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7CCC9645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110CE72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A461C13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DD15F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50312075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FFAB0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4FA16673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6FF4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60:27:0140102</w:t>
            </w:r>
          </w:p>
          <w:p w14:paraId="126BE0F2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EF10976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42F01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5EC226A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10B6A890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4BC40" w14:textId="11C549AE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4EAD1FE4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D5076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EB4A8E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3C00D7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9D26C6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8944AE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C0B852C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100B45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314234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69A76A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EC67616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9623FA3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2AD53A7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6F281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F08395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305A62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5C910A9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CB358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AFFBEA0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D90E722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B5CA1F5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040A73E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37F5C2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BBE02D4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6FEA330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7FF158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C90FAB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3D8CE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6FFC4FC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EF8BA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CAC6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740234F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D4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48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A1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5C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E7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8C52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2FC901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C1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ABB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94D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4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86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BB21C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10C6B9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0E43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AF6DF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9823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A5D67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КУВИ-001/2024-7085123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20920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8FF73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AD194D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88AC4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4584D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05372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214B8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B3FA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0C64F8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A5B9B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04092BA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D845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3630550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9C4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60:27:0140102. Комплексные кадастровые работы проводятся на основании Кадастрового плана территории № КУВИ-001/2024-7085123 от 10.01.2024 г. предоставленного заказчиком Комплексных кадастровых работ.</w:t>
            </w:r>
          </w:p>
          <w:p w14:paraId="00FA03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60:27-7.403,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2610C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01A86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04B562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DA315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60:27:0140102:3 не включен в Карта-план в связи с тем, что площадь земельного участка увеличилась на величину более предельного минимального размера земельного участка, предусмотренного для данной территориальной зоны.</w:t>
            </w:r>
          </w:p>
          <w:p w14:paraId="34762D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2. Объект недвижимости с кадастровым номером 60:27:0140102:49 является дублем объекта недвижимости с кадастровым номером 60:27:0140102:48.</w:t>
            </w:r>
          </w:p>
          <w:p w14:paraId="34B921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3. Объект недвижимости с кадастровым номером 60:27:0140102:50 отсутствует на местности.</w:t>
            </w:r>
          </w:p>
          <w:p w14:paraId="3D3DD4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4. Объект недвижимости с кадастровым номером 60:27:0140102:52 частично отсутствует на местности.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объект недвижимости разрушен (нет крыши, частично отсутствуют стены)</w:t>
            </w:r>
          </w:p>
          <w:p w14:paraId="080BC9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5. Объект недвижимости с кадастровым номером 60:27:0140102:54 не включен в настоящий Карта-план в связи с тем, что не удалось определить точное местоположение данного объекта.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 связи с правообладателем отсутствует.</w:t>
            </w:r>
          </w:p>
          <w:p w14:paraId="4738FE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6. Объект недвижимости с кадастровым номером 60:27:0140102:80 является линейным сооружением и не подлежат включению в Карта-план.</w:t>
            </w:r>
          </w:p>
          <w:p w14:paraId="708B4F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2B63A2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60:27-7.403:</w:t>
            </w:r>
          </w:p>
          <w:p w14:paraId="285EC6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501999.18 1277230.76</w:t>
            </w:r>
          </w:p>
          <w:p w14:paraId="56F4AB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502017.27 1277237.12</w:t>
            </w:r>
          </w:p>
          <w:p w14:paraId="035E6D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502021.32 1277239.23</w:t>
            </w:r>
          </w:p>
          <w:p w14:paraId="588DE8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502029.20 1277250.37</w:t>
            </w:r>
          </w:p>
          <w:p w14:paraId="572DA6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502028.29 1277269.78</w:t>
            </w:r>
          </w:p>
          <w:p w14:paraId="0D6078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502020.61 1277278.14</w:t>
            </w:r>
          </w:p>
          <w:p w14:paraId="48FE29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502005.64 1277287.58</w:t>
            </w:r>
          </w:p>
          <w:p w14:paraId="59801B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501992.98 1277292.62</w:t>
            </w:r>
          </w:p>
          <w:p w14:paraId="22A4C1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501978.34 1277286.49</w:t>
            </w:r>
          </w:p>
          <w:p w14:paraId="259971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501970.19 1277286.56</w:t>
            </w:r>
          </w:p>
          <w:p w14:paraId="0A9AB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501967.72 1277286.35</w:t>
            </w:r>
          </w:p>
          <w:p w14:paraId="6D809B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501967.44 1277285.60</w:t>
            </w:r>
          </w:p>
          <w:p w14:paraId="79D39A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501960.47 1277285.32</w:t>
            </w:r>
          </w:p>
          <w:p w14:paraId="45D4D7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501951.85 1277286.84</w:t>
            </w:r>
          </w:p>
          <w:p w14:paraId="116384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501949.11 1277287.67</w:t>
            </w:r>
          </w:p>
          <w:p w14:paraId="31D695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501946.69 1277277.47</w:t>
            </w:r>
          </w:p>
          <w:p w14:paraId="104446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501925.69 1277277.98</w:t>
            </w:r>
          </w:p>
          <w:p w14:paraId="265CFC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501883.95 1277292.64</w:t>
            </w:r>
          </w:p>
          <w:p w14:paraId="583DF6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501874.17 1277303.68</w:t>
            </w:r>
          </w:p>
          <w:p w14:paraId="5C1747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501869.86 1277309.76</w:t>
            </w:r>
          </w:p>
          <w:p w14:paraId="042EE1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501851.82 1277332.96</w:t>
            </w:r>
          </w:p>
          <w:p w14:paraId="1591CB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501842.40 1277338.89</w:t>
            </w:r>
          </w:p>
          <w:p w14:paraId="154B19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501802.24 1277364.51</w:t>
            </w:r>
          </w:p>
          <w:p w14:paraId="7D1A47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501794.10 1277372.13</w:t>
            </w:r>
          </w:p>
          <w:p w14:paraId="742C63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501795.81 1277374.11</w:t>
            </w:r>
          </w:p>
          <w:p w14:paraId="65EC4C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501798.27 1277373.47</w:t>
            </w:r>
          </w:p>
          <w:p w14:paraId="353954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501800.60 1277374.41</w:t>
            </w:r>
          </w:p>
          <w:p w14:paraId="736ED4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501801.32 1277376.87</w:t>
            </w:r>
          </w:p>
          <w:p w14:paraId="7DCA2D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501803.94 1277395.71</w:t>
            </w:r>
          </w:p>
          <w:p w14:paraId="505094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501804.99 1277400.31</w:t>
            </w:r>
          </w:p>
          <w:p w14:paraId="3E6DE1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501807.08 1277404.42</w:t>
            </w:r>
          </w:p>
          <w:p w14:paraId="187674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501808.17 1277403.51</w:t>
            </w:r>
          </w:p>
          <w:p w14:paraId="136C7C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501812.74 1277409.78</w:t>
            </w:r>
          </w:p>
          <w:p w14:paraId="43E297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501811.14 1277426.96</w:t>
            </w:r>
          </w:p>
          <w:p w14:paraId="66D3C1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501809.83 1277440.86</w:t>
            </w:r>
          </w:p>
          <w:p w14:paraId="64A16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501808.44 1277446.91</w:t>
            </w:r>
          </w:p>
          <w:p w14:paraId="1E4B54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501808.65 1277468.94</w:t>
            </w:r>
          </w:p>
          <w:p w14:paraId="4AE876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501805.77 1277472.51</w:t>
            </w:r>
          </w:p>
          <w:p w14:paraId="53066D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501801.76 1277475.63</w:t>
            </w:r>
          </w:p>
          <w:p w14:paraId="38B016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501830.51 1277518.16</w:t>
            </w:r>
          </w:p>
          <w:p w14:paraId="566DB7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501859.44 1277557.02</w:t>
            </w:r>
          </w:p>
          <w:p w14:paraId="4A1280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501873.73 1277571.13</w:t>
            </w:r>
          </w:p>
          <w:p w14:paraId="42E4E1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501927.75 1277595.88</w:t>
            </w:r>
          </w:p>
          <w:p w14:paraId="61B9B2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501929.65 1277592.11</w:t>
            </w:r>
          </w:p>
          <w:p w14:paraId="2C01C2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501938.20 1277578.41</w:t>
            </w:r>
          </w:p>
          <w:p w14:paraId="5A9BE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501940.38 1277574.72</w:t>
            </w:r>
          </w:p>
          <w:p w14:paraId="2A3FCE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501944.86 1277567.25</w:t>
            </w:r>
          </w:p>
          <w:p w14:paraId="6CD39B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501953.92 1277552.12</w:t>
            </w:r>
          </w:p>
          <w:p w14:paraId="0D10FD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501969.91 1277560.75</w:t>
            </w:r>
          </w:p>
          <w:p w14:paraId="5FE973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501973.03 1277553.52</w:t>
            </w:r>
          </w:p>
          <w:p w14:paraId="19EF24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501975.84 1277546.74</w:t>
            </w:r>
          </w:p>
          <w:p w14:paraId="065BAC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501997.22 1277553.56</w:t>
            </w:r>
          </w:p>
          <w:p w14:paraId="05F620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502006.18 1277554.32</w:t>
            </w:r>
          </w:p>
          <w:p w14:paraId="4E57A1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502049.16 1277587.82</w:t>
            </w:r>
          </w:p>
          <w:p w14:paraId="12CCC5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502053.29 1277596.12</w:t>
            </w:r>
          </w:p>
          <w:p w14:paraId="54CC40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502054.42 1277599.70</w:t>
            </w:r>
          </w:p>
          <w:p w14:paraId="3AE1CC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502052.01 1277602.21</w:t>
            </w:r>
          </w:p>
          <w:p w14:paraId="037155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502053.63 1277604.27</w:t>
            </w:r>
          </w:p>
          <w:p w14:paraId="2DDAA7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502057.72 1277609.46</w:t>
            </w:r>
          </w:p>
          <w:p w14:paraId="3854F5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502059.08 1277611.05</w:t>
            </w:r>
          </w:p>
          <w:p w14:paraId="2E6A96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502063.31 1277615.98</w:t>
            </w:r>
          </w:p>
          <w:p w14:paraId="4A2828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502065.64 1277618.36</w:t>
            </w:r>
          </w:p>
          <w:p w14:paraId="019E75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502070.86 1277626.55</w:t>
            </w:r>
          </w:p>
          <w:p w14:paraId="3708C8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502070.58 1277629.01</w:t>
            </w:r>
          </w:p>
          <w:p w14:paraId="67084E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502075.81 1277636.69</w:t>
            </w:r>
          </w:p>
          <w:p w14:paraId="44A711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502078.12 1277640.27</w:t>
            </w:r>
          </w:p>
          <w:p w14:paraId="58593D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502070.22 1277647.68</w:t>
            </w:r>
          </w:p>
          <w:p w14:paraId="72931A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502068.40 1277649.41</w:t>
            </w:r>
          </w:p>
          <w:p w14:paraId="10764A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502028.65 1277623.49</w:t>
            </w:r>
          </w:p>
          <w:p w14:paraId="25107D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501947.16 1277729.23</w:t>
            </w:r>
          </w:p>
          <w:p w14:paraId="04AE40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501896.05 1277760.75</w:t>
            </w:r>
          </w:p>
          <w:p w14:paraId="2BEA6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501874.74 1277773.52</w:t>
            </w:r>
          </w:p>
          <w:p w14:paraId="5BB66D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501851.10 1277745.80</w:t>
            </w:r>
          </w:p>
          <w:p w14:paraId="00A214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501789.80 1277677.20</w:t>
            </w:r>
          </w:p>
          <w:p w14:paraId="64EFA7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501775.74 1277659.16</w:t>
            </w:r>
          </w:p>
          <w:p w14:paraId="590BFB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501761.06 1277648.89</w:t>
            </w:r>
          </w:p>
          <w:p w14:paraId="3BC25F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501755.03 1277641.22</w:t>
            </w:r>
          </w:p>
          <w:p w14:paraId="2AD7B5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501749.07 1277622.92</w:t>
            </w:r>
          </w:p>
          <w:p w14:paraId="306577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501706.40 1277651.60</w:t>
            </w:r>
          </w:p>
          <w:p w14:paraId="3F99B1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501730.00 1277686.50</w:t>
            </w:r>
          </w:p>
          <w:p w14:paraId="0642C3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501795.70 1277772.60</w:t>
            </w:r>
          </w:p>
          <w:p w14:paraId="4A62E8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501843.00 1277834.70</w:t>
            </w:r>
          </w:p>
          <w:p w14:paraId="4F7BD0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501846.65 1277841.85</w:t>
            </w:r>
          </w:p>
          <w:p w14:paraId="5C09FA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501825.72 1277829.93</w:t>
            </w:r>
          </w:p>
          <w:p w14:paraId="05ECE5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501807.53 1277821.00</w:t>
            </w:r>
          </w:p>
          <w:p w14:paraId="6C2422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501783.71 1277828.58</w:t>
            </w:r>
          </w:p>
          <w:p w14:paraId="415B5F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501756.32 1277837.29</w:t>
            </w:r>
          </w:p>
          <w:p w14:paraId="6973D6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501746.15 1277840.52</w:t>
            </w:r>
          </w:p>
          <w:p w14:paraId="1BE7CA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501745.33 1277936.16</w:t>
            </w:r>
          </w:p>
          <w:p w14:paraId="264F79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501748.63 1277989.34</w:t>
            </w:r>
          </w:p>
          <w:p w14:paraId="51FB7C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501744.60 1277985.60</w:t>
            </w:r>
          </w:p>
          <w:p w14:paraId="37EAA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501712.10 1277959.20</w:t>
            </w:r>
          </w:p>
          <w:p w14:paraId="4109FC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501653.90 1277912.20</w:t>
            </w:r>
          </w:p>
          <w:p w14:paraId="3715EB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501608.20 1277875.40</w:t>
            </w:r>
          </w:p>
          <w:p w14:paraId="5EF8D4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501581.50 1277856.70</w:t>
            </w:r>
          </w:p>
          <w:p w14:paraId="0AEC2A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501509.70 1277832.50</w:t>
            </w:r>
          </w:p>
          <w:p w14:paraId="212C1A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501429.50 1277805.20</w:t>
            </w:r>
          </w:p>
          <w:p w14:paraId="3402CE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501365.20 1277784.30</w:t>
            </w:r>
          </w:p>
          <w:p w14:paraId="6AB962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501348.10 1277770.10</w:t>
            </w:r>
          </w:p>
          <w:p w14:paraId="64F6BD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501326.50 1277740.90</w:t>
            </w:r>
          </w:p>
          <w:p w14:paraId="68DBEF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501310.00 1277714.80</w:t>
            </w:r>
          </w:p>
          <w:p w14:paraId="588D9F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501326.40 1277676.40</w:t>
            </w:r>
          </w:p>
          <w:p w14:paraId="4C3EA6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501314.70 1277608.40</w:t>
            </w:r>
          </w:p>
          <w:p w14:paraId="1A9167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501324.57 1277602.55</w:t>
            </w:r>
          </w:p>
          <w:p w14:paraId="574EBE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501327.50 1277585.62</w:t>
            </w:r>
          </w:p>
          <w:p w14:paraId="02EC6F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501331.14 1277558.26</w:t>
            </w:r>
          </w:p>
          <w:p w14:paraId="4375F7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501335.69 1277548.55</w:t>
            </w:r>
          </w:p>
          <w:p w14:paraId="1FA585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501346.57 1277533.90</w:t>
            </w:r>
          </w:p>
          <w:p w14:paraId="2BFBBA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501366.93 1277511.36</w:t>
            </w:r>
          </w:p>
          <w:p w14:paraId="7327F0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501371.48 1277507.59</w:t>
            </w:r>
          </w:p>
          <w:p w14:paraId="5E3A6D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501383.40 1277499.63</w:t>
            </w:r>
          </w:p>
          <w:p w14:paraId="0296E5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501394.05 1277493.15</w:t>
            </w:r>
          </w:p>
          <w:p w14:paraId="71F8BE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501395.82 1277495.93</w:t>
            </w:r>
          </w:p>
          <w:p w14:paraId="6EAC81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501399.11 1277492.76</w:t>
            </w:r>
          </w:p>
          <w:p w14:paraId="6B0262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501415.97 1277482.87</w:t>
            </w:r>
          </w:p>
          <w:p w14:paraId="55769D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501420.65 1277478.63</w:t>
            </w:r>
          </w:p>
          <w:p w14:paraId="428AC8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501435.98 1277463.16</w:t>
            </w:r>
          </w:p>
          <w:p w14:paraId="6141EA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501436.62 1277461.30</w:t>
            </w:r>
          </w:p>
          <w:p w14:paraId="38CFB1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501441.65 1277458.09</w:t>
            </w:r>
          </w:p>
          <w:p w14:paraId="12E622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501452.15 1277470.46</w:t>
            </w:r>
          </w:p>
          <w:p w14:paraId="21BFC4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501455.39 1277473.31</w:t>
            </w:r>
          </w:p>
          <w:p w14:paraId="54D721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501456.11 1277473.28</w:t>
            </w:r>
          </w:p>
          <w:p w14:paraId="5C26B2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501460.35 1277464.68</w:t>
            </w:r>
          </w:p>
          <w:p w14:paraId="539296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501457.08 1277459.50</w:t>
            </w:r>
          </w:p>
          <w:p w14:paraId="39AE23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501470.16 1277452.75</w:t>
            </w:r>
          </w:p>
          <w:p w14:paraId="689DB0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501469.45 1277451.59</w:t>
            </w:r>
          </w:p>
          <w:p w14:paraId="04992E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501478.28 1277449.84</w:t>
            </w:r>
          </w:p>
          <w:p w14:paraId="039878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501484.97 1277454.13</w:t>
            </w:r>
          </w:p>
          <w:p w14:paraId="0B4734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501488.69 1277452.61</w:t>
            </w:r>
          </w:p>
          <w:p w14:paraId="45ABAC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501502.01 1277445.97</w:t>
            </w:r>
          </w:p>
          <w:p w14:paraId="65F728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501506.09 1277442.11</w:t>
            </w:r>
          </w:p>
          <w:p w14:paraId="55DF97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501508.89 1277437.94</w:t>
            </w:r>
          </w:p>
          <w:p w14:paraId="7DC363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501510.91 1277435.58</w:t>
            </w:r>
          </w:p>
          <w:p w14:paraId="4BD8EE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501514.77 1277431.33</w:t>
            </w:r>
          </w:p>
          <w:p w14:paraId="5C3E45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501519.05 1277427.52</w:t>
            </w:r>
          </w:p>
          <w:p w14:paraId="5BF46B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501532.86 1277414.60</w:t>
            </w:r>
          </w:p>
          <w:p w14:paraId="4AC10B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501540.18 1277408.89</w:t>
            </w:r>
          </w:p>
          <w:p w14:paraId="6AEA7D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501546.98 1277401.59</w:t>
            </w:r>
          </w:p>
          <w:p w14:paraId="40E864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501551.96 1277394.49</w:t>
            </w:r>
          </w:p>
          <w:p w14:paraId="2E7201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501564.38 1277371.78</w:t>
            </w:r>
          </w:p>
          <w:p w14:paraId="66B03A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501569.65 1277352.75</w:t>
            </w:r>
          </w:p>
          <w:p w14:paraId="11B1F6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501571.90 1277351.02</w:t>
            </w:r>
          </w:p>
          <w:p w14:paraId="7359AE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501573.38 1277351.19</w:t>
            </w:r>
          </w:p>
          <w:p w14:paraId="527F69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501575.03 1277351.90</w:t>
            </w:r>
          </w:p>
          <w:p w14:paraId="7CF79F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501583.12 1277341.11</w:t>
            </w:r>
          </w:p>
          <w:p w14:paraId="42BDBD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501585.53 1277342.96</w:t>
            </w:r>
          </w:p>
          <w:p w14:paraId="0417EE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501590.67 1277335.86</w:t>
            </w:r>
          </w:p>
          <w:p w14:paraId="252BA5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501593.54 1277327.30</w:t>
            </w:r>
          </w:p>
          <w:p w14:paraId="1686A1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501596.48 1277323.21</w:t>
            </w:r>
          </w:p>
          <w:p w14:paraId="45FF7D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501599.62 1277321.07</w:t>
            </w:r>
          </w:p>
          <w:p w14:paraId="757142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501614.57 1277320.59</w:t>
            </w:r>
          </w:p>
          <w:p w14:paraId="151F28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14:paraId="676549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501635.10 1277322.96</w:t>
            </w:r>
          </w:p>
          <w:p w14:paraId="33BEBE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501642.79 1277328.95</w:t>
            </w:r>
          </w:p>
          <w:p w14:paraId="37958D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501646.31 1277326.11</w:t>
            </w:r>
          </w:p>
          <w:p w14:paraId="7F5F18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501646.93 1277323.25</w:t>
            </w:r>
          </w:p>
          <w:p w14:paraId="7E3B4C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501659.43 1277322.07</w:t>
            </w:r>
          </w:p>
          <w:p w14:paraId="43ECE3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501669.50 1277322.54</w:t>
            </w:r>
          </w:p>
          <w:p w14:paraId="71E25D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501694.87 1277316.60</w:t>
            </w:r>
          </w:p>
          <w:p w14:paraId="142545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501718.83 1277310.71</w:t>
            </w:r>
          </w:p>
          <w:p w14:paraId="74DBC1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501730.13 1277308.08</w:t>
            </w:r>
          </w:p>
          <w:p w14:paraId="2DA53D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501735.26 1277306.96</w:t>
            </w:r>
          </w:p>
          <w:p w14:paraId="373C7F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501744.19 1277304.62</w:t>
            </w:r>
          </w:p>
          <w:p w14:paraId="27018B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501745.38 1277304.78</w:t>
            </w:r>
          </w:p>
          <w:p w14:paraId="015C8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501760.30 1277301.15</w:t>
            </w:r>
          </w:p>
          <w:p w14:paraId="553530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501795.44 1277291.65</w:t>
            </w:r>
          </w:p>
          <w:p w14:paraId="74856F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501796.72 1277291.04</w:t>
            </w:r>
          </w:p>
          <w:p w14:paraId="3E0CFE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501800.06 1277288.49</w:t>
            </w:r>
          </w:p>
          <w:p w14:paraId="138865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501811.90 1277284.63</w:t>
            </w:r>
          </w:p>
          <w:p w14:paraId="72B9F0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501831.42 1277280.18</w:t>
            </w:r>
          </w:p>
          <w:p w14:paraId="623A6E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501833.95 1277279.61</w:t>
            </w:r>
          </w:p>
          <w:p w14:paraId="769CA8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501862.68 1277265.57</w:t>
            </w:r>
          </w:p>
          <w:p w14:paraId="72E74D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501881.63 1277254.96</w:t>
            </w:r>
          </w:p>
          <w:p w14:paraId="2E9F32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501892.47 1277248.73</w:t>
            </w:r>
          </w:p>
          <w:p w14:paraId="2C66A0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501892.41 1277248.47</w:t>
            </w:r>
          </w:p>
          <w:p w14:paraId="783025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501895.95 1277247.07</w:t>
            </w:r>
          </w:p>
          <w:p w14:paraId="6A1BB9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501897.63 1277246.09</w:t>
            </w:r>
          </w:p>
          <w:p w14:paraId="44A1A1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501901.41 1277244.74</w:t>
            </w:r>
          </w:p>
          <w:p w14:paraId="07CD2B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501918.59 1277240.65</w:t>
            </w:r>
          </w:p>
          <w:p w14:paraId="651189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501925.42 1277239.44</w:t>
            </w:r>
          </w:p>
          <w:p w14:paraId="6CCF25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501925.75 1277240.40</w:t>
            </w:r>
          </w:p>
          <w:p w14:paraId="61CD38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501958.75 1277235.48</w:t>
            </w:r>
          </w:p>
          <w:p w14:paraId="18EAD8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501959.68 1277231.53</w:t>
            </w:r>
          </w:p>
          <w:p w14:paraId="048576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501962.36 1277228.50</w:t>
            </w:r>
          </w:p>
          <w:p w14:paraId="0F2F2A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501982.13 1277226.72</w:t>
            </w:r>
          </w:p>
          <w:p w14:paraId="1F7690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501983.84 1277228.75</w:t>
            </w:r>
          </w:p>
          <w:p w14:paraId="228533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501991.97 1277228.63</w:t>
            </w:r>
          </w:p>
          <w:p w14:paraId="6B19C2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501999.18 1277230.76</w:t>
            </w:r>
          </w:p>
          <w:p w14:paraId="56526E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недвижимости с кадастровым номером 60:27:0140102:5 пересекает сооружение с кадастровым номером 60:27:0000000:2804 (Дорога «Летний пер.»)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Данное сооружение стоит с ошибкой. </w:t>
            </w: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В данном Карта-плане даны координаты на исправление данного сооружения в части пересечения с земельным участком с кадастровым номером 60:27:0140102:5:</w:t>
            </w:r>
          </w:p>
          <w:p w14:paraId="33553B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501989.75 1277257.29</w:t>
            </w:r>
          </w:p>
          <w:p w14:paraId="67E98E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501966.01 1277259.80</w:t>
            </w:r>
          </w:p>
          <w:p w14:paraId="060BB6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501959.25 1277262.88</w:t>
            </w:r>
          </w:p>
          <w:p w14:paraId="0A7110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501953.37 1277267.13</w:t>
            </w:r>
          </w:p>
          <w:p w14:paraId="2EA1F8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501947.19 1277274.56</w:t>
            </w:r>
          </w:p>
          <w:p w14:paraId="16B538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501939.28 1277281.39</w:t>
            </w:r>
          </w:p>
          <w:p w14:paraId="414F02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501937.92 1277282.18</w:t>
            </w:r>
          </w:p>
          <w:p w14:paraId="0F20DA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501936.08 1277282.91</w:t>
            </w:r>
          </w:p>
          <w:p w14:paraId="7A70D1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501933.66 1277283.37</w:t>
            </w:r>
          </w:p>
          <w:p w14:paraId="5520C7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501918.80 1277286.24</w:t>
            </w:r>
          </w:p>
          <w:p w14:paraId="658505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501916.77 1277286.50</w:t>
            </w:r>
          </w:p>
          <w:p w14:paraId="3B43F7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501914.73 1277286.79</w:t>
            </w:r>
          </w:p>
          <w:p w14:paraId="398950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501913.25 1277287.00</w:t>
            </w:r>
          </w:p>
          <w:p w14:paraId="63DB54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501904.50 1277289.45</w:t>
            </w:r>
          </w:p>
          <w:p w14:paraId="70579F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501884.96 1277296.07</w:t>
            </w:r>
          </w:p>
          <w:p w14:paraId="6C9304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501883.25 1277296.59</w:t>
            </w:r>
          </w:p>
          <w:p w14:paraId="5F2570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501881.37 1277297.58</w:t>
            </w:r>
          </w:p>
          <w:p w14:paraId="3A4B5B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501879.53 1277299.33</w:t>
            </w:r>
          </w:p>
          <w:p w14:paraId="77F4FE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501870.16 1277309.44</w:t>
            </w:r>
          </w:p>
          <w:p w14:paraId="0CC3F2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501851.56 1277330.57</w:t>
            </w:r>
          </w:p>
          <w:p w14:paraId="5427AE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501848.53 1277334.63</w:t>
            </w:r>
          </w:p>
          <w:p w14:paraId="115AC5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501845.88 1277337.95</w:t>
            </w:r>
          </w:p>
          <w:p w14:paraId="6261BE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501844.24 1277339.58</w:t>
            </w:r>
          </w:p>
          <w:p w14:paraId="5AE76C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501834.07 1277347.55</w:t>
            </w:r>
          </w:p>
          <w:p w14:paraId="7B4616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501820.51 1277356.72</w:t>
            </w:r>
          </w:p>
          <w:p w14:paraId="4AE167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501810.33 1277362.69</w:t>
            </w:r>
          </w:p>
          <w:p w14:paraId="44582C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501804.27 1277366.64</w:t>
            </w:r>
          </w:p>
          <w:p w14:paraId="059F67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501802.39 1277367.86</w:t>
            </w:r>
          </w:p>
          <w:p w14:paraId="4F409C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501800.58 1277369.75</w:t>
            </w:r>
          </w:p>
          <w:p w14:paraId="7CBF2C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501776.53 1277385.16</w:t>
            </w:r>
          </w:p>
          <w:p w14:paraId="4D2243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501741.15 1277416.86</w:t>
            </w:r>
          </w:p>
          <w:p w14:paraId="367B4D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4 земельных участка и 18 объектов капитального строительства, исправлены реестровые ошибки в отношении 11 земельных участков.</w:t>
            </w:r>
          </w:p>
        </w:tc>
      </w:tr>
      <w:tr w:rsidR="00F33511" w:rsidRPr="004A75A7" w14:paraId="4DA905C9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F8EDF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73C5763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FC4C3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6F545A8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1560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F1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Вид</w:t>
            </w:r>
          </w:p>
          <w:p w14:paraId="6A766A37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00A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Название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43A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B1A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94D88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Дата обследования</w:t>
            </w:r>
          </w:p>
          <w:p w14:paraId="040034C6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26.03.2024</w:t>
            </w:r>
          </w:p>
        </w:tc>
      </w:tr>
      <w:tr w:rsidR="00D52202" w:rsidRPr="00F13182" w14:paraId="13B210B5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A92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A4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2B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BA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37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1A20A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0C4838C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6A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59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F2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4B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1A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DA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D4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8C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E118F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0866DE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19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DF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B7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94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E89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E6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9D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DA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5A4F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A2617D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2E63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D9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D4B" w14:textId="77777777" w:rsidR="00D52202" w:rsidRPr="000C64F8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0C64F8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C37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A25317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DD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35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8E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17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9DCB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4DA906F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CD957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578DE82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3C426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6C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98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82B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4017E5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8E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7D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C1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78E7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CC4B389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57B26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42D8D" w14:textId="77777777" w:rsidR="00E55487" w:rsidRPr="000C64F8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C64F8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C64F8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0C64F8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34581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24F481" w14:textId="77777777" w:rsidR="00E55487" w:rsidRPr="000C64F8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C64F8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1E7A7C91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284AD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CCCDAF" w14:textId="77777777" w:rsidR="00E55487" w:rsidRPr="000C64F8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C64F8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C64F8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0C64F8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BA4C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CC627" w14:textId="77777777" w:rsidR="00E55487" w:rsidRPr="000C64F8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C64F8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77A2022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99B91" w14:textId="77777777" w:rsidR="00035E0C" w:rsidRPr="00EB43A2" w:rsidRDefault="00636F2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AE3D0D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39BBBC" w14:textId="77777777" w:rsidR="00636F2B" w:rsidRPr="000C64F8" w:rsidRDefault="00636F2B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0C64F8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0C64F8">
              <w:rPr>
                <w:u w:val="single"/>
                <w:lang w:val="ru-RU"/>
              </w:rPr>
              <w:t>60:27:0140102:2</w:t>
            </w:r>
          </w:p>
        </w:tc>
      </w:tr>
      <w:tr w:rsidR="00105FDF" w:rsidRPr="00EB43A2" w14:paraId="57B5BB2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D0CFFC" w14:textId="77777777" w:rsidR="00636F2B" w:rsidRPr="003603C1" w:rsidRDefault="00636F2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0C64F8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C7A947" w14:textId="77777777" w:rsidR="00636F2B" w:rsidRPr="00A868BD" w:rsidRDefault="00636F2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7C876F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D956AD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1BB1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61E0E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BE73D" w14:textId="77777777" w:rsidR="00636F2B" w:rsidRPr="00A9191B" w:rsidRDefault="00636F2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152D512" w14:textId="77777777" w:rsidR="00636F2B" w:rsidRPr="008417BF" w:rsidRDefault="00636F2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</w:t>
            </w:r>
            <w:r w:rsidRPr="00A9191B">
              <w:rPr>
                <w:b/>
                <w:sz w:val="22"/>
                <w:szCs w:val="22"/>
              </w:rPr>
              <w:lastRenderedPageBreak/>
              <w:t>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4D914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4998226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8872AA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69F" w14:textId="77777777" w:rsidR="00636F2B" w:rsidRPr="008417BF" w:rsidRDefault="00636F2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7D0F" w14:textId="77777777" w:rsidR="00636F2B" w:rsidRPr="008417BF" w:rsidRDefault="00636F2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3867D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1B50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3A4DB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896DD0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FC7" w14:textId="77777777" w:rsidR="00636F2B" w:rsidRPr="000C64F8" w:rsidRDefault="00636F2B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547" w14:textId="77777777" w:rsidR="00636F2B" w:rsidRPr="00EB43A2" w:rsidRDefault="00636F2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27E" w14:textId="77777777" w:rsidR="00636F2B" w:rsidRPr="00EB43A2" w:rsidRDefault="00636F2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379" w14:textId="77777777" w:rsidR="00636F2B" w:rsidRPr="00EB43A2" w:rsidRDefault="00636F2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1C8" w14:textId="77777777" w:rsidR="00636F2B" w:rsidRPr="00EB43A2" w:rsidRDefault="00636F2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3EB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852E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980224" w14:textId="77777777" w:rsidR="00636F2B" w:rsidRPr="00E35930" w:rsidRDefault="00636F2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D9546A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127" w14:textId="77777777" w:rsidR="00636F2B" w:rsidRPr="00EB43A2" w:rsidRDefault="00636F2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D0F" w14:textId="77777777" w:rsidR="00636F2B" w:rsidRPr="00EB43A2" w:rsidRDefault="00636F2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4C4" w14:textId="77777777" w:rsidR="00636F2B" w:rsidRPr="00EB43A2" w:rsidRDefault="00636F2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E4A" w14:textId="77777777" w:rsidR="00636F2B" w:rsidRPr="00EB43A2" w:rsidRDefault="00636F2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15F" w14:textId="77777777" w:rsidR="00636F2B" w:rsidRPr="00EB43A2" w:rsidRDefault="00636F2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DBD" w14:textId="77777777" w:rsidR="00636F2B" w:rsidRPr="00EB43A2" w:rsidRDefault="00636F2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649" w14:textId="77777777" w:rsidR="00636F2B" w:rsidRPr="005B4FA1" w:rsidRDefault="00636F2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8AB6E" w14:textId="77777777" w:rsidR="00636F2B" w:rsidRPr="005B4FA1" w:rsidRDefault="00636F2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CFC1A3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3FDC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E2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EB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9C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46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14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C68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1F18B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3553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69D1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DB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AA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0C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501999.79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6F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1277253.30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F6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57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DE2DE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B7795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2966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28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73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BF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501994.01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5F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1277254.08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43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BE6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1D00D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C5277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6A05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FF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84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DF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501984.12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26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1277255.40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D9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7C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10D3A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24E28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6C47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55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59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AD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501984.33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D9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1277257.07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63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9B8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68D3B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5103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43E6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11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A1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4D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501979.81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47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1277257.45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92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C1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2B546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4DE5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F03E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9C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5C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DA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501975.89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25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1277256.62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CF9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BAFB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E16C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30894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92C7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E0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27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E5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501964.42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64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1277257.26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EB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C0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1442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FA85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0267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3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59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16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501963.66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C1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37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FD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8A5B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C494D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C4FC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83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8E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17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501959.28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E0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A45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23C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A1856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C621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F417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D2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2B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03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5E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B7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07C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3BBBE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E9F8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2A4B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59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56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0F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501959.68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63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1277231.53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B8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27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BD5E7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7A48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1648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42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E9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3C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501962.36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A6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1277228.50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59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84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BDA8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C556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DD58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1F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68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CD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501965.17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9B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1277228.12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A1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98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6B4DE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73B5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1932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27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88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89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501969.51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22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1277227.71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A5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BB0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9FC5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DCE4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0A70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8F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FC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4E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501982.13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DC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1277226.72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10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AB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ACCBB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A3A0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2D4F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B7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73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A3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501983.84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88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1277228.75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E6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EA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21B07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C651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F072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DF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CB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D8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501991.97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C6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1277228.63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2C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95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0B2C1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AC94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1092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94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A0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5E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C6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1277230.76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92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A4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D17F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2131D4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D6686" w14:textId="77777777" w:rsidR="00636F2B" w:rsidRPr="00666D74" w:rsidRDefault="00636F2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60:27:0140102:2</w:t>
            </w:r>
          </w:p>
        </w:tc>
      </w:tr>
      <w:tr w:rsidR="00590258" w:rsidRPr="00666D74" w14:paraId="345EC4B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67379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8C485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7FACE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1D9E88" w14:textId="77777777" w:rsidR="00636F2B" w:rsidRDefault="00636F2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8579E3F" w14:textId="77777777" w:rsidR="00636F2B" w:rsidRPr="00666D74" w:rsidRDefault="00636F2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FEFD3A7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E1EB7" w14:textId="77777777" w:rsidR="00636F2B" w:rsidRPr="00590258" w:rsidRDefault="00636F2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1B8" w14:textId="77777777" w:rsidR="00636F2B" w:rsidRPr="00590258" w:rsidRDefault="00636F2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560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C12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1F138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6E7E1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76D22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56C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26E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9C5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71BF3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4652F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ABBF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15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D7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2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A644B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09AB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9664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E5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1B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0D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51880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E435F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B3EF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25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D5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4E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4C773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CE311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7C8A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33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B4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A9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C538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82A4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F577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F7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EA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70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2A5E1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844F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6FE7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53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44F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5C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2B55B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2A973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C947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75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FB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05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2476B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AB00E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8979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79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367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77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4707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3196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DC9C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B8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80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55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4655E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7C7B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48DD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9E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BF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93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AF16B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1978C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116D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3E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97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AF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7B220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2595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A32C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5C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46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C9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39A5C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C904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01C1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AC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F3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CD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67CA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C0056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F802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49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9E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4F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D7D6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C46C5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BEA0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AF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31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C4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82F3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223E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DD53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05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22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4D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DADD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42B65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3014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E9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F8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8D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78C6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C0241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92C4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40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CD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12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96E7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3D08EA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4BA00" w14:textId="77777777" w:rsidR="00636F2B" w:rsidRPr="000C64F8" w:rsidRDefault="00636F2B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0C64F8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0C64F8">
              <w:rPr>
                <w:lang w:val="ru-RU"/>
              </w:rPr>
              <w:t xml:space="preserve"> </w:t>
            </w:r>
            <w:r w:rsidRPr="000C64F8">
              <w:rPr>
                <w:u w:val="single"/>
                <w:lang w:val="ru-RU"/>
              </w:rPr>
              <w:t>60:27:0140102:2</w:t>
            </w:r>
          </w:p>
        </w:tc>
      </w:tr>
      <w:tr w:rsidR="00EB43A2" w:rsidRPr="00666D74" w14:paraId="016723D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CA5" w14:textId="77777777" w:rsidR="00636F2B" w:rsidRPr="00666D74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4AD6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1FD17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B3838D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ED6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447F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DB226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2F1AA4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A670D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5BA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FA88A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29F528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E07BB" w14:textId="77777777" w:rsidR="00636F2B" w:rsidRPr="00B1242C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C01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C8AA2" w14:textId="77777777" w:rsidR="00636F2B" w:rsidRPr="000C64F8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F8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Летний пер, 9 д</w:t>
            </w:r>
          </w:p>
        </w:tc>
      </w:tr>
      <w:tr w:rsidR="00E70CD1" w:rsidRPr="004A75A7" w14:paraId="65607B0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CD6AF" w14:textId="77777777" w:rsidR="00636F2B" w:rsidRPr="00CE1DAD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DC6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CEBD7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793751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DD421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C1F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CBB3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1025 кв.м ± 6.54 кв.м</w:t>
            </w:r>
          </w:p>
        </w:tc>
      </w:tr>
      <w:tr w:rsidR="00E70CD1" w:rsidRPr="004A75A7" w14:paraId="6866751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F8569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4CE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B2FD3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√1025 * √((1 + 1.34²)/(2 * 1.34)) = 6.54</w:t>
            </w:r>
          </w:p>
        </w:tc>
      </w:tr>
      <w:tr w:rsidR="00E70CD1" w:rsidRPr="004A75A7" w14:paraId="5F10573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6B91D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B7F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0B870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888691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F7BA1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95E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688BC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425 кв.м</w:t>
            </w:r>
          </w:p>
        </w:tc>
      </w:tr>
      <w:tr w:rsidR="00E70CD1" w:rsidRPr="004A75A7" w14:paraId="20921CA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56F0D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6AF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2BCB4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DCDF08D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85B5FE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2EF51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16F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06BFB" w14:textId="77777777" w:rsidR="00636F2B" w:rsidRPr="006360AC" w:rsidRDefault="00636F2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2C3BA8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B64DB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F18" w14:textId="77777777" w:rsidR="00636F2B" w:rsidRPr="006360AC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F3E3E" w14:textId="77777777" w:rsidR="00636F2B" w:rsidRPr="00AF1B59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573875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86786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147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2E336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60:27:0140102:67</w:t>
            </w:r>
          </w:p>
        </w:tc>
      </w:tr>
      <w:tr w:rsidR="00AF1B59" w:rsidRPr="004A75A7" w14:paraId="1E8E453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B6CE5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CB1" w14:textId="77777777" w:rsidR="00636F2B" w:rsidRPr="00DC26F1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9C16C" w14:textId="77777777" w:rsidR="00636F2B" w:rsidRPr="00DC26F1" w:rsidRDefault="00636F2B" w:rsidP="00AF1B59">
            <w:pPr>
              <w:spacing w:before="120" w:after="120"/>
              <w:jc w:val="both"/>
            </w:pPr>
            <w:r w:rsidRPr="000C64F8">
              <w:t>Земли (земельные участки) общего пользования</w:t>
            </w:r>
          </w:p>
        </w:tc>
      </w:tr>
      <w:tr w:rsidR="00E70CD1" w:rsidRPr="004A75A7" w14:paraId="203D52E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0342D9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286B2E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A49037" w14:textId="77777777" w:rsidR="00636F2B" w:rsidRPr="008030E7" w:rsidRDefault="00636F2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266EA4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A2B90A" w14:textId="77777777" w:rsidR="00636F2B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5CA1B343" w14:textId="77777777" w:rsidR="00636F2B" w:rsidRPr="00CD1C19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60:27:0140102:2</w:t>
            </w:r>
          </w:p>
        </w:tc>
      </w:tr>
      <w:tr w:rsidR="006360AC" w:rsidRPr="004A75A7" w14:paraId="6142011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3696F0" w14:textId="77777777" w:rsidR="00636F2B" w:rsidRPr="006360AC" w:rsidRDefault="00636F2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49334E" w14:textId="77777777" w:rsidR="00636F2B" w:rsidRPr="000C64F8" w:rsidRDefault="00636F2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0C64F8">
              <w:t>При уточнении земельного участка с кадастровым номером 60:27:0140102:2 площадь земельного участка составила 1025 кв.м. Площадь земельного участка увеличилась на 425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0F8B8FE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FC454" w14:textId="77777777" w:rsidR="00035E0C" w:rsidRPr="00EB43A2" w:rsidRDefault="00636F2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09DDB2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1C4C09" w14:textId="77777777" w:rsidR="00636F2B" w:rsidRPr="000C64F8" w:rsidRDefault="00636F2B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0C64F8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0C64F8">
              <w:rPr>
                <w:u w:val="single"/>
                <w:lang w:val="ru-RU"/>
              </w:rPr>
              <w:t>60:27:0140102:5</w:t>
            </w:r>
          </w:p>
        </w:tc>
      </w:tr>
      <w:tr w:rsidR="00105FDF" w:rsidRPr="00EB43A2" w14:paraId="6A2577B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EE0205" w14:textId="77777777" w:rsidR="00636F2B" w:rsidRPr="003603C1" w:rsidRDefault="00636F2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0C64F8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D06E55" w14:textId="77777777" w:rsidR="00636F2B" w:rsidRPr="00A868BD" w:rsidRDefault="00636F2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04C5E0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6F64BA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0FF5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9026B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EA999" w14:textId="77777777" w:rsidR="00636F2B" w:rsidRPr="00A9191B" w:rsidRDefault="00636F2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2AD2D8B" w14:textId="77777777" w:rsidR="00636F2B" w:rsidRPr="008417BF" w:rsidRDefault="00636F2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91AF8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BD3CF4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02CC0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568" w14:textId="77777777" w:rsidR="00636F2B" w:rsidRPr="008417BF" w:rsidRDefault="00636F2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350BC" w14:textId="77777777" w:rsidR="00636F2B" w:rsidRPr="008417BF" w:rsidRDefault="00636F2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D20D9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1BE5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4EBB9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7E50486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40A" w14:textId="77777777" w:rsidR="00636F2B" w:rsidRPr="000C64F8" w:rsidRDefault="00636F2B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708" w14:textId="77777777" w:rsidR="00636F2B" w:rsidRPr="00EB43A2" w:rsidRDefault="00636F2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7C1" w14:textId="77777777" w:rsidR="00636F2B" w:rsidRPr="00EB43A2" w:rsidRDefault="00636F2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349" w14:textId="77777777" w:rsidR="00636F2B" w:rsidRPr="00EB43A2" w:rsidRDefault="00636F2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587" w14:textId="77777777" w:rsidR="00636F2B" w:rsidRPr="00EB43A2" w:rsidRDefault="00636F2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23C0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712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E1414" w14:textId="77777777" w:rsidR="00636F2B" w:rsidRPr="00E35930" w:rsidRDefault="00636F2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E2FF0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90E7" w14:textId="77777777" w:rsidR="00636F2B" w:rsidRPr="00EB43A2" w:rsidRDefault="00636F2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A17" w14:textId="77777777" w:rsidR="00636F2B" w:rsidRPr="00EB43A2" w:rsidRDefault="00636F2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25D" w14:textId="77777777" w:rsidR="00636F2B" w:rsidRPr="00EB43A2" w:rsidRDefault="00636F2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17E" w14:textId="77777777" w:rsidR="00636F2B" w:rsidRPr="00EB43A2" w:rsidRDefault="00636F2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219" w14:textId="77777777" w:rsidR="00636F2B" w:rsidRPr="00EB43A2" w:rsidRDefault="00636F2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BF6" w14:textId="77777777" w:rsidR="00636F2B" w:rsidRPr="00EB43A2" w:rsidRDefault="00636F2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CA8" w14:textId="77777777" w:rsidR="00636F2B" w:rsidRPr="005B4FA1" w:rsidRDefault="00636F2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ED07" w14:textId="77777777" w:rsidR="00636F2B" w:rsidRPr="005B4FA1" w:rsidRDefault="00636F2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A8923C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49D7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23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0D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8A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</w:t>
            </w:r>
            <w:r w:rsidRPr="009067AB">
              <w:rPr>
                <w:lang w:val="en-US"/>
              </w:rPr>
              <w:lastRenderedPageBreak/>
              <w:t>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42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</w:t>
            </w:r>
            <w:r w:rsidRPr="009067AB">
              <w:rPr>
                <w:lang w:val="en-US"/>
              </w:rPr>
              <w:lastRenderedPageBreak/>
              <w:t>62.04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21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 xml:space="preserve">Фотограмметрический </w:t>
            </w:r>
            <w:r w:rsidRPr="00737280">
              <w:rPr>
                <w:lang w:val="en-US"/>
              </w:rPr>
              <w:lastRenderedPageBreak/>
              <w:t>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95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8C6A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1BA8A8E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D40A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66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27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92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501989.96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1D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1277276.53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F5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F8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FA9F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D02B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5530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A7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9D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63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501989.91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6A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1277278.57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7C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5C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8617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55C79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A530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CE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2E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68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501989.55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8E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1277286.99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13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15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5A3B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C3F5D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7DE1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B7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25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8B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501983.74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A0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1277286.91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61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B8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6B96B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1AD1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B2D3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25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63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6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501982.53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EE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5B9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E4F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AB051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CFA18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CEB9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20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24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29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501978.34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0D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1277286.49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A4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BA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4899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35301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5788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EB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CC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52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501970.19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FF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1277286.56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BA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9E8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D6F57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DFD0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2301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DA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A9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D7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501967.72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D7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1277286.35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60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26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90CD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59AE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34B3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4C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9E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2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501967.44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AE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1277285.60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BF3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D1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B91EA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96A9D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18AC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25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19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8C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501967.72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43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1277283.33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DA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E7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613E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BEA3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E489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3A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09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0F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501966.84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69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1277283.13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7B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6A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F2C9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B617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62ED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D2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68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22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C9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1277283.71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60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53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D028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2B0B5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342E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A6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4D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E6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501958.08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DA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1277283.35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195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C7F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A8847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09ED9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E28A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1D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18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0F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501952.64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8A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1277283.62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8A5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646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8073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857F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CE2E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CA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40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46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501952.29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E1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1277278.69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8C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1C7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184ED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8C5A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D67D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82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9C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67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501952.89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6F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1277278.64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90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65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8CD65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D9C9F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6621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B9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F1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B5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501952.75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94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1277275.83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B69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AF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5EEE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F6A2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6B4B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1F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AD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13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501953.06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3E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1277275.93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6B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9D5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B6AA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13428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4D19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48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1A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E4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79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1277270.75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BF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BB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C1F2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C3923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C137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E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1A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26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501955.08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4B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1277268.11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58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B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15841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88CD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D820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0E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05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90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501957.23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EE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1277266.34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04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C1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312E5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C0A76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01AA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BD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81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0B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501959.14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25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1277265.12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94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18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56356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51805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39C9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73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EC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C6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501963.45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4E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1277263.32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34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E0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2A21A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A574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5224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EA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E6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D5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501966.16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A3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0B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928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2DF1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7ECACD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802F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B1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BB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CC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501969.19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A1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1277261.87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06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A9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C12D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A2255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F4D9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DA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9C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32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501978.36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54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1277261.30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56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03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B435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0F3784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0175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AB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21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11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</w:t>
            </w:r>
            <w:r w:rsidRPr="009067AB">
              <w:rPr>
                <w:lang w:val="en-US"/>
              </w:rPr>
              <w:lastRenderedPageBreak/>
              <w:t>4.60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66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</w:t>
            </w:r>
            <w:r w:rsidRPr="009067AB">
              <w:rPr>
                <w:lang w:val="en-US"/>
              </w:rPr>
              <w:lastRenderedPageBreak/>
              <w:t>60.65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265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7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B78BB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2F21F7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AD7B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A9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3E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4E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501985.29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3A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1277262.15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BA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51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8708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80675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7CC2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E1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76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D9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501987.61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C2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1277262.04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E05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BD6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6F84D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837670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9EF8B" w14:textId="77777777" w:rsidR="00636F2B" w:rsidRPr="00666D74" w:rsidRDefault="00636F2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60:27:0140102:5</w:t>
            </w:r>
          </w:p>
        </w:tc>
      </w:tr>
      <w:tr w:rsidR="00590258" w:rsidRPr="00666D74" w14:paraId="0A8F138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89F4F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67C6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FB1B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E73563" w14:textId="77777777" w:rsidR="00636F2B" w:rsidRDefault="00636F2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5F81D76" w14:textId="77777777" w:rsidR="00636F2B" w:rsidRPr="00666D74" w:rsidRDefault="00636F2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B29D6C7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C1B53" w14:textId="77777777" w:rsidR="00636F2B" w:rsidRPr="00590258" w:rsidRDefault="00636F2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25D" w14:textId="77777777" w:rsidR="00636F2B" w:rsidRPr="00590258" w:rsidRDefault="00636F2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101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752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C8B53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1DACBB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1723A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E23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7A1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E0F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6DA1F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16EDA5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5765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33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CD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36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05879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2B62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A56C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13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9A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2C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49CA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E57A5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4774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47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A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6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273F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F4548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2248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5B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B5C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F0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D49C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83BD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A79F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6F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0F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FA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9C55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A80E3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886E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B6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2A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2A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1410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2E6B1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5628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1D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F6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A9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4CD21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A015B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028C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93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F2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1B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69933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2B689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CEAD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A5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29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EC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95555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5F1C0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7F9A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66E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93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1C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C066C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757D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2984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E0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0E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A0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7070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53ED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779A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B4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CB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2D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CDD5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9E7E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6CF3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FC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05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54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654C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B66CE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E4D0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92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AE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7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0089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5360A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C06C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5C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A7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A3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F9713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1062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F118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AD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63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4A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8603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96B8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BCC4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69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44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A1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BD0D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5D97B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FA59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A9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D8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17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0399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DE17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3179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F5E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ED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CB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6CE8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7637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9E4C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90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4C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75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CFBD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692BF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3864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8F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62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BA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C161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7E788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80C2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0B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18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A4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2D26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3F1F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1EAF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A7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2C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B6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9A080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F3EA4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8328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51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56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95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91A55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B8F3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0410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DB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4F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4F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77539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09B08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A451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12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DC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A7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F80B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ED99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58F1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F1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03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54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AB92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20FD7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F2FA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69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04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BD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DC665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C256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9745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FF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38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81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1143E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4FE88B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427FA" w14:textId="77777777" w:rsidR="00636F2B" w:rsidRPr="00590258" w:rsidRDefault="00636F2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60:27:0140102:5</w:t>
            </w:r>
          </w:p>
        </w:tc>
      </w:tr>
      <w:tr w:rsidR="00EB43A2" w:rsidRPr="00666D74" w14:paraId="6ACAA4E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D91" w14:textId="77777777" w:rsidR="00636F2B" w:rsidRPr="00666D74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28A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B312F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E55326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62E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6A0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101F7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584948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B72CF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D81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42A39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DE8661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43991" w14:textId="77777777" w:rsidR="00636F2B" w:rsidRPr="00B1242C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730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06B7E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10 д</w:t>
            </w:r>
          </w:p>
        </w:tc>
      </w:tr>
      <w:tr w:rsidR="00E70CD1" w:rsidRPr="004A75A7" w14:paraId="4392F2A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1455D" w14:textId="77777777" w:rsidR="00636F2B" w:rsidRPr="00CE1DAD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CCB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4C2D3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6E1882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35D2F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B96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1088B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814 кв.м ± 5.87 кв.м</w:t>
            </w:r>
          </w:p>
        </w:tc>
      </w:tr>
      <w:tr w:rsidR="00E70CD1" w:rsidRPr="004A75A7" w14:paraId="72FDA42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1EB5C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711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324F5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√814 * √((1 + 1.41²)/(2 * 1.41)) = 5.87</w:t>
            </w:r>
          </w:p>
        </w:tc>
      </w:tr>
      <w:tr w:rsidR="00E70CD1" w:rsidRPr="004A75A7" w14:paraId="0859A29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FE54F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987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641DE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</w:tc>
      </w:tr>
      <w:tr w:rsidR="00E70CD1" w:rsidRPr="004A75A7" w14:paraId="59913C3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02704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751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689CD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214 кв.м</w:t>
            </w:r>
          </w:p>
        </w:tc>
      </w:tr>
      <w:tr w:rsidR="00E70CD1" w:rsidRPr="004A75A7" w14:paraId="4CCDEDE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ED88D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E44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106C3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CAD3B6E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D8E52A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DD726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0CE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13AEB" w14:textId="77777777" w:rsidR="00636F2B" w:rsidRPr="006360AC" w:rsidRDefault="00636F2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6FE505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52E6D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50F" w14:textId="77777777" w:rsidR="00636F2B" w:rsidRPr="006360AC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A6C01" w14:textId="77777777" w:rsidR="00636F2B" w:rsidRPr="00AF1B59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7A46F26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DA5C5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A4B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94F50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60:27:0140102:58</w:t>
            </w:r>
          </w:p>
        </w:tc>
      </w:tr>
      <w:tr w:rsidR="00AF1B59" w:rsidRPr="004A75A7" w14:paraId="0B387E8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902C3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347" w14:textId="77777777" w:rsidR="00636F2B" w:rsidRPr="00DC26F1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98CB9" w14:textId="77777777" w:rsidR="00636F2B" w:rsidRPr="00DC26F1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1A2F0E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BF644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0338AB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A1A0CE" w14:textId="77777777" w:rsidR="00636F2B" w:rsidRPr="008030E7" w:rsidRDefault="00636F2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382D07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2FFACBF" w14:textId="77777777" w:rsidR="00636F2B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65930063" w14:textId="77777777" w:rsidR="00636F2B" w:rsidRPr="00CD1C19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60:27:0140102:5</w:t>
            </w:r>
          </w:p>
        </w:tc>
      </w:tr>
      <w:tr w:rsidR="006360AC" w:rsidRPr="004A75A7" w14:paraId="3DD6330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48B1F" w14:textId="77777777" w:rsidR="00636F2B" w:rsidRPr="006360AC" w:rsidRDefault="00636F2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DA03F1" w14:textId="77777777" w:rsidR="00636F2B" w:rsidRPr="00F70DBD" w:rsidRDefault="00636F2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60:27:0140102:5 площадь земельного участка составила 814 кв.м. Площадь земельного участка увеличилась на 214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40A1F1E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084C2" w14:textId="77777777" w:rsidR="00035E0C" w:rsidRPr="00EB43A2" w:rsidRDefault="00636F2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39BADC7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FCAD6B5" w14:textId="77777777" w:rsidR="00636F2B" w:rsidRPr="00E30EC3" w:rsidRDefault="00636F2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60:27:0140102:9</w:t>
            </w:r>
          </w:p>
        </w:tc>
      </w:tr>
      <w:tr w:rsidR="00105FDF" w:rsidRPr="00EB43A2" w14:paraId="11E1870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66684D5" w14:textId="77777777" w:rsidR="00636F2B" w:rsidRPr="003603C1" w:rsidRDefault="00636F2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02BB8A" w14:textId="77777777" w:rsidR="00636F2B" w:rsidRPr="00A868BD" w:rsidRDefault="00636F2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1C0546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052475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FFB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21DB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A7F3" w14:textId="77777777" w:rsidR="00636F2B" w:rsidRPr="00A9191B" w:rsidRDefault="00636F2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A2FE381" w14:textId="77777777" w:rsidR="00636F2B" w:rsidRPr="008417BF" w:rsidRDefault="00636F2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7979E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5175EFD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71C7C2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200" w14:textId="77777777" w:rsidR="00636F2B" w:rsidRPr="008417BF" w:rsidRDefault="00636F2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F049" w14:textId="77777777" w:rsidR="00636F2B" w:rsidRPr="008417BF" w:rsidRDefault="00636F2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1E288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5637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481E0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B1C69E7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057" w14:textId="77777777" w:rsidR="00636F2B" w:rsidRPr="00EB43A2" w:rsidRDefault="00636F2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9F8" w14:textId="77777777" w:rsidR="00636F2B" w:rsidRPr="00EB43A2" w:rsidRDefault="00636F2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A0E" w14:textId="77777777" w:rsidR="00636F2B" w:rsidRPr="00EB43A2" w:rsidRDefault="00636F2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88F" w14:textId="77777777" w:rsidR="00636F2B" w:rsidRPr="00EB43A2" w:rsidRDefault="00636F2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7E2" w14:textId="77777777" w:rsidR="00636F2B" w:rsidRPr="00EB43A2" w:rsidRDefault="00636F2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350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15B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6F9DD" w14:textId="77777777" w:rsidR="00636F2B" w:rsidRPr="00E35930" w:rsidRDefault="00636F2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468C52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BDB" w14:textId="77777777" w:rsidR="00636F2B" w:rsidRPr="00EB43A2" w:rsidRDefault="00636F2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1B3" w14:textId="77777777" w:rsidR="00636F2B" w:rsidRPr="00EB43A2" w:rsidRDefault="00636F2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4A8" w14:textId="77777777" w:rsidR="00636F2B" w:rsidRPr="00EB43A2" w:rsidRDefault="00636F2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D8B3" w14:textId="77777777" w:rsidR="00636F2B" w:rsidRPr="00EB43A2" w:rsidRDefault="00636F2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270" w14:textId="77777777" w:rsidR="00636F2B" w:rsidRPr="00EB43A2" w:rsidRDefault="00636F2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A23" w14:textId="77777777" w:rsidR="00636F2B" w:rsidRPr="00EB43A2" w:rsidRDefault="00636F2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A413" w14:textId="77777777" w:rsidR="00636F2B" w:rsidRPr="005B4FA1" w:rsidRDefault="00636F2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0520F" w14:textId="77777777" w:rsidR="00636F2B" w:rsidRPr="005B4FA1" w:rsidRDefault="00636F2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E91D9E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0D38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A5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1B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CC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0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33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B6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168E4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8A99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256E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4D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501845.59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6C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1277322.81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56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501845.59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FD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1277322.81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7D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61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5A93E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2B729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BAAD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45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7B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7C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501846.48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17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1277328.75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64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2B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E659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69AF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91CC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EB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98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C0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501842.71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42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1277329.64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56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D5F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96DE4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2161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E9C0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91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F3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66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07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0F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B6B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2152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95E8B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F65D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B8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DB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12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501837.73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71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21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E40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51B8C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1DB6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3051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E8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4F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689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501836.52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41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1277331.66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20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696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6E0E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AF5C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6321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00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41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47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501833.34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E8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64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CFC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F0569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183C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6759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84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1B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00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501832.91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F9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1277330.33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0E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91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6917D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EE78B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6AD8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61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63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8B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501817.32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BE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1277332.58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3D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90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3B33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35473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96EA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22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42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51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501816.94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9D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1277329.73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45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81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E40B6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72612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A765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55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08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8D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501809.47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1B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1277330.84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424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A08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E7F9C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71C8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715E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46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11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B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501806.11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9B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1277330.94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19B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5F6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117FC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80F50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171C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10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C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53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501805.61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E2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1277328.67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700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2A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8FF84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65173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ADCB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DC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C0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07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501802.66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A0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1277310.38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8A8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4A5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F3FF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80E9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916F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89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43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5F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501804.04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B9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1277309.88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96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12B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96126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9EB5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C1AF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D2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B9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3C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501810.84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C6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1277308.51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9F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77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E974A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34B8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7702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67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23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19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501810.37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72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1277304.83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5E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7CC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76543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A3F2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5BA7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67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50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A1F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16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1277304.54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C62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32A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5087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2EF6A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CA6E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61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02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90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501819.89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E0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1277302.76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BF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24F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5D7A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AB683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8A44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D0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7F5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2D8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501819.47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77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1277299.12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DE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51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8485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BC8A9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B3FD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D7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4F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D3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2E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1277297.85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03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C4C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1808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5E93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EA57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84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48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2E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501830.20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0A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1277301.48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A63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46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A54A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BB00C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45034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CB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0A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11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EF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953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A17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7CC0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AC3161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ADDFD" w14:textId="77777777" w:rsidR="00636F2B" w:rsidRPr="00666D74" w:rsidRDefault="00636F2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60:27:0140102:9</w:t>
            </w:r>
          </w:p>
        </w:tc>
      </w:tr>
      <w:tr w:rsidR="00590258" w:rsidRPr="00666D74" w14:paraId="2C1D1A4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44342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03F5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5A4B2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3C2092" w14:textId="77777777" w:rsidR="00636F2B" w:rsidRDefault="00636F2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5BA6E10" w14:textId="77777777" w:rsidR="00636F2B" w:rsidRPr="00666D74" w:rsidRDefault="00636F2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D71FD2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6E88A" w14:textId="77777777" w:rsidR="00636F2B" w:rsidRPr="00590258" w:rsidRDefault="00636F2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DE8" w14:textId="77777777" w:rsidR="00636F2B" w:rsidRPr="00590258" w:rsidRDefault="00636F2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5DA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B5B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1DFC2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FBF7D9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A902D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63E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5B2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A2B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D388F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9B2B4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3150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67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DD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C2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8AE1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D8D71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81FD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A7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78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1A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255F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D09C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FAE6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9D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6A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57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F60C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B4F9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AE95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14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548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86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0ADB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9668F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21F1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D1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2A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DC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A88FE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361D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5ACC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75E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BF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4C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4964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383013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C4CD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36E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1D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D7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78981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BA30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17AC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D8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29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F1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ECDCF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1CEFF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84D5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C3D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92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0C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5557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C67F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F2EA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90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F7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3B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515E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75474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E2A7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CF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DF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1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6722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C1AA1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C998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4D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7F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1C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16AF9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F808E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8550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1CB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31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0E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F035A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EC14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4D9D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83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41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DF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E6381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C6EA3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17A3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AC0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8B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79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C77A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1D2895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3B0F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B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10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7EBE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C1514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A8DF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6A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09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96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B0CA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D97BB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7551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CA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24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C0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2D670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39AD8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C74C7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07A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C47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F4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85B0B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67C54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4046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81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8F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2A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ECA87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DC7D9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5090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C6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12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C3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C4915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9E349B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A4D2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92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F4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6B7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AACC8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E4290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F381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89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F2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5A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89475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AD4840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74AFD" w14:textId="77777777" w:rsidR="00636F2B" w:rsidRPr="00590258" w:rsidRDefault="00636F2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60:27:0140102:9</w:t>
            </w:r>
          </w:p>
        </w:tc>
      </w:tr>
      <w:tr w:rsidR="00EB43A2" w:rsidRPr="00666D74" w14:paraId="27E54C6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29F" w14:textId="77777777" w:rsidR="00636F2B" w:rsidRPr="00666D74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DD4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D7D1A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61616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BEF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25C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078A6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820E12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38CBB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E9F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FA7AF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8BF14A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B7E3F" w14:textId="77777777" w:rsidR="00636F2B" w:rsidRPr="00B1242C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D3D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98BA5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Летний пер, 4 д</w:t>
            </w:r>
          </w:p>
        </w:tc>
      </w:tr>
      <w:tr w:rsidR="00E70CD1" w:rsidRPr="004A75A7" w14:paraId="0796243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83118" w14:textId="77777777" w:rsidR="00636F2B" w:rsidRPr="00CE1DAD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B2C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0AE94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6A8C52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7C0D3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1A4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052E5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1173 кв.м ± 6.91 кв.м</w:t>
            </w:r>
          </w:p>
        </w:tc>
      </w:tr>
      <w:tr w:rsidR="00E70CD1" w:rsidRPr="004A75A7" w14:paraId="6460FD7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03838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806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41331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√1173 * √((1 + 1.20²)/(2 * 1.20)) = 6.91</w:t>
            </w:r>
          </w:p>
        </w:tc>
      </w:tr>
      <w:tr w:rsidR="00E70CD1" w:rsidRPr="004A75A7" w14:paraId="04F7C56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7AC31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355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91D59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494F12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29BA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857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61E4B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573 кв.м</w:t>
            </w:r>
          </w:p>
        </w:tc>
      </w:tr>
      <w:tr w:rsidR="00E70CD1" w:rsidRPr="004A75A7" w14:paraId="5BE32C7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4FB3B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C9C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E6CAA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EB6DE1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D20A5C1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D1E35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659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0858F" w14:textId="77777777" w:rsidR="00636F2B" w:rsidRPr="006360AC" w:rsidRDefault="00636F2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E5BDC72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398AE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48F" w14:textId="77777777" w:rsidR="00636F2B" w:rsidRPr="006360AC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E3AA0" w14:textId="77777777" w:rsidR="00636F2B" w:rsidRPr="00AF1B59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9BD0061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4F6D4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EC5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DC78C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60:27:0140102:62</w:t>
            </w:r>
          </w:p>
        </w:tc>
      </w:tr>
      <w:tr w:rsidR="00AF1B59" w:rsidRPr="004A75A7" w14:paraId="30BF6C8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45DC1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11E" w14:textId="77777777" w:rsidR="00636F2B" w:rsidRPr="00DC26F1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0BD6B" w14:textId="77777777" w:rsidR="00636F2B" w:rsidRPr="00DC26F1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A4D9EC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B3CC97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BC8A42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0D1CE" w14:textId="77777777" w:rsidR="00636F2B" w:rsidRPr="008030E7" w:rsidRDefault="00636F2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D4ACD52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ED13B6B" w14:textId="77777777" w:rsidR="00636F2B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2BE14CC4" w14:textId="77777777" w:rsidR="00636F2B" w:rsidRPr="00CD1C19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60:27:0140102:9</w:t>
            </w:r>
          </w:p>
        </w:tc>
      </w:tr>
      <w:tr w:rsidR="006360AC" w:rsidRPr="004A75A7" w14:paraId="077397C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B3C5FD" w14:textId="77777777" w:rsidR="00636F2B" w:rsidRPr="006360AC" w:rsidRDefault="00636F2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F56D9" w14:textId="77777777" w:rsidR="00636F2B" w:rsidRPr="00F70DBD" w:rsidRDefault="00636F2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60:27:0140102:9 площадь земельного участка составила 1173 кв.м. Площадь земельного участка увеличилась на 573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4AB8A90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36C8F" w14:textId="77777777" w:rsidR="00035E0C" w:rsidRPr="00EB43A2" w:rsidRDefault="00636F2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lastRenderedPageBreak/>
              <w:t>Сведения об уточняемых земельных участках</w:t>
            </w:r>
          </w:p>
        </w:tc>
      </w:tr>
      <w:tr w:rsidR="008D40AA" w:rsidRPr="00EB43A2" w14:paraId="1669BC2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9394DC8" w14:textId="77777777" w:rsidR="00636F2B" w:rsidRPr="00E30EC3" w:rsidRDefault="00636F2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60:27:0140102:24</w:t>
            </w:r>
          </w:p>
        </w:tc>
      </w:tr>
      <w:tr w:rsidR="00105FDF" w:rsidRPr="00EB43A2" w14:paraId="76CA338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635351" w14:textId="77777777" w:rsidR="00636F2B" w:rsidRPr="003603C1" w:rsidRDefault="00636F2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804B02" w14:textId="77777777" w:rsidR="00636F2B" w:rsidRPr="00A868BD" w:rsidRDefault="00636F2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3478E8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2713BD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9E8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F7BA" w14:textId="77777777" w:rsidR="00636F2B" w:rsidRPr="008417BF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96A5F" w14:textId="77777777" w:rsidR="00636F2B" w:rsidRPr="00A9191B" w:rsidRDefault="00636F2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EA28325" w14:textId="77777777" w:rsidR="00636F2B" w:rsidRPr="008417BF" w:rsidRDefault="00636F2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E0AF7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B3D171D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34BBEC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A83" w14:textId="77777777" w:rsidR="00636F2B" w:rsidRPr="008417BF" w:rsidRDefault="00636F2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7DBE6" w14:textId="77777777" w:rsidR="00636F2B" w:rsidRPr="008417BF" w:rsidRDefault="00636F2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BC4E4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63D5" w14:textId="77777777" w:rsidR="00636F2B" w:rsidRPr="008417BF" w:rsidRDefault="00636F2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B8AEA" w14:textId="77777777" w:rsidR="00636F2B" w:rsidRPr="00E35930" w:rsidRDefault="00636F2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F8E2FF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0CA" w14:textId="77777777" w:rsidR="00636F2B" w:rsidRPr="00EB43A2" w:rsidRDefault="00636F2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346" w14:textId="77777777" w:rsidR="00636F2B" w:rsidRPr="00EB43A2" w:rsidRDefault="00636F2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F9E" w14:textId="77777777" w:rsidR="00636F2B" w:rsidRPr="00EB43A2" w:rsidRDefault="00636F2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C68" w14:textId="77777777" w:rsidR="00636F2B" w:rsidRPr="00EB43A2" w:rsidRDefault="00636F2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415" w14:textId="77777777" w:rsidR="00636F2B" w:rsidRPr="00EB43A2" w:rsidRDefault="00636F2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EAD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C8A" w14:textId="77777777" w:rsidR="00636F2B" w:rsidRPr="00EB43A2" w:rsidRDefault="00636F2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55517" w14:textId="77777777" w:rsidR="00636F2B" w:rsidRPr="00E35930" w:rsidRDefault="00636F2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C16F3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40D" w14:textId="77777777" w:rsidR="00636F2B" w:rsidRPr="00EB43A2" w:rsidRDefault="00636F2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117" w14:textId="77777777" w:rsidR="00636F2B" w:rsidRPr="00EB43A2" w:rsidRDefault="00636F2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C514" w14:textId="77777777" w:rsidR="00636F2B" w:rsidRPr="00EB43A2" w:rsidRDefault="00636F2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32B" w14:textId="77777777" w:rsidR="00636F2B" w:rsidRPr="00EB43A2" w:rsidRDefault="00636F2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FD6" w14:textId="77777777" w:rsidR="00636F2B" w:rsidRPr="00EB43A2" w:rsidRDefault="00636F2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7EB" w14:textId="77777777" w:rsidR="00636F2B" w:rsidRPr="00EB43A2" w:rsidRDefault="00636F2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E88" w14:textId="77777777" w:rsidR="00636F2B" w:rsidRPr="005B4FA1" w:rsidRDefault="00636F2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D0147" w14:textId="77777777" w:rsidR="00636F2B" w:rsidRPr="005B4FA1" w:rsidRDefault="00636F2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AD8DE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9DEC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F1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56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58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540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679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21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29EF5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00F2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C582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61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BD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BE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501808.07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47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1277448.54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8B7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764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7890A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4A981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C252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EB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58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EF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501807.37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5A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1277449.85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7DC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93E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9CC97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9E33B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A99E0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4A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0E1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9CB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501797.94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11D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1277460.38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A23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7D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BCB98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D9FB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23DA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C3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30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48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501781.39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53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1277441.99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51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B31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58B3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B9C7D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0537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BB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501778.74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44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1277439.59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74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501778.74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A45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1277439.59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63F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5CF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62582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990E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548B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A9A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501782.34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6D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1277435.53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A4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501782.34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E63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1277435.53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3D1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953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37B2C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1E9F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FAFE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C5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</w:t>
            </w:r>
            <w:r>
              <w:rPr>
                <w:lang w:val="en-US"/>
              </w:rPr>
              <w:lastRenderedPageBreak/>
              <w:t>8.65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5FC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1277441</w:t>
            </w:r>
            <w:r>
              <w:rPr>
                <w:lang w:val="en-US"/>
              </w:rPr>
              <w:lastRenderedPageBreak/>
              <w:t>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DD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50178</w:t>
            </w:r>
            <w:r w:rsidRPr="009067AB">
              <w:rPr>
                <w:lang w:val="en-US"/>
              </w:rPr>
              <w:lastRenderedPageBreak/>
              <w:t>8.65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752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12774</w:t>
            </w:r>
            <w:r w:rsidRPr="009067AB">
              <w:rPr>
                <w:lang w:val="en-US"/>
              </w:rPr>
              <w:lastRenderedPageBreak/>
              <w:t>41.66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9B0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0B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5998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0AA860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480C9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C3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BC6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AB1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501790.08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106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9EA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B77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85CAE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D9A14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DCBAF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97D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66B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A4C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501804.13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02A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1277423.20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AD6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379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8C77C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F764E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E358E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AF8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501811.14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28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1277426.96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F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501811.14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6D7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1277426.96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CC1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B52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7A65F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2B89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D4822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17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627" w14:textId="77777777" w:rsidR="00636F2B" w:rsidRPr="00590258" w:rsidRDefault="00636F2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A6E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501809.83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3A4" w14:textId="77777777" w:rsidR="00636F2B" w:rsidRDefault="00636F2B" w:rsidP="008F4E28">
            <w:pPr>
              <w:spacing w:before="120" w:after="120"/>
            </w:pPr>
            <w:r w:rsidRPr="009067AB">
              <w:rPr>
                <w:lang w:val="en-US"/>
              </w:rPr>
              <w:t>1277440.86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7EE" w14:textId="77777777" w:rsidR="00636F2B" w:rsidRPr="00737280" w:rsidRDefault="00636F2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13D" w14:textId="77777777" w:rsidR="00636F2B" w:rsidRPr="00737280" w:rsidRDefault="00636F2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FB410" w14:textId="77777777" w:rsidR="00636F2B" w:rsidRPr="000333FE" w:rsidRDefault="00636F2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2E50B9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553BD4" w14:textId="77777777" w:rsidR="00636F2B" w:rsidRPr="00666D74" w:rsidRDefault="00636F2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60:27:0140102:24</w:t>
            </w:r>
          </w:p>
        </w:tc>
      </w:tr>
      <w:tr w:rsidR="00590258" w:rsidRPr="00666D74" w14:paraId="5B6167F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B201B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B41A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932DE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F15E5E" w14:textId="77777777" w:rsidR="00636F2B" w:rsidRDefault="00636F2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9BE0F66" w14:textId="77777777" w:rsidR="00636F2B" w:rsidRPr="00666D74" w:rsidRDefault="00636F2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056D9CE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E3324" w14:textId="77777777" w:rsidR="00636F2B" w:rsidRPr="00590258" w:rsidRDefault="00636F2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FB2" w14:textId="77777777" w:rsidR="00636F2B" w:rsidRPr="00590258" w:rsidRDefault="00636F2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4C7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C76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FB05C" w14:textId="77777777" w:rsidR="00636F2B" w:rsidRPr="00590258" w:rsidRDefault="00636F2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670AD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A1254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F60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E11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3FF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434F6" w14:textId="77777777" w:rsidR="00636F2B" w:rsidRPr="00666D74" w:rsidRDefault="00636F2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B482C6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5122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53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181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484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8CDB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D443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B9C1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62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6AF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A5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9AAA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6AEC8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5AB4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3E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66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2E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69124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B0036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0670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683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0D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18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508D2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C968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0741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999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39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AF799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88CF5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AA7A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18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18D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73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2955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72B9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77CD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44C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6EC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102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3892F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AB60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8EC86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4A5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7C0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83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9FCFD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41F49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32D7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221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7C5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D1A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054CC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7E708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146EF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EE4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FEB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1F6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BC12C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8CA4B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0BA92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BB8" w14:textId="77777777" w:rsidR="00636F2B" w:rsidRPr="00590258" w:rsidRDefault="00636F2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CE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CE3" w14:textId="77777777" w:rsidR="00636F2B" w:rsidRDefault="00636F2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1A326" w14:textId="77777777" w:rsidR="00636F2B" w:rsidRPr="005B4FA1" w:rsidRDefault="00636F2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E69272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991937" w14:textId="77777777" w:rsidR="00636F2B" w:rsidRPr="00590258" w:rsidRDefault="00636F2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60:27:0140102:24</w:t>
            </w:r>
          </w:p>
        </w:tc>
      </w:tr>
      <w:tr w:rsidR="00EB43A2" w:rsidRPr="00666D74" w14:paraId="00BA741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FCA" w14:textId="77777777" w:rsidR="00636F2B" w:rsidRPr="00666D74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811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D5C4A" w14:textId="77777777" w:rsidR="00636F2B" w:rsidRPr="00B1242C" w:rsidRDefault="00636F2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528280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E88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D04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5DFB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F56CBE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3B14D" w14:textId="77777777" w:rsidR="00636F2B" w:rsidRPr="00B1242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DA0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C2C4" w14:textId="77777777" w:rsidR="00636F2B" w:rsidRPr="00B1242C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F9D363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9D3BC" w14:textId="77777777" w:rsidR="00636F2B" w:rsidRPr="00B1242C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337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85622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Майская ул, 8/1 д</w:t>
            </w:r>
          </w:p>
        </w:tc>
      </w:tr>
      <w:tr w:rsidR="00E70CD1" w:rsidRPr="004A75A7" w14:paraId="2B73D97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4A622" w14:textId="77777777" w:rsidR="00636F2B" w:rsidRPr="00CE1DAD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FE5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28136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16C9A7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ABD2B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5AB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CB9B1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551 кв.м ± 4.72 кв.м</w:t>
            </w:r>
          </w:p>
        </w:tc>
      </w:tr>
      <w:tr w:rsidR="00E70CD1" w:rsidRPr="004A75A7" w14:paraId="68CF148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E6E91" w14:textId="77777777" w:rsidR="00636F2B" w:rsidRPr="006360AC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861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68F2A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√551 * √((1 + 1.15²)/(2 * 1.15)) = 4.72</w:t>
            </w:r>
          </w:p>
        </w:tc>
      </w:tr>
      <w:tr w:rsidR="00E70CD1" w:rsidRPr="004A75A7" w14:paraId="2D93884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24EF6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2C0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8326F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200</w:t>
            </w:r>
          </w:p>
        </w:tc>
      </w:tr>
      <w:tr w:rsidR="00E70CD1" w:rsidRPr="004A75A7" w14:paraId="334A30C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F7E89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7B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D4984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351 кв.м</w:t>
            </w:r>
          </w:p>
        </w:tc>
      </w:tr>
      <w:tr w:rsidR="00E70CD1" w:rsidRPr="004A75A7" w14:paraId="5399B57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D5A38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4B9" w14:textId="77777777" w:rsidR="00636F2B" w:rsidRPr="00E70CD1" w:rsidRDefault="00636F2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54088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DE98B82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786090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4969D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7D4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ED533" w14:textId="77777777" w:rsidR="00636F2B" w:rsidRPr="006360AC" w:rsidRDefault="00636F2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4DE8DC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522FD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EC2" w14:textId="77777777" w:rsidR="00636F2B" w:rsidRPr="006360AC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AA311" w14:textId="77777777" w:rsidR="00636F2B" w:rsidRPr="00AF1B59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C34530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2EE61" w14:textId="77777777" w:rsidR="00636F2B" w:rsidRPr="00E70CD1" w:rsidRDefault="00636F2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137" w14:textId="77777777" w:rsidR="00636F2B" w:rsidRPr="00E70CD1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9D385" w14:textId="77777777" w:rsidR="00636F2B" w:rsidRDefault="00636F2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60:27:0140102:52</w:t>
            </w:r>
          </w:p>
        </w:tc>
      </w:tr>
      <w:tr w:rsidR="00AF1B59" w:rsidRPr="004A75A7" w14:paraId="53466AC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333B3" w14:textId="77777777" w:rsidR="00636F2B" w:rsidRDefault="00636F2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E47" w14:textId="77777777" w:rsidR="00636F2B" w:rsidRPr="00DC26F1" w:rsidRDefault="00636F2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92B7E" w14:textId="77777777" w:rsidR="00636F2B" w:rsidRPr="00DC26F1" w:rsidRDefault="00636F2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D0F2B9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7BEEC6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83F386" w14:textId="77777777" w:rsidR="00636F2B" w:rsidRPr="008030E7" w:rsidRDefault="00636F2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225477" w14:textId="77777777" w:rsidR="00636F2B" w:rsidRPr="008030E7" w:rsidRDefault="00636F2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D65F6AD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079825" w14:textId="77777777" w:rsidR="00636F2B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06492F2" w14:textId="77777777" w:rsidR="00636F2B" w:rsidRPr="00CD1C19" w:rsidRDefault="00636F2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60:27:0140102:24</w:t>
            </w:r>
          </w:p>
        </w:tc>
      </w:tr>
      <w:tr w:rsidR="006360AC" w:rsidRPr="004A75A7" w14:paraId="6A347CB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B51D7F" w14:textId="77777777" w:rsidR="00636F2B" w:rsidRPr="006360AC" w:rsidRDefault="00636F2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lastRenderedPageBreak/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39606A" w14:textId="77777777" w:rsidR="00636F2B" w:rsidRPr="00F70DBD" w:rsidRDefault="00636F2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60:27:0140102:24 площадь земельного участка составила 551 кв.м. Площадь земельного участка увеличилась на 351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2BE575E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1CA93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AF9C8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89BD9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60:27:0140102:4</w:t>
            </w:r>
          </w:p>
        </w:tc>
      </w:tr>
      <w:tr w:rsidR="001D786B" w:rsidRPr="00DF5913" w14:paraId="04CA418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142EC6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F532BF6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CCD38A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40A49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3A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2DAA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BD12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C28DF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4994D5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0395D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3C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948B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42C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9FC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EC62D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50E71E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E05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05E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C17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E17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084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3F94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29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AA025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48C7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E52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8B9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17D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1EA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7E5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44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CBB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6153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EA32E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8E7F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7C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0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90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36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43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8E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723C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E469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D14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45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92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0A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501959.28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17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1277238.91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2A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F6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0867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C39A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D1D5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FE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42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2D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501963.66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04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1277238.72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06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40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0F99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7F52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DE4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5D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3B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9D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501964.42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F1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1277257.26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15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C1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5CCD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2BF9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D48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B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C2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7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501953.03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4B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1277264.92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88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52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B24B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6EB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FC3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CE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25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96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501947.89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FD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1277269.29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E9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A7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D836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B944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B01F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A1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BB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2A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501944.22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3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1277270.48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60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70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C3F6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CFED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707B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B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AA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21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501938.38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D8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1277272.37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6D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F7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33AB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460E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A2AF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C6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501934.23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5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1277273.10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F0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501934.23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4A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1277273.10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D2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81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226C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7FC7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FD62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2E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501927.01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A7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1277250.50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6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501927.01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81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1277250.50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74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BD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C8CB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DAE2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8590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89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501921.65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F2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1277252.04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5A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501921.65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47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1277252.04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8F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B1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D0A2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A749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CE67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A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501918.80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C3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1277241.44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EE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501918.80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C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1277241.44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27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7E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A47F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9423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53F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67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501918.59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4B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5E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501918.59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E1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A3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61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00F3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C65F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B1DE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C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AB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66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501925.42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22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1277239.44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25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83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2EC7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5441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8D7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AF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3A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00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501925.76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DD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1277240.46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F5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FB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B854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E28B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498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7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E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5C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501958.75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73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1277235.48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35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D9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6922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C558FC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FCA512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60:27:0140102:4</w:t>
            </w:r>
          </w:p>
        </w:tc>
      </w:tr>
      <w:tr w:rsidR="00590258" w:rsidRPr="00DF5913" w14:paraId="65B3B65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AE42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3C1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D2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5360C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3B8DEE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6F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8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5C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4B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F046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D5229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49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989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8E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C4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96FC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D8A83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D5C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63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F3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68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2238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73B8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C324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F8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14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7C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72F7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AB77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491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2E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68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C3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D8F9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8E3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70BB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7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0B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86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B145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AB2F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A2D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F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D9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9A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CCDA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1A1E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5B0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D6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ED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6D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ACD12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7252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5E05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83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2D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D3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23F4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AD3B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E307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0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94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D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C094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BE63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021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9B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FD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12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AAD1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4FA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0AFA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43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89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43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B778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7B3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0D6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64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A4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5B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9239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56D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16B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EB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27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CA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34D3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DAB2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2D40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3D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17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D4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2B5F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B154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C50F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EC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43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BD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232B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7DF6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A02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E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60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02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3325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42B53F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78237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60:27:0140102:4</w:t>
            </w:r>
          </w:p>
        </w:tc>
      </w:tr>
      <w:tr w:rsidR="00EB43A2" w:rsidRPr="00590258" w14:paraId="0915FED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2133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39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CFA9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DA71A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80B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6A3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4486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CA088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62201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52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092E7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BE2B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E95A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876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D366F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Летний пер, 8 д</w:t>
            </w:r>
          </w:p>
        </w:tc>
      </w:tr>
      <w:tr w:rsidR="002E34DF" w:rsidRPr="004A75A7" w14:paraId="29231B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AB03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BB3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B8892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B3F9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010FD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E04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2CCB5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1113 кв.м ± 6.74 кв.м</w:t>
            </w:r>
          </w:p>
        </w:tc>
      </w:tr>
      <w:tr w:rsidR="002E34DF" w:rsidRPr="004A75A7" w14:paraId="53B04B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D0A21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00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78BF0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√1113 * √((1 + 1.22²)/(2 * 1.22)) = 6.74</w:t>
            </w:r>
          </w:p>
        </w:tc>
      </w:tr>
      <w:tr w:rsidR="002E34DF" w:rsidRPr="004A75A7" w14:paraId="6101C6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0169F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A7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8E68F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1117</w:t>
            </w:r>
          </w:p>
        </w:tc>
      </w:tr>
      <w:tr w:rsidR="00942F16" w:rsidRPr="004A75A7" w14:paraId="4F4BA7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63292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EE5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DFEFB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2836361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7B0B2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57F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C81E5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4CFEFFB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D0F5F7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5FC41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2AB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807C8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60:27:0140102:66</w:t>
            </w:r>
          </w:p>
        </w:tc>
      </w:tr>
      <w:tr w:rsidR="007C13B7" w:rsidRPr="004A75A7" w14:paraId="2C339BF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D5F73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9C0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26C5A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2E100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3932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DA9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499D3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779F1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A280D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B16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A95F5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8815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1FDD79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803ECE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F62221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EF73FB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B8E35D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60:27:0140102:4</w:t>
            </w:r>
          </w:p>
        </w:tc>
      </w:tr>
      <w:tr w:rsidR="007C13B7" w:rsidRPr="004A75A7" w14:paraId="47D07C0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48D5A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F73F6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A45C6A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32CAE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D3A454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304C1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60:27:0140102:79</w:t>
            </w:r>
          </w:p>
        </w:tc>
      </w:tr>
      <w:tr w:rsidR="001D786B" w:rsidRPr="00DF5913" w14:paraId="2BB64BF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8023C8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1E9A6F0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D7D5F8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8DD3B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2A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B24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8A0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CF79B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0A46E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C5EBF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37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C6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11D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3E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06BD9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925600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3D3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406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315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2B8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A82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9D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CF7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0E106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D67E9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C8A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330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619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8DF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A0B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954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37A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CF8F6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5BE8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789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C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F8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BB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A4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42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23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8CFE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6DC6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D95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0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83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F2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C9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1277282.96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B1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BB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72FB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367E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7EE8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6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5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1277286.83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A0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93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1277286.83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C2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D3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1932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016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B7D8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67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501838.85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5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1277286.71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9F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501838.85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D6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3D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14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2011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60C1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8922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F5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501841.61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C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AA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501841.61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0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6C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30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96FB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6EE4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810B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9B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C7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9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501830.20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4C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C0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A2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0621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60FF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31B3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4A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0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8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F8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F2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26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61A0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1578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D126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D4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5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FD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501819.47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E8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1277299.12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A0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EA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89FC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433C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D07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7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AB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FE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501819.89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0F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55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9B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1CD7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EF4A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D429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22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A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9C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B4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2B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5A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2485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A994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8403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AA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2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D8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C2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5D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6A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F53A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4C4E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9643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17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B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70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A0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26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56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5F45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C921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61A1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4B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BE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61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51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1277309.88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BF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50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261A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06F4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1AE8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5B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AD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79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7C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1277310.38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32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66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9B37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BCF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0F6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3D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30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32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501805.61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3A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0D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4C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9194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4A4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BD94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4B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1F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E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01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80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64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8F89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E2C9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644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6D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34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1D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2B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97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60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A5BD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2179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0125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6A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8F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53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E5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BD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DD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2011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581A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D2CA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8A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E4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92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501796.72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E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1277291.04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C4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35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94FD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D66C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E70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25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501800.06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5C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8B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EC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27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06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7ADE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5A68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6DDB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D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65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33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501811.90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44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52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E5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AB3A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205A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092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3F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501831.42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2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1277280.18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5E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8E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4E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B7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1AAC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1F1D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D3C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5D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501833.95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37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1277279.61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45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501833.95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E2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80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82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BA03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D265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C393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42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F2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44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501837.26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82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1277282.65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46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5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DCD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37CEE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B4CA2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60:27:0140102:79</w:t>
            </w:r>
          </w:p>
        </w:tc>
      </w:tr>
      <w:tr w:rsidR="00590258" w:rsidRPr="00DF5913" w14:paraId="7BEA030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9248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E44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545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0D00F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1D2A05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4F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BB8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FD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3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23F4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EF21B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A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D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B1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8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97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53047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0415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A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FE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A8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5307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02B6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57C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2F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87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52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68FA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BDA7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D2B9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0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E3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F9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2060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C8C4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A1B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D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A1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01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0132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FA5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7BE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70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69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0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65CB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3F36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BFC5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2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35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95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0007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D44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A8CB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7D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67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46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B25F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CD1F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DA0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41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59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9B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08362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CC60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A228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82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2F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AC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C510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9803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1AA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28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C9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11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D844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92BC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9646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8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87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55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25E2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72C8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7E5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DE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A7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21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70DA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8D77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C8A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A8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63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DC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46902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9D7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2FF6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64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E8D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44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9EA9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073A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F0E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0A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D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87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B71B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648A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CB43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16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6C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B1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5F2E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C707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D1B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8E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24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61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294E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C9C2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72CA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6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9D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E8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884C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289C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609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D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D0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0D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5AD5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EADC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6B12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6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6E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AD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1035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3E42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173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CD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2F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61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E004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E23F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1846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FD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17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0A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DDE3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A5D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D6D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6B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ED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4D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615A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1AFD5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62EB7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60:27:0140102:79</w:t>
            </w:r>
          </w:p>
        </w:tc>
      </w:tr>
      <w:tr w:rsidR="00EB43A2" w:rsidRPr="00590258" w14:paraId="7EED12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6E5A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B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69C0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B539E2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2D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22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18D3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14B7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6D49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ADE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47AB9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4694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EDE70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66E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2B857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11 д</w:t>
            </w:r>
          </w:p>
        </w:tc>
      </w:tr>
      <w:tr w:rsidR="002E34DF" w:rsidRPr="004A75A7" w14:paraId="34CDC9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C5890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794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CEC9B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CB73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8DFA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6F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C8948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915 кв.м ± 6.06 кв.м</w:t>
            </w:r>
          </w:p>
        </w:tc>
      </w:tr>
      <w:tr w:rsidR="002E34DF" w:rsidRPr="004A75A7" w14:paraId="50373B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8FEF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D7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C7BD3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√915 * √((1 + 1.07²)/(2 * 1.07)) = 6.06</w:t>
            </w:r>
          </w:p>
        </w:tc>
      </w:tr>
      <w:tr w:rsidR="002E34DF" w:rsidRPr="004A75A7" w14:paraId="1C3C80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6DC6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E0C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BD663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906</w:t>
            </w:r>
          </w:p>
        </w:tc>
      </w:tr>
      <w:tr w:rsidR="00942F16" w:rsidRPr="004A75A7" w14:paraId="6E4AFF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EC90C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C2C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0F384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023BBC8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87E62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7F2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600A8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43FC88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F467CA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800D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9FB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DA1D6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60:27:0140102:191</w:t>
            </w:r>
          </w:p>
        </w:tc>
      </w:tr>
      <w:tr w:rsidR="007C13B7" w:rsidRPr="004A75A7" w14:paraId="56E9487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96226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DDB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5A148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02D3C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E844E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436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50737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83161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22F83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85C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D0E1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B1244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F39352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67B39E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626D91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188127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6CFEB71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60:27:0140102:79</w:t>
            </w:r>
          </w:p>
        </w:tc>
      </w:tr>
      <w:tr w:rsidR="007C13B7" w:rsidRPr="004A75A7" w14:paraId="7EAA890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90C7D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0E628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60:27:0140102:79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47353A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90074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DC9894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5D3511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60:27:0140102:11</w:t>
            </w:r>
          </w:p>
        </w:tc>
      </w:tr>
      <w:tr w:rsidR="001D786B" w:rsidRPr="00DF5913" w14:paraId="408F1E0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A3E977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6406C80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1ED5D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80B15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20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E71A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352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30905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2FB582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FD75D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47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6343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E3D6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A7C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733D1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6899B9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316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D6D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0F2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F4B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FBF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182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13D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3921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97BF7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7A4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B7E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476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E16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F6D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EC6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1EC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ED2DB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1D0BE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9F8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F3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BA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94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4F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CF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C0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77D5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2F89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87E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9F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E6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58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501796.57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9E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E3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62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CEF2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F8C8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387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48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1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39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6F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2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2B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5A7F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7E1F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4A61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58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8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C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501802.47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D3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1277331.75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5B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A8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2BF3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205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0595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0E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AC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3F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501801.27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07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22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23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0628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2449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8169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A6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ED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85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501802.21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40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8C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7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5E94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20D7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DD5E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C0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63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93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501793.17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40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98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D4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AF2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1BF2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AB27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79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1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11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501792.44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4D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38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23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0871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43A1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0DED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A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3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0F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65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C7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26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164C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2049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76D5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5A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C5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D2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96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8E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B0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854F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D106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2D9D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A2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1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78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D5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ED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6F20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3262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53AB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BB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D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C6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E3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D2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3E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8E69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219D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CA5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30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10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33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501776.29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BA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84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66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72B3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9381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5745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14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84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E5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501774.46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C7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DE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C8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F300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A00A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03B8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D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42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E4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C9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FC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2C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399C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6650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12B6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4A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24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95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501760.30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DF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3B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47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64B5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11F3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ED8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7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C0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12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77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1277291.65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47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B7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D0E7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E4F6A9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B96B1F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60:27:0140102:11</w:t>
            </w:r>
          </w:p>
        </w:tc>
      </w:tr>
      <w:tr w:rsidR="00590258" w:rsidRPr="00DF5913" w14:paraId="7D947F2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9E7A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74C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87C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C1B6F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956C7B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86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A2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4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BA2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2DAF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4B930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1B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37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6D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1E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844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74EB9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FFC0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74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00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C8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1B7A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5249E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2935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23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EF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D6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85BB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DE7F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9EA0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0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28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8C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E44B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239D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D00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FE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3E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0B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2DDC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9FD4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C47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0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DE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06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E6ED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9454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F5FE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F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C46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8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ABDE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A901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A8B9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6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A4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9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C3FD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264C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E5DA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C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17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B8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9315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F259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282E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1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A7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FF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2CA2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5FF0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38B2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54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E9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45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ADC3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2C27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67EF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31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66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5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C942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768D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F03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89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5F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71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1D28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B397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5D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6C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35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D3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953E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F9CB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A6FB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E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2E4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60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ED5B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E789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127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F7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22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DD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84FB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1796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076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F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136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97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5346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82BFE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FD31C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60:27:0140102:11</w:t>
            </w:r>
          </w:p>
        </w:tc>
      </w:tr>
      <w:tr w:rsidR="00EB43A2" w:rsidRPr="00590258" w14:paraId="53FF5C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8B58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3F58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70996D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D6C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EDF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5625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10C6D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B9E3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9C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2D89A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E3A90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634E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FDD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E449A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9 д</w:t>
            </w:r>
          </w:p>
        </w:tc>
      </w:tr>
      <w:tr w:rsidR="002E34DF" w:rsidRPr="004A75A7" w14:paraId="592715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28BB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20F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9BD7D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8DD7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4B5CB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80A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A3C07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1287 кв.м ± 7.21 кв.м</w:t>
            </w:r>
          </w:p>
        </w:tc>
      </w:tr>
      <w:tr w:rsidR="002E34DF" w:rsidRPr="004A75A7" w14:paraId="7D7298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76BB8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7E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4D52B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√1287 * √((1 + 1.14²)/(2 * 1.14)) = 7.21</w:t>
            </w:r>
          </w:p>
        </w:tc>
      </w:tr>
      <w:tr w:rsidR="002E34DF" w:rsidRPr="004A75A7" w14:paraId="6F66F7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F961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B2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7DFF1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1250</w:t>
            </w:r>
          </w:p>
        </w:tc>
      </w:tr>
      <w:tr w:rsidR="00942F16" w:rsidRPr="004A75A7" w14:paraId="4E9380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924A8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57A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4B800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 кв.м</w:t>
            </w:r>
          </w:p>
        </w:tc>
      </w:tr>
      <w:tr w:rsidR="00942F16" w:rsidRPr="004A75A7" w14:paraId="1494905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26B5C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530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FC830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2EFCCE8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D6D4B1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11119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339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34511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60:27:0140102:57</w:t>
            </w:r>
          </w:p>
        </w:tc>
      </w:tr>
      <w:tr w:rsidR="007C13B7" w:rsidRPr="004A75A7" w14:paraId="37E816B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731E9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F16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817DB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40BF86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CEC88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D20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357C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EE8A8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5C309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9E2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B6F02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3D956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442433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2D67E2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F71B25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8EF9D3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3DEE477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60:27:0140102:11</w:t>
            </w:r>
          </w:p>
        </w:tc>
      </w:tr>
      <w:tr w:rsidR="007C13B7" w:rsidRPr="004A75A7" w14:paraId="202031B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F4E14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31BD9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2FEBB0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02A2D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E673A0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596AEA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60:27:0140102:12</w:t>
            </w:r>
          </w:p>
        </w:tc>
      </w:tr>
      <w:tr w:rsidR="001D786B" w:rsidRPr="00DF5913" w14:paraId="57CEB9F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92AC12F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8420536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BA3443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C202C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1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208F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F128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F65EE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7CE1A92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7CE7B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8D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A7E1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D22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1286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E817B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B2B976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44C9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A87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274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E41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608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B265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9D1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1515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4D2F7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2B5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B3C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2B4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812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241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56E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12E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6E1D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F1BEF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EA6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84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3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DE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2C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0D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B6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812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D417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BEA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A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C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1B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501745.38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76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1277304.78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5A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02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B8B1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37C8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B0A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9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2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C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501760.30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EF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1277301.15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D8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DF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1A8D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BFF9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EFD8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7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55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E4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05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85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B2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E4F2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35D1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54E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43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78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08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C2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77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CE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D43F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76D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D476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C1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BD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C0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9E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E8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40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1481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FFDE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EBF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7F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E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25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501741.07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9B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33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86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E3E1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AA0A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01E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E0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29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58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501739.31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0B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1277322.99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24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90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E254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8B2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3048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7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50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02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501736.64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D5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1277317.26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93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48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98FA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AB12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20DB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2D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28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BE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</w:t>
            </w:r>
            <w:r w:rsidRPr="009067AB">
              <w:rPr>
                <w:lang w:val="en-US"/>
              </w:rPr>
              <w:lastRenderedPageBreak/>
              <w:t>3.52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92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12773</w:t>
            </w:r>
            <w:r w:rsidRPr="009067AB">
              <w:rPr>
                <w:lang w:val="en-US"/>
              </w:rPr>
              <w:lastRenderedPageBreak/>
              <w:t>08.91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AF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44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A371" w14:textId="77777777" w:rsidR="00636F2B" w:rsidRDefault="00636F2B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DF5913" w14:paraId="2AFBDB1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01BEA7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60:27:0140102:12</w:t>
            </w:r>
          </w:p>
        </w:tc>
      </w:tr>
      <w:tr w:rsidR="00590258" w:rsidRPr="00DF5913" w14:paraId="577C199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1EE8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A39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4AD5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79ECB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87221A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37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7C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AE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9E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5636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C88DF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45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92E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54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682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D3CF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19067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219F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D3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E7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B6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FA45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F171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EDDA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A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5A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F2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8967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A0C5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B472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2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61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5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F641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B0ED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574F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16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14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C2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553E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10CB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4623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84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A7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9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6156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6A98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2D34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A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FCD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DA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F242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7E1D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D1AC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4B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EC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9B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AD3D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1C6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5E06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87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7D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55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DD8C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9A2E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07F4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7E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36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75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C782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D48FA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84F3C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60:27:0140102:12</w:t>
            </w:r>
          </w:p>
        </w:tc>
      </w:tr>
      <w:tr w:rsidR="00EB43A2" w:rsidRPr="00590258" w14:paraId="6E99707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7F83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48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5465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F10B4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4A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C9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4FB7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077D0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AA25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37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C1112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A138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067A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4CA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2CBCD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</w:t>
            </w:r>
          </w:p>
        </w:tc>
      </w:tr>
      <w:tr w:rsidR="002E34DF" w:rsidRPr="004A75A7" w14:paraId="2C8D76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305C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63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88045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17</w:t>
            </w:r>
          </w:p>
        </w:tc>
      </w:tr>
      <w:tr w:rsidR="002E34DF" w:rsidRPr="004A75A7" w14:paraId="3E6BA7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80B7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DD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F7941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662 кв.м ± 5.20 кв.м</w:t>
            </w:r>
          </w:p>
        </w:tc>
      </w:tr>
      <w:tr w:rsidR="002E34DF" w:rsidRPr="004A75A7" w14:paraId="0164DE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4208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BC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EADF7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√662 * √((1 + 1.23²)/(2 * 1.23)) = 5.20</w:t>
            </w:r>
          </w:p>
        </w:tc>
      </w:tr>
      <w:tr w:rsidR="002E34DF" w:rsidRPr="004A75A7" w14:paraId="7A0A94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18B78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4C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B3E87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668</w:t>
            </w:r>
          </w:p>
        </w:tc>
      </w:tr>
      <w:tr w:rsidR="00942F16" w:rsidRPr="004A75A7" w14:paraId="17A7A1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F0D8C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E58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B2F70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13085EF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C503F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E10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29919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CE83365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98DCA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00930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003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92A4E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60:27:0140102:55</w:t>
            </w:r>
          </w:p>
        </w:tc>
      </w:tr>
      <w:tr w:rsidR="007C13B7" w:rsidRPr="004A75A7" w14:paraId="56922F9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60F92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528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84D18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B30B4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9861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901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B5259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2660F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39E3F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45D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05694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2C791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624DC7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4E9CA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DD09A4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98126A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D127E38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60:27:0140102:12</w:t>
            </w:r>
          </w:p>
        </w:tc>
      </w:tr>
      <w:tr w:rsidR="007C13B7" w:rsidRPr="004A75A7" w14:paraId="131A8FD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49554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1AE59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AC21C7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CAFD3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C233DB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C353D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60:27:0140102:13</w:t>
            </w:r>
          </w:p>
        </w:tc>
      </w:tr>
      <w:tr w:rsidR="001D786B" w:rsidRPr="00DF5913" w14:paraId="4104232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03D6DF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156FBBC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C23839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C570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69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36C9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DCB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3220D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2E06731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7C38B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7F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5CA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DDB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3AE4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51390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8B3F03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F2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20A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C47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70B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660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180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00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A8101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1F5FD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4CA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ECD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2B02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215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7C0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C7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14C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C6FB4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5EB20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F7D3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F7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4E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7D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01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A6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07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62B6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193C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8F5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3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95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1B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501774.46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C3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B6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83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9825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6B65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4738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4F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F5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94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501776.29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BD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1277333.93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9A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82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01ED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42C5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EEE3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04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5B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6A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501780.94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48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FF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40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B9A1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A5E5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1E6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82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C2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B7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9E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27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F5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3F25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9B89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7BE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C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60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C2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B2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D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D3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1371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4C2E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428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6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C9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8C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72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EF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59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4AD6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C9A6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CD3F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5A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7E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F1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D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8F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47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CF2C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5DC9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4866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E0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0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7F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AA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16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46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F500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25C6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DCCA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6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3D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501757.54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D5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16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EA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2DC9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B12F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5675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5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FC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ED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C7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1277333.09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49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BC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E409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CF33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B46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21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D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FA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9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49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C0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0B2F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51C9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D35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1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1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72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0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EB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41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47A3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082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AEA9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7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E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72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501769.55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D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E6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BF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E0D4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0AD93F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0B544B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60:27:0140102:13</w:t>
            </w:r>
          </w:p>
        </w:tc>
      </w:tr>
      <w:tr w:rsidR="00590258" w:rsidRPr="00DF5913" w14:paraId="0CFCBC2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258F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B438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AAFC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5D9A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F863F4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89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4B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DD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802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4816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ADFBF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E8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CA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35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B9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F7E5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5A71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56C0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B8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7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C7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4B04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A456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F640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A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67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62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1465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DBE9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D4BE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2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9B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29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8A4E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75E7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FE4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6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DD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CB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748F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C4EA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D72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F9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85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24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C195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4A8D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3B67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A2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83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42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FC6C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966C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1975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9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1D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5C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CCD22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F491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AA7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02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DC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9C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80D5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7599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7859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60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CD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80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122E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62BF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978A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4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08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B1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0DC5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6B9C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FBB8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4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CC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1F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776F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9650C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EB76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3F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12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6A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9AD3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31E2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58E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54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E9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B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0DF4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39ADC1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DA89F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60:27:0140102:13</w:t>
            </w:r>
          </w:p>
        </w:tc>
      </w:tr>
      <w:tr w:rsidR="00EB43A2" w:rsidRPr="00590258" w14:paraId="6330434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B243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07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089B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9AFFB4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59D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F69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98BA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1E7CC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7FA0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EEE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DFB1F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5AFA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27920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956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BE3B3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5 д</w:t>
            </w:r>
          </w:p>
        </w:tc>
      </w:tr>
      <w:tr w:rsidR="002E34DF" w:rsidRPr="004A75A7" w14:paraId="12F650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AB55C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714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9DDFE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ADA5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79EA5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2E5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06274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1045 кв.м ± 6.47 кв.м</w:t>
            </w:r>
          </w:p>
        </w:tc>
      </w:tr>
      <w:tr w:rsidR="002E34DF" w:rsidRPr="004A75A7" w14:paraId="023FC6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8C345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28C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C4E97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√1045 * √((1 + 1.06²)/(2 * 1.06)) = 6.47</w:t>
            </w:r>
          </w:p>
        </w:tc>
      </w:tr>
      <w:tr w:rsidR="002E34DF" w:rsidRPr="004A75A7" w14:paraId="40A55C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F1FEC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181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2DA81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1009</w:t>
            </w:r>
          </w:p>
        </w:tc>
      </w:tr>
      <w:tr w:rsidR="00942F16" w:rsidRPr="004A75A7" w14:paraId="2D6D5C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C52F4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2E0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1A2C0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 кв.м</w:t>
            </w:r>
          </w:p>
        </w:tc>
      </w:tr>
      <w:tr w:rsidR="00942F16" w:rsidRPr="004A75A7" w14:paraId="27A5B3B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4BA5A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067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C73DC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C15B3F6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56234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C5B09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CCB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67E40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60:27:0000000:376</w:t>
            </w:r>
          </w:p>
        </w:tc>
      </w:tr>
      <w:tr w:rsidR="007C13B7" w:rsidRPr="004A75A7" w14:paraId="6E66500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5612B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5CB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89198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F7F18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823C2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ACF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59F2A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E7BA7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A087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BBB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2C5B7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B9931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E98841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CE65A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BDE223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FCEB3D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F0FE4F0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60:27:0140102:13</w:t>
            </w:r>
          </w:p>
        </w:tc>
      </w:tr>
      <w:tr w:rsidR="007C13B7" w:rsidRPr="004A75A7" w14:paraId="0BEEF4E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6F59C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30B9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60:27:0140102:13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36 кв.м. Уточнение </w:t>
            </w:r>
            <w:r w:rsidRPr="001121D1">
              <w:rPr>
                <w:lang w:val="en-US"/>
              </w:rPr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41B59FF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56D79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709EC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67482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60:27:0140102:14</w:t>
            </w:r>
          </w:p>
        </w:tc>
      </w:tr>
      <w:tr w:rsidR="001D786B" w:rsidRPr="00DF5913" w14:paraId="7A764AB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A8731F3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F93F6F7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AFF18B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1CC79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A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3BE6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C9F6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7D1E4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E6C9C6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6390D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E6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730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18AF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CCF8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D2C8C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E13FB3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2B21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9CF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ED3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B9B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09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E75C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0F7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D8494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092BD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BA0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732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C7B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A4A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93F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0DA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24E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A5C46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9BFBF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40A1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7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3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F8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F5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DA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33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EFAF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0D62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C10A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F9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15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25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9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AE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B9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E7FE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68D8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9567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0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A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32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D4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23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18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F52C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69DD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F84D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87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C8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02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501792.16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3D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B6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C3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21F5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8EA0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4B9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7D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A2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D6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501795.23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0D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1277358.14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91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04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EC02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B300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618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0F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2B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30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501797.44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A2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9B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B2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A00F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3794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978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06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501792.42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A8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29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501792.42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0A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4A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4A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7F0A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12D2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1728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99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501792.10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F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92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DC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5F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87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82F1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A5F1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2C4E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1C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B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1277366.26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1C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D8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2D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47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F7D4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718D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5D42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88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501791.23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98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1277368.44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D5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501791.23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D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40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1C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2F79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AC8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608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9D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51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96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501791.18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86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B3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64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8D2C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3DE0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2172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27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501789.11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E2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1277374.58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0A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7B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30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74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8E38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10FD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3BD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61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B8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11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501776.94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8C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1277385.01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F6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94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013B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CF59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BC63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1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E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B7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50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3A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BB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024C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C292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2DB7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F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5C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DF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94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66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18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B37A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ACCB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EF9B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85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FD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FD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84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8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F1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9EF4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80C1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A0E3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8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6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19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92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5C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5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DD13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38FB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5F89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4A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1D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88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40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55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32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377D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ADC5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F5E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DF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F8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56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BE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1277398.98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3A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1F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4CEC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AAE0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FF06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DD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B8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65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501738.30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C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7A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97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2CB3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3727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198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2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6A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88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2E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5C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2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177A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15E0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A80B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7B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15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71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2C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15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94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ACF0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E5BF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87F0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E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4A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B0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E6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CB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5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2C67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9833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778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C8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E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48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501758.45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F5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53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10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B53B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A010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55E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A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73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59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C1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E7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6E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4F0A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91E8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AB68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C5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9B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9B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501761.44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FD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57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1A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5E9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518D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6222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9A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1B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04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501785.91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7F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DE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04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9A23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5FB3B3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7A9D6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60:27:0140102:14</w:t>
            </w:r>
          </w:p>
        </w:tc>
      </w:tr>
      <w:tr w:rsidR="00590258" w:rsidRPr="00DF5913" w14:paraId="76A07E9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BFAA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F00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3ECB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FD472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E3B446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AC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418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55C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21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86FF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B867F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A5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22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F5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8D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45B1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B9E62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C19C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7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17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95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6566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D1A6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8384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EE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C2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86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312B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14FA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7F3E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47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BB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0E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6173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0C28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9048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5E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CB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3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9039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EFDF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146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50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06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FF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6DE0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7439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4A75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1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62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F2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1786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30E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9F3B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A0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CB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DE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ED73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04F1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F52D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0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B0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E7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176B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C9DA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F4E2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88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B2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7B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BD15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E781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5E02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B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D4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D5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CFFA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0B79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2406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DB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43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A9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CF26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C78A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8BDA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11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49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3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3336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B0A2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07E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4D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F8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01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1DF4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0473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6C4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5B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98D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F8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D1CB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5265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008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D5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05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84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38B4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1FB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429C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6E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12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79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AE00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59A7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D5E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6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6D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1D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C37E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23CA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D325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F9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95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1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B3A2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432D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A0CC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4C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0D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CF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68E0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CB2A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C15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34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36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30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6168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9674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250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36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46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EB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E5BD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D323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A05A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5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1E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5D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B601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C39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8A1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1A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EC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1E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DDA4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522A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85E3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27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DD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20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61B4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4F87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7F58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22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D1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A0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2276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AECA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B3DF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88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ABD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59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5BA0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D1DC16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42B4B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60:27:0140102:14</w:t>
            </w:r>
          </w:p>
        </w:tc>
      </w:tr>
      <w:tr w:rsidR="00EB43A2" w:rsidRPr="00590258" w14:paraId="6EC1232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1482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7B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B28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8FE7B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05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F5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9E0B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0AD5B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81EC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251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840DF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3F38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32424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8DE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FC180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3 д</w:t>
            </w:r>
          </w:p>
        </w:tc>
      </w:tr>
      <w:tr w:rsidR="002E34DF" w:rsidRPr="004A75A7" w14:paraId="355A1D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6EBF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1D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040FE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3A11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CC128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45A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2F551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1407 кв.м ± 7.51 кв.м</w:t>
            </w:r>
          </w:p>
        </w:tc>
      </w:tr>
      <w:tr w:rsidR="002E34DF" w:rsidRPr="004A75A7" w14:paraId="58D4FC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7A6C1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FD7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1C7A6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√1407 * √((1 + 1.06²)/(2 * 1.06)) = 7.51</w:t>
            </w:r>
          </w:p>
        </w:tc>
      </w:tr>
      <w:tr w:rsidR="002E34DF" w:rsidRPr="004A75A7" w14:paraId="6F0D50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A3DA1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50C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4A510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1407</w:t>
            </w:r>
          </w:p>
        </w:tc>
      </w:tr>
      <w:tr w:rsidR="00942F16" w:rsidRPr="004A75A7" w14:paraId="185B0D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5F160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69A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AACFC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DED013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670F0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C4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5E2B4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F26C8AA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0C75E5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4848F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2CD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42CCD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60:27:0140102:53</w:t>
            </w:r>
          </w:p>
        </w:tc>
      </w:tr>
      <w:tr w:rsidR="007C13B7" w:rsidRPr="004A75A7" w14:paraId="4BD83E5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BB782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6A9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B79B1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DB38CE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D3F11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B60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7C7AA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24AD6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1C3C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9CF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7ECD0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6C605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1CE0A0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200F1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4AD479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C6C321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C4DD58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60:27:0140102:14</w:t>
            </w:r>
          </w:p>
        </w:tc>
      </w:tr>
      <w:tr w:rsidR="007C13B7" w:rsidRPr="004A75A7" w14:paraId="685788E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97964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2A243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EE2BCB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BF856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184F86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F2256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60:27:0140102:17</w:t>
            </w:r>
          </w:p>
        </w:tc>
      </w:tr>
      <w:tr w:rsidR="001D786B" w:rsidRPr="00DF5913" w14:paraId="338D3BE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3A3742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566CB2C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5E653B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404D2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15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B65B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A929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75CA7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4EA9D7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26445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B3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AA1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0F4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5DC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726C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33BC5F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E7D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E04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BEB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F64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1EF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192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3D8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6E92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E8EC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9DE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F84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7AF0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6D1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A4C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CC32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1B0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59745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148BC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ECAC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B8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E4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AC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79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14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C6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8D8F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6A0D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3E2C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1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C9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D7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D9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58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50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34C7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DC49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F53D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6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0E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9F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501758.45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0D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DE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83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C4A5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28EB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2CDB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A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7D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12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61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13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8C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2371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425F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11E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2B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D7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8F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D8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6C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CB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EA4BB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5E79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0C72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08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8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DD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34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D6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C0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D61D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9656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CBBC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42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5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C8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501738.30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40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07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C1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75D6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ADCE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6838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E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5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08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18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1277398.98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13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24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B6CE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97D5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0BC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2D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76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AE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DE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DC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6A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9A8A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76A6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8559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E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</w:t>
            </w:r>
            <w:r>
              <w:rPr>
                <w:lang w:val="en-US"/>
              </w:rPr>
              <w:lastRenderedPageBreak/>
              <w:t>6.60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2D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12774</w:t>
            </w:r>
            <w:r>
              <w:rPr>
                <w:lang w:val="en-US"/>
              </w:rPr>
              <w:lastRenderedPageBreak/>
              <w:t>03.33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67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50174</w:t>
            </w:r>
            <w:r w:rsidRPr="009067AB">
              <w:rPr>
                <w:lang w:val="en-US"/>
              </w:rPr>
              <w:lastRenderedPageBreak/>
              <w:t>6.60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E2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12774</w:t>
            </w:r>
            <w:r w:rsidRPr="009067AB">
              <w:rPr>
                <w:lang w:val="en-US"/>
              </w:rPr>
              <w:lastRenderedPageBreak/>
              <w:t>03.33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59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C4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D33BD" w14:textId="77777777" w:rsidR="00636F2B" w:rsidRDefault="00636F2B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69043D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2ABC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66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501744.60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2E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1277405.56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3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501744.60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76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28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F4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7E62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7E81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99B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8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501741.19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1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B8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501741.19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52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1277406.28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47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A3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DCFE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A6C7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672F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B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501733.34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75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24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501733.34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7D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1277399.94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44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F0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C6F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3F9D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5D2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5C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6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3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501726.02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00B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1277394.87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1B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02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10A9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F865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445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BD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501721.64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3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1277390.38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6F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501721.64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4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1277390.38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FF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0A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44A0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8959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1346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E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94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6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C3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42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76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1F2B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82B4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2441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B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CD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71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DC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41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F6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EA8E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8906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DEC5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5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8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F1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501751.35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BE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E9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66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BD36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8EFE47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939EC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60:27:0140102:17</w:t>
            </w:r>
          </w:p>
        </w:tc>
      </w:tr>
      <w:tr w:rsidR="00590258" w:rsidRPr="00DF5913" w14:paraId="57421D1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D230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627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DCA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6B9BB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507552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D22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6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59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9D4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FC6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217C7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3C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6A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B2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EC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7B0D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319BF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797B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76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6C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0B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F194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4AEE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6344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7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34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71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C1B9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4CFF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B201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02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65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C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5244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AB3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DC1F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47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7F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1A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C969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1EF2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793C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5F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0C6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04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5BA7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FD8F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7283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8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44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77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88CC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4AEB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A24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82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980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FF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C1FC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416B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6BD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F8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87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28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B75C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3EC3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B11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96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A6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6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52AF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40CD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ADA3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0D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44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FE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BCBA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D208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BEEC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DE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0D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0B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B5AA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04AB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EEA7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41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8B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B3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F427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0636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63F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6A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9A6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0C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748F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F745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5BF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0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4A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37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CCB7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0964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D25E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E3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9B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8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B834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5B8A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8788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1B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02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EF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F123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7AA6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4B50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8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AF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FD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0AF8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4D1E00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F7E01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60:27:0140102:17</w:t>
            </w:r>
          </w:p>
        </w:tc>
      </w:tr>
      <w:tr w:rsidR="00EB43A2" w:rsidRPr="00590258" w14:paraId="3598497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3DF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3F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2D09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E79FB7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DD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89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F862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F75D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06BF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F2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C3B9A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A1E73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7FC4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95D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F0423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Майский пер, 1 д</w:t>
            </w:r>
          </w:p>
        </w:tc>
      </w:tr>
      <w:tr w:rsidR="002E34DF" w:rsidRPr="004A75A7" w14:paraId="3026B1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13FCD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86A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EB79C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4EA9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71A57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6D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365A1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862 кв.м ± 5.88 кв.м</w:t>
            </w:r>
          </w:p>
        </w:tc>
      </w:tr>
      <w:tr w:rsidR="002E34DF" w:rsidRPr="004A75A7" w14:paraId="64A71A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4CA8D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4A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0EF8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√862 * √((1 + 1.08²)/(2 * 1.08)) = 5.88</w:t>
            </w:r>
          </w:p>
        </w:tc>
      </w:tr>
      <w:tr w:rsidR="002E34DF" w:rsidRPr="004A75A7" w14:paraId="67DAED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7763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F7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B9760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856</w:t>
            </w:r>
          </w:p>
        </w:tc>
      </w:tr>
      <w:tr w:rsidR="00942F16" w:rsidRPr="004A75A7" w14:paraId="6A21F8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18238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256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3A79C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6330489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BA349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1D9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1F2DC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D6EEABE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004899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D092A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153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F2AAA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60:27:0140102:69</w:t>
            </w:r>
          </w:p>
        </w:tc>
      </w:tr>
      <w:tr w:rsidR="007C13B7" w:rsidRPr="004A75A7" w14:paraId="3F5C649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FF4F3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87E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C8F26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4751F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AFE9E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B7A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E9642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9729C5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16C6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7A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2D498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7D762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E5911F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D3D5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26D572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D194F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D7E0A2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60:27:0140102:17</w:t>
            </w:r>
          </w:p>
        </w:tc>
      </w:tr>
      <w:tr w:rsidR="007C13B7" w:rsidRPr="004A75A7" w14:paraId="427AEE0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DD4EC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E5D37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760E88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99334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8EE748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4D365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60:27:0140102:192</w:t>
            </w:r>
          </w:p>
        </w:tc>
      </w:tr>
      <w:tr w:rsidR="001D786B" w:rsidRPr="00DF5913" w14:paraId="57C83E1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FA1B2B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BF10136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3F200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040C5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B9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4DFA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08C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DB89B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C80D7E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BB76C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41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CFC2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2BC7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5CA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26EDE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59A74A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332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EEE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B2A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7C4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E6A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E3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1F8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B48F3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61FD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DD5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DF7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F4E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D42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01D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8C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F1A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E683E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F8F5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7BF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3E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FB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30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CE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81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366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512A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3F16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958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53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DF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20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EB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89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50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341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7EB0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EB31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6B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AA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59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04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72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F5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2136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53F3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4E2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FC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21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1F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0F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6D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02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A73A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E3DA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C34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0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FA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B5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92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1277359.72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11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7F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77EA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62D1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F882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23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C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F3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B6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4D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07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91E7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E273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1DD5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83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501696.97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7C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DC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501696.97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C6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CE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5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95BC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A732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75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3A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06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1277341.01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9D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501701.71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96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1277341.01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8F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0C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4B0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AC38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BDB8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D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9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69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501706.87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86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1277351.00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C8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52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F228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87DC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E3A0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77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F1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EA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1F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1277350.55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01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CB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C9E0A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9276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78F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B8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91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10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501711.17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61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3D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40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0D044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57D3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8F66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49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32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9C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501714.44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C1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1277362.43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31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22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0A43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5CC4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AFD8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FC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E8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51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8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2C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42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3E3F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C626F4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F32F18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60:27:0140102:192</w:t>
            </w:r>
          </w:p>
        </w:tc>
      </w:tr>
      <w:tr w:rsidR="00590258" w:rsidRPr="00DF5913" w14:paraId="4953E15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4D70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A2F2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BF4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7D13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C5DED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06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76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E7A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9E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4802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DC02E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E0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C3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896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89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DAA0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ECEDF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F3B2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74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C6D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CD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9A29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110A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2ED6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7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8B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3E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5808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EC24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7A8F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0E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1F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BC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18F8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DCB7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1495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98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C16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71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F2C8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3C50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1FFC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2D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39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00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476B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439E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A9A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7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D1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51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3424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E237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C163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A8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04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31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CE38B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0D5F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106F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1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0D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CB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A1E6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9397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5F5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33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43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57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4642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9738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D11D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E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C7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A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554E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9579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35AC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B1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CF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D1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ADBF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AEDF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B98C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6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6C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4D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1F5C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DBA234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D8C3E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60:27:0140102:192</w:t>
            </w:r>
          </w:p>
        </w:tc>
      </w:tr>
      <w:tr w:rsidR="00EB43A2" w:rsidRPr="00590258" w14:paraId="0E3C0F9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8453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FF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8E3E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00F14E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19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92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E181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CA274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1C6F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FC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F3DCB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9B2E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7D76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3A6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1753C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6А д</w:t>
            </w:r>
          </w:p>
        </w:tc>
      </w:tr>
      <w:tr w:rsidR="002E34DF" w:rsidRPr="004A75A7" w14:paraId="2769D5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A7F4E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93C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49D0D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2E34DF" w:rsidRPr="004A75A7" w14:paraId="708B1F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B669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89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BD806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308 кв.м ± 3.52 кв.м</w:t>
            </w:r>
          </w:p>
        </w:tc>
      </w:tr>
      <w:tr w:rsidR="002E34DF" w:rsidRPr="004A75A7" w14:paraId="6A38AF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F340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3D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808DB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√308 * √((1 + 1.11²)/(2 * 1.11)) = 3.52</w:t>
            </w:r>
          </w:p>
        </w:tc>
      </w:tr>
      <w:tr w:rsidR="002E34DF" w:rsidRPr="004A75A7" w14:paraId="7097F4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8D1B2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528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CC1EA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308</w:t>
            </w:r>
          </w:p>
        </w:tc>
      </w:tr>
      <w:tr w:rsidR="00942F16" w:rsidRPr="004A75A7" w14:paraId="30C78B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96301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9A6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FA632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9A0916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33FD5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7F4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7975C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5167559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4E8F32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6ED7E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2C7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A3B7E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60:27:0140102:51</w:t>
            </w:r>
          </w:p>
        </w:tc>
      </w:tr>
      <w:tr w:rsidR="007C13B7" w:rsidRPr="004A75A7" w14:paraId="5340A4F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57A69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F8D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E1ECE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D6FF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599A7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A85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8CE16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97312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04532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452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A2982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D4475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456CE0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6EA0B2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17A5E8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DA8D98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65F360A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60:27:0140102:192</w:t>
            </w:r>
          </w:p>
        </w:tc>
      </w:tr>
      <w:tr w:rsidR="007C13B7" w:rsidRPr="004A75A7" w14:paraId="194E47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CE25D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4BB9E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60:27:0140102:192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5FB6CF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783E2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668E3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8F8176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60:27:0140102:41</w:t>
            </w:r>
          </w:p>
        </w:tc>
      </w:tr>
      <w:tr w:rsidR="001D786B" w:rsidRPr="00DF5913" w14:paraId="75171DD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6BBC76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29CFD7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487934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E04D1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DF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1A7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CFA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8013E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714F5E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28E96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E2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1BEA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CAE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50B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C545D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654B9D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D4F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E98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076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781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46C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4CA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640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1288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1D511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737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EF4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F16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AFFD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44F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E03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7E9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081EC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13C1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EE3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45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12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CB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F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35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1E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EC26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2203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488C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9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39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C7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46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74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5E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8BB3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8056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717D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6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501717.72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F8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1277375.08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F5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501717.72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C6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BD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9E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CB09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F86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168B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4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04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1277386.21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2F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501701.43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6C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1277386.21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AA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10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8B40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D097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C7B6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D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C4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95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21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24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EA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35E97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F13D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00E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21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62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3A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C4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6A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47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59B3D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C2F2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2661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13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15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54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3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B3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08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F649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27CF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6F62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61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6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E6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DF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94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AE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7774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E4E3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7097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9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40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A6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8B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EB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F7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7A94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BD99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2CB2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69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5F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0C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EB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1277359.72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BD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5D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872E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5BF3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E83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1C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62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1277367.92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6F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501704.62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CE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F7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E6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892F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60E7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26ED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F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71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A4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501712.57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B6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5F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06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927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6B7688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2EEFE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60:27:0140102:41</w:t>
            </w:r>
          </w:p>
        </w:tc>
      </w:tr>
      <w:tr w:rsidR="00590258" w:rsidRPr="00DF5913" w14:paraId="7D28815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0FBB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C06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2DAE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33AAB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8A2FF4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C8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9F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FA6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22D5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C120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2D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A01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90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D2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5274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DFE98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A90D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A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C6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38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2C6B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BA91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ED33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19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F4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B2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EBC4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B476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F83B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6B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9F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2A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173C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F2AB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2F21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2D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7C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A7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6608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435A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B19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2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13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A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FA896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5018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97E2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7A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B9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4C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D8A5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290A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E119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B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EC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CB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B1D1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DE57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BFB5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A1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A24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75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9F52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3F27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623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AB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37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A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88EE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6D74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E11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D2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52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A2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CC2E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5502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D294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8E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19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27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C84F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843470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E25F7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60:27:0140102:41</w:t>
            </w:r>
          </w:p>
        </w:tc>
      </w:tr>
      <w:tr w:rsidR="00EB43A2" w:rsidRPr="00590258" w14:paraId="71AF399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7B5C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08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A2FF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1A4BEF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4C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44B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527C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3D36F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EB4E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A4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A52B2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2BF6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6220C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866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5EC6D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6 д</w:t>
            </w:r>
          </w:p>
        </w:tc>
      </w:tr>
      <w:tr w:rsidR="002E34DF" w:rsidRPr="004A75A7" w14:paraId="37BA80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3260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35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89CF6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1FB8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3874F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78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2CD03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795 кв.м ± 5.64 кв.м</w:t>
            </w:r>
          </w:p>
        </w:tc>
      </w:tr>
      <w:tr w:rsidR="002E34DF" w:rsidRPr="004A75A7" w14:paraId="3FB46E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203C4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7E1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D35C3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√795 * √((1 + 1.01²)/(2 * 1.01)) = 5.64</w:t>
            </w:r>
          </w:p>
        </w:tc>
      </w:tr>
      <w:tr w:rsidR="002E34DF" w:rsidRPr="004A75A7" w14:paraId="0B43F8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D3DB8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17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8A663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795</w:t>
            </w:r>
          </w:p>
        </w:tc>
      </w:tr>
      <w:tr w:rsidR="00942F16" w:rsidRPr="004A75A7" w14:paraId="4818AA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082B1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B61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9E23B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7F4B04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8A65B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665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D9BEA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ED33713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1A335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BDF4D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D56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DB736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FE275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138BA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084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CD398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04D17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711A2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182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B533A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E07B4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432DF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5CA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DA284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D7E17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E5D8CA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BA853D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96566C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D57CAA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966870C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60:27:0140102:41</w:t>
            </w:r>
          </w:p>
        </w:tc>
      </w:tr>
      <w:tr w:rsidR="007C13B7" w:rsidRPr="004A75A7" w14:paraId="2DB70E8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7173B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2F7BD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60:27:0140102:41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927516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587CB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7221D7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AFABE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60:27:0140102:22</w:t>
            </w:r>
          </w:p>
        </w:tc>
      </w:tr>
      <w:tr w:rsidR="001D786B" w:rsidRPr="00DF5913" w14:paraId="0E4897D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D070C3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182B439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B61EC7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608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D5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01EA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055D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C8A4A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4518ED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B981D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BF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86A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E0A7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506C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F1979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AF74B5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CA9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A35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2CA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98F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C68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BC7A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8755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2C11D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67AC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E88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6927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D86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E26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D402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026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4053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086F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84215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2DFA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5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24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8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BE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C5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54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292A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B50E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A0A7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62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3E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8C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501682.10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70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AC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71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6D1A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6430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34F3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43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4C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A9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501680.21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DE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39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10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2F6D5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28F3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795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C6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C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71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501668.21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53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1277373.00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43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55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BF2A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0637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7C7E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CE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F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E6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2F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3D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EB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1091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9269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677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43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E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2E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F1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73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CB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83A5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1789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9DA4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9E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52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3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E0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22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DD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0988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4A85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61D9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9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A7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14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C8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71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62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16988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D31D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CE27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B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32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C4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C8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C4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22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0978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D010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F997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C9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C5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CA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51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40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5E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B065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B32B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5DBD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D3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51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6B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2F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A5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76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4C7D6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2D46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3D6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89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7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1277326.11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C3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67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66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9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DD7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026A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04EF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85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501646.61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2F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C2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501646.61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79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3A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E4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637A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56AF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D05C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5E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0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1277331.15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90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501647.66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F5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DD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DB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DBA73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AFE4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55BD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D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501661.79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7F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1277342.42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34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501661.79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9F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7A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CE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03C8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4629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10F8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15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501670.74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EC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A2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501670.74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65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0F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EF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B2AD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379A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1E07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21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67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1277354.63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C1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501677.46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45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A66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A2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57509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6621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6F3B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9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B6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B7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501690.24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9A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1277364.11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A9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C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25C9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5B4C0D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3E13D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60:27:0140102:22</w:t>
            </w:r>
          </w:p>
        </w:tc>
      </w:tr>
      <w:tr w:rsidR="00590258" w:rsidRPr="00DF5913" w14:paraId="182976B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6F69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A35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D526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1F987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24D211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74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46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3A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0C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A1C52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F617F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957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12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03D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A7F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69C2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6D047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3EB5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03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B3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DC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B95D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2C2B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75CA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55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11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9E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B67D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46AE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BD46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C4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47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2B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51A17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186F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B307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6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8C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5A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EAA4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E518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AAFD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62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67F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D0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7089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F28E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6F39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06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61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1A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D9B1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C5E5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90EF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78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BD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13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F5B1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E29A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D20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EC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24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38E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1D62F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BCC8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90B6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11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30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92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AA08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B7B3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EAE6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C1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F6C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FB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CC03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B6C0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B89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84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502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DA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C0133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75C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285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0E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BA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2F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A3F9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61C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6AEB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9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2E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D3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FD90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D4AC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E280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A9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35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311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5687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8069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7DDC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2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35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09F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0FB9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63DF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5B26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38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DE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D2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4260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0C9F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F1A4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6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71E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2B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D817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E7C88C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BFED9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60:27:0140102:22</w:t>
            </w:r>
          </w:p>
        </w:tc>
      </w:tr>
      <w:tr w:rsidR="00EB43A2" w:rsidRPr="00590258" w14:paraId="441EFD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8DC4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497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2478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23067A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7F0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A39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37C3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F7B93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625B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34E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E518E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FB7D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A145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3EA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4C9B9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4 д</w:t>
            </w:r>
          </w:p>
        </w:tc>
      </w:tr>
      <w:tr w:rsidR="002E34DF" w:rsidRPr="004A75A7" w14:paraId="02DFFE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CE475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B8C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01B31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B440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D887B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A60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5A0BD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1118 кв.м ± 6.71 кв.м</w:t>
            </w:r>
          </w:p>
        </w:tc>
      </w:tr>
      <w:tr w:rsidR="002E34DF" w:rsidRPr="004A75A7" w14:paraId="440956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1709B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2A6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D3A10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√1118 * √((1 + 1.12²)/(2 * 1.12)) = 6.71</w:t>
            </w:r>
          </w:p>
        </w:tc>
      </w:tr>
      <w:tr w:rsidR="002E34DF" w:rsidRPr="004A75A7" w14:paraId="6F715D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77C5D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835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FA3F2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1116</w:t>
            </w:r>
          </w:p>
        </w:tc>
      </w:tr>
      <w:tr w:rsidR="00942F16" w:rsidRPr="004A75A7" w14:paraId="088214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F334C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950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681E5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53E7AA5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F7781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F55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CB4CF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2141D6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CA2EC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FF379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78D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799F5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60:27:0140102:48</w:t>
            </w:r>
          </w:p>
        </w:tc>
      </w:tr>
      <w:tr w:rsidR="007C13B7" w:rsidRPr="004A75A7" w14:paraId="005B38F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0B1C0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476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200F3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898A6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4B7D7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CB9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C605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7F8598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E86BA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F17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3E72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7ABF7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8F6204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0025A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571ACD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8D820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4B5876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60:27:0140102:22</w:t>
            </w:r>
          </w:p>
        </w:tc>
      </w:tr>
      <w:tr w:rsidR="007C13B7" w:rsidRPr="004A75A7" w14:paraId="460ACAC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32F19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2AE05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617BCE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25A1C" w14:textId="77777777" w:rsidR="00035E0C" w:rsidRPr="00B634EE" w:rsidRDefault="00636F2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2DDBFE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62CB3" w14:textId="77777777" w:rsidR="00636F2B" w:rsidRPr="00BF41B4" w:rsidRDefault="00636F2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60:27:0140102:21</w:t>
            </w:r>
          </w:p>
        </w:tc>
      </w:tr>
      <w:tr w:rsidR="001D786B" w:rsidRPr="00DF5913" w14:paraId="1BED3D3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016969F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D9D059D" w14:textId="77777777" w:rsidR="00636F2B" w:rsidRPr="001D786B" w:rsidRDefault="00636F2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92B6B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513C8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B3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839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A2F4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252F4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009CBC5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9609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C05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911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01BEB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CF0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3306E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2ECAB8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E39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D4A" w14:textId="77777777" w:rsidR="00636F2B" w:rsidRPr="00EB43A2" w:rsidRDefault="00636F2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0EC" w14:textId="77777777" w:rsidR="00636F2B" w:rsidRPr="00EB43A2" w:rsidRDefault="00636F2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64C" w14:textId="77777777" w:rsidR="00636F2B" w:rsidRPr="00EB43A2" w:rsidRDefault="00636F2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AA0" w14:textId="77777777" w:rsidR="00636F2B" w:rsidRPr="00EB43A2" w:rsidRDefault="00636F2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DE0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E45F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1DA9D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FF0D4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280" w14:textId="77777777" w:rsidR="00636F2B" w:rsidRPr="00EB43A2" w:rsidRDefault="00636F2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4C8" w14:textId="77777777" w:rsidR="00636F2B" w:rsidRPr="00EB43A2" w:rsidRDefault="00636F2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CAF" w14:textId="77777777" w:rsidR="00636F2B" w:rsidRPr="00EB43A2" w:rsidRDefault="00636F2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1FFA" w14:textId="77777777" w:rsidR="00636F2B" w:rsidRPr="00EB43A2" w:rsidRDefault="00636F2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A99" w14:textId="77777777" w:rsidR="00636F2B" w:rsidRPr="00EB43A2" w:rsidRDefault="00636F2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2F0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57C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376C8" w14:textId="77777777" w:rsidR="00636F2B" w:rsidRPr="00EB43A2" w:rsidRDefault="00636F2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FA414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38BC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EF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14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0B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90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1B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41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783F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7233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8353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DF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501620.23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A2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1277348.55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A8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501620.23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A4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1277348.55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62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B9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0CDC1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D5EF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99B9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CB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8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1277327.30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5E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501593.54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BD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70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DE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47C0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FB41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3AAB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81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501596.48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9F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5F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501596.48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97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D6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38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0792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A350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3A1A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DA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5A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5B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501599.62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F8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29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42B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E4A4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8A65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40EC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61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501614.57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D2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FC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501614.57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10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10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08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665C0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C16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61F2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45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80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1277321.71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E4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501632.30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88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439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7E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37CEC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345E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C7DA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3E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501635.10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BC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1277322.96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950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501635.10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83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1277322.96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4EE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B9A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5B52E" w14:textId="77777777" w:rsidR="00636F2B" w:rsidRDefault="00636F2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0544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EEF7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13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F6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90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76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1277328.97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E91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C78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9EF7D" w14:textId="77777777" w:rsidR="00636F2B" w:rsidRDefault="00636F2B" w:rsidP="0076690B">
            <w:pPr>
              <w:spacing w:before="120" w:after="120"/>
            </w:pPr>
            <w:r w:rsidRPr="00413553">
              <w:t>1277356.18</w:t>
            </w:r>
          </w:p>
        </w:tc>
      </w:tr>
      <w:tr w:rsidR="00590258" w:rsidRPr="00590258" w14:paraId="4F24A4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C4ED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57F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3B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133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</w:t>
            </w:r>
            <w:r w:rsidRPr="009067AB">
              <w:rPr>
                <w:lang w:val="en-US"/>
              </w:rPr>
              <w:lastRenderedPageBreak/>
              <w:t>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81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12773</w:t>
            </w:r>
            <w:r w:rsidRPr="009067AB">
              <w:rPr>
                <w:lang w:val="en-US"/>
              </w:rPr>
              <w:lastRenderedPageBreak/>
              <w:t>31.07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C8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C7D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55B83" w14:textId="77777777" w:rsidR="00636F2B" w:rsidRDefault="00636F2B" w:rsidP="0076690B">
            <w:pPr>
              <w:spacing w:before="120" w:after="120"/>
            </w:pPr>
            <w:r w:rsidRPr="00413553">
              <w:lastRenderedPageBreak/>
              <w:t>1277348.5</w:t>
            </w:r>
            <w:r w:rsidRPr="00413553">
              <w:lastRenderedPageBreak/>
              <w:t>5</w:t>
            </w:r>
          </w:p>
        </w:tc>
      </w:tr>
      <w:tr w:rsidR="00590258" w:rsidRPr="00590258" w14:paraId="1018E5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C433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D81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F6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BA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40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507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82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51AFC" w14:textId="77777777" w:rsidR="00636F2B" w:rsidRDefault="00636F2B" w:rsidP="0076690B">
            <w:pPr>
              <w:spacing w:before="120" w:after="120"/>
            </w:pPr>
            <w:r w:rsidRPr="00413553">
              <w:t>1277327.30</w:t>
            </w:r>
          </w:p>
        </w:tc>
      </w:tr>
      <w:tr w:rsidR="00590258" w:rsidRPr="00590258" w14:paraId="4C6AE7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1E28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46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81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EC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5E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952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A88F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35183" w14:textId="77777777" w:rsidR="00636F2B" w:rsidRDefault="00636F2B" w:rsidP="0076690B">
            <w:pPr>
              <w:spacing w:before="120" w:after="120"/>
            </w:pPr>
            <w:r w:rsidRPr="00413553">
              <w:t>1277323.21</w:t>
            </w:r>
          </w:p>
        </w:tc>
      </w:tr>
      <w:tr w:rsidR="00590258" w:rsidRPr="00590258" w14:paraId="2E5F2B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FD7F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F3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21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DD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68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835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7E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C791E" w14:textId="77777777" w:rsidR="00636F2B" w:rsidRDefault="00636F2B" w:rsidP="0076690B">
            <w:pPr>
              <w:spacing w:before="120" w:after="120"/>
            </w:pPr>
            <w:r w:rsidRPr="00413553">
              <w:t>1277321.07</w:t>
            </w:r>
          </w:p>
        </w:tc>
      </w:tr>
      <w:tr w:rsidR="00590258" w:rsidRPr="00590258" w14:paraId="0AE1E2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D180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4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C3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F7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501647.88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17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1277337.29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994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5D3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79813" w14:textId="77777777" w:rsidR="00636F2B" w:rsidRDefault="00636F2B" w:rsidP="0076690B">
            <w:pPr>
              <w:spacing w:before="120" w:after="120"/>
            </w:pPr>
            <w:r w:rsidRPr="00413553">
              <w:t>1277320.59</w:t>
            </w:r>
          </w:p>
        </w:tc>
      </w:tr>
      <w:tr w:rsidR="00590258" w:rsidRPr="00590258" w14:paraId="4B0F53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CBB9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0A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9F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674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501634.74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09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CE0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CCC" w14:textId="77777777" w:rsidR="00636F2B" w:rsidRPr="001121D1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60CA2" w14:textId="77777777" w:rsidR="00636F2B" w:rsidRDefault="00636F2B" w:rsidP="0076690B">
            <w:pPr>
              <w:spacing w:before="120" w:after="120"/>
            </w:pPr>
            <w:r w:rsidRPr="00413553">
              <w:t>1277321.71</w:t>
            </w:r>
          </w:p>
        </w:tc>
      </w:tr>
      <w:tr w:rsidR="00590258" w:rsidRPr="00DF5913" w14:paraId="6946CD3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CAB5D" w14:textId="77777777" w:rsidR="00636F2B" w:rsidRPr="00443290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60:27:0140102:21</w:t>
            </w:r>
          </w:p>
        </w:tc>
      </w:tr>
      <w:tr w:rsidR="00590258" w:rsidRPr="00DF5913" w14:paraId="2163296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B032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EE84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1C8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DCB04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ACD9AA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8AC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731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49F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F07D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303CD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2B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AF6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277A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3C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9E430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338C1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D5740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4A4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FBA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ED7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99A14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6668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EED4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E4A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7C5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71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4D39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9049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2A20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2B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64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6EA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F6AE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626B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FA61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373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67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CD8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5B66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D387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892E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D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71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05D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7CF2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0413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7976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AB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BA1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53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7444D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F76A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9FF17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30E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7C9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2D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336B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CCC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6C78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AF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6D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7D2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74271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65E3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7A635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41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39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755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8C04C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27B2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7A26C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07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1A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8E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9D0B0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54EB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F50CD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EF2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5C7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14B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20775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0EB2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89D3B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92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A43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829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B155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55F7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20AE8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899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F8B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68C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6548A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C8D8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7051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AC6" w14:textId="77777777" w:rsidR="00636F2B" w:rsidRPr="00590258" w:rsidRDefault="00636F2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718" w14:textId="77777777" w:rsidR="00636F2B" w:rsidRDefault="00636F2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366" w14:textId="77777777" w:rsidR="00636F2B" w:rsidRDefault="00636F2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13E88" w14:textId="77777777" w:rsidR="00636F2B" w:rsidRDefault="00636F2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EF4B81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B3748" w14:textId="77777777" w:rsidR="00636F2B" w:rsidRPr="000049CC" w:rsidRDefault="00636F2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60:27:0140102:21</w:t>
            </w:r>
          </w:p>
        </w:tc>
      </w:tr>
      <w:tr w:rsidR="00EB43A2" w:rsidRPr="00590258" w14:paraId="1ABB94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7632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74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53629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75BB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7AE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013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4F5C8" w14:textId="77777777" w:rsidR="00636F2B" w:rsidRPr="00DF5913" w:rsidRDefault="00636F2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2BD0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66AF8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63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472FA" w14:textId="77777777" w:rsidR="00636F2B" w:rsidRPr="003C4580" w:rsidRDefault="00636F2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B6DB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091D1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113" w14:textId="77777777" w:rsidR="00636F2B" w:rsidRPr="006A3E83" w:rsidRDefault="00636F2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12360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ул, 2 д</w:t>
            </w:r>
          </w:p>
        </w:tc>
      </w:tr>
      <w:tr w:rsidR="002E34DF" w:rsidRPr="004A75A7" w14:paraId="575460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E6E47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953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055B3" w14:textId="77777777" w:rsidR="00636F2B" w:rsidRPr="002E34DF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37AD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69CEA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7C9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77747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1114 кв.м ± 6.97 кв.м</w:t>
            </w:r>
          </w:p>
        </w:tc>
      </w:tr>
      <w:tr w:rsidR="002E34DF" w:rsidRPr="004A75A7" w14:paraId="4C5EB6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983A9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641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A08C2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√1114 * √((1 + 1.53²)/(2 * 1.53)) = 6.97</w:t>
            </w:r>
          </w:p>
        </w:tc>
      </w:tr>
      <w:tr w:rsidR="002E34DF" w:rsidRPr="004A75A7" w14:paraId="107BB8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2CD3" w14:textId="77777777" w:rsidR="00636F2B" w:rsidRPr="002E34DF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934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C5814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1114</w:t>
            </w:r>
          </w:p>
        </w:tc>
      </w:tr>
      <w:tr w:rsidR="00942F16" w:rsidRPr="004A75A7" w14:paraId="06D774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7756A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660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E65E2" w14:textId="77777777" w:rsidR="00636F2B" w:rsidRPr="00942F16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C2EE92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E03F5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0CE" w14:textId="77777777" w:rsidR="00636F2B" w:rsidRPr="00942F16" w:rsidRDefault="00636F2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C3E84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A74C81" w14:textId="77777777" w:rsidR="00636F2B" w:rsidRPr="000825F3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CF817A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238A1" w14:textId="77777777" w:rsidR="00636F2B" w:rsidRDefault="00636F2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7AF" w14:textId="77777777" w:rsidR="00636F2B" w:rsidRPr="00942F16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D6D54" w14:textId="77777777" w:rsidR="00636F2B" w:rsidRPr="005E1946" w:rsidRDefault="00636F2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60:27:0140102:47</w:t>
            </w:r>
          </w:p>
        </w:tc>
      </w:tr>
      <w:tr w:rsidR="007C13B7" w:rsidRPr="004A75A7" w14:paraId="33BEA85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0C107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584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838F9" w14:textId="77777777" w:rsidR="00636F2B" w:rsidRPr="00954E32" w:rsidRDefault="00636F2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40F26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DADA9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6E0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AB7F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9E847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00135" w14:textId="77777777" w:rsidR="00636F2B" w:rsidRDefault="00636F2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30A" w14:textId="77777777" w:rsidR="00636F2B" w:rsidRPr="00942F16" w:rsidRDefault="00636F2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636BC" w14:textId="77777777" w:rsidR="00636F2B" w:rsidRPr="00954E32" w:rsidRDefault="00636F2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59FE87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BBB18" w14:textId="77777777" w:rsidR="00636F2B" w:rsidRPr="00942F16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554B9B" w14:textId="77777777" w:rsidR="00636F2B" w:rsidRPr="00E70CD1" w:rsidRDefault="00636F2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424284" w14:textId="77777777" w:rsidR="00636F2B" w:rsidRDefault="00636F2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592FE5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4950FFC" w14:textId="77777777" w:rsidR="00636F2B" w:rsidRPr="00601D79" w:rsidRDefault="00636F2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60:27:0140102:21</w:t>
            </w:r>
          </w:p>
        </w:tc>
      </w:tr>
      <w:tr w:rsidR="007C13B7" w:rsidRPr="004A75A7" w14:paraId="519B64A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3B6CD" w14:textId="77777777" w:rsidR="00636F2B" w:rsidRDefault="00636F2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8D1F4" w14:textId="77777777" w:rsidR="00636F2B" w:rsidRPr="00942F16" w:rsidRDefault="00636F2B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60:27:0140102:21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6D662CB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1C498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48FD835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552457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CD4810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60:27:0140102:67</w:t>
            </w:r>
          </w:p>
        </w:tc>
      </w:tr>
      <w:tr w:rsidR="00786373" w:rsidRPr="00EB43A2" w14:paraId="647F9D3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07E4F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3A9C00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693D5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BF3282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B7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9F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DF8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192339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B80E5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63013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2167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0C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48B6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46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FE93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AD4835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DDDC1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C026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2D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EA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1B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BB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81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97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227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756E7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BB5CC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262F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45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FF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0C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21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60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2C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DC3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991A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4B64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599C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E8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8A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45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C2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B1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AC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22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75A9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6C70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35A6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98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18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5D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A5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83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1277249.00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AF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E5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5806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C118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BFA6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9F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DD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51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D8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7F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1277249.13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39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20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CFD6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A6D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586B0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C7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B5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CD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C7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AF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9B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87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22B0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0787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3811B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9A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B7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C5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08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501969.29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DF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1277253.60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3E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7E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4504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F3E2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616A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A2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94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0F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3D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501967.96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FD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1277241.55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72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BB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AEAF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9D59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4E9D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91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7C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29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9C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7F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89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3B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141F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D8507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8E43B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60:27:0140102:67</w:t>
            </w:r>
          </w:p>
        </w:tc>
      </w:tr>
      <w:tr w:rsidR="00546C11" w:rsidRPr="00590258" w14:paraId="62872B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31B47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1EC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FA705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2ACD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7DC4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F31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87F5D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9BC7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CDCB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3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4B7CB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E571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DA06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4B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FB0FC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A922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9305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4F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7BBB6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60:27:0140102:2</w:t>
            </w:r>
          </w:p>
        </w:tc>
      </w:tr>
      <w:tr w:rsidR="00546C11" w:rsidRPr="004A75A7" w14:paraId="58D09C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81D5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DA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AE6A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444BC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8195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BF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175E5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1002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FA4E8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BC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DE326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Летний пер, 9 д</w:t>
            </w:r>
          </w:p>
        </w:tc>
      </w:tr>
      <w:tr w:rsidR="00546C11" w:rsidRPr="004A75A7" w14:paraId="72D4AE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31066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61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4FA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33F0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266C35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1229B6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6F9A5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2B6DE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92DCBF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60:27:0140102:67</w:t>
            </w:r>
          </w:p>
        </w:tc>
      </w:tr>
      <w:tr w:rsidR="00546C11" w:rsidRPr="004A75A7" w14:paraId="517DDD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24A4BE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D0D4BA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60:27:0140102:67 расположено в кадастровом квартале 60:27:0140102 и на земельном участке с кадастровым номером 60:27:0140102:2.</w:t>
            </w:r>
          </w:p>
        </w:tc>
      </w:tr>
      <w:tr w:rsidR="00035E0C" w:rsidRPr="0091230B" w14:paraId="2CD81C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DDFDA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7A194DA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007E7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D6BC3E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60:27:0140102:59</w:t>
            </w:r>
          </w:p>
        </w:tc>
      </w:tr>
      <w:tr w:rsidR="00786373" w:rsidRPr="00EB43A2" w14:paraId="36F0656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FFD938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3D1235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BF8BC2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6FEF46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0C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B2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A25E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5E2D32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35AE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5791C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FE55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6D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917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FF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F85B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95A707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36DA25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13CE0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F0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FF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CA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AF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5D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11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9D3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99F36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8BBE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91D7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43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8E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DC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BD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29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5D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BB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5AF1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80E2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D112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B1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3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AD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94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502009.82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0B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33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77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20E0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3FC0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7F98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93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42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08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1B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5020</w:t>
            </w:r>
            <w:r w:rsidRPr="009067AB">
              <w:rPr>
                <w:lang w:val="en-US"/>
              </w:rPr>
              <w:lastRenderedPageBreak/>
              <w:t>10.67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8F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1277273.4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BB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F5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C55A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7450E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0F17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D6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FA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2D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51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501999.18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EE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B5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78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5623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A4F7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C10C3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50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AE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01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F4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501998.13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53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23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00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3684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7840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B168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52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D1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3B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98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502009.82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9B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66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E7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A19A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033F8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F9350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60:27:0140102:59</w:t>
            </w:r>
          </w:p>
        </w:tc>
      </w:tr>
      <w:tr w:rsidR="00546C11" w:rsidRPr="00590258" w14:paraId="7E144B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9D5BF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BD6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DCD92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71A3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79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FAED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950E7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956C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8401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E6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C7C32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88593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C3D8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26A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F0E53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A95A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58B8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D8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FC1C4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60:27:0140102:3</w:t>
            </w:r>
          </w:p>
        </w:tc>
      </w:tr>
      <w:tr w:rsidR="00546C11" w:rsidRPr="004A75A7" w14:paraId="3A654C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60DC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5D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49E2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118EB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8A27B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8B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DD59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7F53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C990B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BB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80471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11 д</w:t>
            </w:r>
          </w:p>
        </w:tc>
      </w:tr>
      <w:tr w:rsidR="00546C11" w:rsidRPr="004A75A7" w14:paraId="191707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C240CD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C5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BBA4E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1C03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79005D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0FA9E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F6E781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D9D7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CB85D4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60:27:0140102:59</w:t>
            </w:r>
          </w:p>
        </w:tc>
      </w:tr>
      <w:tr w:rsidR="00546C11" w:rsidRPr="004A75A7" w14:paraId="768C40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24A0A5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33E2B0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60:27:0140102:59 расположено в кадастровом квартале 60:27:0140102 и на земельном участке с кадастровым номером 60:27:0140102:3.</w:t>
            </w:r>
          </w:p>
        </w:tc>
      </w:tr>
      <w:tr w:rsidR="00035E0C" w:rsidRPr="0091230B" w14:paraId="567A82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12C54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5E8754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44A44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E397D5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60:27:0140102:58</w:t>
            </w:r>
          </w:p>
        </w:tc>
      </w:tr>
      <w:tr w:rsidR="00786373" w:rsidRPr="00EB43A2" w14:paraId="56F107A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E8F08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A206F1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CD5B9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BF1257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5C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60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13E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762098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2629F9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3F406A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701D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A9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995D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00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3F630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6853C5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A1C20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0EA1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7A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9A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DC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B3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F3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24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4D3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8FAFF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BE5D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D8BF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60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503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38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B1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23B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65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32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9BF5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058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B2DC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52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97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F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81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F6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3A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AD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A233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BFF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83ED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31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EA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30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26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61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C3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83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C0EC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BF1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0FA7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A5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BB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78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A2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B9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1277274.30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97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6D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133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F56B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3475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B9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0D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A3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7A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60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1277276.3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C5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D7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5637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CB3E8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7B83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90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41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2D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0C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501969.67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03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1277276.52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C0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64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732C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80C6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5289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B1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B6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70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CF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501969.43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E9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33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47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9E20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C35A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9460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B1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F6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A2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FD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0D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1277272.21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34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DD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9EAD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264D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0425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C5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90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08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8E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501971.16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FE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FA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95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6213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F025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F32A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BD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13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4D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B4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501977.24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4D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05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49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C50B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4F320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DBE78F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60:27:0140102:58</w:t>
            </w:r>
          </w:p>
        </w:tc>
      </w:tr>
      <w:tr w:rsidR="00546C11" w:rsidRPr="00590258" w14:paraId="6B63A1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F825A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C91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9E785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4D2B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B4F2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C6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EECB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59BB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A148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3A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1DB5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CBCC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AD9F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6B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30B0D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485B0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CC39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DB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827A6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60:27:0140102:5</w:t>
            </w:r>
          </w:p>
        </w:tc>
      </w:tr>
      <w:tr w:rsidR="00546C11" w:rsidRPr="004A75A7" w14:paraId="7F0529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A0949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B0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5BE5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217E4B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0035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BC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6E14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A050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41386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5D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0F33E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10 д</w:t>
            </w:r>
          </w:p>
        </w:tc>
      </w:tr>
      <w:tr w:rsidR="00546C11" w:rsidRPr="004A75A7" w14:paraId="413490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4A0E3D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49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014A3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63FD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85213A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585DA6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0D9042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8F86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0038CB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60:27:0140102:58</w:t>
            </w:r>
          </w:p>
        </w:tc>
      </w:tr>
      <w:tr w:rsidR="00546C11" w:rsidRPr="004A75A7" w14:paraId="581B41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337C7C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3B46E3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60:27:0140102:58 расположено в кадастровом квартале 60:27:0140102 и на земельном участке с кадастровым номером 60:27:0140102:5.</w:t>
            </w:r>
          </w:p>
        </w:tc>
      </w:tr>
      <w:tr w:rsidR="00035E0C" w:rsidRPr="0091230B" w14:paraId="242D1CF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B8FFC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8F8D50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288D3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BC0C16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60:27:0140102:66</w:t>
            </w:r>
          </w:p>
        </w:tc>
      </w:tr>
      <w:tr w:rsidR="00786373" w:rsidRPr="00EB43A2" w14:paraId="0C8B35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BE8677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4397D5D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EB000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94F09F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82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0D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AA1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21C764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8C711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6DB976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82F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FD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EE23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55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95F55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AE6FE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6EBCEE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A99D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F2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26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3B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A1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15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39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8A9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82F50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45F55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E432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59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7C1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87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D8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83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A0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9F7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6275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09C2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AFC8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7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EF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E5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1B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501938.52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3D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1277254.18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47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39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55BA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4FE3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F2D3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95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FE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F2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E4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501942.16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F9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10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A1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3D2E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397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1ED4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BA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3F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72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F3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501941.81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08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F0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83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5E6CA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79F7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DA1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AA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C2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C7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56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501942.60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6D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DC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EE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0C1DC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EE0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411A3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C7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4A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A1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BD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501936.75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2A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8D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2D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DF9A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EFCA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0783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CD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3E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6E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C0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501936.00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34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B7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C4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DF36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B3C3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921C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E4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96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B7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DF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501932.35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5C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35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11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CE39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334D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29A3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A5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86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FE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1D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501938.52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46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1277254.18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3E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4B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5CE9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4C77E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1948C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60:27:0140102:66</w:t>
            </w:r>
          </w:p>
        </w:tc>
      </w:tr>
      <w:tr w:rsidR="00546C11" w:rsidRPr="00590258" w14:paraId="73FC82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FD558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C4F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FD64A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657A9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DB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E14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614C6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248A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053DA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C9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65D43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F1E4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00A9D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A1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310A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51AF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E5D84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AD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E9F4A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60:27:0140102:4</w:t>
            </w:r>
          </w:p>
        </w:tc>
      </w:tr>
      <w:tr w:rsidR="00546C11" w:rsidRPr="004A75A7" w14:paraId="03EA90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939C4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2E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D09B8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1C53E2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7922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34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4112E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D506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BE1EE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D2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72437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Летний пер, 8 д</w:t>
            </w:r>
          </w:p>
        </w:tc>
      </w:tr>
      <w:tr w:rsidR="00546C11" w:rsidRPr="004A75A7" w14:paraId="379691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562A2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5D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B4083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3219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4C0593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EA1E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162264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435EE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04DA9B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60:27:0140102:66</w:t>
            </w:r>
          </w:p>
        </w:tc>
      </w:tr>
      <w:tr w:rsidR="00546C11" w:rsidRPr="004A75A7" w14:paraId="2E7089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9B9DCD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01A700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60:27:0140102:66 расположено в кадастровом квартале 60:27:0140102 и на земельном участке с кадастровым номером 60:27:0140102:4.</w:t>
            </w:r>
          </w:p>
        </w:tc>
      </w:tr>
      <w:tr w:rsidR="00035E0C" w:rsidRPr="0091230B" w14:paraId="072488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A15A2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FCA3CB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614B2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F984379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60:27:0140102:65</w:t>
            </w:r>
          </w:p>
        </w:tc>
      </w:tr>
      <w:tr w:rsidR="00786373" w:rsidRPr="00EB43A2" w14:paraId="497F44E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8CFAF9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84FA33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243D3D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832B9C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36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E6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A060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074737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28C12E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227DD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1F3A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12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B85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42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AFDC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417E02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3AC4E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F063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F9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2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53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AB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46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D1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908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7C8B0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4F58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1B2C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7D3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E6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E1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F4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93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C5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27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E17A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1566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58F3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3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39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DE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4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501912.48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76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21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1B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EF47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269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649D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7C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F4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B9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29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</w:t>
            </w:r>
            <w:r w:rsidRPr="009067AB">
              <w:rPr>
                <w:lang w:val="en-US"/>
              </w:rPr>
              <w:lastRenderedPageBreak/>
              <w:t>14.95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CB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1277274.6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BE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AC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57E7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7C0F3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E3EF6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70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AF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C2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BB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501911.30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B9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1277275.67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5D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C9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BA61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64E8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8EDFB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02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ED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40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58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501908.90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1C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F5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73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DC39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D0E1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9C18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BB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66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1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F9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501912.48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90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1277265.76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E5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C3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E7EB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28508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EC7EB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60:27:0140102:65</w:t>
            </w:r>
          </w:p>
        </w:tc>
      </w:tr>
      <w:tr w:rsidR="00546C11" w:rsidRPr="00590258" w14:paraId="2220F3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5E976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A55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2591A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9CA8C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F7B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1A0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7DF3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9575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9910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EF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92175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EC0C7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8BDB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20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7255A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402B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68450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65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B797B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60:27:0140102:6</w:t>
            </w:r>
          </w:p>
        </w:tc>
      </w:tr>
      <w:tr w:rsidR="00546C11" w:rsidRPr="004A75A7" w14:paraId="79E829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18DB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4D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65F70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75BE53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4373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D6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4195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5AE2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0E862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A1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8FA65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7 д</w:t>
            </w:r>
          </w:p>
        </w:tc>
      </w:tr>
      <w:tr w:rsidR="00546C11" w:rsidRPr="004A75A7" w14:paraId="02BA0D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A8E70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0A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EA3AE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A15F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A1BF74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3A891A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AA919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5C070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9CFCF9A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60:27:0140102:65</w:t>
            </w:r>
          </w:p>
        </w:tc>
      </w:tr>
      <w:tr w:rsidR="00546C11" w:rsidRPr="004A75A7" w14:paraId="18BBE1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85BD2F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B76573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60:27:0140102:65 расположено в кадастровом квартале 60:27:0140102 и на земельном участке с кадастровым номером 60:27:0140102:6.</w:t>
            </w:r>
          </w:p>
        </w:tc>
      </w:tr>
      <w:tr w:rsidR="00035E0C" w:rsidRPr="0091230B" w14:paraId="4142057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75EA4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86A3AD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DAB0B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D90D29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60:27:0140102:64</w:t>
            </w:r>
          </w:p>
        </w:tc>
      </w:tr>
      <w:tr w:rsidR="00786373" w:rsidRPr="00EB43A2" w14:paraId="44EC3F3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B94520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9DB9C3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6096C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41DE7F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CD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B1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C50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DE90AA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BFAD2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856C5D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B39C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2D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5DB4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EB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1F6D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6B4841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F3181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3365F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5A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76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25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E3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4E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CB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5B4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8CC51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A310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F197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90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6C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54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43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78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4C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5B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C465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8FDB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4C3D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7D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3B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BD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E4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501871.45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73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37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8B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37EB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39F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F45D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44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FF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3F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F7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501873.25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B6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1277282.67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98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59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FB79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E142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599C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37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45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AA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86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501873.84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53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1277285.33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A7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27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71BC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5A9D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BFA4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6C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AC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DF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1D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501868.20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A6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1277286.8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F0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CD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0FEC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F857B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C26A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38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05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60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69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501867.54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E6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1277283.98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96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D1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CFC3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177C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6EC5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5C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6E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93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BD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501865.70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4B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B1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B0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527E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A390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659C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C5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D8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1D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AC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501871.45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8B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1277274.82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C3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38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011B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9277B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E60A58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60:27:0140102:64</w:t>
            </w:r>
          </w:p>
        </w:tc>
      </w:tr>
      <w:tr w:rsidR="00546C11" w:rsidRPr="00590258" w14:paraId="5B75DD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D69CD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25C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2FB0D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68E6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95C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B38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8C34B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512A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BC03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AC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2B9DD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08F3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5ABA0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09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1E7DE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B40E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1F75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88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0D8A4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60:27:0140102:39</w:t>
            </w:r>
          </w:p>
        </w:tc>
      </w:tr>
      <w:tr w:rsidR="00546C11" w:rsidRPr="004A75A7" w14:paraId="13F9FE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C44B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D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F67B2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2E4AA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3FD29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73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0EE59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DFC7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15007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8F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16D6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6 д</w:t>
            </w:r>
          </w:p>
        </w:tc>
      </w:tr>
      <w:tr w:rsidR="00546C11" w:rsidRPr="004A75A7" w14:paraId="38D5D7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FC83A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9E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89AC3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F531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B06740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7605C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C76832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A4FD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661AAE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60:27:0140102:64</w:t>
            </w:r>
          </w:p>
        </w:tc>
      </w:tr>
      <w:tr w:rsidR="00546C11" w:rsidRPr="004A75A7" w14:paraId="0E26A5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75C1A6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92CF48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60:27:0140102:64 расположено в кадастровом квартале 60:27:0140102 и на земельном участке с кадастровым номером 60:27:0140102:39.</w:t>
            </w:r>
          </w:p>
        </w:tc>
      </w:tr>
      <w:tr w:rsidR="00035E0C" w:rsidRPr="0091230B" w14:paraId="22ED813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F5B67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527209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F4B48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C83BCF5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60:27:0140102:63</w:t>
            </w:r>
          </w:p>
        </w:tc>
      </w:tr>
      <w:tr w:rsidR="00786373" w:rsidRPr="00EB43A2" w14:paraId="6325BEB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BEA1B8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E4EE14A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69B07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12E6AC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D0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A0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2AE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7EBEC8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A6BC4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A456DE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569F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1C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7E85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68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8A2C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3B6BE4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C5EF8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0ECD1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AA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B4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63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58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2B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1E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175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9A4D8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7C91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2C7A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26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A5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BD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B8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77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1E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984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467B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EEE6D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B355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F7E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E3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BB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7E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95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BC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80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19E3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D036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688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7C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09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01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2E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15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09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F6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9C25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A3F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70C7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52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1C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F5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E3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31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53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04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96F9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273B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36C1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E5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A5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52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70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501847.67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73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1277322.5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8D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C2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C69E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A854C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B179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2C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4F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FF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C8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501846.14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F9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6A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C2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C13E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D32A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BD17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C6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886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CC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78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501845.51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62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7D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CB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4A8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4B26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4355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B8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8B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B9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05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DD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1277312.09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D3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67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43D9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5503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62D2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23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B8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00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62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A3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B4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AF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88A0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FAD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FF80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98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3C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B2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4B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501855.52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D7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E2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50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ECC9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6B378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B0604D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60:27:0140102:63</w:t>
            </w:r>
          </w:p>
        </w:tc>
      </w:tr>
      <w:tr w:rsidR="00546C11" w:rsidRPr="00590258" w14:paraId="5F14A9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D8D6F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3EE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8BBAC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9F86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6DC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7CF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BD24C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012C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57AE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13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BC4FE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BDED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7D73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8A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8F14E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B5AE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72AB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F2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82E5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60:27:0140102:8</w:t>
            </w:r>
          </w:p>
        </w:tc>
      </w:tr>
      <w:tr w:rsidR="00546C11" w:rsidRPr="004A75A7" w14:paraId="3E5121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1D26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CE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4EDBC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28CF0C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A8F8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F1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0955E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A47E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F1358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B1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26C5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5 д</w:t>
            </w:r>
          </w:p>
        </w:tc>
      </w:tr>
      <w:tr w:rsidR="00546C11" w:rsidRPr="004A75A7" w14:paraId="27155F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86CCEB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78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487A9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118D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0EA2FF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9019E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3EAA22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E5AD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6C7057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60:27:0140102:63</w:t>
            </w:r>
          </w:p>
        </w:tc>
      </w:tr>
      <w:tr w:rsidR="00546C11" w:rsidRPr="004A75A7" w14:paraId="27946F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910FBB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153B64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60:27:0140102:63 расположено в кадастровом квартале 60:27:0140102 и на земельном участке с кадастровым номером 60:27:0140102:8.</w:t>
            </w:r>
          </w:p>
        </w:tc>
      </w:tr>
      <w:tr w:rsidR="00035E0C" w:rsidRPr="0091230B" w14:paraId="3050E5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7AA9A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7889F2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FE7C2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6E13E8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60:27:0140102:62</w:t>
            </w:r>
          </w:p>
        </w:tc>
      </w:tr>
      <w:tr w:rsidR="00786373" w:rsidRPr="00EB43A2" w14:paraId="1AED74E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ECD774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125256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FCE3C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A981BB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9E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5B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C9B2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A9ED2F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189D2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BA98D2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54FC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A6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324F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84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FE31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AD7970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D669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17E0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6A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87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DA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AD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9E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DE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289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0A428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0A18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68E9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62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A9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6B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2A2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484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AD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F0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D7EE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8021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E4D5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A4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5B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15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5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04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CB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43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780A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1A30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14CE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CF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58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74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99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31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83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84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91C9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431D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7982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4F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D8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D7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38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8A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77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F4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0D89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96A6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5A45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C6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21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5D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4C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501837.17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1F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1277325.65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52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F2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8D7AC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97E8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B34E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8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3A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A8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9F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501833.80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84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2A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A0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63B9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C2AC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27FD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98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30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1A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89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76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5A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4B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CB5A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1B13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83CB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C0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63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DA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EB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501832.10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4B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EE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A1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6125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ED87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1A1C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F5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6C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A0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ED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C9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1277325.41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FC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9C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4495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985E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7533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68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55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F6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C5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501830.85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BD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8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CE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3E58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70C1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D10E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B9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A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A8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EB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501827.86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D6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6D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51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05D1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CDC9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D476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7A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80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F1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30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501827.58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D9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B0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2C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A33B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3D3D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3F51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58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EC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19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F7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501825.29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D7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4E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45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5788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6D5B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2C7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33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DF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D4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98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501823.58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46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9E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2B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092D2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87ED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770F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CE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E3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2F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E7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5E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9E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33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CEC0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B09B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7DA06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86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C0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1C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3B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88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BB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6D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2868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5479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2F380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60:27:0140102:62</w:t>
            </w:r>
          </w:p>
        </w:tc>
      </w:tr>
      <w:tr w:rsidR="00546C11" w:rsidRPr="00590258" w14:paraId="719F3F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544E5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4F3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C1D5D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B506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6C7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275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5D4E4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2094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89E3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9D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A580C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54DA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7AC7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BB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1B120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7172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759E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7F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89FA5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60:27:0140102:9</w:t>
            </w:r>
          </w:p>
        </w:tc>
      </w:tr>
      <w:tr w:rsidR="00546C11" w:rsidRPr="004A75A7" w14:paraId="0FFABB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0F7FB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4A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E7D53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04710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1DCD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18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3D248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7EB8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6C636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52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74640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4 д</w:t>
            </w:r>
          </w:p>
        </w:tc>
      </w:tr>
      <w:tr w:rsidR="00546C11" w:rsidRPr="004A75A7" w14:paraId="07D662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663A79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1F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3A5A5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E6EB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9D78C9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2F7F5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3477D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ED39F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D9A073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60:27:0140102:62</w:t>
            </w:r>
          </w:p>
        </w:tc>
      </w:tr>
      <w:tr w:rsidR="00546C11" w:rsidRPr="004A75A7" w14:paraId="6336E3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D57893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7F4996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60:27:0140102:62 расположено в кадастровом квартале 60:27:0140102 и на земельном участке с кадастровым номером 60:27:0140102:9.</w:t>
            </w:r>
          </w:p>
        </w:tc>
      </w:tr>
      <w:tr w:rsidR="00035E0C" w:rsidRPr="0091230B" w14:paraId="7A572DA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07217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0E5C8DA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970DD3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7E82E7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60:27:0140102:57</w:t>
            </w:r>
          </w:p>
        </w:tc>
      </w:tr>
      <w:tr w:rsidR="00786373" w:rsidRPr="00EB43A2" w14:paraId="425543D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36636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D520BA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02E70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180810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4C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84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422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5B9227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719E8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65603E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9F18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5E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3D05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68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2002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68B197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BB790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CB056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A0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9E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27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81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AC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42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3E8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50706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24204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EC12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D8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611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D8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48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D7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A3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B9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2891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504AF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6535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E2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E4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47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E5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F0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C4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2C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3F54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58E1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BE41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07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3F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19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4D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501800.68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25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D4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95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9F21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1912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82083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DC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38A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ED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B0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9F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F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AD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62FE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5F04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D1C5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3A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FB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0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9E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501788.35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B0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1F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B6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7922A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56C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9CE1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55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A8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3E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3F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8E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AA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56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1E68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96679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28789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60:27:0140102:57</w:t>
            </w:r>
          </w:p>
        </w:tc>
      </w:tr>
      <w:tr w:rsidR="00546C11" w:rsidRPr="00590258" w14:paraId="4B3D60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0D703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8AF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23D0F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348E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B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922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0F85A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0443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B78F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F7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C3182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5188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EFD79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FA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3379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01CA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3D3B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E8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89967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60:27:0140102:11</w:t>
            </w:r>
          </w:p>
        </w:tc>
      </w:tr>
      <w:tr w:rsidR="00546C11" w:rsidRPr="004A75A7" w14:paraId="40E42A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03E9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A3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38C25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46B6DE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09F5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2F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56595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93F2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3628A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A3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F754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9 д</w:t>
            </w:r>
          </w:p>
        </w:tc>
      </w:tr>
      <w:tr w:rsidR="00546C11" w:rsidRPr="004A75A7" w14:paraId="7C3FF5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DA38EB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7A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E19C9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32C1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C8ABFB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A7DB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36DFC0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8453B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2917D6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60:27:0140102:57</w:t>
            </w:r>
          </w:p>
        </w:tc>
      </w:tr>
      <w:tr w:rsidR="00546C11" w:rsidRPr="004A75A7" w14:paraId="35E3B7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8B9D2C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195BCE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60:27:0140102:57 расположено в кадастровом квартале 60:27:0140102 и на земельном участке с кадастровым номером 60:27:0140102:11.</w:t>
            </w:r>
          </w:p>
        </w:tc>
      </w:tr>
      <w:tr w:rsidR="00035E0C" w:rsidRPr="0091230B" w14:paraId="4F502F5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184CE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20C5C7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B88AB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352AD2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60:27:0140102:55</w:t>
            </w:r>
          </w:p>
        </w:tc>
      </w:tr>
      <w:tr w:rsidR="00786373" w:rsidRPr="00EB43A2" w14:paraId="5D256EB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AD57F5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B14198F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B3DE4F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148426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55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C0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747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E6D31C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17F64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8695A7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7F60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DB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36CA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41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2060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BED5AC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9E43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111D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01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C6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D4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77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C8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AB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4B7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11B39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4CA4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238A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6B0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78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4B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A2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10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BE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56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2C2E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94FD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0FC9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75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83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A8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45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4B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2D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93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2167A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F6C1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0D18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41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7A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2B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A1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501752.24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48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26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CC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2A95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585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2B79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0F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94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04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4C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501755.81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3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51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EC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084D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6F26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5AAD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61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1D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F3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81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501752.72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34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C9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C2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DF78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1041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5F35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D5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A4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6A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36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501752.93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FF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1277324.56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EB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14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6E65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947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CCC4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53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6E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F5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94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A1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9D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EA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27BE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34DD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FBF7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F9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B4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FE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5D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501744.07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4C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0C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8D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A5AA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0BC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3F4A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6D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45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56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E2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28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1277316.89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58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07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2B11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A4CF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4678A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60:27:0140102:55</w:t>
            </w:r>
          </w:p>
        </w:tc>
      </w:tr>
      <w:tr w:rsidR="00546C11" w:rsidRPr="00590258" w14:paraId="67AC1A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1C9B1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EF7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90E08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1AFB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949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7D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1AB08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1A08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DA41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BE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BAA89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291F6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FD7A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98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A50E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D96D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BEBE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B2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66ABC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60:27:0140102:12</w:t>
            </w:r>
          </w:p>
        </w:tc>
      </w:tr>
      <w:tr w:rsidR="00546C11" w:rsidRPr="004A75A7" w14:paraId="70AC15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A65A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1A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B9550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7EDFBD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3382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D9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CBA32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31A9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A075F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A0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D3C5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7 д</w:t>
            </w:r>
          </w:p>
        </w:tc>
      </w:tr>
      <w:tr w:rsidR="00546C11" w:rsidRPr="004A75A7" w14:paraId="39F24C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4E09F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5D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D285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22E8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60623D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5917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CAF4E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04359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39F1F5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60:27:0140102:55</w:t>
            </w:r>
          </w:p>
        </w:tc>
      </w:tr>
      <w:tr w:rsidR="00546C11" w:rsidRPr="004A75A7" w14:paraId="7A19E1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88F024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7192CF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60:27:0140102:55 расположено в кадастровом квартале 60:27:0140102 и на земельном участке с кадастровым номером 60:27:0140102:12.</w:t>
            </w:r>
          </w:p>
        </w:tc>
      </w:tr>
      <w:tr w:rsidR="00035E0C" w:rsidRPr="0091230B" w14:paraId="246363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D4403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870F51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F0572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E568C0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60:27:0000000:376</w:t>
            </w:r>
          </w:p>
        </w:tc>
      </w:tr>
      <w:tr w:rsidR="00786373" w:rsidRPr="00EB43A2" w14:paraId="38F99D2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4D59DA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7CC760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B7A5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0E642A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34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42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57A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A9BCA9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04213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4CF881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6209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AE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069D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5E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3CD6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7C9244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AB00C4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ABFC6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0C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5E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D6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A3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0D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8D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7D1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BF844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8D23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4469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17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41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2A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46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3B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3B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A7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413E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EF21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8820B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E4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80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C2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23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87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47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58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5B9A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86C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DF35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04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25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C4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64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A9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AA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C1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FF3C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9A50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9802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1F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2B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86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98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FC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7C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0B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2DEC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FCF0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F9D1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E1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A7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49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09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FD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A4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32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46D2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0236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F9F3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B7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35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CE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DC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501770.37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15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1277351.81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94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2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90CF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19E8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626A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46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EB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1A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C8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501769.01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1B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1277350.81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2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3F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DB5F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866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912F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39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EE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A3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A7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501768.07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40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1277351.74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04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32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D37F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2D6B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36EC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F6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2C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C4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66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501765.85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31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DC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30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D3D1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A955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EE26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A2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9B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41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16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501766.79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3D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0C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4A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6F74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384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2BF6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C8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3D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92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B6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501763.80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AC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F7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D7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8B08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3445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8073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BC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8E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B5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D3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00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14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23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D460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7F30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E7F87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60:27:0000000:376</w:t>
            </w:r>
          </w:p>
        </w:tc>
      </w:tr>
      <w:tr w:rsidR="00546C11" w:rsidRPr="00590258" w14:paraId="593AF0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1D85B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8DF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DDD99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C018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842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477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6D6ED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4706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99D0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0B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BF2D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EAA2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F9DE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CA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42FC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01EC0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C700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0D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DA5C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60:27:0140102:13</w:t>
            </w:r>
          </w:p>
        </w:tc>
      </w:tr>
      <w:tr w:rsidR="00546C11" w:rsidRPr="004A75A7" w14:paraId="696207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CDC14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75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841D3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755FA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5CCA0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93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D814B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3C19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336CE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EF6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8810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5 д</w:t>
            </w:r>
          </w:p>
        </w:tc>
      </w:tr>
      <w:tr w:rsidR="00546C11" w:rsidRPr="004A75A7" w14:paraId="06BFF7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B1099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B5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E0484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F6E5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8792AB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126C6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6AEA6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01DAA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C99FBC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60:27:0000000:376</w:t>
            </w:r>
          </w:p>
        </w:tc>
      </w:tr>
      <w:tr w:rsidR="00546C11" w:rsidRPr="004A75A7" w14:paraId="6AF3D0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2EB720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341AC4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60:27:0000000:376 расположено в кадастровом квартале 60:27:0140102 и на земельном участке с кадастровым номером 60:27:0140102:13.</w:t>
            </w:r>
          </w:p>
        </w:tc>
      </w:tr>
      <w:tr w:rsidR="00035E0C" w:rsidRPr="0091230B" w14:paraId="202274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B75C5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01C655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82D71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DA9494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60:27:0140102:53</w:t>
            </w:r>
          </w:p>
        </w:tc>
      </w:tr>
      <w:tr w:rsidR="00786373" w:rsidRPr="00EB43A2" w14:paraId="05293CA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19732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9221D8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25FC1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089CB3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42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E0F5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7FEFF8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6E54C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45205B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6EB7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A9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10BA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64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30F0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A1FAF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D7F71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6B507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E8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73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F1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D4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51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7A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1DBE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8BB58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8EDF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ED1D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6E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9AF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F3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DC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0E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E4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11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30E7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C38D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026E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6D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D8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E7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F2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501782.71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E4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85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05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D30B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114C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0266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5A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0C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52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9B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501787.53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8C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76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81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2479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A0B9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F82E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2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B8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7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9D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501779.04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59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B5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9E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01A6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20CF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AA0C0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12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B9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47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C6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</w:t>
            </w:r>
            <w:r w:rsidRPr="009067AB">
              <w:rPr>
                <w:lang w:val="en-US"/>
              </w:rPr>
              <w:lastRenderedPageBreak/>
              <w:t>74.14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F4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370.07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DE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33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71B5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9BEFC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15E6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78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975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46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3D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501782.71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1E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1277364.19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89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ED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040B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4CDFB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67833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60:27:0140102:53</w:t>
            </w:r>
          </w:p>
        </w:tc>
      </w:tr>
      <w:tr w:rsidR="00546C11" w:rsidRPr="00590258" w14:paraId="75A229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694E6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27B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511A1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7AA3A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015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F5A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AE4D8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93BB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2F40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1C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B7928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F9C2D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C55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EF1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A7736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EC0EE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1F4C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28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BF41D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60:27:0140102:14</w:t>
            </w:r>
          </w:p>
        </w:tc>
      </w:tr>
      <w:tr w:rsidR="00546C11" w:rsidRPr="004A75A7" w14:paraId="0708F2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1E97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11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12FF0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37A09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FF9C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EB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B5E36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D942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A6C95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A8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D642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3 д</w:t>
            </w:r>
          </w:p>
        </w:tc>
      </w:tr>
      <w:tr w:rsidR="00546C11" w:rsidRPr="004A75A7" w14:paraId="3A9CC3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D64A4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B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BF1E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CFF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08AEC2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250AB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18D7D6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2AE89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927F51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60:27:0140102:53</w:t>
            </w:r>
          </w:p>
        </w:tc>
      </w:tr>
      <w:tr w:rsidR="00546C11" w:rsidRPr="004A75A7" w14:paraId="2E3BAE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29E278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1D880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60:27:0140102:53 расположено в кадастровом квартале 60:27:0140102 и на земельном участке с кадастровым номером 60:27:0140102:14.</w:t>
            </w:r>
          </w:p>
        </w:tc>
      </w:tr>
      <w:tr w:rsidR="00035E0C" w:rsidRPr="0091230B" w14:paraId="083D02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4EB7C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EAC2B9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4AEAD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922966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60:27:0140102:61</w:t>
            </w:r>
          </w:p>
        </w:tc>
      </w:tr>
      <w:tr w:rsidR="00786373" w:rsidRPr="00EB43A2" w14:paraId="14E4BC6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1F600B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B4531A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EE63F0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1C787D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85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1A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5680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B4A9E3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13BE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0D0062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4675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09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5AF5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68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3210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1B4431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9A63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CFAAA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CD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B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66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36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A2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D5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F0A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47A73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1FC2E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971D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C7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58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E8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3BE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946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4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F5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2FE8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2B054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2D46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77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ED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09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2E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CA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1277383.90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BDD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73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903B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55BF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A343D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59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57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9C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F2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60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1277389.55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4D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09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880E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D509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11F7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5A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5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02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64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501803.40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71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1277393.84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29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60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3703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9384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7030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46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55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3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AF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3D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1277395.27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90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32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618D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24A7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9F1F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CC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22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80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6A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AD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1277394.31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89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F9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3536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4FBA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26CD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AD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69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F4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AE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</w:t>
            </w:r>
            <w:r w:rsidRPr="009067AB">
              <w:rPr>
                <w:lang w:val="en-US"/>
              </w:rPr>
              <w:lastRenderedPageBreak/>
              <w:t>96.58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F9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397.21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06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12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B8D12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3D25C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79F2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15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04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B5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6F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501790.95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0F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1277389.36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6D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60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E46E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F08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D425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0B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48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55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F3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CE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1277383.90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F5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A3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2D47F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C34E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383E84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60:27:0140102:61</w:t>
            </w:r>
          </w:p>
        </w:tc>
      </w:tr>
      <w:tr w:rsidR="00546C11" w:rsidRPr="00590258" w14:paraId="445D3D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FF169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259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5CBED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1E590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D82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7E8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0631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7C4A8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7DB2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DC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6B82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D338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DD15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7E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5C5D3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033A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8A6CA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19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D5C1B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60:27:0140102:23</w:t>
            </w:r>
          </w:p>
        </w:tc>
      </w:tr>
      <w:tr w:rsidR="00546C11" w:rsidRPr="004A75A7" w14:paraId="75A025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F4753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85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7C4A7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82FC9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D52C5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18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11141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D941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99EC3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44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0A010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3 д</w:t>
            </w:r>
          </w:p>
        </w:tc>
      </w:tr>
      <w:tr w:rsidR="00546C11" w:rsidRPr="004A75A7" w14:paraId="639207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A84FD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26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45F8B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73F1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31CA55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2C24A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85F0C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C5B35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F6D7E8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60:27:0140102:61</w:t>
            </w:r>
          </w:p>
        </w:tc>
      </w:tr>
      <w:tr w:rsidR="00546C11" w:rsidRPr="004A75A7" w14:paraId="6942F1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7E55E4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B1EFA1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60:27:0140102:61 расположено в кадастровом квартале 60:27:0140102 и на земельном участке с кадастровым номером 60:27:0140102:23.</w:t>
            </w:r>
          </w:p>
        </w:tc>
      </w:tr>
      <w:tr w:rsidR="00035E0C" w:rsidRPr="0091230B" w14:paraId="6BAEEA4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B22AB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ADDAC8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0D11D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5E3B13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60:27:0140102:60</w:t>
            </w:r>
          </w:p>
        </w:tc>
      </w:tr>
      <w:tr w:rsidR="00786373" w:rsidRPr="00EB43A2" w14:paraId="6732E95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2E31D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7FA03C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3549B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2DF297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1B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30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604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E4FFC8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0EB1A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5AA65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C007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8B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E4D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7F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1189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3FAE4E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DCD3A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1A91C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A6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AC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15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EE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3B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5E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8DA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9EAAD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796D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F86B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31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4A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A4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84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37F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29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99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F700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78782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AC51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CD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E0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77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45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44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1277406.59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8D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D6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A792C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8D7D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AEE5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4F9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0F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3F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08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501810.74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60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1277411.47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46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57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968F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0A31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06E7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6F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0A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BD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92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14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1277415.01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07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1C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010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5A84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7B118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E8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73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2A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CC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84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35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BF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EE1D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CE52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2EC6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7C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C5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4C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43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501799.76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40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1277412.80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E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BE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CD11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30E7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F59E6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2D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CE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D0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54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501806.27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14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1277406.59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8D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1F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9F74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F84CD3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5E310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60:27:0140102:60</w:t>
            </w:r>
          </w:p>
        </w:tc>
      </w:tr>
      <w:tr w:rsidR="00546C11" w:rsidRPr="00590258" w14:paraId="7CA7D8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12F69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215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691E6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758B9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5C7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40C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17C41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748A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F459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79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7070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4B656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05CDA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9C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571AA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5A379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AD0F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EF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8BACF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60:27:0140102:25</w:t>
            </w:r>
          </w:p>
        </w:tc>
      </w:tr>
      <w:tr w:rsidR="00546C11" w:rsidRPr="004A75A7" w14:paraId="5F5702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7F09D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1C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E9A6D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396F37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76CC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8F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2FF0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1E91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A3954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C6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D825B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Летний пер, 2 д</w:t>
            </w:r>
          </w:p>
        </w:tc>
      </w:tr>
      <w:tr w:rsidR="00546C11" w:rsidRPr="004A75A7" w14:paraId="65F8AE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BB480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A3D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38881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D622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4F3FD0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4FB75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38BDC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EB711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F108CD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60:27:0140102:60</w:t>
            </w:r>
          </w:p>
        </w:tc>
      </w:tr>
      <w:tr w:rsidR="00546C11" w:rsidRPr="004A75A7" w14:paraId="559A96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5E90A5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DFC522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60:27:0140102:60 расположено в кадастровом квартале 60:27:0140102 и на земельном участке с кадастровым номером 60:27:0140102:25.</w:t>
            </w:r>
          </w:p>
        </w:tc>
      </w:tr>
      <w:tr w:rsidR="00035E0C" w:rsidRPr="0091230B" w14:paraId="6BCAA7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1DFA0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6CCB93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783C7A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77D06D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60:27:0140102:69</w:t>
            </w:r>
          </w:p>
        </w:tc>
      </w:tr>
      <w:tr w:rsidR="00786373" w:rsidRPr="00EB43A2" w14:paraId="5D69EF1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02F22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6D0BC8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5F2AA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0633BA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6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B2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BF2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47679F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99828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F45E74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83F7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77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81A5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00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7482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168283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050BC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24672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A7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D1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3F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E5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71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AA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DE0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3E495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160D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1E7D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604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00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78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245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DB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BA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8E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D2D0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1715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B60C2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04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5E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1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08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16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40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34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92E6E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6D17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097B0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11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9F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EF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60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E2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8C8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23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78745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F9CE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0C38C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AF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4F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083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C1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72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0A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B2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FBED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9FB0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1765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63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0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BE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EB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63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D6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C5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BA116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40F6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0804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3D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73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28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B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501738.23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A6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1277382.98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1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4B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1428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A061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8E93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B0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02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9C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B2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1277374.65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8C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B4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BBFF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32A5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4FA11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59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74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F8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D3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</w:t>
            </w:r>
            <w:r w:rsidRPr="009067AB">
              <w:rPr>
                <w:lang w:val="en-US"/>
              </w:rPr>
              <w:lastRenderedPageBreak/>
              <w:t>38.09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A2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370.23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3B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BB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A6432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2624F04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07F6A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60:27:0140102:69</w:t>
            </w:r>
          </w:p>
        </w:tc>
      </w:tr>
      <w:tr w:rsidR="00546C11" w:rsidRPr="00590258" w14:paraId="63EC76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2CDC6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A0B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CEE3E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0880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126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B0B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A76B3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3B589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C0AA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EB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AE525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3BF2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A6FD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1F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C288A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19D4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C879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21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23C8E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60:27:0140102:17</w:t>
            </w:r>
          </w:p>
        </w:tc>
      </w:tr>
      <w:tr w:rsidR="00546C11" w:rsidRPr="004A75A7" w14:paraId="7A4D02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62B7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8F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2630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24F3D7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3843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43F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AF7D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371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DC593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DF8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4AD91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1 д</w:t>
            </w:r>
          </w:p>
        </w:tc>
      </w:tr>
      <w:tr w:rsidR="00546C11" w:rsidRPr="004A75A7" w14:paraId="1F319F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03EB2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B2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3AAEF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2813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AE3099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8B36C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C01D12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216F8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86DEE3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60:27:0140102:69</w:t>
            </w:r>
          </w:p>
        </w:tc>
      </w:tr>
      <w:tr w:rsidR="00546C11" w:rsidRPr="004A75A7" w14:paraId="7FE8F8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C139D5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D47067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60:27:0140102:69 расположено в кадастровом квартале 60:27:0140102 и на земельном участке с кадастровым номером 60:27:0140102:17.</w:t>
            </w:r>
          </w:p>
        </w:tc>
      </w:tr>
      <w:tr w:rsidR="00035E0C" w:rsidRPr="0091230B" w14:paraId="54B028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3AB2B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EA5448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F2C3E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1AD1E4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60:27:0140102:56</w:t>
            </w:r>
          </w:p>
        </w:tc>
      </w:tr>
      <w:tr w:rsidR="00786373" w:rsidRPr="00EB43A2" w14:paraId="2C89FFE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1ADD0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85D004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4B83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2BCBBD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4A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AF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505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8C52A7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334CB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0811E5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32F1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33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CBAD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50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0DC2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8FA17E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3E27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20E0D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3D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50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FC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D9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56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AE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F44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97D07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D5A05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6597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F5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C0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54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7C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64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C8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6CF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DAF4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EED99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ADC0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C0A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00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22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C4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81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C4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ED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F1ECD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92F7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10DB3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7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E9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9D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8A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61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F5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2D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17E3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EC16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60B9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6B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B48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DF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23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41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E6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19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7C34C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D5A5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54D50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EAA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05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164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47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501740.09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C9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52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60F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BC873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B92C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BD0F0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E7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F9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61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1D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BD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1277352.34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9A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CA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B549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8F1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4B4E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981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89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0E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CC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501726.51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4B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53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64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E10D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49C8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85855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5B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E7E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B2C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80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501732.66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9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AD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19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9A34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B6EF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1BAC6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60:27:0140102:56</w:t>
            </w:r>
          </w:p>
        </w:tc>
      </w:tr>
      <w:tr w:rsidR="00546C11" w:rsidRPr="00590258" w14:paraId="2A619E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017B0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857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03D6E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44B5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9E6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EC8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5DCCE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E2B1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654A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E7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EF9D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8C17F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6B46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AB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46C09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30BB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439D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D5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C7491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60:27:0140102:16</w:t>
            </w:r>
          </w:p>
        </w:tc>
      </w:tr>
      <w:tr w:rsidR="00546C11" w:rsidRPr="004A75A7" w14:paraId="5B7657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AECF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494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F3D7A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0F5280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11FD6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2B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45D78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154F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B8E3E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93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F79E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Майский пер, 8 д</w:t>
            </w:r>
          </w:p>
        </w:tc>
      </w:tr>
      <w:tr w:rsidR="00546C11" w:rsidRPr="004A75A7" w14:paraId="2210AC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88F974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C2E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F5FF3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6265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C2A8F6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D8D9CE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28982B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406E4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DC4B45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60:27:0140102:56</w:t>
            </w:r>
          </w:p>
        </w:tc>
      </w:tr>
      <w:tr w:rsidR="00546C11" w:rsidRPr="004A75A7" w14:paraId="6D85C6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D2ABCC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159870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60:27:0140102:56 расположено в кадастровом квартале 60:27:0140102 и на земельном участке с кадастровым номером 60:27:0140102:16.</w:t>
            </w:r>
          </w:p>
        </w:tc>
      </w:tr>
      <w:tr w:rsidR="00035E0C" w:rsidRPr="0091230B" w14:paraId="13CCD2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380FD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D182EEC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EF575F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AF8105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60:27:0140102:48</w:t>
            </w:r>
          </w:p>
        </w:tc>
      </w:tr>
      <w:tr w:rsidR="00786373" w:rsidRPr="00EB43A2" w14:paraId="5477DAE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BBFDDE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0705D7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1FA815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169D6D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49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4A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EFC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C0D00F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96DDA2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41327D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AA24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DF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4E27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98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5DE3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A7B23F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08E15B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5E327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DB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B4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8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569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793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AF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33F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196AC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0CE2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396B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19E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40D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5C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16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CF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7C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9B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210D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675F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7B27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7C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5A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A61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0B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501653.20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97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FE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93B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BA4A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E30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8AE3E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68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5B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BD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1B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501660.20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ED7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6E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26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54969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E6DE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7021A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F5B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CB6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D5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29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501653.72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6E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1277351.90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8C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D4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70CE7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A69D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D182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83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C12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33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30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501646.73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445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1277347.31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8FE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5B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16B1A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F5FC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DC9DF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89D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864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78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4C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501653.20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B5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865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CF6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E9424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A5017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C2DC7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60:27:0140102:48</w:t>
            </w:r>
          </w:p>
        </w:tc>
      </w:tr>
      <w:tr w:rsidR="00546C11" w:rsidRPr="00590258" w14:paraId="1A94F4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5E15C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9EE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38B54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31B2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F10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0FF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FDF7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9D39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1E2FC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27B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F26B7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C25F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4BFF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3A7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564A2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BD3A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EA02F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776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F1249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60:27:0140102:22</w:t>
            </w:r>
          </w:p>
        </w:tc>
      </w:tr>
      <w:tr w:rsidR="00546C11" w:rsidRPr="004A75A7" w14:paraId="4BBC08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8CB10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24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13C87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614B81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42BE2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0EA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FAA77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0726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4541D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F6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4FE94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Майская ул, 4 д</w:t>
            </w:r>
          </w:p>
        </w:tc>
      </w:tr>
      <w:tr w:rsidR="00546C11" w:rsidRPr="004A75A7" w14:paraId="2CCC09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59A89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5C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BFD96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6F60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8BF16F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BA071A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AF557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01C24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E50BC8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60:27:0140102:48</w:t>
            </w:r>
          </w:p>
        </w:tc>
      </w:tr>
      <w:tr w:rsidR="00546C11" w:rsidRPr="004A75A7" w14:paraId="6E0AF1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874110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D7D4C9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60:27:0140102:48 расположено в кадастровом квартале 60:27:0140102 и на земельном участке с кадастровым номером 60:27:0140102:22.</w:t>
            </w:r>
          </w:p>
        </w:tc>
      </w:tr>
      <w:tr w:rsidR="00035E0C" w:rsidRPr="0091230B" w14:paraId="69BE4E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FA87A" w14:textId="77777777" w:rsidR="00636F2B" w:rsidRDefault="00636F2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1F1D92" w14:textId="77777777" w:rsidR="00035E0C" w:rsidRPr="0091230B" w:rsidRDefault="00636F2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6F745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4CE6E6F" w14:textId="77777777" w:rsidR="00636F2B" w:rsidRPr="00872610" w:rsidRDefault="00636F2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60:27:0140102:47</w:t>
            </w:r>
          </w:p>
        </w:tc>
      </w:tr>
      <w:tr w:rsidR="00786373" w:rsidRPr="00EB43A2" w14:paraId="0FCE5C4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CEE32E" w14:textId="77777777" w:rsidR="00636F2B" w:rsidRPr="00786373" w:rsidRDefault="00636F2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EE30AF" w14:textId="77777777" w:rsidR="00636F2B" w:rsidRPr="002E139C" w:rsidRDefault="00636F2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18E71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B7CEAF" w14:textId="77777777" w:rsidR="00636F2B" w:rsidRPr="00BB7DA2" w:rsidRDefault="00636F2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22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2E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F791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DE52BD" w14:textId="77777777" w:rsidR="00636F2B" w:rsidRPr="00BB7DA2" w:rsidRDefault="00636F2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C530C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6538D1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161E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254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5BF3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2DA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B5ACD" w14:textId="77777777" w:rsidR="00636F2B" w:rsidRPr="00BB7DA2" w:rsidRDefault="00636F2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B729A4" w14:textId="77777777" w:rsidR="00636F2B" w:rsidRPr="00BB7DA2" w:rsidRDefault="00636F2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C69BB3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CFE9D" w14:textId="77777777" w:rsidR="00636F2B" w:rsidRPr="00BB7DA2" w:rsidRDefault="00636F2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F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BA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4B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84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0D8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007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9A46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1417A" w14:textId="77777777" w:rsidR="00636F2B" w:rsidRPr="00BB7DA2" w:rsidRDefault="00636F2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E8A16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F006C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CF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486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182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02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26F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8C0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215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25B6B" w14:textId="77777777" w:rsidR="00636F2B" w:rsidRPr="00BB7DA2" w:rsidRDefault="00636F2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6ADB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FA604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99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07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5B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9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501623.63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85D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707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6B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22C5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9B74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2AA13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24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A2F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65A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60A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501632.87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214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1277336.49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7F0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7C1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4AA70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933D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C24A7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83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61C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B0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0A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501625.82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61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D2F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E4C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16241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29D7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46B9B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B0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420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EB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A0E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501616.30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169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1277335.62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B76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70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76F68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F3CB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E1B59" w14:textId="77777777" w:rsidR="00636F2B" w:rsidRPr="00AB6621" w:rsidRDefault="00636F2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635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947" w14:textId="77777777" w:rsidR="00636F2B" w:rsidRPr="00590258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389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0F8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501623.63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EC2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1277327.80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B32" w14:textId="77777777" w:rsidR="00636F2B" w:rsidRPr="009067AB" w:rsidRDefault="00636F2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B63" w14:textId="77777777" w:rsidR="00636F2B" w:rsidRDefault="00636F2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7DFDB" w14:textId="77777777" w:rsidR="00636F2B" w:rsidRPr="005E14F4" w:rsidRDefault="00636F2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65A1C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2DDD9" w14:textId="77777777" w:rsidR="00636F2B" w:rsidRPr="00590258" w:rsidRDefault="00636F2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60:27:0140102:47</w:t>
            </w:r>
          </w:p>
        </w:tc>
      </w:tr>
      <w:tr w:rsidR="00546C11" w:rsidRPr="00590258" w14:paraId="08A5F0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B2D60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18E" w14:textId="77777777" w:rsidR="00636F2B" w:rsidRPr="00B634EE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F21F2" w14:textId="77777777" w:rsidR="00636F2B" w:rsidRPr="00590258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3445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980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5BA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F5CC" w14:textId="77777777" w:rsidR="00636F2B" w:rsidRPr="00F13182" w:rsidRDefault="00636F2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9775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B3CC0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0D5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3887B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BC57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E3BBE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559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36B69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859F1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28B88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B4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E85A6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60:27:0140102:21</w:t>
            </w:r>
          </w:p>
        </w:tc>
      </w:tr>
      <w:tr w:rsidR="00546C11" w:rsidRPr="004A75A7" w14:paraId="34E572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48791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2D0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FD6F0" w14:textId="77777777" w:rsidR="00636F2B" w:rsidRPr="00BE7498" w:rsidRDefault="00636F2B" w:rsidP="00B138FB">
            <w:pPr>
              <w:spacing w:before="120" w:after="120"/>
            </w:pPr>
            <w:r w:rsidRPr="00BE7498">
              <w:rPr>
                <w:lang w:val="en-US"/>
              </w:rPr>
              <w:t>60:27:0140102</w:t>
            </w:r>
          </w:p>
        </w:tc>
      </w:tr>
      <w:tr w:rsidR="00546C11" w:rsidRPr="004A75A7" w14:paraId="6F2BE2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E4219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9B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D1218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5B67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DB7DB" w14:textId="77777777" w:rsidR="00636F2B" w:rsidRPr="00546C11" w:rsidRDefault="00636F2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58C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2BD0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Майская ул, 2 д</w:t>
            </w:r>
          </w:p>
        </w:tc>
      </w:tr>
      <w:tr w:rsidR="00546C11" w:rsidRPr="004A75A7" w14:paraId="19A73E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94A637" w14:textId="77777777" w:rsidR="00636F2B" w:rsidRPr="00546C11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D03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7EE8D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FBA5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0C5C2C" w14:textId="77777777" w:rsidR="00636F2B" w:rsidRPr="00DF6CF8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38C792" w14:textId="77777777" w:rsidR="00636F2B" w:rsidRPr="00BE7498" w:rsidRDefault="00636F2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4CFFBC" w14:textId="77777777" w:rsidR="00636F2B" w:rsidRPr="00BE7498" w:rsidRDefault="00636F2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47705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F65C80" w14:textId="77777777" w:rsidR="00636F2B" w:rsidRPr="005E14F4" w:rsidRDefault="00636F2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60:27:0140102:47</w:t>
            </w:r>
          </w:p>
        </w:tc>
      </w:tr>
      <w:tr w:rsidR="00546C11" w:rsidRPr="004A75A7" w14:paraId="635EDE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AEA622" w14:textId="77777777" w:rsidR="00636F2B" w:rsidRDefault="00636F2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2833FB" w14:textId="77777777" w:rsidR="00636F2B" w:rsidRPr="00A552E8" w:rsidRDefault="00636F2B" w:rsidP="005C4E99">
            <w:pPr>
              <w:spacing w:before="120" w:after="120"/>
            </w:pPr>
            <w:r w:rsidRPr="00A552E8">
              <w:t>Здание с кадастровым номером 60:27:0140102:47 расположено в кадастровом квартале 60:27:0140102 и на земельном участке с кадастровым номером 60:27:0140102:21.</w:t>
            </w:r>
          </w:p>
        </w:tc>
      </w:tr>
    </w:tbl>
    <w:p w14:paraId="498CB42B" w14:textId="77777777" w:rsidR="003F2B7E" w:rsidRDefault="00636F2B">
      <w:r>
        <w:br w:type="page"/>
      </w:r>
    </w:p>
    <w:p w14:paraId="35E8B382" w14:textId="77777777" w:rsidR="003F2B7E" w:rsidRDefault="003F2B7E">
      <w:pPr>
        <w:sectPr w:rsidR="003F2B7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B3B4C8E" w14:textId="77777777" w:rsidR="00636F2B" w:rsidRPr="007A37E2" w:rsidRDefault="00636F2B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14:paraId="0527C3DC" w14:textId="77777777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14:paraId="6CF4C49E" w14:textId="77777777" w:rsidR="00636F2B" w:rsidRPr="0061258B" w:rsidRDefault="00636F2B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46CE9F0" w14:textId="77777777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14:paraId="6191761C" w14:textId="77777777" w:rsidR="00636F2B" w:rsidRPr="008C3E59" w:rsidRDefault="00636F2B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890240" behindDoc="0" locked="0" layoutInCell="1" allowOverlap="1" wp14:anchorId="3F8E9E1C" wp14:editId="5D5460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244CD576" w14:textId="77777777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14:paraId="015766E5" w14:textId="77777777" w:rsidR="00636F2B" w:rsidRPr="008C3E59" w:rsidRDefault="00000000" w:rsidP="005B25AC">
            <w:pPr>
              <w:jc w:val="center"/>
            </w:pPr>
            <w:r>
              <w:rPr>
                <w:noProof/>
              </w:rPr>
              <w:pict w14:anchorId="090EACA4">
                <v:line id="_x0000_s3554" style="position:absolute;left:0;text-align:left;flip:x y;z-index:250891264;mso-position-horizontal-relative:text;mso-position-vertical-relative:text" from="117.55pt,62.05pt" to="166.7pt,60.7pt" strokecolor="red" strokeweight=".57pt"/>
              </w:pict>
            </w:r>
            <w:r>
              <w:rPr>
                <w:noProof/>
              </w:rPr>
              <w:pict w14:anchorId="1301BB7D">
                <v:line id="_x0000_s3553" style="position:absolute;left:0;text-align:left;flip:x y;z-index:250892288;mso-position-horizontal-relative:text;mso-position-vertical-relative:text" from="166.7pt,60.7pt" to="168.4pt,73.3pt" strokecolor="red" strokeweight=".57pt"/>
              </w:pict>
            </w:r>
            <w:r>
              <w:rPr>
                <w:noProof/>
              </w:rPr>
              <w:pict w14:anchorId="44826ED2">
                <v:line id="_x0000_s3552" style="position:absolute;left:0;text-align:left;flip:x y;z-index:250893312;mso-position-horizontal-relative:text;mso-position-vertical-relative:text" from="168.4pt,73.3pt" to="171.3pt,94.85pt" strokecolor="red" strokeweight=".57pt"/>
              </w:pict>
            </w:r>
            <w:r>
              <w:rPr>
                <w:noProof/>
              </w:rPr>
              <w:pict w14:anchorId="5AE241E8">
                <v:line id="_x0000_s3551" style="position:absolute;left:0;text-align:left;flip:x y;z-index:250894336;mso-position-horizontal-relative:text;mso-position-vertical-relative:text" from="171.3pt,94.85pt" to="174.95pt,94.4pt" strokecolor="red" strokeweight=".57pt"/>
              </w:pict>
            </w:r>
            <w:r>
              <w:rPr>
                <w:noProof/>
              </w:rPr>
              <w:pict w14:anchorId="35075665">
                <v:line id="_x0000_s3550" style="position:absolute;left:0;text-align:left;flip:x y;z-index:250895360;mso-position-horizontal-relative:text;mso-position-vertical-relative:text" from="174.95pt,94.4pt" to="175.75pt,104.25pt" strokecolor="red" strokeweight=".57pt"/>
              </w:pict>
            </w:r>
            <w:r>
              <w:rPr>
                <w:noProof/>
              </w:rPr>
              <w:pict w14:anchorId="758A36DB">
                <v:line id="_x0000_s3549" style="position:absolute;left:0;text-align:left;flip:x y;z-index:250896384;mso-position-horizontal-relative:text;mso-position-vertical-relative:text" from="175.75pt,104.25pt" to="173.95pt,112.8pt" strokecolor="red" strokeweight=".57pt"/>
              </w:pict>
            </w:r>
            <w:r>
              <w:rPr>
                <w:noProof/>
              </w:rPr>
              <w:pict w14:anchorId="52676B6A">
                <v:line id="_x0000_s3548" style="position:absolute;left:0;text-align:left;flip:x y;z-index:250897408;mso-position-horizontal-relative:text;mso-position-vertical-relative:text" from="173.95pt,112.8pt" to="175.35pt,137.8pt" strokecolor="red" strokeweight=".57pt"/>
              </w:pict>
            </w:r>
            <w:r>
              <w:rPr>
                <w:noProof/>
              </w:rPr>
              <w:pict w14:anchorId="6490A516">
                <v:line id="_x0000_s3547" style="position:absolute;left:0;text-align:left;flip:x y;z-index:250898432;mso-position-horizontal-relative:text;mso-position-vertical-relative:text" from="175.35pt,137.8pt" to="134.9pt,139.5pt" strokecolor="red" strokeweight=".57pt"/>
              </w:pict>
            </w:r>
            <w:r>
              <w:rPr>
                <w:noProof/>
              </w:rPr>
              <w:pict w14:anchorId="1C1A2632">
                <v:line id="_x0000_s3546" style="position:absolute;left:0;text-align:left;flip:x y;z-index:250899456;mso-position-horizontal-relative:text;mso-position-vertical-relative:text" from="134.9pt,139.5pt" to="135.35pt,149.05pt" strokecolor="red" strokeweight=".57pt"/>
              </w:pict>
            </w:r>
            <w:r>
              <w:rPr>
                <w:noProof/>
              </w:rPr>
              <w:pict w14:anchorId="3238008A">
                <v:line id="_x0000_s3545" style="position:absolute;left:0;text-align:left;flip:x y;z-index:250900480;mso-position-horizontal-relative:text;mso-position-vertical-relative:text" from="135.35pt,149.05pt" to="127.85pt,150.2pt" strokecolor="red" strokeweight=".57pt"/>
              </w:pict>
            </w:r>
            <w:r>
              <w:rPr>
                <w:noProof/>
              </w:rPr>
              <w:pict w14:anchorId="297986B3">
                <v:line id="_x0000_s3544" style="position:absolute;left:0;text-align:left;flip:x y;z-index:250901504;mso-position-horizontal-relative:text;mso-position-vertical-relative:text" from="127.85pt,150.2pt" to="119.25pt,148.15pt" strokecolor="red" strokeweight=".57pt"/>
              </w:pict>
            </w:r>
            <w:r>
              <w:rPr>
                <w:noProof/>
              </w:rPr>
              <w:pict w14:anchorId="36314F54">
                <v:line id="_x0000_s3543" style="position:absolute;left:0;text-align:left;flip:x y;z-index:250902528;mso-position-horizontal-relative:text;mso-position-vertical-relative:text" from="119.25pt,148.15pt" to="112.65pt,142.3pt" strokecolor="red" strokeweight=".57pt"/>
              </w:pict>
            </w:r>
            <w:r>
              <w:rPr>
                <w:noProof/>
              </w:rPr>
              <w:pict w14:anchorId="1CBD1C3D">
                <v:line id="_x0000_s3542" style="position:absolute;left:0;text-align:left;flip:x y;z-index:250903552;mso-position-horizontal-relative:text;mso-position-vertical-relative:text" from="112.65pt,142.3pt" to="111.8pt,136.2pt" strokecolor="red" strokeweight=".57pt"/>
              </w:pict>
            </w:r>
            <w:r>
              <w:rPr>
                <w:noProof/>
              </w:rPr>
              <w:pict w14:anchorId="1DF11805">
                <v:line id="_x0000_s3541" style="position:absolute;left:0;text-align:left;flip:x y;z-index:250904576;mso-position-horizontal-relative:text;mso-position-vertical-relative:text" from="111.8pt,136.2pt" to="110.9pt,126.7pt" strokecolor="red" strokeweight=".57pt"/>
              </w:pict>
            </w:r>
            <w:r>
              <w:rPr>
                <w:noProof/>
              </w:rPr>
              <w:pict w14:anchorId="453332B6">
                <v:line id="_x0000_s3540" style="position:absolute;left:0;text-align:left;flip:x y;z-index:250905600;mso-position-horizontal-relative:text;mso-position-vertical-relative:text" from="110.9pt,126.7pt" to="108.75pt,99.2pt" strokecolor="red" strokeweight=".57pt"/>
              </w:pict>
            </w:r>
            <w:r>
              <w:rPr>
                <w:noProof/>
              </w:rPr>
              <w:pict w14:anchorId="582D411D">
                <v:line id="_x0000_s3539" style="position:absolute;left:0;text-align:left;flip:x y;z-index:250906624;mso-position-horizontal-relative:text;mso-position-vertical-relative:text" from="108.75pt,99.2pt" to="113.2pt,95.5pt" strokecolor="red" strokeweight=".57pt"/>
              </w:pict>
            </w:r>
            <w:r>
              <w:rPr>
                <w:noProof/>
              </w:rPr>
              <w:pict w14:anchorId="5B27DCEF">
                <v:line id="_x0000_s3538" style="position:absolute;left:0;text-align:left;flip:x y;z-index:250907648;mso-position-horizontal-relative:text;mso-position-vertical-relative:text" from="113.2pt,95.5pt" to="112.9pt,77.75pt" strokecolor="red" strokeweight=".57pt"/>
              </w:pict>
            </w:r>
            <w:r>
              <w:rPr>
                <w:noProof/>
              </w:rPr>
              <w:pict w14:anchorId="2353B024">
                <v:line id="_x0000_s3537" style="position:absolute;left:0;text-align:left;flip:x y;z-index:250908672;mso-position-horizontal-relative:text;mso-position-vertical-relative:text" from="112.9pt,77.75pt" to="117.55pt,62.05pt" strokecolor="red" strokeweight=".57pt"/>
              </w:pict>
            </w:r>
            <w:r>
              <w:rPr>
                <w:noProof/>
              </w:rPr>
              <w:pict w14:anchorId="5C991D75">
                <v:line id="_x0000_s3536" style="position:absolute;left:0;text-align:left;flip:x y;z-index:250909696;mso-position-horizontal-relative:text;mso-position-vertical-relative:text" from="185.75pt,87.25pt" to="217.35pt,82.15pt" strokecolor="red" strokeweight=".57pt"/>
              </w:pict>
            </w:r>
            <w:r>
              <w:rPr>
                <w:noProof/>
              </w:rPr>
              <w:pict w14:anchorId="790BFD2C">
                <v:line id="_x0000_s3535" style="position:absolute;left:0;text-align:left;flip:x y;z-index:250910720;mso-position-horizontal-relative:text;mso-position-vertical-relative:text" from="217.35pt,82.15pt" to="221.8pt,82.25pt" strokecolor="red" strokeweight=".57pt"/>
              </w:pict>
            </w:r>
            <w:r>
              <w:rPr>
                <w:noProof/>
              </w:rPr>
              <w:pict w14:anchorId="5BFC81DC">
                <v:line id="_x0000_s3534" style="position:absolute;left:0;text-align:left;flip:x y;z-index:250911744;mso-position-horizontal-relative:text;mso-position-vertical-relative:text" from="221.8pt,82.25pt" to="240.15pt,83.05pt" strokecolor="red" strokeweight=".57pt"/>
              </w:pict>
            </w:r>
            <w:r>
              <w:rPr>
                <w:noProof/>
              </w:rPr>
              <w:pict w14:anchorId="010EBEF3">
                <v:line id="_x0000_s3533" style="position:absolute;left:0;text-align:left;flip:x y;z-index:250912768;mso-position-horizontal-relative:text;mso-position-vertical-relative:text" from="240.15pt,83.05pt" to="240pt,95.7pt" strokecolor="red" strokeweight=".57pt"/>
              </w:pict>
            </w:r>
            <w:r>
              <w:rPr>
                <w:noProof/>
              </w:rPr>
              <w:pict w14:anchorId="2DC02494">
                <v:line id="_x0000_s3532" style="position:absolute;left:0;text-align:left;flip:x y;z-index:250913792;mso-position-horizontal-relative:text;mso-position-vertical-relative:text" from="240pt,95.7pt" to="241.2pt,98.35pt" strokecolor="red" strokeweight=".57pt"/>
              </w:pict>
            </w:r>
            <w:r>
              <w:rPr>
                <w:noProof/>
              </w:rPr>
              <w:pict w14:anchorId="3F48135D">
                <v:line id="_x0000_s3531" style="position:absolute;left:0;text-align:left;flip:x y;z-index:250914816;mso-position-horizontal-relative:text;mso-position-vertical-relative:text" from="241.2pt,98.35pt" to="239.1pt,107.45pt" strokecolor="red" strokeweight=".57pt"/>
              </w:pict>
            </w:r>
            <w:r>
              <w:rPr>
                <w:noProof/>
              </w:rPr>
              <w:pict w14:anchorId="4B1BB4B5">
                <v:line id="_x0000_s3530" style="position:absolute;left:0;text-align:left;flip:x y;z-index:250915840;mso-position-horizontal-relative:text;mso-position-vertical-relative:text" from="239.1pt,107.45pt" to="239.25pt,125.25pt" strokecolor="red" strokeweight=".57pt"/>
              </w:pict>
            </w:r>
            <w:r>
              <w:rPr>
                <w:noProof/>
              </w:rPr>
              <w:pict w14:anchorId="00F064B7">
                <v:line id="_x0000_s3529" style="position:absolute;left:0;text-align:left;flip:x y;z-index:250916864;mso-position-horizontal-relative:text;mso-position-vertical-relative:text" from="239.25pt,125.25pt" to="238.8pt,130.65pt" strokecolor="red" strokeweight=".57pt"/>
              </w:pict>
            </w:r>
            <w:r>
              <w:rPr>
                <w:noProof/>
              </w:rPr>
              <w:pict w14:anchorId="2154759B">
                <v:line id="_x0000_s3528" style="position:absolute;left:0;text-align:left;flip:x y;z-index:250917888;mso-position-horizontal-relative:text;mso-position-vertical-relative:text" from="238.8pt,130.65pt" to="237.15pt,131.25pt" strokecolor="red" strokeweight=".57pt"/>
              </w:pict>
            </w:r>
            <w:r>
              <w:rPr>
                <w:noProof/>
              </w:rPr>
              <w:pict w14:anchorId="40308CD5">
                <v:line id="_x0000_s3527" style="position:absolute;left:0;text-align:left;flip:x y;z-index:250918912;mso-position-horizontal-relative:text;mso-position-vertical-relative:text" from="237.15pt,131.25pt" to="232.2pt,130.65pt" strokecolor="red" strokeweight=".57pt"/>
              </w:pict>
            </w:r>
            <w:r>
              <w:rPr>
                <w:noProof/>
              </w:rPr>
              <w:pict w14:anchorId="21979E56">
                <v:line id="_x0000_s3526" style="position:absolute;left:0;text-align:left;flip:x y;z-index:250919936;mso-position-horizontal-relative:text;mso-position-vertical-relative:text" from="232.2pt,130.65pt" to="231.75pt,132.55pt" strokecolor="red" strokeweight=".57pt"/>
              </w:pict>
            </w:r>
            <w:r>
              <w:rPr>
                <w:noProof/>
              </w:rPr>
              <w:pict w14:anchorId="50A20808">
                <v:line id="_x0000_s3525" style="position:absolute;left:0;text-align:left;flip:x y;z-index:250920960;mso-position-horizontal-relative:text;mso-position-vertical-relative:text" from="231.75pt,132.55pt" to="233pt,134.1pt" strokecolor="red" strokeweight=".57pt"/>
              </w:pict>
            </w:r>
            <w:r>
              <w:rPr>
                <w:noProof/>
              </w:rPr>
              <w:pict w14:anchorId="731AFCFC">
                <v:line id="_x0000_s3524" style="position:absolute;left:0;text-align:left;flip:x y;z-index:250921984;mso-position-horizontal-relative:text;mso-position-vertical-relative:text" from="233pt,134.1pt" to="232.25pt,151.65pt" strokecolor="red" strokeweight=".57pt"/>
              </w:pict>
            </w:r>
            <w:r>
              <w:rPr>
                <w:noProof/>
              </w:rPr>
              <w:pict w14:anchorId="6D6846D5">
                <v:line id="_x0000_s3523" style="position:absolute;left:0;text-align:left;flip:x y;z-index:250923008;mso-position-horizontal-relative:text;mso-position-vertical-relative:text" from="232.25pt,151.65pt" to="232.8pt,163.5pt" strokecolor="red" strokeweight=".57pt"/>
              </w:pict>
            </w:r>
            <w:r>
              <w:rPr>
                <w:noProof/>
              </w:rPr>
              <w:pict w14:anchorId="547239D0">
                <v:line id="_x0000_s3522" style="position:absolute;left:0;text-align:left;flip:x y;z-index:250924032;mso-position-horizontal-relative:text;mso-position-vertical-relative:text" from="232.8pt,163.5pt" to="222.05pt,164.25pt" strokecolor="red" strokeweight=".57pt"/>
              </w:pict>
            </w:r>
            <w:r>
              <w:rPr>
                <w:noProof/>
              </w:rPr>
              <w:pict w14:anchorId="3D20B1B6">
                <v:line id="_x0000_s3521" style="position:absolute;left:0;text-align:left;flip:x y;z-index:250925056;mso-position-horizontal-relative:text;mso-position-vertical-relative:text" from="222.05pt,164.25pt" to="221.95pt,162.95pt" strokecolor="red" strokeweight=".57pt"/>
              </w:pict>
            </w:r>
            <w:r>
              <w:rPr>
                <w:noProof/>
              </w:rPr>
              <w:pict w14:anchorId="2A4E6218">
                <v:line id="_x0000_s3520" style="position:absolute;left:0;text-align:left;flip:x y;z-index:250926080;mso-position-horizontal-relative:text;mso-position-vertical-relative:text" from="221.95pt,162.95pt" to="215.85pt,163.25pt" strokecolor="red" strokeweight=".57pt"/>
              </w:pict>
            </w:r>
            <w:r>
              <w:rPr>
                <w:noProof/>
              </w:rPr>
              <w:pict w14:anchorId="1C15F76E">
                <v:line id="_x0000_s3519" style="position:absolute;left:0;text-align:left;flip:x y;z-index:250927104;mso-position-horizontal-relative:text;mso-position-vertical-relative:text" from="215.85pt,163.25pt" to="216.05pt,162.6pt" strokecolor="red" strokeweight=".57pt"/>
              </w:pict>
            </w:r>
            <w:r>
              <w:rPr>
                <w:noProof/>
              </w:rPr>
              <w:pict w14:anchorId="11C20018">
                <v:line id="_x0000_s3518" style="position:absolute;left:0;text-align:left;flip:x y;z-index:250928128;mso-position-horizontal-relative:text;mso-position-vertical-relative:text" from="216.05pt,162.6pt" to="204.75pt,162.15pt" strokecolor="red" strokeweight=".57pt"/>
              </w:pict>
            </w:r>
            <w:r>
              <w:rPr>
                <w:noProof/>
              </w:rPr>
              <w:pict w14:anchorId="5A8A56FC">
                <v:line id="_x0000_s3517" style="position:absolute;left:0;text-align:left;flip:x y;z-index:250929152;mso-position-horizontal-relative:text;mso-position-vertical-relative:text" from="204.75pt,162.15pt" to="199pt,158.2pt" strokecolor="red" strokeweight=".57pt"/>
              </w:pict>
            </w:r>
            <w:r>
              <w:rPr>
                <w:noProof/>
              </w:rPr>
              <w:pict w14:anchorId="0837D937">
                <v:line id="_x0000_s3516" style="position:absolute;left:0;text-align:left;flip:x y;z-index:250930176;mso-position-horizontal-relative:text;mso-position-vertical-relative:text" from="199pt,158.2pt" to="195.15pt,153.5pt" strokecolor="red" strokeweight=".57pt"/>
              </w:pict>
            </w:r>
            <w:r>
              <w:rPr>
                <w:noProof/>
              </w:rPr>
              <w:pict w14:anchorId="6194DA63">
                <v:line id="_x0000_s3515" style="position:absolute;left:0;text-align:left;flip:x y;z-index:250931200;mso-position-horizontal-relative:text;mso-position-vertical-relative:text" from="195.15pt,153.5pt" to="192.5pt,149.35pt" strokecolor="red" strokeweight=".57pt"/>
              </w:pict>
            </w:r>
            <w:r>
              <w:rPr>
                <w:noProof/>
              </w:rPr>
              <w:pict w14:anchorId="268AE5C7">
                <v:line id="_x0000_s3514" style="position:absolute;left:0;text-align:left;flip:x y;z-index:250932224;mso-position-horizontal-relative:text;mso-position-vertical-relative:text" from="192.5pt,149.35pt" to="188.55pt,139.95pt" strokecolor="red" strokeweight=".57pt"/>
              </w:pict>
            </w:r>
            <w:r>
              <w:rPr>
                <w:noProof/>
              </w:rPr>
              <w:pict w14:anchorId="399DC6A7">
                <v:line id="_x0000_s3513" style="position:absolute;left:0;text-align:left;flip:x y;z-index:250933248;mso-position-horizontal-relative:text;mso-position-vertical-relative:text" from="188.55pt,139.95pt" to="186.8pt,134.05pt" strokecolor="red" strokeweight=".57pt"/>
              </w:pict>
            </w:r>
            <w:r>
              <w:rPr>
                <w:noProof/>
              </w:rPr>
              <w:pict w14:anchorId="74DAD9D1">
                <v:line id="_x0000_s3512" style="position:absolute;left:0;text-align:left;flip:x y;z-index:250934272;mso-position-horizontal-relative:text;mso-position-vertical-relative:text" from="186.8pt,134.05pt" to="185.4pt,127.4pt" strokecolor="red" strokeweight=".57pt"/>
              </w:pict>
            </w:r>
            <w:r>
              <w:rPr>
                <w:noProof/>
              </w:rPr>
              <w:pict w14:anchorId="0AE32F60">
                <v:line id="_x0000_s3511" style="position:absolute;left:0;text-align:left;flip:x y;z-index:250935296;mso-position-horizontal-relative:text;mso-position-vertical-relative:text" from="185.4pt,127.4pt" to="184.15pt,107.45pt" strokecolor="red" strokeweight=".57pt"/>
              </w:pict>
            </w:r>
            <w:r>
              <w:rPr>
                <w:noProof/>
              </w:rPr>
              <w:pict w14:anchorId="489D2082">
                <v:line id="_x0000_s3510" style="position:absolute;left:0;text-align:left;flip:x y;z-index:250936320;mso-position-horizontal-relative:text;mso-position-vertical-relative:text" from="184.15pt,107.45pt" to="182.75pt,93.8pt" strokecolor="red" strokeweight=".57pt"/>
              </w:pict>
            </w:r>
            <w:r>
              <w:rPr>
                <w:noProof/>
              </w:rPr>
              <w:pict w14:anchorId="4EF502A1">
                <v:line id="_x0000_s3509" style="position:absolute;left:0;text-align:left;flip:x y;z-index:250937344;mso-position-horizontal-relative:text;mso-position-vertical-relative:text" from="182.75pt,93.8pt" to="186pt,92.3pt" strokecolor="red" strokeweight=".57pt"/>
              </w:pict>
            </w:r>
            <w:r>
              <w:rPr>
                <w:noProof/>
              </w:rPr>
              <w:pict w14:anchorId="2872A771">
                <v:line id="_x0000_s3508" style="position:absolute;left:0;text-align:left;flip:x y;z-index:250938368;mso-position-horizontal-relative:text;mso-position-vertical-relative:text" from="186pt,92.3pt" to="185.75pt,87.25pt" strokecolor="red" strokeweight=".57pt"/>
              </w:pict>
            </w:r>
            <w:r>
              <w:rPr>
                <w:noProof/>
              </w:rPr>
              <w:pict w14:anchorId="518E626E">
                <v:line id="_x0000_s3507" style="position:absolute;left:0;text-align:left;flip:x y;z-index:250939392;mso-position-horizontal-relative:text;mso-position-vertical-relative:text" from="267.05pt,405.6pt" to="318.3pt,396.95pt" strokeweight=".57pt"/>
              </w:pict>
            </w:r>
            <w:r>
              <w:rPr>
                <w:noProof/>
              </w:rPr>
              <w:pict w14:anchorId="5E6301A2">
                <v:line id="_x0000_s3506" style="position:absolute;left:0;text-align:left;flip:x y;z-index:250940416;mso-position-horizontal-relative:text;mso-position-vertical-relative:text" from="318.3pt,396.95pt" to="331.25pt,395pt" strokecolor="red" strokeweight=".57pt"/>
              </w:pict>
            </w:r>
            <w:r>
              <w:rPr>
                <w:noProof/>
              </w:rPr>
              <w:pict w14:anchorId="17427E5E">
                <v:line id="_x0000_s3505" style="position:absolute;left:0;text-align:left;flip:x y;z-index:250941440;mso-position-horizontal-relative:text;mso-position-vertical-relative:text" from="331.25pt,395pt" to="333.15pt,403.2pt" strokecolor="red" strokeweight=".57pt"/>
              </w:pict>
            </w:r>
            <w:r>
              <w:rPr>
                <w:noProof/>
              </w:rPr>
              <w:pict w14:anchorId="6CF69FCE">
                <v:line id="_x0000_s3504" style="position:absolute;left:0;text-align:left;flip:x y;z-index:250942464;mso-position-horizontal-relative:text;mso-position-vertical-relative:text" from="333.15pt,403.2pt" to="339.45pt,401.9pt" strokecolor="red" strokeweight=".57pt"/>
              </w:pict>
            </w:r>
            <w:r>
              <w:rPr>
                <w:noProof/>
              </w:rPr>
              <w:pict w14:anchorId="4C5DA2DD">
                <v:line id="_x0000_s3503" style="position:absolute;left:0;text-align:left;flip:x y;z-index:250943488;mso-position-horizontal-relative:text;mso-position-vertical-relative:text" from="339.45pt,401.9pt" to="343.55pt,414.05pt" strokecolor="red" strokeweight=".57pt"/>
              </w:pict>
            </w:r>
            <w:r>
              <w:rPr>
                <w:noProof/>
              </w:rPr>
              <w:pict w14:anchorId="3F3DCA08">
                <v:line id="_x0000_s3502" style="position:absolute;left:0;text-align:left;flip:x y;z-index:250944512;mso-position-horizontal-relative:text;mso-position-vertical-relative:text" from="343.55pt,414.05pt" to="337.55pt,416.7pt" strokecolor="red" strokeweight=".57pt"/>
              </w:pict>
            </w:r>
            <w:r>
              <w:rPr>
                <w:noProof/>
              </w:rPr>
              <w:pict w14:anchorId="407C7544">
                <v:line id="_x0000_s3501" style="position:absolute;left:0;text-align:left;flip:x y;z-index:250945536;mso-position-horizontal-relative:text;mso-position-vertical-relative:text" from="337.55pt,416.7pt" to="339.05pt,423.65pt" strokecolor="red" strokeweight=".57pt"/>
              </w:pict>
            </w:r>
            <w:r>
              <w:rPr>
                <w:noProof/>
              </w:rPr>
              <w:pict w14:anchorId="01AB7BD0">
                <v:line id="_x0000_s3500" style="position:absolute;left:0;text-align:left;flip:x y;z-index:250946560;mso-position-horizontal-relative:text;mso-position-vertical-relative:text" from="339.05pt,423.65pt" to="334.65pt,424.6pt" strokecolor="red" strokeweight=".57pt"/>
              </w:pict>
            </w:r>
            <w:r>
              <w:rPr>
                <w:noProof/>
              </w:rPr>
              <w:pict w14:anchorId="2AB98054">
                <v:line id="_x0000_s3499" style="position:absolute;left:0;text-align:left;flip:x y;z-index:250947584;mso-position-horizontal-relative:text;mso-position-vertical-relative:text" from="334.65pt,424.6pt" to="339.6pt,458.55pt" strokecolor="red" strokeweight=".57pt"/>
              </w:pict>
            </w:r>
            <w:r>
              <w:rPr>
                <w:noProof/>
              </w:rPr>
              <w:pict w14:anchorId="297CDEFA">
                <v:line id="_x0000_s3498" style="position:absolute;left:0;text-align:left;flip:x y;z-index:250948608;mso-position-horizontal-relative:text;mso-position-vertical-relative:text" from="339.6pt,458.55pt" to="333.35pt,459.4pt" strokecolor="red" strokeweight=".57pt"/>
              </w:pict>
            </w:r>
            <w:r>
              <w:rPr>
                <w:noProof/>
              </w:rPr>
              <w:pict w14:anchorId="3682D9BD">
                <v:line id="_x0000_s3497" style="position:absolute;left:0;text-align:left;flip:x y;z-index:250949632;mso-position-horizontal-relative:text;mso-position-vertical-relative:text" from="333.35pt,459.4pt" to="335.8pt,475.7pt" strokecolor="red" strokeweight=".57pt"/>
              </w:pict>
            </w:r>
            <w:r>
              <w:rPr>
                <w:noProof/>
              </w:rPr>
              <w:pict w14:anchorId="54E7F4FC">
                <v:line id="_x0000_s3496" style="position:absolute;left:0;text-align:left;flip:x y;z-index:250950656;mso-position-horizontal-relative:text;mso-position-vertical-relative:text" from="335.8pt,475.7pt" to="336pt,483pt" strokecolor="red" strokeweight=".57pt"/>
              </w:pict>
            </w:r>
            <w:r>
              <w:rPr>
                <w:noProof/>
              </w:rPr>
              <w:pict w14:anchorId="61AE52C4">
                <v:line id="_x0000_s3495" style="position:absolute;left:0;text-align:left;flip:x y;z-index:250951680;mso-position-horizontal-relative:text;mso-position-vertical-relative:text" from="336pt,483pt" to="331.05pt,484.1pt" strokecolor="red" strokeweight=".57pt"/>
              </w:pict>
            </w:r>
            <w:r>
              <w:rPr>
                <w:noProof/>
              </w:rPr>
              <w:pict w14:anchorId="77AA26A1">
                <v:line id="_x0000_s3494" style="position:absolute;left:0;text-align:left;flip:x y;z-index:250952704;mso-position-horizontal-relative:text;mso-position-vertical-relative:text" from="331.05pt,484.1pt" to="291.15pt,490.55pt" strokecolor="red" strokeweight=".57pt"/>
              </w:pict>
            </w:r>
            <w:r>
              <w:rPr>
                <w:noProof/>
              </w:rPr>
              <w:pict w14:anchorId="5598F13D">
                <v:line id="_x0000_s3493" style="position:absolute;left:0;text-align:left;flip:x y;z-index:250953728;mso-position-horizontal-relative:text;mso-position-vertical-relative:text" from="291.15pt,490.55pt" to="290.1pt,487.55pt" strokecolor="red" strokeweight=".57pt"/>
              </w:pict>
            </w:r>
            <w:r>
              <w:rPr>
                <w:noProof/>
              </w:rPr>
              <w:pict w14:anchorId="676B89A6">
                <v:line id="_x0000_s3492" style="position:absolute;left:0;text-align:left;flip:x y;z-index:250954752;mso-position-horizontal-relative:text;mso-position-vertical-relative:text" from="290.1pt,487.55pt" to="287.1pt,472.7pt" strokecolor="red" strokeweight=".57pt"/>
              </w:pict>
            </w:r>
            <w:r>
              <w:rPr>
                <w:noProof/>
              </w:rPr>
              <w:pict w14:anchorId="238C9300">
                <v:line id="_x0000_s3491" style="position:absolute;left:0;text-align:left;flip:x y;z-index:250955776;mso-position-horizontal-relative:text;mso-position-vertical-relative:text" from="287.1pt,472.7pt" to="279.05pt,473.75pt" strokecolor="red" strokeweight=".57pt"/>
              </w:pict>
            </w:r>
            <w:r>
              <w:rPr>
                <w:noProof/>
              </w:rPr>
              <w:pict w14:anchorId="62F03DD7">
                <v:line id="_x0000_s3490" style="position:absolute;left:0;text-align:left;flip:x y;z-index:250956800;mso-position-horizontal-relative:text;mso-position-vertical-relative:text" from="279.05pt,473.75pt" to="278.45pt,470.4pt" strokecolor="red" strokeweight=".57pt"/>
              </w:pict>
            </w:r>
            <w:r>
              <w:rPr>
                <w:noProof/>
              </w:rPr>
              <w:pict w14:anchorId="35814EF4">
                <v:line id="_x0000_s3489" style="position:absolute;left:0;text-align:left;flip:x y;z-index:250957824;mso-position-horizontal-relative:text;mso-position-vertical-relative:text" from="278.45pt,470.4pt" to="274.55pt,452.95pt" strokecolor="red" strokeweight=".57pt"/>
              </w:pict>
            </w:r>
            <w:r>
              <w:rPr>
                <w:noProof/>
              </w:rPr>
              <w:pict w14:anchorId="3CBEA50E">
                <v:line id="_x0000_s3488" style="position:absolute;left:0;text-align:left;flip:x y;z-index:250958848;mso-position-horizontal-relative:text;mso-position-vertical-relative:text" from="274.55pt,452.95pt" to="266.6pt,453.9pt" strokecolor="red" strokeweight=".57pt"/>
              </w:pict>
            </w:r>
            <w:r>
              <w:rPr>
                <w:noProof/>
              </w:rPr>
              <w:pict w14:anchorId="78CEEFB0">
                <v:line id="_x0000_s3487" style="position:absolute;left:0;text-align:left;flip:x y;z-index:250959872;mso-position-horizontal-relative:text;mso-position-vertical-relative:text" from="266.6pt,453.9pt" to="263.85pt,432.3pt" strokecolor="red" strokeweight=".57pt"/>
              </w:pict>
            </w:r>
            <w:r>
              <w:rPr>
                <w:noProof/>
              </w:rPr>
              <w:pict w14:anchorId="35CE1877">
                <v:line id="_x0000_s3486" style="position:absolute;left:0;text-align:left;flip:x y;z-index:250960896;mso-position-horizontal-relative:text;mso-position-vertical-relative:text" from="263.85pt,432.3pt" to="271.75pt,430.5pt" strokecolor="red" strokeweight=".57pt"/>
              </w:pict>
            </w:r>
            <w:r>
              <w:rPr>
                <w:noProof/>
              </w:rPr>
              <w:pict w14:anchorId="3E8D6BDE">
                <v:line id="_x0000_s3485" style="position:absolute;left:0;text-align:left;flip:x y;z-index:250961920;mso-position-horizontal-relative:text;mso-position-vertical-relative:text" from="271.75pt,430.5pt" to="267.05pt,405.6pt" strokecolor="red" strokeweight=".57pt"/>
              </w:pict>
            </w:r>
            <w:r>
              <w:rPr>
                <w:noProof/>
              </w:rPr>
              <w:pict w14:anchorId="526FE6EF">
                <v:line id="_x0000_s3484" style="position:absolute;left:0;text-align:left;flip:x y;z-index:250962944;mso-position-horizontal-relative:text;mso-position-vertical-relative:text" from="127.85pt,150.2pt" to="135.35pt,149.05pt" strokecolor="red" strokeweight=".57pt"/>
              </w:pict>
            </w:r>
            <w:r>
              <w:rPr>
                <w:noProof/>
              </w:rPr>
              <w:pict w14:anchorId="29FB3D03">
                <v:line id="_x0000_s3483" style="position:absolute;left:0;text-align:left;flip:x y;z-index:250963968;mso-position-horizontal-relative:text;mso-position-vertical-relative:text" from="135.35pt,149.05pt" to="134.9pt,139.5pt" strokecolor="red" strokeweight=".57pt"/>
              </w:pict>
            </w:r>
            <w:r>
              <w:rPr>
                <w:noProof/>
              </w:rPr>
              <w:pict w14:anchorId="26605BEE">
                <v:line id="_x0000_s3482" style="position:absolute;left:0;text-align:left;flip:x y;z-index:250964992;mso-position-horizontal-relative:text;mso-position-vertical-relative:text" from="134.9pt,139.5pt" to="175.35pt,137.8pt" strokecolor="red" strokeweight=".57pt"/>
              </w:pict>
            </w:r>
            <w:r>
              <w:rPr>
                <w:noProof/>
              </w:rPr>
              <w:pict w14:anchorId="59B38A02">
                <v:line id="_x0000_s3481" style="position:absolute;left:0;text-align:left;flip:x y;z-index:250966016;mso-position-horizontal-relative:text;mso-position-vertical-relative:text" from="175.35pt,137.8pt" to="192.05pt,162.65pt" strokecolor="red" strokeweight=".57pt"/>
              </w:pict>
            </w:r>
            <w:r>
              <w:rPr>
                <w:noProof/>
              </w:rPr>
              <w:pict w14:anchorId="57C252AE">
                <v:line id="_x0000_s3480" style="position:absolute;left:0;text-align:left;flip:x y;z-index:250967040;mso-position-horizontal-relative:text;mso-position-vertical-relative:text" from="192.05pt,162.65pt" to="201.6pt,173.85pt" strokecolor="red" strokeweight=".57pt"/>
              </w:pict>
            </w:r>
            <w:r>
              <w:rPr>
                <w:noProof/>
              </w:rPr>
              <w:pict w14:anchorId="54EAC2E3">
                <v:line id="_x0000_s3479" style="position:absolute;left:0;text-align:left;flip:x y;z-index:250968064;mso-position-horizontal-relative:text;mso-position-vertical-relative:text" from="201.6pt,173.85pt" to="204.15pt,181.85pt" strokecolor="red" strokeweight=".57pt"/>
              </w:pict>
            </w:r>
            <w:r>
              <w:rPr>
                <w:noProof/>
              </w:rPr>
              <w:pict w14:anchorId="4D436AF6">
                <v:line id="_x0000_s3478" style="position:absolute;left:0;text-align:left;flip:x y;z-index:250969088;mso-position-horizontal-relative:text;mso-position-vertical-relative:text" from="204.15pt,181.85pt" to="208.3pt,194.6pt" strokecolor="red" strokeweight=".57pt"/>
              </w:pict>
            </w:r>
            <w:r>
              <w:rPr>
                <w:noProof/>
              </w:rPr>
              <w:pict w14:anchorId="2E6B39CF">
                <v:line id="_x0000_s3477" style="position:absolute;left:0;text-align:left;flip:x y;z-index:250970112;mso-position-horizontal-relative:text;mso-position-vertical-relative:text" from="208.3pt,194.6pt" to="209.9pt,203.65pt" strokecolor="red" strokeweight=".57pt"/>
              </w:pict>
            </w:r>
            <w:r>
              <w:rPr>
                <w:noProof/>
              </w:rPr>
              <w:pict w14:anchorId="629576E4">
                <v:line id="_x0000_s3476" style="position:absolute;left:0;text-align:left;flip:x y;z-index:250971136;mso-position-horizontal-relative:text;mso-position-vertical-relative:text" from="209.9pt,203.65pt" to="160.6pt,219.4pt" strokeweight=".57pt"/>
              </w:pict>
            </w:r>
            <w:r>
              <w:rPr>
                <w:noProof/>
              </w:rPr>
              <w:pict w14:anchorId="1AFEE79D">
                <v:line id="_x0000_s3475" style="position:absolute;left:0;text-align:left;flip:x y;z-index:250972160;mso-position-horizontal-relative:text;mso-position-vertical-relative:text" from="160.6pt,219.4pt" to="163.95pt,231.1pt" strokeweight=".57pt"/>
              </w:pict>
            </w:r>
            <w:r>
              <w:rPr>
                <w:noProof/>
              </w:rPr>
              <w:pict w14:anchorId="40084342">
                <v:line id="_x0000_s3474" style="position:absolute;left:0;text-align:left;flip:x y;z-index:250973184;mso-position-horizontal-relative:text;mso-position-vertical-relative:text" from="163.95pt,231.1pt" to="140.85pt,237.3pt" strokeweight=".57pt"/>
              </w:pict>
            </w:r>
            <w:r>
              <w:rPr>
                <w:noProof/>
              </w:rPr>
              <w:pict w14:anchorId="180910EC">
                <v:line id="_x0000_s3473" style="position:absolute;left:0;text-align:left;flip:x y;z-index:250974208;mso-position-horizontal-relative:text;mso-position-vertical-relative:text" from="140.85pt,237.3pt" to="139.25pt,237.85pt" strokeweight=".57pt"/>
              </w:pict>
            </w:r>
            <w:r>
              <w:rPr>
                <w:noProof/>
              </w:rPr>
              <w:pict w14:anchorId="2EDAEE53">
                <v:line id="_x0000_s3472" style="position:absolute;left:0;text-align:left;flip:x y;z-index:250975232;mso-position-horizontal-relative:text;mso-position-vertical-relative:text" from="139.25pt,237.85pt" to="136.5pt,222.85pt" strokecolor="red" strokeweight=".57pt"/>
              </w:pict>
            </w:r>
            <w:r>
              <w:rPr>
                <w:noProof/>
              </w:rPr>
              <w:pict w14:anchorId="1FF5AFA9">
                <v:line id="_x0000_s3471" style="position:absolute;left:0;text-align:left;flip:x y;z-index:250976256;mso-position-horizontal-relative:text;mso-position-vertical-relative:text" from="136.5pt,222.85pt" to="138.7pt,222.1pt" strokecolor="red" strokeweight=".57pt"/>
              </w:pict>
            </w:r>
            <w:r>
              <w:rPr>
                <w:noProof/>
              </w:rPr>
              <w:pict w14:anchorId="2F60A124">
                <v:line id="_x0000_s3470" style="position:absolute;left:0;text-align:left;flip:x y;z-index:250977280;mso-position-horizontal-relative:text;mso-position-vertical-relative:text" from="138.7pt,222.1pt" to="127.85pt,150.2pt" strokecolor="red" strokeweight=".57pt"/>
              </w:pict>
            </w:r>
            <w:r>
              <w:rPr>
                <w:noProof/>
              </w:rPr>
              <w:pict w14:anchorId="2912A524">
                <v:line id="_x0000_s3469" style="position:absolute;left:0;text-align:left;flip:x y;z-index:250978304;mso-position-horizontal-relative:text;mso-position-vertical-relative:text" from="230.7pt,415.1pt" to="231.4pt,414.95pt" strokeweight=".57pt"/>
              </w:pict>
            </w:r>
            <w:r>
              <w:rPr>
                <w:noProof/>
              </w:rPr>
              <w:pict w14:anchorId="4B561F5C">
                <v:line id="_x0000_s3468" style="position:absolute;left:0;text-align:left;flip:x y;z-index:250979328;mso-position-horizontal-relative:text;mso-position-vertical-relative:text" from="231.4pt,414.95pt" to="239.8pt,412.95pt" strokeweight=".57pt"/>
              </w:pict>
            </w:r>
            <w:r>
              <w:rPr>
                <w:noProof/>
              </w:rPr>
              <w:pict w14:anchorId="41FDD8A0">
                <v:line id="_x0000_s3467" style="position:absolute;left:0;text-align:left;flip:x y;z-index:250980352;mso-position-horizontal-relative:text;mso-position-vertical-relative:text" from="239.8pt,412.95pt" to="239.55pt,411.65pt" strokeweight=".57pt"/>
              </w:pict>
            </w:r>
            <w:r>
              <w:rPr>
                <w:noProof/>
              </w:rPr>
              <w:pict w14:anchorId="426C418D">
                <v:line id="_x0000_s3466" style="position:absolute;left:0;text-align:left;flip:x y;z-index:250981376;mso-position-horizontal-relative:text;mso-position-vertical-relative:text" from="239.55pt,411.65pt" to="267.05pt,405.6pt" strokeweight=".57pt"/>
              </w:pict>
            </w:r>
            <w:r>
              <w:rPr>
                <w:noProof/>
              </w:rPr>
              <w:pict w14:anchorId="4E1B8661">
                <v:line id="_x0000_s3465" style="position:absolute;left:0;text-align:left;flip:x y;z-index:250982400;mso-position-horizontal-relative:text;mso-position-vertical-relative:text" from="267.05pt,405.6pt" to="271.75pt,430.5pt" strokecolor="red" strokeweight=".57pt"/>
              </w:pict>
            </w:r>
            <w:r>
              <w:rPr>
                <w:noProof/>
              </w:rPr>
              <w:pict w14:anchorId="10FF0E02">
                <v:line id="_x0000_s3464" style="position:absolute;left:0;text-align:left;flip:x y;z-index:250983424;mso-position-horizontal-relative:text;mso-position-vertical-relative:text" from="271.75pt,430.5pt" to="263.85pt,432.3pt" strokecolor="red" strokeweight=".57pt"/>
              </w:pict>
            </w:r>
            <w:r>
              <w:rPr>
                <w:noProof/>
              </w:rPr>
              <w:pict w14:anchorId="23C9233E">
                <v:line id="_x0000_s3463" style="position:absolute;left:0;text-align:left;flip:x y;z-index:250984448;mso-position-horizontal-relative:text;mso-position-vertical-relative:text" from="263.85pt,432.3pt" to="266.6pt,453.9pt" strokecolor="red" strokeweight=".57pt"/>
              </w:pict>
            </w:r>
            <w:r>
              <w:rPr>
                <w:noProof/>
              </w:rPr>
              <w:pict w14:anchorId="7659C40F">
                <v:line id="_x0000_s3462" style="position:absolute;left:0;text-align:left;flip:x y;z-index:250985472;mso-position-horizontal-relative:text;mso-position-vertical-relative:text" from="266.6pt,453.9pt" to="274.55pt,452.95pt" strokecolor="red" strokeweight=".57pt"/>
              </w:pict>
            </w:r>
            <w:r>
              <w:rPr>
                <w:noProof/>
              </w:rPr>
              <w:pict w14:anchorId="6CC358AD">
                <v:line id="_x0000_s3461" style="position:absolute;left:0;text-align:left;flip:x y;z-index:250986496;mso-position-horizontal-relative:text;mso-position-vertical-relative:text" from="274.55pt,452.95pt" to="278.45pt,470.4pt" strokecolor="red" strokeweight=".57pt"/>
              </w:pict>
            </w:r>
            <w:r>
              <w:rPr>
                <w:noProof/>
              </w:rPr>
              <w:pict w14:anchorId="1D2DCDF9">
                <v:line id="_x0000_s3460" style="position:absolute;left:0;text-align:left;flip:x y;z-index:250987520;mso-position-horizontal-relative:text;mso-position-vertical-relative:text" from="278.45pt,470.4pt" to="279.05pt,473.75pt" strokecolor="red" strokeweight=".57pt"/>
              </w:pict>
            </w:r>
            <w:r>
              <w:rPr>
                <w:noProof/>
              </w:rPr>
              <w:pict w14:anchorId="01439D4E">
                <v:line id="_x0000_s3459" style="position:absolute;left:0;text-align:left;flip:x y;z-index:250988544;mso-position-horizontal-relative:text;mso-position-vertical-relative:text" from="279.05pt,473.75pt" to="287.1pt,472.7pt" strokecolor="red" strokeweight=".57pt"/>
              </w:pict>
            </w:r>
            <w:r>
              <w:rPr>
                <w:noProof/>
              </w:rPr>
              <w:pict w14:anchorId="19F676A1">
                <v:line id="_x0000_s3458" style="position:absolute;left:0;text-align:left;flip:x y;z-index:250989568;mso-position-horizontal-relative:text;mso-position-vertical-relative:text" from="287.1pt,472.7pt" to="290.1pt,487.55pt" strokecolor="red" strokeweight=".57pt"/>
              </w:pict>
            </w:r>
            <w:r>
              <w:rPr>
                <w:noProof/>
              </w:rPr>
              <w:pict w14:anchorId="1F31C84C">
                <v:line id="_x0000_s3457" style="position:absolute;left:0;text-align:left;flip:x y;z-index:250990592;mso-position-horizontal-relative:text;mso-position-vertical-relative:text" from="290.1pt,487.55pt" to="291.15pt,490.55pt" strokecolor="red" strokeweight=".57pt"/>
              </w:pict>
            </w:r>
            <w:r>
              <w:rPr>
                <w:noProof/>
              </w:rPr>
              <w:pict w14:anchorId="53DDC75D">
                <v:line id="_x0000_s3456" style="position:absolute;left:0;text-align:left;flip:x y;z-index:250991616;mso-position-horizontal-relative:text;mso-position-vertical-relative:text" from="291.15pt,490.55pt" to="331.05pt,484.1pt" strokecolor="red" strokeweight=".57pt"/>
              </w:pict>
            </w:r>
            <w:r>
              <w:rPr>
                <w:noProof/>
              </w:rPr>
              <w:pict w14:anchorId="7E36225F">
                <v:line id="_x0000_s3455" style="position:absolute;left:0;text-align:left;flip:x y;z-index:250992640;mso-position-horizontal-relative:text;mso-position-vertical-relative:text" from="331.05pt,484.1pt" to="332.25pt,491.85pt" strokecolor="red" strokeweight=".57pt"/>
              </w:pict>
            </w:r>
            <w:r>
              <w:rPr>
                <w:noProof/>
              </w:rPr>
              <w:pict w14:anchorId="7DD18819">
                <v:line id="_x0000_s3454" style="position:absolute;left:0;text-align:left;flip:x y;z-index:250993664;mso-position-horizontal-relative:text;mso-position-vertical-relative:text" from="332.25pt,491.85pt" to="263.35pt,503.8pt" strokecolor="red" strokeweight=".57pt"/>
              </w:pict>
            </w:r>
            <w:r>
              <w:rPr>
                <w:noProof/>
              </w:rPr>
              <w:pict w14:anchorId="6A5F355E">
                <v:line id="_x0000_s3453" style="position:absolute;left:0;text-align:left;flip:x y;z-index:250994688;mso-position-horizontal-relative:text;mso-position-vertical-relative:text" from="263.35pt,503.8pt" to="250.35pt,506.3pt" strokeweight=".57pt"/>
              </w:pict>
            </w:r>
            <w:r>
              <w:rPr>
                <w:noProof/>
              </w:rPr>
              <w:pict w14:anchorId="618F54F4">
                <v:line id="_x0000_s3452" style="position:absolute;left:0;text-align:left;flip:x y;z-index:250995712;mso-position-horizontal-relative:text;mso-position-vertical-relative:text" from="250.35pt,506.3pt" to="249pt,503.5pt" strokeweight=".57pt"/>
              </w:pict>
            </w:r>
            <w:r>
              <w:rPr>
                <w:noProof/>
              </w:rPr>
              <w:pict w14:anchorId="52BAED81">
                <v:line id="_x0000_s3451" style="position:absolute;left:0;text-align:left;flip:x y;z-index:250996736;mso-position-horizontal-relative:text;mso-position-vertical-relative:text" from="249pt,503.5pt" to="243.45pt,496.2pt" strokeweight=".57pt"/>
              </w:pict>
            </w:r>
            <w:r>
              <w:rPr>
                <w:noProof/>
              </w:rPr>
              <w:pict w14:anchorId="68365809">
                <v:line id="_x0000_s3450" style="position:absolute;left:0;text-align:left;flip:x y;z-index:250997760;mso-position-horizontal-relative:text;mso-position-vertical-relative:text" from="243.45pt,496.2pt" to="235.05pt,470.4pt" strokeweight=".57pt"/>
              </w:pict>
            </w:r>
            <w:r>
              <w:rPr>
                <w:noProof/>
              </w:rPr>
              <w:pict w14:anchorId="07DC39E0">
                <v:line id="_x0000_s3449" style="position:absolute;left:0;text-align:left;flip:x y;z-index:250998784;mso-position-horizontal-relative:text;mso-position-vertical-relative:text" from="235.05pt,470.4pt" to="225.3pt,427.85pt" strokeweight=".57pt"/>
              </w:pict>
            </w:r>
            <w:r>
              <w:rPr>
                <w:noProof/>
              </w:rPr>
              <w:pict w14:anchorId="26A4E95E">
                <v:line id="_x0000_s3448" style="position:absolute;left:0;text-align:left;flip:x y;z-index:250999808;mso-position-horizontal-relative:text;mso-position-vertical-relative:text" from="225.3pt,427.85pt" to="224.1pt,422.3pt" strokeweight=".57pt"/>
              </w:pict>
            </w:r>
            <w:r>
              <w:rPr>
                <w:noProof/>
              </w:rPr>
              <w:pict w14:anchorId="1F998E52">
                <v:line id="_x0000_s3447" style="position:absolute;left:0;text-align:left;flip:x y;z-index:251000832;mso-position-horizontal-relative:text;mso-position-vertical-relative:text" from="224.1pt,422.3pt" to="230.7pt,415.1pt" strokeweight=".57pt"/>
              </w:pict>
            </w:r>
            <w:r>
              <w:rPr>
                <w:noProof/>
              </w:rPr>
              <w:pict w14:anchorId="60F5AB17">
                <v:line id="_x0000_s3446" style="position:absolute;left:0;text-align:left;flip:x y;z-index:251001856;mso-position-horizontal-relative:text;mso-position-vertical-relative:text" from="250.35pt,506.3pt" to="263.35pt,503.8pt" strokeweight=".57pt"/>
              </w:pict>
            </w:r>
            <w:r>
              <w:rPr>
                <w:noProof/>
              </w:rPr>
              <w:pict w14:anchorId="4BB18040">
                <v:line id="_x0000_s3445" style="position:absolute;left:0;text-align:left;flip:x y;z-index:251002880;mso-position-horizontal-relative:text;mso-position-vertical-relative:text" from="263.35pt,503.8pt" to="332.25pt,491.85pt" strokecolor="red" strokeweight=".57pt"/>
              </w:pict>
            </w:r>
            <w:r>
              <w:rPr>
                <w:noProof/>
              </w:rPr>
              <w:pict w14:anchorId="7391EA7E">
                <v:line id="_x0000_s3444" style="position:absolute;left:0;text-align:left;flip:x y;z-index:251003904;mso-position-horizontal-relative:text;mso-position-vertical-relative:text" from="332.25pt,491.85pt" to="337.75pt,490.95pt" strokecolor="red" strokeweight=".57pt"/>
              </w:pict>
            </w:r>
            <w:r>
              <w:rPr>
                <w:noProof/>
              </w:rPr>
              <w:pict w14:anchorId="3FDDDC69">
                <v:line id="_x0000_s3443" style="position:absolute;left:0;text-align:left;flip:x y;z-index:251004928;mso-position-horizontal-relative:text;mso-position-vertical-relative:text" from="337.75pt,490.95pt" to="338.45pt,493.55pt" strokecolor="red" strokeweight=".57pt"/>
              </w:pict>
            </w:r>
            <w:r>
              <w:rPr>
                <w:noProof/>
              </w:rPr>
              <w:pict w14:anchorId="3D5D6CB4">
                <v:line id="_x0000_s3442" style="position:absolute;left:0;text-align:left;flip:x y;z-index:251005952;mso-position-horizontal-relative:text;mso-position-vertical-relative:text" from="338.45pt,493.55pt" to="350.05pt,491.5pt" strokecolor="red" strokeweight=".57pt"/>
              </w:pict>
            </w:r>
            <w:r>
              <w:rPr>
                <w:noProof/>
              </w:rPr>
              <w:pict w14:anchorId="442016F3">
                <v:line id="_x0000_s3441" style="position:absolute;left:0;text-align:left;flip:x y;z-index:251006976;mso-position-horizontal-relative:text;mso-position-vertical-relative:text" from="350.05pt,491.5pt" to="354.8pt,511.25pt" strokecolor="red" strokeweight=".57pt"/>
              </w:pict>
            </w:r>
            <w:r>
              <w:rPr>
                <w:noProof/>
              </w:rPr>
              <w:pict w14:anchorId="1E1D2ECA">
                <v:line id="_x0000_s3440" style="position:absolute;left:0;text-align:left;flip:x y;z-index:251008000;mso-position-horizontal-relative:text;mso-position-vertical-relative:text" from="354.8pt,511.25pt" to="348.2pt,512.8pt" strokecolor="red" strokeweight=".57pt"/>
              </w:pict>
            </w:r>
            <w:r>
              <w:rPr>
                <w:noProof/>
              </w:rPr>
              <w:pict w14:anchorId="6098ABEF">
                <v:line id="_x0000_s3439" style="position:absolute;left:0;text-align:left;flip:x y;z-index:251009024;mso-position-horizontal-relative:text;mso-position-vertical-relative:text" from="348.2pt,512.8pt" to="342.5pt,514.1pt" strokecolor="red" strokeweight=".57pt"/>
              </w:pict>
            </w:r>
            <w:r>
              <w:rPr>
                <w:noProof/>
              </w:rPr>
              <w:pict w14:anchorId="5C08E4A3">
                <v:line id="_x0000_s3438" style="position:absolute;left:0;text-align:left;flip:x y;z-index:251010048;mso-position-horizontal-relative:text;mso-position-vertical-relative:text" from="342.5pt,514.1pt" to="347.5pt,531.5pt" strokecolor="red" strokeweight=".57pt"/>
              </w:pict>
            </w:r>
            <w:r>
              <w:rPr>
                <w:noProof/>
              </w:rPr>
              <w:pict w14:anchorId="5C3821DF">
                <v:line id="_x0000_s3437" style="position:absolute;left:0;text-align:left;flip:x y;z-index:251011072;mso-position-horizontal-relative:text;mso-position-vertical-relative:text" from="347.5pt,531.5pt" to="348.35pt,534.85pt" strokecolor="red" strokeweight=".57pt"/>
              </w:pict>
            </w:r>
            <w:r>
              <w:rPr>
                <w:noProof/>
              </w:rPr>
              <w:pict w14:anchorId="70784DFD">
                <v:line id="_x0000_s3436" style="position:absolute;left:0;text-align:left;flip:x y;z-index:251012096;mso-position-horizontal-relative:text;mso-position-vertical-relative:text" from="348.35pt,534.85pt" to="339.7pt,537.9pt" strokecolor="red" strokeweight=".57pt"/>
              </w:pict>
            </w:r>
            <w:r>
              <w:rPr>
                <w:noProof/>
              </w:rPr>
              <w:pict w14:anchorId="5254C4EA">
                <v:line id="_x0000_s3435" style="position:absolute;left:0;text-align:left;flip:x y;z-index:251013120;mso-position-horizontal-relative:text;mso-position-vertical-relative:text" from="339.7pt,537.9pt" to="342.5pt,548.05pt" strokecolor="red" strokeweight=".57pt"/>
              </w:pict>
            </w:r>
            <w:r>
              <w:rPr>
                <w:noProof/>
              </w:rPr>
              <w:pict w14:anchorId="19133554">
                <v:line id="_x0000_s3434" style="position:absolute;left:0;text-align:left;flip:x y;z-index:251014144;mso-position-horizontal-relative:text;mso-position-vertical-relative:text" from="342.5pt,548.05pt" to="338.6pt,552.05pt" strokecolor="red" strokeweight=".57pt"/>
              </w:pict>
            </w:r>
            <w:r>
              <w:rPr>
                <w:noProof/>
              </w:rPr>
              <w:pict w14:anchorId="10F195B6">
                <v:line id="_x0000_s3433" style="position:absolute;left:0;text-align:left;flip:x y;z-index:251015168;mso-position-horizontal-relative:text;mso-position-vertical-relative:text" from="338.6pt,552.05pt" to="316.4pt,562.75pt" strokecolor="red" strokeweight=".57pt"/>
              </w:pict>
            </w:r>
            <w:r>
              <w:rPr>
                <w:noProof/>
              </w:rPr>
              <w:pict w14:anchorId="1F091174">
                <v:line id="_x0000_s3432" style="position:absolute;left:0;text-align:left;flip:x y;z-index:251016192;mso-position-horizontal-relative:text;mso-position-vertical-relative:text" from="316.4pt,562.75pt" to="271.05pt,582.9pt" strokecolor="red" strokeweight=".57pt"/>
              </w:pict>
            </w:r>
            <w:r>
              <w:rPr>
                <w:noProof/>
              </w:rPr>
              <w:pict w14:anchorId="39EF5AAB">
                <v:line id="_x0000_s3431" style="position:absolute;left:0;text-align:left;flip:x y;z-index:251017216;mso-position-horizontal-relative:text;mso-position-vertical-relative:text" from="271.05pt,582.9pt" to="250.35pt,506.3pt" strokecolor="red" strokeweight=".57pt"/>
              </w:pict>
            </w:r>
            <w:r>
              <w:rPr>
                <w:noProof/>
              </w:rPr>
              <w:pict w14:anchorId="2E762F8F">
                <v:line id="_x0000_s3430" style="position:absolute;left:0;text-align:left;flip:x y;z-index:251018240;mso-position-horizontal-relative:text;mso-position-vertical-relative:text" from="287.95pt,641.3pt" to="278.95pt,615.45pt" strokecolor="red" strokeweight=".57pt"/>
              </w:pict>
            </w:r>
            <w:r>
              <w:rPr>
                <w:noProof/>
              </w:rPr>
              <w:pict w14:anchorId="070B47D6">
                <v:line id="_x0000_s3429" style="position:absolute;left:0;text-align:left;flip:x y;z-index:251019264;mso-position-horizontal-relative:text;mso-position-vertical-relative:text" from="278.95pt,615.45pt" to="271.05pt,582.9pt" strokecolor="red" strokeweight=".57pt"/>
              </w:pict>
            </w:r>
            <w:r>
              <w:rPr>
                <w:noProof/>
              </w:rPr>
              <w:pict w14:anchorId="56CF89C6">
                <v:line id="_x0000_s3428" style="position:absolute;left:0;text-align:left;flip:x y;z-index:251020288;mso-position-horizontal-relative:text;mso-position-vertical-relative:text" from="271.05pt,582.9pt" to="316.4pt,562.75pt" strokecolor="red" strokeweight=".57pt"/>
              </w:pict>
            </w:r>
            <w:r>
              <w:rPr>
                <w:noProof/>
              </w:rPr>
              <w:pict w14:anchorId="72E55123">
                <v:line id="_x0000_s3427" style="position:absolute;left:0;text-align:left;flip:x y;z-index:251021312;mso-position-horizontal-relative:text;mso-position-vertical-relative:text" from="316.4pt,562.75pt" to="335.1pt,616.65pt" strokecolor="red" strokeweight=".57pt"/>
              </w:pict>
            </w:r>
            <w:r>
              <w:rPr>
                <w:noProof/>
              </w:rPr>
              <w:pict w14:anchorId="62668E3E">
                <v:line id="_x0000_s3426" style="position:absolute;left:0;text-align:left;flip:x y;z-index:251022336;mso-position-horizontal-relative:text;mso-position-vertical-relative:text" from="335.1pt,616.65pt" to="329.2pt,617.9pt" strokecolor="red" strokeweight=".57pt"/>
              </w:pict>
            </w:r>
            <w:r>
              <w:rPr>
                <w:noProof/>
              </w:rPr>
              <w:pict w14:anchorId="136BDB55">
                <v:line id="_x0000_s3425" style="position:absolute;left:0;text-align:left;flip:x y;z-index:251023360;mso-position-horizontal-relative:text;mso-position-vertical-relative:text" from="329.2pt,617.9pt" to="330.2pt,624.85pt" strokecolor="red" strokeweight=".57pt"/>
              </w:pict>
            </w:r>
            <w:r>
              <w:rPr>
                <w:noProof/>
              </w:rPr>
              <w:pict w14:anchorId="2BCA1A8E">
                <v:line id="_x0000_s3424" style="position:absolute;left:0;text-align:left;flip:x y;z-index:251024384;mso-position-horizontal-relative:text;mso-position-vertical-relative:text" from="330.2pt,624.85pt" to="318.65pt,628.65pt" strokecolor="red" strokeweight=".57pt"/>
              </w:pict>
            </w:r>
            <w:r>
              <w:rPr>
                <w:noProof/>
              </w:rPr>
              <w:pict w14:anchorId="036988CA">
                <v:line id="_x0000_s3423" style="position:absolute;left:0;text-align:left;flip:x y;z-index:251025408;mso-position-horizontal-relative:text;mso-position-vertical-relative:text" from="318.65pt,628.65pt" to="306.15pt,634.5pt" strokecolor="red" strokeweight=".57pt"/>
              </w:pict>
            </w:r>
            <w:r>
              <w:rPr>
                <w:noProof/>
              </w:rPr>
              <w:pict w14:anchorId="02B160A3">
                <v:line id="_x0000_s3422" style="position:absolute;left:0;text-align:left;flip:x y;z-index:251026432;mso-position-horizontal-relative:text;mso-position-vertical-relative:text" from="306.15pt,634.5pt" to="287.95pt,641.3pt" strokecolor="red" strokeweight=".57pt"/>
              </w:pict>
            </w:r>
            <w:r>
              <w:rPr>
                <w:noProof/>
              </w:rPr>
              <w:pict w14:anchorId="69D509FB">
                <v:line id="_x0000_s3421" style="position:absolute;left:0;text-align:left;flip:x y;z-index:251027456;mso-position-horizontal-relative:text;mso-position-vertical-relative:text" from="316.4pt,562.75pt" to="338.6pt,552.05pt" strokecolor="red" strokeweight=".57pt"/>
              </w:pict>
            </w:r>
            <w:r>
              <w:rPr>
                <w:noProof/>
              </w:rPr>
              <w:pict w14:anchorId="2CECC7F1">
                <v:line id="_x0000_s3420" style="position:absolute;left:0;text-align:left;flip:x y;z-index:251028480;mso-position-horizontal-relative:text;mso-position-vertical-relative:text" from="338.6pt,552.05pt" to="342.5pt,548.05pt" strokecolor="red" strokeweight=".57pt"/>
              </w:pict>
            </w:r>
            <w:r>
              <w:rPr>
                <w:noProof/>
              </w:rPr>
              <w:pict w14:anchorId="12BF264B">
                <v:line id="_x0000_s3419" style="position:absolute;left:0;text-align:left;flip:x y;z-index:251029504;mso-position-horizontal-relative:text;mso-position-vertical-relative:text" from="342.5pt,548.05pt" to="339.7pt,537.9pt" strokecolor="red" strokeweight=".57pt"/>
              </w:pict>
            </w:r>
            <w:r>
              <w:rPr>
                <w:noProof/>
              </w:rPr>
              <w:pict w14:anchorId="4A2CD87F">
                <v:line id="_x0000_s3418" style="position:absolute;left:0;text-align:left;flip:x y;z-index:251030528;mso-position-horizontal-relative:text;mso-position-vertical-relative:text" from="339.7pt,537.9pt" to="348.35pt,534.85pt" strokecolor="red" strokeweight=".57pt"/>
              </w:pict>
            </w:r>
            <w:r>
              <w:rPr>
                <w:noProof/>
              </w:rPr>
              <w:pict w14:anchorId="357A6464">
                <v:line id="_x0000_s3417" style="position:absolute;left:0;text-align:left;flip:x y;z-index:251031552;mso-position-horizontal-relative:text;mso-position-vertical-relative:text" from="348.35pt,534.85pt" to="347.5pt,531.5pt" strokecolor="red" strokeweight=".57pt"/>
              </w:pict>
            </w:r>
            <w:r>
              <w:rPr>
                <w:noProof/>
              </w:rPr>
              <w:pict w14:anchorId="336A2B84">
                <v:line id="_x0000_s3416" style="position:absolute;left:0;text-align:left;flip:x y;z-index:251032576;mso-position-horizontal-relative:text;mso-position-vertical-relative:text" from="347.5pt,531.5pt" to="372.9pt,520.4pt" strokecolor="red" strokeweight=".57pt"/>
              </w:pict>
            </w:r>
            <w:r>
              <w:rPr>
                <w:noProof/>
              </w:rPr>
              <w:pict w14:anchorId="0B1442F8">
                <v:line id="_x0000_s3415" style="position:absolute;left:0;text-align:left;flip:x y;z-index:251033600;mso-position-horizontal-relative:text;mso-position-vertical-relative:text" from="372.9pt,520.4pt" to="376.6pt,527.05pt" strokecolor="red" strokeweight=".57pt"/>
              </w:pict>
            </w:r>
            <w:r>
              <w:rPr>
                <w:noProof/>
              </w:rPr>
              <w:pict w14:anchorId="2359D9AB">
                <v:line id="_x0000_s3414" style="position:absolute;left:0;text-align:left;flip:x y;z-index:251034624;mso-position-horizontal-relative:text;mso-position-vertical-relative:text" from="376.6pt,527.05pt" to="408.9pt,580.4pt" strokecolor="red" strokeweight=".57pt"/>
              </w:pict>
            </w:r>
            <w:r>
              <w:rPr>
                <w:noProof/>
              </w:rPr>
              <w:pict w14:anchorId="49004A17">
                <v:line id="_x0000_s3413" style="position:absolute;left:0;text-align:left;flip:x y;z-index:251035648;mso-position-horizontal-relative:text;mso-position-vertical-relative:text" from="408.9pt,580.4pt" to="393.05pt,588.9pt" strokecolor="red" strokeweight=".57pt"/>
              </w:pict>
            </w:r>
            <w:r>
              <w:rPr>
                <w:noProof/>
              </w:rPr>
              <w:pict w14:anchorId="2B272D72">
                <v:line id="_x0000_s3412" style="position:absolute;left:0;text-align:left;flip:x y;z-index:251036672;mso-position-horizontal-relative:text;mso-position-vertical-relative:text" from="393.05pt,588.9pt" to="340.7pt,617.7pt" strokecolor="red" strokeweight=".57pt"/>
              </w:pict>
            </w:r>
            <w:r>
              <w:rPr>
                <w:noProof/>
              </w:rPr>
              <w:pict w14:anchorId="19074722">
                <v:line id="_x0000_s3411" style="position:absolute;left:0;text-align:left;flip:x y;z-index:251037696;mso-position-horizontal-relative:text;mso-position-vertical-relative:text" from="340.7pt,617.7pt" to="335.7pt,618.05pt" strokecolor="red" strokeweight=".57pt"/>
              </w:pict>
            </w:r>
            <w:r>
              <w:rPr>
                <w:noProof/>
              </w:rPr>
              <w:pict w14:anchorId="4740993A">
                <v:line id="_x0000_s3410" style="position:absolute;left:0;text-align:left;flip:x y;z-index:251038720;mso-position-horizontal-relative:text;mso-position-vertical-relative:text" from="335.7pt,618.05pt" to="335.1pt,616.65pt" strokecolor="red" strokeweight=".57pt"/>
              </w:pict>
            </w:r>
            <w:r>
              <w:rPr>
                <w:noProof/>
              </w:rPr>
              <w:pict w14:anchorId="1443108D">
                <v:line id="_x0000_s3409" style="position:absolute;left:0;text-align:left;flip:x y;z-index:251039744;mso-position-horizontal-relative:text;mso-position-vertical-relative:text" from="335.1pt,616.65pt" to="316.4pt,562.75pt" strokecolor="red" strokeweight=".57pt"/>
              </w:pict>
            </w:r>
            <w:r>
              <w:rPr>
                <w:noProof/>
              </w:rPr>
              <w:pict w14:anchorId="6BDEB9D3">
                <v:line id="_x0000_s3408" style="position:absolute;left:0;text-align:left;flip:x y;z-index:251040768;mso-position-horizontal-relative:text;mso-position-vertical-relative:text" from="376.6pt,527.05pt" to="392.3pt,516.4pt" strokecolor="red" strokeweight=".57pt"/>
              </w:pict>
            </w:r>
            <w:r>
              <w:rPr>
                <w:noProof/>
              </w:rPr>
              <w:pict w14:anchorId="5A8BD43A">
                <v:line id="_x0000_s3407" style="position:absolute;left:0;text-align:left;flip:x y;z-index:251041792;mso-position-horizontal-relative:text;mso-position-vertical-relative:text" from="392.3pt,516.4pt" to="393.5pt,517.9pt" strokecolor="red" strokeweight=".57pt"/>
              </w:pict>
            </w:r>
            <w:r>
              <w:rPr>
                <w:noProof/>
              </w:rPr>
              <w:pict w14:anchorId="4159A996">
                <v:line id="_x0000_s3406" style="position:absolute;left:0;text-align:left;flip:x y;z-index:251042816;mso-position-horizontal-relative:text;mso-position-vertical-relative:text" from="393.5pt,517.9pt" to="399.75pt,513.45pt" strokecolor="red" strokeweight=".57pt"/>
              </w:pict>
            </w:r>
            <w:r>
              <w:rPr>
                <w:noProof/>
              </w:rPr>
              <w:pict w14:anchorId="27CBA447">
                <v:line id="_x0000_s3405" style="position:absolute;left:0;text-align:left;flip:x y;z-index:251043840;mso-position-horizontal-relative:text;mso-position-vertical-relative:text" from="399.75pt,513.45pt" to="395.3pt,506.75pt" strokecolor="red" strokeweight=".57pt"/>
              </w:pict>
            </w:r>
            <w:r>
              <w:rPr>
                <w:noProof/>
              </w:rPr>
              <w:pict w14:anchorId="4A6A07E4">
                <v:line id="_x0000_s3404" style="position:absolute;left:0;text-align:left;flip:x y;z-index:251044864;mso-position-horizontal-relative:text;mso-position-vertical-relative:text" from="395.3pt,506.75pt" to="402.45pt,501.9pt" strokecolor="red" strokeweight=".57pt"/>
              </w:pict>
            </w:r>
            <w:r>
              <w:rPr>
                <w:noProof/>
              </w:rPr>
              <w:pict w14:anchorId="60BD9656">
                <v:line id="_x0000_s3403" style="position:absolute;left:0;text-align:left;flip:x y;z-index:251045888;mso-position-horizontal-relative:text;mso-position-vertical-relative:text" from="402.45pt,501.9pt" to="410pt,512.85pt" strokecolor="red" strokeweight=".57pt"/>
              </w:pict>
            </w:r>
            <w:r>
              <w:rPr>
                <w:noProof/>
              </w:rPr>
              <w:pict w14:anchorId="643D3948">
                <v:line id="_x0000_s3402" style="position:absolute;left:0;text-align:left;flip:x y;z-index:251046912;mso-position-horizontal-relative:text;mso-position-vertical-relative:text" from="410pt,512.85pt" to="409pt,513.55pt" strokeweight=".57pt"/>
              </w:pict>
            </w:r>
            <w:r>
              <w:rPr>
                <w:noProof/>
              </w:rPr>
              <w:pict w14:anchorId="1BCB6968">
                <v:line id="_x0000_s3401" style="position:absolute;left:0;text-align:left;flip:x y;z-index:251047936;mso-position-horizontal-relative:text;mso-position-vertical-relative:text" from="409pt,513.55pt" to="413pt,518.85pt" strokeweight=".57pt"/>
              </w:pict>
            </w:r>
            <w:r>
              <w:rPr>
                <w:noProof/>
              </w:rPr>
              <w:pict w14:anchorId="659783FC">
                <v:line id="_x0000_s3400" style="position:absolute;left:0;text-align:left;flip:x y;z-index:251048960;mso-position-horizontal-relative:text;mso-position-vertical-relative:text" from="413pt,518.85pt" to="417.75pt,515.45pt" strokeweight=".57pt"/>
              </w:pict>
            </w:r>
            <w:r>
              <w:rPr>
                <w:noProof/>
              </w:rPr>
              <w:pict w14:anchorId="00AF4626">
                <v:line id="_x0000_s3399" style="position:absolute;left:0;text-align:left;flip:x y;z-index:251049984;mso-position-horizontal-relative:text;mso-position-vertical-relative:text" from="417.75pt,515.45pt" to="426.4pt,515.55pt" strokecolor="red" strokeweight=".57pt"/>
              </w:pict>
            </w:r>
            <w:r>
              <w:rPr>
                <w:noProof/>
              </w:rPr>
              <w:pict w14:anchorId="5F22CCFC">
                <v:line id="_x0000_s3398" style="position:absolute;left:0;text-align:left;flip:x y;z-index:251051008;mso-position-horizontal-relative:text;mso-position-vertical-relative:text" from="426.4pt,515.55pt" to="431.15pt,520.1pt" strokecolor="red" strokeweight=".57pt"/>
              </w:pict>
            </w:r>
            <w:r>
              <w:rPr>
                <w:noProof/>
              </w:rPr>
              <w:pict w14:anchorId="551ECDB1">
                <v:line id="_x0000_s3397" style="position:absolute;left:0;text-align:left;flip:x y;z-index:251052032;mso-position-horizontal-relative:text;mso-position-vertical-relative:text" from="431.15pt,520.1pt" to="453.9pt,546.6pt" strokecolor="red" strokeweight=".57pt"/>
              </w:pict>
            </w:r>
            <w:r>
              <w:rPr>
                <w:noProof/>
              </w:rPr>
              <w:pict w14:anchorId="19C5E50E">
                <v:line id="_x0000_s3396" style="position:absolute;left:0;text-align:left;flip:x y;z-index:251053056;mso-position-horizontal-relative:text;mso-position-vertical-relative:text" from="453.9pt,546.6pt" to="486.75pt,584.5pt" strokecolor="red" strokeweight=".57pt"/>
              </w:pict>
            </w:r>
            <w:r>
              <w:rPr>
                <w:noProof/>
              </w:rPr>
              <w:pict w14:anchorId="57F11730">
                <v:line id="_x0000_s3395" style="position:absolute;left:0;text-align:left;flip:x y;z-index:251054080;mso-position-horizontal-relative:text;mso-position-vertical-relative:text" from="486.75pt,584.5pt" to="498.45pt,600.5pt" strokecolor="red" strokeweight=".57pt"/>
              </w:pict>
            </w:r>
            <w:r>
              <w:rPr>
                <w:noProof/>
              </w:rPr>
              <w:pict w14:anchorId="571362C1">
                <v:line id="_x0000_s3394" style="position:absolute;left:0;text-align:left;flip:x y;z-index:251055104;mso-position-horizontal-relative:text;mso-position-vertical-relative:text" from="498.45pt,600.5pt" to="498.1pt,603.2pt" strokecolor="red" strokeweight=".57pt"/>
              </w:pict>
            </w:r>
            <w:r>
              <w:rPr>
                <w:noProof/>
              </w:rPr>
              <w:pict w14:anchorId="1DC0698C">
                <v:line id="_x0000_s3393" style="position:absolute;left:0;text-align:left;flip:x y;z-index:251056128;mso-position-horizontal-relative:text;mso-position-vertical-relative:text" from="498.1pt,603.2pt" to="492.8pt,608.9pt" strokecolor="red" strokeweight=".57pt"/>
              </w:pict>
            </w:r>
            <w:r>
              <w:rPr>
                <w:noProof/>
              </w:rPr>
              <w:pict w14:anchorId="799DD4C1">
                <v:line id="_x0000_s3392" style="position:absolute;left:0;text-align:left;flip:x y;z-index:251057152;mso-position-horizontal-relative:text;mso-position-vertical-relative:text" from="492.8pt,608.9pt" to="487.45pt,605.95pt" strokecolor="red" strokeweight=".57pt"/>
              </w:pict>
            </w:r>
            <w:r>
              <w:rPr>
                <w:noProof/>
              </w:rPr>
              <w:pict w14:anchorId="36F7F975">
                <v:line id="_x0000_s3391" style="position:absolute;left:0;text-align:left;flip:x y;z-index:251058176;mso-position-horizontal-relative:text;mso-position-vertical-relative:text" from="487.45pt,605.95pt" to="484.35pt,608.45pt" strokeweight=".57pt"/>
              </w:pict>
            </w:r>
            <w:r>
              <w:rPr>
                <w:noProof/>
              </w:rPr>
              <w:pict w14:anchorId="6229D565">
                <v:line id="_x0000_s3390" style="position:absolute;left:0;text-align:left;flip:x y;z-index:251059200;mso-position-horizontal-relative:text;mso-position-vertical-relative:text" from="484.35pt,608.45pt" to="458.2pt,630.9pt" strokecolor="red" strokeweight=".57pt"/>
              </w:pict>
            </w:r>
            <w:r>
              <w:rPr>
                <w:noProof/>
              </w:rPr>
              <w:pict w14:anchorId="79EC6000">
                <v:line id="_x0000_s3389" style="position:absolute;left:0;text-align:left;flip:x y;z-index:251060224;mso-position-horizontal-relative:text;mso-position-vertical-relative:text" from="458.2pt,630.9pt" to="450.2pt,620.65pt" strokecolor="red" strokeweight=".57pt"/>
              </w:pict>
            </w:r>
            <w:r>
              <w:rPr>
                <w:noProof/>
              </w:rPr>
              <w:pict w14:anchorId="7C2BD7CF">
                <v:line id="_x0000_s3388" style="position:absolute;left:0;text-align:left;flip:x y;z-index:251061248;mso-position-horizontal-relative:text;mso-position-vertical-relative:text" from="450.2pt,620.65pt" to="442.95pt,613.1pt" strokecolor="red" strokeweight=".57pt"/>
              </w:pict>
            </w:r>
            <w:r>
              <w:rPr>
                <w:noProof/>
              </w:rPr>
              <w:pict w14:anchorId="39030B1F">
                <v:line id="_x0000_s3387" style="position:absolute;left:0;text-align:left;flip:x y;z-index:251062272;mso-position-horizontal-relative:text;mso-position-vertical-relative:text" from="442.95pt,613.1pt" to="421.8pt,593.25pt" strokecolor="red" strokeweight=".57pt"/>
              </w:pict>
            </w:r>
            <w:r>
              <w:rPr>
                <w:noProof/>
              </w:rPr>
              <w:pict w14:anchorId="44CE85E5">
                <v:line id="_x0000_s3386" style="position:absolute;left:0;text-align:left;flip:x y;z-index:251063296;mso-position-horizontal-relative:text;mso-position-vertical-relative:text" from="421.8pt,593.25pt" to="417.35pt,586.95pt" strokecolor="red" strokeweight=".57pt"/>
              </w:pict>
            </w:r>
            <w:r>
              <w:rPr>
                <w:noProof/>
              </w:rPr>
              <w:pict w14:anchorId="41F36FAB">
                <v:line id="_x0000_s3385" style="position:absolute;left:0;text-align:left;flip:x y;z-index:251064320;mso-position-horizontal-relative:text;mso-position-vertical-relative:text" from="417.35pt,586.95pt" to="413.35pt,589pt" strokecolor="red" strokeweight=".57pt"/>
              </w:pict>
            </w:r>
            <w:r>
              <w:rPr>
                <w:noProof/>
              </w:rPr>
              <w:pict w14:anchorId="330FC5EB">
                <v:line id="_x0000_s3384" style="position:absolute;left:0;text-align:left;flip:x y;z-index:251065344;mso-position-horizontal-relative:text;mso-position-vertical-relative:text" from="413.35pt,589pt" to="408.9pt,580.4pt" strokecolor="red" strokeweight=".57pt"/>
              </w:pict>
            </w:r>
            <w:r>
              <w:rPr>
                <w:noProof/>
              </w:rPr>
              <w:pict w14:anchorId="7F289731">
                <v:line id="_x0000_s3383" style="position:absolute;left:0;text-align:left;flip:x y;z-index:251066368;mso-position-horizontal-relative:text;mso-position-vertical-relative:text" from="408.9pt,580.4pt" to="376.6pt,527.05pt" strokecolor="red" strokeweight=".57pt"/>
              </w:pict>
            </w:r>
            <w:r>
              <w:rPr>
                <w:noProof/>
              </w:rPr>
              <w:pict w14:anchorId="533D364D">
                <v:line id="_x0000_s3382" style="position:absolute;left:0;text-align:left;flip:x y;z-index:251067392;mso-position-horizontal-relative:text;mso-position-vertical-relative:text" from="397.65pt,602.4pt" to="413.35pt,589pt" strokecolor="red" strokeweight=".57pt"/>
              </w:pict>
            </w:r>
            <w:r>
              <w:rPr>
                <w:noProof/>
              </w:rPr>
              <w:pict w14:anchorId="6E58F96B">
                <v:line id="_x0000_s3381" style="position:absolute;left:0;text-align:left;flip:x y;z-index:251068416;mso-position-horizontal-relative:text;mso-position-vertical-relative:text" from="413.35pt,589pt" to="417.35pt,586.95pt" strokecolor="red" strokeweight=".57pt"/>
              </w:pict>
            </w:r>
            <w:r>
              <w:rPr>
                <w:noProof/>
              </w:rPr>
              <w:pict w14:anchorId="666568B8">
                <v:line id="_x0000_s3380" style="position:absolute;left:0;text-align:left;flip:x y;z-index:251069440;mso-position-horizontal-relative:text;mso-position-vertical-relative:text" from="417.35pt,586.95pt" to="421.8pt,593.25pt" strokecolor="red" strokeweight=".57pt"/>
              </w:pict>
            </w:r>
            <w:r>
              <w:rPr>
                <w:noProof/>
              </w:rPr>
              <w:pict w14:anchorId="5B6F3595">
                <v:line id="_x0000_s3379" style="position:absolute;left:0;text-align:left;flip:x y;z-index:251070464;mso-position-horizontal-relative:text;mso-position-vertical-relative:text" from="421.8pt,593.25pt" to="442.95pt,613.1pt" strokecolor="red" strokeweight=".57pt"/>
              </w:pict>
            </w:r>
            <w:r>
              <w:rPr>
                <w:noProof/>
              </w:rPr>
              <w:pict w14:anchorId="54676DB1">
                <v:line id="_x0000_s3378" style="position:absolute;left:0;text-align:left;flip:x y;z-index:251071488;mso-position-horizontal-relative:text;mso-position-vertical-relative:text" from="442.95pt,613.1pt" to="450.2pt,620.65pt" strokecolor="red" strokeweight=".57pt"/>
              </w:pict>
            </w:r>
            <w:r>
              <w:rPr>
                <w:noProof/>
              </w:rPr>
              <w:pict w14:anchorId="1EE813F7">
                <v:line id="_x0000_s3377" style="position:absolute;left:0;text-align:left;flip:x y;z-index:251072512;mso-position-horizontal-relative:text;mso-position-vertical-relative:text" from="450.2pt,620.65pt" to="458.2pt,630.9pt" strokecolor="red" strokeweight=".57pt"/>
              </w:pict>
            </w:r>
            <w:r>
              <w:rPr>
                <w:noProof/>
              </w:rPr>
              <w:pict w14:anchorId="4852BD73">
                <v:line id="_x0000_s3376" style="position:absolute;left:0;text-align:left;flip:x y;z-index:251073536;mso-position-horizontal-relative:text;mso-position-vertical-relative:text" from="458.2pt,630.9pt" to="484.35pt,608.45pt" strokecolor="red" strokeweight=".57pt"/>
              </w:pict>
            </w:r>
            <w:r>
              <w:rPr>
                <w:noProof/>
              </w:rPr>
              <w:pict w14:anchorId="293AD300">
                <v:line id="_x0000_s3375" style="position:absolute;left:0;text-align:left;flip:x y;z-index:251074560;mso-position-horizontal-relative:text;mso-position-vertical-relative:text" from="484.35pt,608.45pt" to="492.4pt,615.3pt" strokeweight=".57pt"/>
              </w:pict>
            </w:r>
            <w:r>
              <w:rPr>
                <w:noProof/>
              </w:rPr>
              <w:pict w14:anchorId="50BD61E5">
                <v:line id="_x0000_s3374" style="position:absolute;left:0;text-align:left;flip:x y;z-index:251075584;mso-position-horizontal-relative:text;mso-position-vertical-relative:text" from="492.4pt,615.3pt" to="493.85pt,612.8pt" strokeweight=".57pt"/>
              </w:pict>
            </w:r>
            <w:r>
              <w:rPr>
                <w:noProof/>
              </w:rPr>
              <w:pict w14:anchorId="0C615F31">
                <v:line id="_x0000_s3373" style="position:absolute;left:0;text-align:left;flip:x y;z-index:251076608;mso-position-horizontal-relative:text;mso-position-vertical-relative:text" from="493.85pt,612.8pt" to="498.7pt,617.15pt" strokeweight=".57pt"/>
              </w:pict>
            </w:r>
            <w:r>
              <w:rPr>
                <w:noProof/>
              </w:rPr>
              <w:pict w14:anchorId="0E8D9BD8">
                <v:line id="_x0000_s3372" style="position:absolute;left:0;text-align:left;flip:x y;z-index:251077632;mso-position-horizontal-relative:text;mso-position-vertical-relative:text" from="498.7pt,617.15pt" to="500.3pt,624.55pt" strokeweight=".57pt"/>
              </w:pict>
            </w:r>
            <w:r>
              <w:rPr>
                <w:noProof/>
              </w:rPr>
              <w:pict w14:anchorId="69A0540E">
                <v:line id="_x0000_s3371" style="position:absolute;left:0;text-align:left;flip:x y;z-index:251078656;mso-position-horizontal-relative:text;mso-position-vertical-relative:text" from="500.3pt,624.55pt" to="486.45pt,641.7pt" strokeweight=".57pt"/>
              </w:pict>
            </w:r>
            <w:r>
              <w:rPr>
                <w:noProof/>
              </w:rPr>
              <w:pict w14:anchorId="46C58BD4">
                <v:line id="_x0000_s3370" style="position:absolute;left:0;text-align:left;flip:x y;z-index:251079680;mso-position-horizontal-relative:text;mso-position-vertical-relative:text" from="486.45pt,641.7pt" to="475.4pt,657.65pt" strokeweight=".57pt"/>
              </w:pict>
            </w:r>
            <w:r>
              <w:rPr>
                <w:noProof/>
              </w:rPr>
              <w:pict w14:anchorId="23922FB1">
                <v:line id="_x0000_s3369" style="position:absolute;left:0;text-align:left;flip:x y;z-index:251080704;mso-position-horizontal-relative:text;mso-position-vertical-relative:text" from="475.4pt,657.65pt" to="465.6pt,667.2pt" strokeweight=".57pt"/>
              </w:pict>
            </w:r>
            <w:r>
              <w:rPr>
                <w:noProof/>
              </w:rPr>
              <w:pict w14:anchorId="3A3C4D74">
                <v:line id="_x0000_s3368" style="position:absolute;left:0;text-align:left;flip:x y;z-index:251081728;mso-position-horizontal-relative:text;mso-position-vertical-relative:text" from="465.6pt,667.2pt" to="461.9pt,673.05pt" strokecolor="red" strokeweight=".57pt"/>
              </w:pict>
            </w:r>
            <w:r>
              <w:rPr>
                <w:noProof/>
              </w:rPr>
              <w:pict w14:anchorId="36741ECD">
                <v:line id="_x0000_s3367" style="position:absolute;left:0;text-align:left;flip:x y;z-index:251082752;mso-position-horizontal-relative:text;mso-position-vertical-relative:text" from="461.9pt,673.05pt" to="448.4pt,682.1pt" strokecolor="red" strokeweight=".57pt"/>
              </w:pict>
            </w:r>
            <w:r>
              <w:rPr>
                <w:noProof/>
              </w:rPr>
              <w:pict w14:anchorId="1FCE7923">
                <v:line id="_x0000_s3366" style="position:absolute;left:0;text-align:left;flip:x y;z-index:251083776;mso-position-horizontal-relative:text;mso-position-vertical-relative:text" from="448.4pt,682.1pt" to="397.65pt,602.4pt" strokecolor="red" strokeweight=".57pt"/>
              </w:pict>
            </w:r>
            <w:r>
              <w:rPr>
                <w:noProof/>
              </w:rPr>
              <w:pict w14:anchorId="4F0A0550">
                <v:line id="_x0000_s3365" style="position:absolute;left:0;text-align:left;flip:x y;z-index:251084800;mso-position-horizontal-relative:text;mso-position-vertical-relative:text" from="406.3pt,682.05pt" to="408.65pt,686.55pt" strokecolor="red" strokeweight=".57pt"/>
              </w:pict>
            </w:r>
            <w:r>
              <w:rPr>
                <w:noProof/>
              </w:rPr>
              <w:pict w14:anchorId="4E7AA07C">
                <v:line id="_x0000_s3364" style="position:absolute;left:0;text-align:left;flip:x y;z-index:251085824;mso-position-horizontal-relative:text;mso-position-vertical-relative:text" from="408.65pt,686.55pt" to="407.55pt,687pt" strokecolor="red" strokeweight=".57pt"/>
              </w:pict>
            </w:r>
            <w:r>
              <w:rPr>
                <w:noProof/>
              </w:rPr>
              <w:pict w14:anchorId="516B8764">
                <v:line id="_x0000_s3363" style="position:absolute;left:0;text-align:left;flip:x y;z-index:251086848;mso-position-horizontal-relative:text;mso-position-vertical-relative:text" from="407.55pt,687pt" to="416.65pt,704.3pt" strokecolor="red" strokeweight=".57pt"/>
              </w:pict>
            </w:r>
            <w:r>
              <w:rPr>
                <w:noProof/>
              </w:rPr>
              <w:pict w14:anchorId="2535F912">
                <v:line id="_x0000_s3362" style="position:absolute;left:0;text-align:left;flip:x y;z-index:251087872;mso-position-horizontal-relative:text;mso-position-vertical-relative:text" from="416.65pt,704.3pt" to="398.75pt,713.4pt" strokeweight=".57pt"/>
              </w:pict>
            </w:r>
            <w:r>
              <w:rPr>
                <w:noProof/>
              </w:rPr>
              <w:pict w14:anchorId="22A0F70A">
                <v:line id="_x0000_s3361" style="position:absolute;left:0;text-align:left;flip:x y;z-index:251088896;mso-position-horizontal-relative:text;mso-position-vertical-relative:text" from="398.75pt,713.4pt" to="367.6pt,736.25pt" strokeweight=".57pt"/>
              </w:pict>
            </w:r>
            <w:r>
              <w:rPr>
                <w:noProof/>
              </w:rPr>
              <w:pict w14:anchorId="143209C3">
                <v:line id="_x0000_s3360" style="position:absolute;left:0;text-align:left;flip:x y;z-index:251089920;mso-position-horizontal-relative:text;mso-position-vertical-relative:text" from="367.6pt,736.25pt" to="356.35pt,721pt" strokeweight=".57pt"/>
              </w:pict>
            </w:r>
            <w:r>
              <w:rPr>
                <w:noProof/>
              </w:rPr>
              <w:pict w14:anchorId="5EAD2A1F">
                <v:line id="_x0000_s3359" style="position:absolute;left:0;text-align:left;flip:x y;z-index:251090944;mso-position-horizontal-relative:text;mso-position-vertical-relative:text" from="356.35pt,721pt" to="357.95pt,710.65pt" strokeweight=".57pt"/>
              </w:pict>
            </w:r>
            <w:r>
              <w:rPr>
                <w:noProof/>
              </w:rPr>
              <w:pict w14:anchorId="3435CE84">
                <v:line id="_x0000_s3358" style="position:absolute;left:0;text-align:left;flip:x y;z-index:251091968;mso-position-horizontal-relative:text;mso-position-vertical-relative:text" from="357.95pt,710.65pt" to="379.75pt,699.4pt" strokecolor="red" strokeweight=".57pt"/>
              </w:pict>
            </w:r>
            <w:r>
              <w:rPr>
                <w:noProof/>
              </w:rPr>
              <w:pict w14:anchorId="0F405CF9">
                <v:line id="_x0000_s3357" style="position:absolute;left:0;text-align:left;flip:x y;z-index:251092992;mso-position-horizontal-relative:text;mso-position-vertical-relative:text" from="379.75pt,699.4pt" to="378.75pt,697.5pt" strokecolor="red" strokeweight=".57pt"/>
              </w:pict>
            </w:r>
            <w:r>
              <w:rPr>
                <w:noProof/>
              </w:rPr>
              <w:pict w14:anchorId="333B66B8">
                <v:line id="_x0000_s3356" style="position:absolute;left:0;text-align:left;flip:x y;z-index:251094016;mso-position-horizontal-relative:text;mso-position-vertical-relative:text" from="378.75pt,697.5pt" to="391.45pt,690.05pt" strokecolor="red" strokeweight=".57pt"/>
              </w:pict>
            </w:r>
            <w:r>
              <w:rPr>
                <w:noProof/>
              </w:rPr>
              <w:pict w14:anchorId="08E06568">
                <v:line id="_x0000_s3355" style="position:absolute;left:0;text-align:left;flip:x y;z-index:251095040;mso-position-horizontal-relative:text;mso-position-vertical-relative:text" from="391.45pt,690.05pt" to="404.65pt,682.9pt" strokecolor="red" strokeweight=".57pt"/>
              </w:pict>
            </w:r>
            <w:r>
              <w:rPr>
                <w:noProof/>
              </w:rPr>
              <w:pict w14:anchorId="239F01FA">
                <v:line id="_x0000_s3354" style="position:absolute;left:0;text-align:left;flip:x y;z-index:251096064;mso-position-horizontal-relative:text;mso-position-vertical-relative:text" from="404.65pt,682.9pt" to="406.3pt,682.05pt" strokecolor="red" strokeweight=".57pt"/>
              </w:pict>
            </w:r>
            <w:r>
              <w:rPr>
                <w:noProof/>
              </w:rPr>
              <w:pict w14:anchorId="261B9A54">
                <v:line id="_x0000_s3353" style="position:absolute;left:0;text-align:left;flip:x y;z-index:251097088;mso-position-horizontal-relative:text;mso-position-vertical-relative:text" from="407.55pt,687pt" to="408.65pt,686.55pt" strokecolor="red" strokeweight=".57pt"/>
              </w:pict>
            </w:r>
            <w:r>
              <w:rPr>
                <w:noProof/>
              </w:rPr>
              <w:pict w14:anchorId="0BFC5F70">
                <v:line id="_x0000_s3352" style="position:absolute;left:0;text-align:left;flip:x y;z-index:251098112;mso-position-horizontal-relative:text;mso-position-vertical-relative:text" from="408.65pt,686.55pt" to="432.25pt,675.75pt" strokecolor="red" strokeweight=".57pt"/>
              </w:pict>
            </w:r>
            <w:r>
              <w:rPr>
                <w:noProof/>
              </w:rPr>
              <w:pict w14:anchorId="6BE5F3C6">
                <v:line id="_x0000_s3351" style="position:absolute;left:0;text-align:left;flip:x y;z-index:251099136;mso-position-horizontal-relative:text;mso-position-vertical-relative:text" from="432.25pt,675.75pt" to="456.5pt,711.25pt" strokeweight=".57pt"/>
              </w:pict>
            </w:r>
            <w:r>
              <w:rPr>
                <w:noProof/>
              </w:rPr>
              <w:pict w14:anchorId="6FC5D396">
                <v:line id="_x0000_s3350" style="position:absolute;left:0;text-align:left;flip:x y;z-index:251100160;mso-position-horizontal-relative:text;mso-position-vertical-relative:text" from="456.5pt,711.25pt" to="433.9pt,757.55pt" strokecolor="red" strokeweight=".57pt"/>
              </w:pict>
            </w:r>
            <w:r>
              <w:rPr>
                <w:noProof/>
              </w:rPr>
              <w:pict w14:anchorId="1353079F">
                <v:line id="_x0000_s3349" style="position:absolute;left:0;text-align:left;flip:x y;z-index:251101184;mso-position-horizontal-relative:text;mso-position-vertical-relative:text" from="433.9pt,757.55pt" to="416.4pt,753.4pt" strokecolor="red" strokeweight=".57pt"/>
              </w:pict>
            </w:r>
            <w:r>
              <w:rPr>
                <w:noProof/>
              </w:rPr>
              <w:pict w14:anchorId="7358286A">
                <v:line id="_x0000_s3348" style="position:absolute;left:0;text-align:left;flip:x y;z-index:251102208;mso-position-horizontal-relative:text;mso-position-vertical-relative:text" from="416.4pt,753.4pt" to="408.35pt,735.65pt" strokecolor="red" strokeweight=".57pt"/>
              </w:pict>
            </w:r>
            <w:r>
              <w:rPr>
                <w:noProof/>
              </w:rPr>
              <w:pict w14:anchorId="1813598E">
                <v:line id="_x0000_s3347" style="position:absolute;left:0;text-align:left;flip:x y;z-index:251103232;mso-position-horizontal-relative:text;mso-position-vertical-relative:text" from="408.35pt,735.65pt" to="387.65pt,763.55pt" strokecolor="red" strokeweight=".57pt"/>
              </w:pict>
            </w:r>
            <w:r>
              <w:rPr>
                <w:noProof/>
              </w:rPr>
              <w:pict w14:anchorId="395F578E">
                <v:line id="_x0000_s3346" style="position:absolute;left:0;text-align:left;flip:x y;z-index:251104256;mso-position-horizontal-relative:text;mso-position-vertical-relative:text" from="387.65pt,763.55pt" to="367.6pt,736.25pt" strokeweight=".57pt"/>
              </w:pict>
            </w:r>
            <w:r>
              <w:rPr>
                <w:noProof/>
              </w:rPr>
              <w:pict w14:anchorId="19AEBA8E">
                <v:line id="_x0000_s3345" style="position:absolute;left:0;text-align:left;flip:x y;z-index:251105280;mso-position-horizontal-relative:text;mso-position-vertical-relative:text" from="367.6pt,736.25pt" to="398.75pt,713.4pt" strokeweight=".57pt"/>
              </w:pict>
            </w:r>
            <w:r>
              <w:rPr>
                <w:noProof/>
              </w:rPr>
              <w:pict w14:anchorId="5F379680">
                <v:line id="_x0000_s3344" style="position:absolute;left:0;text-align:left;flip:x y;z-index:251106304;mso-position-horizontal-relative:text;mso-position-vertical-relative:text" from="398.75pt,713.4pt" to="416.65pt,704.3pt" strokeweight=".57pt"/>
              </w:pict>
            </w:r>
            <w:r>
              <w:rPr>
                <w:noProof/>
              </w:rPr>
              <w:pict w14:anchorId="7295A030">
                <v:line id="_x0000_s3343" style="position:absolute;left:0;text-align:left;flip:x y;z-index:251107328;mso-position-horizontal-relative:text;mso-position-vertical-relative:text" from="416.65pt,704.3pt" to="407.55pt,687pt" strokecolor="red" strokeweight=".57pt"/>
              </w:pict>
            </w:r>
            <w:r>
              <w:rPr>
                <w:noProof/>
              </w:rPr>
              <w:pict w14:anchorId="712F3CA8">
                <v:line id="_x0000_s3342" style="position:absolute;left:0;text-align:left;flip:x y;z-index:251108352;mso-position-horizontal-relative:text;mso-position-vertical-relative:text" from="408.35pt,735.65pt" to="416.4pt,753.4pt" strokecolor="red" strokeweight=".57pt"/>
              </w:pict>
            </w:r>
            <w:r>
              <w:rPr>
                <w:noProof/>
              </w:rPr>
              <w:pict w14:anchorId="3C36F689">
                <v:line id="_x0000_s3341" style="position:absolute;left:0;text-align:left;flip:x y;z-index:251109376;mso-position-horizontal-relative:text;mso-position-vertical-relative:text" from="416.4pt,753.4pt" to="433.9pt,757.55pt" strokecolor="red" strokeweight=".57pt"/>
              </w:pict>
            </w:r>
            <w:r>
              <w:rPr>
                <w:noProof/>
              </w:rPr>
              <w:pict w14:anchorId="239CC934">
                <v:line id="_x0000_s3340" style="position:absolute;left:0;text-align:left;flip:x y;z-index:251110400;mso-position-horizontal-relative:text;mso-position-vertical-relative:text" from="433.9pt,757.55pt" to="427.7pt,783.7pt" strokecolor="red" strokeweight=".57pt"/>
              </w:pict>
            </w:r>
            <w:r>
              <w:rPr>
                <w:noProof/>
              </w:rPr>
              <w:pict w14:anchorId="50DF84CA">
                <v:line id="_x0000_s3339" style="position:absolute;left:0;text-align:left;flip:x y;z-index:251111424;mso-position-horizontal-relative:text;mso-position-vertical-relative:text" from="427.7pt,783.7pt" to="391.05pt,856.7pt" strokecolor="red" strokeweight=".57pt"/>
              </w:pict>
            </w:r>
            <w:r>
              <w:rPr>
                <w:noProof/>
              </w:rPr>
              <w:pict w14:anchorId="29F61C5D">
                <v:line id="_x0000_s3338" style="position:absolute;left:0;text-align:left;flip:x y;z-index:251112448;mso-position-horizontal-relative:text;mso-position-vertical-relative:text" from="391.05pt,856.7pt" to="349.85pt,828.05pt" strokeweight=".57pt"/>
              </w:pict>
            </w:r>
            <w:r>
              <w:rPr>
                <w:noProof/>
              </w:rPr>
              <w:pict w14:anchorId="61AAF399">
                <v:line id="_x0000_s3337" style="position:absolute;left:0;text-align:left;flip:x y;z-index:251113472;mso-position-horizontal-relative:text;mso-position-vertical-relative:text" from="349.85pt,828.05pt" to="349.15pt,828.6pt" strokecolor="red" strokeweight=".57pt"/>
              </w:pict>
            </w:r>
            <w:r>
              <w:rPr>
                <w:noProof/>
              </w:rPr>
              <w:pict w14:anchorId="76503049">
                <v:line id="_x0000_s3336" style="position:absolute;left:0;text-align:left;flip:x y;z-index:251114496;mso-position-horizontal-relative:text;mso-position-vertical-relative:text" from="349.15pt,828.6pt" to="345.9pt,832.9pt" strokecolor="red" strokeweight=".57pt"/>
              </w:pict>
            </w:r>
            <w:r>
              <w:rPr>
                <w:noProof/>
              </w:rPr>
              <w:pict w14:anchorId="7D595C73">
                <v:line id="_x0000_s3335" style="position:absolute;left:0;text-align:left;flip:x y;z-index:251115520;mso-position-horizontal-relative:text;mso-position-vertical-relative:text" from="345.9pt,832.9pt" to="344.45pt,832.8pt" strokecolor="red" strokeweight=".57pt"/>
              </w:pict>
            </w:r>
            <w:r>
              <w:rPr>
                <w:noProof/>
              </w:rPr>
              <w:pict w14:anchorId="683C9266">
                <v:line id="_x0000_s3334" style="position:absolute;left:0;text-align:left;flip:x y;z-index:251116544;mso-position-horizontal-relative:text;mso-position-vertical-relative:text" from="344.45pt,832.8pt" to="336.3pt,843.1pt" strokecolor="red" strokeweight=".57pt"/>
              </w:pict>
            </w:r>
            <w:r>
              <w:rPr>
                <w:noProof/>
              </w:rPr>
              <w:pict w14:anchorId="76C93F2C">
                <v:line id="_x0000_s3333" style="position:absolute;left:0;text-align:left;flip:x y;z-index:251117568;mso-position-horizontal-relative:text;mso-position-vertical-relative:text" from="336.3pt,843.1pt" to="331.7pt,838.9pt" strokecolor="red" strokeweight=".57pt"/>
              </w:pict>
            </w:r>
            <w:r>
              <w:rPr>
                <w:noProof/>
              </w:rPr>
              <w:pict w14:anchorId="21897F4F">
                <v:line id="_x0000_s3332" style="position:absolute;left:0;text-align:left;flip:x y;z-index:251118592;mso-position-horizontal-relative:text;mso-position-vertical-relative:text" from="331.7pt,838.9pt" to="325.45pt,831.45pt" strokecolor="red" strokeweight=".57pt"/>
              </w:pict>
            </w:r>
            <w:r>
              <w:rPr>
                <w:noProof/>
              </w:rPr>
              <w:pict w14:anchorId="32E5CB26">
                <v:line id="_x0000_s3331" style="position:absolute;left:0;text-align:left;flip:x y;z-index:251119616;mso-position-horizontal-relative:text;mso-position-vertical-relative:text" from="325.45pt,831.45pt" to="331.85pt,830.8pt" strokeweight=".57pt"/>
              </w:pict>
            </w:r>
            <w:r>
              <w:rPr>
                <w:noProof/>
              </w:rPr>
              <w:pict w14:anchorId="34AF354A">
                <v:line id="_x0000_s3330" style="position:absolute;left:0;text-align:left;flip:x y;z-index:251120640;mso-position-horizontal-relative:text;mso-position-vertical-relative:text" from="331.85pt,830.8pt" to="336.45pt,828.5pt" strokeweight=".57pt"/>
              </w:pict>
            </w:r>
            <w:r>
              <w:rPr>
                <w:noProof/>
              </w:rPr>
              <w:pict w14:anchorId="409C3279">
                <v:line id="_x0000_s3329" style="position:absolute;left:0;text-align:left;flip:x y;z-index:251121664;mso-position-horizontal-relative:text;mso-position-vertical-relative:text" from="336.45pt,828.5pt" to="361.05pt,797.7pt" strokeweight=".57pt"/>
              </w:pict>
            </w:r>
            <w:r>
              <w:rPr>
                <w:noProof/>
              </w:rPr>
              <w:pict w14:anchorId="43491696">
                <v:line id="_x0000_s3328" style="position:absolute;left:0;text-align:left;flip:x y;z-index:251122688;mso-position-horizontal-relative:text;mso-position-vertical-relative:text" from="361.05pt,797.7pt" to="376.25pt,778.2pt" strokeweight=".57pt"/>
              </w:pict>
            </w:r>
            <w:r>
              <w:rPr>
                <w:noProof/>
              </w:rPr>
              <w:pict w14:anchorId="65F44F08">
                <v:line id="_x0000_s3327" style="position:absolute;left:0;text-align:left;flip:x y;z-index:251123712;mso-position-horizontal-relative:text;mso-position-vertical-relative:text" from="376.25pt,778.2pt" to="387.65pt,763.55pt" strokeweight=".57pt"/>
              </w:pict>
            </w:r>
            <w:r>
              <w:rPr>
                <w:noProof/>
              </w:rPr>
              <w:pict w14:anchorId="6888DE3D">
                <v:line id="_x0000_s3326" style="position:absolute;left:0;text-align:left;flip:x y;z-index:251124736;mso-position-horizontal-relative:text;mso-position-vertical-relative:text" from="387.65pt,763.55pt" to="408.35pt,735.65pt" strokecolor="red" strokeweight=".57pt"/>
              </w:pict>
            </w:r>
            <w:r>
              <w:rPr>
                <w:noProof/>
              </w:rPr>
              <w:pict w14:anchorId="65C2BF6C">
                <v:line id="_x0000_s3325" style="position:absolute;left:0;text-align:left;flip:x y;z-index:251125760;mso-position-horizontal-relative:text;mso-position-vertical-relative:text" from="391.05pt,856.7pt" to="374.4pt,888.35pt" strokeweight=".57pt"/>
              </w:pict>
            </w:r>
            <w:r>
              <w:rPr>
                <w:noProof/>
              </w:rPr>
              <w:pict w14:anchorId="7B367656">
                <v:line id="_x0000_s3324" style="position:absolute;left:0;text-align:left;flip:x y;z-index:251126784;mso-position-horizontal-relative:text;mso-position-vertical-relative:text" from="374.4pt,888.35pt" to="328.05pt,946.55pt" strokeweight=".57pt"/>
              </w:pict>
            </w:r>
            <w:r>
              <w:rPr>
                <w:noProof/>
              </w:rPr>
              <w:pict w14:anchorId="7366B4DB">
                <v:line id="_x0000_s3323" style="position:absolute;left:0;text-align:left;flip:x y;z-index:251127808;mso-position-horizontal-relative:text;mso-position-vertical-relative:text" from="328.05pt,946.55pt" to="319.15pt,940.1pt" strokeweight=".57pt"/>
              </w:pict>
            </w:r>
            <w:r>
              <w:rPr>
                <w:noProof/>
              </w:rPr>
              <w:pict w14:anchorId="463519E3">
                <v:line id="_x0000_s3322" style="position:absolute;left:0;text-align:left;flip:x y;z-index:251128832;mso-position-horizontal-relative:text;mso-position-vertical-relative:text" from="319.15pt,940.1pt" to="314.5pt,933.25pt" strokeweight=".57pt"/>
              </w:pict>
            </w:r>
            <w:r>
              <w:rPr>
                <w:noProof/>
              </w:rPr>
              <w:pict w14:anchorId="7E2EFBB1">
                <v:line id="_x0000_s3321" style="position:absolute;left:0;text-align:left;flip:x y;z-index:251129856;mso-position-horizontal-relative:text;mso-position-vertical-relative:text" from="314.5pt,933.25pt" to="313.45pt,900.65pt" strokeweight=".57pt"/>
              </w:pict>
            </w:r>
            <w:r>
              <w:rPr>
                <w:noProof/>
              </w:rPr>
              <w:pict w14:anchorId="6B7ABA85">
                <v:line id="_x0000_s3320" style="position:absolute;left:0;text-align:left;flip:x y;z-index:251130880;mso-position-horizontal-relative:text;mso-position-vertical-relative:text" from="313.45pt,900.65pt" to="315.9pt,862pt" strokeweight=".57pt"/>
              </w:pict>
            </w:r>
            <w:r>
              <w:rPr>
                <w:noProof/>
              </w:rPr>
              <w:pict w14:anchorId="5E527F05">
                <v:line id="_x0000_s3319" style="position:absolute;left:0;text-align:left;flip:x y;z-index:251131904;mso-position-horizontal-relative:text;mso-position-vertical-relative:text" from="315.9pt,862pt" to="318.6pt,855.9pt" strokeweight=".57pt"/>
              </w:pict>
            </w:r>
            <w:r>
              <w:rPr>
                <w:noProof/>
              </w:rPr>
              <w:pict w14:anchorId="1DDFC2A7">
                <v:line id="_x0000_s3318" style="position:absolute;left:0;text-align:left;flip:x y;z-index:251132928;mso-position-horizontal-relative:text;mso-position-vertical-relative:text" from="318.6pt,855.9pt" to="331.7pt,838.9pt" strokecolor="red" strokeweight=".57pt"/>
              </w:pict>
            </w:r>
            <w:r>
              <w:rPr>
                <w:noProof/>
              </w:rPr>
              <w:pict w14:anchorId="2C3B405C">
                <v:line id="_x0000_s3317" style="position:absolute;left:0;text-align:left;flip:x y;z-index:251133952;mso-position-horizontal-relative:text;mso-position-vertical-relative:text" from="331.7pt,838.9pt" to="336.3pt,843.1pt" strokecolor="red" strokeweight=".57pt"/>
              </w:pict>
            </w:r>
            <w:r>
              <w:rPr>
                <w:noProof/>
              </w:rPr>
              <w:pict w14:anchorId="7820CC08">
                <v:line id="_x0000_s3316" style="position:absolute;left:0;text-align:left;flip:x y;z-index:251134976;mso-position-horizontal-relative:text;mso-position-vertical-relative:text" from="336.3pt,843.1pt" to="344.45pt,832.8pt" strokecolor="red" strokeweight=".57pt"/>
              </w:pict>
            </w:r>
            <w:r>
              <w:rPr>
                <w:noProof/>
              </w:rPr>
              <w:pict w14:anchorId="1D403B1B">
                <v:line id="_x0000_s3315" style="position:absolute;left:0;text-align:left;flip:x y;z-index:251136000;mso-position-horizontal-relative:text;mso-position-vertical-relative:text" from="344.45pt,832.8pt" to="345.9pt,832.9pt" strokecolor="red" strokeweight=".57pt"/>
              </w:pict>
            </w:r>
            <w:r>
              <w:rPr>
                <w:noProof/>
              </w:rPr>
              <w:pict w14:anchorId="44283960">
                <v:line id="_x0000_s3314" style="position:absolute;left:0;text-align:left;flip:x y;z-index:251137024;mso-position-horizontal-relative:text;mso-position-vertical-relative:text" from="345.9pt,832.9pt" to="349.15pt,828.6pt" strokecolor="red" strokeweight=".57pt"/>
              </w:pict>
            </w:r>
            <w:r>
              <w:rPr>
                <w:noProof/>
              </w:rPr>
              <w:pict w14:anchorId="562DE50D">
                <v:line id="_x0000_s3313" style="position:absolute;left:0;text-align:left;flip:x y;z-index:251138048;mso-position-horizontal-relative:text;mso-position-vertical-relative:text" from="349.15pt,828.6pt" to="349.85pt,828.05pt" strokecolor="red" strokeweight=".57pt"/>
              </w:pict>
            </w:r>
            <w:r>
              <w:rPr>
                <w:noProof/>
              </w:rPr>
              <w:pict w14:anchorId="39B90102">
                <v:line id="_x0000_s3312" style="position:absolute;left:0;text-align:left;flip:x y;z-index:251139072;mso-position-horizontal-relative:text;mso-position-vertical-relative:text" from="349.85pt,828.05pt" to="391.05pt,856.7pt" strokecolor="red" strokeweight=".57pt"/>
              </w:pict>
            </w:r>
            <w:r>
              <w:rPr>
                <w:noProof/>
              </w:rPr>
              <w:pict w14:anchorId="0968890A">
                <v:line id="_x0000_s3311" style="position:absolute;left:0;text-align:left;flip:x y;z-index:251140096;mso-position-horizontal-relative:text;mso-position-vertical-relative:text" from="138.85pt,108.9pt" to="157.35pt,106.6pt" strokecolor="red" strokeweight=".57pt"/>
              </w:pict>
            </w:r>
            <w:r>
              <w:rPr>
                <w:noProof/>
              </w:rPr>
              <w:pict w14:anchorId="0A5DF9E9">
                <v:line id="_x0000_s3310" style="position:absolute;left:0;text-align:left;flip:x y;z-index:251141120;mso-position-horizontal-relative:text;mso-position-vertical-relative:text" from="157.35pt,106.6pt" to="157.6pt,110.25pt" strokecolor="red" strokeweight=".57pt"/>
              </w:pict>
            </w:r>
            <w:r>
              <w:rPr>
                <w:noProof/>
              </w:rPr>
              <w:pict w14:anchorId="524918BD">
                <v:line id="_x0000_s3309" style="position:absolute;left:0;text-align:left;flip:x y;z-index:251142144;mso-position-horizontal-relative:text;mso-position-vertical-relative:text" from="157.6pt,110.25pt" to="165.1pt,109.1pt" strokecolor="red" strokeweight=".57pt"/>
              </w:pict>
            </w:r>
            <w:r>
              <w:rPr>
                <w:noProof/>
              </w:rPr>
              <w:pict w14:anchorId="5946F43C">
                <v:line id="_x0000_s3308" style="position:absolute;left:0;text-align:left;flip:x y;z-index:251143168;mso-position-horizontal-relative:text;mso-position-vertical-relative:text" from="165.1pt,109.1pt" to="167.35pt,127.2pt" strokecolor="red" strokeweight=".57pt"/>
              </w:pict>
            </w:r>
            <w:r>
              <w:rPr>
                <w:noProof/>
              </w:rPr>
              <w:pict w14:anchorId="12147904">
                <v:line id="_x0000_s3307" style="position:absolute;left:0;text-align:left;flip:x y;z-index:251144192;mso-position-horizontal-relative:text;mso-position-vertical-relative:text" from="167.35pt,127.2pt" to="141.1pt,130.1pt" strokecolor="red" strokeweight=".57pt"/>
              </w:pict>
            </w:r>
            <w:r>
              <w:rPr>
                <w:noProof/>
              </w:rPr>
              <w:pict w14:anchorId="3673526A">
                <v:line id="_x0000_s3306" style="position:absolute;left:0;text-align:left;flip:x y;z-index:251145216;mso-position-horizontal-relative:text;mso-position-vertical-relative:text" from="141.1pt,130.1pt" to="138.85pt,108.9pt" strokecolor="red" strokeweight=".57pt"/>
              </w:pict>
            </w:r>
            <w:r>
              <w:rPr>
                <w:noProof/>
              </w:rPr>
              <w:pict w14:anchorId="012D7CAF">
                <v:line id="_x0000_s3305" style="position:absolute;left:0;text-align:left;flip:x y;z-index:251146240;mso-position-horizontal-relative:text;mso-position-vertical-relative:text" from="191.35pt,38.85pt" to="210.7pt,36.95pt" strokecolor="red" strokeweight=".57pt"/>
              </w:pict>
            </w:r>
            <w:r>
              <w:rPr>
                <w:noProof/>
              </w:rPr>
              <w:pict w14:anchorId="491506B0">
                <v:line id="_x0000_s3304" style="position:absolute;left:0;text-align:left;flip:x y;z-index:251147264;mso-position-horizontal-relative:text;mso-position-vertical-relative:text" from="210.7pt,36.95pt" to="213.3pt,62.05pt" strokecolor="red" strokeweight=".57pt"/>
              </w:pict>
            </w:r>
            <w:r>
              <w:rPr>
                <w:noProof/>
              </w:rPr>
              <w:pict w14:anchorId="46AE61DC">
                <v:line id="_x0000_s3303" style="position:absolute;left:0;text-align:left;flip:x y;z-index:251148288;mso-position-horizontal-relative:text;mso-position-vertical-relative:text" from="213.3pt,62.05pt" to="193.85pt,64.3pt" strokecolor="red" strokeweight=".57pt"/>
              </w:pict>
            </w:r>
            <w:r>
              <w:rPr>
                <w:noProof/>
              </w:rPr>
              <w:pict w14:anchorId="2AED04A6">
                <v:line id="_x0000_s3302" style="position:absolute;left:0;text-align:left;flip:x y;z-index:251149312;mso-position-horizontal-relative:text;mso-position-vertical-relative:text" from="193.85pt,64.3pt" to="191.35pt,38.85pt" strokecolor="red" strokeweight=".57pt"/>
              </w:pict>
            </w:r>
            <w:r>
              <w:rPr>
                <w:noProof/>
              </w:rPr>
              <w:pict w14:anchorId="61D811F8">
                <v:line id="_x0000_s3301" style="position:absolute;left:0;text-align:left;flip:x y;z-index:251150336;mso-position-horizontal-relative:text;mso-position-vertical-relative:text" from="199.75pt,109.85pt" to="212.5pt,109.95pt" strokecolor="red" strokeweight=".57pt"/>
              </w:pict>
            </w:r>
            <w:r>
              <w:rPr>
                <w:noProof/>
              </w:rPr>
              <w:pict w14:anchorId="393643BE">
                <v:line id="_x0000_s3300" style="position:absolute;left:0;text-align:left;flip:x y;z-index:251151360;mso-position-horizontal-relative:text;mso-position-vertical-relative:text" from="212.5pt,109.95pt" to="212.5pt,115pt" strokecolor="red" strokeweight=".57pt"/>
              </w:pict>
            </w:r>
            <w:r>
              <w:rPr>
                <w:noProof/>
              </w:rPr>
              <w:pict w14:anchorId="71D19208">
                <v:line id="_x0000_s3299" style="position:absolute;left:0;text-align:left;flip:x y;z-index:251152384;mso-position-horizontal-relative:text;mso-position-vertical-relative:text" from="212.5pt,115pt" to="217.05pt,115pt" strokecolor="red" strokeweight=".57pt"/>
              </w:pict>
            </w:r>
            <w:r>
              <w:rPr>
                <w:noProof/>
              </w:rPr>
              <w:pict w14:anchorId="0FDC3E16">
                <v:line id="_x0000_s3298" style="position:absolute;left:0;text-align:left;flip:x y;z-index:251153408;mso-position-horizontal-relative:text;mso-position-vertical-relative:text" from="217.05pt,115pt" to="217.35pt,126.4pt" strokecolor="red" strokeweight=".57pt"/>
              </w:pict>
            </w:r>
            <w:r>
              <w:rPr>
                <w:noProof/>
              </w:rPr>
              <w:pict w14:anchorId="0F468B2A">
                <v:line id="_x0000_s3297" style="position:absolute;left:0;text-align:left;flip:x y;z-index:251154432;mso-position-horizontal-relative:text;mso-position-vertical-relative:text" from="217.35pt,126.4pt" to="208.1pt,126.9pt" strokecolor="red" strokeweight=".57pt"/>
              </w:pict>
            </w:r>
            <w:r>
              <w:rPr>
                <w:noProof/>
              </w:rPr>
              <w:pict w14:anchorId="20559470">
                <v:line id="_x0000_s3296" style="position:absolute;left:0;text-align:left;flip:x y;z-index:251155456;mso-position-horizontal-relative:text;mso-position-vertical-relative:text" from="208.1pt,126.9pt" to="207.95pt,122.65pt" strokecolor="red" strokeweight=".57pt"/>
              </w:pict>
            </w:r>
            <w:r>
              <w:rPr>
                <w:noProof/>
              </w:rPr>
              <w:pict w14:anchorId="0E2C5FC9">
                <v:line id="_x0000_s3295" style="position:absolute;left:0;text-align:left;flip:x y;z-index:251156480;mso-position-horizontal-relative:text;mso-position-vertical-relative:text" from="207.95pt,122.65pt" to="200.15pt,123.15pt" strokecolor="red" strokeweight=".57pt"/>
              </w:pict>
            </w:r>
            <w:r>
              <w:rPr>
                <w:noProof/>
              </w:rPr>
              <w:pict w14:anchorId="5763665A">
                <v:line id="_x0000_s3294" style="position:absolute;left:0;text-align:left;flip:x y;z-index:251157504;mso-position-horizontal-relative:text;mso-position-vertical-relative:text" from="200.15pt,123.15pt" to="199.75pt,109.85pt" strokecolor="red" strokeweight=".57pt"/>
              </w:pict>
            </w:r>
            <w:r>
              <w:rPr>
                <w:noProof/>
              </w:rPr>
              <w:pict w14:anchorId="1B5A7DB6">
                <v:line id="_x0000_s3293" style="position:absolute;left:0;text-align:left;flip:x y;z-index:251158528;mso-position-horizontal-relative:text;mso-position-vertical-relative:text" from="168.65pt,194.3pt" to="190.05pt,186.35pt" strokecolor="red" strokeweight=".57pt"/>
              </w:pict>
            </w:r>
            <w:r>
              <w:rPr>
                <w:noProof/>
              </w:rPr>
              <w:pict w14:anchorId="799581FC">
                <v:line id="_x0000_s3292" style="position:absolute;left:0;text-align:left;flip:x y;z-index:251159552;mso-position-horizontal-relative:text;mso-position-vertical-relative:text" from="190.05pt,186.35pt" to="190.35pt,187.1pt" strokecolor="red" strokeweight=".57pt"/>
              </w:pict>
            </w:r>
            <w:r>
              <w:rPr>
                <w:noProof/>
              </w:rPr>
              <w:pict w14:anchorId="77A89CB3">
                <v:line id="_x0000_s3291" style="position:absolute;left:0;text-align:left;flip:x y;z-index:251160576;mso-position-horizontal-relative:text;mso-position-vertical-relative:text" from="190.35pt,187.1pt" to="195.1pt,185.4pt" strokecolor="red" strokeweight=".57pt"/>
              </w:pict>
            </w:r>
            <w:r>
              <w:rPr>
                <w:noProof/>
              </w:rPr>
              <w:pict w14:anchorId="1A907E7C">
                <v:line id="_x0000_s3290" style="position:absolute;left:0;text-align:left;flip:x y;z-index:251161600;mso-position-horizontal-relative:text;mso-position-vertical-relative:text" from="195.1pt,185.4pt" to="199.35pt,198.15pt" strokecolor="red" strokeweight=".57pt"/>
              </w:pict>
            </w:r>
            <w:r>
              <w:rPr>
                <w:noProof/>
              </w:rPr>
              <w:pict w14:anchorId="34510D7A">
                <v:line id="_x0000_s3289" style="position:absolute;left:0;text-align:left;flip:x y;z-index:251162624;mso-position-horizontal-relative:text;mso-position-vertical-relative:text" from="199.35pt,198.15pt" to="194.95pt,199.8pt" strokecolor="red" strokeweight=".57pt"/>
              </w:pict>
            </w:r>
            <w:r>
              <w:rPr>
                <w:noProof/>
              </w:rPr>
              <w:pict w14:anchorId="247EBE2A">
                <v:line id="_x0000_s3288" style="position:absolute;left:0;text-align:left;flip:x y;z-index:251163648;mso-position-horizontal-relative:text;mso-position-vertical-relative:text" from="194.95pt,199.8pt" to="173.5pt,207.75pt" strokecolor="red" strokeweight=".57pt"/>
              </w:pict>
            </w:r>
            <w:r>
              <w:rPr>
                <w:noProof/>
              </w:rPr>
              <w:pict w14:anchorId="2D52179E">
                <v:line id="_x0000_s3287" style="position:absolute;left:0;text-align:left;flip:x y;z-index:251164672;mso-position-horizontal-relative:text;mso-position-vertical-relative:text" from="173.5pt,207.75pt" to="168.65pt,194.3pt" strokecolor="red" strokeweight=".57pt"/>
              </w:pict>
            </w:r>
            <w:r>
              <w:rPr>
                <w:noProof/>
              </w:rPr>
              <w:pict w14:anchorId="4160D161">
                <v:line id="_x0000_s3286" style="position:absolute;left:0;text-align:left;flip:x y;z-index:251165696;mso-position-horizontal-relative:text;mso-position-vertical-relative:text" from="193.9pt,251.1pt" to="213.35pt,245.7pt" strokecolor="red" strokeweight=".57pt"/>
              </w:pict>
            </w:r>
            <w:r>
              <w:rPr>
                <w:noProof/>
              </w:rPr>
              <w:pict w14:anchorId="3A4D4CEE">
                <v:line id="_x0000_s3285" style="position:absolute;left:0;text-align:left;flip:x y;z-index:251166720;mso-position-horizontal-relative:text;mso-position-vertical-relative:text" from="213.35pt,245.7pt" to="215.5pt,253.65pt" strokecolor="red" strokeweight=".57pt"/>
              </w:pict>
            </w:r>
            <w:r>
              <w:rPr>
                <w:noProof/>
              </w:rPr>
              <w:pict w14:anchorId="428D265F">
                <v:line id="_x0000_s3284" style="position:absolute;left:0;text-align:left;flip:x y;z-index:251167744;mso-position-horizontal-relative:text;mso-position-vertical-relative:text" from="215.5pt,253.65pt" to="196.1pt,258.9pt" strokecolor="red" strokeweight=".57pt"/>
              </w:pict>
            </w:r>
            <w:r>
              <w:rPr>
                <w:noProof/>
              </w:rPr>
              <w:pict w14:anchorId="3C05D12B">
                <v:line id="_x0000_s3283" style="position:absolute;left:0;text-align:left;flip:x y;z-index:251168768;mso-position-horizontal-relative:text;mso-position-vertical-relative:text" from="196.1pt,258.9pt" to="193.9pt,251.1pt" strokecolor="red" strokeweight=".57pt"/>
              </w:pict>
            </w:r>
            <w:r>
              <w:rPr>
                <w:noProof/>
              </w:rPr>
              <w:pict w14:anchorId="46364379">
                <v:line id="_x0000_s3282" style="position:absolute;left:0;text-align:left;flip:x y;z-index:251169792;mso-position-horizontal-relative:text;mso-position-vertical-relative:text" from="213.65pt,340.55pt" to="230.75pt,336.6pt" strokecolor="red" strokeweight=".57pt"/>
              </w:pict>
            </w:r>
            <w:r>
              <w:rPr>
                <w:noProof/>
              </w:rPr>
              <w:pict w14:anchorId="2AC76588">
                <v:line id="_x0000_s3281" style="position:absolute;left:0;text-align:left;flip:x y;z-index:251170816;mso-position-horizontal-relative:text;mso-position-vertical-relative:text" from="230.75pt,336.6pt" to="236.55pt,335.35pt" strokecolor="red" strokeweight=".57pt"/>
              </w:pict>
            </w:r>
            <w:r>
              <w:rPr>
                <w:noProof/>
              </w:rPr>
              <w:pict w14:anchorId="3E8ECD73">
                <v:line id="_x0000_s3280" style="position:absolute;left:0;text-align:left;flip:x y;z-index:251171840;mso-position-horizontal-relative:text;mso-position-vertical-relative:text" from="236.55pt,335.35pt" to="239.9pt,347.65pt" strokecolor="red" strokeweight=".57pt"/>
              </w:pict>
            </w:r>
            <w:r>
              <w:rPr>
                <w:noProof/>
              </w:rPr>
              <w:pict w14:anchorId="076C93B7">
                <v:line id="_x0000_s3279" style="position:absolute;left:0;text-align:left;flip:x y;z-index:251172864;mso-position-horizontal-relative:text;mso-position-vertical-relative:text" from="239.9pt,347.65pt" to="233.6pt,349.05pt" strokecolor="red" strokeweight=".57pt"/>
              </w:pict>
            </w:r>
            <w:r>
              <w:rPr>
                <w:noProof/>
              </w:rPr>
              <w:pict w14:anchorId="6B6B8C46">
                <v:line id="_x0000_s3278" style="position:absolute;left:0;text-align:left;flip:x y;z-index:251173888;mso-position-horizontal-relative:text;mso-position-vertical-relative:text" from="233.6pt,349.05pt" to="216.8pt,353.1pt" strokecolor="red" strokeweight=".57pt"/>
              </w:pict>
            </w:r>
            <w:r>
              <w:rPr>
                <w:noProof/>
              </w:rPr>
              <w:pict w14:anchorId="17F14D7F">
                <v:line id="_x0000_s3277" style="position:absolute;left:0;text-align:left;flip:x y;z-index:251174912;mso-position-horizontal-relative:text;mso-position-vertical-relative:text" from="216.8pt,353.1pt" to="213.65pt,340.55pt" strokecolor="red" strokeweight=".57pt"/>
              </w:pict>
            </w:r>
            <w:r>
              <w:rPr>
                <w:noProof/>
              </w:rPr>
              <w:pict w14:anchorId="1F36C28D">
                <v:line id="_x0000_s3276" style="position:absolute;left:0;text-align:left;flip:x y;z-index:251175936;mso-position-horizontal-relative:text;mso-position-vertical-relative:text" from="308.15pt,375.3pt" to="308.75pt,378.35pt" strokecolor="red" strokeweight=".57pt"/>
              </w:pict>
            </w:r>
            <w:r>
              <w:rPr>
                <w:noProof/>
              </w:rPr>
              <w:pict w14:anchorId="12D264A8">
                <v:line id="_x0000_s3275" style="position:absolute;left:0;text-align:left;flip:x y;z-index:251176960;mso-position-horizontal-relative:text;mso-position-vertical-relative:text" from="308.75pt,378.35pt" to="313.9pt,377.35pt" strokecolor="red" strokeweight=".57pt"/>
              </w:pict>
            </w:r>
            <w:r>
              <w:rPr>
                <w:noProof/>
              </w:rPr>
              <w:pict w14:anchorId="2C6C34CF">
                <v:line id="_x0000_s3274" style="position:absolute;left:0;text-align:left;flip:x y;z-index:251177984;mso-position-horizontal-relative:text;mso-position-vertical-relative:text" from="313.9pt,377.35pt" to="317.6pt,392.4pt" strokecolor="red" strokeweight=".57pt"/>
              </w:pict>
            </w:r>
            <w:r>
              <w:rPr>
                <w:noProof/>
              </w:rPr>
              <w:pict w14:anchorId="4E32B061">
                <v:line id="_x0000_s3273" style="position:absolute;left:0;text-align:left;flip:x y;z-index:251179008;mso-position-horizontal-relative:text;mso-position-vertical-relative:text" from="317.6pt,392.4pt" to="304.85pt,395.75pt" strokecolor="red" strokeweight=".57pt"/>
              </w:pict>
            </w:r>
            <w:r>
              <w:rPr>
                <w:noProof/>
              </w:rPr>
              <w:pict w14:anchorId="09A56883">
                <v:line id="_x0000_s3272" style="position:absolute;left:0;text-align:left;flip:x y;z-index:251180032;mso-position-horizontal-relative:text;mso-position-vertical-relative:text" from="304.85pt,395.75pt" to="297.9pt,397.1pt" strokecolor="red" strokeweight=".57pt"/>
              </w:pict>
            </w:r>
            <w:r>
              <w:rPr>
                <w:noProof/>
              </w:rPr>
              <w:pict w14:anchorId="29A712F4">
                <v:line id="_x0000_s3271" style="position:absolute;left:0;text-align:left;flip:x y;z-index:251181056;mso-position-horizontal-relative:text;mso-position-vertical-relative:text" from="297.9pt,397.1pt" to="294.9pt,381.5pt" strokecolor="red" strokeweight=".57pt"/>
              </w:pict>
            </w:r>
            <w:r>
              <w:rPr>
                <w:noProof/>
              </w:rPr>
              <w:pict w14:anchorId="098ED84F">
                <v:line id="_x0000_s3270" style="position:absolute;left:0;text-align:left;flip:x y;z-index:251182080;mso-position-horizontal-relative:text;mso-position-vertical-relative:text" from="294.9pt,381.5pt" to="294.1pt,377.85pt" strokecolor="red" strokeweight=".57pt"/>
              </w:pict>
            </w:r>
            <w:r>
              <w:rPr>
                <w:noProof/>
              </w:rPr>
              <w:pict w14:anchorId="480D14FB">
                <v:line id="_x0000_s3269" style="position:absolute;left:0;text-align:left;flip:x y;z-index:251183104;mso-position-horizontal-relative:text;mso-position-vertical-relative:text" from="294.1pt,377.85pt" to="308.15pt,375.3pt" strokecolor="red" strokeweight=".57pt"/>
              </w:pict>
            </w:r>
            <w:r>
              <w:rPr>
                <w:noProof/>
              </w:rPr>
              <w:pict w14:anchorId="38EAC98F">
                <v:line id="_x0000_s3268" style="position:absolute;left:0;text-align:left;flip:x y;z-index:251184128;mso-position-horizontal-relative:text;mso-position-vertical-relative:text" from="299.7pt,415pt" to="320.25pt,410.95pt" strokecolor="red" strokeweight=".57pt"/>
              </w:pict>
            </w:r>
            <w:r>
              <w:rPr>
                <w:noProof/>
              </w:rPr>
              <w:pict w14:anchorId="22434DC4">
                <v:line id="_x0000_s3267" style="position:absolute;left:0;text-align:left;flip:x y;z-index:251185152;mso-position-horizontal-relative:text;mso-position-vertical-relative:text" from="320.25pt,410.95pt" to="321.3pt,415.8pt" strokecolor="red" strokeweight=".57pt"/>
              </w:pict>
            </w:r>
            <w:r>
              <w:rPr>
                <w:noProof/>
              </w:rPr>
              <w:pict w14:anchorId="0B0B1161">
                <v:line id="_x0000_s3266" style="position:absolute;left:0;text-align:left;flip:x y;z-index:251186176;mso-position-horizontal-relative:text;mso-position-vertical-relative:text" from="321.3pt,415.8pt" to="324.45pt,415.3pt" strokecolor="red" strokeweight=".57pt"/>
              </w:pict>
            </w:r>
            <w:r>
              <w:rPr>
                <w:noProof/>
              </w:rPr>
              <w:pict w14:anchorId="42A65A0E">
                <v:line id="_x0000_s3265" style="position:absolute;left:0;text-align:left;flip:x y;z-index:251187200;mso-position-horizontal-relative:text;mso-position-vertical-relative:text" from="324.45pt,415.3pt" to="326.05pt,422.65pt" strokecolor="red" strokeweight=".57pt"/>
              </w:pict>
            </w:r>
            <w:r>
              <w:rPr>
                <w:noProof/>
              </w:rPr>
              <w:pict w14:anchorId="02D99E2F">
                <v:line id="_x0000_s3264" style="position:absolute;left:0;text-align:left;flip:x y;z-index:251188224;mso-position-horizontal-relative:text;mso-position-vertical-relative:text" from="326.05pt,422.65pt" to="322.8pt,423.25pt" strokecolor="red" strokeweight=".57pt"/>
              </w:pict>
            </w:r>
            <w:r>
              <w:rPr>
                <w:noProof/>
              </w:rPr>
              <w:pict w14:anchorId="71963568">
                <v:line id="_x0000_s3263" style="position:absolute;left:0;text-align:left;flip:x y;z-index:251189248;mso-position-horizontal-relative:text;mso-position-vertical-relative:text" from="322.8pt,423.25pt" to="323.35pt,426.35pt" strokecolor="red" strokeweight=".57pt"/>
              </w:pict>
            </w:r>
            <w:r>
              <w:rPr>
                <w:noProof/>
              </w:rPr>
              <w:pict w14:anchorId="2A8BC9CD">
                <v:line id="_x0000_s3262" style="position:absolute;left:0;text-align:left;flip:x y;z-index:251190272;mso-position-horizontal-relative:text;mso-position-vertical-relative:text" from="323.35pt,426.35pt" to="323.95pt,429.55pt" strokecolor="red" strokeweight=".57pt"/>
              </w:pict>
            </w:r>
            <w:r>
              <w:rPr>
                <w:noProof/>
              </w:rPr>
              <w:pict w14:anchorId="4FC980FB">
                <v:line id="_x0000_s3261" style="position:absolute;left:0;text-align:left;flip:x y;z-index:251191296;mso-position-horizontal-relative:text;mso-position-vertical-relative:text" from="323.95pt,429.55pt" to="327.35pt,429.05pt" strokecolor="red" strokeweight=".57pt"/>
              </w:pict>
            </w:r>
            <w:r>
              <w:rPr>
                <w:noProof/>
              </w:rPr>
              <w:pict w14:anchorId="00661047">
                <v:line id="_x0000_s3260" style="position:absolute;left:0;text-align:left;flip:x y;z-index:251192320;mso-position-horizontal-relative:text;mso-position-vertical-relative:text" from="327.35pt,429.05pt" to="328.65pt,435.6pt" strokecolor="red" strokeweight=".57pt"/>
              </w:pict>
            </w:r>
            <w:r>
              <w:rPr>
                <w:noProof/>
              </w:rPr>
              <w:pict w14:anchorId="668B2744">
                <v:line id="_x0000_s3259" style="position:absolute;left:0;text-align:left;flip:x y;z-index:251193344;mso-position-horizontal-relative:text;mso-position-vertical-relative:text" from="328.65pt,435.6pt" to="325.1pt,436.2pt" strokecolor="red" strokeweight=".57pt"/>
              </w:pict>
            </w:r>
            <w:r>
              <w:rPr>
                <w:noProof/>
              </w:rPr>
              <w:pict w14:anchorId="036E53BE">
                <v:line id="_x0000_s3258" style="position:absolute;left:0;text-align:left;flip:x y;z-index:251194368;mso-position-horizontal-relative:text;mso-position-vertical-relative:text" from="325.1pt,436.2pt" to="326.05pt,441.2pt" strokecolor="red" strokeweight=".57pt"/>
              </w:pict>
            </w:r>
            <w:r>
              <w:rPr>
                <w:noProof/>
              </w:rPr>
              <w:pict w14:anchorId="3A8F6170">
                <v:line id="_x0000_s3257" style="position:absolute;left:0;text-align:left;flip:x y;z-index:251195392;mso-position-horizontal-relative:text;mso-position-vertical-relative:text" from="326.05pt,441.2pt" to="304.85pt,444.9pt" strokecolor="red" strokeweight=".57pt"/>
              </w:pict>
            </w:r>
            <w:r>
              <w:rPr>
                <w:noProof/>
              </w:rPr>
              <w:pict w14:anchorId="2999CF1E">
                <v:line id="_x0000_s3256" style="position:absolute;left:0;text-align:left;flip:x y;z-index:251196416;mso-position-horizontal-relative:text;mso-position-vertical-relative:text" from="304.85pt,444.9pt" to="302.1pt,430.25pt" strokecolor="red" strokeweight=".57pt"/>
              </w:pict>
            </w:r>
            <w:r>
              <w:rPr>
                <w:noProof/>
              </w:rPr>
              <w:pict w14:anchorId="0CAB8C0A">
                <v:line id="_x0000_s3255" style="position:absolute;left:0;text-align:left;flip:x y;z-index:251197440;mso-position-horizontal-relative:text;mso-position-vertical-relative:text" from="302.1pt,430.25pt" to="299.7pt,415pt" strokecolor="red" strokeweight=".57pt"/>
              </w:pict>
            </w:r>
            <w:r>
              <w:rPr>
                <w:noProof/>
              </w:rPr>
              <w:pict w14:anchorId="2C2822D1">
                <v:line id="_x0000_s3254" style="position:absolute;left:0;text-align:left;flip:x y;z-index:251198464;mso-position-horizontal-relative:text;mso-position-vertical-relative:text" from="296.5pt,498.95pt" to="319.35pt,494.85pt" strokecolor="red" strokeweight=".57pt"/>
              </w:pict>
            </w:r>
            <w:r>
              <w:rPr>
                <w:noProof/>
              </w:rPr>
              <w:pict w14:anchorId="1ACC74D5">
                <v:line id="_x0000_s3253" style="position:absolute;left:0;text-align:left;flip:x y;z-index:251199488;mso-position-horizontal-relative:text;mso-position-vertical-relative:text" from="319.35pt,494.85pt" to="323.3pt,518.05pt" strokecolor="red" strokeweight=".57pt"/>
              </w:pict>
            </w:r>
            <w:r>
              <w:rPr>
                <w:noProof/>
              </w:rPr>
              <w:pict w14:anchorId="30AADF1B">
                <v:line id="_x0000_s3252" style="position:absolute;left:0;text-align:left;flip:x y;z-index:251200512;mso-position-horizontal-relative:text;mso-position-vertical-relative:text" from="323.3pt,518.05pt" to="300.9pt,521.75pt" strokecolor="red" strokeweight=".57pt"/>
              </w:pict>
            </w:r>
            <w:r>
              <w:rPr>
                <w:noProof/>
              </w:rPr>
              <w:pict w14:anchorId="263DCC7A">
                <v:line id="_x0000_s3251" style="position:absolute;left:0;text-align:left;flip:x y;z-index:251201536;mso-position-horizontal-relative:text;mso-position-vertical-relative:text" from="300.9pt,521.75pt" to="296.5pt,498.95pt" strokecolor="red" strokeweight=".57pt"/>
              </w:pict>
            </w:r>
            <w:r>
              <w:rPr>
                <w:noProof/>
              </w:rPr>
              <w:pict w14:anchorId="2BDA2A9B">
                <v:line id="_x0000_s3250" style="position:absolute;left:0;text-align:left;flip:x y;z-index:251202560;mso-position-horizontal-relative:text;mso-position-vertical-relative:text" from="305.35pt,607.1pt" to="301.95pt,600.5pt" strokecolor="red" strokeweight=".57pt"/>
              </w:pict>
            </w:r>
            <w:r>
              <w:rPr>
                <w:noProof/>
              </w:rPr>
              <w:pict w14:anchorId="6BA13E51">
                <v:line id="_x0000_s3249" style="position:absolute;left:0;text-align:left;flip:x y;z-index:251203584;mso-position-horizontal-relative:text;mso-position-vertical-relative:text" from="301.95pt,600.5pt" to="317.7pt,592.7pt" strokecolor="red" strokeweight=".57pt"/>
              </w:pict>
            </w:r>
            <w:r>
              <w:rPr>
                <w:noProof/>
              </w:rPr>
              <w:pict w14:anchorId="23E0AA9B">
                <v:line id="_x0000_s3248" style="position:absolute;left:0;text-align:left;flip:x y;z-index:251204608;mso-position-horizontal-relative:text;mso-position-vertical-relative:text" from="317.7pt,592.7pt" to="321.15pt,599.45pt" strokecolor="red" strokeweight=".57pt"/>
              </w:pict>
            </w:r>
            <w:r>
              <w:rPr>
                <w:noProof/>
              </w:rPr>
              <w:pict w14:anchorId="7CFDB57A">
                <v:line id="_x0000_s3247" style="position:absolute;left:0;text-align:left;flip:x y;z-index:251205632;mso-position-horizontal-relative:text;mso-position-vertical-relative:text" from="321.15pt,599.45pt" to="322.1pt,599pt" strokecolor="red" strokeweight=".57pt"/>
              </w:pict>
            </w:r>
            <w:r>
              <w:rPr>
                <w:noProof/>
              </w:rPr>
              <w:pict w14:anchorId="2C27F9DD">
                <v:line id="_x0000_s3246" style="position:absolute;left:0;text-align:left;flip:x y;z-index:251206656;mso-position-horizontal-relative:text;mso-position-vertical-relative:text" from="322.1pt,599pt" to="327.85pt,610.2pt" strokecolor="red" strokeweight=".57pt"/>
              </w:pict>
            </w:r>
            <w:r>
              <w:rPr>
                <w:noProof/>
              </w:rPr>
              <w:pict w14:anchorId="14A96689">
                <v:line id="_x0000_s3245" style="position:absolute;left:0;text-align:left;flip:x y;z-index:251207680;mso-position-horizontal-relative:text;mso-position-vertical-relative:text" from="327.85pt,610.2pt" to="310.65pt,618.3pt" strokecolor="red" strokeweight=".57pt"/>
              </w:pict>
            </w:r>
            <w:r>
              <w:rPr>
                <w:noProof/>
              </w:rPr>
              <w:pict w14:anchorId="41CF41AD">
                <v:line id="_x0000_s3244" style="position:absolute;left:0;text-align:left;flip:x y;z-index:251208704;mso-position-horizontal-relative:text;mso-position-vertical-relative:text" from="310.65pt,618.3pt" to="305.35pt,607.1pt" strokecolor="red" strokeweight=".57pt"/>
              </w:pict>
            </w:r>
            <w:r>
              <w:rPr>
                <w:noProof/>
              </w:rPr>
              <w:pict w14:anchorId="4717749F">
                <v:line id="_x0000_s3243" style="position:absolute;left:0;text-align:left;flip:x y;z-index:251209728;mso-position-horizontal-relative:text;mso-position-vertical-relative:text" from="347.15pt,557.1pt" to="357.8pt,545.5pt" strokecolor="red" strokeweight=".57pt"/>
              </w:pict>
            </w:r>
            <w:r>
              <w:rPr>
                <w:noProof/>
              </w:rPr>
              <w:pict w14:anchorId="69E1CB61">
                <v:line id="_x0000_s3242" style="position:absolute;left:0;text-align:left;flip:x y;z-index:251210752;mso-position-horizontal-relative:text;mso-position-vertical-relative:text" from="357.8pt,545.5pt" to="367.2pt,553.85pt" strokecolor="red" strokeweight=".57pt"/>
              </w:pict>
            </w:r>
            <w:r>
              <w:rPr>
                <w:noProof/>
              </w:rPr>
              <w:pict w14:anchorId="16443D5B">
                <v:line id="_x0000_s3241" style="position:absolute;left:0;text-align:left;flip:x y;z-index:251211776;mso-position-horizontal-relative:text;mso-position-vertical-relative:text" from="367.2pt,553.85pt" to="370pt,550.5pt" strokecolor="red" strokeweight=".57pt"/>
              </w:pict>
            </w:r>
            <w:r>
              <w:rPr>
                <w:noProof/>
              </w:rPr>
              <w:pict w14:anchorId="52F27BDD">
                <v:line id="_x0000_s3240" style="position:absolute;left:0;text-align:left;flip:x y;z-index:251212800;mso-position-horizontal-relative:text;mso-position-vertical-relative:text" from="370pt,550.5pt" to="381.5pt,560.95pt" strokecolor="red" strokeweight=".57pt"/>
              </w:pict>
            </w:r>
            <w:r>
              <w:rPr>
                <w:noProof/>
              </w:rPr>
              <w:pict w14:anchorId="3B86A2C7">
                <v:line id="_x0000_s3239" style="position:absolute;left:0;text-align:left;flip:x y;z-index:251213824;mso-position-horizontal-relative:text;mso-position-vertical-relative:text" from="381.5pt,560.95pt" to="379.35pt,563.9pt" strokecolor="red" strokeweight=".57pt"/>
              </w:pict>
            </w:r>
            <w:r>
              <w:rPr>
                <w:noProof/>
              </w:rPr>
              <w:pict w14:anchorId="371F8FCC">
                <v:line id="_x0000_s3238" style="position:absolute;left:0;text-align:left;flip:x y;z-index:251214848;mso-position-horizontal-relative:text;mso-position-vertical-relative:text" from="379.35pt,563.9pt" to="381.35pt,565.95pt" strokecolor="red" strokeweight=".57pt"/>
              </w:pict>
            </w:r>
            <w:r>
              <w:rPr>
                <w:noProof/>
              </w:rPr>
              <w:pict w14:anchorId="50DC6757">
                <v:line id="_x0000_s3237" style="position:absolute;left:0;text-align:left;flip:x y;z-index:251215872;mso-position-horizontal-relative:text;mso-position-vertical-relative:text" from="381.35pt,565.95pt" to="377.15pt,570.8pt" strokecolor="red" strokeweight=".57pt"/>
              </w:pict>
            </w:r>
            <w:r>
              <w:rPr>
                <w:noProof/>
              </w:rPr>
              <w:pict w14:anchorId="32755377">
                <v:line id="_x0000_s3236" style="position:absolute;left:0;text-align:left;flip:x y;z-index:251216896;mso-position-horizontal-relative:text;mso-position-vertical-relative:text" from="377.15pt,570.8pt" to="374.75pt,568.75pt" strokecolor="red" strokeweight=".57pt"/>
              </w:pict>
            </w:r>
            <w:r>
              <w:rPr>
                <w:noProof/>
              </w:rPr>
              <w:pict w14:anchorId="5A0FD46B">
                <v:line id="_x0000_s3235" style="position:absolute;left:0;text-align:left;flip:x y;z-index:251217920;mso-position-horizontal-relative:text;mso-position-vertical-relative:text" from="374.75pt,568.75pt" to="368.85pt,575.25pt" strokecolor="red" strokeweight=".57pt"/>
              </w:pict>
            </w:r>
            <w:r>
              <w:rPr>
                <w:noProof/>
              </w:rPr>
              <w:pict w14:anchorId="2C55050F">
                <v:line id="_x0000_s3234" style="position:absolute;left:0;text-align:left;flip:x y;z-index:251218944;mso-position-horizontal-relative:text;mso-position-vertical-relative:text" from="368.85pt,575.25pt" to="347.15pt,557.1pt" strokecolor="red" strokeweight=".57pt"/>
              </w:pict>
            </w:r>
            <w:r>
              <w:rPr>
                <w:noProof/>
              </w:rPr>
              <w:pict w14:anchorId="54AFD169">
                <v:line id="_x0000_s3233" style="position:absolute;left:0;text-align:left;flip:x y;z-index:251219968;mso-position-horizontal-relative:text;mso-position-vertical-relative:text" from="408.5pt,534.05pt" to="423.65pt,523.55pt" strokecolor="red" strokeweight=".57pt"/>
              </w:pict>
            </w:r>
            <w:r>
              <w:rPr>
                <w:noProof/>
              </w:rPr>
              <w:pict w14:anchorId="7801957D">
                <v:line id="_x0000_s3232" style="position:absolute;left:0;text-align:left;flip:x y;z-index:251220992;mso-position-horizontal-relative:text;mso-position-vertical-relative:text" from="423.65pt,523.55pt" to="437.2pt,542.05pt" strokecolor="red" strokeweight=".57pt"/>
              </w:pict>
            </w:r>
            <w:r>
              <w:rPr>
                <w:noProof/>
              </w:rPr>
              <w:pict w14:anchorId="6FD0CF46">
                <v:line id="_x0000_s3231" style="position:absolute;left:0;text-align:left;flip:x y;z-index:251222016;mso-position-horizontal-relative:text;mso-position-vertical-relative:text" from="437.2pt,542.05pt" to="421.35pt,552.75pt" strokecolor="red" strokeweight=".57pt"/>
              </w:pict>
            </w:r>
            <w:r>
              <w:rPr>
                <w:noProof/>
              </w:rPr>
              <w:pict w14:anchorId="38AC9BCD">
                <v:line id="_x0000_s3230" style="position:absolute;left:0;text-align:left;flip:x y;z-index:251223040;mso-position-horizontal-relative:text;mso-position-vertical-relative:text" from="421.35pt,552.75pt" to="408.5pt,534.05pt" strokecolor="red" strokeweight=".57pt"/>
              </w:pict>
            </w:r>
            <w:r>
              <w:rPr>
                <w:noProof/>
              </w:rPr>
              <w:pict w14:anchorId="50E1EC8D">
                <v:line id="_x0000_s3229" style="position:absolute;left:0;text-align:left;flip:x y;z-index:251224064;mso-position-horizontal-relative:text;mso-position-vertical-relative:text" from="451.5pt,499.2pt" to="463.8pt,490.2pt" strokecolor="red" strokeweight=".57pt"/>
              </w:pict>
            </w:r>
            <w:r>
              <w:rPr>
                <w:noProof/>
              </w:rPr>
              <w:pict w14:anchorId="063CB857">
                <v:line id="_x0000_s3228" style="position:absolute;left:0;text-align:left;flip:x y;z-index:251225088;mso-position-horizontal-relative:text;mso-position-vertical-relative:text" from="463.8pt,490.2pt" to="473.15pt,488.95pt" strokecolor="red" strokeweight=".57pt"/>
              </w:pict>
            </w:r>
            <w:r>
              <w:rPr>
                <w:noProof/>
              </w:rPr>
              <w:pict w14:anchorId="62789049">
                <v:line id="_x0000_s3227" style="position:absolute;left:0;text-align:left;flip:x y;z-index:251226112;mso-position-horizontal-relative:text;mso-position-vertical-relative:text" from="473.15pt,488.95pt" to="476.3pt,493.4pt" strokecolor="red" strokeweight=".57pt"/>
              </w:pict>
            </w:r>
            <w:r>
              <w:rPr>
                <w:noProof/>
              </w:rPr>
              <w:pict w14:anchorId="46442094">
                <v:line id="_x0000_s3226" style="position:absolute;left:0;text-align:left;flip:x y;z-index:251227136;mso-position-horizontal-relative:text;mso-position-vertical-relative:text" from="476.3pt,493.4pt" to="474.2pt,494.8pt" strokecolor="red" strokeweight=".57pt"/>
              </w:pict>
            </w:r>
            <w:r>
              <w:rPr>
                <w:noProof/>
              </w:rPr>
              <w:pict w14:anchorId="3EA2A25C">
                <v:line id="_x0000_s3225" style="position:absolute;left:0;text-align:left;flip:x y;z-index:251228160;mso-position-horizontal-relative:text;mso-position-vertical-relative:text" from="474.2pt,494.8pt" to="480.5pt,503.8pt" strokecolor="red" strokeweight=".57pt"/>
              </w:pict>
            </w:r>
            <w:r>
              <w:rPr>
                <w:noProof/>
              </w:rPr>
              <w:pict w14:anchorId="003B800A">
                <v:line id="_x0000_s3224" style="position:absolute;left:0;text-align:left;flip:x y;z-index:251229184;mso-position-horizontal-relative:text;mso-position-vertical-relative:text" from="480.5pt,503.8pt" to="463.4pt,516.05pt" strokecolor="red" strokeweight=".57pt"/>
              </w:pict>
            </w:r>
            <w:r>
              <w:rPr>
                <w:noProof/>
              </w:rPr>
              <w:pict w14:anchorId="05ABA03B">
                <v:line id="_x0000_s3223" style="position:absolute;left:0;text-align:left;flip:x y;z-index:251230208;mso-position-horizontal-relative:text;mso-position-vertical-relative:text" from="463.4pt,516.05pt" to="451.5pt,499.2pt" strokecolor="red" strokeweight=".57pt"/>
              </w:pict>
            </w:r>
            <w:r>
              <w:rPr>
                <w:noProof/>
              </w:rPr>
              <w:pict w14:anchorId="242EAB70">
                <v:line id="_x0000_s3222" style="position:absolute;left:0;text-align:left;flip:x y;z-index:251231232;mso-position-horizontal-relative:text;mso-position-vertical-relative:text" from="500.95pt,482.65pt" to="511.6pt,472.9pt" strokecolor="red" strokeweight=".57pt"/>
              </w:pict>
            </w:r>
            <w:r>
              <w:rPr>
                <w:noProof/>
              </w:rPr>
              <w:pict w14:anchorId="2D73ABC9">
                <v:line id="_x0000_s3221" style="position:absolute;left:0;text-align:left;flip:x y;z-index:251232256;mso-position-horizontal-relative:text;mso-position-vertical-relative:text" from="511.6pt,472.9pt" to="519.3pt,481.35pt" strokecolor="red" strokeweight=".57pt"/>
              </w:pict>
            </w:r>
            <w:r>
              <w:rPr>
                <w:noProof/>
              </w:rPr>
              <w:pict w14:anchorId="4992053D">
                <v:line id="_x0000_s3220" style="position:absolute;left:0;text-align:left;flip:x y;z-index:251233280;mso-position-horizontal-relative:text;mso-position-vertical-relative:text" from="519.3pt,481.35pt" to="524.85pt,487pt" strokecolor="red" strokeweight=".57pt"/>
              </w:pict>
            </w:r>
            <w:r>
              <w:rPr>
                <w:noProof/>
              </w:rPr>
              <w:pict w14:anchorId="01DFD4BC">
                <v:line id="_x0000_s3219" style="position:absolute;left:0;text-align:left;flip:x y;z-index:251234304;mso-position-horizontal-relative:text;mso-position-vertical-relative:text" from="524.85pt,487pt" to="514.5pt,496.85pt" strokecolor="red" strokeweight=".57pt"/>
              </w:pict>
            </w:r>
            <w:r>
              <w:rPr>
                <w:noProof/>
              </w:rPr>
              <w:pict w14:anchorId="02F0EABF">
                <v:line id="_x0000_s3218" style="position:absolute;left:0;text-align:left;flip:x y;z-index:251235328;mso-position-horizontal-relative:text;mso-position-vertical-relative:text" from="514.5pt,496.85pt" to="500.95pt,482.65pt" strokecolor="red" strokeweight=".57pt"/>
              </w:pict>
            </w:r>
            <w:r>
              <w:rPr>
                <w:noProof/>
              </w:rPr>
              <w:pict w14:anchorId="6F6A4893">
                <v:line id="_x0000_s3217" style="position:absolute;left:0;text-align:left;flip:x y;z-index:251236352;mso-position-horizontal-relative:text;mso-position-vertical-relative:text" from="421.7pt,631.35pt" to="434.45pt,621.55pt" strokecolor="red" strokeweight=".57pt"/>
              </w:pict>
            </w:r>
            <w:r>
              <w:rPr>
                <w:noProof/>
              </w:rPr>
              <w:pict w14:anchorId="5B6F202A">
                <v:line id="_x0000_s3216" style="position:absolute;left:0;text-align:left;flip:x y;z-index:251237376;mso-position-horizontal-relative:text;mso-position-vertical-relative:text" from="434.45pt,621.55pt" to="436.85pt,624.65pt" strokecolor="red" strokeweight=".57pt"/>
              </w:pict>
            </w:r>
            <w:r>
              <w:rPr>
                <w:noProof/>
              </w:rPr>
              <w:pict w14:anchorId="5131CBB1">
                <v:line id="_x0000_s3215" style="position:absolute;left:0;text-align:left;flip:x y;z-index:251238400;mso-position-horizontal-relative:text;mso-position-vertical-relative:text" from="436.85pt,624.65pt" to="441.8pt,621.15pt" strokecolor="red" strokeweight=".57pt"/>
              </w:pict>
            </w:r>
            <w:r>
              <w:rPr>
                <w:noProof/>
              </w:rPr>
              <w:pict w14:anchorId="7E60165F">
                <v:line id="_x0000_s3214" style="position:absolute;left:0;text-align:left;flip:x y;z-index:251239424;mso-position-horizontal-relative:text;mso-position-vertical-relative:text" from="441.8pt,621.15pt" to="449.5pt,631.05pt" strokecolor="red" strokeweight=".57pt"/>
              </w:pict>
            </w:r>
            <w:r>
              <w:rPr>
                <w:noProof/>
              </w:rPr>
              <w:pict w14:anchorId="474728E2">
                <v:line id="_x0000_s3213" style="position:absolute;left:0;text-align:left;flip:x y;z-index:251240448;mso-position-horizontal-relative:text;mso-position-vertical-relative:text" from="449.5pt,631.05pt" to="431.3pt,644.85pt" strokecolor="red" strokeweight=".57pt"/>
              </w:pict>
            </w:r>
            <w:r>
              <w:rPr>
                <w:noProof/>
              </w:rPr>
              <w:pict w14:anchorId="0FF82F03">
                <v:line id="_x0000_s3212" style="position:absolute;left:0;text-align:left;flip:x y;z-index:251241472;mso-position-horizontal-relative:text;mso-position-vertical-relative:text" from="431.3pt,644.85pt" to="421.7pt,631.35pt" strokecolor="red" strokeweight=".57pt"/>
              </w:pict>
            </w:r>
            <w:r>
              <w:rPr>
                <w:noProof/>
              </w:rPr>
              <w:pict w14:anchorId="3F302F73">
                <v:line id="_x0000_s3211" style="position:absolute;left:0;text-align:left;flip:x y;z-index:251242496;mso-position-horizontal-relative:text;mso-position-vertical-relative:text" from="357.15pt,643.15pt" to="365.4pt,637.55pt" strokecolor="red" strokeweight=".57pt"/>
              </w:pict>
            </w:r>
            <w:r>
              <w:rPr>
                <w:noProof/>
              </w:rPr>
              <w:pict w14:anchorId="369932CF">
                <v:line id="_x0000_s3210" style="position:absolute;left:0;text-align:left;flip:x y;z-index:251243520;mso-position-horizontal-relative:text;mso-position-vertical-relative:text" from="365.4pt,637.55pt" to="362.45pt,632.2pt" strokecolor="red" strokeweight=".57pt"/>
              </w:pict>
            </w:r>
            <w:r>
              <w:rPr>
                <w:noProof/>
              </w:rPr>
              <w:pict w14:anchorId="2E3EF57C">
                <v:line id="_x0000_s3209" style="position:absolute;left:0;text-align:left;flip:x y;z-index:251244544;mso-position-horizontal-relative:text;mso-position-vertical-relative:text" from="362.45pt,632.2pt" to="370.6pt,626.95pt" strokecolor="red" strokeweight=".57pt"/>
              </w:pict>
            </w:r>
            <w:r>
              <w:rPr>
                <w:noProof/>
              </w:rPr>
              <w:pict w14:anchorId="405C580F">
                <v:line id="_x0000_s3208" style="position:absolute;left:0;text-align:left;flip:x y;z-index:251245568;mso-position-horizontal-relative:text;mso-position-vertical-relative:text" from="370.6pt,626.95pt" to="382.65pt,645.3pt" strokecolor="red" strokeweight=".57pt"/>
              </w:pict>
            </w:r>
            <w:r>
              <w:rPr>
                <w:noProof/>
              </w:rPr>
              <w:pict w14:anchorId="31AB1243">
                <v:line id="_x0000_s3207" style="position:absolute;left:0;text-align:left;flip:x y;z-index:251246592;mso-position-horizontal-relative:text;mso-position-vertical-relative:text" from="382.65pt,645.3pt" to="365.55pt,656.6pt" strokecolor="red" strokeweight=".57pt"/>
              </w:pict>
            </w:r>
            <w:r>
              <w:rPr>
                <w:noProof/>
              </w:rPr>
              <w:pict w14:anchorId="0AE873E1">
                <v:line id="_x0000_s3206" style="position:absolute;left:0;text-align:left;flip:x y;z-index:251247616;mso-position-horizontal-relative:text;mso-position-vertical-relative:text" from="365.55pt,656.6pt" to="357.15pt,643.15pt" strokecolor="red" strokeweight=".57pt"/>
              </w:pict>
            </w:r>
            <w:r>
              <w:rPr>
                <w:noProof/>
              </w:rPr>
              <w:pict w14:anchorId="12B2228F">
                <v:line id="_x0000_s3205" style="position:absolute;left:0;text-align:left;flip:x y;z-index:251248640;mso-position-horizontal-relative:text;mso-position-vertical-relative:text" from="350.55pt,816.45pt" to="360.9pt,801.15pt" strokecolor="red" strokeweight=".57pt"/>
              </w:pict>
            </w:r>
            <w:r>
              <w:rPr>
                <w:noProof/>
              </w:rPr>
              <w:pict w14:anchorId="56E474AE">
                <v:line id="_x0000_s3204" style="position:absolute;left:0;text-align:left;flip:x y;z-index:251249664;mso-position-horizontal-relative:text;mso-position-vertical-relative:text" from="360.9pt,801.15pt" to="381.7pt,815.3pt" strokecolor="red" strokeweight=".57pt"/>
              </w:pict>
            </w:r>
            <w:r>
              <w:rPr>
                <w:noProof/>
              </w:rPr>
              <w:pict w14:anchorId="155D21E9">
                <v:line id="_x0000_s3203" style="position:absolute;left:0;text-align:left;flip:x y;z-index:251250688;mso-position-horizontal-relative:text;mso-position-vertical-relative:text" from="381.7pt,815.3pt" to="371.7pt,830.55pt" strokecolor="red" strokeweight=".57pt"/>
              </w:pict>
            </w:r>
            <w:r>
              <w:rPr>
                <w:noProof/>
              </w:rPr>
              <w:pict w14:anchorId="30EAB44C">
                <v:line id="_x0000_s3202" style="position:absolute;left:0;text-align:left;flip:x y;z-index:251251712;mso-position-horizontal-relative:text;mso-position-vertical-relative:text" from="371.7pt,830.55pt" to="350.55pt,816.45pt" strokecolor="red" strokeweight=".57pt"/>
              </w:pict>
            </w:r>
            <w:r>
              <w:rPr>
                <w:noProof/>
              </w:rPr>
              <w:pict w14:anchorId="37139A7B">
                <v:line id="_x0000_s3201" style="position:absolute;left:0;text-align:left;flip:x y;z-index:251252736;mso-position-horizontal-relative:text;mso-position-vertical-relative:text" from="329.15pt,880.9pt" to="348.1pt,860.75pt" strokecolor="red" strokeweight=".57pt"/>
              </w:pict>
            </w:r>
            <w:r>
              <w:rPr>
                <w:noProof/>
              </w:rPr>
              <w:pict w14:anchorId="061A367B">
                <v:line id="_x0000_s3200" style="position:absolute;left:0;text-align:left;flip:x y;z-index:251253760;mso-position-horizontal-relative:text;mso-position-vertical-relative:text" from="348.1pt,860.75pt" to="364.75pt,876.15pt" strokecolor="red" strokeweight=".57pt"/>
              </w:pict>
            </w:r>
            <w:r>
              <w:rPr>
                <w:noProof/>
              </w:rPr>
              <w:pict w14:anchorId="36A8BF56">
                <v:line id="_x0000_s3199" style="position:absolute;left:0;text-align:left;flip:x y;z-index:251254784;mso-position-horizontal-relative:text;mso-position-vertical-relative:text" from="364.75pt,876.15pt" to="346.2pt,896.9pt" strokecolor="red" strokeweight=".57pt"/>
              </w:pict>
            </w:r>
            <w:r>
              <w:rPr>
                <w:noProof/>
              </w:rPr>
              <w:pict w14:anchorId="02C117FE">
                <v:line id="_x0000_s3198" style="position:absolute;left:0;text-align:left;flip:x y;z-index:251255808;mso-position-horizontal-relative:text;mso-position-vertical-relative:text" from="346.2pt,896.9pt" to="329.15pt,880.9pt" strokecolor="red" strokeweight=".57pt"/>
              </w:pict>
            </w:r>
            <w:r>
              <w:rPr>
                <w:noProof/>
              </w:rPr>
              <w:pict w14:anchorId="44C22545">
                <v:line id="_x0000_s3197" style="position:absolute;left:0;text-align:left;flip:x y;z-index:251256832;mso-position-horizontal-relative:text;mso-position-vertical-relative:text" from="250.35pt,506.3pt" to="263.35pt,503.8pt" strokeweight=".57pt"/>
              </w:pict>
            </w:r>
            <w:r>
              <w:rPr>
                <w:noProof/>
              </w:rPr>
              <w:pict w14:anchorId="671C922C">
                <v:line id="_x0000_s3196" style="position:absolute;left:0;text-align:left;flip:x y;z-index:251257856;mso-position-horizontal-relative:text;mso-position-vertical-relative:text" from="263.35pt,503.8pt" to="332.1pt,490.8pt" strokeweight=".57pt"/>
              </w:pict>
            </w:r>
            <w:r>
              <w:rPr>
                <w:noProof/>
              </w:rPr>
              <w:pict w14:anchorId="4E20851D">
                <v:line id="_x0000_s3195" style="position:absolute;left:0;text-align:left;flip:x y;z-index:251258880;mso-position-horizontal-relative:text;mso-position-vertical-relative:text" from="332.1pt,490.8pt" to="337.55pt,490.4pt" strokeweight=".57pt"/>
              </w:pict>
            </w:r>
            <w:r>
              <w:rPr>
                <w:noProof/>
              </w:rPr>
              <w:pict w14:anchorId="509F8F49">
                <v:line id="_x0000_s3194" style="position:absolute;left:0;text-align:left;flip:x y;z-index:251259904;mso-position-horizontal-relative:text;mso-position-vertical-relative:text" from="337.55pt,490.4pt" to="340.5pt,504.8pt" strokeweight=".57pt"/>
              </w:pict>
            </w:r>
            <w:r>
              <w:rPr>
                <w:noProof/>
              </w:rPr>
              <w:pict w14:anchorId="1448D6FD">
                <v:line id="_x0000_s3193" style="position:absolute;left:0;text-align:left;flip:x y;z-index:251260928;mso-position-horizontal-relative:text;mso-position-vertical-relative:text" from="340.5pt,504.8pt" to="345.75pt,503.45pt" strokeweight=".57pt"/>
              </w:pict>
            </w:r>
            <w:r>
              <w:rPr>
                <w:noProof/>
              </w:rPr>
              <w:pict w14:anchorId="496C57DD">
                <v:line id="_x0000_s3192" style="position:absolute;left:0;text-align:left;flip:x y;z-index:251261952;mso-position-horizontal-relative:text;mso-position-vertical-relative:text" from="345.75pt,503.45pt" to="348.5pt,514.15pt" strokeweight=".57pt"/>
              </w:pict>
            </w:r>
            <w:r>
              <w:rPr>
                <w:noProof/>
              </w:rPr>
              <w:pict w14:anchorId="5C739CB7">
                <v:line id="_x0000_s3191" style="position:absolute;left:0;text-align:left;flip:x y;z-index:251262976;mso-position-horizontal-relative:text;mso-position-vertical-relative:text" from="348.5pt,514.15pt" to="342.35pt,516pt" strokeweight=".57pt"/>
              </w:pict>
            </w:r>
            <w:r>
              <w:rPr>
                <w:noProof/>
              </w:rPr>
              <w:pict w14:anchorId="5A4FF3BE">
                <v:line id="_x0000_s3190" style="position:absolute;left:0;text-align:left;flip:x y;z-index:251264000;mso-position-horizontal-relative:text;mso-position-vertical-relative:text" from="342.35pt,516pt" to="344.9pt,526.8pt" strokeweight=".57pt"/>
              </w:pict>
            </w:r>
            <w:r>
              <w:rPr>
                <w:noProof/>
              </w:rPr>
              <w:pict w14:anchorId="4846A301">
                <v:line id="_x0000_s3189" style="position:absolute;left:0;text-align:left;flip:x y;z-index:251265024;mso-position-horizontal-relative:text;mso-position-vertical-relative:text" from="344.9pt,526.8pt" to="346.7pt,534.3pt" strokeweight=".57pt"/>
              </w:pict>
            </w:r>
            <w:r>
              <w:rPr>
                <w:noProof/>
              </w:rPr>
              <w:pict w14:anchorId="58E8352E">
                <v:line id="_x0000_s3188" style="position:absolute;left:0;text-align:left;flip:x y;z-index:251266048;mso-position-horizontal-relative:text;mso-position-vertical-relative:text" from="346.7pt,534.3pt" to="341.3pt,536.3pt" strokeweight=".57pt"/>
              </w:pict>
            </w:r>
            <w:r>
              <w:rPr>
                <w:noProof/>
              </w:rPr>
              <w:pict w14:anchorId="5F4CFB0D">
                <v:line id="_x0000_s3187" style="position:absolute;left:0;text-align:left;flip:x y;z-index:251267072;mso-position-horizontal-relative:text;mso-position-vertical-relative:text" from="341.3pt,536.3pt" to="339.9pt,536.85pt" strokeweight=".57pt"/>
              </w:pict>
            </w:r>
            <w:r>
              <w:rPr>
                <w:noProof/>
              </w:rPr>
              <w:pict w14:anchorId="27481DA8">
                <v:line id="_x0000_s3186" style="position:absolute;left:0;text-align:left;flip:x y;z-index:251268096;mso-position-horizontal-relative:text;mso-position-vertical-relative:text" from="339.9pt,536.85pt" to="340.7pt,539.1pt" strokeweight=".57pt"/>
              </w:pict>
            </w:r>
            <w:r>
              <w:rPr>
                <w:noProof/>
              </w:rPr>
              <w:pict w14:anchorId="14A67A25">
                <v:line id="_x0000_s3185" style="position:absolute;left:0;text-align:left;flip:x y;z-index:251269120;mso-position-horizontal-relative:text;mso-position-vertical-relative:text" from="340.7pt,539.1pt" to="343.6pt,551.6pt" strokeweight=".57pt"/>
              </w:pict>
            </w:r>
            <w:r>
              <w:rPr>
                <w:noProof/>
              </w:rPr>
              <w:pict w14:anchorId="51A89530">
                <v:line id="_x0000_s3184" style="position:absolute;left:0;text-align:left;flip:x y;z-index:251270144;mso-position-horizontal-relative:text;mso-position-vertical-relative:text" from="343.6pt,551.6pt" to="316.4pt,562.75pt" strokeweight=".57pt"/>
              </w:pict>
            </w:r>
            <w:r>
              <w:rPr>
                <w:noProof/>
              </w:rPr>
              <w:pict w14:anchorId="4B7031AC">
                <v:line id="_x0000_s3183" style="position:absolute;left:0;text-align:left;flip:x y;z-index:251271168;mso-position-horizontal-relative:text;mso-position-vertical-relative:text" from="316.4pt,562.75pt" to="279.25pt,579.1pt" strokeweight=".57pt"/>
              </w:pict>
            </w:r>
            <w:r>
              <w:rPr>
                <w:noProof/>
              </w:rPr>
              <w:pict w14:anchorId="2A2E6828">
                <v:line id="_x0000_s3182" style="position:absolute;left:0;text-align:left;flip:x y;z-index:251272192;mso-position-horizontal-relative:text;mso-position-vertical-relative:text" from="279.25pt,579.1pt" to="271.25pt,581.55pt" strokeweight=".57pt"/>
              </w:pict>
            </w:r>
            <w:r>
              <w:rPr>
                <w:noProof/>
              </w:rPr>
              <w:pict w14:anchorId="515E83BF">
                <v:line id="_x0000_s3181" style="position:absolute;left:0;text-align:left;flip:x y;z-index:251273216;mso-position-horizontal-relative:text;mso-position-vertical-relative:text" from="271.25pt,581.55pt" to="250.35pt,506.3pt" strokeweight=".57pt"/>
              </w:pict>
            </w:r>
            <w:r>
              <w:rPr>
                <w:noProof/>
              </w:rPr>
              <w:pict w14:anchorId="31F11F96">
                <v:line id="_x0000_s3180" style="position:absolute;left:0;text-align:left;flip:x y;z-index:251274240;mso-position-horizontal-relative:text;mso-position-vertical-relative:text" from="287.65pt,640.9pt" to="283.7pt,637.5pt" strokeweight=".57pt"/>
              </w:pict>
            </w:r>
            <w:r>
              <w:rPr>
                <w:noProof/>
              </w:rPr>
              <w:pict w14:anchorId="0A55983C">
                <v:line id="_x0000_s3179" style="position:absolute;left:0;text-align:left;flip:x y;z-index:251275264;mso-position-horizontal-relative:text;mso-position-vertical-relative:text" from="283.7pt,637.5pt" to="278.6pt,618.05pt" strokeweight=".57pt"/>
              </w:pict>
            </w:r>
            <w:r>
              <w:rPr>
                <w:noProof/>
              </w:rPr>
              <w:pict w14:anchorId="10BDE801">
                <v:line id="_x0000_s3178" style="position:absolute;left:0;text-align:left;flip:x y;z-index:251276288;mso-position-horizontal-relative:text;mso-position-vertical-relative:text" from="278.6pt,618.05pt" to="278.95pt,615.45pt" strokeweight=".57pt"/>
              </w:pict>
            </w:r>
            <w:r>
              <w:rPr>
                <w:noProof/>
              </w:rPr>
              <w:pict w14:anchorId="607A164C">
                <v:line id="_x0000_s3177" style="position:absolute;left:0;text-align:left;flip:x y;z-index:251277312;mso-position-horizontal-relative:text;mso-position-vertical-relative:text" from="278.95pt,615.45pt" to="271.25pt,581.55pt" strokeweight=".57pt"/>
              </w:pict>
            </w:r>
            <w:r>
              <w:rPr>
                <w:noProof/>
              </w:rPr>
              <w:pict w14:anchorId="46B65AB2">
                <v:line id="_x0000_s3176" style="position:absolute;left:0;text-align:left;flip:x y;z-index:251278336;mso-position-horizontal-relative:text;mso-position-vertical-relative:text" from="271.25pt,581.55pt" to="279.25pt,579.1pt" strokeweight=".57pt"/>
              </w:pict>
            </w:r>
            <w:r>
              <w:rPr>
                <w:noProof/>
              </w:rPr>
              <w:pict w14:anchorId="5CC22685">
                <v:line id="_x0000_s3175" style="position:absolute;left:0;text-align:left;flip:x y;z-index:251279360;mso-position-horizontal-relative:text;mso-position-vertical-relative:text" from="279.25pt,579.1pt" to="316.4pt,562.75pt" strokeweight=".57pt"/>
              </w:pict>
            </w:r>
            <w:r>
              <w:rPr>
                <w:noProof/>
              </w:rPr>
              <w:pict w14:anchorId="1F4C9D93">
                <v:line id="_x0000_s3174" style="position:absolute;left:0;text-align:left;flip:x y;z-index:251280384;mso-position-horizontal-relative:text;mso-position-vertical-relative:text" from="316.4pt,562.75pt" to="335.35pt,617.6pt" strokeweight=".57pt"/>
              </w:pict>
            </w:r>
            <w:r>
              <w:rPr>
                <w:noProof/>
              </w:rPr>
              <w:pict w14:anchorId="5945E166">
                <v:line id="_x0000_s3173" style="position:absolute;left:0;text-align:left;flip:x y;z-index:251281408;mso-position-horizontal-relative:text;mso-position-vertical-relative:text" from="335.35pt,617.6pt" to="329.2pt,617.9pt" strokeweight=".57pt"/>
              </w:pict>
            </w:r>
            <w:r>
              <w:rPr>
                <w:noProof/>
              </w:rPr>
              <w:pict w14:anchorId="68E4ED74">
                <v:line id="_x0000_s3172" style="position:absolute;left:0;text-align:left;flip:x y;z-index:251282432;mso-position-horizontal-relative:text;mso-position-vertical-relative:text" from="329.2pt,617.9pt" to="327.15pt,625pt" strokeweight=".57pt"/>
              </w:pict>
            </w:r>
            <w:r>
              <w:rPr>
                <w:noProof/>
              </w:rPr>
              <w:pict w14:anchorId="31766E75">
                <v:line id="_x0000_s3171" style="position:absolute;left:0;text-align:left;flip:x y;z-index:251283456;mso-position-horizontal-relative:text;mso-position-vertical-relative:text" from="327.15pt,625pt" to="318.65pt,628.65pt" strokeweight=".57pt"/>
              </w:pict>
            </w:r>
            <w:r>
              <w:rPr>
                <w:noProof/>
              </w:rPr>
              <w:pict w14:anchorId="277846E3">
                <v:line id="_x0000_s3170" style="position:absolute;left:0;text-align:left;flip:x y;z-index:251284480;mso-position-horizontal-relative:text;mso-position-vertical-relative:text" from="318.65pt,628.65pt" to="306.5pt,634.25pt" strokeweight=".57pt"/>
              </w:pict>
            </w:r>
            <w:r>
              <w:rPr>
                <w:noProof/>
              </w:rPr>
              <w:pict w14:anchorId="4C4437C6">
                <v:line id="_x0000_s3169" style="position:absolute;left:0;text-align:left;flip:x y;z-index:251285504;mso-position-horizontal-relative:text;mso-position-vertical-relative:text" from="306.5pt,634.25pt" to="287.65pt,640.9pt" strokeweight=".57pt"/>
              </w:pict>
            </w:r>
            <w:r>
              <w:rPr>
                <w:noProof/>
              </w:rPr>
              <w:pict w14:anchorId="701C8171">
                <v:line id="_x0000_s3168" style="position:absolute;left:0;text-align:left;flip:x y;z-index:251286528;mso-position-horizontal-relative:text;mso-position-vertical-relative:text" from="335.35pt,617.6pt" to="316.4pt,562.75pt" strokeweight=".57pt"/>
              </w:pict>
            </w:r>
            <w:r>
              <w:rPr>
                <w:noProof/>
              </w:rPr>
              <w:pict w14:anchorId="109EB614">
                <v:line id="_x0000_s3167" style="position:absolute;left:0;text-align:left;flip:x y;z-index:251287552;mso-position-horizontal-relative:text;mso-position-vertical-relative:text" from="316.4pt,562.75pt" to="343.6pt,551.6pt" strokeweight=".57pt"/>
              </w:pict>
            </w:r>
            <w:r>
              <w:rPr>
                <w:noProof/>
              </w:rPr>
              <w:pict w14:anchorId="33BBD1A4">
                <v:line id="_x0000_s3166" style="position:absolute;left:0;text-align:left;flip:x y;z-index:251288576;mso-position-horizontal-relative:text;mso-position-vertical-relative:text" from="343.6pt,551.6pt" to="340.7pt,539.1pt" strokeweight=".57pt"/>
              </w:pict>
            </w:r>
            <w:r>
              <w:rPr>
                <w:noProof/>
              </w:rPr>
              <w:pict w14:anchorId="47665925">
                <v:line id="_x0000_s3165" style="position:absolute;left:0;text-align:left;flip:x y;z-index:251289600;mso-position-horizontal-relative:text;mso-position-vertical-relative:text" from="340.7pt,539.1pt" to="348.75pt,536.05pt" strokeweight=".57pt"/>
              </w:pict>
            </w:r>
            <w:r>
              <w:rPr>
                <w:noProof/>
              </w:rPr>
              <w:pict w14:anchorId="3C76AEBE">
                <v:line id="_x0000_s3164" style="position:absolute;left:0;text-align:left;flip:x y;z-index:251290624;mso-position-horizontal-relative:text;mso-position-vertical-relative:text" from="348.75pt,536.05pt" to="347.65pt,531.1pt" strokeweight=".57pt"/>
              </w:pict>
            </w:r>
            <w:r>
              <w:rPr>
                <w:noProof/>
              </w:rPr>
              <w:pict w14:anchorId="301A81BF">
                <v:line id="_x0000_s3163" style="position:absolute;left:0;text-align:left;flip:x y;z-index:251291648;mso-position-horizontal-relative:text;mso-position-vertical-relative:text" from="347.65pt,531.1pt" to="372.6pt,520.45pt" strokeweight=".57pt"/>
              </w:pict>
            </w:r>
            <w:r>
              <w:rPr>
                <w:noProof/>
              </w:rPr>
              <w:pict w14:anchorId="03F0443F">
                <v:line id="_x0000_s3162" style="position:absolute;left:0;text-align:left;flip:x y;z-index:251292672;mso-position-horizontal-relative:text;mso-position-vertical-relative:text" from="372.6pt,520.45pt" to="375.95pt,526.85pt" strokeweight=".57pt"/>
              </w:pict>
            </w:r>
            <w:r>
              <w:rPr>
                <w:noProof/>
              </w:rPr>
              <w:pict w14:anchorId="3376DFC8">
                <v:line id="_x0000_s3161" style="position:absolute;left:0;text-align:left;flip:x y;z-index:251293696;mso-position-horizontal-relative:text;mso-position-vertical-relative:text" from="375.95pt,526.85pt" to="381.8pt,538.95pt" strokeweight=".57pt"/>
              </w:pict>
            </w:r>
            <w:r>
              <w:rPr>
                <w:noProof/>
              </w:rPr>
              <w:pict w14:anchorId="7273CCA7">
                <v:line id="_x0000_s3160" style="position:absolute;left:0;text-align:left;flip:x y;z-index:251294720;mso-position-horizontal-relative:text;mso-position-vertical-relative:text" from="381.8pt,538.95pt" to="391.2pt,552.35pt" strokeweight=".57pt"/>
              </w:pict>
            </w:r>
            <w:r>
              <w:rPr>
                <w:noProof/>
              </w:rPr>
              <w:pict w14:anchorId="5F7F0A11">
                <v:line id="_x0000_s3159" style="position:absolute;left:0;text-align:left;flip:x y;z-index:251295744;mso-position-horizontal-relative:text;mso-position-vertical-relative:text" from="391.2pt,552.35pt" to="408pt,579.55pt" strokeweight=".57pt"/>
              </w:pict>
            </w:r>
            <w:r>
              <w:rPr>
                <w:noProof/>
              </w:rPr>
              <w:pict w14:anchorId="27B2217E">
                <v:line id="_x0000_s3158" style="position:absolute;left:0;text-align:left;flip:x y;z-index:251296768;mso-position-horizontal-relative:text;mso-position-vertical-relative:text" from="408pt,579.55pt" to="393.55pt,587.85pt" strokeweight=".57pt"/>
              </w:pict>
            </w:r>
            <w:r>
              <w:rPr>
                <w:noProof/>
              </w:rPr>
              <w:pict w14:anchorId="77BBA727">
                <v:line id="_x0000_s3157" style="position:absolute;left:0;text-align:left;flip:x y;z-index:251297792;mso-position-horizontal-relative:text;mso-position-vertical-relative:text" from="393.55pt,587.85pt" to="339.6pt,616.9pt" strokeweight=".57pt"/>
              </w:pict>
            </w:r>
            <w:r>
              <w:rPr>
                <w:noProof/>
              </w:rPr>
              <w:pict w14:anchorId="75086ED6">
                <v:line id="_x0000_s3156" style="position:absolute;left:0;text-align:left;flip:x y;z-index:251298816;mso-position-horizontal-relative:text;mso-position-vertical-relative:text" from="339.6pt,616.9pt" to="335.35pt,617.6pt" strokeweight=".57pt"/>
              </w:pict>
            </w:r>
            <w:r>
              <w:rPr>
                <w:noProof/>
              </w:rPr>
              <w:pict w14:anchorId="5F9108B1">
                <v:line id="_x0000_s3155" style="position:absolute;left:0;text-align:left;flip:x y;z-index:251299840;mso-position-horizontal-relative:text;mso-position-vertical-relative:text" from="376.1pt,527.15pt" to="392.05pt,516.6pt" strokeweight=".57pt"/>
              </w:pict>
            </w:r>
            <w:r>
              <w:rPr>
                <w:noProof/>
              </w:rPr>
              <w:pict w14:anchorId="5A075F5E">
                <v:line id="_x0000_s3154" style="position:absolute;left:0;text-align:left;flip:x y;z-index:251300864;mso-position-horizontal-relative:text;mso-position-vertical-relative:text" from="392.05pt,516.6pt" to="393.25pt,517.9pt" strokeweight=".57pt"/>
              </w:pict>
            </w:r>
            <w:r>
              <w:rPr>
                <w:noProof/>
              </w:rPr>
              <w:pict w14:anchorId="67E276A8">
                <v:line id="_x0000_s3153" style="position:absolute;left:0;text-align:left;flip:x y;z-index:251301888;mso-position-horizontal-relative:text;mso-position-vertical-relative:text" from="393.25pt,517.9pt" to="399.95pt,513.3pt" strokeweight=".57pt"/>
              </w:pict>
            </w:r>
            <w:r>
              <w:rPr>
                <w:noProof/>
              </w:rPr>
              <w:pict w14:anchorId="75EEFF3E">
                <v:line id="_x0000_s3152" style="position:absolute;left:0;text-align:left;flip:x y;z-index:251302912;mso-position-horizontal-relative:text;mso-position-vertical-relative:text" from="399.95pt,513.3pt" to="395.7pt,507.65pt" strokeweight=".57pt"/>
              </w:pict>
            </w:r>
            <w:r>
              <w:rPr>
                <w:noProof/>
              </w:rPr>
              <w:pict w14:anchorId="6CC2E329">
                <v:line id="_x0000_s3151" style="position:absolute;left:0;text-align:left;flip:x y;z-index:251303936;mso-position-horizontal-relative:text;mso-position-vertical-relative:text" from="395.7pt,507.65pt" to="402.65pt,502.8pt" strokeweight=".57pt"/>
              </w:pict>
            </w:r>
            <w:r>
              <w:rPr>
                <w:noProof/>
              </w:rPr>
              <w:pict w14:anchorId="0B917CA1">
                <v:line id="_x0000_s3150" style="position:absolute;left:0;text-align:left;flip:x y;z-index:251304960;mso-position-horizontal-relative:text;mso-position-vertical-relative:text" from="402.65pt,502.8pt" to="410pt,512.85pt" strokeweight=".57pt"/>
              </w:pict>
            </w:r>
            <w:r>
              <w:rPr>
                <w:noProof/>
              </w:rPr>
              <w:pict w14:anchorId="6766F325">
                <v:line id="_x0000_s3149" style="position:absolute;left:0;text-align:left;flip:x y;z-index:251305984;mso-position-horizontal-relative:text;mso-position-vertical-relative:text" from="410pt,512.85pt" to="409pt,513.55pt" strokeweight=".57pt"/>
              </w:pict>
            </w:r>
            <w:r>
              <w:rPr>
                <w:noProof/>
              </w:rPr>
              <w:pict w14:anchorId="738AB74B">
                <v:line id="_x0000_s3148" style="position:absolute;left:0;text-align:left;flip:x y;z-index:251307008;mso-position-horizontal-relative:text;mso-position-vertical-relative:text" from="409pt,513.55pt" to="413pt,518.85pt" strokeweight=".57pt"/>
              </w:pict>
            </w:r>
            <w:r>
              <w:rPr>
                <w:noProof/>
              </w:rPr>
              <w:pict w14:anchorId="2BA6A4D2">
                <v:line id="_x0000_s3147" style="position:absolute;left:0;text-align:left;flip:x y;z-index:251308032;mso-position-horizontal-relative:text;mso-position-vertical-relative:text" from="413pt,518.85pt" to="417.75pt,515.45pt" strokeweight=".57pt"/>
              </w:pict>
            </w:r>
            <w:r>
              <w:rPr>
                <w:noProof/>
              </w:rPr>
              <w:pict w14:anchorId="330DC769">
                <v:line id="_x0000_s3146" style="position:absolute;left:0;text-align:left;flip:x y;z-index:251309056;mso-position-horizontal-relative:text;mso-position-vertical-relative:text" from="417.75pt,515.45pt" to="426.15pt,515.6pt" strokeweight=".57pt"/>
              </w:pict>
            </w:r>
            <w:r>
              <w:rPr>
                <w:noProof/>
              </w:rPr>
              <w:pict w14:anchorId="32A7C6AF">
                <v:line id="_x0000_s3145" style="position:absolute;left:0;text-align:left;flip:x y;z-index:251310080;mso-position-horizontal-relative:text;mso-position-vertical-relative:text" from="426.15pt,515.6pt" to="431.15pt,520.1pt" strokeweight=".57pt"/>
              </w:pict>
            </w:r>
            <w:r>
              <w:rPr>
                <w:noProof/>
              </w:rPr>
              <w:pict w14:anchorId="697E029C">
                <v:line id="_x0000_s3144" style="position:absolute;left:0;text-align:left;flip:x y;z-index:251311104;mso-position-horizontal-relative:text;mso-position-vertical-relative:text" from="431.15pt,520.1pt" to="452.15pt,544.75pt" strokeweight=".57pt"/>
              </w:pict>
            </w:r>
            <w:r>
              <w:rPr>
                <w:noProof/>
              </w:rPr>
              <w:pict w14:anchorId="22370F1D">
                <v:line id="_x0000_s3143" style="position:absolute;left:0;text-align:left;flip:x y;z-index:251312128;mso-position-horizontal-relative:text;mso-position-vertical-relative:text" from="452.15pt,544.75pt" to="454.2pt,547.65pt" strokeweight=".57pt"/>
              </w:pict>
            </w:r>
            <w:r>
              <w:rPr>
                <w:noProof/>
              </w:rPr>
              <w:pict w14:anchorId="354B895A">
                <v:line id="_x0000_s3142" style="position:absolute;left:0;text-align:left;flip:x y;z-index:251313152;mso-position-horizontal-relative:text;mso-position-vertical-relative:text" from="454.2pt,547.65pt" to="482.35pt,579.2pt" strokeweight=".57pt"/>
              </w:pict>
            </w:r>
            <w:r>
              <w:rPr>
                <w:noProof/>
              </w:rPr>
              <w:pict w14:anchorId="2DE115EB">
                <v:line id="_x0000_s3141" style="position:absolute;left:0;text-align:left;flip:x y;z-index:251314176;mso-position-horizontal-relative:text;mso-position-vertical-relative:text" from="482.35pt,579.2pt" to="498.45pt,600.5pt" strokeweight=".57pt"/>
              </w:pict>
            </w:r>
            <w:r>
              <w:rPr>
                <w:noProof/>
              </w:rPr>
              <w:pict w14:anchorId="2F129224">
                <v:line id="_x0000_s3140" style="position:absolute;left:0;text-align:left;flip:x y;z-index:251315200;mso-position-horizontal-relative:text;mso-position-vertical-relative:text" from="498.45pt,600.5pt" to="497.7pt,603.1pt" strokeweight=".57pt"/>
              </w:pict>
            </w:r>
            <w:r>
              <w:rPr>
                <w:noProof/>
              </w:rPr>
              <w:pict w14:anchorId="767D4AA3">
                <v:line id="_x0000_s3139" style="position:absolute;left:0;text-align:left;flip:x y;z-index:251316224;mso-position-horizontal-relative:text;mso-position-vertical-relative:text" from="497.7pt,603.1pt" to="492.8pt,608.65pt" strokeweight=".57pt"/>
              </w:pict>
            </w:r>
            <w:r>
              <w:rPr>
                <w:noProof/>
              </w:rPr>
              <w:pict w14:anchorId="3FA54E12">
                <v:line id="_x0000_s3138" style="position:absolute;left:0;text-align:left;flip:x y;z-index:251317248;mso-position-horizontal-relative:text;mso-position-vertical-relative:text" from="492.8pt,608.65pt" to="487.45pt,605.95pt" strokeweight=".57pt"/>
              </w:pict>
            </w:r>
            <w:r>
              <w:rPr>
                <w:noProof/>
              </w:rPr>
              <w:pict w14:anchorId="43B0CFF2">
                <v:line id="_x0000_s3137" style="position:absolute;left:0;text-align:left;flip:x y;z-index:251318272;mso-position-horizontal-relative:text;mso-position-vertical-relative:text" from="487.45pt,605.95pt" to="484.35pt,608.45pt" strokeweight=".57pt"/>
              </w:pict>
            </w:r>
            <w:r>
              <w:rPr>
                <w:noProof/>
              </w:rPr>
              <w:pict w14:anchorId="712654B9">
                <v:line id="_x0000_s3136" style="position:absolute;left:0;text-align:left;flip:x y;z-index:251319296;mso-position-horizontal-relative:text;mso-position-vertical-relative:text" from="484.35pt,608.45pt" to="464.5pt,626.3pt" strokeweight=".57pt"/>
              </w:pict>
            </w:r>
            <w:r>
              <w:rPr>
                <w:noProof/>
              </w:rPr>
              <w:pict w14:anchorId="668D26EE">
                <v:line id="_x0000_s3135" style="position:absolute;left:0;text-align:left;flip:x y;z-index:251320320;mso-position-horizontal-relative:text;mso-position-vertical-relative:text" from="464.5pt,626.3pt" to="457.85pt,630.55pt" strokeweight=".57pt"/>
              </w:pict>
            </w:r>
            <w:r>
              <w:rPr>
                <w:noProof/>
              </w:rPr>
              <w:pict w14:anchorId="501B5DB0">
                <v:line id="_x0000_s3134" style="position:absolute;left:0;text-align:left;flip:x y;z-index:251321344;mso-position-horizontal-relative:text;mso-position-vertical-relative:text" from="457.85pt,630.55pt" to="445.05pt,615.4pt" strokeweight=".57pt"/>
              </w:pict>
            </w:r>
            <w:r>
              <w:rPr>
                <w:noProof/>
              </w:rPr>
              <w:pict w14:anchorId="44E611FD">
                <v:line id="_x0000_s3133" style="position:absolute;left:0;text-align:left;flip:x y;z-index:251322368;mso-position-horizontal-relative:text;mso-position-vertical-relative:text" from="445.05pt,615.4pt" to="444.15pt,616.25pt" strokeweight=".57pt"/>
              </w:pict>
            </w:r>
            <w:r>
              <w:rPr>
                <w:noProof/>
              </w:rPr>
              <w:pict w14:anchorId="494CE3B6">
                <v:line id="_x0000_s3132" style="position:absolute;left:0;text-align:left;flip:x y;z-index:251323392;mso-position-horizontal-relative:text;mso-position-vertical-relative:text" from="444.15pt,616.25pt" to="438.85pt,610.45pt" strokeweight=".57pt"/>
              </w:pict>
            </w:r>
            <w:r>
              <w:rPr>
                <w:noProof/>
              </w:rPr>
              <w:pict w14:anchorId="25C89DED">
                <v:line id="_x0000_s3131" style="position:absolute;left:0;text-align:left;flip:x y;z-index:251324416;mso-position-horizontal-relative:text;mso-position-vertical-relative:text" from="438.85pt,610.45pt" to="437.85pt,611.4pt" strokeweight=".57pt"/>
              </w:pict>
            </w:r>
            <w:r>
              <w:rPr>
                <w:noProof/>
              </w:rPr>
              <w:pict w14:anchorId="1C5F5AA7">
                <v:line id="_x0000_s3130" style="position:absolute;left:0;text-align:left;flip:x y;z-index:251325440;mso-position-horizontal-relative:text;mso-position-vertical-relative:text" from="437.85pt,611.4pt" to="431.05pt,603pt" strokeweight=".57pt"/>
              </w:pict>
            </w:r>
            <w:r>
              <w:rPr>
                <w:noProof/>
              </w:rPr>
              <w:pict w14:anchorId="11256C12">
                <v:line id="_x0000_s3129" style="position:absolute;left:0;text-align:left;flip:x y;z-index:251326464;mso-position-horizontal-relative:text;mso-position-vertical-relative:text" from="431.05pt,603pt" to="417.3pt,586.05pt" strokeweight=".57pt"/>
              </w:pict>
            </w:r>
            <w:r>
              <w:rPr>
                <w:noProof/>
              </w:rPr>
              <w:pict w14:anchorId="63AFB93E">
                <v:line id="_x0000_s3128" style="position:absolute;left:0;text-align:left;flip:x y;z-index:251327488;mso-position-horizontal-relative:text;mso-position-vertical-relative:text" from="417.3pt,586.05pt" to="415.8pt,582.65pt" strokeweight=".57pt"/>
              </w:pict>
            </w:r>
            <w:r>
              <w:rPr>
                <w:noProof/>
              </w:rPr>
              <w:pict w14:anchorId="67625D08">
                <v:line id="_x0000_s3127" style="position:absolute;left:0;text-align:left;flip:x y;z-index:251328512;mso-position-horizontal-relative:text;mso-position-vertical-relative:text" from="415.8pt,582.65pt" to="412.55pt,577.45pt" strokeweight=".57pt"/>
              </w:pict>
            </w:r>
            <w:r>
              <w:rPr>
                <w:noProof/>
              </w:rPr>
              <w:pict w14:anchorId="4397F01F">
                <v:line id="_x0000_s3126" style="position:absolute;left:0;text-align:left;flip:x y;z-index:251329536;mso-position-horizontal-relative:text;mso-position-vertical-relative:text" from="412.55pt,577.45pt" to="408.4pt,580.05pt" strokeweight=".57pt"/>
              </w:pict>
            </w:r>
            <w:r>
              <w:rPr>
                <w:noProof/>
              </w:rPr>
              <w:pict w14:anchorId="36E3A489">
                <v:line id="_x0000_s3125" style="position:absolute;left:0;text-align:left;flip:x y;z-index:251330560;mso-position-horizontal-relative:text;mso-position-vertical-relative:text" from="408.4pt,580.05pt" to="408pt,579.55pt" strokeweight=".57pt"/>
              </w:pict>
            </w:r>
            <w:r>
              <w:rPr>
                <w:noProof/>
              </w:rPr>
              <w:pict w14:anchorId="562BFC5A">
                <v:line id="_x0000_s3124" style="position:absolute;left:0;text-align:left;flip:x y;z-index:251331584;mso-position-horizontal-relative:text;mso-position-vertical-relative:text" from="408pt,579.55pt" to="391.2pt,552.35pt" strokeweight=".57pt"/>
              </w:pict>
            </w:r>
            <w:r>
              <w:rPr>
                <w:noProof/>
              </w:rPr>
              <w:pict w14:anchorId="707CE7B4">
                <v:line id="_x0000_s3123" style="position:absolute;left:0;text-align:left;flip:x y;z-index:251332608;mso-position-horizontal-relative:text;mso-position-vertical-relative:text" from="391.2pt,552.35pt" to="381.8pt,538.95pt" strokeweight=".57pt"/>
              </w:pict>
            </w:r>
            <w:r>
              <w:rPr>
                <w:noProof/>
              </w:rPr>
              <w:pict w14:anchorId="02D1CA86">
                <v:line id="_x0000_s3122" style="position:absolute;left:0;text-align:left;flip:x y;z-index:251333632;mso-position-horizontal-relative:text;mso-position-vertical-relative:text" from="381.8pt,538.95pt" to="376.1pt,527.15pt" strokeweight=".57pt"/>
              </w:pict>
            </w:r>
            <w:r>
              <w:rPr>
                <w:noProof/>
              </w:rPr>
              <w:pict w14:anchorId="455319F9">
                <v:line id="_x0000_s3121" style="position:absolute;left:0;text-align:left;flip:x y;z-index:251334656;mso-position-horizontal-relative:text;mso-position-vertical-relative:text" from="286.15pt,648.7pt" to="315.25pt,639.4pt" strokeweight=".57pt"/>
              </w:pict>
            </w:r>
            <w:r>
              <w:rPr>
                <w:noProof/>
              </w:rPr>
              <w:pict w14:anchorId="20182E24">
                <v:line id="_x0000_s3120" style="position:absolute;left:0;text-align:left;flip:x y;z-index:251335680;mso-position-horizontal-relative:text;mso-position-vertical-relative:text" from="315.25pt,639.4pt" to="316.8pt,640.65pt" strokeweight=".57pt"/>
              </w:pict>
            </w:r>
            <w:r>
              <w:rPr>
                <w:noProof/>
              </w:rPr>
              <w:pict w14:anchorId="5AAEECE6">
                <v:line id="_x0000_s3119" style="position:absolute;left:0;text-align:left;flip:x y;z-index:251336704;mso-position-horizontal-relative:text;mso-position-vertical-relative:text" from="316.8pt,640.65pt" to="322.9pt,637.25pt" strokeweight=".57pt"/>
              </w:pict>
            </w:r>
            <w:r>
              <w:rPr>
                <w:noProof/>
              </w:rPr>
              <w:pict w14:anchorId="03C31AE3">
                <v:line id="_x0000_s3118" style="position:absolute;left:0;text-align:left;flip:x y;z-index:251337728;mso-position-horizontal-relative:text;mso-position-vertical-relative:text" from="322.9pt,637.25pt" to="324.9pt,640.1pt" strokeweight=".57pt"/>
              </w:pict>
            </w:r>
            <w:r>
              <w:rPr>
                <w:noProof/>
              </w:rPr>
              <w:pict w14:anchorId="6EEB1615">
                <v:line id="_x0000_s3117" style="position:absolute;left:0;text-align:left;flip:x y;z-index:251338752;mso-position-horizontal-relative:text;mso-position-vertical-relative:text" from="324.9pt,640.1pt" to="326.15pt,642pt" strokeweight=".57pt"/>
              </w:pict>
            </w:r>
            <w:r>
              <w:rPr>
                <w:noProof/>
              </w:rPr>
              <w:pict w14:anchorId="4BBB167E">
                <v:line id="_x0000_s3116" style="position:absolute;left:0;text-align:left;flip:x y;z-index:251339776;mso-position-horizontal-relative:text;mso-position-vertical-relative:text" from="326.15pt,642pt" to="320.95pt,645.25pt" strokeweight=".57pt"/>
              </w:pict>
            </w:r>
            <w:r>
              <w:rPr>
                <w:noProof/>
              </w:rPr>
              <w:pict w14:anchorId="635ACB25">
                <v:line id="_x0000_s3115" style="position:absolute;left:0;text-align:left;flip:x y;z-index:251340800;mso-position-horizontal-relative:text;mso-position-vertical-relative:text" from="320.95pt,645.25pt" to="326.3pt,659pt" strokeweight=".57pt"/>
              </w:pict>
            </w:r>
            <w:r>
              <w:rPr>
                <w:noProof/>
              </w:rPr>
              <w:pict w14:anchorId="2D302F72">
                <v:line id="_x0000_s3114" style="position:absolute;left:0;text-align:left;flip:x y;z-index:251341824;mso-position-horizontal-relative:text;mso-position-vertical-relative:text" from="326.3pt,659pt" to="327.05pt,659.05pt" strokeweight=".57pt"/>
              </w:pict>
            </w:r>
            <w:r>
              <w:rPr>
                <w:noProof/>
              </w:rPr>
              <w:pict w14:anchorId="2C98FC8F">
                <v:line id="_x0000_s3113" style="position:absolute;left:0;text-align:left;flip:x y;z-index:251342848;mso-position-horizontal-relative:text;mso-position-vertical-relative:text" from="327.05pt,659.05pt" to="329.75pt,664.75pt" strokeweight=".57pt"/>
              </w:pict>
            </w:r>
            <w:r>
              <w:rPr>
                <w:noProof/>
              </w:rPr>
              <w:pict w14:anchorId="041DD31E">
                <v:line id="_x0000_s3112" style="position:absolute;left:0;text-align:left;flip:x y;z-index:251343872;mso-position-horizontal-relative:text;mso-position-vertical-relative:text" from="329.75pt,664.75pt" to="329.05pt,665pt" strokeweight=".57pt"/>
              </w:pict>
            </w:r>
            <w:r>
              <w:rPr>
                <w:noProof/>
              </w:rPr>
              <w:pict w14:anchorId="0738DF39">
                <v:line id="_x0000_s3111" style="position:absolute;left:0;text-align:left;flip:x y;z-index:251344896;mso-position-horizontal-relative:text;mso-position-vertical-relative:text" from="329.05pt,665pt" to="323.6pt,666.2pt" strokeweight=".57pt"/>
              </w:pict>
            </w:r>
            <w:r>
              <w:rPr>
                <w:noProof/>
              </w:rPr>
              <w:pict w14:anchorId="2BD83F76">
                <v:line id="_x0000_s3110" style="position:absolute;left:0;text-align:left;flip:x y;z-index:251345920;mso-position-horizontal-relative:text;mso-position-vertical-relative:text" from="323.6pt,666.2pt" to="322.2pt,663.5pt" strokeweight=".57pt"/>
              </w:pict>
            </w:r>
            <w:r>
              <w:rPr>
                <w:noProof/>
              </w:rPr>
              <w:pict w14:anchorId="22075CB9">
                <v:line id="_x0000_s3109" style="position:absolute;left:0;text-align:left;flip:x y;z-index:251346944;mso-position-horizontal-relative:text;mso-position-vertical-relative:text" from="322.2pt,663.5pt" to="317.5pt,665.3pt" strokeweight=".57pt"/>
              </w:pict>
            </w:r>
            <w:r>
              <w:rPr>
                <w:noProof/>
              </w:rPr>
              <w:pict w14:anchorId="0F7CEA4B">
                <v:line id="_x0000_s3108" style="position:absolute;left:0;text-align:left;flip:x y;z-index:251347968;mso-position-horizontal-relative:text;mso-position-vertical-relative:text" from="317.5pt,665.3pt" to="306.55pt,669.5pt" strokeweight=".57pt"/>
              </w:pict>
            </w:r>
            <w:r>
              <w:rPr>
                <w:noProof/>
              </w:rPr>
              <w:pict w14:anchorId="463504DB">
                <v:line id="_x0000_s3107" style="position:absolute;left:0;text-align:left;flip:x y;z-index:251348992;mso-position-horizontal-relative:text;mso-position-vertical-relative:text" from="306.55pt,669.5pt" to="306.25pt,668.65pt" strokeweight=".57pt"/>
              </w:pict>
            </w:r>
            <w:r>
              <w:rPr>
                <w:noProof/>
              </w:rPr>
              <w:pict w14:anchorId="7B081594">
                <v:line id="_x0000_s3106" style="position:absolute;left:0;text-align:left;flip:x y;z-index:251350016;mso-position-horizontal-relative:text;mso-position-vertical-relative:text" from="306.25pt,668.65pt" to="291.9pt,673.35pt" strokeweight=".57pt"/>
              </w:pict>
            </w:r>
            <w:r>
              <w:rPr>
                <w:noProof/>
              </w:rPr>
              <w:pict w14:anchorId="0030CEAC">
                <v:line id="_x0000_s3105" style="position:absolute;left:0;text-align:left;flip:x y;z-index:251351040;mso-position-horizontal-relative:text;mso-position-vertical-relative:text" from="291.9pt,673.35pt" to="286.15pt,648.7pt" strokeweight=".57pt"/>
              </w:pict>
            </w:r>
            <w:r>
              <w:rPr>
                <w:noProof/>
              </w:rPr>
              <w:pict w14:anchorId="6B75525B">
                <v:line id="_x0000_s3104" style="position:absolute;left:0;text-align:left;flip:x y;z-index:251352064;mso-position-horizontal-relative:text;mso-position-vertical-relative:text" from="324.9pt,640.15pt" to="368.3pt,616.2pt" strokeweight=".57pt"/>
              </w:pict>
            </w:r>
            <w:r>
              <w:rPr>
                <w:noProof/>
              </w:rPr>
              <w:pict w14:anchorId="0EE55DE8">
                <v:line id="_x0000_s3103" style="position:absolute;left:0;text-align:left;flip:x y;z-index:251353088;mso-position-horizontal-relative:text;mso-position-vertical-relative:text" from="368.3pt,616.2pt" to="381.3pt,608.85pt" strokeweight=".57pt"/>
              </w:pict>
            </w:r>
            <w:r>
              <w:rPr>
                <w:noProof/>
              </w:rPr>
              <w:pict w14:anchorId="10503DEA">
                <v:line id="_x0000_s3102" style="position:absolute;left:0;text-align:left;flip:x y;z-index:251354112;mso-position-horizontal-relative:text;mso-position-vertical-relative:text" from="381.3pt,608.85pt" to="384.3pt,613.7pt" strokeweight=".57pt"/>
              </w:pict>
            </w:r>
            <w:r>
              <w:rPr>
                <w:noProof/>
              </w:rPr>
              <w:pict w14:anchorId="7163E90F">
                <v:line id="_x0000_s3101" style="position:absolute;left:0;text-align:left;flip:x y;z-index:251355136;mso-position-horizontal-relative:text;mso-position-vertical-relative:text" from="384.3pt,613.7pt" to="385.8pt,613.1pt" strokeweight=".57pt"/>
              </w:pict>
            </w:r>
            <w:r>
              <w:rPr>
                <w:noProof/>
              </w:rPr>
              <w:pict w14:anchorId="20F0E75A">
                <v:line id="_x0000_s3100" style="position:absolute;left:0;text-align:left;flip:x y;z-index:251356160;mso-position-horizontal-relative:text;mso-position-vertical-relative:text" from="385.8pt,613.1pt" to="388.95pt,618.2pt" strokeweight=".57pt"/>
              </w:pict>
            </w:r>
            <w:r>
              <w:rPr>
                <w:noProof/>
              </w:rPr>
              <w:pict w14:anchorId="54E827C2">
                <v:line id="_x0000_s3099" style="position:absolute;left:0;text-align:left;flip:x y;z-index:251357184;mso-position-horizontal-relative:text;mso-position-vertical-relative:text" from="388.95pt,618.2pt" to="408.45pt,644.2pt" strokeweight=".57pt"/>
              </w:pict>
            </w:r>
            <w:r>
              <w:rPr>
                <w:noProof/>
              </w:rPr>
              <w:pict w14:anchorId="694A22ED">
                <v:line id="_x0000_s3098" style="position:absolute;left:0;text-align:left;flip:x y;z-index:251358208;mso-position-horizontal-relative:text;mso-position-vertical-relative:text" from="408.45pt,644.2pt" to="415.2pt,653.25pt" strokeweight=".57pt"/>
              </w:pict>
            </w:r>
            <w:r>
              <w:rPr>
                <w:noProof/>
              </w:rPr>
              <w:pict w14:anchorId="5C2ADC0D">
                <v:line id="_x0000_s3097" style="position:absolute;left:0;text-align:left;flip:x y;z-index:251359232;mso-position-horizontal-relative:text;mso-position-vertical-relative:text" from="415.2pt,653.25pt" to="414.85pt,654.1pt" strokeweight=".57pt"/>
              </w:pict>
            </w:r>
            <w:r>
              <w:rPr>
                <w:noProof/>
              </w:rPr>
              <w:pict w14:anchorId="7348C585">
                <v:line id="_x0000_s3096" style="position:absolute;left:0;text-align:left;flip:x y;z-index:251360256;mso-position-horizontal-relative:text;mso-position-vertical-relative:text" from="414.85pt,654.1pt" to="415.55pt,655.4pt" strokeweight=".57pt"/>
              </w:pict>
            </w:r>
            <w:r>
              <w:rPr>
                <w:noProof/>
              </w:rPr>
              <w:pict w14:anchorId="49CE879C">
                <v:line id="_x0000_s3095" style="position:absolute;left:0;text-align:left;flip:x y;z-index:251361280;mso-position-horizontal-relative:text;mso-position-vertical-relative:text" from="415.55pt,655.4pt" to="410.3pt,659.65pt" strokeweight=".57pt"/>
              </w:pict>
            </w:r>
            <w:r>
              <w:rPr>
                <w:noProof/>
              </w:rPr>
              <w:pict w14:anchorId="13355519">
                <v:line id="_x0000_s3094" style="position:absolute;left:0;text-align:left;flip:x y;z-index:251362304;mso-position-horizontal-relative:text;mso-position-vertical-relative:text" from="410.3pt,659.65pt" to="411.65pt,661.05pt" strokeweight=".57pt"/>
              </w:pict>
            </w:r>
            <w:r>
              <w:rPr>
                <w:noProof/>
              </w:rPr>
              <w:pict w14:anchorId="000E695E">
                <v:line id="_x0000_s3093" style="position:absolute;left:0;text-align:left;flip:x y;z-index:251363328;mso-position-horizontal-relative:text;mso-position-vertical-relative:text" from="411.65pt,661.05pt" to="406.45pt,667.05pt" strokeweight=".57pt"/>
              </w:pict>
            </w:r>
            <w:r>
              <w:rPr>
                <w:noProof/>
              </w:rPr>
              <w:pict w14:anchorId="43ECE0FD">
                <v:line id="_x0000_s3092" style="position:absolute;left:0;text-align:left;flip:x y;z-index:251364352;mso-position-horizontal-relative:text;mso-position-vertical-relative:text" from="406.45pt,667.05pt" to="394.6pt,677.8pt" strokeweight=".57pt"/>
              </w:pict>
            </w:r>
            <w:r>
              <w:rPr>
                <w:noProof/>
              </w:rPr>
              <w:pict w14:anchorId="71801955">
                <v:line id="_x0000_s3091" style="position:absolute;left:0;text-align:left;flip:x y;z-index:251365376;mso-position-horizontal-relative:text;mso-position-vertical-relative:text" from="394.6pt,677.8pt" to="347.35pt,701.75pt" strokeweight=".57pt"/>
              </w:pict>
            </w:r>
            <w:r>
              <w:rPr>
                <w:noProof/>
              </w:rPr>
              <w:pict w14:anchorId="5A58CE09">
                <v:line id="_x0000_s3090" style="position:absolute;left:0;text-align:left;flip:x y;z-index:251366400;mso-position-horizontal-relative:text;mso-position-vertical-relative:text" from="347.35pt,701.75pt" to="341.1pt,695pt" strokeweight=".57pt"/>
              </w:pict>
            </w:r>
            <w:r>
              <w:rPr>
                <w:noProof/>
              </w:rPr>
              <w:pict w14:anchorId="1BE5085D">
                <v:line id="_x0000_s3089" style="position:absolute;left:0;text-align:left;flip:x y;z-index:251367424;mso-position-horizontal-relative:text;mso-position-vertical-relative:text" from="341.1pt,695pt" to="336.1pt,682.95pt" strokeweight=".57pt"/>
              </w:pict>
            </w:r>
            <w:r>
              <w:rPr>
                <w:noProof/>
              </w:rPr>
              <w:pict w14:anchorId="3C7E8A23">
                <v:line id="_x0000_s3088" style="position:absolute;left:0;text-align:left;flip:x y;z-index:251368448;mso-position-horizontal-relative:text;mso-position-vertical-relative:text" from="336.1pt,682.95pt" to="331.95pt,671.9pt" strokeweight=".57pt"/>
              </w:pict>
            </w:r>
            <w:r>
              <w:rPr>
                <w:noProof/>
              </w:rPr>
              <w:pict w14:anchorId="5D863CF3">
                <v:line id="_x0000_s3087" style="position:absolute;left:0;text-align:left;flip:x y;z-index:251369472;mso-position-horizontal-relative:text;mso-position-vertical-relative:text" from="331.95pt,671.9pt" to="329.75pt,664.75pt" strokeweight=".57pt"/>
              </w:pict>
            </w:r>
            <w:r>
              <w:rPr>
                <w:noProof/>
              </w:rPr>
              <w:pict w14:anchorId="01DD2720">
                <v:line id="_x0000_s3086" style="position:absolute;left:0;text-align:left;flip:x y;z-index:251370496;mso-position-horizontal-relative:text;mso-position-vertical-relative:text" from="329.75pt,664.75pt" to="327.05pt,659.05pt" strokeweight=".57pt"/>
              </w:pict>
            </w:r>
            <w:r>
              <w:rPr>
                <w:noProof/>
              </w:rPr>
              <w:pict w14:anchorId="1C3298DF">
                <v:line id="_x0000_s3085" style="position:absolute;left:0;text-align:left;flip:x y;z-index:251371520;mso-position-horizontal-relative:text;mso-position-vertical-relative:text" from="327.05pt,659.05pt" to="326.3pt,659pt" strokeweight=".57pt"/>
              </w:pict>
            </w:r>
            <w:r>
              <w:rPr>
                <w:noProof/>
              </w:rPr>
              <w:pict w14:anchorId="5C1F56DD">
                <v:line id="_x0000_s3084" style="position:absolute;left:0;text-align:left;flip:x y;z-index:251372544;mso-position-horizontal-relative:text;mso-position-vertical-relative:text" from="326.3pt,659pt" to="320.95pt,645.25pt" strokeweight=".57pt"/>
              </w:pict>
            </w:r>
            <w:r>
              <w:rPr>
                <w:noProof/>
              </w:rPr>
              <w:pict w14:anchorId="39544170">
                <v:line id="_x0000_s3083" style="position:absolute;left:0;text-align:left;flip:x y;z-index:251373568;mso-position-horizontal-relative:text;mso-position-vertical-relative:text" from="320.95pt,645.25pt" to="326.15pt,642pt" strokeweight=".57pt"/>
              </w:pict>
            </w:r>
            <w:r>
              <w:rPr>
                <w:noProof/>
              </w:rPr>
              <w:pict w14:anchorId="705F47C4">
                <v:line id="_x0000_s3082" style="position:absolute;left:0;text-align:left;flip:x y;z-index:251374592;mso-position-horizontal-relative:text;mso-position-vertical-relative:text" from="326.15pt,642pt" to="324.9pt,640.15pt" strokeweight=".57pt"/>
              </w:pict>
            </w:r>
            <w:r>
              <w:rPr>
                <w:noProof/>
              </w:rPr>
              <w:pict w14:anchorId="1251217E">
                <v:line id="_x0000_s3081" style="position:absolute;left:0;text-align:left;flip:x y;z-index:251375616;mso-position-horizontal-relative:text;mso-position-vertical-relative:text" from="397.65pt,602.4pt" to="417.3pt,586.05pt" strokeweight=".57pt"/>
              </w:pict>
            </w:r>
            <w:r>
              <w:rPr>
                <w:noProof/>
              </w:rPr>
              <w:pict w14:anchorId="4D7E98D8">
                <v:line id="_x0000_s3080" style="position:absolute;left:0;text-align:left;flip:x y;z-index:251376640;mso-position-horizontal-relative:text;mso-position-vertical-relative:text" from="417.3pt,586.05pt" to="439.05pt,614.05pt" strokeweight=".57pt"/>
              </w:pict>
            </w:r>
            <w:r>
              <w:rPr>
                <w:noProof/>
              </w:rPr>
              <w:pict w14:anchorId="0CBA678B">
                <v:line id="_x0000_s3079" style="position:absolute;left:0;text-align:left;flip:x y;z-index:251377664;mso-position-horizontal-relative:text;mso-position-vertical-relative:text" from="439.05pt,614.05pt" to="440.35pt,613.05pt" strokeweight=".57pt"/>
              </w:pict>
            </w:r>
            <w:r>
              <w:rPr>
                <w:noProof/>
              </w:rPr>
              <w:pict w14:anchorId="66230780">
                <v:line id="_x0000_s3078" style="position:absolute;left:0;text-align:left;flip:x y;z-index:251378688;mso-position-horizontal-relative:text;mso-position-vertical-relative:text" from="440.35pt,613.05pt" to="443.1pt,616.55pt" strokeweight=".57pt"/>
              </w:pict>
            </w:r>
            <w:r>
              <w:rPr>
                <w:noProof/>
              </w:rPr>
              <w:pict w14:anchorId="68E3A8B1">
                <v:line id="_x0000_s3077" style="position:absolute;left:0;text-align:left;flip:x y;z-index:251379712;mso-position-horizontal-relative:text;mso-position-vertical-relative:text" from="443.1pt,616.55pt" to="457.85pt,630.55pt" strokeweight=".57pt"/>
              </w:pict>
            </w:r>
            <w:r>
              <w:rPr>
                <w:noProof/>
              </w:rPr>
              <w:pict w14:anchorId="00CB7D6C">
                <v:line id="_x0000_s3076" style="position:absolute;left:0;text-align:left;flip:x y;z-index:251380736;mso-position-horizontal-relative:text;mso-position-vertical-relative:text" from="457.85pt,630.55pt" to="464.5pt,626.3pt" strokeweight=".57pt"/>
              </w:pict>
            </w:r>
            <w:r>
              <w:rPr>
                <w:noProof/>
              </w:rPr>
              <w:pict w14:anchorId="19975A06">
                <v:line id="_x0000_s3075" style="position:absolute;left:0;text-align:left;flip:x y;z-index:251381760;mso-position-horizontal-relative:text;mso-position-vertical-relative:text" from="464.5pt,626.3pt" to="484.35pt,608.45pt" strokeweight=".57pt"/>
              </w:pict>
            </w:r>
            <w:r>
              <w:rPr>
                <w:noProof/>
              </w:rPr>
              <w:pict w14:anchorId="5E655E16">
                <v:line id="_x0000_s3074" style="position:absolute;left:0;text-align:left;flip:x y;z-index:251382784;mso-position-horizontal-relative:text;mso-position-vertical-relative:text" from="484.35pt,608.45pt" to="492.4pt,615.3pt" strokeweight=".57pt"/>
              </w:pict>
            </w:r>
            <w:r>
              <w:rPr>
                <w:noProof/>
              </w:rPr>
              <w:pict w14:anchorId="71D76963">
                <v:line id="_x0000_s3073" style="position:absolute;left:0;text-align:left;flip:x y;z-index:251383808;mso-position-horizontal-relative:text;mso-position-vertical-relative:text" from="492.4pt,615.3pt" to="493.85pt,612.8pt" strokeweight=".57pt"/>
              </w:pict>
            </w:r>
            <w:r>
              <w:rPr>
                <w:noProof/>
              </w:rPr>
              <w:pict w14:anchorId="6FF2F8FE">
                <v:line id="_x0000_s3072" style="position:absolute;left:0;text-align:left;flip:x y;z-index:251384832;mso-position-horizontal-relative:text;mso-position-vertical-relative:text" from="493.85pt,612.8pt" to="498.7pt,617.15pt" strokeweight=".57pt"/>
              </w:pict>
            </w:r>
            <w:r>
              <w:rPr>
                <w:noProof/>
              </w:rPr>
              <w:pict w14:anchorId="57471631">
                <v:line id="_x0000_s3071" style="position:absolute;left:0;text-align:left;flip:x y;z-index:251385856;mso-position-horizontal-relative:text;mso-position-vertical-relative:text" from="498.7pt,617.15pt" to="500.3pt,624.55pt" strokeweight=".57pt"/>
              </w:pict>
            </w:r>
            <w:r>
              <w:rPr>
                <w:noProof/>
              </w:rPr>
              <w:pict w14:anchorId="5D2B419F">
                <v:line id="_x0000_s3070" style="position:absolute;left:0;text-align:left;flip:x y;z-index:251386880;mso-position-horizontal-relative:text;mso-position-vertical-relative:text" from="500.3pt,624.55pt" to="486.45pt,641.7pt" strokeweight=".57pt"/>
              </w:pict>
            </w:r>
            <w:r>
              <w:rPr>
                <w:noProof/>
              </w:rPr>
              <w:pict w14:anchorId="5F815936">
                <v:line id="_x0000_s3069" style="position:absolute;left:0;text-align:left;flip:x y;z-index:251387904;mso-position-horizontal-relative:text;mso-position-vertical-relative:text" from="486.45pt,641.7pt" to="475.4pt,657.65pt" strokeweight=".57pt"/>
              </w:pict>
            </w:r>
            <w:r>
              <w:rPr>
                <w:noProof/>
              </w:rPr>
              <w:pict w14:anchorId="00484E67">
                <v:line id="_x0000_s3068" style="position:absolute;left:0;text-align:left;flip:x y;z-index:251388928;mso-position-horizontal-relative:text;mso-position-vertical-relative:text" from="475.4pt,657.65pt" to="465.6pt,667.2pt" strokeweight=".57pt"/>
              </w:pict>
            </w:r>
            <w:r>
              <w:rPr>
                <w:noProof/>
              </w:rPr>
              <w:pict w14:anchorId="70F47A77">
                <v:line id="_x0000_s3067" style="position:absolute;left:0;text-align:left;flip:x y;z-index:251389952;mso-position-horizontal-relative:text;mso-position-vertical-relative:text" from="465.6pt,667.2pt" to="453.45pt,682.1pt" strokeweight=".57pt"/>
              </w:pict>
            </w:r>
            <w:r>
              <w:rPr>
                <w:noProof/>
              </w:rPr>
              <w:pict w14:anchorId="6E0B1825">
                <v:line id="_x0000_s3066" style="position:absolute;left:0;text-align:left;flip:x y;z-index:251390976;mso-position-horizontal-relative:text;mso-position-vertical-relative:text" from="453.45pt,682.1pt" to="448.15pt,683pt" strokeweight=".57pt"/>
              </w:pict>
            </w:r>
            <w:r>
              <w:rPr>
                <w:noProof/>
              </w:rPr>
              <w:pict w14:anchorId="3AAA47D7">
                <v:line id="_x0000_s3065" style="position:absolute;left:0;text-align:left;flip:x y;z-index:251392000;mso-position-horizontal-relative:text;mso-position-vertical-relative:text" from="448.15pt,683pt" to="397.65pt,602.4pt" strokeweight=".57pt"/>
              </w:pict>
            </w:r>
            <w:r>
              <w:rPr>
                <w:noProof/>
              </w:rPr>
              <w:pict w14:anchorId="3192DB72">
                <v:line id="_x0000_s3064" style="position:absolute;left:0;text-align:left;flip:x y;z-index:251393024;mso-position-horizontal-relative:text;mso-position-vertical-relative:text" from="325.45pt,831.45pt" to="331.85pt,830.8pt" strokeweight=".57pt"/>
              </w:pict>
            </w:r>
            <w:r>
              <w:rPr>
                <w:noProof/>
              </w:rPr>
              <w:pict w14:anchorId="69F9842C">
                <v:line id="_x0000_s3063" style="position:absolute;left:0;text-align:left;flip:x y;z-index:251394048;mso-position-horizontal-relative:text;mso-position-vertical-relative:text" from="331.85pt,830.8pt" to="336.45pt,828.5pt" strokeweight=".57pt"/>
              </w:pict>
            </w:r>
            <w:r>
              <w:rPr>
                <w:noProof/>
              </w:rPr>
              <w:pict w14:anchorId="24506B12">
                <v:line id="_x0000_s3062" style="position:absolute;left:0;text-align:left;flip:x y;z-index:251395072;mso-position-horizontal-relative:text;mso-position-vertical-relative:text" from="336.45pt,828.5pt" to="361.05pt,797.7pt" strokeweight=".57pt"/>
              </w:pict>
            </w:r>
            <w:r>
              <w:rPr>
                <w:noProof/>
              </w:rPr>
              <w:pict w14:anchorId="3C285846">
                <v:line id="_x0000_s3061" style="position:absolute;left:0;text-align:left;flip:x y;z-index:251396096;mso-position-horizontal-relative:text;mso-position-vertical-relative:text" from="361.05pt,797.7pt" to="376.25pt,778.2pt" strokeweight=".57pt"/>
              </w:pict>
            </w:r>
            <w:r>
              <w:rPr>
                <w:noProof/>
              </w:rPr>
              <w:pict w14:anchorId="72CF3AE3">
                <v:line id="_x0000_s3060" style="position:absolute;left:0;text-align:left;flip:x y;z-index:251397120;mso-position-horizontal-relative:text;mso-position-vertical-relative:text" from="376.25pt,778.2pt" to="387.65pt,763.55pt" strokeweight=".57pt"/>
              </w:pict>
            </w:r>
            <w:r>
              <w:rPr>
                <w:noProof/>
              </w:rPr>
              <w:pict w14:anchorId="1312FEEB">
                <v:line id="_x0000_s3059" style="position:absolute;left:0;text-align:left;flip:x y;z-index:251398144;mso-position-horizontal-relative:text;mso-position-vertical-relative:text" from="387.65pt,763.55pt" to="356.35pt,721pt" strokeweight=".57pt"/>
              </w:pict>
            </w:r>
            <w:r>
              <w:rPr>
                <w:noProof/>
              </w:rPr>
              <w:pict w14:anchorId="5ACA38F0">
                <v:line id="_x0000_s3058" style="position:absolute;left:0;text-align:left;flip:x y;z-index:251399168;mso-position-horizontal-relative:text;mso-position-vertical-relative:text" from="356.35pt,721pt" to="348pt,724.8pt" strokeweight=".57pt"/>
              </w:pict>
            </w:r>
            <w:r>
              <w:rPr>
                <w:noProof/>
              </w:rPr>
              <w:pict w14:anchorId="1AF7388A">
                <v:line id="_x0000_s3057" style="position:absolute;left:0;text-align:left;flip:x y;z-index:251400192;mso-position-horizontal-relative:text;mso-position-vertical-relative:text" from="348pt,724.8pt" to="340.3pt,725.95pt" strokeweight=".57pt"/>
              </w:pict>
            </w:r>
            <w:r>
              <w:rPr>
                <w:noProof/>
              </w:rPr>
              <w:pict w14:anchorId="1940C872">
                <v:line id="_x0000_s3056" style="position:absolute;left:0;text-align:left;flip:x y;z-index:251401216;mso-position-horizontal-relative:text;mso-position-vertical-relative:text" from="340.3pt,725.95pt" to="337.8pt,717.25pt" strokeweight=".57pt"/>
              </w:pict>
            </w:r>
            <w:r>
              <w:rPr>
                <w:noProof/>
              </w:rPr>
              <w:pict w14:anchorId="65568DBC">
                <v:line id="_x0000_s3055" style="position:absolute;left:0;text-align:left;flip:x y;z-index:251402240;mso-position-horizontal-relative:text;mso-position-vertical-relative:text" from="337.8pt,717.25pt" to="304.75pt,725.6pt" strokeweight=".57pt"/>
              </w:pict>
            </w:r>
            <w:r>
              <w:rPr>
                <w:noProof/>
              </w:rPr>
              <w:pict w14:anchorId="44885AB6">
                <v:line id="_x0000_s3054" style="position:absolute;left:0;text-align:left;flip:x y;z-index:251403264;mso-position-horizontal-relative:text;mso-position-vertical-relative:text" from="304.75pt,725.6pt" to="317.7pt,780.9pt" strokeweight=".57pt"/>
              </w:pict>
            </w:r>
            <w:r>
              <w:rPr>
                <w:noProof/>
              </w:rPr>
              <w:pict w14:anchorId="3E0CC3CC">
                <v:line id="_x0000_s3053" style="position:absolute;left:0;text-align:left;flip:x y;z-index:251404288;mso-position-horizontal-relative:text;mso-position-vertical-relative:text" from="317.7pt,780.9pt" to="316.65pt,802.85pt" strokeweight=".57pt"/>
              </w:pict>
            </w:r>
            <w:r>
              <w:rPr>
                <w:noProof/>
              </w:rPr>
              <w:pict w14:anchorId="0AC02E1F">
                <v:line id="_x0000_s3052" style="position:absolute;left:0;text-align:left;flip:x y;z-index:251405312;mso-position-horizontal-relative:text;mso-position-vertical-relative:text" from="316.65pt,802.85pt" to="319.25pt,830.1pt" strokeweight=".57pt"/>
              </w:pict>
            </w:r>
            <w:r>
              <w:rPr>
                <w:noProof/>
              </w:rPr>
              <w:pict w14:anchorId="09B619E8">
                <v:line id="_x0000_s3051" style="position:absolute;left:0;text-align:left;flip:x y;z-index:251406336;mso-position-horizontal-relative:text;mso-position-vertical-relative:text" from="319.25pt,830.1pt" to="325.45pt,831.45pt" strokeweight=".57pt"/>
              </w:pict>
            </w:r>
            <w:r>
              <w:rPr>
                <w:noProof/>
              </w:rPr>
              <w:pict w14:anchorId="2A0C8710">
                <v:line id="_x0000_s3050" style="position:absolute;left:0;text-align:left;flip:x y;z-index:251407360;mso-position-horizontal-relative:text;mso-position-vertical-relative:text" from="406.3pt,682.05pt" to="408.7pt,686.45pt" strokeweight=".57pt"/>
              </w:pict>
            </w:r>
            <w:r>
              <w:rPr>
                <w:noProof/>
              </w:rPr>
              <w:pict w14:anchorId="3DA649FA">
                <v:line id="_x0000_s3049" style="position:absolute;left:0;text-align:left;flip:x y;z-index:251408384;mso-position-horizontal-relative:text;mso-position-vertical-relative:text" from="408.7pt,686.45pt" to="407.2pt,687.1pt" strokeweight=".57pt"/>
              </w:pict>
            </w:r>
            <w:r>
              <w:rPr>
                <w:noProof/>
              </w:rPr>
              <w:pict w14:anchorId="2F70DB81">
                <v:line id="_x0000_s3048" style="position:absolute;left:0;text-align:left;flip:x y;z-index:251409408;mso-position-horizontal-relative:text;mso-position-vertical-relative:text" from="407.2pt,687.1pt" to="411.3pt,694.6pt" strokeweight=".57pt"/>
              </w:pict>
            </w:r>
            <w:r>
              <w:rPr>
                <w:noProof/>
              </w:rPr>
              <w:pict w14:anchorId="17A1BBFB">
                <v:line id="_x0000_s3047" style="position:absolute;left:0;text-align:left;flip:x y;z-index:251410432;mso-position-horizontal-relative:text;mso-position-vertical-relative:text" from="411.3pt,694.6pt" to="415.55pt,702.55pt" strokeweight=".57pt"/>
              </w:pict>
            </w:r>
            <w:r>
              <w:rPr>
                <w:noProof/>
              </w:rPr>
              <w:pict w14:anchorId="32B5570A">
                <v:line id="_x0000_s3046" style="position:absolute;left:0;text-align:left;flip:x y;z-index:251411456;mso-position-horizontal-relative:text;mso-position-vertical-relative:text" from="415.55pt,702.55pt" to="416.65pt,704.3pt" strokeweight=".57pt"/>
              </w:pict>
            </w:r>
            <w:r>
              <w:rPr>
                <w:noProof/>
              </w:rPr>
              <w:pict w14:anchorId="71D8DFB7">
                <v:line id="_x0000_s3045" style="position:absolute;left:0;text-align:left;flip:x y;z-index:251412480;mso-position-horizontal-relative:text;mso-position-vertical-relative:text" from="416.65pt,704.3pt" to="398.75pt,713.4pt" strokeweight=".57pt"/>
              </w:pict>
            </w:r>
            <w:r>
              <w:rPr>
                <w:noProof/>
              </w:rPr>
              <w:pict w14:anchorId="280B5B74">
                <v:line id="_x0000_s3044" style="position:absolute;left:0;text-align:left;flip:x y;z-index:251413504;mso-position-horizontal-relative:text;mso-position-vertical-relative:text" from="398.75pt,713.4pt" to="367.6pt,736.25pt" strokeweight=".57pt"/>
              </w:pict>
            </w:r>
            <w:r>
              <w:rPr>
                <w:noProof/>
              </w:rPr>
              <w:pict w14:anchorId="56C0413D">
                <v:line id="_x0000_s3043" style="position:absolute;left:0;text-align:left;flip:x y;z-index:251414528;mso-position-horizontal-relative:text;mso-position-vertical-relative:text" from="367.6pt,736.25pt" to="356.35pt,721pt" strokeweight=".57pt"/>
              </w:pict>
            </w:r>
            <w:r>
              <w:rPr>
                <w:noProof/>
              </w:rPr>
              <w:pict w14:anchorId="2893A1AB">
                <v:line id="_x0000_s3042" style="position:absolute;left:0;text-align:left;flip:x y;z-index:251415552;mso-position-horizontal-relative:text;mso-position-vertical-relative:text" from="356.35pt,721pt" to="357.95pt,710.65pt" strokeweight=".57pt"/>
              </w:pict>
            </w:r>
            <w:r>
              <w:rPr>
                <w:noProof/>
              </w:rPr>
              <w:pict w14:anchorId="42ADF529">
                <v:line id="_x0000_s3041" style="position:absolute;left:0;text-align:left;flip:x y;z-index:251416576;mso-position-horizontal-relative:text;mso-position-vertical-relative:text" from="357.95pt,710.65pt" to="379.8pt,699.15pt" strokeweight=".57pt"/>
              </w:pict>
            </w:r>
            <w:r>
              <w:rPr>
                <w:noProof/>
              </w:rPr>
              <w:pict w14:anchorId="26A31025">
                <v:line id="_x0000_s3040" style="position:absolute;left:0;text-align:left;flip:x y;z-index:251417600;mso-position-horizontal-relative:text;mso-position-vertical-relative:text" from="379.8pt,699.15pt" to="378.8pt,697.05pt" strokeweight=".57pt"/>
              </w:pict>
            </w:r>
            <w:r>
              <w:rPr>
                <w:noProof/>
              </w:rPr>
              <w:pict w14:anchorId="58AF24A5">
                <v:line id="_x0000_s3039" style="position:absolute;left:0;text-align:left;flip:x y;z-index:251418624;mso-position-horizontal-relative:text;mso-position-vertical-relative:text" from="378.8pt,697.05pt" to="391.45pt,690.05pt" strokeweight=".57pt"/>
              </w:pict>
            </w:r>
            <w:r>
              <w:rPr>
                <w:noProof/>
              </w:rPr>
              <w:pict w14:anchorId="521DB98A">
                <v:line id="_x0000_s3038" style="position:absolute;left:0;text-align:left;flip:x y;z-index:251419648;mso-position-horizontal-relative:text;mso-position-vertical-relative:text" from="391.45pt,690.05pt" to="404.65pt,682.9pt" strokeweight=".57pt"/>
              </w:pict>
            </w:r>
            <w:r>
              <w:rPr>
                <w:noProof/>
              </w:rPr>
              <w:pict w14:anchorId="5963B6AD">
                <v:line id="_x0000_s3037" style="position:absolute;left:0;text-align:left;flip:x y;z-index:251420672;mso-position-horizontal-relative:text;mso-position-vertical-relative:text" from="404.65pt,682.9pt" to="406.3pt,682.05pt" strokeweight=".57pt"/>
              </w:pict>
            </w:r>
            <w:r>
              <w:rPr>
                <w:noProof/>
              </w:rPr>
              <w:pict w14:anchorId="6163F8FE">
                <v:line id="_x0000_s3036" style="position:absolute;left:0;text-align:left;flip:x y;z-index:251421696;mso-position-horizontal-relative:text;mso-position-vertical-relative:text" from="391.05pt,856.7pt" to="349.85pt,828.05pt" strokeweight=".57pt"/>
              </w:pict>
            </w:r>
            <w:r>
              <w:rPr>
                <w:noProof/>
              </w:rPr>
              <w:pict w14:anchorId="53540290">
                <v:line id="_x0000_s3035" style="position:absolute;left:0;text-align:left;flip:x y;z-index:251422720;mso-position-horizontal-relative:text;mso-position-vertical-relative:text" from="349.85pt,828.05pt" to="348.5pt,828.15pt" strokeweight=".57pt"/>
              </w:pict>
            </w:r>
            <w:r>
              <w:rPr>
                <w:noProof/>
              </w:rPr>
              <w:pict w14:anchorId="58F3236E">
                <v:line id="_x0000_s3034" style="position:absolute;left:0;text-align:left;flip:x y;z-index:251423744;mso-position-horizontal-relative:text;mso-position-vertical-relative:text" from="348.5pt,828.15pt" to="343.2pt,836.35pt" strokeweight=".57pt"/>
              </w:pict>
            </w:r>
            <w:r>
              <w:rPr>
                <w:noProof/>
              </w:rPr>
              <w:pict w14:anchorId="02A319FE">
                <v:line id="_x0000_s3033" style="position:absolute;left:0;text-align:left;flip:x y;z-index:251424768;mso-position-horizontal-relative:text;mso-position-vertical-relative:text" from="343.2pt,836.35pt" to="340.25pt,836.3pt" strokeweight=".57pt"/>
              </w:pict>
            </w:r>
            <w:r>
              <w:rPr>
                <w:noProof/>
              </w:rPr>
              <w:pict w14:anchorId="4628CF62">
                <v:line id="_x0000_s3032" style="position:absolute;left:0;text-align:left;flip:x y;z-index:251425792;mso-position-horizontal-relative:text;mso-position-vertical-relative:text" from="340.25pt,836.3pt" to="336.4pt,841.7pt" strokeweight=".57pt"/>
              </w:pict>
            </w:r>
            <w:r>
              <w:rPr>
                <w:noProof/>
              </w:rPr>
              <w:pict w14:anchorId="26A8BF97">
                <v:line id="_x0000_s3031" style="position:absolute;left:0;text-align:left;flip:x y;z-index:251426816;mso-position-horizontal-relative:text;mso-position-vertical-relative:text" from="336.4pt,841.7pt" to="331.65pt,839.15pt" strokeweight=".57pt"/>
              </w:pict>
            </w:r>
            <w:r>
              <w:rPr>
                <w:noProof/>
              </w:rPr>
              <w:pict w14:anchorId="32CADE4C">
                <v:line id="_x0000_s3030" style="position:absolute;left:0;text-align:left;flip:x y;z-index:251427840;mso-position-horizontal-relative:text;mso-position-vertical-relative:text" from="331.65pt,839.15pt" to="318.6pt,855.9pt" strokeweight=".57pt"/>
              </w:pict>
            </w:r>
            <w:r>
              <w:rPr>
                <w:noProof/>
              </w:rPr>
              <w:pict w14:anchorId="2BBEC64E">
                <v:line id="_x0000_s3029" style="position:absolute;left:0;text-align:left;flip:x y;z-index:251428864;mso-position-horizontal-relative:text;mso-position-vertical-relative:text" from="318.6pt,855.9pt" to="316.05pt,862.05pt" strokeweight=".57pt"/>
              </w:pict>
            </w:r>
            <w:r>
              <w:rPr>
                <w:noProof/>
              </w:rPr>
              <w:pict w14:anchorId="50CA56C2">
                <v:line id="_x0000_s3028" style="position:absolute;left:0;text-align:left;flip:x y;z-index:251429888;mso-position-horizontal-relative:text;mso-position-vertical-relative:text" from="316.05pt,862.05pt" to="313.45pt,900.65pt" strokeweight=".57pt"/>
              </w:pict>
            </w:r>
            <w:r>
              <w:rPr>
                <w:noProof/>
              </w:rPr>
              <w:pict w14:anchorId="7D6F21B2">
                <v:line id="_x0000_s3027" style="position:absolute;left:0;text-align:left;flip:x y;z-index:251430912;mso-position-horizontal-relative:text;mso-position-vertical-relative:text" from="313.45pt,900.65pt" to="314.5pt,933.25pt" strokeweight=".57pt"/>
              </w:pict>
            </w:r>
            <w:r>
              <w:rPr>
                <w:noProof/>
              </w:rPr>
              <w:pict w14:anchorId="2B6CA5F9">
                <v:line id="_x0000_s3026" style="position:absolute;left:0;text-align:left;flip:x y;z-index:251431936;mso-position-horizontal-relative:text;mso-position-vertical-relative:text" from="314.5pt,933.25pt" to="319.15pt,940.1pt" strokeweight=".57pt"/>
              </w:pict>
            </w:r>
            <w:r>
              <w:rPr>
                <w:noProof/>
              </w:rPr>
              <w:pict w14:anchorId="02280220">
                <v:line id="_x0000_s3025" style="position:absolute;left:0;text-align:left;flip:x y;z-index:251432960;mso-position-horizontal-relative:text;mso-position-vertical-relative:text" from="319.15pt,940.1pt" to="328.05pt,946.55pt" strokeweight=".57pt"/>
              </w:pict>
            </w:r>
            <w:r>
              <w:rPr>
                <w:noProof/>
              </w:rPr>
              <w:pict w14:anchorId="53E62FBC">
                <v:line id="_x0000_s3024" style="position:absolute;left:0;text-align:left;flip:x y;z-index:251433984;mso-position-horizontal-relative:text;mso-position-vertical-relative:text" from="328.05pt,946.55pt" to="374.4pt,888.35pt" strokeweight=".57pt"/>
              </w:pict>
            </w:r>
            <w:r>
              <w:rPr>
                <w:noProof/>
              </w:rPr>
              <w:pict w14:anchorId="40C21C49">
                <v:line id="_x0000_s3023" style="position:absolute;left:0;text-align:left;flip:x y;z-index:251435008;mso-position-horizontal-relative:text;mso-position-vertical-relative:text" from="374.4pt,888.35pt" to="391.05pt,856.7pt" strokeweight=".57pt"/>
              </w:pict>
            </w:r>
            <w:r>
              <w:rPr>
                <w:noProof/>
              </w:rPr>
              <w:pict w14:anchorId="71C3F6F5">
                <v:line id="_x0000_s3022" style="position:absolute;left:0;text-align:left;flip:x y;z-index:251436032;mso-position-horizontal-relative:text;mso-position-vertical-relative:text" from="325.45pt,831.45pt" to="331.85pt,830.8pt" strokeweight=".57pt"/>
              </w:pict>
            </w:r>
            <w:r>
              <w:rPr>
                <w:noProof/>
              </w:rPr>
              <w:pict w14:anchorId="05E5F810">
                <v:line id="_x0000_s3021" style="position:absolute;left:0;text-align:left;flip:x y;z-index:251437056;mso-position-horizontal-relative:text;mso-position-vertical-relative:text" from="331.85pt,830.8pt" to="336.45pt,828.5pt" strokeweight=".57pt"/>
              </w:pict>
            </w:r>
            <w:r>
              <w:rPr>
                <w:noProof/>
              </w:rPr>
              <w:pict w14:anchorId="626A3662">
                <v:line id="_x0000_s3020" style="position:absolute;left:0;text-align:left;flip:x y;z-index:251438080;mso-position-horizontal-relative:text;mso-position-vertical-relative:text" from="336.45pt,828.5pt" to="361.05pt,797.7pt" strokeweight=".57pt"/>
              </w:pict>
            </w:r>
            <w:r>
              <w:rPr>
                <w:noProof/>
              </w:rPr>
              <w:pict w14:anchorId="1FB52CC3">
                <v:line id="_x0000_s3019" style="position:absolute;left:0;text-align:left;flip:x y;z-index:251439104;mso-position-horizontal-relative:text;mso-position-vertical-relative:text" from="361.05pt,797.7pt" to="376.25pt,778.2pt" strokeweight=".57pt"/>
              </w:pict>
            </w:r>
            <w:r>
              <w:rPr>
                <w:noProof/>
              </w:rPr>
              <w:pict w14:anchorId="0483028B">
                <v:line id="_x0000_s3018" style="position:absolute;left:0;text-align:left;flip:x y;z-index:251440128;mso-position-horizontal-relative:text;mso-position-vertical-relative:text" from="376.25pt,778.2pt" to="387.65pt,763.55pt" strokeweight=".57pt"/>
              </w:pict>
            </w:r>
            <w:r>
              <w:rPr>
                <w:noProof/>
              </w:rPr>
              <w:pict w14:anchorId="31054FD6">
                <v:line id="_x0000_s3017" style="position:absolute;left:0;text-align:left;flip:x y;z-index:251441152;mso-position-horizontal-relative:text;mso-position-vertical-relative:text" from="387.65pt,763.55pt" to="410pt,733.25pt" strokeweight=".57pt"/>
              </w:pict>
            </w:r>
            <w:r>
              <w:rPr>
                <w:noProof/>
              </w:rPr>
              <w:pict w14:anchorId="33D48734">
                <v:line id="_x0000_s3016" style="position:absolute;left:0;text-align:left;flip:x y;z-index:251442176;mso-position-horizontal-relative:text;mso-position-vertical-relative:text" from="410pt,733.25pt" to="416.4pt,753.4pt" strokeweight=".57pt"/>
              </w:pict>
            </w:r>
            <w:r>
              <w:rPr>
                <w:noProof/>
              </w:rPr>
              <w:pict w14:anchorId="7B53B426">
                <v:line id="_x0000_s3015" style="position:absolute;left:0;text-align:left;flip:x y;z-index:251443200;mso-position-horizontal-relative:text;mso-position-vertical-relative:text" from="416.4pt,753.4pt" to="432.6pt,759.85pt" strokeweight=".57pt"/>
              </w:pict>
            </w:r>
            <w:r>
              <w:rPr>
                <w:noProof/>
              </w:rPr>
              <w:pict w14:anchorId="553302F9">
                <v:line id="_x0000_s3014" style="position:absolute;left:0;text-align:left;flip:x y;z-index:251444224;mso-position-horizontal-relative:text;mso-position-vertical-relative:text" from="432.6pt,759.85pt" to="420.45pt,801.55pt" strokeweight=".57pt"/>
              </w:pict>
            </w:r>
            <w:r>
              <w:rPr>
                <w:noProof/>
              </w:rPr>
              <w:pict w14:anchorId="2105FD53">
                <v:line id="_x0000_s3013" style="position:absolute;left:0;text-align:left;flip:x y;z-index:251445248;mso-position-horizontal-relative:text;mso-position-vertical-relative:text" from="420.45pt,801.55pt" to="391.05pt,856.7pt" strokeweight=".57pt"/>
              </w:pict>
            </w:r>
            <w:r>
              <w:rPr>
                <w:noProof/>
              </w:rPr>
              <w:pict w14:anchorId="7DD41E15">
                <v:line id="_x0000_s3012" style="position:absolute;left:0;text-align:left;flip:x y;z-index:251446272;mso-position-horizontal-relative:text;mso-position-vertical-relative:text" from="391.05pt,856.7pt" to="349.85pt,828.05pt" strokeweight=".57pt"/>
              </w:pict>
            </w:r>
            <w:r>
              <w:rPr>
                <w:noProof/>
              </w:rPr>
              <w:pict w14:anchorId="4D931007">
                <v:line id="_x0000_s3011" style="position:absolute;left:0;text-align:left;flip:x y;z-index:251447296;mso-position-horizontal-relative:text;mso-position-vertical-relative:text" from="349.85pt,828.05pt" to="348.5pt,828.15pt" strokeweight=".57pt"/>
              </w:pict>
            </w:r>
            <w:r>
              <w:rPr>
                <w:noProof/>
              </w:rPr>
              <w:pict w14:anchorId="1DDAB4E3">
                <v:line id="_x0000_s3010" style="position:absolute;left:0;text-align:left;flip:x y;z-index:251448320;mso-position-horizontal-relative:text;mso-position-vertical-relative:text" from="348.5pt,828.15pt" to="340.25pt,836.3pt" strokeweight=".57pt"/>
              </w:pict>
            </w:r>
            <w:r>
              <w:rPr>
                <w:noProof/>
              </w:rPr>
              <w:pict w14:anchorId="6A5A21DC">
                <v:line id="_x0000_s3009" style="position:absolute;left:0;text-align:left;flip:x y;z-index:251449344;mso-position-horizontal-relative:text;mso-position-vertical-relative:text" from="340.25pt,836.3pt" to="336.4pt,841.7pt" strokeweight=".57pt"/>
              </w:pict>
            </w:r>
            <w:r>
              <w:rPr>
                <w:noProof/>
              </w:rPr>
              <w:pict w14:anchorId="1ED1D402">
                <v:line id="_x0000_s3008" style="position:absolute;left:0;text-align:left;flip:x y;z-index:251450368;mso-position-horizontal-relative:text;mso-position-vertical-relative:text" from="336.4pt,841.7pt" to="331.65pt,839.15pt" strokeweight=".57pt"/>
              </w:pict>
            </w:r>
            <w:r>
              <w:rPr>
                <w:noProof/>
              </w:rPr>
              <w:pict w14:anchorId="72BF1775">
                <v:line id="_x0000_s3007" style="position:absolute;left:0;text-align:left;flip:x y;z-index:251451392;mso-position-horizontal-relative:text;mso-position-vertical-relative:text" from="331.65pt,839.15pt" to="325.45pt,831.45pt" strokeweight=".57pt"/>
              </w:pict>
            </w:r>
            <w:r>
              <w:rPr>
                <w:noProof/>
              </w:rPr>
              <w:pict w14:anchorId="27F3CF54">
                <v:line id="_x0000_s3006" style="position:absolute;left:0;text-align:left;flip:x y;z-index:251452416;mso-position-horizontal-relative:text;mso-position-vertical-relative:text" from="533.3pt,574.3pt" to="523.45pt,555pt" strokeweight=".57pt"/>
              </w:pict>
            </w:r>
            <w:r>
              <w:rPr>
                <w:noProof/>
              </w:rPr>
              <w:pict w14:anchorId="4F658BAD">
                <v:line id="_x0000_s3005" style="position:absolute;left:0;text-align:left;flip:x y;z-index:251453440;mso-position-horizontal-relative:text;mso-position-vertical-relative:text" from="523.45pt,555pt" to="507.4pt,518.05pt" strokeweight=".57pt"/>
              </w:pict>
            </w:r>
            <w:r>
              <w:rPr>
                <w:noProof/>
              </w:rPr>
              <w:pict w14:anchorId="05AC549A">
                <v:line id="_x0000_s3004" style="position:absolute;left:0;text-align:left;flip:x y;z-index:251454464;mso-position-horizontal-relative:text;mso-position-vertical-relative:text" from="507.4pt,518.05pt" to="496.35pt,498.95pt" strokeweight=".57pt"/>
              </w:pict>
            </w:r>
            <w:r>
              <w:rPr>
                <w:noProof/>
              </w:rPr>
              <w:pict w14:anchorId="3F3648E0">
                <v:line id="_x0000_s3003" style="position:absolute;left:0;text-align:left;flip:x y;z-index:251455488;mso-position-horizontal-relative:text;mso-position-vertical-relative:text" from="496.35pt,498.95pt" to="491pt,492pt" strokeweight=".57pt"/>
              </w:pict>
            </w:r>
            <w:r>
              <w:rPr>
                <w:noProof/>
              </w:rPr>
              <w:pict w14:anchorId="2096844E">
                <v:line id="_x0000_s3002" style="position:absolute;left:0;text-align:left;flip:x y;z-index:251456512;mso-position-horizontal-relative:text;mso-position-vertical-relative:text" from="491pt,492pt" to="487.25pt,485.45pt" strokeweight=".57pt"/>
              </w:pict>
            </w:r>
            <w:r>
              <w:rPr>
                <w:noProof/>
              </w:rPr>
              <w:pict w14:anchorId="495E7063">
                <v:line id="_x0000_s3001" style="position:absolute;left:0;text-align:left;flip:x y;z-index:251457536;mso-position-horizontal-relative:text;mso-position-vertical-relative:text" from="487.25pt,485.45pt" to="477.25pt,487.75pt" strokeweight=".57pt"/>
              </w:pict>
            </w:r>
            <w:r>
              <w:rPr>
                <w:noProof/>
              </w:rPr>
              <w:pict w14:anchorId="470A6DD1">
                <v:line id="_x0000_s3000" style="position:absolute;left:0;text-align:left;flip:x y;z-index:251458560;mso-position-horizontal-relative:text;mso-position-vertical-relative:text" from="477.25pt,487.75pt" to="436.15pt,493.45pt" strokeweight=".57pt"/>
              </w:pict>
            </w:r>
            <w:r>
              <w:rPr>
                <w:noProof/>
              </w:rPr>
              <w:pict w14:anchorId="7623BB52">
                <v:line id="_x0000_s2999" style="position:absolute;left:0;text-align:left;flip:x y;z-index:251459584;mso-position-horizontal-relative:text;mso-position-vertical-relative:text" from="436.15pt,493.45pt" to="430.8pt,495.05pt" strokeweight=".57pt"/>
              </w:pict>
            </w:r>
            <w:r>
              <w:rPr>
                <w:noProof/>
              </w:rPr>
              <w:pict w14:anchorId="53D6352B">
                <v:line id="_x0000_s2998" style="position:absolute;left:0;text-align:left;flip:x y;z-index:251460608;mso-position-horizontal-relative:text;mso-position-vertical-relative:text" from="430.8pt,495.05pt" to="428.75pt,500.1pt" strokeweight=".57pt"/>
              </w:pict>
            </w:r>
            <w:r>
              <w:rPr>
                <w:noProof/>
              </w:rPr>
              <w:pict w14:anchorId="5BC2A08A">
                <v:line id="_x0000_s2997" style="position:absolute;left:0;text-align:left;flip:x y;z-index:251461632;mso-position-horizontal-relative:text;mso-position-vertical-relative:text" from="428.75pt,500.1pt" to="430.15pt,505.5pt" strokeweight=".57pt"/>
              </w:pict>
            </w:r>
            <w:r>
              <w:rPr>
                <w:noProof/>
              </w:rPr>
              <w:pict w14:anchorId="5495B9E1">
                <v:line id="_x0000_s2996" style="position:absolute;left:0;text-align:left;flip:x y;z-index:251462656;mso-position-horizontal-relative:text;mso-position-vertical-relative:text" from="430.15pt,505.5pt" to="465pt,545.75pt" strokeweight=".57pt"/>
              </w:pict>
            </w:r>
            <w:r>
              <w:rPr>
                <w:noProof/>
              </w:rPr>
              <w:pict w14:anchorId="0F08CE39">
                <v:line id="_x0000_s2995" style="position:absolute;left:0;text-align:left;flip:x y;z-index:251463680;mso-position-horizontal-relative:text;mso-position-vertical-relative:text" from="465pt,545.75pt" to="509.55pt,596.8pt" strokeweight=".57pt"/>
              </w:pict>
            </w:r>
            <w:r>
              <w:rPr>
                <w:noProof/>
              </w:rPr>
              <w:pict w14:anchorId="5FDC203F">
                <v:line id="_x0000_s2994" style="position:absolute;left:0;text-align:left;flip:x y;z-index:251464704;mso-position-horizontal-relative:text;mso-position-vertical-relative:text" from="509.55pt,596.8pt" to="513.65pt,594.45pt" strokeweight=".57pt"/>
              </w:pict>
            </w:r>
            <w:r>
              <w:rPr>
                <w:noProof/>
              </w:rPr>
              <w:pict w14:anchorId="1ACDEBED">
                <v:line id="_x0000_s2993" style="position:absolute;left:0;text-align:left;flip:x y;z-index:251465728;mso-position-horizontal-relative:text;mso-position-vertical-relative:text" from="513.65pt,594.45pt" to="533.3pt,574.3pt" strokeweight=".57pt"/>
              </w:pict>
            </w:r>
            <w:r>
              <w:rPr>
                <w:noProof/>
              </w:rPr>
              <w:pict w14:anchorId="68E0B12C">
                <v:line id="_x0000_s2992" style="position:absolute;left:0;text-align:left;flip:x y;z-index:251466752;mso-position-horizontal-relative:text;mso-position-vertical-relative:text" from="487.25pt,485.45pt" to="496.25pt,480.9pt" strokeweight=".57pt"/>
              </w:pict>
            </w:r>
            <w:r>
              <w:rPr>
                <w:noProof/>
              </w:rPr>
              <w:pict w14:anchorId="0EF9C92B">
                <v:line id="_x0000_s2991" style="position:absolute;left:0;text-align:left;flip:x y;z-index:251467776;mso-position-horizontal-relative:text;mso-position-vertical-relative:text" from="496.25pt,480.9pt" to="494.25pt,478.55pt" strokeweight=".57pt"/>
              </w:pict>
            </w:r>
            <w:r>
              <w:rPr>
                <w:noProof/>
              </w:rPr>
              <w:pict w14:anchorId="1FA7247B">
                <v:line id="_x0000_s2990" style="position:absolute;left:0;text-align:left;flip:x y;z-index:251468800;mso-position-horizontal-relative:text;mso-position-vertical-relative:text" from="494.25pt,478.55pt" to="507.9pt,468.55pt" strokeweight=".57pt"/>
              </w:pict>
            </w:r>
            <w:r>
              <w:rPr>
                <w:noProof/>
              </w:rPr>
              <w:pict w14:anchorId="6A2F3C73">
                <v:line id="_x0000_s2989" style="position:absolute;left:0;text-align:left;flip:x y;z-index:251469824;mso-position-horizontal-relative:text;mso-position-vertical-relative:text" from="507.9pt,468.55pt" to="545.4pt,472.05pt" strokeweight=".57pt"/>
              </w:pict>
            </w:r>
            <w:r>
              <w:rPr>
                <w:noProof/>
              </w:rPr>
              <w:pict w14:anchorId="312F09B4">
                <v:line id="_x0000_s2988" style="position:absolute;left:0;text-align:left;flip:x y;z-index:251470848;mso-position-horizontal-relative:text;mso-position-vertical-relative:text" from="545.4pt,472.05pt" to="536.1pt,489.3pt" strokeweight=".57pt"/>
              </w:pict>
            </w:r>
            <w:r>
              <w:rPr>
                <w:noProof/>
              </w:rPr>
              <w:pict w14:anchorId="749416E1">
                <v:line id="_x0000_s2987" style="position:absolute;left:0;text-align:left;flip:x y;z-index:251471872;mso-position-horizontal-relative:text;mso-position-vertical-relative:text" from="536.1pt,489.3pt" to="577.45pt,521.1pt" strokeweight=".57pt"/>
              </w:pict>
            </w:r>
            <w:r>
              <w:rPr>
                <w:noProof/>
              </w:rPr>
              <w:pict w14:anchorId="703EA36E">
                <v:line id="_x0000_s2986" style="position:absolute;left:0;text-align:left;flip:x y;z-index:251472896;mso-position-horizontal-relative:text;mso-position-vertical-relative:text" from="577.45pt,521.1pt" to="564.05pt,534.85pt" strokeweight=".57pt"/>
              </w:pict>
            </w:r>
            <w:r>
              <w:rPr>
                <w:noProof/>
              </w:rPr>
              <w:pict w14:anchorId="2E10B02B">
                <v:line id="_x0000_s2985" style="position:absolute;left:0;text-align:left;flip:x y;z-index:251473920;mso-position-horizontal-relative:text;mso-position-vertical-relative:text" from="564.05pt,534.85pt" to="572.9pt,542.7pt" strokeweight=".57pt"/>
              </w:pict>
            </w:r>
            <w:r>
              <w:rPr>
                <w:noProof/>
              </w:rPr>
              <w:pict w14:anchorId="5143292D">
                <v:line id="_x0000_s2984" style="position:absolute;left:0;text-align:left;flip:x y;z-index:251474944;mso-position-horizontal-relative:text;mso-position-vertical-relative:text" from="572.9pt,542.7pt" to="555.95pt,559.25pt" strokeweight=".57pt"/>
              </w:pict>
            </w:r>
            <w:r>
              <w:rPr>
                <w:noProof/>
              </w:rPr>
              <w:pict w14:anchorId="188F8F19">
                <v:line id="_x0000_s2983" style="position:absolute;left:0;text-align:left;flip:x y;z-index:251475968;mso-position-horizontal-relative:text;mso-position-vertical-relative:text" from="555.95pt,559.25pt" to="549.8pt,555.05pt" strokeweight=".57pt"/>
              </w:pict>
            </w:r>
            <w:r>
              <w:rPr>
                <w:noProof/>
              </w:rPr>
              <w:pict w14:anchorId="56716D33">
                <v:line id="_x0000_s2982" style="position:absolute;left:0;text-align:left;flip:x y;z-index:251476992;mso-position-horizontal-relative:text;mso-position-vertical-relative:text" from="549.8pt,555.05pt" to="533.3pt,574.3pt" strokeweight=".57pt"/>
              </w:pict>
            </w:r>
            <w:r>
              <w:rPr>
                <w:noProof/>
              </w:rPr>
              <w:pict w14:anchorId="5877236E">
                <v:line id="_x0000_s2981" style="position:absolute;left:0;text-align:left;flip:x y;z-index:251478016;mso-position-horizontal-relative:text;mso-position-vertical-relative:text" from="533.3pt,574.3pt" to="523.45pt,555pt" strokeweight=".57pt"/>
              </w:pict>
            </w:r>
            <w:r>
              <w:rPr>
                <w:noProof/>
              </w:rPr>
              <w:pict w14:anchorId="6D970DFF">
                <v:line id="_x0000_s2980" style="position:absolute;left:0;text-align:left;flip:x y;z-index:251479040;mso-position-horizontal-relative:text;mso-position-vertical-relative:text" from="523.45pt,555pt" to="507.4pt,518.05pt" strokeweight=".57pt"/>
              </w:pict>
            </w:r>
            <w:r>
              <w:rPr>
                <w:noProof/>
              </w:rPr>
              <w:pict w14:anchorId="5700E413">
                <v:line id="_x0000_s2979" style="position:absolute;left:0;text-align:left;flip:x y;z-index:251480064;mso-position-horizontal-relative:text;mso-position-vertical-relative:text" from="507.4pt,518.05pt" to="496.35pt,498.95pt" strokeweight=".57pt"/>
              </w:pict>
            </w:r>
            <w:r>
              <w:rPr>
                <w:noProof/>
              </w:rPr>
              <w:pict w14:anchorId="583A913B">
                <v:line id="_x0000_s2978" style="position:absolute;left:0;text-align:left;flip:x y;z-index:251481088;mso-position-horizontal-relative:text;mso-position-vertical-relative:text" from="496.35pt,498.95pt" to="491pt,492pt" strokeweight=".57pt"/>
              </w:pict>
            </w:r>
            <w:r>
              <w:rPr>
                <w:noProof/>
              </w:rPr>
              <w:pict w14:anchorId="59E26697">
                <v:line id="_x0000_s2977" style="position:absolute;left:0;text-align:left;flip:x y;z-index:251482112;mso-position-horizontal-relative:text;mso-position-vertical-relative:text" from="491pt,492pt" to="487.25pt,485.45pt" strokeweight=".57pt"/>
              </w:pict>
            </w:r>
            <w:r>
              <w:rPr>
                <w:noProof/>
              </w:rPr>
              <w:pict w14:anchorId="5D8686BF">
                <v:line id="_x0000_s2976" style="position:absolute;left:0;text-align:left;flip:x y;z-index:251483136;mso-position-horizontal-relative:text;mso-position-vertical-relative:text" from="193.45pt,359.65pt" to="170.35pt,318.35pt" strokeweight=".57pt"/>
              </w:pict>
            </w:r>
            <w:r>
              <w:rPr>
                <w:noProof/>
              </w:rPr>
              <w:pict w14:anchorId="0CEC29B4">
                <v:line id="_x0000_s2975" style="position:absolute;left:0;text-align:left;flip:x y;z-index:251484160;mso-position-horizontal-relative:text;mso-position-vertical-relative:text" from="170.35pt,318.35pt" to="156.75pt,294.7pt" strokeweight=".57pt"/>
              </w:pict>
            </w:r>
            <w:r>
              <w:rPr>
                <w:noProof/>
              </w:rPr>
              <w:pict w14:anchorId="5B088979">
                <v:line id="_x0000_s2974" style="position:absolute;left:0;text-align:left;flip:x y;z-index:251485184;mso-position-horizontal-relative:text;mso-position-vertical-relative:text" from="156.75pt,294.7pt" to="178.35pt,289.85pt" strokeweight=".57pt"/>
              </w:pict>
            </w:r>
            <w:r>
              <w:rPr>
                <w:noProof/>
              </w:rPr>
              <w:pict w14:anchorId="718ED1CD">
                <v:line id="_x0000_s2973" style="position:absolute;left:0;text-align:left;flip:x y;z-index:251486208;mso-position-horizontal-relative:text;mso-position-vertical-relative:text" from="178.35pt,289.85pt" to="186.15pt,286.1pt" strokeweight=".57pt"/>
              </w:pict>
            </w:r>
            <w:r>
              <w:rPr>
                <w:noProof/>
              </w:rPr>
              <w:pict w14:anchorId="0F13A66D">
                <v:line id="_x0000_s2972" style="position:absolute;left:0;text-align:left;flip:x y;z-index:251487232;mso-position-horizontal-relative:text;mso-position-vertical-relative:text" from="186.15pt,286.1pt" to="206.8pt,332.65pt" strokeweight=".57pt"/>
              </w:pict>
            </w:r>
            <w:r>
              <w:rPr>
                <w:noProof/>
              </w:rPr>
              <w:pict w14:anchorId="7FE46E4C">
                <v:line id="_x0000_s2971" style="position:absolute;left:0;text-align:left;flip:x y;z-index:251488256;mso-position-horizontal-relative:text;mso-position-vertical-relative:text" from="206.8pt,332.65pt" to="248.45pt,315.65pt" strokeweight=".57pt"/>
              </w:pict>
            </w:r>
            <w:r>
              <w:rPr>
                <w:noProof/>
              </w:rPr>
              <w:pict w14:anchorId="79685D7B">
                <v:line id="_x0000_s2970" style="position:absolute;left:0;text-align:left;flip:x y;z-index:251489280;mso-position-horizontal-relative:text;mso-position-vertical-relative:text" from="248.45pt,315.65pt" to="266.75pt,346.15pt" strokeweight=".57pt"/>
              </w:pict>
            </w:r>
            <w:r>
              <w:rPr>
                <w:noProof/>
              </w:rPr>
              <w:pict w14:anchorId="33D72BE6">
                <v:line id="_x0000_s2969" style="position:absolute;left:0;text-align:left;flip:x y;z-index:251490304;mso-position-horizontal-relative:text;mso-position-vertical-relative:text" from="266.75pt,346.15pt" to="204.05pt,358.9pt" strokeweight=".57pt"/>
              </w:pict>
            </w:r>
            <w:r>
              <w:rPr>
                <w:noProof/>
              </w:rPr>
              <w:pict w14:anchorId="60BBE5E7">
                <v:line id="_x0000_s2968" style="position:absolute;left:0;text-align:left;flip:x y;z-index:251491328;mso-position-horizontal-relative:text;mso-position-vertical-relative:text" from="204.05pt,358.9pt" to="193.45pt,359.65pt" strokeweight=".57pt"/>
              </w:pict>
            </w:r>
            <w:r>
              <w:rPr>
                <w:noProof/>
              </w:rPr>
              <w:pict w14:anchorId="236FB679">
                <v:line id="_x0000_s2967" style="position:absolute;left:0;text-align:left;flip:x y;z-index:251492352;mso-position-horizontal-relative:text;mso-position-vertical-relative:text" from="128.55pt,149.4pt" to="135.3pt,148.95pt" strokeweight=".57pt"/>
              </w:pict>
            </w:r>
            <w:r>
              <w:rPr>
                <w:noProof/>
              </w:rPr>
              <w:pict w14:anchorId="0FB7F47C">
                <v:line id="_x0000_s2966" style="position:absolute;left:0;text-align:left;flip:x y;z-index:251493376;mso-position-horizontal-relative:text;mso-position-vertical-relative:text" from="135.3pt,148.95pt" to="134.6pt,138.7pt" strokeweight=".57pt"/>
              </w:pict>
            </w:r>
            <w:r>
              <w:rPr>
                <w:noProof/>
              </w:rPr>
              <w:pict w14:anchorId="1F2AF930">
                <v:line id="_x0000_s2965" style="position:absolute;left:0;text-align:left;flip:x y;z-index:251494400;mso-position-horizontal-relative:text;mso-position-vertical-relative:text" from="134.6pt,138.7pt" to="175.95pt,137.25pt" strokeweight=".57pt"/>
              </w:pict>
            </w:r>
            <w:r>
              <w:rPr>
                <w:noProof/>
              </w:rPr>
              <w:pict w14:anchorId="4EA66C7F">
                <v:line id="_x0000_s2964" style="position:absolute;left:0;text-align:left;flip:x y;z-index:251495424;mso-position-horizontal-relative:text;mso-position-vertical-relative:text" from="175.95pt,137.25pt" to="201.6pt,173.85pt" strokeweight=".57pt"/>
              </w:pict>
            </w:r>
            <w:r>
              <w:rPr>
                <w:noProof/>
              </w:rPr>
              <w:pict w14:anchorId="619D179B">
                <v:line id="_x0000_s2963" style="position:absolute;left:0;text-align:left;flip:x y;z-index:251496448;mso-position-horizontal-relative:text;mso-position-vertical-relative:text" from="201.6pt,173.85pt" to="204.15pt,181.85pt" strokeweight=".57pt"/>
              </w:pict>
            </w:r>
            <w:r>
              <w:rPr>
                <w:noProof/>
              </w:rPr>
              <w:pict w14:anchorId="629F7C7C">
                <v:line id="_x0000_s2962" style="position:absolute;left:0;text-align:left;flip:x y;z-index:251497472;mso-position-horizontal-relative:text;mso-position-vertical-relative:text" from="204.15pt,181.85pt" to="208.3pt,194.6pt" strokeweight=".57pt"/>
              </w:pict>
            </w:r>
            <w:r>
              <w:rPr>
                <w:noProof/>
              </w:rPr>
              <w:pict w14:anchorId="1B777F76">
                <v:line id="_x0000_s2961" style="position:absolute;left:0;text-align:left;flip:x y;z-index:251498496;mso-position-horizontal-relative:text;mso-position-vertical-relative:text" from="208.3pt,194.6pt" to="209.9pt,203.65pt" strokeweight=".57pt"/>
              </w:pict>
            </w:r>
            <w:r>
              <w:rPr>
                <w:noProof/>
              </w:rPr>
              <w:pict w14:anchorId="5261803F">
                <v:line id="_x0000_s2960" style="position:absolute;left:0;text-align:left;flip:x y;z-index:251499520;mso-position-horizontal-relative:text;mso-position-vertical-relative:text" from="209.9pt,203.65pt" to="160.6pt,219.4pt" strokeweight=".57pt"/>
              </w:pict>
            </w:r>
            <w:r>
              <w:rPr>
                <w:noProof/>
              </w:rPr>
              <w:pict w14:anchorId="0181DB70">
                <v:line id="_x0000_s2959" style="position:absolute;left:0;text-align:left;flip:x y;z-index:251500544;mso-position-horizontal-relative:text;mso-position-vertical-relative:text" from="160.6pt,219.4pt" to="163.95pt,231.1pt" strokeweight=".57pt"/>
              </w:pict>
            </w:r>
            <w:r>
              <w:rPr>
                <w:noProof/>
              </w:rPr>
              <w:pict w14:anchorId="6DCC1666">
                <v:line id="_x0000_s2958" style="position:absolute;left:0;text-align:left;flip:x y;z-index:251501568;mso-position-horizontal-relative:text;mso-position-vertical-relative:text" from="163.95pt,231.1pt" to="140.85pt,237.3pt" strokeweight=".57pt"/>
              </w:pict>
            </w:r>
            <w:r>
              <w:rPr>
                <w:noProof/>
              </w:rPr>
              <w:pict w14:anchorId="49844888">
                <v:line id="_x0000_s2957" style="position:absolute;left:0;text-align:left;flip:x y;z-index:251502592;mso-position-horizontal-relative:text;mso-position-vertical-relative:text" from="140.85pt,237.3pt" to="128.55pt,149.4pt" strokeweight=".57pt"/>
              </w:pict>
            </w:r>
            <w:r>
              <w:rPr>
                <w:noProof/>
              </w:rPr>
              <w:pict w14:anchorId="72DF69FC">
                <v:line id="_x0000_s2956" style="position:absolute;left:0;text-align:left;flip:x y;z-index:251503616;mso-position-horizontal-relative:text;mso-position-vertical-relative:text" from="387.65pt,763.55pt" to="367.6pt,736.25pt" strokeweight=".57pt"/>
              </w:pict>
            </w:r>
            <w:r>
              <w:rPr>
                <w:noProof/>
              </w:rPr>
              <w:pict w14:anchorId="7FF1EDEA">
                <v:line id="_x0000_s2955" style="position:absolute;left:0;text-align:left;flip:x y;z-index:251504640;mso-position-horizontal-relative:text;mso-position-vertical-relative:text" from="367.6pt,736.25pt" to="398.75pt,713.4pt" strokeweight=".57pt"/>
              </w:pict>
            </w:r>
            <w:r>
              <w:rPr>
                <w:noProof/>
              </w:rPr>
              <w:pict w14:anchorId="7F41367F">
                <v:line id="_x0000_s2954" style="position:absolute;left:0;text-align:left;flip:x y;z-index:251505664;mso-position-horizontal-relative:text;mso-position-vertical-relative:text" from="398.75pt,713.4pt" to="416.65pt,704.3pt" strokeweight=".57pt"/>
              </w:pict>
            </w:r>
            <w:r>
              <w:rPr>
                <w:noProof/>
              </w:rPr>
              <w:pict w14:anchorId="03D49629">
                <v:line id="_x0000_s2953" style="position:absolute;left:0;text-align:left;flip:x y;z-index:251506688;mso-position-horizontal-relative:text;mso-position-vertical-relative:text" from="416.65pt,704.3pt" to="415.55pt,702.55pt" strokeweight=".57pt"/>
              </w:pict>
            </w:r>
            <w:r>
              <w:rPr>
                <w:noProof/>
              </w:rPr>
              <w:pict w14:anchorId="0D91454A">
                <v:line id="_x0000_s2952" style="position:absolute;left:0;text-align:left;flip:x y;z-index:251507712;mso-position-horizontal-relative:text;mso-position-vertical-relative:text" from="415.55pt,702.55pt" to="411.3pt,694.65pt" strokeweight=".57pt"/>
              </w:pict>
            </w:r>
            <w:r>
              <w:rPr>
                <w:noProof/>
              </w:rPr>
              <w:pict w14:anchorId="191BE9AC">
                <v:line id="_x0000_s2951" style="position:absolute;left:0;text-align:left;flip:x y;z-index:251508736;mso-position-horizontal-relative:text;mso-position-vertical-relative:text" from="411.3pt,694.65pt" to="407.2pt,687.1pt" strokeweight=".57pt"/>
              </w:pict>
            </w:r>
            <w:r>
              <w:rPr>
                <w:noProof/>
              </w:rPr>
              <w:pict w14:anchorId="5EE03164">
                <v:line id="_x0000_s2950" style="position:absolute;left:0;text-align:left;flip:x y;z-index:251509760;mso-position-horizontal-relative:text;mso-position-vertical-relative:text" from="407.2pt,687.1pt" to="432.15pt,675.75pt" strokeweight=".57pt"/>
              </w:pict>
            </w:r>
            <w:r>
              <w:rPr>
                <w:noProof/>
              </w:rPr>
              <w:pict w14:anchorId="59D3B539">
                <v:line id="_x0000_s2949" style="position:absolute;left:0;text-align:left;flip:x y;z-index:251510784;mso-position-horizontal-relative:text;mso-position-vertical-relative:text" from="432.15pt,675.75pt" to="456.5pt,711.25pt" strokeweight=".57pt"/>
              </w:pict>
            </w:r>
            <w:r>
              <w:rPr>
                <w:noProof/>
              </w:rPr>
              <w:pict w14:anchorId="29DC3B21">
                <v:line id="_x0000_s2948" style="position:absolute;left:0;text-align:left;flip:x y;z-index:251511808;mso-position-horizontal-relative:text;mso-position-vertical-relative:text" from="456.5pt,711.25pt" to="432.6pt,759.85pt" strokeweight=".57pt"/>
              </w:pict>
            </w:r>
            <w:r>
              <w:rPr>
                <w:noProof/>
              </w:rPr>
              <w:pict w14:anchorId="00D5184A">
                <v:line id="_x0000_s2947" style="position:absolute;left:0;text-align:left;flip:x y;z-index:251512832;mso-position-horizontal-relative:text;mso-position-vertical-relative:text" from="432.6pt,759.85pt" to="416.4pt,753.4pt" strokeweight=".57pt"/>
              </w:pict>
            </w:r>
            <w:r>
              <w:rPr>
                <w:noProof/>
              </w:rPr>
              <w:pict w14:anchorId="0A11844F">
                <v:line id="_x0000_s2946" style="position:absolute;left:0;text-align:left;flip:x y;z-index:251513856;mso-position-horizontal-relative:text;mso-position-vertical-relative:text" from="416.4pt,753.4pt" to="410pt,733.25pt" strokeweight=".57pt"/>
              </w:pict>
            </w:r>
            <w:r>
              <w:rPr>
                <w:noProof/>
              </w:rPr>
              <w:pict w14:anchorId="5D0D91BB">
                <v:line id="_x0000_s2945" style="position:absolute;left:0;text-align:left;flip:x y;z-index:251514880;mso-position-horizontal-relative:text;mso-position-vertical-relative:text" from="410pt,733.25pt" to="387.65pt,763.55pt" strokeweight=".57pt"/>
              </w:pict>
            </w:r>
            <w:r>
              <w:rPr>
                <w:noProof/>
              </w:rPr>
              <w:pict w14:anchorId="6C9C9FC4">
                <v:line id="_x0000_s2944" style="position:absolute;left:0;text-align:left;flip:x y;z-index:251515904;mso-position-horizontal-relative:text;mso-position-vertical-relative:text" from="291.9pt,673.35pt" to="306.25pt,668.65pt" strokeweight=".57pt"/>
              </w:pict>
            </w:r>
            <w:r>
              <w:rPr>
                <w:noProof/>
              </w:rPr>
              <w:pict w14:anchorId="4FAA08DB">
                <v:line id="_x0000_s2943" style="position:absolute;left:0;text-align:left;flip:x y;z-index:251516928;mso-position-horizontal-relative:text;mso-position-vertical-relative:text" from="306.25pt,668.65pt" to="306.6pt,669.5pt" strokeweight=".57pt"/>
              </w:pict>
            </w:r>
            <w:r>
              <w:rPr>
                <w:noProof/>
              </w:rPr>
              <w:pict w14:anchorId="49228DB4">
                <v:line id="_x0000_s2942" style="position:absolute;left:0;text-align:left;flip:x y;z-index:251517952;mso-position-horizontal-relative:text;mso-position-vertical-relative:text" from="306.6pt,669.5pt" to="317.5pt,665.3pt" strokeweight=".57pt"/>
              </w:pict>
            </w:r>
            <w:r>
              <w:rPr>
                <w:noProof/>
              </w:rPr>
              <w:pict w14:anchorId="4DA30B8E">
                <v:line id="_x0000_s2941" style="position:absolute;left:0;text-align:left;flip:x y;z-index:251518976;mso-position-horizontal-relative:text;mso-position-vertical-relative:text" from="317.5pt,665.3pt" to="322.2pt,663.5pt" strokeweight=".57pt"/>
              </w:pict>
            </w:r>
            <w:r>
              <w:rPr>
                <w:noProof/>
              </w:rPr>
              <w:pict w14:anchorId="02FF2646">
                <v:line id="_x0000_s2940" style="position:absolute;left:0;text-align:left;flip:x y;z-index:251520000;mso-position-horizontal-relative:text;mso-position-vertical-relative:text" from="322.2pt,663.5pt" to="323.6pt,666.2pt" strokeweight=".57pt"/>
              </w:pict>
            </w:r>
            <w:r>
              <w:rPr>
                <w:noProof/>
              </w:rPr>
              <w:pict w14:anchorId="116BFD2F">
                <v:line id="_x0000_s2939" style="position:absolute;left:0;text-align:left;flip:x y;z-index:251521024;mso-position-horizontal-relative:text;mso-position-vertical-relative:text" from="323.6pt,666.2pt" to="329.05pt,665pt" strokeweight=".57pt"/>
              </w:pict>
            </w:r>
            <w:r>
              <w:rPr>
                <w:noProof/>
              </w:rPr>
              <w:pict w14:anchorId="76DCBEED">
                <v:line id="_x0000_s2938" style="position:absolute;left:0;text-align:left;flip:x y;z-index:251522048;mso-position-horizontal-relative:text;mso-position-vertical-relative:text" from="329.05pt,665pt" to="329.75pt,664.75pt" strokeweight=".57pt"/>
              </w:pict>
            </w:r>
            <w:r>
              <w:rPr>
                <w:noProof/>
              </w:rPr>
              <w:pict w14:anchorId="0D958C8D">
                <v:line id="_x0000_s2937" style="position:absolute;left:0;text-align:left;flip:x y;z-index:251523072;mso-position-horizontal-relative:text;mso-position-vertical-relative:text" from="329.75pt,664.75pt" to="331.95pt,671.9pt" strokeweight=".57pt"/>
              </w:pict>
            </w:r>
            <w:r>
              <w:rPr>
                <w:noProof/>
              </w:rPr>
              <w:pict w14:anchorId="3D3DB9D7">
                <v:line id="_x0000_s2936" style="position:absolute;left:0;text-align:left;flip:x y;z-index:251524096;mso-position-horizontal-relative:text;mso-position-vertical-relative:text" from="331.95pt,671.9pt" to="336.1pt,682.95pt" strokeweight=".57pt"/>
              </w:pict>
            </w:r>
            <w:r>
              <w:rPr>
                <w:noProof/>
              </w:rPr>
              <w:pict w14:anchorId="040F44ED">
                <v:line id="_x0000_s2935" style="position:absolute;left:0;text-align:left;flip:x y;z-index:251525120;mso-position-horizontal-relative:text;mso-position-vertical-relative:text" from="336.1pt,682.95pt" to="341.1pt,695pt" strokeweight=".57pt"/>
              </w:pict>
            </w:r>
            <w:r>
              <w:rPr>
                <w:noProof/>
              </w:rPr>
              <w:pict w14:anchorId="58D3E714">
                <v:line id="_x0000_s2934" style="position:absolute;left:0;text-align:left;flip:x y;z-index:251526144;mso-position-horizontal-relative:text;mso-position-vertical-relative:text" from="341.1pt,695pt" to="347.35pt,701.75pt" strokeweight=".57pt"/>
              </w:pict>
            </w:r>
            <w:r>
              <w:rPr>
                <w:noProof/>
              </w:rPr>
              <w:pict w14:anchorId="5454BFD5">
                <v:line id="_x0000_s2933" style="position:absolute;left:0;text-align:left;flip:x y;z-index:251527168;mso-position-horizontal-relative:text;mso-position-vertical-relative:text" from="347.35pt,701.75pt" to="337.8pt,717.25pt" strokeweight=".57pt"/>
              </w:pict>
            </w:r>
            <w:r>
              <w:rPr>
                <w:noProof/>
              </w:rPr>
              <w:pict w14:anchorId="525038DA">
                <v:line id="_x0000_s2932" style="position:absolute;left:0;text-align:left;flip:x y;z-index:251528192;mso-position-horizontal-relative:text;mso-position-vertical-relative:text" from="337.8pt,717.25pt" to="304.75pt,725.55pt" strokeweight=".57pt"/>
              </w:pict>
            </w:r>
            <w:r>
              <w:rPr>
                <w:noProof/>
              </w:rPr>
              <w:pict w14:anchorId="6AA1E14E">
                <v:line id="_x0000_s2931" style="position:absolute;left:0;text-align:left;flip:x y;z-index:251529216;mso-position-horizontal-relative:text;mso-position-vertical-relative:text" from="304.75pt,725.55pt" to="291.9pt,673.35pt" strokeweight=".57pt"/>
              </w:pict>
            </w:r>
            <w:r>
              <w:rPr>
                <w:noProof/>
              </w:rPr>
              <w:pict w14:anchorId="5F4D4C91">
                <v:line id="_x0000_s2930" style="position:absolute;left:0;text-align:left;flip:x y;z-index:251530240;mso-position-horizontal-relative:text;mso-position-vertical-relative:text" from="139.15pt,237.75pt" to="140.85pt,237.3pt" strokeweight=".57pt"/>
              </w:pict>
            </w:r>
            <w:r>
              <w:rPr>
                <w:noProof/>
              </w:rPr>
              <w:pict w14:anchorId="337F51B6">
                <v:line id="_x0000_s2929" style="position:absolute;left:0;text-align:left;flip:x y;z-index:251531264;mso-position-horizontal-relative:text;mso-position-vertical-relative:text" from="140.85pt,237.3pt" to="163.95pt,231.1pt" strokeweight=".57pt"/>
              </w:pict>
            </w:r>
            <w:r>
              <w:rPr>
                <w:noProof/>
              </w:rPr>
              <w:pict w14:anchorId="366E7056">
                <v:line id="_x0000_s2928" style="position:absolute;left:0;text-align:left;flip:x y;z-index:251532288;mso-position-horizontal-relative:text;mso-position-vertical-relative:text" from="163.95pt,231.1pt" to="160.6pt,219.4pt" strokeweight=".57pt"/>
              </w:pict>
            </w:r>
            <w:r>
              <w:rPr>
                <w:noProof/>
              </w:rPr>
              <w:pict w14:anchorId="45D85614">
                <v:line id="_x0000_s2927" style="position:absolute;left:0;text-align:left;flip:x y;z-index:251533312;mso-position-horizontal-relative:text;mso-position-vertical-relative:text" from="160.6pt,219.4pt" to="209.9pt,203.65pt" strokeweight=".57pt"/>
              </w:pict>
            </w:r>
            <w:r>
              <w:rPr>
                <w:noProof/>
              </w:rPr>
              <w:pict w14:anchorId="176B1802">
                <v:line id="_x0000_s2926" style="position:absolute;left:0;text-align:left;flip:x y;z-index:251534336;mso-position-horizontal-relative:text;mso-position-vertical-relative:text" from="209.9pt,203.65pt" to="212.35pt,212.5pt" strokeweight=".57pt"/>
              </w:pict>
            </w:r>
            <w:r>
              <w:rPr>
                <w:noProof/>
              </w:rPr>
              <w:pict w14:anchorId="0284B6EF">
                <v:line id="_x0000_s2925" style="position:absolute;left:0;text-align:left;flip:x y;z-index:251535360;mso-position-horizontal-relative:text;mso-position-vertical-relative:text" from="212.35pt,212.5pt" to="210.65pt,213.4pt" strokeweight=".57pt"/>
              </w:pict>
            </w:r>
            <w:r>
              <w:rPr>
                <w:noProof/>
              </w:rPr>
              <w:pict w14:anchorId="386A96C3">
                <v:line id="_x0000_s2924" style="position:absolute;left:0;text-align:left;flip:x y;z-index:251536384;mso-position-horizontal-relative:text;mso-position-vertical-relative:text" from="210.65pt,213.4pt" to="212.85pt,222.05pt" strokeweight=".57pt"/>
              </w:pict>
            </w:r>
            <w:r>
              <w:rPr>
                <w:noProof/>
              </w:rPr>
              <w:pict w14:anchorId="6C268990">
                <v:line id="_x0000_s2923" style="position:absolute;left:0;text-align:left;flip:x y;z-index:251537408;mso-position-horizontal-relative:text;mso-position-vertical-relative:text" from="212.85pt,222.05pt" to="214.75pt,222.45pt" strokeweight=".57pt"/>
              </w:pict>
            </w:r>
            <w:r>
              <w:rPr>
                <w:noProof/>
              </w:rPr>
              <w:pict w14:anchorId="1D78382D">
                <v:line id="_x0000_s2922" style="position:absolute;left:0;text-align:left;flip:x y;z-index:251538432;mso-position-horizontal-relative:text;mso-position-vertical-relative:text" from="214.75pt,222.45pt" to="219.4pt,239.9pt" strokeweight=".57pt"/>
              </w:pict>
            </w:r>
            <w:r>
              <w:rPr>
                <w:noProof/>
              </w:rPr>
              <w:pict w14:anchorId="280FC854">
                <v:line id="_x0000_s2921" style="position:absolute;left:0;text-align:left;flip:x y;z-index:251539456;mso-position-horizontal-relative:text;mso-position-vertical-relative:text" from="219.4pt,239.9pt" to="231pt,276.75pt" strokeweight=".57pt"/>
              </w:pict>
            </w:r>
            <w:r>
              <w:rPr>
                <w:noProof/>
              </w:rPr>
              <w:pict w14:anchorId="0084F7EA">
                <v:line id="_x0000_s2920" style="position:absolute;left:0;text-align:left;flip:x y;z-index:251540480;mso-position-horizontal-relative:text;mso-position-vertical-relative:text" from="231pt,276.75pt" to="235.8pt,289.2pt" strokeweight=".57pt"/>
              </w:pict>
            </w:r>
            <w:r>
              <w:rPr>
                <w:noProof/>
              </w:rPr>
              <w:pict w14:anchorId="082784BB">
                <v:line id="_x0000_s2919" style="position:absolute;left:0;text-align:left;flip:x y;z-index:251541504;mso-position-horizontal-relative:text;mso-position-vertical-relative:text" from="235.8pt,289.2pt" to="248.45pt,315.65pt" strokeweight=".57pt"/>
              </w:pict>
            </w:r>
            <w:r>
              <w:rPr>
                <w:noProof/>
              </w:rPr>
              <w:pict w14:anchorId="6F1BC0AA">
                <v:line id="_x0000_s2918" style="position:absolute;left:0;text-align:left;flip:x y;z-index:251542528;mso-position-horizontal-relative:text;mso-position-vertical-relative:text" from="248.45pt,315.65pt" to="206.8pt,332.65pt" strokeweight=".57pt"/>
              </w:pict>
            </w:r>
            <w:r>
              <w:rPr>
                <w:noProof/>
              </w:rPr>
              <w:pict w14:anchorId="16BB3115">
                <v:line id="_x0000_s2917" style="position:absolute;left:0;text-align:left;flip:x y;z-index:251543552;mso-position-horizontal-relative:text;mso-position-vertical-relative:text" from="206.8pt,332.65pt" to="186.15pt,286.1pt" strokeweight=".57pt"/>
              </w:pict>
            </w:r>
            <w:r>
              <w:rPr>
                <w:noProof/>
              </w:rPr>
              <w:pict w14:anchorId="2656C37A">
                <v:line id="_x0000_s2916" style="position:absolute;left:0;text-align:left;flip:x y;z-index:251544576;mso-position-horizontal-relative:text;mso-position-vertical-relative:text" from="186.15pt,286.1pt" to="178.35pt,289.85pt" strokeweight=".57pt"/>
              </w:pict>
            </w:r>
            <w:r>
              <w:rPr>
                <w:noProof/>
              </w:rPr>
              <w:pict w14:anchorId="6995F8C8">
                <v:line id="_x0000_s2915" style="position:absolute;left:0;text-align:left;flip:x y;z-index:251545600;mso-position-horizontal-relative:text;mso-position-vertical-relative:text" from="178.35pt,289.85pt" to="156.75pt,294.7pt" strokeweight=".57pt"/>
              </w:pict>
            </w:r>
            <w:r>
              <w:rPr>
                <w:noProof/>
              </w:rPr>
              <w:pict w14:anchorId="39760C37">
                <v:line id="_x0000_s2914" style="position:absolute;left:0;text-align:left;flip:x y;z-index:251546624;mso-position-horizontal-relative:text;mso-position-vertical-relative:text" from="156.75pt,294.7pt" to="156.2pt,294.85pt" strokeweight=".57pt"/>
              </w:pict>
            </w:r>
            <w:r>
              <w:rPr>
                <w:noProof/>
              </w:rPr>
              <w:pict w14:anchorId="00BF619E">
                <v:line id="_x0000_s2913" style="position:absolute;left:0;text-align:left;flip:x y;z-index:251547648;mso-position-horizontal-relative:text;mso-position-vertical-relative:text" from="156.2pt,294.85pt" to="153.15pt,287.1pt" strokeweight=".57pt"/>
              </w:pict>
            </w:r>
            <w:r>
              <w:rPr>
                <w:noProof/>
              </w:rPr>
              <w:pict w14:anchorId="49109063">
                <v:line id="_x0000_s2912" style="position:absolute;left:0;text-align:left;flip:x y;z-index:251548672;mso-position-horizontal-relative:text;mso-position-vertical-relative:text" from="153.15pt,287.1pt" to="151pt,283.45pt" strokeweight=".57pt"/>
              </w:pict>
            </w:r>
            <w:r>
              <w:rPr>
                <w:noProof/>
              </w:rPr>
              <w:pict w14:anchorId="1B800354">
                <v:line id="_x0000_s2911" style="position:absolute;left:0;text-align:left;flip:x y;z-index:251549696;mso-position-horizontal-relative:text;mso-position-vertical-relative:text" from="151pt,283.45pt" to="148.05pt,275.2pt" strokeweight=".57pt"/>
              </w:pict>
            </w:r>
            <w:r>
              <w:rPr>
                <w:noProof/>
              </w:rPr>
              <w:pict w14:anchorId="190C78E5">
                <v:line id="_x0000_s2910" style="position:absolute;left:0;text-align:left;flip:x y;z-index:251550720;mso-position-horizontal-relative:text;mso-position-vertical-relative:text" from="148.05pt,275.2pt" to="139.15pt,237.75pt" strokeweight=".57pt"/>
              </w:pict>
            </w:r>
            <w:r>
              <w:rPr>
                <w:noProof/>
              </w:rPr>
              <w:pict w14:anchorId="0E86B8B2">
                <v:line id="_x0000_s2909" style="position:absolute;left:0;text-align:left;flip:x y;z-index:251551744;mso-position-horizontal-relative:text;mso-position-vertical-relative:text" from="230.7pt,415.1pt" to="231.4pt,414.95pt" strokeweight=".57pt"/>
              </w:pict>
            </w:r>
            <w:r>
              <w:rPr>
                <w:noProof/>
              </w:rPr>
              <w:pict w14:anchorId="61682D6C">
                <v:line id="_x0000_s2908" style="position:absolute;left:0;text-align:left;flip:x y;z-index:251552768;mso-position-horizontal-relative:text;mso-position-vertical-relative:text" from="231.4pt,414.95pt" to="239.8pt,412.95pt" strokeweight=".57pt"/>
              </w:pict>
            </w:r>
            <w:r>
              <w:rPr>
                <w:noProof/>
              </w:rPr>
              <w:pict w14:anchorId="74A3813E">
                <v:line id="_x0000_s2907" style="position:absolute;left:0;text-align:left;flip:x y;z-index:251553792;mso-position-horizontal-relative:text;mso-position-vertical-relative:text" from="239.8pt,412.95pt" to="239.55pt,411.65pt" strokeweight=".57pt"/>
              </w:pict>
            </w:r>
            <w:r>
              <w:rPr>
                <w:noProof/>
              </w:rPr>
              <w:pict w14:anchorId="3FA20EC6">
                <v:line id="_x0000_s2906" style="position:absolute;left:0;text-align:left;flip:x y;z-index:251554816;mso-position-horizontal-relative:text;mso-position-vertical-relative:text" from="239.55pt,411.65pt" to="267.05pt,405.6pt" strokeweight=".57pt"/>
              </w:pict>
            </w:r>
            <w:r>
              <w:rPr>
                <w:noProof/>
              </w:rPr>
              <w:pict w14:anchorId="471DA775">
                <v:line id="_x0000_s2905" style="position:absolute;left:0;text-align:left;flip:x y;z-index:251555840;mso-position-horizontal-relative:text;mso-position-vertical-relative:text" from="267.05pt,405.6pt" to="270.75pt,429.55pt" strokeweight=".57pt"/>
              </w:pict>
            </w:r>
            <w:r>
              <w:rPr>
                <w:noProof/>
              </w:rPr>
              <w:pict w14:anchorId="57AE1210">
                <v:line id="_x0000_s2904" style="position:absolute;left:0;text-align:left;flip:x y;z-index:251556864;mso-position-horizontal-relative:text;mso-position-vertical-relative:text" from="270.75pt,429.55pt" to="264.05pt,431.9pt" strokeweight=".57pt"/>
              </w:pict>
            </w:r>
            <w:r>
              <w:rPr>
                <w:noProof/>
              </w:rPr>
              <w:pict w14:anchorId="4BF7D27E">
                <v:line id="_x0000_s2903" style="position:absolute;left:0;text-align:left;flip:x y;z-index:251557888;mso-position-horizontal-relative:text;mso-position-vertical-relative:text" from="264.05pt,431.9pt" to="266.55pt,453.55pt" strokeweight=".57pt"/>
              </w:pict>
            </w:r>
            <w:r>
              <w:rPr>
                <w:noProof/>
              </w:rPr>
              <w:pict w14:anchorId="7D530E13">
                <v:line id="_x0000_s2902" style="position:absolute;left:0;text-align:left;flip:x y;z-index:251558912;mso-position-horizontal-relative:text;mso-position-vertical-relative:text" from="266.55pt,453.55pt" to="274.85pt,452.95pt" strokeweight=".57pt"/>
              </w:pict>
            </w:r>
            <w:r>
              <w:rPr>
                <w:noProof/>
              </w:rPr>
              <w:pict w14:anchorId="764FFB17">
                <v:line id="_x0000_s2901" style="position:absolute;left:0;text-align:left;flip:x y;z-index:251559936;mso-position-horizontal-relative:text;mso-position-vertical-relative:text" from="274.85pt,452.95pt" to="278.45pt,470.4pt" strokeweight=".57pt"/>
              </w:pict>
            </w:r>
            <w:r>
              <w:rPr>
                <w:noProof/>
              </w:rPr>
              <w:pict w14:anchorId="75609BDC">
                <v:line id="_x0000_s2900" style="position:absolute;left:0;text-align:left;flip:x y;z-index:251560960;mso-position-horizontal-relative:text;mso-position-vertical-relative:text" from="278.45pt,470.4pt" to="279.05pt,473.35pt" strokeweight=".57pt"/>
              </w:pict>
            </w:r>
            <w:r>
              <w:rPr>
                <w:noProof/>
              </w:rPr>
              <w:pict w14:anchorId="16484687">
                <v:line id="_x0000_s2899" style="position:absolute;left:0;text-align:left;flip:x y;z-index:251561984;mso-position-horizontal-relative:text;mso-position-vertical-relative:text" from="279.05pt,473.35pt" to="287.2pt,472.25pt" strokeweight=".57pt"/>
              </w:pict>
            </w:r>
            <w:r>
              <w:rPr>
                <w:noProof/>
              </w:rPr>
              <w:pict w14:anchorId="6DC66967">
                <v:line id="_x0000_s2898" style="position:absolute;left:0;text-align:left;flip:x y;z-index:251563008;mso-position-horizontal-relative:text;mso-position-vertical-relative:text" from="287.2pt,472.25pt" to="287.9pt,476.65pt" strokeweight=".57pt"/>
              </w:pict>
            </w:r>
            <w:r>
              <w:rPr>
                <w:noProof/>
              </w:rPr>
              <w:pict w14:anchorId="6FC695BE">
                <v:line id="_x0000_s2897" style="position:absolute;left:0;text-align:left;flip:x y;z-index:251564032;mso-position-horizontal-relative:text;mso-position-vertical-relative:text" from="287.9pt,476.65pt" to="289.45pt,486.8pt" strokeweight=".57pt"/>
              </w:pict>
            </w:r>
            <w:r>
              <w:rPr>
                <w:noProof/>
              </w:rPr>
              <w:pict w14:anchorId="306B87A5">
                <v:line id="_x0000_s2896" style="position:absolute;left:0;text-align:left;flip:x y;z-index:251565056;mso-position-horizontal-relative:text;mso-position-vertical-relative:text" from="289.45pt,486.8pt" to="290.7pt,490.8pt" strokeweight=".57pt"/>
              </w:pict>
            </w:r>
            <w:r>
              <w:rPr>
                <w:noProof/>
              </w:rPr>
              <w:pict w14:anchorId="283F94E4">
                <v:line id="_x0000_s2895" style="position:absolute;left:0;text-align:left;flip:x y;z-index:251566080;mso-position-horizontal-relative:text;mso-position-vertical-relative:text" from="290.7pt,490.8pt" to="330.65pt,483.7pt" strokeweight=".57pt"/>
              </w:pict>
            </w:r>
            <w:r>
              <w:rPr>
                <w:noProof/>
              </w:rPr>
              <w:pict w14:anchorId="2A3FC167">
                <v:line id="_x0000_s2894" style="position:absolute;left:0;text-align:left;flip:x y;z-index:251567104;mso-position-horizontal-relative:text;mso-position-vertical-relative:text" from="330.65pt,483.7pt" to="332.1pt,490.8pt" strokeweight=".57pt"/>
              </w:pict>
            </w:r>
            <w:r>
              <w:rPr>
                <w:noProof/>
              </w:rPr>
              <w:pict w14:anchorId="6AEB4656">
                <v:line id="_x0000_s2893" style="position:absolute;left:0;text-align:left;flip:x y;z-index:251568128;mso-position-horizontal-relative:text;mso-position-vertical-relative:text" from="332.1pt,490.8pt" to="263.35pt,503.8pt" strokeweight=".57pt"/>
              </w:pict>
            </w:r>
            <w:r>
              <w:rPr>
                <w:noProof/>
              </w:rPr>
              <w:pict w14:anchorId="5EF63ABD">
                <v:line id="_x0000_s2892" style="position:absolute;left:0;text-align:left;flip:x y;z-index:251569152;mso-position-horizontal-relative:text;mso-position-vertical-relative:text" from="263.35pt,503.8pt" to="250.35pt,506.3pt" strokeweight=".57pt"/>
              </w:pict>
            </w:r>
            <w:r>
              <w:rPr>
                <w:noProof/>
              </w:rPr>
              <w:pict w14:anchorId="27385B46">
                <v:line id="_x0000_s2891" style="position:absolute;left:0;text-align:left;flip:x y;z-index:251570176;mso-position-horizontal-relative:text;mso-position-vertical-relative:text" from="250.35pt,506.3pt" to="249pt,503.5pt" strokeweight=".57pt"/>
              </w:pict>
            </w:r>
            <w:r>
              <w:rPr>
                <w:noProof/>
              </w:rPr>
              <w:pict w14:anchorId="38125483">
                <v:line id="_x0000_s2890" style="position:absolute;left:0;text-align:left;flip:x y;z-index:251571200;mso-position-horizontal-relative:text;mso-position-vertical-relative:text" from="249pt,503.5pt" to="243.45pt,496.2pt" strokeweight=".57pt"/>
              </w:pict>
            </w:r>
            <w:r>
              <w:rPr>
                <w:noProof/>
              </w:rPr>
              <w:pict w14:anchorId="3240F564">
                <v:line id="_x0000_s2889" style="position:absolute;left:0;text-align:left;flip:x y;z-index:251572224;mso-position-horizontal-relative:text;mso-position-vertical-relative:text" from="243.45pt,496.2pt" to="235.05pt,470.4pt" strokeweight=".57pt"/>
              </w:pict>
            </w:r>
            <w:r>
              <w:rPr>
                <w:noProof/>
              </w:rPr>
              <w:pict w14:anchorId="0112C1F7">
                <v:line id="_x0000_s2888" style="position:absolute;left:0;text-align:left;flip:x y;z-index:251573248;mso-position-horizontal-relative:text;mso-position-vertical-relative:text" from="235.05pt,470.4pt" to="225.3pt,427.85pt" strokeweight=".57pt"/>
              </w:pict>
            </w:r>
            <w:r>
              <w:rPr>
                <w:noProof/>
              </w:rPr>
              <w:pict w14:anchorId="47A7E2E4">
                <v:line id="_x0000_s2887" style="position:absolute;left:0;text-align:left;flip:x y;z-index:251574272;mso-position-horizontal-relative:text;mso-position-vertical-relative:text" from="225.3pt,427.85pt" to="224.1pt,422.3pt" strokeweight=".57pt"/>
              </w:pict>
            </w:r>
            <w:r>
              <w:rPr>
                <w:noProof/>
              </w:rPr>
              <w:pict w14:anchorId="0EB82D95">
                <v:line id="_x0000_s2886" style="position:absolute;left:0;text-align:left;flip:x y;z-index:251575296;mso-position-horizontal-relative:text;mso-position-vertical-relative:text" from="224.1pt,422.3pt" to="230.7pt,415.1pt" strokeweight=".57pt"/>
              </w:pict>
            </w:r>
            <w:r>
              <w:rPr>
                <w:noProof/>
              </w:rPr>
              <w:pict w14:anchorId="4AB96985">
                <v:line id="_x0000_s2885" style="position:absolute;left:0;text-align:left;flip:x y;z-index:251576320;mso-position-horizontal-relative:text;mso-position-vertical-relative:text" from="204.05pt,358.9pt" to="266.75pt,346.15pt" strokeweight=".57pt"/>
              </w:pict>
            </w:r>
            <w:r>
              <w:rPr>
                <w:noProof/>
              </w:rPr>
              <w:pict w14:anchorId="4611FC97">
                <v:line id="_x0000_s2884" style="position:absolute;left:0;text-align:left;flip:x y;z-index:251577344;mso-position-horizontal-relative:text;mso-position-vertical-relative:text" from="266.75pt,346.15pt" to="281.2pt,343.8pt" strokeweight=".57pt"/>
              </w:pict>
            </w:r>
            <w:r>
              <w:rPr>
                <w:noProof/>
              </w:rPr>
              <w:pict w14:anchorId="3B140E90">
                <v:line id="_x0000_s2883" style="position:absolute;left:0;text-align:left;flip:x y;z-index:251578368;mso-position-horizontal-relative:text;mso-position-vertical-relative:text" from="281.2pt,343.8pt" to="285.45pt,349.75pt" strokeweight=".57pt"/>
              </w:pict>
            </w:r>
            <w:r>
              <w:rPr>
                <w:noProof/>
              </w:rPr>
              <w:pict w14:anchorId="0B7F7EC3">
                <v:line id="_x0000_s2882" style="position:absolute;left:0;text-align:left;flip:x y;z-index:251579392;mso-position-horizontal-relative:text;mso-position-vertical-relative:text" from="285.45pt,349.75pt" to="290.3pt,362.85pt" strokeweight=".57pt"/>
              </w:pict>
            </w:r>
            <w:r>
              <w:rPr>
                <w:noProof/>
              </w:rPr>
              <w:pict w14:anchorId="352EA727">
                <v:line id="_x0000_s2881" style="position:absolute;left:0;text-align:left;flip:x y;z-index:251580416;mso-position-horizontal-relative:text;mso-position-vertical-relative:text" from="290.3pt,362.85pt" to="302.1pt,360.6pt" strokeweight=".57pt"/>
              </w:pict>
            </w:r>
            <w:r>
              <w:rPr>
                <w:noProof/>
              </w:rPr>
              <w:pict w14:anchorId="59CF525E">
                <v:line id="_x0000_s2880" style="position:absolute;left:0;text-align:left;flip:x y;z-index:251581440;mso-position-horizontal-relative:text;mso-position-vertical-relative:text" from="302.1pt,360.6pt" to="307.95pt,368.05pt" strokeweight=".57pt"/>
              </w:pict>
            </w:r>
            <w:r>
              <w:rPr>
                <w:noProof/>
              </w:rPr>
              <w:pict w14:anchorId="0197B9C4">
                <v:line id="_x0000_s2879" style="position:absolute;left:0;text-align:left;flip:x y;z-index:251582464;mso-position-horizontal-relative:text;mso-position-vertical-relative:text" from="307.95pt,368.05pt" to="313pt,373.6pt" strokeweight=".57pt"/>
              </w:pict>
            </w:r>
            <w:r>
              <w:rPr>
                <w:noProof/>
              </w:rPr>
              <w:pict w14:anchorId="34BE50F9">
                <v:line id="_x0000_s2878" style="position:absolute;left:0;text-align:left;flip:x y;z-index:251583488;mso-position-horizontal-relative:text;mso-position-vertical-relative:text" from="313pt,373.6pt" to="317.6pt,392.4pt" strokeweight=".57pt"/>
              </w:pict>
            </w:r>
            <w:r>
              <w:rPr>
                <w:noProof/>
              </w:rPr>
              <w:pict w14:anchorId="04351FDA">
                <v:line id="_x0000_s2877" style="position:absolute;left:0;text-align:left;flip:x y;z-index:251584512;mso-position-horizontal-relative:text;mso-position-vertical-relative:text" from="317.6pt,392.4pt" to="318.3pt,396.95pt" strokeweight=".57pt"/>
              </w:pict>
            </w:r>
            <w:r>
              <w:rPr>
                <w:noProof/>
              </w:rPr>
              <w:pict w14:anchorId="0513A070">
                <v:line id="_x0000_s2876" style="position:absolute;left:0;text-align:left;flip:x y;z-index:251585536;mso-position-horizontal-relative:text;mso-position-vertical-relative:text" from="318.3pt,396.95pt" to="267.05pt,405.6pt" strokeweight=".57pt"/>
              </w:pict>
            </w:r>
            <w:r>
              <w:rPr>
                <w:noProof/>
              </w:rPr>
              <w:pict w14:anchorId="5CFEA74A">
                <v:line id="_x0000_s2875" style="position:absolute;left:0;text-align:left;flip:x y;z-index:251586560;mso-position-horizontal-relative:text;mso-position-vertical-relative:text" from="267.05pt,405.6pt" to="239.55pt,411.65pt" strokeweight=".57pt"/>
              </w:pict>
            </w:r>
            <w:r>
              <w:rPr>
                <w:noProof/>
              </w:rPr>
              <w:pict w14:anchorId="3064A5BA">
                <v:line id="_x0000_s2874" style="position:absolute;left:0;text-align:left;flip:x y;z-index:251587584;mso-position-horizontal-relative:text;mso-position-vertical-relative:text" from="239.55pt,411.65pt" to="239.8pt,412.95pt" strokeweight=".57pt"/>
              </w:pict>
            </w:r>
            <w:r>
              <w:rPr>
                <w:noProof/>
              </w:rPr>
              <w:pict w14:anchorId="203698A7">
                <v:line id="_x0000_s2873" style="position:absolute;left:0;text-align:left;flip:x y;z-index:251588608;mso-position-horizontal-relative:text;mso-position-vertical-relative:text" from="239.8pt,412.95pt" to="231.4pt,414.95pt" strokeweight=".57pt"/>
              </w:pict>
            </w:r>
            <w:r>
              <w:rPr>
                <w:noProof/>
              </w:rPr>
              <w:pict w14:anchorId="698B0E77">
                <v:line id="_x0000_s2872" style="position:absolute;left:0;text-align:left;flip:x y;z-index:251589632;mso-position-horizontal-relative:text;mso-position-vertical-relative:text" from="231.4pt,414.95pt" to="230.7pt,415.1pt" strokeweight=".57pt"/>
              </w:pict>
            </w:r>
            <w:r>
              <w:rPr>
                <w:noProof/>
              </w:rPr>
              <w:pict w14:anchorId="16B6D63B">
                <v:line id="_x0000_s2871" style="position:absolute;left:0;text-align:left;flip:x y;z-index:251590656;mso-position-horizontal-relative:text;mso-position-vertical-relative:text" from="230.7pt,415.1pt" to="228pt,403.85pt" strokeweight=".57pt"/>
              </w:pict>
            </w:r>
            <w:r>
              <w:rPr>
                <w:noProof/>
              </w:rPr>
              <w:pict w14:anchorId="7F455797">
                <v:line id="_x0000_s2870" style="position:absolute;left:0;text-align:left;flip:x y;z-index:251591680;mso-position-horizontal-relative:text;mso-position-vertical-relative:text" from="228pt,403.85pt" to="225.75pt,394.55pt" strokeweight=".57pt"/>
              </w:pict>
            </w:r>
            <w:r>
              <w:rPr>
                <w:noProof/>
              </w:rPr>
              <w:pict w14:anchorId="223E4AF8">
                <v:line id="_x0000_s2869" style="position:absolute;left:0;text-align:left;flip:x y;z-index:251592704;mso-position-horizontal-relative:text;mso-position-vertical-relative:text" from="225.75pt,394.55pt" to="224.55pt,389.6pt" strokeweight=".57pt"/>
              </w:pict>
            </w:r>
            <w:r>
              <w:rPr>
                <w:noProof/>
              </w:rPr>
              <w:pict w14:anchorId="4ACEE389">
                <v:line id="_x0000_s2868" style="position:absolute;left:0;text-align:left;flip:x y;z-index:251593728;mso-position-horizontal-relative:text;mso-position-vertical-relative:text" from="224.55pt,389.6pt" to="211.4pt,390.85pt" strokeweight=".57pt"/>
              </w:pict>
            </w:r>
            <w:r>
              <w:rPr>
                <w:noProof/>
              </w:rPr>
              <w:pict w14:anchorId="7DFBD7A2">
                <v:line id="_x0000_s2867" style="position:absolute;left:0;text-align:left;flip:x y;z-index:251594752;mso-position-horizontal-relative:text;mso-position-vertical-relative:text" from="211.4pt,390.85pt" to="204.05pt,358.9pt" strokeweight=".57pt"/>
              </w:pict>
            </w:r>
            <w:r>
              <w:rPr>
                <w:noProof/>
              </w:rPr>
              <w:pict w14:anchorId="418C4C06">
                <v:line id="_x0000_s2866" style="position:absolute;left:0;text-align:left;flip:x y;z-index:251595776;mso-position-horizontal-relative:text;mso-position-vertical-relative:text" from="356.45pt,769.4pt" to="335.8pt,775.75pt" strokeweight=".57pt"/>
              </w:pict>
            </w:r>
            <w:r>
              <w:rPr>
                <w:noProof/>
              </w:rPr>
              <w:pict w14:anchorId="3E4D6ADB">
                <v:line id="_x0000_s2865" style="position:absolute;left:0;text-align:left;flip:x y;z-index:251596800;mso-position-horizontal-relative:text;mso-position-vertical-relative:text" from="335.8pt,775.75pt" to="326.7pt,746.1pt" strokeweight=".57pt"/>
              </w:pict>
            </w:r>
            <w:r>
              <w:rPr>
                <w:noProof/>
              </w:rPr>
              <w:pict w14:anchorId="3B0923E2">
                <v:line id="_x0000_s2864" style="position:absolute;left:0;text-align:left;flip:x y;z-index:251597824;mso-position-horizontal-relative:text;mso-position-vertical-relative:text" from="326.7pt,746.1pt" to="328.9pt,741.35pt" strokeweight=".57pt"/>
              </w:pict>
            </w:r>
            <w:r>
              <w:rPr>
                <w:noProof/>
              </w:rPr>
              <w:pict w14:anchorId="68B26426">
                <v:line id="_x0000_s2863" style="position:absolute;left:0;text-align:left;flip:x y;z-index:251598848;mso-position-horizontal-relative:text;mso-position-vertical-relative:text" from="328.9pt,741.35pt" to="342.85pt,737.05pt" strokeweight=".57pt"/>
              </w:pict>
            </w:r>
            <w:r>
              <w:rPr>
                <w:noProof/>
              </w:rPr>
              <w:pict w14:anchorId="1EB8F7D9">
                <v:line id="_x0000_s2862" style="position:absolute;left:0;text-align:left;flip:x y;z-index:251599872;mso-position-horizontal-relative:text;mso-position-vertical-relative:text" from="342.85pt,737.05pt" to="347.35pt,739.8pt" strokeweight=".57pt"/>
              </w:pict>
            </w:r>
            <w:r>
              <w:rPr>
                <w:noProof/>
              </w:rPr>
              <w:pict w14:anchorId="390904D7">
                <v:line id="_x0000_s2861" style="position:absolute;left:0;text-align:left;flip:x y;z-index:251600896;mso-position-horizontal-relative:text;mso-position-vertical-relative:text" from="347.35pt,739.8pt" to="356.45pt,769.4pt" strokeweight=".57pt"/>
              </w:pict>
            </w:r>
            <w:r>
              <w:rPr>
                <w:noProof/>
              </w:rPr>
              <w:pict w14:anchorId="2A0B911C">
                <v:line id="_x0000_s2860" style="position:absolute;left:0;text-align:left;flip:x y;z-index:251601920;mso-position-horizontal-relative:text;mso-position-vertical-relative:text" from="257.75pt,475.65pt" to="270.65pt,472.15pt" strokeweight=".57pt"/>
              </w:pict>
            </w:r>
            <w:r>
              <w:rPr>
                <w:noProof/>
              </w:rPr>
              <w:pict w14:anchorId="18CAB352">
                <v:line id="_x0000_s2859" style="position:absolute;left:0;text-align:left;flip:x y;z-index:251602944;mso-position-horizontal-relative:text;mso-position-vertical-relative:text" from="270.65pt,472.15pt" to="275.9pt,491.25pt" strokeweight=".57pt"/>
              </w:pict>
            </w:r>
            <w:r>
              <w:rPr>
                <w:noProof/>
              </w:rPr>
              <w:pict w14:anchorId="334E0397">
                <v:line id="_x0000_s2858" style="position:absolute;left:0;text-align:left;flip:x y;z-index:251603968;mso-position-horizontal-relative:text;mso-position-vertical-relative:text" from="275.9pt,491.25pt" to="263pt,494.8pt" strokeweight=".57pt"/>
              </w:pict>
            </w:r>
            <w:r>
              <w:rPr>
                <w:noProof/>
              </w:rPr>
              <w:pict w14:anchorId="52EC978A">
                <v:line id="_x0000_s2857" style="position:absolute;left:0;text-align:left;flip:x y;z-index:251604992;mso-position-horizontal-relative:text;mso-position-vertical-relative:text" from="263pt,494.8pt" to="257.75pt,475.65pt" strokeweight=".57pt"/>
              </w:pict>
            </w:r>
            <w:r>
              <w:rPr>
                <w:noProof/>
              </w:rPr>
              <w:pict w14:anchorId="597E613F">
                <v:line id="_x0000_s2856" style="position:absolute;left:0;text-align:left;flip:x y;z-index:251606016;mso-position-horizontal-relative:text;mso-position-vertical-relative:text" from="405.4pt,682.65pt" to="415.9pt,703.75pt" strokeweight=".57pt"/>
              </w:pict>
            </w:r>
            <w:r>
              <w:rPr>
                <w:noProof/>
              </w:rPr>
              <w:pict w14:anchorId="60659F1A">
                <v:line id="_x0000_s2855" style="position:absolute;left:0;text-align:left;flip:x y;z-index:251607040;mso-position-horizontal-relative:text;mso-position-vertical-relative:text" from="415.9pt,703.75pt" to="402.05pt,710.8pt" strokeweight=".57pt"/>
              </w:pict>
            </w:r>
            <w:r>
              <w:rPr>
                <w:noProof/>
              </w:rPr>
              <w:pict w14:anchorId="359593E5">
                <v:line id="_x0000_s2854" style="position:absolute;left:0;text-align:left;flip:x y;z-index:251608064;mso-position-horizontal-relative:text;mso-position-vertical-relative:text" from="402.05pt,710.8pt" to="391.55pt,690pt" strokeweight=".57pt"/>
              </w:pict>
            </w:r>
            <w:r>
              <w:rPr>
                <w:noProof/>
              </w:rPr>
              <w:pict w14:anchorId="46577DCD">
                <v:line id="_x0000_s2853" style="position:absolute;left:0;text-align:left;flip:x y;z-index:251609088;mso-position-horizontal-relative:text;mso-position-vertical-relative:text" from="391.55pt,690pt" to="405.4pt,682.65pt" strokeweight=".57pt"/>
              </w:pict>
            </w:r>
            <w:r>
              <w:rPr>
                <w:noProof/>
              </w:rPr>
              <w:pict w14:anchorId="2581F17F">
                <v:line id="_x0000_s2852" style="position:absolute;left:0;text-align:left;flip:x y;z-index:251610112;mso-position-horizontal-relative:text;mso-position-vertical-relative:text" from="322.85pt,807.55pt" to="334.1pt,793.7pt" strokeweight=".57pt"/>
              </w:pict>
            </w:r>
            <w:r>
              <w:rPr>
                <w:noProof/>
              </w:rPr>
              <w:pict w14:anchorId="051A6EAE">
                <v:line id="_x0000_s2851" style="position:absolute;left:0;text-align:left;flip:x y;z-index:251611136;mso-position-horizontal-relative:text;mso-position-vertical-relative:text" from="334.1pt,793.7pt" to="347.9pt,804.95pt" strokeweight=".57pt"/>
              </w:pict>
            </w:r>
            <w:r>
              <w:rPr>
                <w:noProof/>
              </w:rPr>
              <w:pict w14:anchorId="6214BF02">
                <v:line id="_x0000_s2850" style="position:absolute;left:0;text-align:left;flip:x y;z-index:251612160;mso-position-horizontal-relative:text;mso-position-vertical-relative:text" from="347.9pt,804.95pt" to="336.65pt,818.75pt" strokeweight=".57pt"/>
              </w:pict>
            </w:r>
            <w:r>
              <w:rPr>
                <w:noProof/>
              </w:rPr>
              <w:pict w14:anchorId="50F09999">
                <v:line id="_x0000_s2849" style="position:absolute;left:0;text-align:left;flip:x y;z-index:251613184;mso-position-horizontal-relative:text;mso-position-vertical-relative:text" from="336.65pt,818.75pt" to="330.55pt,817.7pt" strokeweight=".57pt"/>
              </w:pict>
            </w:r>
            <w:r>
              <w:rPr>
                <w:noProof/>
              </w:rPr>
              <w:pict w14:anchorId="394175AC">
                <v:line id="_x0000_s2848" style="position:absolute;left:0;text-align:left;flip:x y;z-index:251614208;mso-position-horizontal-relative:text;mso-position-vertical-relative:text" from="330.55pt,817.7pt" to="325.15pt,813.3pt" strokeweight=".57pt"/>
              </w:pict>
            </w:r>
            <w:r>
              <w:rPr>
                <w:noProof/>
              </w:rPr>
              <w:pict w14:anchorId="1F4C2153">
                <v:line id="_x0000_s2847" style="position:absolute;left:0;text-align:left;flip:x y;z-index:251615232;mso-position-horizontal-relative:text;mso-position-vertical-relative:text" from="325.15pt,813.3pt" to="322.85pt,807.55pt" strokeweight=".57pt"/>
              </w:pict>
            </w:r>
            <w:r>
              <w:rPr>
                <w:noProof/>
              </w:rPr>
              <w:pict w14:anchorId="46A73ED3">
                <v:line id="_x0000_s2846" style="position:absolute;left:0;text-align:left;flip:x y;z-index:251616256;mso-position-horizontal-relative:text;mso-position-vertical-relative:text" from="575.7pt,474.9pt" to="592.45pt,478.75pt" strokecolor="red" strokeweight=".57pt"/>
              </w:pict>
            </w:r>
            <w:r>
              <w:rPr>
                <w:noProof/>
              </w:rPr>
              <w:pict w14:anchorId="1921FE0B">
                <v:line id="_x0000_s2845" style="position:absolute;left:0;text-align:left;flip:x y;z-index:251617280;mso-position-horizontal-relative:text;mso-position-vertical-relative:text" from="592.45pt,478.75pt" to="595.3pt,480.25pt" strokecolor="red" strokeweight=".57pt"/>
              </w:pict>
            </w:r>
            <w:r>
              <w:rPr>
                <w:noProof/>
              </w:rPr>
              <w:pict w14:anchorId="481BBA39">
                <v:line id="_x0000_s2844" style="position:absolute;left:0;text-align:left;flip:x y;z-index:251618304;mso-position-horizontal-relative:text;mso-position-vertical-relative:text" from="595.3pt,480.25pt" to="618.25pt,500.85pt" strokecolor="red" strokeweight=".57pt"/>
              </w:pict>
            </w:r>
            <w:r>
              <w:rPr>
                <w:noProof/>
              </w:rPr>
              <w:pict w14:anchorId="6AC3E875">
                <v:line id="_x0000_s2843" style="position:absolute;left:0;text-align:left;flip:x y;z-index:251619328;mso-position-horizontal-relative:text;mso-position-vertical-relative:text" from="618.25pt,500.85pt" to="578.15pt,536.9pt" strokecolor="red" strokeweight=".57pt"/>
              </w:pict>
            </w:r>
            <w:r>
              <w:rPr>
                <w:noProof/>
              </w:rPr>
              <w:pict w14:anchorId="78B9C2D7">
                <v:line id="_x0000_s2842" style="position:absolute;left:0;text-align:left;flip:x y;z-index:251620352;mso-position-horizontal-relative:text;mso-position-vertical-relative:text" from="578.15pt,536.9pt" to="572.9pt,542.7pt" strokecolor="red" strokeweight=".57pt"/>
              </w:pict>
            </w:r>
            <w:r>
              <w:rPr>
                <w:noProof/>
              </w:rPr>
              <w:pict w14:anchorId="0974B95B">
                <v:line id="_x0000_s2841" style="position:absolute;left:0;text-align:left;flip:x y;z-index:251621376;mso-position-horizontal-relative:text;mso-position-vertical-relative:text" from="572.9pt,542.7pt" to="564.05pt,534.85pt" strokeweight=".57pt"/>
              </w:pict>
            </w:r>
            <w:r>
              <w:rPr>
                <w:noProof/>
              </w:rPr>
              <w:pict w14:anchorId="5DF7864A">
                <v:line id="_x0000_s2840" style="position:absolute;left:0;text-align:left;flip:x y;z-index:251622400;mso-position-horizontal-relative:text;mso-position-vertical-relative:text" from="564.05pt,534.85pt" to="577.45pt,521.1pt" strokeweight=".57pt"/>
              </w:pict>
            </w:r>
            <w:r>
              <w:rPr>
                <w:noProof/>
              </w:rPr>
              <w:pict w14:anchorId="7BE7A17E">
                <v:line id="_x0000_s2839" style="position:absolute;left:0;text-align:left;flip:x y;z-index:251623424;mso-position-horizontal-relative:text;mso-position-vertical-relative:text" from="577.45pt,521.1pt" to="580.8pt,517.95pt" strokecolor="red" strokeweight=".57pt"/>
              </w:pict>
            </w:r>
            <w:r>
              <w:rPr>
                <w:noProof/>
              </w:rPr>
              <w:pict w14:anchorId="002B4C19">
                <v:line id="_x0000_s2838" style="position:absolute;left:0;text-align:left;flip:x y;z-index:251624448;mso-position-horizontal-relative:text;mso-position-vertical-relative:text" from="580.8pt,517.95pt" to="537.2pt,487.35pt" strokecolor="red" strokeweight=".57pt"/>
              </w:pict>
            </w:r>
            <w:r>
              <w:rPr>
                <w:noProof/>
              </w:rPr>
              <w:pict w14:anchorId="18130F29">
                <v:line id="_x0000_s2837" style="position:absolute;left:0;text-align:left;flip:x y;z-index:251625472;mso-position-horizontal-relative:text;mso-position-vertical-relative:text" from="537.2pt,487.35pt" to="545.4pt,472.05pt" strokecolor="red" strokeweight=".57pt"/>
              </w:pict>
            </w:r>
            <w:r>
              <w:rPr>
                <w:noProof/>
              </w:rPr>
              <w:pict w14:anchorId="2E395497">
                <v:line id="_x0000_s2836" style="position:absolute;left:0;text-align:left;flip:x y;z-index:251626496;mso-position-horizontal-relative:text;mso-position-vertical-relative:text" from="545.4pt,472.05pt" to="575.7pt,474.9pt" strokecolor="red" strokeweight=".57pt"/>
              </w:pict>
            </w:r>
            <w:r>
              <w:rPr>
                <w:noProof/>
              </w:rPr>
              <w:pict w14:anchorId="686EEBA4">
                <v:oval id="_x0000_s2835" style="position:absolute;left:0;text-align:left;margin-left:115.45pt;margin-top:59.9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0252ED3D">
                <v:oval id="_x0000_s2834" style="position:absolute;left:0;text-align:left;margin-left:164.6pt;margin-top:58.5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4263FDE6">
                <v:oval id="_x0000_s2833" style="position:absolute;left:0;text-align:left;margin-left:166.3pt;margin-top:71.2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11103800">
                <v:oval id="_x0000_s2832" style="position:absolute;left:0;text-align:left;margin-left:169.15pt;margin-top:92.7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36412181">
                <v:oval id="_x0000_s2831" style="position:absolute;left:0;text-align:left;margin-left:172.8pt;margin-top:92.3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7BAF32F8">
                <v:oval id="_x0000_s2830" style="position:absolute;left:0;text-align:left;margin-left:173.65pt;margin-top:102.1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0B433D85">
                <v:oval id="_x0000_s2829" style="position:absolute;left:0;text-align:left;margin-left:171.8pt;margin-top:110.7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2D9BE0AC">
                <v:oval id="_x0000_s2828" style="position:absolute;left:0;text-align:left;margin-left:173.2pt;margin-top:135.7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5006F9A7">
                <v:oval id="_x0000_s2827" style="position:absolute;left:0;text-align:left;margin-left:132.8pt;margin-top:137.3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36A46D56">
                <v:oval id="_x0000_s2826" style="position:absolute;left:0;text-align:left;margin-left:133.2pt;margin-top:146.9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5D0344C5">
                <v:oval id="_x0000_s2825" style="position:absolute;left:0;text-align:left;margin-left:125.75pt;margin-top:148.0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6172332C">
                <v:oval id="_x0000_s2824" style="position:absolute;left:0;text-align:left;margin-left:117.1pt;margin-top:146.0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7522179E">
                <v:oval id="_x0000_s2823" style="position:absolute;left:0;text-align:left;margin-left:110.5pt;margin-top:140.2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37F0F32C">
                <v:oval id="_x0000_s2822" style="position:absolute;left:0;text-align:left;margin-left:109.7pt;margin-top:134.0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31ADB2AE">
                <v:oval id="_x0000_s2821" style="position:absolute;left:0;text-align:left;margin-left:108.8pt;margin-top:124.6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6FAC92ED">
                <v:oval id="_x0000_s2820" style="position:absolute;left:0;text-align:left;margin-left:106.65pt;margin-top:97.1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4A8D8682">
                <v:oval id="_x0000_s2819" style="position:absolute;left:0;text-align:left;margin-left:111.05pt;margin-top:93.3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326DFF2C">
                <v:oval id="_x0000_s2818" style="position:absolute;left:0;text-align:left;margin-left:110.8pt;margin-top:75.6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40E2FB93">
                <v:oval id="_x0000_s2817" style="position:absolute;left:0;text-align:left;margin-left:115.45pt;margin-top:59.9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5ED9FFE8">
                <v:oval id="_x0000_s2816" style="position:absolute;left:0;text-align:left;margin-left:183.65pt;margin-top:85.1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6C3B4863">
                <v:oval id="_x0000_s2815" style="position:absolute;left:0;text-align:left;margin-left:215.25pt;margin-top:80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954E764">
                <v:oval id="_x0000_s2814" style="position:absolute;left:0;text-align:left;margin-left:219.7pt;margin-top:80.1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093DB0B0">
                <v:oval id="_x0000_s2813" style="position:absolute;left:0;text-align:left;margin-left:238.05pt;margin-top:80.9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1EAFFCBF">
                <v:oval id="_x0000_s2812" style="position:absolute;left:0;text-align:left;margin-left:237.85pt;margin-top:93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607FF6B0">
                <v:oval id="_x0000_s2811" style="position:absolute;left:0;text-align:left;margin-left:239.05pt;margin-top:96.2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2827ACD5">
                <v:oval id="_x0000_s2810" style="position:absolute;left:0;text-align:left;margin-left:236.95pt;margin-top:105.3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151E3AA1">
                <v:oval id="_x0000_s2809" style="position:absolute;left:0;text-align:left;margin-left:237.1pt;margin-top:123.1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43BBDE65">
                <v:oval id="_x0000_s2808" style="position:absolute;left:0;text-align:left;margin-left:236.65pt;margin-top:128.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194FB378">
                <v:oval id="_x0000_s2807" style="position:absolute;left:0;text-align:left;margin-left:235pt;margin-top:129.1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21A4AFDA">
                <v:oval id="_x0000_s2806" style="position:absolute;left:0;text-align:left;margin-left:230.05pt;margin-top:128.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45FB0CF2">
                <v:oval id="_x0000_s2805" style="position:absolute;left:0;text-align:left;margin-left:229.65pt;margin-top:130.4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B2C7615">
                <v:oval id="_x0000_s2804" style="position:absolute;left:0;text-align:left;margin-left:230.9pt;margin-top:132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03BAD920">
                <v:oval id="_x0000_s2803" style="position:absolute;left:0;text-align:left;margin-left:230.1pt;margin-top:149.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2285DC5">
                <v:oval id="_x0000_s2802" style="position:absolute;left:0;text-align:left;margin-left:230.7pt;margin-top:161.4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51A20A6F">
                <v:oval id="_x0000_s2801" style="position:absolute;left:0;text-align:left;margin-left:219.95pt;margin-top:162.1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5077232F">
                <v:oval id="_x0000_s2800" style="position:absolute;left:0;text-align:left;margin-left:219.85pt;margin-top:160.8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58D9A45">
                <v:oval id="_x0000_s2799" style="position:absolute;left:0;text-align:left;margin-left:213.7pt;margin-top:161.1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2463F487">
                <v:oval id="_x0000_s2798" style="position:absolute;left:0;text-align:left;margin-left:213.95pt;margin-top:160.4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29A8A002">
                <v:oval id="_x0000_s2797" style="position:absolute;left:0;text-align:left;margin-left:202.65pt;margin-top:160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450F32B6">
                <v:oval id="_x0000_s2796" style="position:absolute;left:0;text-align:left;margin-left:196.9pt;margin-top:156.0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3193C9E">
                <v:oval id="_x0000_s2795" style="position:absolute;left:0;text-align:left;margin-left:193pt;margin-top:151.3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2A3764B3">
                <v:oval id="_x0000_s2794" style="position:absolute;left:0;text-align:left;margin-left:190.35pt;margin-top:147.2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2A1EDEB3">
                <v:oval id="_x0000_s2793" style="position:absolute;left:0;text-align:left;margin-left:186.45pt;margin-top:137.8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D52514A">
                <v:oval id="_x0000_s2792" style="position:absolute;left:0;text-align:left;margin-left:184.7pt;margin-top:131.9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5A058309">
                <v:oval id="_x0000_s2791" style="position:absolute;left:0;text-align:left;margin-left:183.25pt;margin-top:125.3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2080D38D">
                <v:oval id="_x0000_s2790" style="position:absolute;left:0;text-align:left;margin-left:182.05pt;margin-top:105.3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0940958D">
                <v:oval id="_x0000_s2789" style="position:absolute;left:0;text-align:left;margin-left:180.6pt;margin-top:91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DB60716">
                <v:oval id="_x0000_s2788" style="position:absolute;left:0;text-align:left;margin-left:183.9pt;margin-top:90.2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B3A87B3">
                <v:oval id="_x0000_s2787" style="position:absolute;left:0;text-align:left;margin-left:183.65pt;margin-top:85.1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2F74940D">
                <v:oval id="_x0000_s2786" style="position:absolute;left:0;text-align:left;margin-left:264.9pt;margin-top:403.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26608F24">
                <v:oval id="_x0000_s2785" style="position:absolute;left:0;text-align:left;margin-left:316.15pt;margin-top:394.8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1601871">
                <v:oval id="_x0000_s2784" style="position:absolute;left:0;text-align:left;margin-left:329.1pt;margin-top:392.8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3E968204">
                <v:oval id="_x0000_s2783" style="position:absolute;left:0;text-align:left;margin-left:331.05pt;margin-top:401.1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2F069A90">
                <v:oval id="_x0000_s2782" style="position:absolute;left:0;text-align:left;margin-left:337.3pt;margin-top:399.8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B644840">
                <v:oval id="_x0000_s2781" style="position:absolute;left:0;text-align:left;margin-left:341.45pt;margin-top:411.9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41349318">
                <v:oval id="_x0000_s2780" style="position:absolute;left:0;text-align:left;margin-left:335.45pt;margin-top:414.6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18FBE360">
                <v:oval id="_x0000_s2779" style="position:absolute;left:0;text-align:left;margin-left:336.9pt;margin-top:421.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124EA3AF">
                <v:oval id="_x0000_s2778" style="position:absolute;left:0;text-align:left;margin-left:332.55pt;margin-top:422.4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DEA20D3">
                <v:oval id="_x0000_s2777" style="position:absolute;left:0;text-align:left;margin-left:337.45pt;margin-top:456.4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49FA3DF5">
                <v:oval id="_x0000_s2776" style="position:absolute;left:0;text-align:left;margin-left:331.25pt;margin-top:457.3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2027AADC">
                <v:oval id="_x0000_s2775" style="position:absolute;left:0;text-align:left;margin-left:333.65pt;margin-top:473.5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2CD27F02">
                <v:oval id="_x0000_s2774" style="position:absolute;left:0;text-align:left;margin-left:333.9pt;margin-top:480.9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225F3556">
                <v:oval id="_x0000_s2773" style="position:absolute;left:0;text-align:left;margin-left:328.95pt;margin-top:482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398DF444">
                <v:oval id="_x0000_s2772" style="position:absolute;left:0;text-align:left;margin-left:289.05pt;margin-top:488.4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15E0AE3F">
                <v:oval id="_x0000_s2771" style="position:absolute;left:0;text-align:left;margin-left:287.95pt;margin-top:485.4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67895CAF">
                <v:oval id="_x0000_s2770" style="position:absolute;left:0;text-align:left;margin-left:284.95pt;margin-top:470.6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BB58F73">
                <v:oval id="_x0000_s2769" style="position:absolute;left:0;text-align:left;margin-left:276.95pt;margin-top:471.6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1F4CFB82">
                <v:oval id="_x0000_s2768" style="position:absolute;left:0;text-align:left;margin-left:276.3pt;margin-top:468.2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67595DB3">
                <v:oval id="_x0000_s2767" style="position:absolute;left:0;text-align:left;margin-left:272.45pt;margin-top:450.8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6A6C940F">
                <v:oval id="_x0000_s2766" style="position:absolute;left:0;text-align:left;margin-left:264.5pt;margin-top:451.7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62790333">
                <v:oval id="_x0000_s2765" style="position:absolute;left:0;text-align:left;margin-left:261.75pt;margin-top:430.1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77CB01D">
                <v:oval id="_x0000_s2764" style="position:absolute;left:0;text-align:left;margin-left:269.65pt;margin-top:428.3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57D3AA6">
                <v:oval id="_x0000_s2763" style="position:absolute;left:0;text-align:left;margin-left:264.9pt;margin-top:403.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103FE4A6">
                <v:oval id="_x0000_s2762" style="position:absolute;left:0;text-align:left;margin-left:125.75pt;margin-top:148.0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E336ED2">
                <v:oval id="_x0000_s2761" style="position:absolute;left:0;text-align:left;margin-left:133.2pt;margin-top:146.9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62F692D">
                <v:oval id="_x0000_s2760" style="position:absolute;left:0;text-align:left;margin-left:132.8pt;margin-top:137.3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33E292A1">
                <v:oval id="_x0000_s2759" style="position:absolute;left:0;text-align:left;margin-left:173.2pt;margin-top:135.7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61FF592">
                <v:oval id="_x0000_s2758" style="position:absolute;left:0;text-align:left;margin-left:189.9pt;margin-top:160.5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631C95AA">
                <v:oval id="_x0000_s2757" style="position:absolute;left:0;text-align:left;margin-left:199.45pt;margin-top:171.7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5AA67A5D">
                <v:oval id="_x0000_s2756" style="position:absolute;left:0;text-align:left;margin-left:202.05pt;margin-top:179.7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3FB1394C">
                <v:oval id="_x0000_s2755" style="position:absolute;left:0;text-align:left;margin-left:206.15pt;margin-top:192.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0CEFE796">
                <v:oval id="_x0000_s2754" style="position:absolute;left:0;text-align:left;margin-left:207.75pt;margin-top:201.5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6A942A33">
                <v:oval id="_x0000_s2753" style="position:absolute;left:0;text-align:left;margin-left:158.5pt;margin-top:217.2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5123D605">
                <v:oval id="_x0000_s2752" style="position:absolute;left:0;text-align:left;margin-left:161.85pt;margin-top:228.9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66D66271">
                <v:oval id="_x0000_s2751" style="position:absolute;left:0;text-align:left;margin-left:138.7pt;margin-top:235.1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98B8714">
                <v:oval id="_x0000_s2750" style="position:absolute;left:0;text-align:left;margin-left:137.15pt;margin-top:235.7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8C9F80A">
                <v:oval id="_x0000_s2749" style="position:absolute;left:0;text-align:left;margin-left:134.35pt;margin-top:220.7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473D4F14">
                <v:oval id="_x0000_s2748" style="position:absolute;left:0;text-align:left;margin-left:136.6pt;margin-top:220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160F9BFE">
                <v:oval id="_x0000_s2747" style="position:absolute;left:0;text-align:left;margin-left:125.75pt;margin-top:148.0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6FE01E10">
                <v:oval id="_x0000_s2746" style="position:absolute;left:0;text-align:left;margin-left:228.6pt;margin-top:412.9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03EE2DE6">
                <v:oval id="_x0000_s2745" style="position:absolute;left:0;text-align:left;margin-left:229.25pt;margin-top:412.8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63637B30">
                <v:oval id="_x0000_s2744" style="position:absolute;left:0;text-align:left;margin-left:237.7pt;margin-top:410.8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7A79C7D6">
                <v:oval id="_x0000_s2743" style="position:absolute;left:0;text-align:left;margin-left:237.45pt;margin-top:409.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2CF4500F">
                <v:oval id="_x0000_s2742" style="position:absolute;left:0;text-align:left;margin-left:264.9pt;margin-top:403.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33B017E8">
                <v:oval id="_x0000_s2741" style="position:absolute;left:0;text-align:left;margin-left:269.65pt;margin-top:428.3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0591EB90">
                <v:oval id="_x0000_s2740" style="position:absolute;left:0;text-align:left;margin-left:261.75pt;margin-top:430.1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A06A357">
                <v:oval id="_x0000_s2739" style="position:absolute;left:0;text-align:left;margin-left:264.5pt;margin-top:451.7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7BB52B00">
                <v:oval id="_x0000_s2738" style="position:absolute;left:0;text-align:left;margin-left:272.45pt;margin-top:450.8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703F9C81">
                <v:oval id="_x0000_s2737" style="position:absolute;left:0;text-align:left;margin-left:276.3pt;margin-top:468.2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5363E44B">
                <v:oval id="_x0000_s2736" style="position:absolute;left:0;text-align:left;margin-left:276.95pt;margin-top:471.6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3A39EC96">
                <v:oval id="_x0000_s2735" style="position:absolute;left:0;text-align:left;margin-left:284.95pt;margin-top:470.6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5B35FA14">
                <v:oval id="_x0000_s2734" style="position:absolute;left:0;text-align:left;margin-left:287.95pt;margin-top:485.4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40C7A4F6">
                <v:oval id="_x0000_s2733" style="position:absolute;left:0;text-align:left;margin-left:289.05pt;margin-top:488.4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6104716">
                <v:oval id="_x0000_s2732" style="position:absolute;left:0;text-align:left;margin-left:328.95pt;margin-top:482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7983E909">
                <v:oval id="_x0000_s2731" style="position:absolute;left:0;text-align:left;margin-left:330.15pt;margin-top:489.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548FFA80">
                <v:oval id="_x0000_s2730" style="position:absolute;left:0;text-align:left;margin-left:261.2pt;margin-top:501.7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3289E0A2">
                <v:oval id="_x0000_s2729" style="position:absolute;left:0;text-align:left;margin-left:248.2pt;margin-top:504.1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E7B8269">
                <v:oval id="_x0000_s2728" style="position:absolute;left:0;text-align:left;margin-left:246.9pt;margin-top:501.3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346F500">
                <v:oval id="_x0000_s2727" style="position:absolute;left:0;text-align:left;margin-left:241.3pt;margin-top:494.1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431C869">
                <v:oval id="_x0000_s2726" style="position:absolute;left:0;text-align:left;margin-left:232.9pt;margin-top:468.2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24E21B98">
                <v:oval id="_x0000_s2725" style="position:absolute;left:0;text-align:left;margin-left:223.2pt;margin-top:425.7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11495995">
                <v:oval id="_x0000_s2724" style="position:absolute;left:0;text-align:left;margin-left:221.95pt;margin-top:420.2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45FE67EB">
                <v:oval id="_x0000_s2723" style="position:absolute;left:0;text-align:left;margin-left:228.6pt;margin-top:412.9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4BE58474">
                <v:oval id="_x0000_s2722" style="position:absolute;left:0;text-align:left;margin-left:248.2pt;margin-top:504.1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3F172710">
                <v:oval id="_x0000_s2721" style="position:absolute;left:0;text-align:left;margin-left:261.2pt;margin-top:501.7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7642713E">
                <v:oval id="_x0000_s2720" style="position:absolute;left:0;text-align:left;margin-left:330.15pt;margin-top:489.7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6DFF4EF5">
                <v:oval id="_x0000_s2719" style="position:absolute;left:0;text-align:left;margin-left:335.65pt;margin-top:488.8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7684FB85">
                <v:oval id="_x0000_s2718" style="position:absolute;left:0;text-align:left;margin-left:336.3pt;margin-top:491.4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66B21A85">
                <v:oval id="_x0000_s2717" style="position:absolute;left:0;text-align:left;margin-left:347.9pt;margin-top:489.4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59B04E3C">
                <v:oval id="_x0000_s2716" style="position:absolute;left:0;text-align:left;margin-left:352.65pt;margin-top:509.1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5BB63F8B">
                <v:oval id="_x0000_s2715" style="position:absolute;left:0;text-align:left;margin-left:346.05pt;margin-top:510.7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9B098F9">
                <v:oval id="_x0000_s2714" style="position:absolute;left:0;text-align:left;margin-left:340.4pt;margin-top:512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06E994BA">
                <v:oval id="_x0000_s2713" style="position:absolute;left:0;text-align:left;margin-left:345.4pt;margin-top:529.3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9FB583F">
                <v:oval id="_x0000_s2712" style="position:absolute;left:0;text-align:left;margin-left:346.2pt;margin-top:532.7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4A7536F6">
                <v:oval id="_x0000_s2711" style="position:absolute;left:0;text-align:left;margin-left:337.55pt;margin-top:535.7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0DCA5F8D">
                <v:oval id="_x0000_s2710" style="position:absolute;left:0;text-align:left;margin-left:340.4pt;margin-top:545.9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27C05215">
                <v:oval id="_x0000_s2709" style="position:absolute;left:0;text-align:left;margin-left:336.45pt;margin-top:549.9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1819A967">
                <v:oval id="_x0000_s2708" style="position:absolute;left:0;text-align:left;margin-left:314.25pt;margin-top:560.6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2B84899E">
                <v:oval id="_x0000_s2707" style="position:absolute;left:0;text-align:left;margin-left:268.9pt;margin-top:580.8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6A04AE4">
                <v:oval id="_x0000_s2706" style="position:absolute;left:0;text-align:left;margin-left:248.2pt;margin-top:504.1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1E65D42A">
                <v:oval id="_x0000_s2705" style="position:absolute;left:0;text-align:left;margin-left:285.85pt;margin-top:639.1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4388FFBD">
                <v:oval id="_x0000_s2704" style="position:absolute;left:0;text-align:left;margin-left:276.85pt;margin-top:613.3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79C7BD23">
                <v:oval id="_x0000_s2703" style="position:absolute;left:0;text-align:left;margin-left:268.9pt;margin-top:580.8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7EAFF2DA">
                <v:oval id="_x0000_s2702" style="position:absolute;left:0;text-align:left;margin-left:314.25pt;margin-top:560.6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3F04A13D">
                <v:oval id="_x0000_s2701" style="position:absolute;left:0;text-align:left;margin-left:332.95pt;margin-top:614.5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2FAA675F">
                <v:oval id="_x0000_s2700" style="position:absolute;left:0;text-align:left;margin-left:327.1pt;margin-top:615.7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74C628E">
                <v:oval id="_x0000_s2699" style="position:absolute;left:0;text-align:left;margin-left:328.05pt;margin-top:622.7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086DC086">
                <v:oval id="_x0000_s2698" style="position:absolute;left:0;text-align:left;margin-left:316.55pt;margin-top:626.5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757F8D79">
                <v:oval id="_x0000_s2697" style="position:absolute;left:0;text-align:left;margin-left:304.05pt;margin-top:632.3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39634F06">
                <v:oval id="_x0000_s2696" style="position:absolute;left:0;text-align:left;margin-left:285.85pt;margin-top:639.1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31DB5A98">
                <v:oval id="_x0000_s2695" style="position:absolute;left:0;text-align:left;margin-left:314.25pt;margin-top:560.6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72F42A6">
                <v:oval id="_x0000_s2694" style="position:absolute;left:0;text-align:left;margin-left:336.45pt;margin-top:549.9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7B1CB471">
                <v:oval id="_x0000_s2693" style="position:absolute;left:0;text-align:left;margin-left:340.4pt;margin-top:545.9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17434099">
                <v:oval id="_x0000_s2692" style="position:absolute;left:0;text-align:left;margin-left:337.55pt;margin-top:535.7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0A11F6A4">
                <v:oval id="_x0000_s2691" style="position:absolute;left:0;text-align:left;margin-left:346.2pt;margin-top:532.7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6E2FA8DF">
                <v:oval id="_x0000_s2690" style="position:absolute;left:0;text-align:left;margin-left:345.4pt;margin-top:529.3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356E752A">
                <v:oval id="_x0000_s2689" style="position:absolute;left:0;text-align:left;margin-left:370.75pt;margin-top:518.2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991935D">
                <v:oval id="_x0000_s2688" style="position:absolute;left:0;text-align:left;margin-left:374.45pt;margin-top:524.9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10CF3F17">
                <v:oval id="_x0000_s2687" style="position:absolute;left:0;text-align:left;margin-left:406.75pt;margin-top:578.3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79B402D5">
                <v:oval id="_x0000_s2686" style="position:absolute;left:0;text-align:left;margin-left:390.9pt;margin-top:586.8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09DDAF67">
                <v:oval id="_x0000_s2685" style="position:absolute;left:0;text-align:left;margin-left:338.55pt;margin-top:615.6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89EA603">
                <v:oval id="_x0000_s2684" style="position:absolute;left:0;text-align:left;margin-left:333.6pt;margin-top:615.95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19537F48">
                <v:oval id="_x0000_s2683" style="position:absolute;left:0;text-align:left;margin-left:332.95pt;margin-top:614.5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346BDDB">
                <v:oval id="_x0000_s2682" style="position:absolute;left:0;text-align:left;margin-left:314.25pt;margin-top:560.6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3BEE4616">
                <v:oval id="_x0000_s2681" style="position:absolute;left:0;text-align:left;margin-left:374.45pt;margin-top:524.9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F03976E">
                <v:oval id="_x0000_s2680" style="position:absolute;left:0;text-align:left;margin-left:390.2pt;margin-top:514.2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07D51DD9">
                <v:oval id="_x0000_s2679" style="position:absolute;left:0;text-align:left;margin-left:391.35pt;margin-top:515.7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15E6BADE">
                <v:oval id="_x0000_s2678" style="position:absolute;left:0;text-align:left;margin-left:397.6pt;margin-top:511.3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4F9B907E">
                <v:oval id="_x0000_s2677" style="position:absolute;left:0;text-align:left;margin-left:393.2pt;margin-top:504.6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1E03144E">
                <v:oval id="_x0000_s2676" style="position:absolute;left:0;text-align:left;margin-left:400.35pt;margin-top:499.8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772EC8B4">
                <v:oval id="_x0000_s2675" style="position:absolute;left:0;text-align:left;margin-left:407.85pt;margin-top:510.75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8D68F76">
                <v:oval id="_x0000_s2674" style="position:absolute;left:0;text-align:left;margin-left:406.85pt;margin-top:511.4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3A4A7543">
                <v:oval id="_x0000_s2673" style="position:absolute;left:0;text-align:left;margin-left:410.9pt;margin-top:516.7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55816B8C">
                <v:oval id="_x0000_s2672" style="position:absolute;left:0;text-align:left;margin-left:415.65pt;margin-top:513.3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6107BC63">
                <v:oval id="_x0000_s2671" style="position:absolute;left:0;text-align:left;margin-left:424.25pt;margin-top:513.4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00D31CB4">
                <v:oval id="_x0000_s2670" style="position:absolute;left:0;text-align:left;margin-left:429.05pt;margin-top:517.9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3E00C6BC">
                <v:oval id="_x0000_s2669" style="position:absolute;left:0;text-align:left;margin-left:451.8pt;margin-top:544.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3ED4ED9E">
                <v:oval id="_x0000_s2668" style="position:absolute;left:0;text-align:left;margin-left:484.65pt;margin-top:582.3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09ACAB1B">
                <v:oval id="_x0000_s2667" style="position:absolute;left:0;text-align:left;margin-left:496.3pt;margin-top:598.4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402CE314">
                <v:oval id="_x0000_s2666" style="position:absolute;left:0;text-align:left;margin-left:495.95pt;margin-top:601.1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5105FEB">
                <v:oval id="_x0000_s2665" style="position:absolute;left:0;text-align:left;margin-left:490.65pt;margin-top:606.7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303C7232">
                <v:oval id="_x0000_s2664" style="position:absolute;left:0;text-align:left;margin-left:485.3pt;margin-top:603.8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19F5A801">
                <v:oval id="_x0000_s2663" style="position:absolute;left:0;text-align:left;margin-left:482.25pt;margin-top:606.3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03AFEEA">
                <v:oval id="_x0000_s2662" style="position:absolute;left:0;text-align:left;margin-left:456.05pt;margin-top:628.7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72521499">
                <v:oval id="_x0000_s2661" style="position:absolute;left:0;text-align:left;margin-left:448.05pt;margin-top:618.5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51ED1743">
                <v:oval id="_x0000_s2660" style="position:absolute;left:0;text-align:left;margin-left:440.85pt;margin-top:611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FA239F0">
                <v:oval id="_x0000_s2659" style="position:absolute;left:0;text-align:left;margin-left:419.65pt;margin-top:591.1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D95626F">
                <v:oval id="_x0000_s2658" style="position:absolute;left:0;text-align:left;margin-left:415.2pt;margin-top:584.8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46EE29A5">
                <v:oval id="_x0000_s2657" style="position:absolute;left:0;text-align:left;margin-left:411.2pt;margin-top:586.8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39C0794E">
                <v:oval id="_x0000_s2656" style="position:absolute;left:0;text-align:left;margin-left:406.75pt;margin-top:578.3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27FA816D">
                <v:oval id="_x0000_s2655" style="position:absolute;left:0;text-align:left;margin-left:374.45pt;margin-top:524.9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5043EF24">
                <v:oval id="_x0000_s2654" style="position:absolute;left:0;text-align:left;margin-left:395.55pt;margin-top:600.3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593A08ED">
                <v:oval id="_x0000_s2653" style="position:absolute;left:0;text-align:left;margin-left:411.2pt;margin-top:586.85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22754590">
                <v:oval id="_x0000_s2652" style="position:absolute;left:0;text-align:left;margin-left:415.2pt;margin-top:584.8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7FA7A82">
                <v:oval id="_x0000_s2651" style="position:absolute;left:0;text-align:left;margin-left:419.65pt;margin-top:591.15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2F3A94DC">
                <v:oval id="_x0000_s2650" style="position:absolute;left:0;text-align:left;margin-left:440.85pt;margin-top:611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756D8845">
                <v:oval id="_x0000_s2649" style="position:absolute;left:0;text-align:left;margin-left:448.05pt;margin-top:618.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0611C2CB">
                <v:oval id="_x0000_s2648" style="position:absolute;left:0;text-align:left;margin-left:456.05pt;margin-top:628.7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726AA5CF">
                <v:oval id="_x0000_s2647" style="position:absolute;left:0;text-align:left;margin-left:482.25pt;margin-top:606.3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0067DBA8">
                <v:oval id="_x0000_s2646" style="position:absolute;left:0;text-align:left;margin-left:490.3pt;margin-top:613.2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2B626D69">
                <v:oval id="_x0000_s2645" style="position:absolute;left:0;text-align:left;margin-left:491.7pt;margin-top:610.65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7A0C2385">
                <v:oval id="_x0000_s2644" style="position:absolute;left:0;text-align:left;margin-left:496.6pt;margin-top:61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3EBB8D64">
                <v:oval id="_x0000_s2643" style="position:absolute;left:0;text-align:left;margin-left:498.15pt;margin-top:622.4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C2C1AB5">
                <v:oval id="_x0000_s2642" style="position:absolute;left:0;text-align:left;margin-left:484.35pt;margin-top:639.5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03096261">
                <v:oval id="_x0000_s2641" style="position:absolute;left:0;text-align:left;margin-left:473.3pt;margin-top:655.5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1A0FE7CD">
                <v:oval id="_x0000_s2640" style="position:absolute;left:0;text-align:left;margin-left:463.5pt;margin-top:665.1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6F3C5EAA">
                <v:oval id="_x0000_s2639" style="position:absolute;left:0;text-align:left;margin-left:459.8pt;margin-top:670.9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7A08A3A1">
                <v:oval id="_x0000_s2638" style="position:absolute;left:0;text-align:left;margin-left:446.3pt;margin-top:679.9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387A4BB4">
                <v:oval id="_x0000_s2637" style="position:absolute;left:0;text-align:left;margin-left:395.55pt;margin-top:600.3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46B707BD">
                <v:oval id="_x0000_s2636" style="position:absolute;left:0;text-align:left;margin-left:404.2pt;margin-top:679.9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76B0C535">
                <v:oval id="_x0000_s2635" style="position:absolute;left:0;text-align:left;margin-left:406.55pt;margin-top:684.4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768A8381">
                <v:oval id="_x0000_s2634" style="position:absolute;left:0;text-align:left;margin-left:405.45pt;margin-top:684.8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3AE3D271">
                <v:oval id="_x0000_s2633" style="position:absolute;left:0;text-align:left;margin-left:414.5pt;margin-top:702.2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510D0627">
                <v:oval id="_x0000_s2632" style="position:absolute;left:0;text-align:left;margin-left:396.65pt;margin-top:711.25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7BB1DC7B">
                <v:oval id="_x0000_s2631" style="position:absolute;left:0;text-align:left;margin-left:365.45pt;margin-top:734.1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1646479">
                <v:oval id="_x0000_s2630" style="position:absolute;left:0;text-align:left;margin-left:354.2pt;margin-top:718.85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336F77A9">
                <v:oval id="_x0000_s2629" style="position:absolute;left:0;text-align:left;margin-left:355.85pt;margin-top:708.55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564E520E">
                <v:oval id="_x0000_s2628" style="position:absolute;left:0;text-align:left;margin-left:377.6pt;margin-top:697.3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15AEBDC1">
                <v:oval id="_x0000_s2627" style="position:absolute;left:0;text-align:left;margin-left:376.65pt;margin-top:695.4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6BB24058">
                <v:oval id="_x0000_s2626" style="position:absolute;left:0;text-align:left;margin-left:389.35pt;margin-top:687.9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305B68C1">
                <v:oval id="_x0000_s2625" style="position:absolute;left:0;text-align:left;margin-left:402.55pt;margin-top:680.8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3DCE8676">
                <v:oval id="_x0000_s2624" style="position:absolute;left:0;text-align:left;margin-left:404.2pt;margin-top:679.9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3709283F">
                <v:oval id="_x0000_s2623" style="position:absolute;left:0;text-align:left;margin-left:405.45pt;margin-top:684.85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7559C862">
                <v:oval id="_x0000_s2622" style="position:absolute;left:0;text-align:left;margin-left:406.55pt;margin-top:684.4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10694D18">
                <v:oval id="_x0000_s2621" style="position:absolute;left:0;text-align:left;margin-left:430.15pt;margin-top:673.65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32BF3E01">
                <v:oval id="_x0000_s2620" style="position:absolute;left:0;text-align:left;margin-left:454.4pt;margin-top:709.15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DBA6D40">
                <v:oval id="_x0000_s2619" style="position:absolute;left:0;text-align:left;margin-left:431.75pt;margin-top:755.4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23FE15A1">
                <v:oval id="_x0000_s2618" style="position:absolute;left:0;text-align:left;margin-left:414.25pt;margin-top:751.3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6590922F">
                <v:oval id="_x0000_s2617" style="position:absolute;left:0;text-align:left;margin-left:406.2pt;margin-top:733.55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764506F6">
                <v:oval id="_x0000_s2616" style="position:absolute;left:0;text-align:left;margin-left:385.55pt;margin-top:761.4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1290F2A">
                <v:oval id="_x0000_s2615" style="position:absolute;left:0;text-align:left;margin-left:365.45pt;margin-top:734.1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2F37AB94">
                <v:oval id="_x0000_s2614" style="position:absolute;left:0;text-align:left;margin-left:396.65pt;margin-top:711.25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05BE2722">
                <v:oval id="_x0000_s2613" style="position:absolute;left:0;text-align:left;margin-left:414.5pt;margin-top:702.2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6AEFF913">
                <v:oval id="_x0000_s2612" style="position:absolute;left:0;text-align:left;margin-left:405.45pt;margin-top:684.85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133330D0">
                <v:oval id="_x0000_s2611" style="position:absolute;left:0;text-align:left;margin-left:406.2pt;margin-top:733.5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2DE4460C">
                <v:oval id="_x0000_s2610" style="position:absolute;left:0;text-align:left;margin-left:414.25pt;margin-top:751.3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296013D3">
                <v:oval id="_x0000_s2609" style="position:absolute;left:0;text-align:left;margin-left:431.75pt;margin-top:755.4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65E55AD8">
                <v:oval id="_x0000_s2608" style="position:absolute;left:0;text-align:left;margin-left:425.6pt;margin-top:781.6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2ADAFE77">
                <v:oval id="_x0000_s2607" style="position:absolute;left:0;text-align:left;margin-left:388.9pt;margin-top:854.55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2E60E795">
                <v:oval id="_x0000_s2606" style="position:absolute;left:0;text-align:left;margin-left:347.7pt;margin-top:825.9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56A11C7D">
                <v:oval id="_x0000_s2605" style="position:absolute;left:0;text-align:left;margin-left:347.05pt;margin-top:826.5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7DCECDAF">
                <v:oval id="_x0000_s2604" style="position:absolute;left:0;text-align:left;margin-left:343.75pt;margin-top:830.8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01B5B075">
                <v:oval id="_x0000_s2603" style="position:absolute;left:0;text-align:left;margin-left:342.35pt;margin-top:830.65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323F31FA">
                <v:oval id="_x0000_s2602" style="position:absolute;left:0;text-align:left;margin-left:334.15pt;margin-top:841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3D6D0383">
                <v:oval id="_x0000_s2601" style="position:absolute;left:0;text-align:left;margin-left:329.6pt;margin-top:836.75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1A2C9235">
                <v:oval id="_x0000_s2600" style="position:absolute;left:0;text-align:left;margin-left:323.35pt;margin-top:829.35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3AF1B805">
                <v:oval id="_x0000_s2599" style="position:absolute;left:0;text-align:left;margin-left:329.75pt;margin-top:828.7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62D7D91">
                <v:oval id="_x0000_s2598" style="position:absolute;left:0;text-align:left;margin-left:334.35pt;margin-top:826.4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7A371723">
                <v:oval id="_x0000_s2597" style="position:absolute;left:0;text-align:left;margin-left:358.9pt;margin-top:795.6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2E7F9666">
                <v:oval id="_x0000_s2596" style="position:absolute;left:0;text-align:left;margin-left:374.15pt;margin-top:776.05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6FB9841E">
                <v:oval id="_x0000_s2595" style="position:absolute;left:0;text-align:left;margin-left:385.55pt;margin-top:761.4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3B0E7486">
                <v:oval id="_x0000_s2594" style="position:absolute;left:0;text-align:left;margin-left:406.2pt;margin-top:733.55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34991BD0">
                <v:oval id="_x0000_s2593" style="position:absolute;left:0;text-align:left;margin-left:388.9pt;margin-top:854.55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70CCB9F3">
                <v:oval id="_x0000_s2592" style="position:absolute;left:0;text-align:left;margin-left:372.3pt;margin-top:886.2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790692BD">
                <v:oval id="_x0000_s2591" style="position:absolute;left:0;text-align:left;margin-left:325.95pt;margin-top:944.4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0C38596B">
                <v:oval id="_x0000_s2590" style="position:absolute;left:0;text-align:left;margin-left:317pt;margin-top:938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68CB21FB">
                <v:oval id="_x0000_s2589" style="position:absolute;left:0;text-align:left;margin-left:312.35pt;margin-top:931.15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53E3784B">
                <v:oval id="_x0000_s2588" style="position:absolute;left:0;text-align:left;margin-left:311.3pt;margin-top:898.55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588AB47B">
                <v:oval id="_x0000_s2587" style="position:absolute;left:0;text-align:left;margin-left:313.75pt;margin-top:859.9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5C3AA75A">
                <v:oval id="_x0000_s2586" style="position:absolute;left:0;text-align:left;margin-left:316.5pt;margin-top:853.8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1330B46">
                <v:oval id="_x0000_s2585" style="position:absolute;left:0;text-align:left;margin-left:329.6pt;margin-top:836.75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2E4465A1">
                <v:oval id="_x0000_s2584" style="position:absolute;left:0;text-align:left;margin-left:334.15pt;margin-top:841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10FBAC3B">
                <v:oval id="_x0000_s2583" style="position:absolute;left:0;text-align:left;margin-left:342.35pt;margin-top:830.65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220B05A3">
                <v:oval id="_x0000_s2582" style="position:absolute;left:0;text-align:left;margin-left:343.75pt;margin-top:830.8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1BE40C84">
                <v:oval id="_x0000_s2581" style="position:absolute;left:0;text-align:left;margin-left:347.05pt;margin-top:826.5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6C0F6AD">
                <v:oval id="_x0000_s2580" style="position:absolute;left:0;text-align:left;margin-left:347.7pt;margin-top:825.9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03C412B5">
                <v:oval id="_x0000_s2579" style="position:absolute;left:0;text-align:left;margin-left:388.9pt;margin-top:854.55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140E64A7">
                <v:oval id="_x0000_s2578" style="position:absolute;left:0;text-align:left;margin-left:137.45pt;margin-top:107.4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0738054E">
                <v:oval id="_x0000_s2577" style="position:absolute;left:0;text-align:left;margin-left:155.9pt;margin-top:105.2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0B304261">
                <v:oval id="_x0000_s2576" style="position:absolute;left:0;text-align:left;margin-left:156.2pt;margin-top:108.8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556F29D3">
                <v:oval id="_x0000_s2575" style="position:absolute;left:0;text-align:left;margin-left:163.7pt;margin-top:107.65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24A47266">
                <v:oval id="_x0000_s2574" style="position:absolute;left:0;text-align:left;margin-left:165.95pt;margin-top:125.8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53C5785D">
                <v:oval id="_x0000_s2573" style="position:absolute;left:0;text-align:left;margin-left:139.65pt;margin-top:128.7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59A7624C">
                <v:oval id="_x0000_s2572" style="position:absolute;left:0;text-align:left;margin-left:137.45pt;margin-top:107.4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0572E7A3">
                <v:oval id="_x0000_s2571" style="position:absolute;left:0;text-align:left;margin-left:189.95pt;margin-top:37.4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242D0C84">
                <v:oval id="_x0000_s2570" style="position:absolute;left:0;text-align:left;margin-left:209.25pt;margin-top:35.5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6F45F58C">
                <v:oval id="_x0000_s2569" style="position:absolute;left:0;text-align:left;margin-left:211.85pt;margin-top:60.6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69E9F4A4">
                <v:oval id="_x0000_s2568" style="position:absolute;left:0;text-align:left;margin-left:192.45pt;margin-top:62.9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4F5B3049">
                <v:oval id="_x0000_s2567" style="position:absolute;left:0;text-align:left;margin-left:189.95pt;margin-top:37.4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78585242">
                <v:oval id="_x0000_s2566" style="position:absolute;left:0;text-align:left;margin-left:198.35pt;margin-top:108.4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6F58A3D6">
                <v:oval id="_x0000_s2565" style="position:absolute;left:0;text-align:left;margin-left:211.1pt;margin-top:108.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36923E4E">
                <v:oval id="_x0000_s2564" style="position:absolute;left:0;text-align:left;margin-left:211.1pt;margin-top:113.6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236D1007">
                <v:oval id="_x0000_s2563" style="position:absolute;left:0;text-align:left;margin-left:215.6pt;margin-top:113.6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2A0CA048">
                <v:oval id="_x0000_s2562" style="position:absolute;left:0;text-align:left;margin-left:215.9pt;margin-top:124.95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416DA56D">
                <v:oval id="_x0000_s2561" style="position:absolute;left:0;text-align:left;margin-left:206.7pt;margin-top:125.5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26701413">
                <v:oval id="_x0000_s2560" style="position:absolute;left:0;text-align:left;margin-left:206.55pt;margin-top:121.25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34BEEFB3">
                <v:oval id="_x0000_s2559" style="position:absolute;left:0;text-align:left;margin-left:198.7pt;margin-top:121.7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1BFE74DB">
                <v:oval id="_x0000_s2558" style="position:absolute;left:0;text-align:left;margin-left:198.35pt;margin-top:108.45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0BD5AC56">
                <v:oval id="_x0000_s2557" style="position:absolute;left:0;text-align:left;margin-left:167.2pt;margin-top:192.9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1F410A41">
                <v:oval id="_x0000_s2556" style="position:absolute;left:0;text-align:left;margin-left:188.65pt;margin-top:184.9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1D331D22">
                <v:oval id="_x0000_s2555" style="position:absolute;left:0;text-align:left;margin-left:188.95pt;margin-top:185.7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4CF159B2">
                <v:oval id="_x0000_s2554" style="position:absolute;left:0;text-align:left;margin-left:193.7pt;margin-top:184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620AF248">
                <v:oval id="_x0000_s2553" style="position:absolute;left:0;text-align:left;margin-left:197.95pt;margin-top:196.7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58FD8E38">
                <v:oval id="_x0000_s2552" style="position:absolute;left:0;text-align:left;margin-left:193.55pt;margin-top:198.4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1245E0EC">
                <v:oval id="_x0000_s2551" style="position:absolute;left:0;text-align:left;margin-left:172.1pt;margin-top:206.3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1DD28AC3">
                <v:oval id="_x0000_s2550" style="position:absolute;left:0;text-align:left;margin-left:167.2pt;margin-top:192.9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31222A31">
                <v:oval id="_x0000_s2549" style="position:absolute;left:0;text-align:left;margin-left:192.45pt;margin-top:249.6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06B95AFE">
                <v:oval id="_x0000_s2548" style="position:absolute;left:0;text-align:left;margin-left:211.95pt;margin-top:244.2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0FE476CD">
                <v:oval id="_x0000_s2547" style="position:absolute;left:0;text-align:left;margin-left:214.05pt;margin-top:252.2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4AAE569C">
                <v:oval id="_x0000_s2546" style="position:absolute;left:0;text-align:left;margin-left:194.65pt;margin-top:257.45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1D3D8B18">
                <v:oval id="_x0000_s2545" style="position:absolute;left:0;text-align:left;margin-left:192.45pt;margin-top:249.65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5D0DEB30">
                <v:oval id="_x0000_s2544" style="position:absolute;left:0;text-align:left;margin-left:212.2pt;margin-top:339.1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7A04779C">
                <v:oval id="_x0000_s2543" style="position:absolute;left:0;text-align:left;margin-left:229.35pt;margin-top:335.2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186DA073">
                <v:oval id="_x0000_s2542" style="position:absolute;left:0;text-align:left;margin-left:235.15pt;margin-top:333.9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40B10A29">
                <v:oval id="_x0000_s2541" style="position:absolute;left:0;text-align:left;margin-left:238.45pt;margin-top:346.2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62DF8B14">
                <v:oval id="_x0000_s2540" style="position:absolute;left:0;text-align:left;margin-left:232.2pt;margin-top:347.6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34E76358">
                <v:oval id="_x0000_s2539" style="position:absolute;left:0;text-align:left;margin-left:215.4pt;margin-top:351.65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2BDB0215">
                <v:oval id="_x0000_s2538" style="position:absolute;left:0;text-align:left;margin-left:212.2pt;margin-top:339.15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0BEBB4AD">
                <v:oval id="_x0000_s2537" style="position:absolute;left:0;text-align:left;margin-left:306.75pt;margin-top:373.85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6C7F0A8A">
                <v:oval id="_x0000_s2536" style="position:absolute;left:0;text-align:left;margin-left:307.35pt;margin-top:376.9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60C44B17">
                <v:oval id="_x0000_s2535" style="position:absolute;left:0;text-align:left;margin-left:312.5pt;margin-top:375.9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65818E0A">
                <v:oval id="_x0000_s2534" style="position:absolute;left:0;text-align:left;margin-left:316.2pt;margin-top:391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363309EC">
                <v:oval id="_x0000_s2533" style="position:absolute;left:0;text-align:left;margin-left:303.45pt;margin-top:394.3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5F1078FA">
                <v:oval id="_x0000_s2532" style="position:absolute;left:0;text-align:left;margin-left:296.45pt;margin-top:395.7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15FDEB49">
                <v:oval id="_x0000_s2531" style="position:absolute;left:0;text-align:left;margin-left:293.5pt;margin-top:380.1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4938088A">
                <v:oval id="_x0000_s2530" style="position:absolute;left:0;text-align:left;margin-left:292.7pt;margin-top:376.4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05AC78BE">
                <v:oval id="_x0000_s2529" style="position:absolute;left:0;text-align:left;margin-left:306.75pt;margin-top:373.8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44A0C5FF">
                <v:oval id="_x0000_s2528" style="position:absolute;left:0;text-align:left;margin-left:298.3pt;margin-top:413.5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66D8B195">
                <v:oval id="_x0000_s2527" style="position:absolute;left:0;text-align:left;margin-left:318.8pt;margin-top:409.5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22219B30">
                <v:oval id="_x0000_s2526" style="position:absolute;left:0;text-align:left;margin-left:319.85pt;margin-top:414.4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7E4B5627">
                <v:oval id="_x0000_s2525" style="position:absolute;left:0;text-align:left;margin-left:323.05pt;margin-top:413.85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2B350E94">
                <v:oval id="_x0000_s2524" style="position:absolute;left:0;text-align:left;margin-left:324.65pt;margin-top:421.2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2D7D19B6">
                <v:oval id="_x0000_s2523" style="position:absolute;left:0;text-align:left;margin-left:321.4pt;margin-top:421.85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33501BB5">
                <v:oval id="_x0000_s2522" style="position:absolute;left:0;text-align:left;margin-left:321.9pt;margin-top:424.9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2343B843">
                <v:oval id="_x0000_s2521" style="position:absolute;left:0;text-align:left;margin-left:322.55pt;margin-top:428.1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78009D15">
                <v:oval id="_x0000_s2520" style="position:absolute;left:0;text-align:left;margin-left:325.95pt;margin-top:427.65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4A97180D">
                <v:oval id="_x0000_s2519" style="position:absolute;left:0;text-align:left;margin-left:327.2pt;margin-top:434.15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21829A71">
                <v:oval id="_x0000_s2518" style="position:absolute;left:0;text-align:left;margin-left:323.65pt;margin-top:434.8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2A6BB439">
                <v:oval id="_x0000_s2517" style="position:absolute;left:0;text-align:left;margin-left:324.65pt;margin-top:439.8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00EDBA04">
                <v:oval id="_x0000_s2516" style="position:absolute;left:0;text-align:left;margin-left:303.45pt;margin-top:443.5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3B05CD9F">
                <v:oval id="_x0000_s2515" style="position:absolute;left:0;text-align:left;margin-left:300.7pt;margin-top:428.8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68AE2002">
                <v:oval id="_x0000_s2514" style="position:absolute;left:0;text-align:left;margin-left:298.3pt;margin-top:413.5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7B0ECA75">
                <v:oval id="_x0000_s2513" style="position:absolute;left:0;text-align:left;margin-left:295.1pt;margin-top:497.5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0179F3A0">
                <v:oval id="_x0000_s2512" style="position:absolute;left:0;text-align:left;margin-left:317.95pt;margin-top:493.45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3E840430">
                <v:oval id="_x0000_s2511" style="position:absolute;left:0;text-align:left;margin-left:321.9pt;margin-top:516.6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69A16EB7">
                <v:oval id="_x0000_s2510" style="position:absolute;left:0;text-align:left;margin-left:299.5pt;margin-top:520.35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71216082">
                <v:oval id="_x0000_s2509" style="position:absolute;left:0;text-align:left;margin-left:295.1pt;margin-top:497.5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28804900">
                <v:oval id="_x0000_s2508" style="position:absolute;left:0;text-align:left;margin-left:303.95pt;margin-top:605.6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5C7D3C85">
                <v:oval id="_x0000_s2507" style="position:absolute;left:0;text-align:left;margin-left:300.55pt;margin-top:599.0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4B87AB02">
                <v:oval id="_x0000_s2506" style="position:absolute;left:0;text-align:left;margin-left:316.3pt;margin-top:591.3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2EB84CC3">
                <v:oval id="_x0000_s2505" style="position:absolute;left:0;text-align:left;margin-left:319.75pt;margin-top:598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6F6590EE">
                <v:oval id="_x0000_s2504" style="position:absolute;left:0;text-align:left;margin-left:320.7pt;margin-top:597.5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2675EE3A">
                <v:oval id="_x0000_s2503" style="position:absolute;left:0;text-align:left;margin-left:326.45pt;margin-top:608.7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1540F2FA">
                <v:oval id="_x0000_s2502" style="position:absolute;left:0;text-align:left;margin-left:309.25pt;margin-top:616.9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77B6145E">
                <v:oval id="_x0000_s2501" style="position:absolute;left:0;text-align:left;margin-left:303.95pt;margin-top:605.6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1F385927">
                <v:oval id="_x0000_s2500" style="position:absolute;left:0;text-align:left;margin-left:345.75pt;margin-top:555.7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4FC10283">
                <v:oval id="_x0000_s2499" style="position:absolute;left:0;text-align:left;margin-left:356.4pt;margin-top:544.05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3A8A3129">
                <v:oval id="_x0000_s2498" style="position:absolute;left:0;text-align:left;margin-left:365.8pt;margin-top:552.4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628CB601">
                <v:oval id="_x0000_s2497" style="position:absolute;left:0;text-align:left;margin-left:368.6pt;margin-top:549.1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4B2F2279">
                <v:oval id="_x0000_s2496" style="position:absolute;left:0;text-align:left;margin-left:380.1pt;margin-top:559.55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6A4A5B30">
                <v:oval id="_x0000_s2495" style="position:absolute;left:0;text-align:left;margin-left:377.9pt;margin-top:562.5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41993B78">
                <v:oval id="_x0000_s2494" style="position:absolute;left:0;text-align:left;margin-left:379.95pt;margin-top:564.5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2E8B4E2D">
                <v:oval id="_x0000_s2493" style="position:absolute;left:0;text-align:left;margin-left:375.7pt;margin-top:569.4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3142D72F">
                <v:oval id="_x0000_s2492" style="position:absolute;left:0;text-align:left;margin-left:373.35pt;margin-top:567.35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6C4600CF">
                <v:oval id="_x0000_s2491" style="position:absolute;left:0;text-align:left;margin-left:367.45pt;margin-top:573.8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549A0420">
                <v:oval id="_x0000_s2490" style="position:absolute;left:0;text-align:left;margin-left:345.75pt;margin-top:555.7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339D3470">
                <v:oval id="_x0000_s2489" style="position:absolute;left:0;text-align:left;margin-left:407.1pt;margin-top:532.6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30F18D59">
                <v:oval id="_x0000_s2488" style="position:absolute;left:0;text-align:left;margin-left:422.2pt;margin-top:522.1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3DC84EF2">
                <v:oval id="_x0000_s2487" style="position:absolute;left:0;text-align:left;margin-left:435.8pt;margin-top:540.65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48897BEC">
                <v:oval id="_x0000_s2486" style="position:absolute;left:0;text-align:left;margin-left:419.9pt;margin-top:551.3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5D63D6B0">
                <v:oval id="_x0000_s2485" style="position:absolute;left:0;text-align:left;margin-left:407.1pt;margin-top:532.6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5A30027D">
                <v:oval id="_x0000_s2484" style="position:absolute;left:0;text-align:left;margin-left:450.05pt;margin-top:497.8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7EDC6C78">
                <v:oval id="_x0000_s2483" style="position:absolute;left:0;text-align:left;margin-left:462.4pt;margin-top:488.7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693A297C">
                <v:oval id="_x0000_s2482" style="position:absolute;left:0;text-align:left;margin-left:471.75pt;margin-top:487.5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7756577B">
                <v:oval id="_x0000_s2481" style="position:absolute;left:0;text-align:left;margin-left:474.85pt;margin-top:492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4666F6EE">
                <v:oval id="_x0000_s2480" style="position:absolute;left:0;text-align:left;margin-left:472.75pt;margin-top:493.4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771BDC01">
                <v:oval id="_x0000_s2479" style="position:absolute;left:0;text-align:left;margin-left:479.1pt;margin-top:502.4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02D40083">
                <v:oval id="_x0000_s2478" style="position:absolute;left:0;text-align:left;margin-left:461.95pt;margin-top:514.65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1A2455AB">
                <v:oval id="_x0000_s2477" style="position:absolute;left:0;text-align:left;margin-left:450.05pt;margin-top:497.8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7EF73DD0">
                <v:oval id="_x0000_s2476" style="position:absolute;left:0;text-align:left;margin-left:499.55pt;margin-top:481.25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6E0B4A59">
                <v:oval id="_x0000_s2475" style="position:absolute;left:0;text-align:left;margin-left:510.2pt;margin-top:471.5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423026DA">
                <v:oval id="_x0000_s2474" style="position:absolute;left:0;text-align:left;margin-left:517.9pt;margin-top:479.95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4C4F5009">
                <v:oval id="_x0000_s2473" style="position:absolute;left:0;text-align:left;margin-left:523.4pt;margin-top:485.6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19BE571E">
                <v:oval id="_x0000_s2472" style="position:absolute;left:0;text-align:left;margin-left:513.1pt;margin-top:495.45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3620D851">
                <v:oval id="_x0000_s2471" style="position:absolute;left:0;text-align:left;margin-left:499.55pt;margin-top:481.25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25175AAB">
                <v:oval id="_x0000_s2470" style="position:absolute;left:0;text-align:left;margin-left:420.25pt;margin-top:629.9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0BFE114A">
                <v:oval id="_x0000_s2469" style="position:absolute;left:0;text-align:left;margin-left:433.05pt;margin-top:620.1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2CE9FC15">
                <v:oval id="_x0000_s2468" style="position:absolute;left:0;text-align:left;margin-left:435.45pt;margin-top:623.25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27786DF3">
                <v:oval id="_x0000_s2467" style="position:absolute;left:0;text-align:left;margin-left:440.4pt;margin-top:619.7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521EBF38">
                <v:oval id="_x0000_s2466" style="position:absolute;left:0;text-align:left;margin-left:448.05pt;margin-top:629.6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009AAD2D">
                <v:oval id="_x0000_s2465" style="position:absolute;left:0;text-align:left;margin-left:429.9pt;margin-top:643.4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48F2450E">
                <v:oval id="_x0000_s2464" style="position:absolute;left:0;text-align:left;margin-left:420.25pt;margin-top:629.9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114FFC49">
                <v:oval id="_x0000_s2463" style="position:absolute;left:0;text-align:left;margin-left:355.7pt;margin-top:641.75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448E456D">
                <v:oval id="_x0000_s2462" style="position:absolute;left:0;text-align:left;margin-left:363.95pt;margin-top:636.15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210A3653">
                <v:oval id="_x0000_s2461" style="position:absolute;left:0;text-align:left;margin-left:361pt;margin-top:630.8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1FD2CBD2">
                <v:oval id="_x0000_s2460" style="position:absolute;left:0;text-align:left;margin-left:369.2pt;margin-top:625.5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74E1FD92">
                <v:oval id="_x0000_s2459" style="position:absolute;left:0;text-align:left;margin-left:381.25pt;margin-top:643.9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1CC9B26B">
                <v:oval id="_x0000_s2458" style="position:absolute;left:0;text-align:left;margin-left:364.1pt;margin-top:655.1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00CE6766">
                <v:oval id="_x0000_s2457" style="position:absolute;left:0;text-align:left;margin-left:355.7pt;margin-top:641.75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09617432">
                <v:oval id="_x0000_s2456" style="position:absolute;left:0;text-align:left;margin-left:349.15pt;margin-top:815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7AB36838">
                <v:oval id="_x0000_s2455" style="position:absolute;left:0;text-align:left;margin-left:359.45pt;margin-top:799.75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4FB231AE">
                <v:oval id="_x0000_s2454" style="position:absolute;left:0;text-align:left;margin-left:380.3pt;margin-top:813.9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0228AFB7">
                <v:oval id="_x0000_s2453" style="position:absolute;left:0;text-align:left;margin-left:370.3pt;margin-top:829.15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6DE9A83D">
                <v:oval id="_x0000_s2452" style="position:absolute;left:0;text-align:left;margin-left:349.15pt;margin-top:815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37E8252C">
                <v:oval id="_x0000_s2451" style="position:absolute;left:0;text-align:left;margin-left:327.75pt;margin-top:879.5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5FE6E0E0">
                <v:oval id="_x0000_s2450" style="position:absolute;left:0;text-align:left;margin-left:346.7pt;margin-top:859.35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374DCDB0">
                <v:oval id="_x0000_s2449" style="position:absolute;left:0;text-align:left;margin-left:363.35pt;margin-top:874.7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3ED8AA63">
                <v:oval id="_x0000_s2448" style="position:absolute;left:0;text-align:left;margin-left:344.8pt;margin-top:895.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190D5C74">
                <v:oval id="_x0000_s2447" style="position:absolute;left:0;text-align:left;margin-left:327.75pt;margin-top:879.5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30A0825E">
                <v:oval id="_x0000_s2446" style="position:absolute;left:0;text-align:left;margin-left:574.25pt;margin-top:473.5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18B61AC8">
                <v:oval id="_x0000_s2445" style="position:absolute;left:0;text-align:left;margin-left:591pt;margin-top:477.35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1D2E1AD6">
                <v:oval id="_x0000_s2444" style="position:absolute;left:0;text-align:left;margin-left:593.85pt;margin-top:478.85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0CC855B8">
                <v:oval id="_x0000_s2443" style="position:absolute;left:0;text-align:left;margin-left:616.85pt;margin-top:499.4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7C8D1C60">
                <v:oval id="_x0000_s2442" style="position:absolute;left:0;text-align:left;margin-left:576.75pt;margin-top:535.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4C869958">
                <v:oval id="_x0000_s2441" style="position:absolute;left:0;text-align:left;margin-left:571.5pt;margin-top:541.3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62B59238">
                <v:oval id="_x0000_s2440" style="position:absolute;left:0;text-align:left;margin-left:562.65pt;margin-top:533.45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6AB75298">
                <v:oval id="_x0000_s2439" style="position:absolute;left:0;text-align:left;margin-left:8in;margin-top:519.65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15E892C6">
                <v:oval id="_x0000_s2438" style="position:absolute;left:0;text-align:left;margin-left:579.4pt;margin-top:516.5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16536B95">
                <v:oval id="_x0000_s2437" style="position:absolute;left:0;text-align:left;margin-left:535.75pt;margin-top:485.9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1952E8B5">
                <v:oval id="_x0000_s2436" style="position:absolute;left:0;text-align:left;margin-left:543.95pt;margin-top:470.6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1CB6165D">
                <v:oval id="_x0000_s2435" style="position:absolute;left:0;text-align:left;margin-left:574.25pt;margin-top:473.5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1084A084">
                <v:shape id="_x0000_s2434" style="position:absolute;left:0;text-align:left;margin-left:80.45pt;margin-top:49.05pt;width:42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0FE1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E9A4E">
                <v:shape id="_x0000_s2433" style="position:absolute;left:0;text-align:left;margin-left:166.9pt;margin-top:49.6pt;width:42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AFA22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27E94">
                <v:shape id="_x0000_s2432" style="position:absolute;left:0;text-align:left;margin-left:171.35pt;margin-top:67.25pt;width:42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7AF0D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FE97E2">
                <v:shape id="_x0000_s2431" style="position:absolute;left:0;text-align:left;margin-left:171.15pt;margin-top:83.55pt;width:42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C48DE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581B5">
                <v:shape id="_x0000_s2430" style="position:absolute;left:0;text-align:left;margin-left:174.95pt;margin-top:83.2pt;width:42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FA48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DD6F7">
                <v:shape id="_x0000_s2429" style="position:absolute;left:0;text-align:left;margin-left:178.75pt;margin-top:99.75pt;width:42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7B49B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CB63E">
                <v:shape id="_x0000_s2428" style="position:absolute;left:0;text-align:left;margin-left:176.95pt;margin-top:108.4pt;width:42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C9E6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853AD">
                <v:shape id="_x0000_s2427" style="position:absolute;left:0;text-align:left;margin-left:176.25pt;margin-top:138.2pt;width:42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2AF2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2EBD94">
                <v:shape id="_x0000_s2426" style="position:absolute;left:0;text-align:left;margin-left:135.8pt;margin-top:139.9pt;width:42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4796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BDDA2">
                <v:shape id="_x0000_s2425" style="position:absolute;left:0;text-align:left;margin-left:136.5pt;margin-top:149.1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0B3D1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28E42">
                <v:shape id="_x0000_s2424" style="position:absolute;left:0;text-align:left;margin-left:84.55pt;margin-top:153.2pt;width:48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DC8B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83DDD">
                <v:shape id="_x0000_s2423" style="position:absolute;left:0;text-align:left;margin-left:72.55pt;margin-top:150.25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BC8C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A107D">
                <v:shape id="_x0000_s2422" style="position:absolute;left:0;text-align:left;margin-left:62.6pt;margin-top:141.1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9F6FD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77702">
                <v:shape id="_x0000_s2421" style="position:absolute;left:0;text-align:left;margin-left:60.85pt;margin-top:132.1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A4BE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D5B46">
                <v:shape id="_x0000_s2420" style="position:absolute;left:0;text-align:left;margin-left:59.95pt;margin-top:122.4pt;width:48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0E59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35437">
                <v:shape id="_x0000_s2419" style="position:absolute;left:0;text-align:left;margin-left:58.35pt;margin-top:91.1pt;width:48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8D24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275E8">
                <v:shape id="_x0000_s2418" style="position:absolute;left:0;text-align:left;margin-left:62.9pt;margin-top:87.15pt;width:48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1F99A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21A67">
                <v:shape id="_x0000_s2417" style="position:absolute;left:0;text-align:left;margin-left:62pt;margin-top:71.65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6A8A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BA215">
                <v:shape id="_x0000_s2416" style="position:absolute;left:0;text-align:left;margin-left:127.25pt;margin-top:93.45pt;width:31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22ECA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5D01A">
                <v:shape id="_x0000_s2415" style="position:absolute;left:0;text-align:left;margin-left:142.15pt;margin-top:74.3pt;width:48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B63FE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D526E">
                <v:shape id="_x0000_s2414" style="position:absolute;left:0;text-align:left;margin-left:173.8pt;margin-top:69.15pt;width:48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6479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02FC3">
                <v:shape id="_x0000_s2413" style="position:absolute;left:0;text-align:left;margin-left:217.1pt;margin-top:69.25pt;width:48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54EA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5119A">
                <v:shape id="_x0000_s2412" style="position:absolute;left:0;text-align:left;margin-left:241pt;margin-top:72.55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E37D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D0F88B">
                <v:shape id="_x0000_s2411" style="position:absolute;left:0;text-align:left;margin-left:242.85pt;margin-top:89.05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0497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BBDCC">
                <v:shape id="_x0000_s2410" style="position:absolute;left:0;text-align:left;margin-left:244.15pt;margin-top:92.55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16CC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0CF1A8">
                <v:shape id="_x0000_s2409" style="position:absolute;left:0;text-align:left;margin-left:242.05pt;margin-top:103.35pt;width:48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E5A2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F9CDC">
                <v:shape id="_x0000_s2408" style="position:absolute;left:0;text-align:left;margin-left:242.25pt;margin-top:120.55pt;width:48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473D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1942B">
                <v:shape id="_x0000_s2407" style="position:absolute;left:0;text-align:left;margin-left:240.15pt;margin-top:130.45pt;width:48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08D4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DECD9">
                <v:shape id="_x0000_s2406" style="position:absolute;left:0;text-align:left;margin-left:233.1pt;margin-top:134.2pt;width:48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45050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63EF4A">
                <v:shape id="_x0000_s2405" style="position:absolute;left:0;text-align:left;margin-left:231.8pt;margin-top:132.15pt;width:48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B9D0E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DFB509">
                <v:shape id="_x0000_s2404" style="position:absolute;left:0;text-align:left;margin-left:234.55pt;margin-top:125.75pt;width:48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C06B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0FB3B">
                <v:shape id="_x0000_s2403" style="position:absolute;left:0;text-align:left;margin-left:235.6pt;margin-top:126.6pt;width:48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8F12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2BB8E">
                <v:shape id="_x0000_s2402" style="position:absolute;left:0;text-align:left;margin-left:235.25pt;margin-top:146.65pt;width:48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1FED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22E79">
                <v:shape id="_x0000_s2401" style="position:absolute;left:0;text-align:left;margin-left:233.8pt;margin-top:163.8pt;width:48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98A6C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DA36A">
                <v:shape id="_x0000_s2400" style="position:absolute;left:0;text-align:left;margin-left:173.85pt;margin-top:165.35pt;width:48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1864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B2C99C">
                <v:shape id="_x0000_s2399" style="position:absolute;left:0;text-align:left;margin-left:173.7pt;margin-top:164pt;width:48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4FD9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D570A">
                <v:shape id="_x0000_s2398" style="position:absolute;left:0;text-align:left;margin-left:166.5pt;margin-top:163.15pt;width:48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D1B42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0EDA7">
                <v:shape id="_x0000_s2397" style="position:absolute;left:0;text-align:left;margin-left:166.5pt;margin-top:162.15pt;width:48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D70B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1A0365">
                <v:shape id="_x0000_s2396" style="position:absolute;left:0;text-align:left;margin-left:159.25pt;margin-top:164.75pt;width:48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6214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130D3">
                <v:shape id="_x0000_s2395" style="position:absolute;left:0;text-align:left;margin-left:150.6pt;margin-top:159.1pt;width:48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A5C7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BB0784">
                <v:shape id="_x0000_s2394" style="position:absolute;left:0;text-align:left;margin-left:145.65pt;margin-top:153.2pt;width:48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5582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C05FB">
                <v:shape id="_x0000_s2393" style="position:absolute;left:0;text-align:left;margin-left:142.4pt;margin-top:148.05pt;width:48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4529A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E3C69">
                <v:shape id="_x0000_s2392" style="position:absolute;left:0;text-align:left;margin-left:138pt;margin-top:137.6pt;width:48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FA22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053E6">
                <v:shape id="_x0000_s2391" style="position:absolute;left:0;text-align:left;margin-left:136.05pt;margin-top:131pt;width:48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7268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F6A89">
                <v:shape id="_x0000_s2390" style="position:absolute;left:0;text-align:left;margin-left:134.45pt;margin-top:123.5pt;width:48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31B1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6C44A">
                <v:shape id="_x0000_s2389" style="position:absolute;left:0;text-align:left;margin-left:133.2pt;margin-top:103.1pt;width:48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98B4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651F68">
                <v:shape id="_x0000_s2388" style="position:absolute;left:0;text-align:left;margin-left:132.8pt;margin-top:84.85pt;width:48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1EA4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28810">
                <v:shape id="_x0000_s2387" style="position:absolute;left:0;text-align:left;margin-left:136.15pt;margin-top:83.15pt;width:48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28C4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A98E4">
                <v:shape id="_x0000_s2386" style="position:absolute;left:0;text-align:left;margin-left:196.95pt;margin-top:111.2pt;width:31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832D52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283CD0">
                <v:shape id="_x0000_s2385" style="position:absolute;left:0;text-align:left;margin-left:237.35pt;margin-top:392.65pt;width:3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18E4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1FD88">
                <v:shape id="_x0000_s2384" style="position:absolute;left:0;text-align:left;margin-left:4in;margin-top:384.05pt;width:3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10FBA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5841EC">
                <v:shape id="_x0000_s2383" style="position:absolute;left:0;text-align:left;margin-left:330.7pt;margin-top:383.35pt;width:48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BBB78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5A359">
                <v:shape id="_x0000_s2382" style="position:absolute;left:0;text-align:left;margin-left:332.45pt;margin-top:391.45pt;width:48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7E2B2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8520B">
                <v:shape id="_x0000_s2381" style="position:absolute;left:0;text-align:left;margin-left:338.4pt;margin-top:389.95pt;width:48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705C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303920">
                <v:shape id="_x0000_s2380" style="position:absolute;left:0;text-align:left;margin-left:345.9pt;margin-top:412.3pt;width:48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26B8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C6541">
                <v:shape id="_x0000_s2379" style="position:absolute;left:0;text-align:left;margin-left:339.7pt;margin-top:415.35pt;width:48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CC9D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5465A">
                <v:shape id="_x0000_s2378" style="position:absolute;left:0;text-align:left;margin-left:340.75pt;margin-top:423pt;width:48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0441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B8DF6F">
                <v:shape id="_x0000_s2377" style="position:absolute;left:0;text-align:left;margin-left:336.25pt;margin-top:424.15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02DE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07F04">
                <v:shape id="_x0000_s2376" style="position:absolute;left:0;text-align:left;margin-left:340.95pt;margin-top:458.4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CE29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58031">
                <v:shape id="_x0000_s2375" style="position:absolute;left:0;text-align:left;margin-left:334.75pt;margin-top:459.2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9909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39312">
                <v:shape id="_x0000_s2374" style="position:absolute;left:0;text-align:left;margin-left:338.75pt;margin-top:470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6D26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6DE705">
                <v:shape id="_x0000_s2373" style="position:absolute;left:0;text-align:left;margin-left:337.3pt;margin-top:482.9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F2C9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46E40">
                <v:shape id="_x0000_s2372" style="position:absolute;left:0;text-align:left;margin-left:327.55pt;margin-top:486.95pt;width:48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1243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6795F">
                <v:shape id="_x0000_s2371" style="position:absolute;left:0;text-align:left;margin-left:244.1pt;margin-top:492.45pt;width:48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23D37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AB0F7A">
                <v:shape id="_x0000_s2370" style="position:absolute;left:0;text-align:left;margin-left:239.4pt;margin-top:484.7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FC96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D6641">
                <v:shape id="_x0000_s2369" style="position:absolute;left:0;text-align:left;margin-left:239.45pt;margin-top:474.2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340C8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8A886">
                <v:shape id="_x0000_s2368" style="position:absolute;left:0;text-align:left;margin-left:231.35pt;margin-top:475.2pt;width:48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7AB0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F5FF82">
                <v:shape id="_x0000_s2367" style="position:absolute;left:0;text-align:left;margin-left:227.6pt;margin-top:467pt;width:48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FFF0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80E79">
                <v:shape id="_x0000_s2366" style="position:absolute;left:0;text-align:left;margin-left:226.9pt;margin-top:454.5pt;width:48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2579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2FEF53">
                <v:shape id="_x0000_s2365" style="position:absolute;left:0;text-align:left;margin-left:218.7pt;margin-top:455.2pt;width:48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8BDC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D4C46">
                <v:shape id="_x0000_s2364" style="position:absolute;left:0;text-align:left;margin-left:214.3pt;margin-top:422.7pt;width:48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2ED51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3DC7E">
                <v:shape id="_x0000_s2363" style="position:absolute;left:0;text-align:left;margin-left:222.05pt;margin-top:421.1pt;width:48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5EC19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E970E">
                <v:shape id="_x0000_s2362" style="position:absolute;left:0;text-align:left;margin-left:288.7pt;margin-top:430.75pt;width:31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F7100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5C04A">
                <v:shape id="_x0000_s2361" style="position:absolute;left:0;text-align:left;margin-left:193.4pt;margin-top:152.85pt;width:48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6FF7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EA64F">
                <v:shape id="_x0000_s2360" style="position:absolute;left:0;text-align:left;margin-left:203.55pt;margin-top:164.95pt;width:48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55BA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EECDB">
                <v:shape id="_x0000_s2359" style="position:absolute;left:0;text-align:left;margin-left:206.8pt;margin-top:174.4pt;width:48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7109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016453">
                <v:shape id="_x0000_s2358" style="position:absolute;left:0;text-align:left;margin-left:211.05pt;margin-top:187.65pt;width:48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3598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2AB07">
                <v:shape id="_x0000_s2357" style="position:absolute;left:0;text-align:left;margin-left:211.75pt;margin-top:202.8pt;width:3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05D1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81472">
                <v:shape id="_x0000_s2356" style="position:absolute;left:0;text-align:left;margin-left:162.65pt;margin-top:218.15pt;width:3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EE5A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51847">
                <v:shape id="_x0000_s2355" style="position:absolute;left:0;text-align:left;margin-left:165.95pt;margin-top:230pt;width:34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3CFC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144D8">
                <v:shape id="_x0000_s2354" style="position:absolute;left:0;text-align:left;margin-left:138.2pt;margin-top:239.95pt;width:3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D839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8ADF46">
                <v:shape id="_x0000_s2353" style="position:absolute;left:0;text-align:left;margin-left:106.2pt;margin-top:239.75pt;width:3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F29C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43AE0">
                <v:shape id="_x0000_s2352" style="position:absolute;left:0;text-align:left;margin-left:86.6pt;margin-top:213.8pt;width:48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5BCDA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370EC">
                <v:shape id="_x0000_s2351" style="position:absolute;left:0;text-align:left;margin-left:88.9pt;margin-top:212.95pt;width:48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842F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C00DDD">
                <v:shape id="_x0000_s2350" style="position:absolute;left:0;text-align:left;margin-left:153.85pt;margin-top:175.55pt;width:31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44197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0A223">
                <v:shape id="_x0000_s2349" style="position:absolute;left:0;text-align:left;margin-left:200.95pt;margin-top:402.15pt;width:3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9CBC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B90429">
                <v:shape id="_x0000_s2348" style="position:absolute;left:0;text-align:left;margin-left:200.7pt;margin-top:402.15pt;width:3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DD92F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184DD">
                <v:shape id="_x0000_s2347" style="position:absolute;left:0;text-align:left;margin-left:204.1pt;margin-top:403.65pt;width:3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BAF4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308AC">
                <v:shape id="_x0000_s2346" style="position:absolute;left:0;text-align:left;margin-left:203.85pt;margin-top:402.25pt;width:3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99D1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608807">
                <v:shape id="_x0000_s2345" style="position:absolute;left:0;text-align:left;margin-left:333.75pt;margin-top:491.5pt;width:48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DF7F1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F2A58">
                <v:shape id="_x0000_s2344" style="position:absolute;left:0;text-align:left;margin-left:259.8pt;margin-top:506.7pt;width:3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7CBB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8357A">
                <v:shape id="_x0000_s2343" style="position:absolute;left:0;text-align:left;margin-left:217.7pt;margin-top:508.4pt;width:3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AC41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87C69">
                <v:shape id="_x0000_s2342" style="position:absolute;left:0;text-align:left;margin-left:213.2pt;margin-top:502.65pt;width:3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0D2F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9A1FC">
                <v:shape id="_x0000_s2341" style="position:absolute;left:0;text-align:left;margin-left:207.35pt;margin-top:494.95pt;width:3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0BA9C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81238">
                <v:shape id="_x0000_s2340" style="position:absolute;left:0;text-align:left;margin-left:198.3pt;margin-top:467.5pt;width:3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F4A36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FC7BC">
                <v:shape id="_x0000_s2339" style="position:absolute;left:0;text-align:left;margin-left:188.5pt;margin-top:424.6pt;width:3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46C15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E4586">
                <v:shape id="_x0000_s2338" style="position:absolute;left:0;text-align:left;margin-left:187.35pt;margin-top:415.25pt;width:3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4BB1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DF16E">
                <v:shape id="_x0000_s2337" style="position:absolute;left:0;text-align:left;margin-left:260.15pt;margin-top:443.95pt;width:37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B6632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3FB4C">
                <v:shape id="_x0000_s2336" style="position:absolute;left:0;text-align:left;margin-left:337.15pt;margin-top:479.2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454BA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1C99DA">
                <v:shape id="_x0000_s2335" style="position:absolute;left:0;text-align:left;margin-left:337.75pt;margin-top:481.8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3072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73B28">
                <v:shape id="_x0000_s2334" style="position:absolute;left:0;text-align:left;margin-left:349.45pt;margin-top:479.85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1C190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B523DA">
                <v:shape id="_x0000_s2333" style="position:absolute;left:0;text-align:left;margin-left:356.6pt;margin-top:510.4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30EBE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D567C">
                <v:shape id="_x0000_s2332" style="position:absolute;left:0;text-align:left;margin-left:345pt;margin-top:515.6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9A7D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5BA94B">
                <v:shape id="_x0000_s2331" style="position:absolute;left:0;text-align:left;margin-left:344.4pt;margin-top:513.2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180E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A5859">
                <v:shape id="_x0000_s2330" style="position:absolute;left:0;text-align:left;margin-left:350.25pt;margin-top:524.4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7B61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C0759">
                <v:shape id="_x0000_s2329" style="position:absolute;left:0;text-align:left;margin-left:350.4pt;margin-top:533.6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C6A4F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D2EA4E">
                <v:shape id="_x0000_s2328" style="position:absolute;left:0;text-align:left;margin-left:341.8pt;margin-top:536.6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8375B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3674F">
                <v:shape id="_x0000_s2327" style="position:absolute;left:0;text-align:left;margin-left:345.25pt;margin-top:545.05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4040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F2BA6">
                <v:shape id="_x0000_s2326" style="position:absolute;left:0;text-align:left;margin-left:338.25pt;margin-top:553.5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19AC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A5326">
                <v:shape id="_x0000_s2325" style="position:absolute;left:0;text-align:left;margin-left:314.75pt;margin-top:565pt;width:40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9F4F6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4BC75">
                <v:shape id="_x0000_s2324" style="position:absolute;left:0;text-align:left;margin-left:218.6pt;margin-top:585.1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24127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9EC4AD">
                <v:shape id="_x0000_s2323" style="position:absolute;left:0;text-align:left;margin-left:284.55pt;margin-top:524.65pt;width:37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3D6ED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EBD11A">
                <v:shape id="_x0000_s2322" style="position:absolute;left:0;text-align:left;margin-left:235.15pt;margin-top:629.2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1830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1AB63">
                <v:shape id="_x0000_s2321" style="position:absolute;left:0;text-align:left;margin-left:222.3pt;margin-top:612.7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DA39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8BFBF">
                <v:shape id="_x0000_s2320" style="position:absolute;left:0;text-align:left;margin-left:337.05pt;margin-top:615.6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9872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0C081">
                <v:shape id="_x0000_s2319" style="position:absolute;left:0;text-align:left;margin-left:330.75pt;margin-top:617.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38C2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5DE97">
                <v:shape id="_x0000_s2318" style="position:absolute;left:0;text-align:left;margin-left:332pt;margin-top:624.05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F37E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D93CDF">
                <v:shape id="_x0000_s2317" style="position:absolute;left:0;text-align:left;margin-left:316.65pt;margin-top:631.1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B6EE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0EDC9">
                <v:shape id="_x0000_s2316" style="position:absolute;left:0;text-align:left;margin-left:304.25pt;margin-top:636.8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488F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AF0963">
                <v:shape id="_x0000_s2315" style="position:absolute;left:0;text-align:left;margin-left:285.2pt;margin-top:590pt;width:37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C2EF4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82536">
                <v:shape id="_x0000_s2314" style="position:absolute;left:0;text-align:left;margin-left:370.45pt;margin-top:507.8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0195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84109">
                <v:shape id="_x0000_s2313" style="position:absolute;left:0;text-align:left;margin-left:378.5pt;margin-top:518.05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1E10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3EDDB">
                <v:shape id="_x0000_s2312" style="position:absolute;left:0;text-align:left;margin-left:411.6pt;margin-top:577.5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A0E1B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8C080">
                <v:shape id="_x0000_s2311" style="position:absolute;left:0;text-align:left;margin-left:391.85pt;margin-top:590.9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4680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DD574">
                <v:shape id="_x0000_s2310" style="position:absolute;left:0;text-align:left;margin-left:337.95pt;margin-top:620.4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0E4FF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28CA6">
                <v:shape id="_x0000_s2309" style="position:absolute;left:0;text-align:left;margin-left:282.6pt;margin-top:619.95pt;width:54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832C5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A770D">
                <v:shape id="_x0000_s2308" style="position:absolute;left:0;text-align:left;margin-left:344.65pt;margin-top:557.2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AA7D61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C5F0C8">
                <v:shape id="_x0000_s2307" style="position:absolute;left:0;text-align:left;margin-left:388.5pt;margin-top:503.5pt;width:5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3347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3184D">
                <v:shape id="_x0000_s2306" style="position:absolute;left:0;text-align:left;margin-left:389.6pt;margin-top:504.95pt;width:54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AAC3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80E2D">
                <v:shape id="_x0000_s2305" style="position:absolute;left:0;text-align:left;margin-left:342.9pt;margin-top:506.95pt;width:54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5A72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4A3C6">
                <v:shape id="_x0000_s2304" style="position:absolute;left:0;text-align:left;margin-left:338.45pt;margin-top:500.2pt;width:54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B359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BAB15">
                <v:shape id="_x0000_s2303" style="position:absolute;left:0;text-align:left;margin-left:398.95pt;margin-top:489.05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71C2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F41C2">
                <v:shape id="_x0000_s2302" style="position:absolute;left:0;text-align:left;margin-left:412.85pt;margin-top:509.3pt;width:40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F7AE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A9680">
                <v:shape id="_x0000_s2301" style="position:absolute;left:0;text-align:left;margin-left:411.9pt;margin-top:509.8pt;width:40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4B2B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CA355">
                <v:shape id="_x0000_s2300" style="position:absolute;left:0;text-align:left;margin-left:409.2pt;margin-top:505.95pt;width:40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7BD9D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2F760">
                <v:shape id="_x0000_s2299" style="position:absolute;left:0;text-align:left;margin-left:380.4pt;margin-top:502.85pt;width:40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7D5E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1915AF">
                <v:shape id="_x0000_s2298" style="position:absolute;left:0;text-align:left;margin-left:424.4pt;margin-top:503.15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B0504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1C56B">
                <v:shape id="_x0000_s2297" style="position:absolute;left:0;text-align:left;margin-left:431.95pt;margin-top:509.55pt;width:40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7267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F9AF9">
                <v:shape id="_x0000_s2296" style="position:absolute;left:0;text-align:left;margin-left:454.95pt;margin-top:536.4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81B5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91B1A">
                <v:shape id="_x0000_s2295" style="position:absolute;left:0;text-align:left;margin-left:488pt;margin-top:574.5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668C7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16359">
                <v:shape id="_x0000_s2294" style="position:absolute;left:0;text-align:left;margin-left:501.2pt;margin-top:593.55pt;width:54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51AA5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6D424B">
                <v:shape id="_x0000_s2293" style="position:absolute;left:0;text-align:left;margin-left:500.3pt;margin-top:601.65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0DEB8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525D8">
                <v:shape id="_x0000_s2292" style="position:absolute;left:0;text-align:left;margin-left:489.05pt;margin-top:611.8pt;width:5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4DC6C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986D7">
                <v:shape id="_x0000_s2291" style="position:absolute;left:0;text-align:left;margin-left:483.15pt;margin-top:608.9pt;width:40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4B73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6C8DD">
                <v:shape id="_x0000_s2290" style="position:absolute;left:0;text-align:left;margin-left:484.5pt;margin-top:609.6pt;width:40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1195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248958">
                <v:shape id="_x0000_s2289" style="position:absolute;left:0;text-align:left;margin-left:408.4pt;margin-top:633.85pt;width:5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A52A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B5E49C">
                <v:shape id="_x0000_s2288" style="position:absolute;left:0;text-align:left;margin-left:395.15pt;margin-top:620.8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99A2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102764">
                <v:shape id="_x0000_s2287" style="position:absolute;left:0;text-align:left;margin-left:388.35pt;margin-top:613.8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5858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3DE67">
                <v:shape id="_x0000_s2286" style="position:absolute;left:0;text-align:left;margin-left:366.75pt;margin-top:593.5pt;width:5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C7DE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7DC4C">
                <v:shape id="_x0000_s2285" style="position:absolute;left:0;text-align:left;margin-left:366.4pt;margin-top:589.7pt;width:5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0663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B495E">
                <v:shape id="_x0000_s2284" style="position:absolute;left:0;text-align:left;margin-left:361.9pt;margin-top:591.6pt;width:54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295D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0A7B5A">
                <v:shape id="_x0000_s2283" style="position:absolute;left:0;text-align:left;margin-left:419.3pt;margin-top:554.4pt;width:37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A1871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2B3498">
                <v:shape id="_x0000_s2282" style="position:absolute;left:0;text-align:left;margin-left:359.9pt;margin-top:589.9pt;width:40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9BAE3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8D594E">
                <v:shape id="_x0000_s2281" style="position:absolute;left:0;text-align:left;margin-left:456.05pt;margin-top:602.45pt;width:40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FEF44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7ADA6">
                <v:shape id="_x0000_s2280" style="position:absolute;left:0;text-align:left;margin-left:457.55pt;margin-top:599.9pt;width:40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00E9E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D8881">
                <v:shape id="_x0000_s2279" style="position:absolute;left:0;text-align:left;margin-left:500.65pt;margin-top:608.15pt;width:40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591A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A967B">
                <v:shape id="_x0000_s2278" style="position:absolute;left:0;text-align:left;margin-left:503.05pt;margin-top:621.45pt;width:40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84DE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BA974">
                <v:shape id="_x0000_s2277" style="position:absolute;left:0;text-align:left;margin-left:487.85pt;margin-top:641.5pt;width:40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E584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008689">
                <v:shape id="_x0000_s2276" style="position:absolute;left:0;text-align:left;margin-left:476.5pt;margin-top:657.8pt;width:40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FABA8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5DC82">
                <v:shape id="_x0000_s2275" style="position:absolute;left:0;text-align:left;margin-left:466.8pt;margin-top:667.25pt;width:40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4A1FB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93D8B">
                <v:shape id="_x0000_s2274" style="position:absolute;left:0;text-align:left;margin-left:462.65pt;margin-top:673.6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BE8FE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AE0EE">
                <v:shape id="_x0000_s2273" style="position:absolute;left:0;text-align:left;margin-left:397.75pt;margin-top:684.95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3D5C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3BF5C">
                <v:shape id="_x0000_s2272" style="position:absolute;left:0;text-align:left;margin-left:431pt;margin-top:622.55pt;width:37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DA6E08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10F68">
                <v:shape id="_x0000_s2271" style="position:absolute;left:0;text-align:left;margin-left:405.45pt;margin-top:670.2pt;width:5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7176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8C5B2">
                <v:shape id="_x0000_s2270" style="position:absolute;left:0;text-align:left;margin-left:411.15pt;margin-top:684.3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B202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5315A">
                <v:shape id="_x0000_s2269" style="position:absolute;left:0;text-align:left;margin-left:410.05pt;margin-top:684.7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87D9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8334EA">
                <v:shape id="_x0000_s2268" style="position:absolute;left:0;text-align:left;margin-left:419.25pt;margin-top:701.75pt;width:40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9C42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1F26F">
                <v:shape id="_x0000_s2267" style="position:absolute;left:0;text-align:left;margin-left:397.95pt;margin-top:715.2pt;width:40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C1C9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E8F3A">
                <v:shape id="_x0000_s2266" style="position:absolute;left:0;text-align:left;margin-left:331.35pt;margin-top:739.15pt;width:40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8441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996423">
                <v:shape id="_x0000_s2265" style="position:absolute;left:0;text-align:left;margin-left:313.6pt;margin-top:717.9pt;width:40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D556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351CE">
                <v:shape id="_x0000_s2264" style="position:absolute;left:0;text-align:left;margin-left:316.45pt;margin-top:701pt;width:40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90BE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6236D">
                <v:shape id="_x0000_s2263" style="position:absolute;left:0;text-align:left;margin-left:323.1pt;margin-top:692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136F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9F365">
                <v:shape id="_x0000_s2262" style="position:absolute;left:0;text-align:left;margin-left:322.1pt;margin-top:690.3pt;width:54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DEB2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B71FC">
                <v:shape id="_x0000_s2261" style="position:absolute;left:0;text-align:left;margin-left:338.5pt;margin-top:678.05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A7E7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0B9F9">
                <v:shape id="_x0000_s2260" style="position:absolute;left:0;text-align:left;margin-left:351.9pt;margin-top:670.85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2E368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B4EBD">
                <v:shape id="_x0000_s2259" style="position:absolute;left:0;text-align:left;margin-left:365.5pt;margin-top:697.15pt;width:43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4FA98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874DC">
                <v:shape id="_x0000_s2258" style="position:absolute;left:0;text-align:left;margin-left:429.4pt;margin-top:663.05pt;width:40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3DF4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811B6">
                <v:shape id="_x0000_s2257" style="position:absolute;left:0;text-align:left;margin-left:459.5pt;margin-top:705.7pt;width:40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51E35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C3B47">
                <v:shape id="_x0000_s2256" style="position:absolute;left:0;text-align:left;margin-left:432.3pt;margin-top:759.75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9BF5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AC333">
                <v:shape id="_x0000_s2255" style="position:absolute;left:0;text-align:left;margin-left:362.3pt;margin-top:754.6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03BB0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F3C0A">
                <v:shape id="_x0000_s2254" style="position:absolute;left:0;text-align:left;margin-left:358.5pt;margin-top:738.65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7F876A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F3488">
                <v:shape id="_x0000_s2253" style="position:absolute;left:0;text-align:left;margin-left:352.65pt;margin-top:766.55pt;width:40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3446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FF41A3">
                <v:shape id="_x0000_s2252" style="position:absolute;left:0;text-align:left;margin-left:394.05pt;margin-top:707.65pt;width:37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B0F40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5EA5A">
                <v:shape id="_x0000_s2251" style="position:absolute;left:0;text-align:left;margin-left:430.25pt;margin-top:781.45pt;width:54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0D66D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C33E5">
                <v:shape id="_x0000_s2250" style="position:absolute;left:0;text-align:left;margin-left:388pt;margin-top:859.45pt;width:40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2532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FB0AF">
                <v:shape id="_x0000_s2249" style="position:absolute;left:0;text-align:left;margin-left:345.15pt;margin-top:831.05pt;width:40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9398A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89FC69">
                <v:shape id="_x0000_s2248" style="position:absolute;left:0;text-align:left;margin-left:349.9pt;margin-top:829.15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081C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A50745">
                <v:shape id="_x0000_s2247" style="position:absolute;left:0;text-align:left;margin-left:344.1pt;margin-top:835.25pt;width:54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9F76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4D053">
                <v:shape id="_x0000_s2246" style="position:absolute;left:0;text-align:left;margin-left:342.6pt;margin-top:835.15pt;width:54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3149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8D1C0">
                <v:shape id="_x0000_s2245" style="position:absolute;left:0;text-align:left;margin-left:331.9pt;margin-top:846.1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852B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3852D">
                <v:shape id="_x0000_s2244" style="position:absolute;left:0;text-align:left;margin-left:276.9pt;margin-top:839.4pt;width:54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D4DE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8BB54">
                <v:shape id="_x0000_s2243" style="position:absolute;left:0;text-align:left;margin-left:283.05pt;margin-top:823.45pt;width:40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7107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77742">
                <v:shape id="_x0000_s2242" style="position:absolute;left:0;text-align:left;margin-left:294.65pt;margin-top:818.1pt;width:40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E632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66EE7A">
                <v:shape id="_x0000_s2241" style="position:absolute;left:0;text-align:left;margin-left:296.45pt;margin-top:817.3pt;width:40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A67E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78D73">
                <v:shape id="_x0000_s2240" style="position:absolute;left:0;text-align:left;margin-left:319.75pt;margin-top:787.75pt;width:40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80BE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5A2110">
                <v:shape id="_x0000_s2239" style="position:absolute;left:0;text-align:left;margin-left:334.95pt;margin-top:768.25pt;width:40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DA279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323B3">
                <v:shape id="_x0000_s2238" style="position:absolute;left:0;text-align:left;margin-left:361.7pt;margin-top:782.95pt;width:37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CC073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6D8668">
                <v:shape id="_x0000_s2237" style="position:absolute;left:0;text-align:left;margin-left:376.1pt;margin-top:887.7pt;width:40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5BFF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CA31B3">
                <v:shape id="_x0000_s2236" style="position:absolute;left:0;text-align:left;margin-left:324.15pt;margin-top:949.45pt;width:40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627E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18BC5">
                <v:shape id="_x0000_s2235" style="position:absolute;left:0;text-align:left;margin-left:278.4pt;margin-top:940.7pt;width:40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F032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C0C91">
                <v:shape id="_x0000_s2234" style="position:absolute;left:0;text-align:left;margin-left:271.9pt;margin-top:930.75pt;width:40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F8227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ABDDD">
                <v:shape id="_x0000_s2233" style="position:absolute;left:0;text-align:left;margin-left:270.45pt;margin-top:895.55pt;width:40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22133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2A10D">
                <v:shape id="_x0000_s2232" style="position:absolute;left:0;text-align:left;margin-left:273.1pt;margin-top:855.1pt;width:40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DA10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93A6D">
                <v:shape id="_x0000_s2231" style="position:absolute;left:0;text-align:left;margin-left:276.75pt;margin-top:846.8pt;width:40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439E7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83451D">
                <v:shape id="_x0000_s2230" style="position:absolute;left:0;text-align:left;margin-left:334.25pt;margin-top:875.3pt;width:37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E9E69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F1107">
                <v:shape id="_x0000_s2229" style="position:absolute;left:0;text-align:left;margin-left:95.35pt;margin-top:95.9pt;width:48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C3048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CE275">
                <v:shape id="_x0000_s2228" style="position:absolute;left:0;text-align:left;margin-left:157.4pt;margin-top:95.4pt;width:48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D6C93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873B9">
                <v:shape id="_x0000_s2227" style="position:absolute;left:0;text-align:left;margin-left:157.6pt;margin-top:98.95pt;width:48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B556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C430B">
                <v:shape id="_x0000_s2226" style="position:absolute;left:0;text-align:left;margin-left:164.9pt;margin-top:97.7pt;width:48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31B3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4D7BD">
                <v:shape id="_x0000_s2225" style="position:absolute;left:0;text-align:left;margin-left:168.65pt;margin-top:127.15pt;width:48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8AF3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851FDC">
                <v:shape id="_x0000_s2224" style="position:absolute;left:0;text-align:left;margin-left:93.05pt;margin-top:131.35pt;width:48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2458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242F96">
                <v:shape id="_x0000_s2223" style="position:absolute;left:0;text-align:left;margin-left:135.1pt;margin-top:106.35pt;width:37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29848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2604A">
                <v:shape id="_x0000_s2222" style="position:absolute;left:0;text-align:left;margin-left:141.95pt;margin-top:25.85pt;width:5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75A1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74C5B5">
                <v:shape id="_x0000_s2221" style="position:absolute;left:0;text-align:left;margin-left:210.75pt;margin-top:25.8pt;width:54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5790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D18DE5">
                <v:shape id="_x0000_s2220" style="position:absolute;left:0;text-align:left;margin-left:214.55pt;margin-top:62.05pt;width:5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C964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3D3534">
                <v:shape id="_x0000_s2219" style="position:absolute;left:0;text-align:left;margin-left:139.85pt;margin-top:65.55pt;width:54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5360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2EC967">
                <v:shape id="_x0000_s2218" style="position:absolute;left:0;text-align:left;margin-left:184.3pt;margin-top:38.65pt;width:37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04C4D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F1797D">
                <v:shape id="_x0000_s2217" style="position:absolute;left:0;text-align:left;margin-left:194.8pt;margin-top:96.85pt;width:5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5C9B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EA107">
                <v:shape id="_x0000_s2216" style="position:absolute;left:0;text-align:left;margin-left:213.15pt;margin-top:99.3pt;width:5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23DF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04639C">
                <v:shape id="_x0000_s2215" style="position:absolute;left:0;text-align:left;margin-left:213.15pt;margin-top:104.35pt;width:5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6024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6E17E2">
                <v:shape id="_x0000_s2214" style="position:absolute;left:0;text-align:left;margin-left:217.6pt;margin-top:104.3pt;width:54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94E21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72C7D">
                <v:shape id="_x0000_s2213" style="position:absolute;left:0;text-align:left;margin-left:218.25pt;margin-top:126.8pt;width:54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2B7F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92AD20">
                <v:shape id="_x0000_s2212" style="position:absolute;left:0;text-align:left;margin-left:153.7pt;margin-top:127.8pt;width:54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F019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865D0">
                <v:shape id="_x0000_s2211" style="position:absolute;left:0;text-align:left;margin-left:153.55pt;margin-top:123.6pt;width:54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23DEF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6B773">
                <v:shape id="_x0000_s2210" style="position:absolute;left:0;text-align:left;margin-left:145.75pt;margin-top:124pt;width:54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5BEB3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89D47">
                <v:shape id="_x0000_s2209" style="position:absolute;left:0;text-align:left;margin-left:190.55pt;margin-top:106.4pt;width:37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3B94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269937">
                <v:shape id="_x0000_s2208" style="position:absolute;left:0;text-align:left;margin-left:118.2pt;margin-top:181.4pt;width:54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51642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0A686">
                <v:shape id="_x0000_s2207" style="position:absolute;left:0;text-align:left;margin-left:188.4pt;margin-top:174.1pt;width:54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6D40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9150D3">
                <v:shape id="_x0000_s2206" style="position:absolute;left:0;text-align:left;margin-left:188.7pt;margin-top:174.85pt;width:54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B594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688F1">
                <v:shape id="_x0000_s2205" style="position:absolute;left:0;text-align:left;margin-left:193.6pt;margin-top:173.2pt;width:54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ABF26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505AAC">
                <v:shape id="_x0000_s2204" style="position:absolute;left:0;text-align:left;margin-left:201.6pt;margin-top:196.6pt;width:54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3B29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33925">
                <v:shape id="_x0000_s2203" style="position:absolute;left:0;text-align:left;margin-left:192.75pt;margin-top:202.3pt;width:54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F87A2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A43747">
                <v:shape id="_x0000_s2202" style="position:absolute;left:0;text-align:left;margin-left:121.15pt;margin-top:210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7019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E97BC8">
                <v:shape id="_x0000_s2201" style="position:absolute;left:0;text-align:left;margin-left:166pt;margin-top:184.6pt;width:37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424D2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3E6B18">
                <v:shape id="_x0000_s2200" style="position:absolute;left:0;text-align:left;margin-left:143.8pt;margin-top:238.15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3367F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9F3D7A">
                <v:shape id="_x0000_s2199" style="position:absolute;left:0;text-align:left;margin-left:212.3pt;margin-top:233.75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0817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064F48">
                <v:shape id="_x0000_s2198" style="position:absolute;left:0;text-align:left;margin-left:217.4pt;margin-top:252.65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F57B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C4E74">
                <v:shape id="_x0000_s2197" style="position:absolute;left:0;text-align:left;margin-left:143.15pt;margin-top:260.85pt;width:54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A3A2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A950D">
                <v:shape id="_x0000_s2196" style="position:absolute;left:0;text-align:left;margin-left:186.7pt;margin-top:240.3pt;width:37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6612F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34F68D">
                <v:shape id="_x0000_s2195" style="position:absolute;left:0;text-align:left;margin-left:163.75pt;margin-top:327.6pt;width:54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2A0C3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E36F78">
                <v:shape id="_x0000_s2194" style="position:absolute;left:0;text-align:left;margin-left:180pt;margin-top:323.8pt;width:54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7518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805D1">
                <v:shape id="_x0000_s2193" style="position:absolute;left:0;text-align:left;margin-left:235.7pt;margin-top:323.5pt;width:54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FED8D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3F7BF">
                <v:shape id="_x0000_s2192" style="position:absolute;left:0;text-align:left;margin-left:241.75pt;margin-top:346.75pt;width:54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D79F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842589">
                <v:shape id="_x0000_s2191" style="position:absolute;left:0;text-align:left;margin-left:230.45pt;margin-top:351.85pt;width:54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7BC3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10018">
                <v:shape id="_x0000_s2190" style="position:absolute;left:0;text-align:left;margin-left:163.7pt;margin-top:354.95pt;width:54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3E7A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D4DFD">
                <v:shape id="_x0000_s2189" style="position:absolute;left:0;text-align:left;margin-left:208.75pt;margin-top:332.2pt;width:37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6C7DB4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5E8BC">
                <v:shape id="_x0000_s2188" style="position:absolute;left:0;text-align:left;margin-left:308.25pt;margin-top:364.1pt;width:54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DBED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E37A8">
                <v:shape id="_x0000_s2187" style="position:absolute;left:0;text-align:left;margin-left:308.25pt;margin-top:366.7pt;width:54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F27FC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A0D2F">
                <v:shape id="_x0000_s2186" style="position:absolute;left:0;text-align:left;margin-left:313.25pt;margin-top:365.65pt;width:54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2A7B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8A628">
                <v:shape id="_x0000_s2185" style="position:absolute;left:0;text-align:left;margin-left:319.45pt;margin-top:391.5pt;width:54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65A6F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B1D87">
                <v:shape id="_x0000_s2184" style="position:absolute;left:0;text-align:left;margin-left:301.65pt;margin-top:398.55pt;width:54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F732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8AB72">
                <v:shape id="_x0000_s2183" style="position:absolute;left:0;text-align:left;margin-left:244.4pt;margin-top:398.75pt;width:5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53E1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6015D">
                <v:shape id="_x0000_s2182" style="position:absolute;left:0;text-align:left;margin-left:238.05pt;margin-top:378.1pt;width:5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9588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F3B87">
                <v:shape id="_x0000_s2181" style="position:absolute;left:0;text-align:left;margin-left:238.45pt;margin-top:368.4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49D4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B95DE">
                <v:shape id="_x0000_s2180" style="position:absolute;left:0;text-align:left;margin-left:287.85pt;margin-top:374.2pt;width:37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6F8B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127D0">
                <v:shape id="_x0000_s2179" style="position:absolute;left:0;text-align:left;margin-left:249.95pt;margin-top:402pt;width:5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72A8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118F2">
                <v:shape id="_x0000_s2178" style="position:absolute;left:0;text-align:left;margin-left:319.65pt;margin-top:399.3pt;width:5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820A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6F991">
                <v:shape id="_x0000_s2177" style="position:absolute;left:0;text-align:left;margin-left:320.8pt;margin-top:404.2pt;width:5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81EBC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1210A">
                <v:shape id="_x0000_s2176" style="position:absolute;left:0;text-align:left;margin-left:323.95pt;margin-top:403.7pt;width:5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6B8F0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D7605">
                <v:shape id="_x0000_s2175" style="position:absolute;left:0;text-align:left;margin-left:327.75pt;margin-top:422.05pt;width:54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B107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55B2F">
                <v:shape id="_x0000_s2174" style="position:absolute;left:0;text-align:left;margin-left:324.35pt;margin-top:422.8pt;width:54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4E8C4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37EAD8">
                <v:shape id="_x0000_s2173" style="position:absolute;left:0;text-align:left;margin-left:326.2pt;margin-top:419.95pt;width:5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CA8F0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395953">
                <v:shape id="_x0000_s2172" style="position:absolute;left:0;text-align:left;margin-left:323.6pt;margin-top:418.05pt;width:5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19F5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4C4D4">
                <v:shape id="_x0000_s2171" style="position:absolute;left:0;text-align:left;margin-left:327pt;margin-top:417.55pt;width:5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CCFE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FE6A3">
                <v:shape id="_x0000_s2170" style="position:absolute;left:0;text-align:left;margin-left:330.2pt;margin-top:435.15pt;width:54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FE9E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FCB2A">
                <v:shape id="_x0000_s2169" style="position:absolute;left:0;text-align:left;margin-left:326.65pt;margin-top:435.75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4F2373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1DCD4">
                <v:shape id="_x0000_s2168" style="position:absolute;left:0;text-align:left;margin-left:327.65pt;margin-top:440.7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7FD73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1914D">
                <v:shape id="_x0000_s2167" style="position:absolute;left:0;text-align:left;margin-left:251.3pt;margin-top:446.5pt;width:54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310D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AFFA1C">
                <v:shape id="_x0000_s2166" style="position:absolute;left:0;text-align:left;margin-left:245.25pt;margin-top:426.6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6AC5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AD46B">
                <v:shape id="_x0000_s2165" style="position:absolute;left:0;text-align:left;margin-left:296.15pt;margin-top:415.95pt;width:37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D7D36E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53FB51">
                <v:shape id="_x0000_s2164" style="position:absolute;left:0;text-align:left;margin-left:246.8pt;margin-top:485.95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3C43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DD2239">
                <v:shape id="_x0000_s2163" style="position:absolute;left:0;text-align:left;margin-left:318.95pt;margin-top:483.3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592D8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6CFB5">
                <v:shape id="_x0000_s2162" style="position:absolute;left:0;text-align:left;margin-left:324.85pt;margin-top:517.7pt;width:54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60DF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0B14EB">
                <v:shape id="_x0000_s2161" style="position:absolute;left:0;text-align:left;margin-left:247.35pt;margin-top:523.3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98C9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E3DC2">
                <v:shape id="_x0000_s2160" style="position:absolute;left:0;text-align:left;margin-left:291.9pt;margin-top:496.3pt;width:37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A6CF4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412C5">
                <v:shape id="_x0000_s2159" style="position:absolute;left:0;text-align:left;margin-left:249.55pt;margin-top:597.95pt;width:54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6E46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0DA80">
                <v:shape id="_x0000_s2158" style="position:absolute;left:0;text-align:left;margin-left:245.35pt;margin-top:593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2937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DB0630">
                <v:shape id="_x0000_s2157" style="position:absolute;left:0;text-align:left;margin-left:315.2pt;margin-top:580.1pt;width:54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E0989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89474B">
                <v:shape id="_x0000_s2156" style="position:absolute;left:0;text-align:left;margin-left:318.7pt;margin-top:586.85pt;width:54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57D1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80C949">
                <v:shape id="_x0000_s2155" style="position:absolute;left:0;text-align:left;margin-left:319.6pt;margin-top:586.4pt;width:54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80491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6C278">
                <v:shape id="_x0000_s2154" style="position:absolute;left:0;text-align:left;margin-left:330.4pt;margin-top:607.75pt;width:54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342C90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F6456">
                <v:shape id="_x0000_s2153" style="position:absolute;left:0;text-align:left;margin-left:258.95pt;margin-top:620.8pt;width:54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565F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C922EA">
                <v:shape id="_x0000_s2152" style="position:absolute;left:0;text-align:left;margin-left:296.9pt;margin-top:593.5pt;width:37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091C5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D4586">
                <v:shape id="_x0000_s2151" style="position:absolute;left:0;text-align:left;margin-left:294.95pt;margin-top:544.8pt;width:54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572B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70E956">
                <v:shape id="_x0000_s2150" style="position:absolute;left:0;text-align:left;margin-left:308.4pt;margin-top:532.5pt;width:54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4B5F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B48945">
                <v:shape id="_x0000_s2149" style="position:absolute;left:0;text-align:left;margin-left:317.6pt;margin-top:540.85pt;width:54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9A937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2EDA9">
                <v:shape id="_x0000_s2148" style="position:absolute;left:0;text-align:left;margin-left:320.45pt;margin-top:537.5pt;width:54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A34D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4652E">
                <v:shape id="_x0000_s2147" style="position:absolute;left:0;text-align:left;margin-left:384.45pt;margin-top:555.15pt;width:54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AEF9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A680E">
                <v:shape id="_x0000_s2146" style="position:absolute;left:0;text-align:left;margin-left:382.3pt;margin-top:558.35pt;width:54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1A37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6D2D4">
                <v:shape id="_x0000_s2145" style="position:absolute;left:0;text-align:left;margin-left:384.35pt;margin-top:560.7pt;width:54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D250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2DE84">
                <v:shape id="_x0000_s2144" style="position:absolute;left:0;text-align:left;margin-left:372.65pt;margin-top:573.8pt;width:54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C9DAC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F3D15">
                <v:shape id="_x0000_s2143" style="position:absolute;left:0;text-align:left;margin-left:370.25pt;margin-top:571.75pt;width:54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A7C7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86FAEA">
                <v:shape id="_x0000_s2142" style="position:absolute;left:0;text-align:left;margin-left:364.4pt;margin-top:578.25pt;width:54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A99E7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4A3E6">
                <v:shape id="_x0000_s2141" style="position:absolute;left:0;text-align:left;margin-left:343.35pt;margin-top:548.4pt;width:43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77E6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06D91">
                <v:shape id="_x0000_s2140" style="position:absolute;left:0;text-align:left;margin-left:357.1pt;margin-top:521.4pt;width:54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3D050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184AAA">
                <v:shape id="_x0000_s2139" style="position:absolute;left:0;text-align:left;margin-left:419.95pt;margin-top:510.65pt;width:54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7733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52051">
                <v:shape id="_x0000_s2138" style="position:absolute;left:0;text-align:left;margin-left:440.1pt;margin-top:538.4pt;width:54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7644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E5A4FB">
                <v:shape id="_x0000_s2137" style="position:absolute;left:0;text-align:left;margin-left:370.85pt;margin-top:555.6pt;width:54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B175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F71E0D">
                <v:shape id="_x0000_s2136" style="position:absolute;left:0;text-align:left;margin-left:404.85pt;margin-top:526.15pt;width:37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436967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48D600">
                <v:shape id="_x0000_s2135" style="position:absolute;left:0;text-align:left;margin-left:400pt;margin-top:486.6pt;width:54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F5ABA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6B2D0">
                <v:shape id="_x0000_s2134" style="position:absolute;left:0;text-align:left;margin-left:411.8pt;margin-top:477.75pt;width:54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1E91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46B64C">
                <v:shape id="_x0000_s2133" style="position:absolute;left:0;text-align:left;margin-left:471.35pt;margin-top:476.6pt;width:54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25E2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CC4830">
                <v:shape id="_x0000_s2132" style="position:absolute;left:0;text-align:left;margin-left:479.15pt;margin-top:489.85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96768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A5DB0">
                <v:shape id="_x0000_s2131" style="position:absolute;left:0;text-align:left;margin-left:477.05pt;margin-top:491.25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63E42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8F357">
                <v:shape id="_x0000_s2130" style="position:absolute;left:0;text-align:left;margin-left:483.4pt;margin-top:500.15pt;width:54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66F38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C389B">
                <v:shape id="_x0000_s2129" style="position:absolute;left:0;text-align:left;margin-left:413.05pt;margin-top:518.95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36886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470A5">
                <v:shape id="_x0000_s2128" style="position:absolute;left:0;text-align:left;margin-left:448pt;margin-top:490.5pt;width:37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20395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237B8">
                <v:shape id="_x0000_s2127" style="position:absolute;left:0;text-align:left;margin-left:449.05pt;margin-top:470.2pt;width:54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E817AD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05626">
                <v:shape id="_x0000_s2126" style="position:absolute;left:0;text-align:left;margin-left:506.95pt;margin-top:459.95pt;width:54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38AC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15D483">
                <v:shape id="_x0000_s2125" style="position:absolute;left:0;text-align:left;margin-left:520.15pt;margin-top:470.85pt;width:54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817D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65DDD">
                <v:shape id="_x0000_s2124" style="position:absolute;left:0;text-align:left;margin-left:527.85pt;margin-top:482.15pt;width:54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62B1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BAA91">
                <v:shape id="_x0000_s2123" style="position:absolute;left:0;text-align:left;margin-left:465.3pt;margin-top:499.85pt;width:54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CA00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B8139">
                <v:shape id="_x0000_s2122" style="position:absolute;left:0;text-align:left;margin-left:494.9pt;margin-top:472.9pt;width:37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CADDC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794DFC">
                <v:shape id="_x0000_s2121" style="position:absolute;left:0;text-align:left;margin-left:370.1pt;margin-top:618.75pt;width:54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1C683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19411">
                <v:shape id="_x0000_s2120" style="position:absolute;left:0;text-align:left;margin-left:430.5pt;margin-top:608.6pt;width:54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D2901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A09A4">
                <v:shape id="_x0000_s2119" style="position:absolute;left:0;text-align:left;margin-left:433pt;margin-top:611.75pt;width:54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207AB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0E4FE">
                <v:shape id="_x0000_s2118" style="position:absolute;left:0;text-align:left;margin-left:437.95pt;margin-top:608.2pt;width:54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48212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DCD66">
                <v:shape id="_x0000_s2117" style="position:absolute;left:0;text-align:left;margin-left:452.4pt;margin-top:627.05pt;width:54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53BD84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D95E6">
                <v:shape id="_x0000_s2116" style="position:absolute;left:0;text-align:left;margin-left:381.1pt;margin-top:647.75pt;width:54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29FE1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C7C35">
                <v:shape id="_x0000_s2115" style="position:absolute;left:0;text-align:left;margin-left:417.6pt;margin-top:621pt;width:37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DA6AC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5ED93">
                <v:shape id="_x0000_s2114" style="position:absolute;left:0;text-align:left;margin-left:305.8pt;margin-top:630.55pt;width:54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D6AD6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7DE97">
                <v:shape id="_x0000_s2113" style="position:absolute;left:0;text-align:left;margin-left:308.6pt;margin-top:630.7pt;width:54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E695C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C33DEB">
                <v:shape id="_x0000_s2112" style="position:absolute;left:0;text-align:left;margin-left:305.7pt;margin-top:625.25pt;width:54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54E67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2B2BE5">
                <v:shape id="_x0000_s2111" style="position:absolute;left:0;text-align:left;margin-left:367.3pt;margin-top:614.15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0890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FF3FD">
                <v:shape id="_x0000_s2110" style="position:absolute;left:0;text-align:left;margin-left:385.5pt;margin-top:641.95pt;width:54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5597C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801E3B">
                <v:shape id="_x0000_s2109" style="position:absolute;left:0;text-align:left;margin-left:314.8pt;margin-top:659.4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F725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497CC">
                <v:shape id="_x0000_s2108" style="position:absolute;left:0;text-align:left;margin-left:351.9pt;margin-top:629.8pt;width:37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4B85B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104931">
                <v:shape id="_x0000_s2107" style="position:absolute;left:0;text-align:left;margin-left:297.8pt;margin-top:804.35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0C50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D4E613">
                <v:shape id="_x0000_s2106" style="position:absolute;left:0;text-align:left;margin-left:310.35pt;margin-top:788.3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F0328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8B1164">
                <v:shape id="_x0000_s2105" style="position:absolute;left:0;text-align:left;margin-left:384.55pt;margin-top:808.75pt;width:54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29DB6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6DC6F">
                <v:shape id="_x0000_s2104" style="position:absolute;left:0;text-align:left;margin-left:368.3pt;margin-top:833.4pt;width:54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6818F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348A7">
                <v:shape id="_x0000_s2103" style="position:absolute;left:0;text-align:left;margin-left:348.15pt;margin-top:803.85pt;width:37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B03BD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67144F">
                <v:shape id="_x0000_s2102" style="position:absolute;left:0;text-align:left;margin-left:277pt;margin-top:868.55pt;width:54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7C0EE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82F091">
                <v:shape id="_x0000_s2101" style="position:absolute;left:0;text-align:left;margin-left:298.8pt;margin-top:847.75pt;width:54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76FFB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53CAA8">
                <v:shape id="_x0000_s2100" style="position:absolute;left:0;text-align:left;margin-left:367.75pt;margin-top:870.75pt;width:54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0666A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928304">
                <v:shape id="_x0000_s2099" style="position:absolute;left:0;text-align:left;margin-left:341.55pt;margin-top:899.9pt;width:54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4965AD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B9378D">
                <v:shape id="_x0000_s2098" style="position:absolute;left:0;text-align:left;margin-left:328.95pt;margin-top:866.85pt;width:37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6FAC05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4E2E1">
                <v:shape id="_x0000_s2097" style="position:absolute;left:0;text-align:left;margin-left:289.95pt;margin-top:643.3pt;width:37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A217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D0B698">
                <v:shape id="_x0000_s2096" style="position:absolute;left:0;text-align:left;margin-left:350.25pt;margin-top:643.3pt;width:37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E5B4F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F9AB6D">
                <v:shape id="_x0000_s2095" style="position:absolute;left:0;text-align:left;margin-left:328.2pt;margin-top:762.35pt;width:37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65B3C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25601">
                <v:shape id="_x0000_s2094" style="position:absolute;left:0;text-align:left;margin-left:463.05pt;margin-top:529.15pt;width:37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F3DA86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A434C">
                <v:shape id="_x0000_s2093" style="position:absolute;left:0;text-align:left;margin-left:514.35pt;margin-top:509.45pt;width:37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3E3DBD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499C4">
                <v:shape id="_x0000_s2092" style="position:absolute;left:0;text-align:left;margin-left:193.75pt;margin-top:310.9pt;width:37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3B790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DBE844">
                <v:shape id="_x0000_s2091" style="position:absolute;left:0;text-align:left;margin-left:301.65pt;margin-top:682.55pt;width:37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E5F65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A607A">
                <v:shape id="_x0000_s2090" style="position:absolute;left:0;text-align:left;margin-left:178.8pt;margin-top:256.15pt;width:31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8E2769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4181D">
                <v:shape id="_x0000_s2089" style="position:absolute;left:0;text-align:left;margin-left:246.15pt;margin-top:367.45pt;width:31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DFE17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1DEAAE">
                <v:shape id="_x0000_s2088" style="position:absolute;left:0;text-align:left;margin-left:320.6pt;margin-top:744.4pt;width:43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28E072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0B608">
                <v:shape id="_x0000_s2087" style="position:absolute;left:0;text-align:left;margin-left:245.85pt;margin-top:471.45pt;width:43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9717F0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419D0">
                <v:shape id="_x0000_s2086" style="position:absolute;left:0;text-align:left;margin-left:385.75pt;margin-top:684.7pt;width:37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CCBC6C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F104A">
                <v:shape id="_x0000_s2085" style="position:absolute;left:0;text-align:left;margin-left:317.35pt;margin-top:794.25pt;width:37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2574A4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90A48D">
                <v:shape id="_x0000_s2084" style="position:absolute;left:0;text-align:left;margin-left:571.6pt;margin-top:461.95pt;width:54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ABA6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57B81">
                <v:shape id="_x0000_s2083" style="position:absolute;left:0;text-align:left;margin-left:590.25pt;margin-top:466.25pt;width:54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E0175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FEC3E">
                <v:shape id="_x0000_s2082" style="position:absolute;left:0;text-align:left;margin-left:594.85pt;margin-top:468.7pt;width:54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B3F49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F6BB0D">
                <v:shape id="_x0000_s2081" style="position:absolute;left:0;text-align:left;margin-left:621.25pt;margin-top:495.8pt;width:54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F2E8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2A1DD">
                <v:shape id="_x0000_s2080" style="position:absolute;left:0;text-align:left;margin-left:578.8pt;margin-top:537.6pt;width:54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FA27C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86158">
                <v:shape id="_x0000_s2079" style="position:absolute;left:0;text-align:left;margin-left:568.35pt;margin-top:545.7pt;width:40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981DE" w14:textId="77777777" w:rsidR="003F2B7E" w:rsidRDefault="00636F2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7B4070">
                <v:shape id="_x0000_s2078" style="position:absolute;left:0;text-align:left;margin-left:521.05pt;margin-top:530.15pt;width:40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0FFE9A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3EFDE">
                <v:shape id="_x0000_s2077" style="position:absolute;left:0;text-align:left;margin-left:536.85pt;margin-top:510.35pt;width:40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165D2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5CFB1">
                <v:shape id="_x0000_s2076" style="position:absolute;left:0;text-align:left;margin-left:523.85pt;margin-top:513.5pt;width:54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E4BA9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2DB468">
                <v:shape id="_x0000_s2075" style="position:absolute;left:0;text-align:left;margin-left:480.4pt;margin-top:484.2pt;width:54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26AC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6EE467">
                <v:shape id="_x0000_s2074" style="position:absolute;left:0;text-align:left;margin-left:506.6pt;margin-top:460pt;width:40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1B67B4" w14:textId="77777777" w:rsidR="003F2B7E" w:rsidRDefault="00636F2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3D2F77">
                <v:shape id="_x0000_s2073" style="position:absolute;left:0;text-align:left;margin-left:559.7pt;margin-top:495.35pt;width:37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DF932" w14:textId="77777777" w:rsidR="003F2B7E" w:rsidRDefault="00636F2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</w:p>
          <w:p w14:paraId="11131658" w14:textId="77777777" w:rsidR="00636F2B" w:rsidRPr="008C3E59" w:rsidRDefault="00636F2B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44B109A" w14:textId="77777777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14:paraId="32A5C448" w14:textId="77777777" w:rsidR="00636F2B" w:rsidRPr="00F40298" w:rsidRDefault="00636F2B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1300</w:t>
            </w:r>
          </w:p>
          <w:p w14:paraId="1C67C707" w14:textId="77777777" w:rsidR="00636F2B" w:rsidRPr="008C3E59" w:rsidRDefault="00636F2B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C8B6DA" w14:textId="77777777" w:rsidR="00636F2B" w:rsidRPr="00312000" w:rsidRDefault="00636F2B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14:paraId="275F7642" w14:textId="77777777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14:paraId="231621BE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51BB5B1" w14:textId="77777777" w:rsidR="00636F2B" w:rsidRPr="00230DDF" w:rsidRDefault="00636F2B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AC6A2A" w:rsidRPr="00230DDF" w14:paraId="06D92A97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31932B8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14:paraId="18BB7544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14:paraId="6A8E82EC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841940A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14:paraId="72688563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4438625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14:paraId="3D7E287C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2BE3FE3B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49CE776" w14:textId="77777777" w:rsidR="00636F2B" w:rsidRPr="00230DDF" w:rsidRDefault="00636F2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14:paraId="5BEC4DE5" w14:textId="77777777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ED219E8" w14:textId="77777777" w:rsidR="00636F2B" w:rsidRPr="00230DDF" w:rsidRDefault="00636F2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14:paraId="4D38A555" w14:textId="77777777" w:rsidR="00636F2B" w:rsidRPr="00F40298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14:paraId="112B95BC" w14:textId="77777777" w:rsidR="00636F2B" w:rsidRPr="00230DDF" w:rsidRDefault="00636F2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252BF3A" wp14:editId="0B7EC321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01BF755" w14:textId="77777777" w:rsidR="00636F2B" w:rsidRPr="00F40298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14:paraId="37C23B56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375381D" w14:textId="77777777" w:rsidR="00636F2B" w:rsidRPr="00F40298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12F675EC" w14:textId="77777777" w:rsidR="00636F2B" w:rsidRPr="00F40298" w:rsidRDefault="00636F2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41699DB" w14:textId="77777777" w:rsidR="00636F2B" w:rsidRPr="00230DDF" w:rsidRDefault="00636F2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2192619" w14:textId="77777777" w:rsidR="00636F2B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9D7681E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2F66B7A3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16B366C" w14:textId="77777777" w:rsidR="00636F2B" w:rsidRPr="00230DDF" w:rsidRDefault="00636F2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7913A173" w14:textId="77777777" w:rsidR="00636F2B" w:rsidRPr="00F40298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125BF47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9107F2A">
                      <v:line id="_x0000_s2072" style="position:absolute;left:0;text-align:left;flip:y;z-index:25242316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027BC12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5C486FDE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29FB6EE" w14:textId="77777777" w:rsidR="00636F2B" w:rsidRPr="00230DDF" w:rsidRDefault="00636F2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987F7" w14:textId="77777777" w:rsidR="00636F2B" w:rsidRPr="00F40298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21D319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EB2E40">
                      <v:line id="_x0000_s2071" style="position:absolute;left:0;text-align:left;flip:y;z-index:2524088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AC6FC3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3E4641BC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F8845E" w14:textId="77777777" w:rsidR="00636F2B" w:rsidRPr="00100A99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AF97F" w14:textId="77777777" w:rsidR="00636F2B" w:rsidRPr="00100A99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58422D77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5A055F">
                      <v:oval id="_x0000_s2070" style="position:absolute;left:0;text-align:left;margin-left:0;margin-top:2.15pt;width:4.25pt;height:4.25pt;z-index:2524098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DD70E23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14:paraId="2DED15E3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54AE3A" w14:textId="77777777" w:rsidR="00636F2B" w:rsidRPr="00100A99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ACB43F" w14:textId="77777777" w:rsidR="00636F2B" w:rsidRPr="00100A99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38BB22D" w14:textId="77777777" w:rsidR="00636F2B" w:rsidRPr="00230DDF" w:rsidRDefault="00636F2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58CE939" wp14:editId="19DC1623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13F214B" w14:textId="77777777" w:rsidR="00636F2B" w:rsidRPr="00100A99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14:paraId="4CF8324E" w14:textId="77777777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D5E8F" w14:textId="77777777" w:rsidR="00636F2B" w:rsidRPr="00100A99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D17D86" w14:textId="77777777" w:rsidR="00636F2B" w:rsidRPr="00100A99" w:rsidRDefault="00636F2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954F8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B49FBCE">
                      <v:rect id="_x0000_s2069" style="position:absolute;left:0;text-align:left;margin-left:39.9pt;margin-top:9.2pt;width:8.5pt;height:8.5pt;z-index:2524108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D9F63" w14:textId="77777777" w:rsidR="00636F2B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1686504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FAB30AD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8AEAAE2" w14:textId="77777777" w:rsidR="00636F2B" w:rsidRPr="00230DDF" w:rsidRDefault="00636F2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DE840F" w14:textId="77777777" w:rsidR="00636F2B" w:rsidRPr="00100A99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CF2C3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4DE56D">
                      <v:oval id="_x0000_s2068" style="position:absolute;left:0;text-align:left;margin-left:39.9pt;margin-top:12.7pt;width:8.5pt;height:8.5pt;z-index:2524119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7A0F56" w14:textId="77777777" w:rsidR="00636F2B" w:rsidRPr="00230DDF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76C7A45" w14:textId="77777777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5776644" w14:textId="77777777" w:rsidR="00636F2B" w:rsidRPr="00100A99" w:rsidRDefault="00636F2B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09B1DA3" w14:textId="77777777" w:rsidR="00636F2B" w:rsidRPr="00100A99" w:rsidRDefault="00636F2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9CCD560" w14:textId="77777777" w:rsidR="00636F2B" w:rsidRPr="00313936" w:rsidRDefault="00636F2B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2229193" w14:textId="77777777" w:rsidR="00636F2B" w:rsidRDefault="00636F2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3379C1B" w14:textId="77777777" w:rsidR="00636F2B" w:rsidRPr="00313936" w:rsidRDefault="00636F2B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5E4D92C4" w14:textId="77777777" w:rsidTr="00900574">
              <w:trPr>
                <w:cantSplit/>
              </w:trPr>
              <w:tc>
                <w:tcPr>
                  <w:tcW w:w="445" w:type="dxa"/>
                  <w:vMerge/>
                </w:tcPr>
                <w:p w14:paraId="779B8753" w14:textId="77777777" w:rsidR="00636F2B" w:rsidRPr="00BF6242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24A36853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BE604A8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676D66">
                      <v:line id="_x0000_s2067" style="position:absolute;left:0;text-align:left;flip:y;z-index:25242419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24D65F7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3BA09D27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61044178" w14:textId="77777777" w:rsidR="00636F2B" w:rsidRPr="00100A99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7B507161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581A9FCE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5DCC3FD">
                      <v:line id="_x0000_s2066" style="position:absolute;left:0;text-align:left;flip:y;z-index:2524129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0718E8F" w14:textId="77777777" w:rsidR="00636F2B" w:rsidRDefault="00636F2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F76CCED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2DF8C597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1BB9C127" w14:textId="77777777" w:rsidR="00636F2B" w:rsidRPr="00100A99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033C2CB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CC4C67B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5783E5">
                      <v:line id="_x0000_s2065" style="position:absolute;left:0;text-align:left;flip:y;z-index:2524139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3FF2344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37DB1361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3BC0FC2F" w14:textId="77777777" w:rsidR="00636F2B" w:rsidRPr="00100A99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7597781A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EE78644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6BD0DE">
                      <v:line id="_x0000_s2064" style="position:absolute;left:0;text-align:left;flip:y;z-index:2524149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316AC42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9E7E47D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6A833AF1" w14:textId="77777777" w:rsidR="00636F2B" w:rsidRPr="00100A99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90D10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F6ECAB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38A50C">
                      <v:line id="_x0000_s2063" style="position:absolute;left:0;text-align:left;flip:y;z-index:2524160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20508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AA20869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0356E6C" w14:textId="77777777" w:rsidR="00636F2B" w:rsidRPr="00100A99" w:rsidRDefault="00636F2B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D9E500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2FA95" w14:textId="77777777" w:rsidR="00636F2B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209361">
                      <v:line id="_x0000_s2062" style="position:absolute;left:0;text-align:left;flip:y;z-index:2524170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C3E7D8" w14:textId="77777777" w:rsidR="00636F2B" w:rsidRPr="00100A99" w:rsidRDefault="00636F2B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4EAED5BB" w14:textId="77777777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296DCE" w14:textId="77777777" w:rsidR="00636F2B" w:rsidRPr="00100A99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661A28" w14:textId="77777777" w:rsidR="00636F2B" w:rsidRPr="000E07F5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062B59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C2B7CC">
                      <v:oval id="_x0000_s2061" style="position:absolute;left:0;text-align:left;margin-left:0;margin-top:5.35pt;width:2.85pt;height:2.85pt;z-index:2524180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9E5BA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3B8B1205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44A3383" w14:textId="77777777" w:rsidR="00636F2B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DA6F47E" w14:textId="77777777" w:rsidR="00636F2B" w:rsidRPr="000E07F5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8FE5FB1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111D27E">
                      <v:group id="_x0000_s2058" style="position:absolute;left:0;text-align:left;margin-left:36.1pt;margin-top:8.5pt;width:17.05pt;height:14.35pt;z-index:25242521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060" type="#_x0000_t5" style="position:absolute;left:5831;top:5884;width:170;height:170"/>
                        <v:oval id="_x0000_s20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1A9BB93" w14:textId="77777777" w:rsidR="00636F2B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78DF209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14:paraId="306FC9C6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13F1FFB" w14:textId="77777777" w:rsidR="00636F2B" w:rsidRPr="00230DDF" w:rsidRDefault="00636F2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4DBADC0A" w14:textId="77777777" w:rsidR="00636F2B" w:rsidRPr="00230DDF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14984F24" w14:textId="77777777" w:rsidR="00636F2B" w:rsidRPr="00230DDF" w:rsidRDefault="00636F2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220D3F2" w14:textId="77777777" w:rsidR="00636F2B" w:rsidRPr="00230DDF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78445A69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B9C891F" w14:textId="77777777" w:rsidR="00636F2B" w:rsidRPr="00230DDF" w:rsidRDefault="00636F2B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4F453C15" w14:textId="77777777" w:rsidR="00636F2B" w:rsidRPr="00230DDF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E1ED8F5" w14:textId="77777777" w:rsidR="00636F2B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3C50D42">
                      <v:group id="_x0000_s2055" style="position:absolute;left:0;text-align:left;margin-left:39.5pt;margin-top:8.55pt;width:9.25pt;height:9.25pt;z-index:252419072;mso-position-horizontal-relative:text;mso-position-vertical-relative:text" coordorigin="6314,5187" coordsize="170,170">
                        <v:rect id="_x0000_s2057" style="position:absolute;left:6314;top:5187;width:170;height:170"/>
                        <v:oval id="_x0000_s20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075F4FC" w14:textId="77777777" w:rsidR="00636F2B" w:rsidRPr="00230DDF" w:rsidRDefault="00636F2B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14:paraId="2372F8FC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4D5984" w14:textId="77777777" w:rsidR="00636F2B" w:rsidRPr="000E07F5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00208" w14:textId="77777777" w:rsidR="00636F2B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70AC818" w14:textId="77777777" w:rsidR="00636F2B" w:rsidRPr="000E07F5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AB1CBC" w14:textId="77777777" w:rsidR="00636F2B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99A5C84">
                      <v:group id="_x0000_s2052" style="position:absolute;left:0;text-align:left;margin-left:0;margin-top:5.3pt;width:6.05pt;height:6.05pt;z-index:252420096;mso-position-horizontal:center;mso-position-horizontal-relative:text;mso-position-vertical-relative:text" coordorigin="6125,5701" coordsize="57,57">
                        <v:oval id="_x0000_s2054" style="position:absolute;left:6125;top:5701;width:57;height:57"/>
                        <v:oval id="_x0000_s20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A0DDF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14:paraId="6A51E83C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C68E47" w14:textId="77777777" w:rsidR="00636F2B" w:rsidRPr="000E07F5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4CEC25" w14:textId="77777777" w:rsidR="00636F2B" w:rsidRPr="000E07F5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0C23AD" w14:textId="77777777" w:rsidR="00636F2B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1DC0EFE">
                      <v:line id="_x0000_s2051" style="position:absolute;left:0;text-align:left;flip:y;z-index:2524211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194B1" w14:textId="77777777" w:rsidR="00636F2B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372130F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14:paraId="378EAC8C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473211" w14:textId="77777777" w:rsidR="00636F2B" w:rsidRPr="000E07F5" w:rsidRDefault="00636F2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58A213" w14:textId="77777777" w:rsidR="00636F2B" w:rsidRPr="000E07F5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4E7BF6" w14:textId="77777777" w:rsidR="00636F2B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37F45A">
                      <v:line id="_x0000_s2050" style="position:absolute;left:0;text-align:left;flip:y;z-index:2524221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643AA" w14:textId="77777777" w:rsidR="00636F2B" w:rsidRPr="00230DDF" w:rsidRDefault="00636F2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14:paraId="41193529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7E3DE3" w14:textId="77777777" w:rsidR="00636F2B" w:rsidRPr="00BF6242" w:rsidRDefault="00636F2B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F193DEF" w14:textId="77777777" w:rsidR="00636F2B" w:rsidRDefault="00636F2B" w:rsidP="0020552B"/>
          <w:p w14:paraId="0669E414" w14:textId="77777777" w:rsidR="00636F2B" w:rsidRPr="005B4876" w:rsidRDefault="00636F2B" w:rsidP="00D45A64">
            <w:pPr>
              <w:jc w:val="center"/>
            </w:pPr>
          </w:p>
        </w:tc>
      </w:tr>
    </w:tbl>
    <w:p w14:paraId="14489526" w14:textId="77777777" w:rsidR="00636F2B" w:rsidRDefault="00636F2B"/>
    <w:sectPr w:rsidR="00636F2B" w:rsidSect="00E64948">
      <w:footerReference w:type="even" r:id="rId13"/>
      <w:footerReference w:type="default" r:id="rId14"/>
      <w:pgSz w:w="16839" w:h="23814" w:code="8"/>
      <w:pgMar w:top="1134" w:right="108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E01B" w14:textId="77777777" w:rsidR="003C2ED6" w:rsidRDefault="003C2ED6">
      <w:r>
        <w:separator/>
      </w:r>
    </w:p>
  </w:endnote>
  <w:endnote w:type="continuationSeparator" w:id="0">
    <w:p w14:paraId="66A55821" w14:textId="77777777" w:rsidR="003C2ED6" w:rsidRDefault="003C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B0BB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69B686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782F" w14:textId="77777777" w:rsidR="008D51C3" w:rsidRDefault="00636F2B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4D6622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A3D7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4610" w14:textId="77777777" w:rsidR="003C2ED6" w:rsidRDefault="003C2ED6">
      <w:r>
        <w:separator/>
      </w:r>
    </w:p>
  </w:footnote>
  <w:footnote w:type="continuationSeparator" w:id="0">
    <w:p w14:paraId="244A44A7" w14:textId="77777777" w:rsidR="003C2ED6" w:rsidRDefault="003C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4475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6279482">
    <w:abstractNumId w:val="32"/>
  </w:num>
  <w:num w:numId="2" w16cid:durableId="516162706">
    <w:abstractNumId w:val="28"/>
  </w:num>
  <w:num w:numId="3" w16cid:durableId="42099850">
    <w:abstractNumId w:val="38"/>
  </w:num>
  <w:num w:numId="4" w16cid:durableId="773355490">
    <w:abstractNumId w:val="15"/>
  </w:num>
  <w:num w:numId="5" w16cid:durableId="166209653">
    <w:abstractNumId w:val="12"/>
  </w:num>
  <w:num w:numId="6" w16cid:durableId="554435708">
    <w:abstractNumId w:val="27"/>
  </w:num>
  <w:num w:numId="7" w16cid:durableId="684135439">
    <w:abstractNumId w:val="17"/>
  </w:num>
  <w:num w:numId="8" w16cid:durableId="769356497">
    <w:abstractNumId w:val="42"/>
  </w:num>
  <w:num w:numId="9" w16cid:durableId="807666021">
    <w:abstractNumId w:val="7"/>
  </w:num>
  <w:num w:numId="10" w16cid:durableId="163327606">
    <w:abstractNumId w:val="1"/>
  </w:num>
  <w:num w:numId="11" w16cid:durableId="877821481">
    <w:abstractNumId w:val="13"/>
  </w:num>
  <w:num w:numId="12" w16cid:durableId="1066029428">
    <w:abstractNumId w:val="30"/>
  </w:num>
  <w:num w:numId="13" w16cid:durableId="103423002">
    <w:abstractNumId w:val="24"/>
  </w:num>
  <w:num w:numId="14" w16cid:durableId="1816674997">
    <w:abstractNumId w:val="31"/>
  </w:num>
  <w:num w:numId="15" w16cid:durableId="1659457465">
    <w:abstractNumId w:val="5"/>
  </w:num>
  <w:num w:numId="16" w16cid:durableId="32467996">
    <w:abstractNumId w:val="35"/>
  </w:num>
  <w:num w:numId="17" w16cid:durableId="565069540">
    <w:abstractNumId w:val="0"/>
  </w:num>
  <w:num w:numId="18" w16cid:durableId="456680153">
    <w:abstractNumId w:val="39"/>
  </w:num>
  <w:num w:numId="19" w16cid:durableId="1115716641">
    <w:abstractNumId w:val="10"/>
  </w:num>
  <w:num w:numId="20" w16cid:durableId="1609775881">
    <w:abstractNumId w:val="4"/>
  </w:num>
  <w:num w:numId="21" w16cid:durableId="512377385">
    <w:abstractNumId w:val="37"/>
  </w:num>
  <w:num w:numId="22" w16cid:durableId="1968970998">
    <w:abstractNumId w:val="11"/>
  </w:num>
  <w:num w:numId="23" w16cid:durableId="372392134">
    <w:abstractNumId w:val="33"/>
  </w:num>
  <w:num w:numId="24" w16cid:durableId="548302890">
    <w:abstractNumId w:val="21"/>
  </w:num>
  <w:num w:numId="25" w16cid:durableId="1412845784">
    <w:abstractNumId w:val="2"/>
  </w:num>
  <w:num w:numId="26" w16cid:durableId="214246951">
    <w:abstractNumId w:val="22"/>
  </w:num>
  <w:num w:numId="27" w16cid:durableId="1481267797">
    <w:abstractNumId w:val="44"/>
  </w:num>
  <w:num w:numId="28" w16cid:durableId="693189806">
    <w:abstractNumId w:val="29"/>
  </w:num>
  <w:num w:numId="29" w16cid:durableId="1325359587">
    <w:abstractNumId w:val="36"/>
  </w:num>
  <w:num w:numId="30" w16cid:durableId="675038754">
    <w:abstractNumId w:val="14"/>
  </w:num>
  <w:num w:numId="31" w16cid:durableId="1279023029">
    <w:abstractNumId w:val="6"/>
  </w:num>
  <w:num w:numId="32" w16cid:durableId="1957129973">
    <w:abstractNumId w:val="8"/>
  </w:num>
  <w:num w:numId="33" w16cid:durableId="63069378">
    <w:abstractNumId w:val="26"/>
  </w:num>
  <w:num w:numId="34" w16cid:durableId="110053992">
    <w:abstractNumId w:val="18"/>
  </w:num>
  <w:num w:numId="35" w16cid:durableId="2018145861">
    <w:abstractNumId w:val="19"/>
  </w:num>
  <w:num w:numId="36" w16cid:durableId="1864242087">
    <w:abstractNumId w:val="23"/>
  </w:num>
  <w:num w:numId="37" w16cid:durableId="1890722172">
    <w:abstractNumId w:val="3"/>
  </w:num>
  <w:num w:numId="38" w16cid:durableId="1371612933">
    <w:abstractNumId w:val="9"/>
  </w:num>
  <w:num w:numId="39" w16cid:durableId="1015621245">
    <w:abstractNumId w:val="25"/>
  </w:num>
  <w:num w:numId="40" w16cid:durableId="1081755672">
    <w:abstractNumId w:val="43"/>
  </w:num>
  <w:num w:numId="41" w16cid:durableId="746077015">
    <w:abstractNumId w:val="43"/>
    <w:lvlOverride w:ilvl="0">
      <w:startOverride w:val="1"/>
    </w:lvlOverride>
  </w:num>
  <w:num w:numId="42" w16cid:durableId="2037151452">
    <w:abstractNumId w:val="43"/>
    <w:lvlOverride w:ilvl="0">
      <w:startOverride w:val="1"/>
    </w:lvlOverride>
  </w:num>
  <w:num w:numId="43" w16cid:durableId="442966106">
    <w:abstractNumId w:val="43"/>
    <w:lvlOverride w:ilvl="0">
      <w:startOverride w:val="1"/>
    </w:lvlOverride>
  </w:num>
  <w:num w:numId="44" w16cid:durableId="92748251">
    <w:abstractNumId w:val="16"/>
  </w:num>
  <w:num w:numId="45" w16cid:durableId="391390376">
    <w:abstractNumId w:val="20"/>
  </w:num>
  <w:num w:numId="46" w16cid:durableId="1434666141">
    <w:abstractNumId w:val="41"/>
  </w:num>
  <w:num w:numId="47" w16cid:durableId="2093887672">
    <w:abstractNumId w:val="40"/>
  </w:num>
  <w:num w:numId="48" w16cid:durableId="16401900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5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4F8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01FE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2ED6"/>
    <w:rsid w:val="003C310B"/>
    <w:rsid w:val="003E196B"/>
    <w:rsid w:val="003F2B7E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36F2B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3F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A71C2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25E5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5"/>
    <o:shapelayout v:ext="edit">
      <o:idmap v:ext="edit" data="2,3"/>
    </o:shapelayout>
  </w:shapeDefaults>
  <w:decimalSymbol w:val=","/>
  <w:listSeparator w:val=";"/>
  <w14:docId w14:val="34A882ED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21043</Words>
  <Characters>119946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140708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2024-06-07T11:53:00Z</cp:lastPrinted>
  <dcterms:created xsi:type="dcterms:W3CDTF">2024-06-07T11:52:00Z</dcterms:created>
  <dcterms:modified xsi:type="dcterms:W3CDTF">2024-06-07T11:54:00Z</dcterms:modified>
</cp:coreProperties>
</file>