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85BF4D9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415EE19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737C8E38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CF26A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2E58ACF6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8DFA6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6AC92986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0220D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60:27:0140103</w:t>
            </w:r>
          </w:p>
          <w:p w14:paraId="0957078C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32E54F5E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AE534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4E47C88B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25385C91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29EF2" w14:textId="2042A21E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0477EBC9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43F86B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109E279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E61BC7A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688480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53FCE6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0BDDC5B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55F6F33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DDC865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01B059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7B20BB4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80A43E5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79D270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2EE38E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DFE08B9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CDB8EB2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E05F806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174AE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D03619A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608DC98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6E6B7810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5C41522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AF38EE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BE9FF4A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58FA520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CBEFA27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50C5FFD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BE9950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6AB6FED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CB432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C0BA1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26B899B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39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FB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E93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99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ED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92CE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1134A9A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F4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DD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4B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D9F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CF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45384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7C424B1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5C1B3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D00B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626B3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B7EFE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КУВИ-001/2024-7094909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7C33D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DE53D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FE39B9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8C812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300BE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4604B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30ED1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03E78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DF7CB6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D509BE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F48A0ED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5847D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E0870B4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285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60:27:0140103. Комплексные кадастровые работы проводятся на основании Кадастрового плана территории № КУВИ-001/2024-7094909 от 10.01.2024 г. предоставленного заказчиком Комплексных кадастровых работ.</w:t>
            </w:r>
          </w:p>
          <w:p w14:paraId="08C745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Данный квартал расположен в территориальных зонах:</w:t>
            </w:r>
          </w:p>
          <w:p w14:paraId="5FCAA9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Ж-4 – 60:27-7.403</w:t>
            </w:r>
          </w:p>
          <w:p w14:paraId="7CDBC8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Ж-3 – 60:27-7.296</w:t>
            </w:r>
          </w:p>
          <w:p w14:paraId="16A13C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и Ж-3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28B4F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756429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1E8C3E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053719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1. Объект недвижимости с кадастровым номером 60:27:0140103:34 не внесен в настоящий Карта-план, в связи с тем, что по данному адресу расположены объекты недвижимости с кадастровыми номерами 60:27:0140103:120 и 60:27:0140103:113.</w:t>
            </w:r>
          </w:p>
          <w:p w14:paraId="2DC9DF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2. Объекты недвижимости с кадастровыми номерами 60:27:0140103:41, 60:27:0140103:42, 60:27:0140103:43, 60:27:0140103:44, 60:27:0140103:47 являются обособленными земельными участками входящими в ЕЗП 60:27:0000000:7, и не подлежат включению в Карта-план.</w:t>
            </w:r>
          </w:p>
          <w:p w14:paraId="348FCC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3. Объекты недвижимости с кадастровыми номерами 60:27:0140103:45 являются обособленными земельными участками входящими в ЕЗП 60:27:0000000:21, и не подлежат включению в Карта-план.</w:t>
            </w:r>
          </w:p>
          <w:p w14:paraId="0BACC6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4. Не удалось определить местоположение объектов недвижимости с кадастровыми номерами 60:27:0140103:67 и 60:27:0140103:68.</w:t>
            </w:r>
          </w:p>
          <w:p w14:paraId="7E43E2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5. Объекты недвижимости с кадастровыми номерами 60:27:0140103:116, 60:27:0140103:117, 60:27:0140103:122, 60:27:0140103:241, 60:27:0140103:243, 60:27:0140103:244, 60:27:0140103:245 являются линейными сооружениями и не подлежат включению в Карта-план.</w:t>
            </w:r>
          </w:p>
          <w:p w14:paraId="0D5882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60:27:0140103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179E41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Координаты территориальной зоны 60:27-7.403. Координаты зоны представлены в части пересечения с земельным участком.</w:t>
            </w:r>
          </w:p>
          <w:p w14:paraId="2D39DA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501745.43 1277925.72</w:t>
            </w:r>
          </w:p>
          <w:p w14:paraId="1F8A52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501749.33 1277930.31</w:t>
            </w:r>
          </w:p>
          <w:p w14:paraId="189040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501749.61 1277930.08</w:t>
            </w:r>
          </w:p>
          <w:p w14:paraId="7113DF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501755.30 1277934.85</w:t>
            </w:r>
          </w:p>
          <w:p w14:paraId="2264C8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501756.77 1277938.37</w:t>
            </w:r>
          </w:p>
          <w:p w14:paraId="0F74DD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501758.72 1277951.20</w:t>
            </w:r>
          </w:p>
          <w:p w14:paraId="1163AE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501756.47 1277956.21</w:t>
            </w:r>
          </w:p>
          <w:p w14:paraId="38278D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501756.72 1277956.46</w:t>
            </w:r>
          </w:p>
          <w:p w14:paraId="6075C5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501753.77 1277961.56</w:t>
            </w:r>
          </w:p>
          <w:p w14:paraId="21316A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501753.34 1277961.44</w:t>
            </w:r>
          </w:p>
          <w:p w14:paraId="7FE243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501750.81 1277964.83</w:t>
            </w:r>
          </w:p>
          <w:p w14:paraId="2652CB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501748.90 1277963.98</w:t>
            </w:r>
          </w:p>
          <w:p w14:paraId="515BB9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501747.55 1277962.96</w:t>
            </w:r>
          </w:p>
          <w:p w14:paraId="46E5A3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501747.06 1277963.80</w:t>
            </w:r>
          </w:p>
          <w:p w14:paraId="72B0E2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 xml:space="preserve">Также в рамках проведения комплексных кадастровых работ в отношении квартала 60:27:0140103 необходимо исправить границу МО «Город Псков (60:00-3.1), а также границу населенного пункта г. Псков (60:27-4.1).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для исправления представлены ниже:</w:t>
            </w:r>
          </w:p>
          <w:p w14:paraId="06DF4F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501745.43 1277925.72</w:t>
            </w:r>
          </w:p>
          <w:p w14:paraId="3FF1EB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501749.33 1277930.31</w:t>
            </w:r>
          </w:p>
          <w:p w14:paraId="3EEA45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501749.61 1277930.08</w:t>
            </w:r>
          </w:p>
          <w:p w14:paraId="3C81C5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501755.30 1277934.85</w:t>
            </w:r>
          </w:p>
          <w:p w14:paraId="5975B8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501756.77 1277938.37</w:t>
            </w:r>
          </w:p>
          <w:p w14:paraId="144209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501758.72 1277951.20</w:t>
            </w:r>
          </w:p>
          <w:p w14:paraId="448549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501756.47 1277956.21</w:t>
            </w:r>
          </w:p>
          <w:p w14:paraId="485FE9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501756.72 1277956.46</w:t>
            </w:r>
          </w:p>
          <w:p w14:paraId="229128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501753.77 1277961.56</w:t>
            </w:r>
          </w:p>
          <w:p w14:paraId="35D591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501753.34 1277961.44</w:t>
            </w:r>
          </w:p>
          <w:p w14:paraId="5D42E6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501750.81 1277964.83</w:t>
            </w:r>
          </w:p>
          <w:p w14:paraId="6A8DD2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501748.90 1277963.98</w:t>
            </w:r>
          </w:p>
          <w:p w14:paraId="5DD598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501747.55 1277962.96</w:t>
            </w:r>
          </w:p>
          <w:p w14:paraId="664EA4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501747.06 1277963.80</w:t>
            </w:r>
          </w:p>
          <w:p w14:paraId="720893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3 земельных участка и 24 объекта капитального строительства, исправлены реестровые ошибки в отношении 24 земельных участков и 3 объектов капитального строительства.</w:t>
            </w:r>
          </w:p>
        </w:tc>
      </w:tr>
      <w:tr w:rsidR="00F33511" w:rsidRPr="004A75A7" w14:paraId="70D903FC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880FC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0F9D7DBF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ABC7A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657E9994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DD1A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952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081C9494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9EC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981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D3A61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55DC6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3BB5A29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93F47CB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B5EE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4C4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09E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473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C0D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184C6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16A56E8B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027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B47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D5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983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D71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FC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8CC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359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2C3FC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849422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5B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C22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9B8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89E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C5B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DA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36E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93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829D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A4851C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B4BC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07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8D5" w14:textId="77777777" w:rsidR="00D52202" w:rsidRPr="00DF7CB6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DF7CB6">
              <w:rPr>
                <w:sz w:val="22"/>
                <w:szCs w:val="22"/>
              </w:rPr>
              <w:t xml:space="preserve"> (Псков), ДГС, центр Б, Сеть </w:t>
            </w:r>
            <w:r w:rsidRPr="00DF7CB6">
              <w:rPr>
                <w:sz w:val="22"/>
                <w:szCs w:val="22"/>
              </w:rPr>
              <w:lastRenderedPageBreak/>
              <w:t>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349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lastRenderedPageBreak/>
              <w:t>тип знака отсутствует</w:t>
            </w:r>
          </w:p>
          <w:p w14:paraId="1708548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6F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lastRenderedPageBreak/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AE1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64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D4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AEF3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B462B7A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5DA5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E30C814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EA210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93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283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6E520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D41B72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7DB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04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3CF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BC00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B63757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1B8C3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DECCEF" w14:textId="77777777" w:rsidR="00E55487" w:rsidRPr="00DF7CB6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DF7CB6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DF7CB6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DF7CB6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68B41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D15980" w14:textId="77777777" w:rsidR="00E55487" w:rsidRPr="00DF7CB6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DF7CB6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19A76A80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9E3AA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3C41FA" w14:textId="77777777" w:rsidR="00E55487" w:rsidRPr="00DF7CB6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DF7CB6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DF7CB6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DF7CB6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BBE79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B0688A" w14:textId="77777777" w:rsidR="00E55487" w:rsidRPr="00DF7CB6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DF7CB6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056299A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D6759" w14:textId="77777777" w:rsidR="00035E0C" w:rsidRPr="00EB43A2" w:rsidRDefault="005F0BA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123989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AE3B3E" w14:textId="77777777" w:rsidR="005F0BA4" w:rsidRPr="00DF7CB6" w:rsidRDefault="005F0BA4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DF7CB6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DF7CB6">
              <w:rPr>
                <w:u w:val="single"/>
                <w:lang w:val="ru-RU"/>
              </w:rPr>
              <w:t>60:27:0140103:12</w:t>
            </w:r>
          </w:p>
        </w:tc>
      </w:tr>
      <w:tr w:rsidR="00105FDF" w:rsidRPr="00EB43A2" w14:paraId="3F84B29C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DA25F68" w14:textId="77777777" w:rsidR="005F0BA4" w:rsidRPr="003603C1" w:rsidRDefault="005F0BA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DF7CB6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32DE3D" w14:textId="77777777" w:rsidR="005F0BA4" w:rsidRPr="00A868BD" w:rsidRDefault="005F0BA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2EAAA99D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C4EC74" w14:textId="77777777" w:rsidR="005F0BA4" w:rsidRPr="008417BF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98D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8723" w14:textId="77777777" w:rsidR="005F0BA4" w:rsidRPr="008417BF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E3FBA" w14:textId="77777777" w:rsidR="005F0BA4" w:rsidRPr="00A9191B" w:rsidRDefault="005F0BA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17F9FA2" w14:textId="77777777" w:rsidR="005F0BA4" w:rsidRPr="008417BF" w:rsidRDefault="005F0BA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BD442" w14:textId="77777777" w:rsidR="005F0BA4" w:rsidRPr="00E35930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0C7A648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39CA5E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C4A" w14:textId="77777777" w:rsidR="005F0BA4" w:rsidRPr="008417BF" w:rsidRDefault="005F0BA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81B31" w14:textId="77777777" w:rsidR="005F0BA4" w:rsidRPr="008417BF" w:rsidRDefault="005F0BA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7E524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E74B6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053C4" w14:textId="77777777" w:rsidR="005F0BA4" w:rsidRPr="00E35930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222AE9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CFE8" w14:textId="77777777" w:rsidR="005F0BA4" w:rsidRPr="00DF7CB6" w:rsidRDefault="005F0BA4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5F4" w14:textId="77777777" w:rsidR="005F0BA4" w:rsidRPr="00EB43A2" w:rsidRDefault="005F0BA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FFC" w14:textId="77777777" w:rsidR="005F0BA4" w:rsidRPr="00EB43A2" w:rsidRDefault="005F0BA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ED2" w14:textId="77777777" w:rsidR="005F0BA4" w:rsidRPr="00EB43A2" w:rsidRDefault="005F0BA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193" w14:textId="77777777" w:rsidR="005F0BA4" w:rsidRPr="00EB43A2" w:rsidRDefault="005F0BA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296" w14:textId="77777777" w:rsidR="005F0BA4" w:rsidRPr="00EB43A2" w:rsidRDefault="005F0BA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FAB3" w14:textId="77777777" w:rsidR="005F0BA4" w:rsidRPr="00EB43A2" w:rsidRDefault="005F0BA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34F35" w14:textId="77777777" w:rsidR="005F0BA4" w:rsidRPr="00E35930" w:rsidRDefault="005F0BA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527668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FCDE" w14:textId="77777777" w:rsidR="005F0BA4" w:rsidRPr="00EB43A2" w:rsidRDefault="005F0BA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4CB" w14:textId="77777777" w:rsidR="005F0BA4" w:rsidRPr="00EB43A2" w:rsidRDefault="005F0BA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8E9" w14:textId="77777777" w:rsidR="005F0BA4" w:rsidRPr="00EB43A2" w:rsidRDefault="005F0BA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253" w14:textId="77777777" w:rsidR="005F0BA4" w:rsidRPr="00EB43A2" w:rsidRDefault="005F0BA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8A2" w14:textId="77777777" w:rsidR="005F0BA4" w:rsidRPr="00EB43A2" w:rsidRDefault="005F0BA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9B5" w14:textId="77777777" w:rsidR="005F0BA4" w:rsidRPr="00EB43A2" w:rsidRDefault="005F0BA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B9D7" w14:textId="77777777" w:rsidR="005F0BA4" w:rsidRPr="005B4FA1" w:rsidRDefault="005F0BA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532B7" w14:textId="77777777" w:rsidR="005F0BA4" w:rsidRPr="005B4FA1" w:rsidRDefault="005F0BA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50E36D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43C6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79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72A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A4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501635.34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EC2D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1277692.86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C06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C35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878C7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91634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BD4E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EEB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C5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439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501638.06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DFD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1277703.80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DFC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CE7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4933E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65546B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A65A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66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FE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A3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50162</w:t>
            </w:r>
            <w:r w:rsidRPr="009067AB">
              <w:rPr>
                <w:lang w:val="en-US"/>
              </w:rPr>
              <w:lastRenderedPageBreak/>
              <w:t>7.55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328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12777</w:t>
            </w:r>
            <w:r w:rsidRPr="009067AB">
              <w:rPr>
                <w:lang w:val="en-US"/>
              </w:rPr>
              <w:lastRenderedPageBreak/>
              <w:t>09.98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1B1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D2D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AA413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65054FD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7B8B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5E0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D4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1D0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501626.53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AE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1277710.49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0F4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CBD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765B3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55AE0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55782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C9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B0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103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501637.73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3E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1277726.34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FEF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232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11838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42D753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620C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EE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6E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D95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501627.60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C19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1277733.64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54C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2C2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AA79F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63B83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6EC4B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1F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DD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379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501622.72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169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1277726.31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491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3BA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EC11F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B0783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E529E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C4A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42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14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501619.54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2FD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1277724.08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0B5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FB5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47EF6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520F5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260C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F1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72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392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501617.48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F1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1277720.22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FA6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04B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650AE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F68F5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324D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AC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2A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DD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501614.68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8D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1277714.87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302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5CB5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D6271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14A3E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529C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F0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24B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8A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501613.27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D9A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1277711.89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C1B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583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3A3ED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A14D0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172F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77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CD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86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501609.44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5C7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1277699.70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294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DB6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A76EE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81354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49A6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B6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58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DC4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501609.98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8D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1277699.41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5E7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A91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0A045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75BA7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4F5A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96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55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4F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501609.11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B4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1277695.80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5E8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7CF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32B01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3393E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FB09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0C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B51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EAB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501620.63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175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1277693.15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4F74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8D6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22F77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472C8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E4DE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A5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90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218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501635.34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94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1277692.86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CDC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 xml:space="preserve">Фотограмметрический </w:t>
            </w:r>
            <w:r w:rsidRPr="00737280">
              <w:rPr>
                <w:lang w:val="en-US"/>
              </w:rPr>
              <w:lastRenderedPageBreak/>
              <w:t>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E54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2EE26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D3E21C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31EB7" w14:textId="77777777" w:rsidR="005F0BA4" w:rsidRPr="00666D74" w:rsidRDefault="005F0BA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60:27:0140103:12</w:t>
            </w:r>
          </w:p>
        </w:tc>
      </w:tr>
      <w:tr w:rsidR="00590258" w:rsidRPr="00666D74" w14:paraId="75B4FDF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1C9B3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390BF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4DC7C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DB4680" w14:textId="77777777" w:rsidR="005F0BA4" w:rsidRDefault="005F0BA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D2CAB50" w14:textId="77777777" w:rsidR="005F0BA4" w:rsidRPr="00666D74" w:rsidRDefault="005F0BA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01507B3A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0E2A0" w14:textId="77777777" w:rsidR="005F0BA4" w:rsidRPr="00590258" w:rsidRDefault="005F0BA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696" w14:textId="77777777" w:rsidR="005F0BA4" w:rsidRPr="00590258" w:rsidRDefault="005F0BA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6C0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0ED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81A2A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C6AC26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41BDE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52D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729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FFF4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A083C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BA2F4E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0FD1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8CF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94A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86E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CBE71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E63CB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93115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83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10A2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B5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529ED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A844D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42D9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66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976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103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87BF6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7C70EC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6AA7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C2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868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3C3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532B4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0A06E2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E33D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99E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53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536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EE0BD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5BA0E4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EB08D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7A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37B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6F2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E1C8C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23965C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1ED4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EA1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BCB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B9F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95CC9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0A5A39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19C0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04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655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2BC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3078E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29DC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1728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85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9CE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92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FCAF4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475119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3406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0D5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FDCE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3D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B0AAB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9BEDD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1CFE2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A1C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B6C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39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36EBC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375A9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F9516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A3D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9B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C89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8FE10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46092E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A53B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C7A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739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CEC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F9CD7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CD5C3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1C8D2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CA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CF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976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B81BF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90802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7B666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9AA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AF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792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8494B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16D0EE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099E6" w14:textId="77777777" w:rsidR="005F0BA4" w:rsidRPr="00DF7CB6" w:rsidRDefault="005F0BA4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DF7CB6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DF7CB6">
              <w:rPr>
                <w:lang w:val="ru-RU"/>
              </w:rPr>
              <w:t xml:space="preserve"> </w:t>
            </w:r>
            <w:r w:rsidRPr="00DF7CB6">
              <w:rPr>
                <w:u w:val="single"/>
                <w:lang w:val="ru-RU"/>
              </w:rPr>
              <w:t>60:27:0140103:12</w:t>
            </w:r>
          </w:p>
        </w:tc>
      </w:tr>
      <w:tr w:rsidR="00EB43A2" w:rsidRPr="00666D74" w14:paraId="15ADF8FF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C66" w14:textId="77777777" w:rsidR="005F0BA4" w:rsidRPr="00666D74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CA06" w14:textId="77777777" w:rsidR="005F0BA4" w:rsidRPr="00B1242C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12CBD" w14:textId="77777777" w:rsidR="005F0BA4" w:rsidRPr="00B1242C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B797F4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1A2A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AB2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9658D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12D211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3C0D3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1AD3" w14:textId="77777777" w:rsidR="005F0BA4" w:rsidRPr="00B1242C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6BEA9" w14:textId="77777777" w:rsidR="005F0BA4" w:rsidRPr="00B1242C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74F8F4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BB5C3" w14:textId="77777777" w:rsidR="005F0BA4" w:rsidRPr="00B1242C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972" w14:textId="77777777" w:rsidR="005F0BA4" w:rsidRPr="00E70CD1" w:rsidRDefault="005F0BA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информационной 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64AC7" w14:textId="77777777" w:rsidR="005F0BA4" w:rsidRPr="00DF7CB6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Псковская область, Псков г, Хвойный пер, 4 д</w:t>
            </w:r>
          </w:p>
        </w:tc>
      </w:tr>
      <w:tr w:rsidR="00E70CD1" w:rsidRPr="004A75A7" w14:paraId="6323A4F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79E15" w14:textId="77777777" w:rsidR="005F0BA4" w:rsidRPr="00CE1DAD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3EE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4454E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2DBEF2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D6E3A" w14:textId="77777777" w:rsidR="005F0BA4" w:rsidRPr="006360A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BA1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B49D3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712 кв.м ± 5.49 кв.м</w:t>
            </w:r>
          </w:p>
        </w:tc>
      </w:tr>
      <w:tr w:rsidR="00E70CD1" w:rsidRPr="004A75A7" w14:paraId="491DBD6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39525" w14:textId="77777777" w:rsidR="005F0BA4" w:rsidRPr="006360A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9B0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DDF56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√712 * √((1 + 1.41²)/(2 * 1.41)) = 5.49</w:t>
            </w:r>
          </w:p>
        </w:tc>
      </w:tr>
      <w:tr w:rsidR="00E70CD1" w:rsidRPr="004A75A7" w14:paraId="6068498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73BF6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A4C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61CB6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456</w:t>
            </w:r>
          </w:p>
        </w:tc>
      </w:tr>
      <w:tr w:rsidR="00E70CD1" w:rsidRPr="004A75A7" w14:paraId="690EF8E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ACBD1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4BD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318E5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256 кв.м</w:t>
            </w:r>
          </w:p>
        </w:tc>
      </w:tr>
      <w:tr w:rsidR="00E70CD1" w:rsidRPr="004A75A7" w14:paraId="6938BDF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FD5D0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E3B" w14:textId="77777777" w:rsidR="005F0BA4" w:rsidRPr="00E70CD1" w:rsidRDefault="005F0BA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9660A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74C67D9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251EA90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D3155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9FB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AAC55" w14:textId="77777777" w:rsidR="005F0BA4" w:rsidRPr="006360AC" w:rsidRDefault="005F0BA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ACF40AB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03F57" w14:textId="77777777" w:rsidR="005F0BA4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E18" w14:textId="77777777" w:rsidR="005F0BA4" w:rsidRPr="006360AC" w:rsidRDefault="005F0BA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001BB" w14:textId="77777777" w:rsidR="005F0BA4" w:rsidRPr="00AF1B59" w:rsidRDefault="005F0BA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964558A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0C2E0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4A6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66604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60:27:0140103:73</w:t>
            </w:r>
          </w:p>
        </w:tc>
      </w:tr>
      <w:tr w:rsidR="00AF1B59" w:rsidRPr="004A75A7" w14:paraId="735BBA6F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23771" w14:textId="77777777" w:rsidR="005F0BA4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F9D" w14:textId="77777777" w:rsidR="005F0BA4" w:rsidRPr="00DC26F1" w:rsidRDefault="005F0BA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063A7" w14:textId="77777777" w:rsidR="005F0BA4" w:rsidRPr="00DC26F1" w:rsidRDefault="005F0BA4" w:rsidP="00AF1B59">
            <w:pPr>
              <w:spacing w:before="120" w:after="120"/>
              <w:jc w:val="both"/>
            </w:pPr>
            <w:r w:rsidRPr="00DF7CB6">
              <w:t>Земли (земельные участки) общего пользования</w:t>
            </w:r>
          </w:p>
        </w:tc>
      </w:tr>
      <w:tr w:rsidR="00E70CD1" w:rsidRPr="004A75A7" w14:paraId="740AF67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0C1A14" w14:textId="77777777" w:rsidR="005F0BA4" w:rsidRPr="008030E7" w:rsidRDefault="005F0BA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513E84" w14:textId="77777777" w:rsidR="005F0BA4" w:rsidRPr="008030E7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D83236" w14:textId="77777777" w:rsidR="005F0BA4" w:rsidRPr="008030E7" w:rsidRDefault="005F0BA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80468B9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9D2910" w14:textId="77777777" w:rsidR="005F0BA4" w:rsidRDefault="005F0BA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1F3D26C0" w14:textId="77777777" w:rsidR="005F0BA4" w:rsidRPr="00CD1C19" w:rsidRDefault="005F0BA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60:27:0140103:12</w:t>
            </w:r>
          </w:p>
        </w:tc>
      </w:tr>
      <w:tr w:rsidR="006360AC" w:rsidRPr="004A75A7" w14:paraId="04F5FA6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3233EF" w14:textId="77777777" w:rsidR="005F0BA4" w:rsidRPr="006360AC" w:rsidRDefault="005F0BA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FF308B" w14:textId="77777777" w:rsidR="005F0BA4" w:rsidRPr="00DF7CB6" w:rsidRDefault="005F0BA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DF7CB6">
              <w:t>При уточнении земельного участка с кадастровым номером 60:27:0140103:12 площадь земельного участка составила 712 кв.м. Площадь земельного участка увеличилась на 256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60:27:0140103:73.</w:t>
            </w:r>
          </w:p>
        </w:tc>
      </w:tr>
      <w:tr w:rsidR="00035E0C" w:rsidRPr="00EB43A2" w14:paraId="7B9B50E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2D8FD" w14:textId="77777777" w:rsidR="00035E0C" w:rsidRPr="00EB43A2" w:rsidRDefault="005F0BA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BA6BBBC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7AA208" w14:textId="77777777" w:rsidR="005F0BA4" w:rsidRPr="00DF7CB6" w:rsidRDefault="005F0BA4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DF7CB6">
              <w:rPr>
                <w:b/>
                <w:lang w:val="ru-RU"/>
              </w:rPr>
              <w:lastRenderedPageBreak/>
              <w:t xml:space="preserve">1. Сведения о характерных точках границ уточняемого земельного участка с кадастровым номером </w:t>
            </w:r>
            <w:r w:rsidRPr="00DF7CB6">
              <w:rPr>
                <w:u w:val="single"/>
                <w:lang w:val="ru-RU"/>
              </w:rPr>
              <w:t>60:27:0140104:24</w:t>
            </w:r>
          </w:p>
        </w:tc>
      </w:tr>
      <w:tr w:rsidR="00105FDF" w:rsidRPr="00EB43A2" w14:paraId="730620F1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7D094A" w14:textId="77777777" w:rsidR="005F0BA4" w:rsidRPr="003603C1" w:rsidRDefault="005F0BA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DF7CB6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DA4E9A" w14:textId="77777777" w:rsidR="005F0BA4" w:rsidRPr="00A868BD" w:rsidRDefault="005F0BA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ECBED8F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2AA3D4" w14:textId="77777777" w:rsidR="005F0BA4" w:rsidRPr="008417BF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D39B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1C81C" w14:textId="77777777" w:rsidR="005F0BA4" w:rsidRPr="008417BF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6BC1B" w14:textId="77777777" w:rsidR="005F0BA4" w:rsidRPr="00A9191B" w:rsidRDefault="005F0BA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11B1ACC" w14:textId="77777777" w:rsidR="005F0BA4" w:rsidRPr="008417BF" w:rsidRDefault="005F0BA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FC66B" w14:textId="77777777" w:rsidR="005F0BA4" w:rsidRPr="00E35930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9A385B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655600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9AE" w14:textId="77777777" w:rsidR="005F0BA4" w:rsidRPr="008417BF" w:rsidRDefault="005F0BA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D1D38" w14:textId="77777777" w:rsidR="005F0BA4" w:rsidRPr="008417BF" w:rsidRDefault="005F0BA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6D258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747B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1457B" w14:textId="77777777" w:rsidR="005F0BA4" w:rsidRPr="00E35930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D7A702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2F20" w14:textId="77777777" w:rsidR="005F0BA4" w:rsidRPr="00DF7CB6" w:rsidRDefault="005F0BA4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072" w14:textId="77777777" w:rsidR="005F0BA4" w:rsidRPr="00EB43A2" w:rsidRDefault="005F0BA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BD" w14:textId="77777777" w:rsidR="005F0BA4" w:rsidRPr="00EB43A2" w:rsidRDefault="005F0BA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B02" w14:textId="77777777" w:rsidR="005F0BA4" w:rsidRPr="00EB43A2" w:rsidRDefault="005F0BA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861" w14:textId="77777777" w:rsidR="005F0BA4" w:rsidRPr="00EB43A2" w:rsidRDefault="005F0BA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841C" w14:textId="77777777" w:rsidR="005F0BA4" w:rsidRPr="00EB43A2" w:rsidRDefault="005F0BA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FBF7" w14:textId="77777777" w:rsidR="005F0BA4" w:rsidRPr="00EB43A2" w:rsidRDefault="005F0BA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70BBE" w14:textId="77777777" w:rsidR="005F0BA4" w:rsidRPr="00E35930" w:rsidRDefault="005F0BA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99135B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A8B6" w14:textId="77777777" w:rsidR="005F0BA4" w:rsidRPr="00EB43A2" w:rsidRDefault="005F0BA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1838" w14:textId="77777777" w:rsidR="005F0BA4" w:rsidRPr="00EB43A2" w:rsidRDefault="005F0BA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0ED6" w14:textId="77777777" w:rsidR="005F0BA4" w:rsidRPr="00EB43A2" w:rsidRDefault="005F0BA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F032" w14:textId="77777777" w:rsidR="005F0BA4" w:rsidRPr="00EB43A2" w:rsidRDefault="005F0BA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0CF" w14:textId="77777777" w:rsidR="005F0BA4" w:rsidRPr="00EB43A2" w:rsidRDefault="005F0BA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D53A" w14:textId="77777777" w:rsidR="005F0BA4" w:rsidRPr="00EB43A2" w:rsidRDefault="005F0BA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C77" w14:textId="77777777" w:rsidR="005F0BA4" w:rsidRPr="005B4FA1" w:rsidRDefault="005F0BA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A5EBB" w14:textId="77777777" w:rsidR="005F0BA4" w:rsidRPr="005B4FA1" w:rsidRDefault="005F0BA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9C6A03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6FBE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DD3B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422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BB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501503.03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0C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1277729.38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E57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FBE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86138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EAAA77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C8BF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DA2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501505.85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99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1277730.19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18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501505.85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6A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1277730.19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F0B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96E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80D80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5D245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844E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0E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501503.04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45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1277740.25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96B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501503.04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BD3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1277740.25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487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7F1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37DC8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C5492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810C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65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501500.58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E6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1277740.04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57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501500.58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B5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1277740.04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1D1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6C9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6CF23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5BE15C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45C6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8D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501498.31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A6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1277739.18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00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501498.31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09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1277739.18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BB5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AC1F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CF209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2914EA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5D98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A9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501497.02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94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1277742.12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46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501497.02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B18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1277742.12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0D9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250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99AB8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4D48D8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30CEB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2A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501496.05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1B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1277745.25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B8D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501496.05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CCD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1277745.25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061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CC9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0FA06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6FADA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6234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28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14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16D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501493.22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1A8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1277754.28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BB4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D64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7F431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80D94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4CB5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87E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501491.73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7B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1277753.83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FD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501491.73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CD0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1277753.83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A3D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79B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60028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6962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C04A2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92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FE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5A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501488.39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BD4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1277764.82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B61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95A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7A59D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1B399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AB31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D41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26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93A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501487.25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CC6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1277768.50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9B8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38D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55504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FF4836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E40F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9B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501464.29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0E1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1277758.72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D9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501464.29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7D2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1277758.72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C75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DD4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9CFC6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9D961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28B52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E8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ED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F9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501462.34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A6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1277757.93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440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534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37072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AB8872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4A21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D4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722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6B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501465.26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D9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1277749.97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2BF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431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120EA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ABD57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69ED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19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FE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FC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501466.09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D7B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1277744.14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FDE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EF9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A32CD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68241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9EF5B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2E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F70E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21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501475.95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333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1277719.06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A3C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4945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49BC1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74CC7D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D4C3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25E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D5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670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501503.03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5F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1277729.38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346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3E4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F250A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C4160B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9BBA28" w14:textId="77777777" w:rsidR="005F0BA4" w:rsidRPr="00666D74" w:rsidRDefault="005F0BA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60:27:0140104:24</w:t>
            </w:r>
          </w:p>
        </w:tc>
      </w:tr>
      <w:tr w:rsidR="00590258" w:rsidRPr="00666D74" w14:paraId="74FAC40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7C0DF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ED892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71D4D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DBEFA9" w14:textId="77777777" w:rsidR="005F0BA4" w:rsidRDefault="005F0BA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385F451" w14:textId="77777777" w:rsidR="005F0BA4" w:rsidRPr="00666D74" w:rsidRDefault="005F0BA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84E49B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F4371" w14:textId="77777777" w:rsidR="005F0BA4" w:rsidRPr="00590258" w:rsidRDefault="005F0BA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C7A" w14:textId="77777777" w:rsidR="005F0BA4" w:rsidRPr="00590258" w:rsidRDefault="005F0BA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9C5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6886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F9D31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59AE14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E3D42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FAA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990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3C2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B3707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258E7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25E6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2EE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E25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D56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ACA1E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CA730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669DA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36A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B38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28A5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531F5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A69040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C74B0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245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E2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99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9EF2B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C87EB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BB432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E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C5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DC8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D8E46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2B89A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8B0B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A31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EA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C23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586A7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D22C8E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C0B4F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80E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36F5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5D9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B5E6F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B10E4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21412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B53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F4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AC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40C85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30EFF5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D89F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036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52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39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3945A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F29F99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7CA53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60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6D7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6D6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74A4A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F4D7C7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9B1C3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262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A7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73F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38AB7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8CC1C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D20AC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3D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BBF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C5E7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20EC0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59152F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3BE9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75A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46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187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B3E49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A37508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94691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B47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A47F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FC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CEFC6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E1582B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91D76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09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6938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FD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57992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DC681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3CA6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577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8BA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0E3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76BB8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E5740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1B961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0A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E8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4B8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79680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80554D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A228D6" w14:textId="77777777" w:rsidR="005F0BA4" w:rsidRPr="00DF7CB6" w:rsidRDefault="005F0BA4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DF7CB6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DF7CB6">
              <w:rPr>
                <w:lang w:val="ru-RU"/>
              </w:rPr>
              <w:t xml:space="preserve"> </w:t>
            </w:r>
            <w:r w:rsidRPr="00DF7CB6">
              <w:rPr>
                <w:u w:val="single"/>
                <w:lang w:val="ru-RU"/>
              </w:rPr>
              <w:t>60:27:0140104:24</w:t>
            </w:r>
          </w:p>
        </w:tc>
      </w:tr>
      <w:tr w:rsidR="00EB43A2" w:rsidRPr="00666D74" w14:paraId="3DE4FA5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61D4" w14:textId="77777777" w:rsidR="005F0BA4" w:rsidRPr="00666D74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228" w14:textId="77777777" w:rsidR="005F0BA4" w:rsidRPr="00B1242C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33E98" w14:textId="77777777" w:rsidR="005F0BA4" w:rsidRPr="00B1242C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769FBA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2955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59EC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ADD7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8B0178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81ABE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C80" w14:textId="77777777" w:rsidR="005F0BA4" w:rsidRPr="00B1242C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BBF8C" w14:textId="77777777" w:rsidR="005F0BA4" w:rsidRPr="00B1242C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AF1E38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4772F" w14:textId="77777777" w:rsidR="005F0BA4" w:rsidRPr="00B1242C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C53" w14:textId="77777777" w:rsidR="005F0BA4" w:rsidRPr="00E70CD1" w:rsidRDefault="005F0BA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8C31C" w14:textId="77777777" w:rsidR="005F0BA4" w:rsidRPr="00DF7CB6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Придорожная ул, 1 д</w:t>
            </w:r>
          </w:p>
        </w:tc>
      </w:tr>
      <w:tr w:rsidR="00E70CD1" w:rsidRPr="004A75A7" w14:paraId="0A6ABCB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2DADC" w14:textId="77777777" w:rsidR="005F0BA4" w:rsidRPr="00CE1DAD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677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03413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1E2FA4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72747" w14:textId="77777777" w:rsidR="005F0BA4" w:rsidRPr="006360A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45C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047E5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1204 кв.м ± 6.97 кв.м</w:t>
            </w:r>
          </w:p>
        </w:tc>
      </w:tr>
      <w:tr w:rsidR="00E70CD1" w:rsidRPr="004A75A7" w14:paraId="2A72170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93B34" w14:textId="77777777" w:rsidR="005F0BA4" w:rsidRPr="006360A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4EC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82578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√1204 * √((1 + 1.14²)/(2 * 1.14)) = 6.97</w:t>
            </w:r>
          </w:p>
        </w:tc>
      </w:tr>
      <w:tr w:rsidR="00E70CD1" w:rsidRPr="004A75A7" w14:paraId="4BA1EFB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953DB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83D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A036C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1130</w:t>
            </w:r>
          </w:p>
        </w:tc>
      </w:tr>
      <w:tr w:rsidR="00E70CD1" w:rsidRPr="004A75A7" w14:paraId="3B39823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73DFE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750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9A12F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 кв.м</w:t>
            </w:r>
          </w:p>
        </w:tc>
      </w:tr>
      <w:tr w:rsidR="00E70CD1" w:rsidRPr="004A75A7" w14:paraId="3DDEA5E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50818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637" w14:textId="77777777" w:rsidR="005F0BA4" w:rsidRPr="00E70CD1" w:rsidRDefault="005F0BA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0D058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2359D41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201635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02A60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DF9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FDCAC" w14:textId="77777777" w:rsidR="005F0BA4" w:rsidRPr="006360AC" w:rsidRDefault="005F0BA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54114B1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CC491" w14:textId="77777777" w:rsidR="005F0BA4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ED8" w14:textId="77777777" w:rsidR="005F0BA4" w:rsidRPr="006360AC" w:rsidRDefault="005F0BA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F724F" w14:textId="77777777" w:rsidR="005F0BA4" w:rsidRPr="00AF1B59" w:rsidRDefault="005F0BA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D66E095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3BBE4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1C1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C207B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60:27:0140104:80</w:t>
            </w:r>
          </w:p>
        </w:tc>
      </w:tr>
      <w:tr w:rsidR="00AF1B59" w:rsidRPr="004A75A7" w14:paraId="1E0CE0FC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27C0F" w14:textId="77777777" w:rsidR="005F0BA4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3AD" w14:textId="77777777" w:rsidR="005F0BA4" w:rsidRPr="00DC26F1" w:rsidRDefault="005F0BA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140BA" w14:textId="77777777" w:rsidR="005F0BA4" w:rsidRPr="00DC26F1" w:rsidRDefault="005F0BA4" w:rsidP="00AF1B59">
            <w:pPr>
              <w:spacing w:before="120" w:after="120"/>
              <w:jc w:val="both"/>
            </w:pPr>
            <w:r w:rsidRPr="00DF7CB6">
              <w:t>Земли (земельные участки) общего пользования</w:t>
            </w:r>
          </w:p>
        </w:tc>
      </w:tr>
      <w:tr w:rsidR="00E70CD1" w:rsidRPr="004A75A7" w14:paraId="2A15CA0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1FECF9" w14:textId="77777777" w:rsidR="005F0BA4" w:rsidRPr="008030E7" w:rsidRDefault="005F0BA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D30CF6" w14:textId="77777777" w:rsidR="005F0BA4" w:rsidRPr="008030E7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A5009F" w14:textId="77777777" w:rsidR="005F0BA4" w:rsidRPr="008030E7" w:rsidRDefault="005F0BA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822AC75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F32D9B" w14:textId="77777777" w:rsidR="005F0BA4" w:rsidRDefault="005F0BA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2C29515A" w14:textId="77777777" w:rsidR="005F0BA4" w:rsidRPr="00CD1C19" w:rsidRDefault="005F0BA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60:27:0140104:24</w:t>
            </w:r>
          </w:p>
        </w:tc>
      </w:tr>
      <w:tr w:rsidR="006360AC" w:rsidRPr="004A75A7" w14:paraId="05B896E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3ED845" w14:textId="77777777" w:rsidR="005F0BA4" w:rsidRPr="006360AC" w:rsidRDefault="005F0BA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FBD21F" w14:textId="77777777" w:rsidR="005F0BA4" w:rsidRPr="00DF7CB6" w:rsidRDefault="005F0BA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DF7CB6">
              <w:t>При уточнении земельного участка с кадастровым номером 60:27:0140104:24 площадь земельного участка составила 1204 кв.м. Площадь земельного участка увеличилась на 74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60:27:0140104:80.</w:t>
            </w:r>
          </w:p>
        </w:tc>
      </w:tr>
      <w:tr w:rsidR="00035E0C" w:rsidRPr="00EB43A2" w14:paraId="307F818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1D2C5" w14:textId="77777777" w:rsidR="00035E0C" w:rsidRPr="00EB43A2" w:rsidRDefault="005F0BA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C6649B2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999142" w14:textId="77777777" w:rsidR="005F0BA4" w:rsidRPr="00DF7CB6" w:rsidRDefault="005F0BA4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DF7CB6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DF7CB6">
              <w:rPr>
                <w:u w:val="single"/>
                <w:lang w:val="ru-RU"/>
              </w:rPr>
              <w:t>60:27:0140103:27</w:t>
            </w:r>
          </w:p>
        </w:tc>
      </w:tr>
      <w:tr w:rsidR="00105FDF" w:rsidRPr="00EB43A2" w14:paraId="1C212010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261EC3" w14:textId="77777777" w:rsidR="005F0BA4" w:rsidRPr="003603C1" w:rsidRDefault="005F0BA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DF7CB6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76E44C" w14:textId="77777777" w:rsidR="005F0BA4" w:rsidRPr="00A868BD" w:rsidRDefault="005F0BA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24A3514E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D7C162" w14:textId="77777777" w:rsidR="005F0BA4" w:rsidRPr="008417BF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8F97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B562A" w14:textId="77777777" w:rsidR="005F0BA4" w:rsidRPr="008417BF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57FF2" w14:textId="77777777" w:rsidR="005F0BA4" w:rsidRPr="00A9191B" w:rsidRDefault="005F0BA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31A35F6" w14:textId="77777777" w:rsidR="005F0BA4" w:rsidRPr="008417BF" w:rsidRDefault="005F0BA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 xml:space="preserve">и итоговые (вычисленные) </w:t>
            </w:r>
            <w:r w:rsidRPr="00A9191B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51068" w14:textId="77777777" w:rsidR="005F0BA4" w:rsidRPr="00E35930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0333FE" w:rsidRPr="008417BF" w14:paraId="34EFA00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72E9EA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1E9" w14:textId="77777777" w:rsidR="005F0BA4" w:rsidRPr="008417BF" w:rsidRDefault="005F0BA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8A190" w14:textId="77777777" w:rsidR="005F0BA4" w:rsidRPr="008417BF" w:rsidRDefault="005F0BA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AC396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4D21" w14:textId="77777777" w:rsidR="005F0BA4" w:rsidRPr="008417BF" w:rsidRDefault="005F0BA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19361" w14:textId="77777777" w:rsidR="005F0BA4" w:rsidRPr="00E35930" w:rsidRDefault="005F0BA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6B43437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B7D" w14:textId="77777777" w:rsidR="005F0BA4" w:rsidRPr="00DF7CB6" w:rsidRDefault="005F0BA4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DEA" w14:textId="77777777" w:rsidR="005F0BA4" w:rsidRPr="00EB43A2" w:rsidRDefault="005F0BA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0C3C" w14:textId="77777777" w:rsidR="005F0BA4" w:rsidRPr="00EB43A2" w:rsidRDefault="005F0BA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F17" w14:textId="77777777" w:rsidR="005F0BA4" w:rsidRPr="00EB43A2" w:rsidRDefault="005F0BA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AF4" w14:textId="77777777" w:rsidR="005F0BA4" w:rsidRPr="00EB43A2" w:rsidRDefault="005F0BA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3762" w14:textId="77777777" w:rsidR="005F0BA4" w:rsidRPr="00EB43A2" w:rsidRDefault="005F0BA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526" w14:textId="77777777" w:rsidR="005F0BA4" w:rsidRPr="00EB43A2" w:rsidRDefault="005F0BA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DB7E2" w14:textId="77777777" w:rsidR="005F0BA4" w:rsidRPr="00E35930" w:rsidRDefault="005F0BA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A7423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706" w14:textId="77777777" w:rsidR="005F0BA4" w:rsidRPr="00EB43A2" w:rsidRDefault="005F0BA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13C" w14:textId="77777777" w:rsidR="005F0BA4" w:rsidRPr="00EB43A2" w:rsidRDefault="005F0BA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5C1" w14:textId="77777777" w:rsidR="005F0BA4" w:rsidRPr="00EB43A2" w:rsidRDefault="005F0BA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9CD" w14:textId="77777777" w:rsidR="005F0BA4" w:rsidRPr="00EB43A2" w:rsidRDefault="005F0BA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6B67" w14:textId="77777777" w:rsidR="005F0BA4" w:rsidRPr="00EB43A2" w:rsidRDefault="005F0BA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E4C" w14:textId="77777777" w:rsidR="005F0BA4" w:rsidRPr="00EB43A2" w:rsidRDefault="005F0BA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613" w14:textId="77777777" w:rsidR="005F0BA4" w:rsidRPr="005B4FA1" w:rsidRDefault="005F0BA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F3FED" w14:textId="77777777" w:rsidR="005F0BA4" w:rsidRPr="005B4FA1" w:rsidRDefault="005F0BA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CE85A4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C9BF2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681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501737.61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031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1277917.79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3E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501737.61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72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1277917.79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2BF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057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1F31C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821F4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C3F3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0A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65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3F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501742.83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CB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1277922.64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286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F32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F93B3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D84AC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5E9AA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B8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DC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90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501749.33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B4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1277930.31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08D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CBE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2B7F6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8234C7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9C281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59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12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FF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501749.61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1562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1277930.08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216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589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27D71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CCD8E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A3B9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41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D0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DD4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501755.30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5D06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1277934.85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E29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76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B44D8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C1C01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9E5DE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483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CA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FA0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501756.77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D60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1277938.37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3F5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DCD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88C79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FFB00F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427A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E29A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29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784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501758.72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05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1277951.20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A8F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8F6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3F642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3AE70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1E0E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C1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61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D39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501756.47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110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1277956.21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83C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BF7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B8F72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573C1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EA10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7E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BD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46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501756.72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145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1277956.46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A59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0B5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8AAA5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EF6D7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8B7A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E7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2E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92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501753.77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458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1277961.56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B5F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876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3959D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DD1E3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8633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37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DD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234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501753.34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AD3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1277961.44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D42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96F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91D13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47E6F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D2CA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222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66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F6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501750.81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2C3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1277964.83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0F1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25C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CDA85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4D61A5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4C35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9A6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A3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6AD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501748.90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465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1277963.98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D59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431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C8BA6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61C20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DBE4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32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A6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27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501747.55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3F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1277962.96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9CE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834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D30F7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BCFB4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ED92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A01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600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72D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501745.32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03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1277966.80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A7C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799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78A99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275DEA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FD29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CD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43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CB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501743.82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92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1277969.11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53D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298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4AE78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779C7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A805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F6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39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68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501742.87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EC2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1277969.71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9A9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9A5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2B572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9A9EF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AA16E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9EC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F1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54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501740.82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E07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1277970.14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87C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400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B7D82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1804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17985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C98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5CA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F84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501736.23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072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1277969.11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1B3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0E9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BF663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AFB00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7B94A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2F4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7E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2DC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501731.80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222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1277966.74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E84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8AF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9BFCB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E3077B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FE75D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BD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A9A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4B1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501726.04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FC3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1277961.21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DED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EE1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DD927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687FB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DC3C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5B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501713.37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547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1277951.24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60E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501713.37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8F2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1277951.24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7EE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241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43DED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C86A6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98346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9CF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501725.75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AD3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1277936.49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535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501725.75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A2D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1277936.49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701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637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8C8B3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819D1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5955B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B8B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501737.61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1E9" w14:textId="77777777" w:rsidR="005F0BA4" w:rsidRPr="00590258" w:rsidRDefault="005F0BA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1277917.79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D3F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501737.61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F6B" w14:textId="77777777" w:rsidR="005F0BA4" w:rsidRDefault="005F0BA4" w:rsidP="008F4E28">
            <w:pPr>
              <w:spacing w:before="120" w:after="120"/>
            </w:pPr>
            <w:r w:rsidRPr="009067AB">
              <w:rPr>
                <w:lang w:val="en-US"/>
              </w:rPr>
              <w:t>1277917.79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412" w14:textId="77777777" w:rsidR="005F0BA4" w:rsidRPr="00737280" w:rsidRDefault="005F0BA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2DA" w14:textId="77777777" w:rsidR="005F0BA4" w:rsidRPr="00737280" w:rsidRDefault="005F0BA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66DDE" w14:textId="77777777" w:rsidR="005F0BA4" w:rsidRPr="000333FE" w:rsidRDefault="005F0BA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8964D8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5359B" w14:textId="77777777" w:rsidR="005F0BA4" w:rsidRPr="00666D74" w:rsidRDefault="005F0BA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60:27:0140103:27</w:t>
            </w:r>
          </w:p>
        </w:tc>
      </w:tr>
      <w:tr w:rsidR="00590258" w:rsidRPr="00666D74" w14:paraId="0EB67CFD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831AB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644DC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CA0A8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</w:t>
            </w:r>
            <w:r w:rsidRPr="00666D74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FC4D3C" w14:textId="77777777" w:rsidR="005F0BA4" w:rsidRDefault="005F0BA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</w:p>
          <w:p w14:paraId="342BC878" w14:textId="77777777" w:rsidR="005F0BA4" w:rsidRPr="00666D74" w:rsidRDefault="005F0BA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lastRenderedPageBreak/>
              <w:t>местоположения границ (согласовано/спорное)</w:t>
            </w:r>
          </w:p>
        </w:tc>
      </w:tr>
      <w:tr w:rsidR="00590258" w:rsidRPr="00590258" w14:paraId="1DBDF729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59DC7" w14:textId="77777777" w:rsidR="005F0BA4" w:rsidRPr="00590258" w:rsidRDefault="005F0BA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lastRenderedPageBreak/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0AF" w14:textId="77777777" w:rsidR="005F0BA4" w:rsidRPr="00590258" w:rsidRDefault="005F0BA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58D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31B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80754" w14:textId="77777777" w:rsidR="005F0BA4" w:rsidRPr="00590258" w:rsidRDefault="005F0BA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D577B7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FAAFA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C73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107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455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FD97E" w14:textId="77777777" w:rsidR="005F0BA4" w:rsidRPr="00666D74" w:rsidRDefault="005F0BA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B07845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90D2D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5BF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D7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BD2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085BD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96697C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BFD67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A6D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18E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2C7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EECFE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266739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A70E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187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B7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7E5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B1EBA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858EE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CBC7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414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1A08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B8F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DC119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127BD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753C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E23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F9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92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8863C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74DC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500D5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140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518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27A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D341B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403F7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BD72A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F50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EDBA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DFF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8D6AA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78520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F1D2E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7F6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1B9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96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C398C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217E3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FA9C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3A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5B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81B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4E27B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C55AC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5109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19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D0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8B7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C6E04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D30F2C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78D01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8F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AC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C38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3397B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4CFDF4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FC1D8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2CB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217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F5F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BC276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0852F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5089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7B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13B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9EE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FC3D4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869B2A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2A080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3C7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263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98A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21A59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98C08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7A734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D5F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312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DC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8E728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4E9A7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EAA1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D9D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CC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063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C6941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87B565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79185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9DF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90D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077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7621B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0CD4A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CFC3C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A73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A44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2BA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8BBE3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E8FD1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6B9CD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A9D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B45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59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81ACE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DD653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34F26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A2E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DB3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096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69C0C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04F267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15F59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E25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219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F10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EE475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3FB61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33B0E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F26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055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A51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A7C50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BF6047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996ED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4A2" w14:textId="77777777" w:rsidR="005F0BA4" w:rsidRPr="00590258" w:rsidRDefault="005F0BA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8DB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7A2" w14:textId="77777777" w:rsidR="005F0BA4" w:rsidRDefault="005F0BA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45ECF" w14:textId="77777777" w:rsidR="005F0BA4" w:rsidRPr="005B4FA1" w:rsidRDefault="005F0BA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DF9949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152356" w14:textId="77777777" w:rsidR="005F0BA4" w:rsidRPr="00DF7CB6" w:rsidRDefault="005F0BA4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DF7CB6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DF7CB6">
              <w:rPr>
                <w:lang w:val="ru-RU"/>
              </w:rPr>
              <w:t xml:space="preserve"> </w:t>
            </w:r>
            <w:r w:rsidRPr="00DF7CB6">
              <w:rPr>
                <w:u w:val="single"/>
                <w:lang w:val="ru-RU"/>
              </w:rPr>
              <w:t>60:27:0140103:27</w:t>
            </w:r>
          </w:p>
        </w:tc>
      </w:tr>
      <w:tr w:rsidR="00EB43A2" w:rsidRPr="00666D74" w14:paraId="7BC9F530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A33F" w14:textId="77777777" w:rsidR="005F0BA4" w:rsidRPr="00666D74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r w:rsidRPr="00666D74">
              <w:rPr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96C8" w14:textId="77777777" w:rsidR="005F0BA4" w:rsidRPr="00B1242C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lastRenderedPageBreak/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249E7" w14:textId="77777777" w:rsidR="005F0BA4" w:rsidRPr="00B1242C" w:rsidRDefault="005F0BA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EFF28B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D37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7451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3F6C8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DC354C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95742" w14:textId="77777777" w:rsidR="005F0BA4" w:rsidRPr="00B1242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F1C" w14:textId="77777777" w:rsidR="005F0BA4" w:rsidRPr="00B1242C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E90BB" w14:textId="77777777" w:rsidR="005F0BA4" w:rsidRPr="00B1242C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E52E1D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890CA" w14:textId="77777777" w:rsidR="005F0BA4" w:rsidRPr="00B1242C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331" w14:textId="77777777" w:rsidR="005F0BA4" w:rsidRPr="00E70CD1" w:rsidRDefault="005F0BA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B0886" w14:textId="77777777" w:rsidR="005F0BA4" w:rsidRPr="00DF7CB6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B6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Трохина ул, 1 д</w:t>
            </w:r>
          </w:p>
        </w:tc>
      </w:tr>
      <w:tr w:rsidR="00E70CD1" w:rsidRPr="004A75A7" w14:paraId="6A43FCF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E8A76" w14:textId="77777777" w:rsidR="005F0BA4" w:rsidRPr="00CE1DAD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1CA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5A2D0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32C718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DB101" w14:textId="77777777" w:rsidR="005F0BA4" w:rsidRPr="006360A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28F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DD0B4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1356 кв.м ± 7.40 кв.м</w:t>
            </w:r>
          </w:p>
        </w:tc>
      </w:tr>
      <w:tr w:rsidR="00E70CD1" w:rsidRPr="004A75A7" w14:paraId="48F75EC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CA78E" w14:textId="77777777" w:rsidR="005F0BA4" w:rsidRPr="006360AC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60E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EEE43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√1356 * √((1 + 1.15²)/(2 * 1.15)) = 7.40</w:t>
            </w:r>
          </w:p>
        </w:tc>
      </w:tr>
      <w:tr w:rsidR="00E70CD1" w:rsidRPr="004A75A7" w14:paraId="78A0C1C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AC07E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C53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F0ADE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1285</w:t>
            </w:r>
          </w:p>
        </w:tc>
      </w:tr>
      <w:tr w:rsidR="00E70CD1" w:rsidRPr="004A75A7" w14:paraId="2E1876E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62AE2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03D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DD95D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 кв.м</w:t>
            </w:r>
          </w:p>
        </w:tc>
      </w:tr>
      <w:tr w:rsidR="00E70CD1" w:rsidRPr="004A75A7" w14:paraId="7CBECCB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6B657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573" w14:textId="77777777" w:rsidR="005F0BA4" w:rsidRPr="00E70CD1" w:rsidRDefault="005F0BA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9C1B4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3B909EE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41B5488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19AB2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A4E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8BB6E" w14:textId="77777777" w:rsidR="005F0BA4" w:rsidRPr="006360AC" w:rsidRDefault="005F0BA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CE95AA4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6E30F" w14:textId="77777777" w:rsidR="005F0BA4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7D0" w14:textId="77777777" w:rsidR="005F0BA4" w:rsidRPr="006360AC" w:rsidRDefault="005F0BA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FCFF2" w14:textId="77777777" w:rsidR="005F0BA4" w:rsidRPr="00AF1B59" w:rsidRDefault="005F0BA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268C3C1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73CB7" w14:textId="77777777" w:rsidR="005F0BA4" w:rsidRPr="00E70CD1" w:rsidRDefault="005F0BA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B21" w14:textId="77777777" w:rsidR="005F0BA4" w:rsidRPr="00E70CD1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4B1E0" w14:textId="77777777" w:rsidR="005F0BA4" w:rsidRDefault="005F0BA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60:27:0140103:57</w:t>
            </w:r>
          </w:p>
        </w:tc>
      </w:tr>
      <w:tr w:rsidR="00AF1B59" w:rsidRPr="004A75A7" w14:paraId="5112636D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A93BD" w14:textId="77777777" w:rsidR="005F0BA4" w:rsidRDefault="005F0BA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E38" w14:textId="77777777" w:rsidR="005F0BA4" w:rsidRPr="00DC26F1" w:rsidRDefault="005F0BA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10BE7" w14:textId="77777777" w:rsidR="005F0BA4" w:rsidRPr="00DC26F1" w:rsidRDefault="005F0BA4" w:rsidP="00AF1B59">
            <w:pPr>
              <w:spacing w:before="120" w:after="120"/>
              <w:jc w:val="both"/>
            </w:pPr>
            <w:r w:rsidRPr="00DF7CB6">
              <w:t>Земли (земельные участки) общего пользования</w:t>
            </w:r>
          </w:p>
        </w:tc>
      </w:tr>
      <w:tr w:rsidR="00E70CD1" w:rsidRPr="004A75A7" w14:paraId="795643E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7D2384" w14:textId="77777777" w:rsidR="005F0BA4" w:rsidRPr="008030E7" w:rsidRDefault="005F0BA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C84D67" w14:textId="77777777" w:rsidR="005F0BA4" w:rsidRPr="008030E7" w:rsidRDefault="005F0BA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4E4912" w14:textId="77777777" w:rsidR="005F0BA4" w:rsidRPr="008030E7" w:rsidRDefault="005F0BA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E96CCF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76F0D1" w14:textId="77777777" w:rsidR="005F0BA4" w:rsidRDefault="005F0BA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57017949" w14:textId="77777777" w:rsidR="005F0BA4" w:rsidRPr="00CD1C19" w:rsidRDefault="005F0BA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60:27:0140103:27</w:t>
            </w:r>
          </w:p>
        </w:tc>
      </w:tr>
      <w:tr w:rsidR="006360AC" w:rsidRPr="004A75A7" w14:paraId="25B3DD4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43268F" w14:textId="77777777" w:rsidR="005F0BA4" w:rsidRPr="006360AC" w:rsidRDefault="005F0BA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2B0035" w14:textId="77777777" w:rsidR="005F0BA4" w:rsidRPr="00DF7CB6" w:rsidRDefault="005F0BA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DF7CB6">
              <w:t xml:space="preserve">При уточнении земельного участка с кадастровым номером 60:27:0140103:27 площадь </w:t>
            </w:r>
            <w:r w:rsidRPr="00DF7CB6">
              <w:lastRenderedPageBreak/>
              <w:t>земельного участка составила 1356 кв.м. Площадь земельного участка увеличилась на 71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60:27:0140103:57.</w:t>
            </w:r>
          </w:p>
        </w:tc>
      </w:tr>
      <w:tr w:rsidR="00035E0C" w:rsidRPr="00B634EE" w14:paraId="58B3FDE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DAA1E" w14:textId="77777777" w:rsidR="00035E0C" w:rsidRPr="00B634EE" w:rsidRDefault="005F0BA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F18E2C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FE821" w14:textId="77777777" w:rsidR="005F0BA4" w:rsidRPr="00BF41B4" w:rsidRDefault="005F0BA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60:27:0140103:7</w:t>
            </w:r>
          </w:p>
        </w:tc>
      </w:tr>
      <w:tr w:rsidR="001D786B" w:rsidRPr="00DF5913" w14:paraId="00A309E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8BFB266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D2BB3F2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1FD99F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0C01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08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9E4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B054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C6357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814E63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08E8C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0A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02F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87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5021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2EF25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64C120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B80" w14:textId="77777777" w:rsidR="005F0BA4" w:rsidRPr="00DF7CB6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9B1" w14:textId="77777777" w:rsidR="005F0BA4" w:rsidRPr="00EB43A2" w:rsidRDefault="005F0BA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699" w14:textId="77777777" w:rsidR="005F0BA4" w:rsidRPr="00EB43A2" w:rsidRDefault="005F0BA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278" w14:textId="77777777" w:rsidR="005F0BA4" w:rsidRPr="00EB43A2" w:rsidRDefault="005F0BA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9D9" w14:textId="77777777" w:rsidR="005F0BA4" w:rsidRPr="00EB43A2" w:rsidRDefault="005F0BA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52C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C91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E50BD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E01AA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57F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0571" w14:textId="77777777" w:rsidR="005F0BA4" w:rsidRPr="00EB43A2" w:rsidRDefault="005F0BA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701" w14:textId="77777777" w:rsidR="005F0BA4" w:rsidRPr="00EB43A2" w:rsidRDefault="005F0BA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9ADE" w14:textId="77777777" w:rsidR="005F0BA4" w:rsidRPr="00EB43A2" w:rsidRDefault="005F0BA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7C2" w14:textId="77777777" w:rsidR="005F0BA4" w:rsidRPr="00EB43A2" w:rsidRDefault="005F0BA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308B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E769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C99B6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45FE8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85EA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37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05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D2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501681.35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E9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1277664.67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76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75D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938AC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F8574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3549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DA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36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9D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501683.54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7F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1277667.52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8D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4B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C182D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5243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A26D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E2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501696.03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FC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1277686.38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1F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501696.03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58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1277686.38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B9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41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C5192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01ED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8449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51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60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AE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501695.46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FB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1277686.76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65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F6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8D21F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6D58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EDD6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14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B7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8E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501698.58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BB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1277691.09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6B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E3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189B8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C6F0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A148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0D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BB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94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501693.97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57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1277694.27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F3D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E6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7878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8137D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DB07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2E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D4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B60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501697.21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AA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1277698.93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A3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8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6261F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CF93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754D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F5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38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A2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501702.75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4A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83E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06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54332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4471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7BAA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9E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40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DB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501705.67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75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1277710.57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68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3C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F5674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3774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812F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CB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501693.09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DC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1277719.39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A7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501693.09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1A9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1277719.39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C1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A3D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7835F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074E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5092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53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501680.14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52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1277729.04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81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501680.14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DF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1277729.04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F17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04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ED61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CC90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9B53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15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501665.59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DB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1277709.86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8F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501665.59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65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84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CA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D7208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437E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6E25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A0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B7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F4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501658.11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57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1277687.98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865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38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B1078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BA0C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7A84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3E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DA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BE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501658.41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7A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1277685.90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60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CC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21FC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8B01D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D4B1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25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58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3E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501659.44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15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1277682.39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E3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59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636A3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5E0A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1EA1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0E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F2B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ED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501662.68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71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1277675.67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1C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5E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BA4CD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18EB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34CD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28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F7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48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501681.35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44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1277664.67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B5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BD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7BC8B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19D2D8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09FBE" w14:textId="77777777" w:rsidR="005F0BA4" w:rsidRPr="00443290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60:27:0140103:7</w:t>
            </w:r>
          </w:p>
        </w:tc>
      </w:tr>
      <w:tr w:rsidR="00590258" w:rsidRPr="00DF5913" w14:paraId="25E8EC6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8E82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F75B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3BAE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553BE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E6006A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2E8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5F6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518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658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0FDA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198B3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E85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44B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609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9CE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63E1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2B3F0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86E3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A6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847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F1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76C55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3499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71B6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A2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94A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DA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E6564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47E8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70F2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C5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82E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FA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BF879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3DE1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D964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18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0B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4B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6E64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9383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A26A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93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80F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5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81327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936D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1582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08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F0E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A8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7DA6E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B425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F826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01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3A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4E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1C089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A917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4292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71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D61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4C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22DF0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860D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67F8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DD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4AA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81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BC23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EFF4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DBB7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FF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E90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BD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830A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1117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5E10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AF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B37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F5C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4A0FF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C471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1944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6C6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BA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EA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BF78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4482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8EB8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94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0CA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9D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7A43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FA34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A55E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71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C70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8D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AF0F2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8EFC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2C21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50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9470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BA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C1F06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A096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3D3F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C8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0A7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8F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229F7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23F687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9B989" w14:textId="77777777" w:rsidR="005F0BA4" w:rsidRPr="000049CC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60:27:0140103:7</w:t>
            </w:r>
          </w:p>
        </w:tc>
      </w:tr>
      <w:tr w:rsidR="00EB43A2" w:rsidRPr="00590258" w14:paraId="3BB618D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70B8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8E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1FDE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F3FB8D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04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A82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DECB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5C1E0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31A80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6C7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FEF07" w14:textId="77777777" w:rsidR="005F0BA4" w:rsidRPr="003C4580" w:rsidRDefault="005F0BA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19EA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9B253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72E" w14:textId="77777777" w:rsidR="005F0BA4" w:rsidRPr="006A3E83" w:rsidRDefault="005F0BA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39F10" w14:textId="77777777" w:rsidR="005F0BA4" w:rsidRPr="002E34DF" w:rsidRDefault="005F0BA4" w:rsidP="0076690B">
            <w:pPr>
              <w:spacing w:before="120" w:after="120"/>
              <w:jc w:val="both"/>
            </w:pPr>
            <w:r w:rsidRPr="00DF7CB6">
              <w:t>Псковская область, Псков г, Хвойный пер, 4А д</w:t>
            </w:r>
          </w:p>
        </w:tc>
      </w:tr>
      <w:tr w:rsidR="002E34DF" w:rsidRPr="004A75A7" w14:paraId="4C4CE1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2DCE3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6F7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3AE27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4F03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91164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7BE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EB268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1748 кв.м ± 8.55 кв.м</w:t>
            </w:r>
          </w:p>
        </w:tc>
      </w:tr>
      <w:tr w:rsidR="002E34DF" w:rsidRPr="004A75A7" w14:paraId="1E0410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7FFD0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34F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3691B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√1748 * √((1 + 1.35²)/(2 * 1.35)) = 8.55</w:t>
            </w:r>
          </w:p>
        </w:tc>
      </w:tr>
      <w:tr w:rsidR="002E34DF" w:rsidRPr="004A75A7" w14:paraId="1FCF9D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7E93F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C22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321AC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1748</w:t>
            </w:r>
          </w:p>
        </w:tc>
      </w:tr>
      <w:tr w:rsidR="00942F16" w:rsidRPr="004A75A7" w14:paraId="6B6608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769EA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F47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357A4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60755B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F6331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682" w14:textId="77777777" w:rsidR="005F0BA4" w:rsidRPr="00942F16" w:rsidRDefault="005F0BA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54C8D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4067019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1A0273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0E171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537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46EAA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60:27:0140103:247,</w:t>
            </w:r>
          </w:p>
          <w:p w14:paraId="522647DF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60:27:0140103:246</w:t>
            </w:r>
          </w:p>
        </w:tc>
      </w:tr>
      <w:tr w:rsidR="007C13B7" w:rsidRPr="004A75A7" w14:paraId="66A870C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DC785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EEC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F9A1F" w14:textId="77777777" w:rsidR="005F0BA4" w:rsidRPr="00954E32" w:rsidRDefault="005F0BA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16BD7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C44A2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4B9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0804C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011E7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EB672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32B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9C6EC" w14:textId="77777777" w:rsidR="005F0BA4" w:rsidRPr="00954E32" w:rsidRDefault="005F0BA4" w:rsidP="0076690B">
            <w:pPr>
              <w:spacing w:before="120" w:after="120"/>
              <w:jc w:val="both"/>
            </w:pPr>
            <w:r w:rsidRPr="00DF7CB6">
              <w:t>Земли (земельные участки) общего пользования</w:t>
            </w:r>
          </w:p>
        </w:tc>
      </w:tr>
      <w:tr w:rsidR="007C13B7" w:rsidRPr="004A75A7" w14:paraId="599234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FA365D" w14:textId="77777777" w:rsidR="005F0BA4" w:rsidRPr="00942F16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0448AD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650C35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9693ED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8FDBDDA" w14:textId="77777777" w:rsidR="005F0BA4" w:rsidRPr="00601D79" w:rsidRDefault="005F0BA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60:27:0140103:7</w:t>
            </w:r>
          </w:p>
        </w:tc>
      </w:tr>
      <w:tr w:rsidR="007C13B7" w:rsidRPr="004A75A7" w14:paraId="4163574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BC3F8" w14:textId="77777777" w:rsidR="005F0BA4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9FE72" w14:textId="77777777" w:rsidR="005F0BA4" w:rsidRPr="00942F16" w:rsidRDefault="005F0BA4" w:rsidP="009E4793">
            <w:pPr>
              <w:spacing w:before="120" w:after="120"/>
            </w:pPr>
            <w:r w:rsidRPr="00DF7CB6">
              <w:t xml:space="preserve">При уточнении границ участка с кадастровым номером 60:27:0140103:7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</w:t>
            </w:r>
            <w:r w:rsidRPr="001121D1">
              <w:rPr>
                <w:lang w:val="en-US"/>
              </w:rPr>
              <w:t>Уточнение границ проводилось с учетом границ, существующих на местности.</w:t>
            </w:r>
          </w:p>
        </w:tc>
      </w:tr>
      <w:tr w:rsidR="00035E0C" w:rsidRPr="00B634EE" w14:paraId="7C6C042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7D5A6" w14:textId="77777777" w:rsidR="00035E0C" w:rsidRPr="00B634EE" w:rsidRDefault="005F0BA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1EA319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E7B3D1" w14:textId="77777777" w:rsidR="005F0BA4" w:rsidRPr="00BF41B4" w:rsidRDefault="005F0BA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60:27:0140103:125</w:t>
            </w:r>
          </w:p>
        </w:tc>
      </w:tr>
      <w:tr w:rsidR="001D786B" w:rsidRPr="00DF5913" w14:paraId="7A30562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07C5CF1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E067E84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9ED8E2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6726D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60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C1AC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6E9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CC052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72197BC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72DC0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20C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583F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5BF7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E9BA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B75A8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14B1AC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595" w14:textId="77777777" w:rsidR="005F0BA4" w:rsidRPr="00DF7CB6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975" w14:textId="77777777" w:rsidR="005F0BA4" w:rsidRPr="00EB43A2" w:rsidRDefault="005F0BA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FAA" w14:textId="77777777" w:rsidR="005F0BA4" w:rsidRPr="00EB43A2" w:rsidRDefault="005F0BA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E49" w14:textId="77777777" w:rsidR="005F0BA4" w:rsidRPr="00EB43A2" w:rsidRDefault="005F0BA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2D4" w14:textId="77777777" w:rsidR="005F0BA4" w:rsidRPr="00EB43A2" w:rsidRDefault="005F0BA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26D3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5793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98408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27F6B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E455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DA3" w14:textId="77777777" w:rsidR="005F0BA4" w:rsidRPr="00EB43A2" w:rsidRDefault="005F0BA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0CEF" w14:textId="77777777" w:rsidR="005F0BA4" w:rsidRPr="00EB43A2" w:rsidRDefault="005F0BA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1D71" w14:textId="77777777" w:rsidR="005F0BA4" w:rsidRPr="00EB43A2" w:rsidRDefault="005F0BA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521D" w14:textId="77777777" w:rsidR="005F0BA4" w:rsidRPr="00EB43A2" w:rsidRDefault="005F0BA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91E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A90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8E5A9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DF622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CFDC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7F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501739.01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7E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1277703.87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63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501739.01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66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1277703.87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86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94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BED29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2A82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8859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71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501679.72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0A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48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501679.72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21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1277749.31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0B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00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3B16E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05ED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7BC2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E2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501679.88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9C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1277751.97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34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501679.88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69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1277751.97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77D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DC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EB72C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3C3E1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98BA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6F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501680.76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4B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1277754.40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0C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501680.76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6E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1277754.40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59A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5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23A1C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8285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6737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D4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501673.91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A5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1277754.61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64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501673.91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51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1277754.61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B8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BE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70AB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7048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5252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7E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501666.19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5F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1277758.68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6D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501666.19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AB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1277758.68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8A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29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C3669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9EEB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C596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E6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5F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1277746.41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B9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501673.34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35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1277746.41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9CC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C4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64DAE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462F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A09D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2D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501669.42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F3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1277737.18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0A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501669.42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AD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1277737.18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9B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46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CA942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7515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567E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D9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501679.52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3B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1277729.67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85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501679.52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4C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1277729.67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89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2A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6E6E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0B55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51AC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DE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50168</w:t>
            </w:r>
            <w:r>
              <w:rPr>
                <w:lang w:val="en-US"/>
              </w:rPr>
              <w:lastRenderedPageBreak/>
              <w:t>0.14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1D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12777</w:t>
            </w:r>
            <w:r>
              <w:rPr>
                <w:lang w:val="en-US"/>
              </w:rPr>
              <w:lastRenderedPageBreak/>
              <w:t>29.04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F3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50168</w:t>
            </w:r>
            <w:r w:rsidRPr="009067AB">
              <w:rPr>
                <w:lang w:val="en-US"/>
              </w:rPr>
              <w:lastRenderedPageBreak/>
              <w:t>0.14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C6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12777</w:t>
            </w:r>
            <w:r w:rsidRPr="009067AB">
              <w:rPr>
                <w:lang w:val="en-US"/>
              </w:rPr>
              <w:lastRenderedPageBreak/>
              <w:t>29.04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7F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7E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4DEFD" w14:textId="77777777" w:rsidR="005F0BA4" w:rsidRDefault="005F0BA4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1A634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53EF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3D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501693.09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65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1277719.39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4A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501693.09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78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1277719.39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32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6E6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B1FF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3F54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46FC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7F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54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96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501705.67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4EC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1277710.57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D06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FF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31090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5928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8C96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7C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0A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1B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501702.75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C9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B11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AB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A598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D006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F85E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4C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501727.16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5B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1277688.64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5E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501727.16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E6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1277688.64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B3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C4F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62D2E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0AD7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F2BA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0B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501739.01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AB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1277703.87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4F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501739.01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321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1277703.87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417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2A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71699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5CE52C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DD342" w14:textId="77777777" w:rsidR="005F0BA4" w:rsidRPr="00443290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60:27:0140103:125</w:t>
            </w:r>
          </w:p>
        </w:tc>
      </w:tr>
      <w:tr w:rsidR="00590258" w:rsidRPr="00DF5913" w14:paraId="5E41CA0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9B6C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5525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3FAD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99F46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43A0B1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CB6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271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2E9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82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E3D1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4F43F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87F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C5F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F67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D80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518C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0FEA3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1BD6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72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CE9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74.70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1A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59054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7786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1E5E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4D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85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5C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58CCE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C77F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D5B1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A7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47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2D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FFCF2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202C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E6B3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FA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2D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DA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97D1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7300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BDC9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C7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3EF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0D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9F9DB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EF10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911B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F6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76B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02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AC83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C850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B3B7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B7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8C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F5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00C65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6B35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6D82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0C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1A7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F5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DB590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AC60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E31F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C4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06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98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73440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929E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CD22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AF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AA8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B5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7C7A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0CC4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5E01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E5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651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92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D44FF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F0B7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48E4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EE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19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D9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6EC36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26DD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5017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9C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2AA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FC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E4480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8BA4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BED6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71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607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83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02300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D31717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FD73F" w14:textId="77777777" w:rsidR="005F0BA4" w:rsidRPr="000049CC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60:27:0140103:125</w:t>
            </w:r>
          </w:p>
        </w:tc>
      </w:tr>
      <w:tr w:rsidR="00EB43A2" w:rsidRPr="00590258" w14:paraId="2316358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BB96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AF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E015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F1F5E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79F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C5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5D03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95CBD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32E48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CB3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C6FE0" w14:textId="77777777" w:rsidR="005F0BA4" w:rsidRPr="003C4580" w:rsidRDefault="005F0BA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ECF85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BB64D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F9C" w14:textId="77777777" w:rsidR="005F0BA4" w:rsidRPr="006A3E83" w:rsidRDefault="005F0BA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F59AA" w14:textId="77777777" w:rsidR="005F0BA4" w:rsidRPr="002E34DF" w:rsidRDefault="005F0BA4" w:rsidP="0076690B">
            <w:pPr>
              <w:spacing w:before="120" w:after="120"/>
              <w:jc w:val="both"/>
            </w:pPr>
            <w:r w:rsidRPr="00DF7CB6">
              <w:t>Псковская область, Псков г, Хвойная ул, 3 д</w:t>
            </w:r>
          </w:p>
        </w:tc>
      </w:tr>
      <w:tr w:rsidR="002E34DF" w:rsidRPr="004A75A7" w14:paraId="722B50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B2364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AD8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0604E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CFAB0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9DF29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2FA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4ABAC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1391 кв.м ± 7.46 кв.м</w:t>
            </w:r>
          </w:p>
        </w:tc>
      </w:tr>
      <w:tr w:rsidR="002E34DF" w:rsidRPr="004A75A7" w14:paraId="7B60D9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A1E0B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35E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3B8AE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√1391 * √((1 + 1.04²)/(2 * 1.04)) = 7.46</w:t>
            </w:r>
          </w:p>
        </w:tc>
      </w:tr>
      <w:tr w:rsidR="002E34DF" w:rsidRPr="004A75A7" w14:paraId="29897E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51217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950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EA414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1394</w:t>
            </w:r>
          </w:p>
        </w:tc>
      </w:tr>
      <w:tr w:rsidR="00942F16" w:rsidRPr="004A75A7" w14:paraId="36D478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797B4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80D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D0563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6CC1D30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1FEBD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4A6" w14:textId="77777777" w:rsidR="005F0BA4" w:rsidRPr="00942F16" w:rsidRDefault="005F0BA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43952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B47CE4A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8B2C70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8E3AB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F59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AC635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60:27:0120205:464</w:t>
            </w:r>
          </w:p>
        </w:tc>
      </w:tr>
      <w:tr w:rsidR="007C13B7" w:rsidRPr="004A75A7" w14:paraId="65DEDE2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A4769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840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648AD" w14:textId="77777777" w:rsidR="005F0BA4" w:rsidRPr="00954E32" w:rsidRDefault="005F0BA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840FD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C6431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B3A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0283B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9E769A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06B9E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7560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CA9B5" w14:textId="77777777" w:rsidR="005F0BA4" w:rsidRPr="00954E32" w:rsidRDefault="005F0BA4" w:rsidP="0076690B">
            <w:pPr>
              <w:spacing w:before="120" w:after="120"/>
              <w:jc w:val="both"/>
            </w:pPr>
            <w:r w:rsidRPr="00DF7CB6"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414433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CE2BC0" w14:textId="77777777" w:rsidR="005F0BA4" w:rsidRPr="00942F16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714208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FF3295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D3DDBF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074D5E0" w14:textId="77777777" w:rsidR="005F0BA4" w:rsidRPr="00601D79" w:rsidRDefault="005F0BA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60:27:0140103:125</w:t>
            </w:r>
          </w:p>
        </w:tc>
      </w:tr>
      <w:tr w:rsidR="007C13B7" w:rsidRPr="004A75A7" w14:paraId="2822652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BD091" w14:textId="77777777" w:rsidR="005F0BA4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D3BF9" w14:textId="77777777" w:rsidR="005F0BA4" w:rsidRPr="00942F16" w:rsidRDefault="005F0BA4" w:rsidP="009E4793">
            <w:pPr>
              <w:spacing w:before="120" w:after="120"/>
            </w:pPr>
            <w:r w:rsidRPr="00DF7CB6">
              <w:t xml:space="preserve">При уточнении границ участка с кадастровым номером 60:27:0140103:125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</w:t>
            </w:r>
            <w:r w:rsidRPr="001121D1">
              <w:rPr>
                <w:lang w:val="en-US"/>
              </w:rPr>
              <w:t>Уточнение границ проводилось с учетом границ, существующих на местности.</w:t>
            </w:r>
          </w:p>
        </w:tc>
      </w:tr>
      <w:tr w:rsidR="00035E0C" w:rsidRPr="00B634EE" w14:paraId="70702D2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F244B" w14:textId="77777777" w:rsidR="00035E0C" w:rsidRPr="00B634EE" w:rsidRDefault="005F0BA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9B16F1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80C926" w14:textId="77777777" w:rsidR="005F0BA4" w:rsidRPr="00BF41B4" w:rsidRDefault="005F0BA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60:27:0140103:52</w:t>
            </w:r>
          </w:p>
        </w:tc>
      </w:tr>
      <w:tr w:rsidR="001D786B" w:rsidRPr="00DF5913" w14:paraId="7E189BF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6FF158E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2EAA069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9CA3E6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24E31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AA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B6B7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54D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10FD1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CC55E4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C920E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BA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DE8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854F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0F1A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03970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2B7679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95E" w14:textId="77777777" w:rsidR="005F0BA4" w:rsidRPr="00DF7CB6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F78" w14:textId="77777777" w:rsidR="005F0BA4" w:rsidRPr="00EB43A2" w:rsidRDefault="005F0BA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667" w14:textId="77777777" w:rsidR="005F0BA4" w:rsidRPr="00EB43A2" w:rsidRDefault="005F0BA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845" w14:textId="77777777" w:rsidR="005F0BA4" w:rsidRPr="00EB43A2" w:rsidRDefault="005F0BA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0371" w14:textId="77777777" w:rsidR="005F0BA4" w:rsidRPr="00EB43A2" w:rsidRDefault="005F0BA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DE9E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1B3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3A2BF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8A869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690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39AC" w14:textId="77777777" w:rsidR="005F0BA4" w:rsidRPr="00EB43A2" w:rsidRDefault="005F0BA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62F7" w14:textId="77777777" w:rsidR="005F0BA4" w:rsidRPr="00EB43A2" w:rsidRDefault="005F0BA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B4A" w14:textId="77777777" w:rsidR="005F0BA4" w:rsidRPr="00EB43A2" w:rsidRDefault="005F0BA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1A24" w14:textId="77777777" w:rsidR="005F0BA4" w:rsidRPr="00EB43A2" w:rsidRDefault="005F0BA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320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99D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377D2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2E5BD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2BA3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4F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48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DA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501591.25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B6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5E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5E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CD9A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B257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379F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7D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7F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47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501592.74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20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1277725.69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2B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79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7645F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A47A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550D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CF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501586.84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C7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1277742.25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EA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501586.84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8A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1277742.25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E2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14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11F24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0BDB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0D35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2A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84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58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</w:t>
            </w:r>
            <w:r w:rsidRPr="009067AB">
              <w:rPr>
                <w:lang w:val="en-US"/>
              </w:rPr>
              <w:lastRenderedPageBreak/>
              <w:t>4.75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43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12777</w:t>
            </w:r>
            <w:r w:rsidRPr="009067AB">
              <w:rPr>
                <w:lang w:val="en-US"/>
              </w:rPr>
              <w:lastRenderedPageBreak/>
              <w:t>47.90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84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7C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70BC9" w14:textId="77777777" w:rsidR="005F0BA4" w:rsidRDefault="005F0BA4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4E047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675F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26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57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E5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501554.20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56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1277736.60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1B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DE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33EE2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B30E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F47E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A5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2D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7F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501562.86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75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83D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D7D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72BAB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90A9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3183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C09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3D7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57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63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1277709.10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3C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CB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60DEB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EE47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DA34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49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6D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80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501575.26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68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1277704.16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A4A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22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CD1ED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0BAA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DF15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4C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82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A9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501591.25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6B0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1277702.34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CF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3D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F0A5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027C77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8A92A0" w14:textId="77777777" w:rsidR="005F0BA4" w:rsidRPr="00443290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60:27:0140103:52</w:t>
            </w:r>
          </w:p>
        </w:tc>
      </w:tr>
      <w:tr w:rsidR="00590258" w:rsidRPr="00DF5913" w14:paraId="1F8F3F4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CC53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6179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49AF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39B2D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749D1A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1E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23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2AC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31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1D30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FA343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47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B3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73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2D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BE88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E6336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2616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0E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2A0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AA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0888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F098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81BB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3B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1D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F7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463A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C501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AFAA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C2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BAB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BB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D7240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BF3D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9B00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9E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838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E3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4B42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BC10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7115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1C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0D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02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C0EAE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7E81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4835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AB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892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1F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AF0A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36FD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1142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DF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A72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D4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6005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EC54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A6AD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2D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ED1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C8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9D27A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9CF465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7A7B0B" w14:textId="77777777" w:rsidR="005F0BA4" w:rsidRPr="000049CC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60:27:0140103:52</w:t>
            </w:r>
          </w:p>
        </w:tc>
      </w:tr>
      <w:tr w:rsidR="00EB43A2" w:rsidRPr="00590258" w14:paraId="3559CF4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B30C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29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CB57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D33A58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89B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2BA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D28D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3FE21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21073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E8A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957E7" w14:textId="77777777" w:rsidR="005F0BA4" w:rsidRPr="003C4580" w:rsidRDefault="005F0BA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C84F0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8E56C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732" w14:textId="77777777" w:rsidR="005F0BA4" w:rsidRPr="006A3E83" w:rsidRDefault="005F0BA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A5D2A" w14:textId="77777777" w:rsidR="005F0BA4" w:rsidRPr="002E34DF" w:rsidRDefault="005F0BA4" w:rsidP="0076690B">
            <w:pPr>
              <w:spacing w:before="120" w:after="120"/>
              <w:jc w:val="both"/>
            </w:pPr>
            <w:r w:rsidRPr="00DF7CB6">
              <w:t>Псковская область, Псков г, Хвойный пер, 2А д</w:t>
            </w:r>
          </w:p>
        </w:tc>
      </w:tr>
      <w:tr w:rsidR="002E34DF" w:rsidRPr="004A75A7" w14:paraId="05EA95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559E1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498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9AC79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DFEA7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F2BD4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0F8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0627B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1220 кв.м ± 7.03 кв.м</w:t>
            </w:r>
          </w:p>
        </w:tc>
      </w:tr>
      <w:tr w:rsidR="002E34DF" w:rsidRPr="004A75A7" w14:paraId="01314E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1A601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F19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97103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√1220 * √((1 + 1.18²)/(2 * 1.18)) = 7.03</w:t>
            </w:r>
          </w:p>
        </w:tc>
      </w:tr>
      <w:tr w:rsidR="002E34DF" w:rsidRPr="004A75A7" w14:paraId="0BC568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EE4CA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F5C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059E5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1198</w:t>
            </w:r>
          </w:p>
        </w:tc>
      </w:tr>
      <w:tr w:rsidR="00942F16" w:rsidRPr="004A75A7" w14:paraId="3C4985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B6DB4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1ED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B5B47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6329034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24029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7E9" w14:textId="77777777" w:rsidR="005F0BA4" w:rsidRPr="00942F16" w:rsidRDefault="005F0BA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D5897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0AC759E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FCD0D2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0265E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0FC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45F69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60:27:0140103:72</w:t>
            </w:r>
          </w:p>
        </w:tc>
      </w:tr>
      <w:tr w:rsidR="007C13B7" w:rsidRPr="004A75A7" w14:paraId="620E2C2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E21A7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C02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E187C" w14:textId="77777777" w:rsidR="005F0BA4" w:rsidRPr="00954E32" w:rsidRDefault="005F0BA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56246D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FDB15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073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C443A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12972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4F49B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CF39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2B3A6" w14:textId="77777777" w:rsidR="005F0BA4" w:rsidRPr="00954E32" w:rsidRDefault="005F0BA4" w:rsidP="0076690B">
            <w:pPr>
              <w:spacing w:before="120" w:after="120"/>
              <w:jc w:val="both"/>
            </w:pPr>
            <w:r w:rsidRPr="00DF7CB6">
              <w:t>Земли (земельные участки) общего пользования</w:t>
            </w:r>
          </w:p>
        </w:tc>
      </w:tr>
      <w:tr w:rsidR="007C13B7" w:rsidRPr="004A75A7" w14:paraId="2FA2C2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3EC28A" w14:textId="77777777" w:rsidR="005F0BA4" w:rsidRPr="00942F16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B9E127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FF77C6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E6A9E5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20394A8" w14:textId="77777777" w:rsidR="005F0BA4" w:rsidRPr="00601D79" w:rsidRDefault="005F0BA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60:27:0140103:52</w:t>
            </w:r>
          </w:p>
        </w:tc>
      </w:tr>
      <w:tr w:rsidR="007C13B7" w:rsidRPr="004A75A7" w14:paraId="2F7C518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A2B81" w14:textId="77777777" w:rsidR="005F0BA4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3C5E8" w14:textId="77777777" w:rsidR="005F0BA4" w:rsidRPr="00942F16" w:rsidRDefault="005F0BA4" w:rsidP="009E4793">
            <w:pPr>
              <w:spacing w:before="120" w:after="120"/>
            </w:pPr>
            <w:r w:rsidRPr="00DF7CB6">
              <w:t xml:space="preserve">При уточнении границ участка с кадастровым номером 60:27:0140103:52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</w:t>
            </w:r>
            <w:r w:rsidRPr="00DF7CB6">
              <w:lastRenderedPageBreak/>
              <w:t>на 22 кв.м Уточнение границ проводилось с учетом границ, существующих на местности.</w:t>
            </w:r>
          </w:p>
        </w:tc>
      </w:tr>
      <w:tr w:rsidR="00035E0C" w:rsidRPr="00B634EE" w14:paraId="48860AC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FEEB9" w14:textId="77777777" w:rsidR="00035E0C" w:rsidRPr="00B634EE" w:rsidRDefault="005F0BA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00706C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8000E" w14:textId="77777777" w:rsidR="005F0BA4" w:rsidRPr="00BF41B4" w:rsidRDefault="005F0BA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60:27:0140103:19</w:t>
            </w:r>
          </w:p>
        </w:tc>
      </w:tr>
      <w:tr w:rsidR="001D786B" w:rsidRPr="00DF5913" w14:paraId="236F27F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9BFD7F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358DEFC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A87645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5CEDF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89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3A6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61E5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36CDF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C45C3E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20B2D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71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0FCC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E43D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CADD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E6408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0C3180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E06" w14:textId="77777777" w:rsidR="005F0BA4" w:rsidRPr="00DF7CB6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9F7" w14:textId="77777777" w:rsidR="005F0BA4" w:rsidRPr="00EB43A2" w:rsidRDefault="005F0BA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B88" w14:textId="77777777" w:rsidR="005F0BA4" w:rsidRPr="00EB43A2" w:rsidRDefault="005F0BA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016" w14:textId="77777777" w:rsidR="005F0BA4" w:rsidRPr="00EB43A2" w:rsidRDefault="005F0BA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A78" w14:textId="77777777" w:rsidR="005F0BA4" w:rsidRPr="00EB43A2" w:rsidRDefault="005F0BA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5ECF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6A5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EA3EA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77EE8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472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595" w14:textId="77777777" w:rsidR="005F0BA4" w:rsidRPr="00EB43A2" w:rsidRDefault="005F0BA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6DBE" w14:textId="77777777" w:rsidR="005F0BA4" w:rsidRPr="00EB43A2" w:rsidRDefault="005F0BA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6BB" w14:textId="77777777" w:rsidR="005F0BA4" w:rsidRPr="00EB43A2" w:rsidRDefault="005F0BA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36D" w14:textId="77777777" w:rsidR="005F0BA4" w:rsidRPr="00EB43A2" w:rsidRDefault="005F0BA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413A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5BC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78B11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C0F47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CF54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D3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F6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99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501588.71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3B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1277749.25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7A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9A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750B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0F40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F643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70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A3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66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501589.97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C5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1277755.46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7A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91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B816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EA47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9AF8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D6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E3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C1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501597.13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77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BE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93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4D0C8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66A2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621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0B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77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34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501594.81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81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1277766.86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F5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05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B82D4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78F7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AB08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1D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24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2F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501588.50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9F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13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80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3F9F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3E78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2B99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E2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27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B4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501585.98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8C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1277768.78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CF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95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713C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C57D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75F7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DD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27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5F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01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F1D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DCD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5BB76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40C0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B827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49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9C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3E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501547.93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35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1277763.03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4D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D5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9E3B0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FEFE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BF8A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D4E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C3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67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501546.71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0F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1277762.57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6B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8F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B600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82F7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B080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95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EF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4F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501554.20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12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1277736.60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C0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C7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A170C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FCB0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0A48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79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E6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30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501584.75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F8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1277747.90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54F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04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DF353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0419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31B6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1C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A4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D4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501588.71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81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1277749.25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89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DC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1D84F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C865CE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5AE169" w14:textId="77777777" w:rsidR="005F0BA4" w:rsidRPr="00443290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60:27:0140103:19</w:t>
            </w:r>
          </w:p>
        </w:tc>
      </w:tr>
      <w:tr w:rsidR="00590258" w:rsidRPr="00DF5913" w14:paraId="22AA57F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5CE2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25A4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F154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D07F2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F54B3A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F73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9E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123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E87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A6D0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73134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E3E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E1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13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76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A3C1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EE415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53CA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C8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AAA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8B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FA39A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2010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23EA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FA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2C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CA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916E5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295E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2735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87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F8F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67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194E2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D935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8112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12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F6B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E1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3B5F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F55B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6937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2C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DDC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AE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CF37A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B340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2133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11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C4C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3A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C9815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4EB0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0D7D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A3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AB2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79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08016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D022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4DBC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9E7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771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B3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3DB47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83DC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72E1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B9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72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95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DF1D8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406F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4D1E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D5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615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C4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E73E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D8E0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7107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7E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D9F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D2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66B2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D5A1D5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1FDC7B" w14:textId="77777777" w:rsidR="005F0BA4" w:rsidRPr="000049CC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60:27:0140103:19</w:t>
            </w:r>
          </w:p>
        </w:tc>
      </w:tr>
      <w:tr w:rsidR="00EB43A2" w:rsidRPr="00590258" w14:paraId="55B7251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5924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7D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E239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48B7D2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AF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199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01D2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8C424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BB35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8E6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D95AE" w14:textId="77777777" w:rsidR="005F0BA4" w:rsidRPr="003C4580" w:rsidRDefault="005F0BA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41BD09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BD465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392" w14:textId="77777777" w:rsidR="005F0BA4" w:rsidRPr="006A3E83" w:rsidRDefault="005F0BA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FE973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Хвойный пер, 8 д</w:t>
            </w:r>
          </w:p>
        </w:tc>
      </w:tr>
      <w:tr w:rsidR="002E34DF" w:rsidRPr="004A75A7" w14:paraId="5BE3BA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D4B2E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AE5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51C1A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A270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254DE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5F0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0A122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1129 кв.м ± 6.87 кв.м</w:t>
            </w:r>
          </w:p>
        </w:tc>
      </w:tr>
      <w:tr w:rsidR="002E34DF" w:rsidRPr="004A75A7" w14:paraId="3161FD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5795F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4BA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2346D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√1129 * √((1 + 1.35²)/(2 * 1.35)) = 6.87</w:t>
            </w:r>
          </w:p>
        </w:tc>
      </w:tr>
      <w:tr w:rsidR="002E34DF" w:rsidRPr="004A75A7" w14:paraId="7DC295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92720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7BC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BA194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1061</w:t>
            </w:r>
          </w:p>
        </w:tc>
      </w:tr>
      <w:tr w:rsidR="00942F16" w:rsidRPr="004A75A7" w14:paraId="36AC1A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9E316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107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361D0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 кв.м</w:t>
            </w:r>
          </w:p>
        </w:tc>
      </w:tr>
      <w:tr w:rsidR="00942F16" w:rsidRPr="004A75A7" w14:paraId="027D999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43F1F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841" w14:textId="77777777" w:rsidR="005F0BA4" w:rsidRPr="00942F16" w:rsidRDefault="005F0BA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334F5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B9371B3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4293F3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96310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B4D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65C8C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60:27:0140103:76</w:t>
            </w:r>
          </w:p>
        </w:tc>
      </w:tr>
      <w:tr w:rsidR="007C13B7" w:rsidRPr="004A75A7" w14:paraId="6259527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A674A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A9A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A130A" w14:textId="77777777" w:rsidR="005F0BA4" w:rsidRPr="00954E32" w:rsidRDefault="005F0BA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1D8D93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D14AB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682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6A084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9CA84E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311F0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C09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EAC07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90DA3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5A3FA7" w14:textId="77777777" w:rsidR="005F0BA4" w:rsidRPr="00942F16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8D56B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302525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067026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B485162" w14:textId="77777777" w:rsidR="005F0BA4" w:rsidRPr="00601D79" w:rsidRDefault="005F0BA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60:27:0140103:19</w:t>
            </w:r>
          </w:p>
        </w:tc>
      </w:tr>
      <w:tr w:rsidR="007C13B7" w:rsidRPr="004A75A7" w14:paraId="338D745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50A07" w14:textId="77777777" w:rsidR="005F0BA4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EA71A" w14:textId="77777777" w:rsidR="005F0BA4" w:rsidRPr="00942F16" w:rsidRDefault="005F0BA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кадастровым номером 60:27:0140103:19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68 кв.м Уточнение границ проводилось с учетом границ, существующих на местности.</w:t>
            </w:r>
          </w:p>
        </w:tc>
      </w:tr>
      <w:tr w:rsidR="00035E0C" w:rsidRPr="00B634EE" w14:paraId="29A7528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472DC" w14:textId="77777777" w:rsidR="00035E0C" w:rsidRPr="00B634EE" w:rsidRDefault="005F0BA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A5C2EB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65233" w14:textId="77777777" w:rsidR="005F0BA4" w:rsidRPr="00BF41B4" w:rsidRDefault="005F0BA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60:27:0140103:124</w:t>
            </w:r>
          </w:p>
        </w:tc>
      </w:tr>
      <w:tr w:rsidR="001D786B" w:rsidRPr="00DF5913" w14:paraId="580AF01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79FC0D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BC74E12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1D8D5C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A97D6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9C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C986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BBD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F8476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060496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8ECB9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A4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C6CA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070C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3215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51DB8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090DF3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A917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BCC" w14:textId="77777777" w:rsidR="005F0BA4" w:rsidRPr="00EB43A2" w:rsidRDefault="005F0BA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EEE" w14:textId="77777777" w:rsidR="005F0BA4" w:rsidRPr="00EB43A2" w:rsidRDefault="005F0BA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E51" w14:textId="77777777" w:rsidR="005F0BA4" w:rsidRPr="00EB43A2" w:rsidRDefault="005F0BA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F98F" w14:textId="77777777" w:rsidR="005F0BA4" w:rsidRPr="00EB43A2" w:rsidRDefault="005F0BA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C9FA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4C4C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9B63B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BB36A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C68D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38D" w14:textId="77777777" w:rsidR="005F0BA4" w:rsidRPr="00EB43A2" w:rsidRDefault="005F0BA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B34E" w14:textId="77777777" w:rsidR="005F0BA4" w:rsidRPr="00EB43A2" w:rsidRDefault="005F0BA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230" w14:textId="77777777" w:rsidR="005F0BA4" w:rsidRPr="00EB43A2" w:rsidRDefault="005F0BA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BFD1" w14:textId="77777777" w:rsidR="005F0BA4" w:rsidRPr="00EB43A2" w:rsidRDefault="005F0BA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720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B49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6889A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8E7B6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CAE9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ED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501616.87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19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1277773.41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B5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501616.87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A0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1277773.41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5C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92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A25C4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9945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1A36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3B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501624.43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8B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1277775.58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22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501624.43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91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1277775.58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DE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41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36292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39D2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8476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A8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501631.76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33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1277778.43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83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501631.76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D1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1277778.43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32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D5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F909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F03C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FCBE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21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501626.56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2C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1277792.94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E1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501626.56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4F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1277792.94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8EF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9B1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0393A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2C9B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6A58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E53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501604.72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92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1277788.84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CF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501604.72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C1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1277788.84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98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54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AE700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8CFE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6C46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C6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501578.30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D1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1277789.40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C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501578.30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12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1277789.40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CE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C0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4DA0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D611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C46A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C3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501574.59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E5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1277788.90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A3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501574.59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39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1277788.90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39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36F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CB70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1D22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047E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14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A8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0D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501576.42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0C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1277776.79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52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1E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EB47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7DCD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4899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67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11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7C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EE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4C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F6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005DE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0131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BE7E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4D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DA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36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501585.98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96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1277768.78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5A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04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A3934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9240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2F16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1D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86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D1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501588.50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0E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95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E3A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F6E9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3F23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0A26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F6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F2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9D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501594.81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27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1277766.86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291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A21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D5B94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5A57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4539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AA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7D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1277749.91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AE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501610.26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0F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1277749.91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26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7C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26C1C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5E07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7F19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4F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501633.37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A2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1277754.06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B2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501633.37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61D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E8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40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B5A8F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B04E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4351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EE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501616.87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A8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1277773.41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27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501616.87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9B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1277773.41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B6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D7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8C16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8B3AF0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C92C42" w14:textId="77777777" w:rsidR="005F0BA4" w:rsidRPr="00443290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60:27:0140103:124</w:t>
            </w:r>
          </w:p>
        </w:tc>
      </w:tr>
      <w:tr w:rsidR="00590258" w:rsidRPr="00DF5913" w14:paraId="4BBCD4F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E6B3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2EB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1077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F8F43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798DC2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E76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59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5F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235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4B38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A11CE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BAF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CC4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5B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9B4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5044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9E3B8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5C26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C9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44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32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2870B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079A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2D71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04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0A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AC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6F81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1111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71F9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E2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F5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24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CA7E0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559A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4754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18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6B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FD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E7E7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B8F1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51E9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EC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692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35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12F85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7060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AB87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E5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A1B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54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77856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5C08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EE4C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0D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BA0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0A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07C44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074E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A5C9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1A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DF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26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5825F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5951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3213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BF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38E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C3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B7020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6F88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54EE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C3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3FA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7E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35B3A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76389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56F5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32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61C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E5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863B6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F6C5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62C9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D2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16E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C7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F5AAF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646F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0452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F1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6AC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03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6902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6A29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A151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C1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96F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85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C11F8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7C4FD0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B64014" w14:textId="77777777" w:rsidR="005F0BA4" w:rsidRPr="000049CC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60:27:0140103:124</w:t>
            </w:r>
          </w:p>
        </w:tc>
      </w:tr>
      <w:tr w:rsidR="00EB43A2" w:rsidRPr="00590258" w14:paraId="789C2F5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B02F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151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B551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BC3221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051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20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7235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06229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068C8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DFB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F2A2F" w14:textId="77777777" w:rsidR="005F0BA4" w:rsidRPr="003C4580" w:rsidRDefault="005F0BA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73776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1ECCD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552" w14:textId="77777777" w:rsidR="005F0BA4" w:rsidRPr="006A3E83" w:rsidRDefault="005F0BA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E3441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Хвойный пер, 8 д</w:t>
            </w:r>
          </w:p>
        </w:tc>
      </w:tr>
      <w:tr w:rsidR="002E34DF" w:rsidRPr="004A75A7" w14:paraId="44DA7B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5AAD4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9BC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5D85F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153E3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CA517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D33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B100F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7.94 кв.м</w:t>
            </w:r>
          </w:p>
        </w:tc>
      </w:tr>
      <w:tr w:rsidR="002E34DF" w:rsidRPr="004A75A7" w14:paraId="731520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7B6FF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7F6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DBB3E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√1500 * √((1 + 1.37²)/(2 * 1.37)) = 7.94</w:t>
            </w:r>
          </w:p>
        </w:tc>
      </w:tr>
      <w:tr w:rsidR="002E34DF" w:rsidRPr="004A75A7" w14:paraId="436792F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04959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D7F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8D386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942F16" w:rsidRPr="004A75A7" w14:paraId="5ED428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E2562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304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F6862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DD3E6C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69435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D2F" w14:textId="77777777" w:rsidR="005F0BA4" w:rsidRPr="00942F16" w:rsidRDefault="005F0BA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F5C4C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AA4C2D9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CA0644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877D8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B85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B7CD2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1456AE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39F0F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CD2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D8AE0" w14:textId="77777777" w:rsidR="005F0BA4" w:rsidRPr="00954E32" w:rsidRDefault="005F0BA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48F4A7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2C3E2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623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978E2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411F8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8CBAB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C15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E3482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EEADB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62DEF3" w14:textId="77777777" w:rsidR="005F0BA4" w:rsidRPr="00942F16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0FDB82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64CBCB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4C0763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2FD26A5" w14:textId="77777777" w:rsidR="005F0BA4" w:rsidRPr="00601D79" w:rsidRDefault="005F0BA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60:27:0140103:124</w:t>
            </w:r>
          </w:p>
        </w:tc>
      </w:tr>
      <w:tr w:rsidR="007C13B7" w:rsidRPr="004A75A7" w14:paraId="468CEC0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4C405" w14:textId="77777777" w:rsidR="005F0BA4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0E70E" w14:textId="77777777" w:rsidR="005F0BA4" w:rsidRPr="00942F16" w:rsidRDefault="005F0BA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кадастровым номером 60:27:0140103:124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ACF886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70675" w14:textId="77777777" w:rsidR="00035E0C" w:rsidRPr="00B634EE" w:rsidRDefault="005F0BA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0DE018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09F5A" w14:textId="77777777" w:rsidR="005F0BA4" w:rsidRPr="00BF41B4" w:rsidRDefault="005F0BA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60:27:0140103:114</w:t>
            </w:r>
          </w:p>
        </w:tc>
      </w:tr>
      <w:tr w:rsidR="001D786B" w:rsidRPr="00DF5913" w14:paraId="26FD826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FEE97D3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F43616E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79D8C7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80107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2C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A53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1654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</w:t>
            </w:r>
            <w:r w:rsidRPr="00C9601F">
              <w:rPr>
                <w:b/>
                <w:sz w:val="22"/>
                <w:szCs w:val="22"/>
              </w:rPr>
              <w:lastRenderedPageBreak/>
              <w:t>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C62C4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010F019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218D1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9A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FCEA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F3A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B015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D059B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4441E9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9EF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703" w14:textId="77777777" w:rsidR="005F0BA4" w:rsidRPr="00EB43A2" w:rsidRDefault="005F0BA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471" w14:textId="77777777" w:rsidR="005F0BA4" w:rsidRPr="00EB43A2" w:rsidRDefault="005F0BA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1AF" w14:textId="77777777" w:rsidR="005F0BA4" w:rsidRPr="00EB43A2" w:rsidRDefault="005F0BA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039" w14:textId="77777777" w:rsidR="005F0BA4" w:rsidRPr="00EB43A2" w:rsidRDefault="005F0BA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290B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58C5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B6C3C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98FF0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D314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2C3" w14:textId="77777777" w:rsidR="005F0BA4" w:rsidRPr="00EB43A2" w:rsidRDefault="005F0BA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D47" w14:textId="77777777" w:rsidR="005F0BA4" w:rsidRPr="00EB43A2" w:rsidRDefault="005F0BA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0FD8" w14:textId="77777777" w:rsidR="005F0BA4" w:rsidRPr="00EB43A2" w:rsidRDefault="005F0BA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D69D" w14:textId="77777777" w:rsidR="005F0BA4" w:rsidRPr="00EB43A2" w:rsidRDefault="005F0BA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3CB3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55A7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BAB1A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7BB1A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CC8A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68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C8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D5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FC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311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1A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F2F0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EC24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D974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505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FEE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43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501576.43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06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1277776.79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6B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C2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B9F54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2384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3148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35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47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A7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501573.49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2A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1277779.89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0CB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0DE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4BBBF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6571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55A6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78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09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00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501568.65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9B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1277781.18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FA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16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1F94B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F2D9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6E7F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34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F7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89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501549.01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CD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1277781.46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F1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2BD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712A2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4BD2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7099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6B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11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7E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501542.27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98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1277781.06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2A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18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FFFF9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1C35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EA4F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1A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CA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05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501546.79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5A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1277767.02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FC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B1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BA2AA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5630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AAB7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24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B8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B0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501547.32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79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1277764.88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2D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44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F27C9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37DD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A8AF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46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0A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1D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501547.93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D5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1277763.03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9C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8E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9268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E64E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623E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1D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22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7C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501576.85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BF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88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00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A4D5A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CB63C8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7DDD6" w14:textId="77777777" w:rsidR="005F0BA4" w:rsidRPr="00443290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60:27:0140103:114</w:t>
            </w:r>
          </w:p>
        </w:tc>
      </w:tr>
      <w:tr w:rsidR="00590258" w:rsidRPr="00DF5913" w14:paraId="5D45DA0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CBC1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8AF4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8E00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F65C7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3A8C6E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437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E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E2F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6A1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561E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7C6E4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A2A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D23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EFC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B1E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13B9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7781C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9E57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00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458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B1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D72C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0D4E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3573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81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63E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63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71069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ECDD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D6E9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DD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A5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A2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54E6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81E7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8667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9E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C8C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63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84F95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B44C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9314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8B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0D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60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A8604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1D2F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9E0A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5D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3EE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C5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C38D6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9A89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F9EF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AB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FFB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4E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5F2A5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C860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D1FA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64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F5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71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917F2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CABC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CDF8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EC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DBE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91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B20E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6875C3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3C346" w14:textId="77777777" w:rsidR="005F0BA4" w:rsidRPr="000049CC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60:27:0140103:114</w:t>
            </w:r>
          </w:p>
        </w:tc>
      </w:tr>
      <w:tr w:rsidR="00EB43A2" w:rsidRPr="00590258" w14:paraId="3A928D3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8EF7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10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2173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F8857E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AC8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BA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755E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62B68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09ACC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5A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D05FB" w14:textId="77777777" w:rsidR="005F0BA4" w:rsidRPr="003C4580" w:rsidRDefault="005F0BA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75DF3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667CC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C01" w14:textId="77777777" w:rsidR="005F0BA4" w:rsidRPr="006A3E83" w:rsidRDefault="005F0BA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2B59B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Хвойный пер</w:t>
            </w:r>
          </w:p>
        </w:tc>
      </w:tr>
      <w:tr w:rsidR="002E34DF" w:rsidRPr="004A75A7" w14:paraId="074401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44F7A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683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BAC76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3602A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54A78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E41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D8339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408 кв.м ± 4.43 кв.м</w:t>
            </w:r>
          </w:p>
        </w:tc>
      </w:tr>
      <w:tr w:rsidR="002E34DF" w:rsidRPr="004A75A7" w14:paraId="3778AF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B16C3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3FC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0C66A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√408 * √((1 + 1.88²)/(2 * 1.88)) = 4.43</w:t>
            </w:r>
          </w:p>
        </w:tc>
      </w:tr>
      <w:tr w:rsidR="002E34DF" w:rsidRPr="004A75A7" w14:paraId="02198E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C8157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86E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214ED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407</w:t>
            </w:r>
          </w:p>
        </w:tc>
      </w:tr>
      <w:tr w:rsidR="00942F16" w:rsidRPr="004A75A7" w14:paraId="045C9B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C8822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54A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1F68F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57B7581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8DA6B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E01" w14:textId="77777777" w:rsidR="005F0BA4" w:rsidRPr="00942F16" w:rsidRDefault="005F0BA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</w:t>
            </w:r>
            <w:r w:rsidRPr="001121D1">
              <w:rPr>
                <w:szCs w:val="22"/>
              </w:rPr>
              <w:lastRenderedPageBreak/>
              <w:t xml:space="preserve">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BCBD5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–</w:t>
            </w:r>
          </w:p>
        </w:tc>
      </w:tr>
      <w:tr w:rsidR="007C13B7" w:rsidRPr="004A75A7" w14:paraId="364A441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B1631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33E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20943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858153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28D1A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67A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74612" w14:textId="77777777" w:rsidR="005F0BA4" w:rsidRPr="00954E32" w:rsidRDefault="005F0BA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2BE3D3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23EAF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4C3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279FA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531BF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E64AE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5EB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C38FC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6D91C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65062E" w14:textId="77777777" w:rsidR="005F0BA4" w:rsidRPr="00942F16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AB1409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2C8AE3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DE5E47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22EF126" w14:textId="77777777" w:rsidR="005F0BA4" w:rsidRPr="00601D79" w:rsidRDefault="005F0BA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60:27:0140103:114</w:t>
            </w:r>
          </w:p>
        </w:tc>
      </w:tr>
      <w:tr w:rsidR="007C13B7" w:rsidRPr="004A75A7" w14:paraId="06E40A0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B9DA0" w14:textId="77777777" w:rsidR="005F0BA4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AEA87" w14:textId="77777777" w:rsidR="005F0BA4" w:rsidRPr="00942F16" w:rsidRDefault="005F0BA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кадастровым номером 60:27:0140103:114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91E392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04404" w14:textId="77777777" w:rsidR="00035E0C" w:rsidRPr="00B634EE" w:rsidRDefault="005F0BA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EF2179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825B36" w14:textId="77777777" w:rsidR="005F0BA4" w:rsidRPr="00BF41B4" w:rsidRDefault="005F0BA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60:27:0140103:51</w:t>
            </w:r>
          </w:p>
        </w:tc>
      </w:tr>
      <w:tr w:rsidR="001D786B" w:rsidRPr="00DF5913" w14:paraId="08CE74B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8809236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77619F3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1CB385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5F760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31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81DD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C9E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68568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05E7B1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3CC17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8A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FFD6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86AB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3180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DE39D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9FA4FB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CAF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CC09" w14:textId="77777777" w:rsidR="005F0BA4" w:rsidRPr="00EB43A2" w:rsidRDefault="005F0BA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5C8" w14:textId="77777777" w:rsidR="005F0BA4" w:rsidRPr="00EB43A2" w:rsidRDefault="005F0BA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B56" w14:textId="77777777" w:rsidR="005F0BA4" w:rsidRPr="00EB43A2" w:rsidRDefault="005F0BA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621" w14:textId="77777777" w:rsidR="005F0BA4" w:rsidRPr="00EB43A2" w:rsidRDefault="005F0BA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8932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867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1049A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0E6ED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6CDB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90B" w14:textId="77777777" w:rsidR="005F0BA4" w:rsidRPr="00EB43A2" w:rsidRDefault="005F0BA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BAA" w14:textId="77777777" w:rsidR="005F0BA4" w:rsidRPr="00EB43A2" w:rsidRDefault="005F0BA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42DE" w14:textId="77777777" w:rsidR="005F0BA4" w:rsidRPr="00EB43A2" w:rsidRDefault="005F0BA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1BA2" w14:textId="77777777" w:rsidR="005F0BA4" w:rsidRPr="00EB43A2" w:rsidRDefault="005F0BA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FA7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6F6D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0868E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535FA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866C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2F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18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1277764.58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66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501526.94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79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1277764.58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79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31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FB66A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02A1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EE2F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70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79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3C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501522.99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31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F6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2E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3E19B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EE34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EC33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7B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F9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C9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501508.29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91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1277772.75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24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07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CB2A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06E2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2240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5B1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63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A4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501499.93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A06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1277770.44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43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16A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D5372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E055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C85E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BC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7F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91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501496.67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242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1277770.05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4AF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BB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06F08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CF7C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F05A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BB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B6C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87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501488.39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18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D0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B4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9E2D3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ADBE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F431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99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501491.73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3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1277753.83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8E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501491.73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1A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1277753.83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A0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1D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1844F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1823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5279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5D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7A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E1B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501493.22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29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1277754.28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23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0B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6AD04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2BDA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370C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CC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501493.28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BD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1277754.31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61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501493.28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75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1277754.31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E3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22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B5C9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4DDD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2210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A2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501496.20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CA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1277755.22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A8F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501496.20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EC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1277755.22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6E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451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F6AB8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14D9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83ED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E5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501506.01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E9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1277757.07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D2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501506.01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76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1277757.07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DB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D7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C206D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D99C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51C2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F4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501507.50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3C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1277757.41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D4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501507.50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22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1277757.41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89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891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BF458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7A45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5ADB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AB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9A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15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501507.32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27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1277757.89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52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A0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0207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E6DA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6A71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B7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</w:t>
            </w:r>
            <w:r>
              <w:rPr>
                <w:lang w:val="en-US"/>
              </w:rPr>
              <w:lastRenderedPageBreak/>
              <w:t>2.92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E0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12777</w:t>
            </w:r>
            <w:r>
              <w:rPr>
                <w:lang w:val="en-US"/>
              </w:rPr>
              <w:lastRenderedPageBreak/>
              <w:t>59.55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00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50151</w:t>
            </w:r>
            <w:r w:rsidRPr="009067AB">
              <w:rPr>
                <w:lang w:val="en-US"/>
              </w:rPr>
              <w:lastRenderedPageBreak/>
              <w:t>2.92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B2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12777</w:t>
            </w:r>
            <w:r w:rsidRPr="009067AB">
              <w:rPr>
                <w:lang w:val="en-US"/>
              </w:rPr>
              <w:lastRenderedPageBreak/>
              <w:t>59.55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E01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25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D5C9E" w14:textId="77777777" w:rsidR="005F0BA4" w:rsidRDefault="005F0BA4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4841FA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3E7C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D1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501512.78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07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1277760.08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FF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501512.78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B9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5C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BD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C811D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1795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6CAB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CF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501516.45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15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1277761.24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7B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501516.45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A5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1277761.24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E9C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53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B46CB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528C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8076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FD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501521.61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B9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1277762.87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51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501521.61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8B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1277762.87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37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78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75989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C7E6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1F92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8E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A7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1277764.58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34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501526.94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F1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1277764.58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4F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78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7B140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5DCE73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BE495" w14:textId="77777777" w:rsidR="005F0BA4" w:rsidRPr="00443290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60:27:0140103:51</w:t>
            </w:r>
          </w:p>
        </w:tc>
      </w:tr>
      <w:tr w:rsidR="00590258" w:rsidRPr="00DF5913" w14:paraId="23A9EA4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F26F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85B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70CE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87C55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283975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9A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5D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45D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399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3424F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30A8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62EA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713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2C6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B0E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0746B8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D13D9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0D46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8F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75B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22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5C28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2C56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B1F0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CC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EE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35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C0658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CE04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F1DB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D2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65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2D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8616A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D80B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18A7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8E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296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4B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DA24B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5FA8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E1DC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D3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76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E8B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2FF0E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3F28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8F67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F4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C7E7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A3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F15AB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E0A6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3A8D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F9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852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D8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B7267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5450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6F71F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5B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A6F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5B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9418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D7E5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5CB8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45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155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2C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028BF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44B8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B105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EA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53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D1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08395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65E9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3E62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BC8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15E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A5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137C8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5A04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7E1E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34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3BA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DD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54236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4949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98EC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78E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F6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D4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095A2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93D2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F27C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EB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0BD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6D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86A54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C840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7161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C1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897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61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04B5E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5D93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E72A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66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F02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77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FB7DF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8949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E8BC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33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3D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D01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B3FBF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8A7713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3AE6D" w14:textId="77777777" w:rsidR="005F0BA4" w:rsidRPr="000049CC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60:27:0140103:51</w:t>
            </w:r>
          </w:p>
        </w:tc>
      </w:tr>
      <w:tr w:rsidR="00EB43A2" w:rsidRPr="00590258" w14:paraId="1172441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E970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2A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EE69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1D0FE1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260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870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61C8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700E9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1C300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BD0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1CB4C" w14:textId="77777777" w:rsidR="005F0BA4" w:rsidRPr="003C4580" w:rsidRDefault="005F0BA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1C77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EDAAF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C44" w14:textId="77777777" w:rsidR="005F0BA4" w:rsidRPr="006A3E83" w:rsidRDefault="005F0BA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87DBB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Хвойный пер, 15 д</w:t>
            </w:r>
          </w:p>
        </w:tc>
      </w:tr>
      <w:tr w:rsidR="002E34DF" w:rsidRPr="004A75A7" w14:paraId="2B41E9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AF4AA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799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F7A40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18D6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499AA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17A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1F38A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498 кв.м ± 4.74 кв.м</w:t>
            </w:r>
          </w:p>
        </w:tc>
      </w:tr>
      <w:tr w:rsidR="002E34DF" w:rsidRPr="004A75A7" w14:paraId="2DAEC0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58B53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68E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9D28A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√498 * √((1 + 1.64²)/(2 * 1.64)) = 4.74</w:t>
            </w:r>
          </w:p>
        </w:tc>
      </w:tr>
      <w:tr w:rsidR="002E34DF" w:rsidRPr="004A75A7" w14:paraId="4DC4E5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C4D44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DDA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7DE39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466</w:t>
            </w:r>
          </w:p>
        </w:tc>
      </w:tr>
      <w:tr w:rsidR="00942F16" w:rsidRPr="004A75A7" w14:paraId="2ACB9A8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52F32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F78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B2AF4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32 кв.м</w:t>
            </w:r>
          </w:p>
        </w:tc>
      </w:tr>
      <w:tr w:rsidR="00942F16" w:rsidRPr="004A75A7" w14:paraId="2550545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2DB64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2B1" w14:textId="77777777" w:rsidR="005F0BA4" w:rsidRPr="00942F16" w:rsidRDefault="005F0BA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D8157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117B390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F5628E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0237D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763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9C48D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60:27:0140103:65</w:t>
            </w:r>
          </w:p>
        </w:tc>
      </w:tr>
      <w:tr w:rsidR="007C13B7" w:rsidRPr="004A75A7" w14:paraId="0D1B2E8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C9517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6568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EF64A" w14:textId="77777777" w:rsidR="005F0BA4" w:rsidRPr="00954E32" w:rsidRDefault="005F0BA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9C2421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3D87D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1424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29605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36B1E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D5094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5C4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AAE8A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EED23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53FFF4" w14:textId="77777777" w:rsidR="005F0BA4" w:rsidRPr="00942F16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8EF1FC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E608D2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CD60CB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A7A9C97" w14:textId="77777777" w:rsidR="005F0BA4" w:rsidRPr="00601D79" w:rsidRDefault="005F0BA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60:27:0140103:51</w:t>
            </w:r>
          </w:p>
        </w:tc>
      </w:tr>
      <w:tr w:rsidR="007C13B7" w:rsidRPr="004A75A7" w14:paraId="18DC56D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1D935" w14:textId="77777777" w:rsidR="005F0BA4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6D093" w14:textId="77777777" w:rsidR="005F0BA4" w:rsidRPr="00942F16" w:rsidRDefault="005F0BA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кадастровым номером 60:27:0140103:51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CF4A30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D56B8" w14:textId="77777777" w:rsidR="00035E0C" w:rsidRPr="00B634EE" w:rsidRDefault="005F0BA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774926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1F9A70" w14:textId="77777777" w:rsidR="005F0BA4" w:rsidRPr="00BF41B4" w:rsidRDefault="005F0BA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60:27:0140103:129</w:t>
            </w:r>
          </w:p>
        </w:tc>
      </w:tr>
      <w:tr w:rsidR="001D786B" w:rsidRPr="00DF5913" w14:paraId="4269D4A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225455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60A40EF" w14:textId="77777777" w:rsidR="005F0BA4" w:rsidRPr="001D786B" w:rsidRDefault="005F0BA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0E7FF7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F337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27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D856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2D2F2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237FB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8CA544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40BD4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52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4308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7381E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0856C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7B431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9F71B7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F53D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4C6" w14:textId="77777777" w:rsidR="005F0BA4" w:rsidRPr="00EB43A2" w:rsidRDefault="005F0BA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AB6" w14:textId="77777777" w:rsidR="005F0BA4" w:rsidRPr="00EB43A2" w:rsidRDefault="005F0BA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D75" w14:textId="77777777" w:rsidR="005F0BA4" w:rsidRPr="00EB43A2" w:rsidRDefault="005F0BA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637" w14:textId="77777777" w:rsidR="005F0BA4" w:rsidRPr="00EB43A2" w:rsidRDefault="005F0BA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451C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7CD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BBB24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635CB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1DC" w14:textId="77777777" w:rsidR="005F0BA4" w:rsidRPr="00EB43A2" w:rsidRDefault="005F0BA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5848" w14:textId="77777777" w:rsidR="005F0BA4" w:rsidRPr="00EB43A2" w:rsidRDefault="005F0BA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A750" w14:textId="77777777" w:rsidR="005F0BA4" w:rsidRPr="00EB43A2" w:rsidRDefault="005F0BA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3C8" w14:textId="77777777" w:rsidR="005F0BA4" w:rsidRPr="00EB43A2" w:rsidRDefault="005F0BA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095" w14:textId="77777777" w:rsidR="005F0BA4" w:rsidRPr="00EB43A2" w:rsidRDefault="005F0BA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CE34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B9A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B1AF5" w14:textId="77777777" w:rsidR="005F0BA4" w:rsidRPr="00EB43A2" w:rsidRDefault="005F0BA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DF6B4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BA9B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34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3F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35B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501603.24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31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1277878.11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D3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2F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571AD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3BDD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38DE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71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CA9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53C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501601.82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B6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1277880.34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4FF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5E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6D451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5AD2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C9C6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30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1F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0F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501582.61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54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1277910.65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1A7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63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D4272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64CD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C3B7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590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46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AF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501560.12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18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1277897.79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0C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30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B5190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4D91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750A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D9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560E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EA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501565.58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55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1277888.10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2C9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692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B08CD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7293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538A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FC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E0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66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501561.81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61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1277886.43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9F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C3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955F0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EBBD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E7DC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0A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9C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CA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501564.07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63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1277881.62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AF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AD0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60286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8CB5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9042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20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65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F7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501557.57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93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1277878.09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80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2704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19E2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B111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F60F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AB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81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1277873.28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F83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501559.65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E7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1277873.28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80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BB6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4C907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D6A8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FBE5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4B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501564.21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FE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1277863.47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DB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501564.21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289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1277863.47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37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6A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A60F6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A046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CDF4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EA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501567.43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78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1277859.16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BC6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501567.43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A7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1277859.16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168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C3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06ADB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A76F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0484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7B3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501587.34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2B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1277867.70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4F5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501587.34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50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1277867.70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8B1A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6EF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8FDA5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2D95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56D9C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99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928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3BF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501597.48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3D2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1277873.88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80B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6E5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0F46C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66BD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02B69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17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68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28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501603.24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46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1277878.11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FAE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063" w14:textId="77777777" w:rsidR="005F0BA4" w:rsidRPr="001121D1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FFF6D" w14:textId="77777777" w:rsidR="005F0BA4" w:rsidRDefault="005F0BA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FD22A1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DC95A" w14:textId="77777777" w:rsidR="005F0BA4" w:rsidRPr="00443290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60:27:0140103:129</w:t>
            </w:r>
          </w:p>
        </w:tc>
      </w:tr>
      <w:tr w:rsidR="00590258" w:rsidRPr="00DF5913" w14:paraId="66CCD09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53DC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0909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8477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D9E901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0C8899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2D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E52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EC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53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617B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16578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176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A0E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1ED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50AB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CAC9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F093B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7766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4F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736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BE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B6B8A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71EC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17BA7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B3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00C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F7D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4843D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B6EE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3457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F2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264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087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B8C0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4C2A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088A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0B3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AB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44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0AB66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D981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AC815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B6AD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E04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9F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6B9FB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ED5D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87D5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B1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48C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002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42BB3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9E74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97794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708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593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FD0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65602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84CB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644E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08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56C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A4E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6F368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A764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2601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8A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628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2E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F1DCE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2E57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65ED0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F2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52B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FA4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75B81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723E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EC79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D96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5F2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188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67639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EC3E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34E4A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75B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C2B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CDA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2B23B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A197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20F3F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662" w14:textId="77777777" w:rsidR="005F0BA4" w:rsidRPr="00590258" w:rsidRDefault="005F0BA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6EA" w14:textId="77777777" w:rsidR="005F0BA4" w:rsidRDefault="005F0BA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CA1" w14:textId="77777777" w:rsidR="005F0BA4" w:rsidRDefault="005F0BA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C8C5C" w14:textId="77777777" w:rsidR="005F0BA4" w:rsidRDefault="005F0BA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124204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9955E" w14:textId="77777777" w:rsidR="005F0BA4" w:rsidRPr="000049CC" w:rsidRDefault="005F0BA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60:27:0140103:129</w:t>
            </w:r>
          </w:p>
        </w:tc>
      </w:tr>
      <w:tr w:rsidR="00EB43A2" w:rsidRPr="00590258" w14:paraId="0FE7978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6F133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E3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E21E7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90B0A4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C24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075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17179" w14:textId="77777777" w:rsidR="005F0BA4" w:rsidRPr="00DF5913" w:rsidRDefault="005F0BA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6F164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6C931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6DC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E0BA5" w14:textId="77777777" w:rsidR="005F0BA4" w:rsidRPr="003C4580" w:rsidRDefault="005F0BA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42234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E23FF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769" w14:textId="77777777" w:rsidR="005F0BA4" w:rsidRPr="006A3E83" w:rsidRDefault="005F0BA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E1C58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Трохина ул, 8 д</w:t>
            </w:r>
          </w:p>
        </w:tc>
      </w:tr>
      <w:tr w:rsidR="002E34DF" w:rsidRPr="004A75A7" w14:paraId="25F961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35A33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D5F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15CFF" w14:textId="77777777" w:rsidR="005F0BA4" w:rsidRPr="002E34DF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466FB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D1553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6AD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F4FD9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1356 кв.м ± 7.39 кв.м</w:t>
            </w:r>
          </w:p>
        </w:tc>
      </w:tr>
      <w:tr w:rsidR="002E34DF" w:rsidRPr="004A75A7" w14:paraId="57998D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F6BF4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1B8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4F720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√1356 * √((1 + 1.13²)/(2 * 1.13)) = 7.39</w:t>
            </w:r>
          </w:p>
        </w:tc>
      </w:tr>
      <w:tr w:rsidR="002E34DF" w:rsidRPr="004A75A7" w14:paraId="590106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33962" w14:textId="77777777" w:rsidR="005F0BA4" w:rsidRPr="002E34DF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394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0797A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1356</w:t>
            </w:r>
          </w:p>
        </w:tc>
      </w:tr>
      <w:tr w:rsidR="00942F16" w:rsidRPr="004A75A7" w14:paraId="460E1A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14E69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373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BDA30" w14:textId="77777777" w:rsidR="005F0BA4" w:rsidRPr="00942F16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B72DDA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A39D4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8CE" w14:textId="77777777" w:rsidR="005F0BA4" w:rsidRPr="00942F16" w:rsidRDefault="005F0BA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518EB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E99C04C" w14:textId="77777777" w:rsidR="005F0BA4" w:rsidRPr="000825F3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2A9CA2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F2D48" w14:textId="77777777" w:rsidR="005F0BA4" w:rsidRDefault="005F0BA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186" w14:textId="77777777" w:rsidR="005F0BA4" w:rsidRPr="00942F16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230E0" w14:textId="77777777" w:rsidR="005F0BA4" w:rsidRPr="005E1946" w:rsidRDefault="005F0BA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60:27:0140103:62</w:t>
            </w:r>
          </w:p>
        </w:tc>
      </w:tr>
      <w:tr w:rsidR="007C13B7" w:rsidRPr="004A75A7" w14:paraId="33E34B1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C3C23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723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4CD43" w14:textId="77777777" w:rsidR="005F0BA4" w:rsidRPr="00954E32" w:rsidRDefault="005F0BA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6C6235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5BE8D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C58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C7CA2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E30D91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60424" w14:textId="77777777" w:rsidR="005F0BA4" w:rsidRDefault="005F0BA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9C84" w14:textId="77777777" w:rsidR="005F0BA4" w:rsidRPr="00942F16" w:rsidRDefault="005F0BA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639B7" w14:textId="77777777" w:rsidR="005F0BA4" w:rsidRPr="00954E32" w:rsidRDefault="005F0BA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7D56C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04A590" w14:textId="77777777" w:rsidR="005F0BA4" w:rsidRPr="00942F16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0624C" w14:textId="77777777" w:rsidR="005F0BA4" w:rsidRPr="00E70CD1" w:rsidRDefault="005F0BA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D7E768" w14:textId="77777777" w:rsidR="005F0BA4" w:rsidRDefault="005F0BA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2FE040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1BFB7E1" w14:textId="77777777" w:rsidR="005F0BA4" w:rsidRPr="00601D79" w:rsidRDefault="005F0BA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60:27:0140103:129</w:t>
            </w:r>
          </w:p>
        </w:tc>
      </w:tr>
      <w:tr w:rsidR="007C13B7" w:rsidRPr="004A75A7" w14:paraId="64F7636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DAA2F" w14:textId="77777777" w:rsidR="005F0BA4" w:rsidRDefault="005F0BA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6898A" w14:textId="77777777" w:rsidR="005F0BA4" w:rsidRPr="00942F16" w:rsidRDefault="005F0BA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кадастровым номером 60:27:0140103:129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7A80F11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C3777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D87EB0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FF5B0E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FADF751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60:27:0120205:464</w:t>
            </w:r>
          </w:p>
        </w:tc>
      </w:tr>
      <w:tr w:rsidR="00786373" w:rsidRPr="00EB43A2" w14:paraId="6AC4410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1270C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E93E4FA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CEA3EA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00A80E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F3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79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7E6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6D5F35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B477A1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729B07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2603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85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F4A2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46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D8F9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45AE96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81AE6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2EC9D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85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B4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20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B0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90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D1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B1D3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8E4E2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D32E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CB2C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FA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67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36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8F7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0CB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FF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B6E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211D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15BA9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E572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83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B0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89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82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45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1277692.70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78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7D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84C8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36EE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5A63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48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77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E8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8F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501730.40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F8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A3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CD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E8E5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7BFA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B2C8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EA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1E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FC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07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501724.37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53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1277707.25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9B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9AF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8798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FED0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9760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0A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74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E9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C5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E6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31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DA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96F4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7A9B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2280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DC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F5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23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F0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501717.43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76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24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A1C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8394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1792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7CDB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B3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43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0F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BE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5C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5C9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CB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B60A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4EB9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93C6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A4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14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CC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A1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D5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1277692.70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D4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8A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1F8B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DBE7E3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22DE7F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60:27:0120205:464</w:t>
            </w:r>
          </w:p>
        </w:tc>
      </w:tr>
      <w:tr w:rsidR="00546C11" w:rsidRPr="00590258" w14:paraId="002989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DA44F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C61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E7920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47E6E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59D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DB96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1B94B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0B38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2BEF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28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E2416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410B6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734E6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1C8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3E04D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F60E6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5399F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9D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99B20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60:27:0140103:125</w:t>
            </w:r>
          </w:p>
        </w:tc>
      </w:tr>
      <w:tr w:rsidR="00546C11" w:rsidRPr="004A75A7" w14:paraId="2F9CF8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E62B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D6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A549E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1BE2C0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7946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B7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0AA50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4097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E6361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B6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F850F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Хвойная ул, 3 д</w:t>
            </w:r>
          </w:p>
        </w:tc>
      </w:tr>
      <w:tr w:rsidR="00546C11" w:rsidRPr="004A75A7" w14:paraId="42CEE1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F9FCD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B5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248C7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2249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B8167D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437DA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38F52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CC12A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6EE174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60:27:0120205:464</w:t>
            </w:r>
          </w:p>
        </w:tc>
      </w:tr>
      <w:tr w:rsidR="00546C11" w:rsidRPr="004A75A7" w14:paraId="56CDA6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F57A80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693972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60:27:0120205:464 расположено в кадастровом квартале 60:27:0140103 и на земельном участке с кадастровым номером 60:27:0140103:125.</w:t>
            </w:r>
          </w:p>
        </w:tc>
      </w:tr>
      <w:tr w:rsidR="00035E0C" w:rsidRPr="0091230B" w14:paraId="6D3EBDB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8202F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A76E48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D21070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B01BF9F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60:27:0130104:142</w:t>
            </w:r>
          </w:p>
        </w:tc>
      </w:tr>
      <w:tr w:rsidR="00786373" w:rsidRPr="00EB43A2" w14:paraId="4D90C4A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16C62B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FBD55C8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F56A30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D52331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F78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B38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F99E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EF3F27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D2EAA7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B8C75E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51EB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E5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DB5B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E1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1836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A5B573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9AB804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F293F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EC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17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CA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36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727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7C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CD4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2FB32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D7D3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44EA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0F7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45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67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E71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D3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4D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8F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97B3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24FE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69CC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98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9E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39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B9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501734.97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01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70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5E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8A4B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F11E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2F53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4F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5C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B55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F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48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1277716.63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72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99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6308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2547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6DA2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7B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48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91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41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501732.72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F9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20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B7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BBF4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0E29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5401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8E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18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6F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FA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501726.70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D4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1277715.33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76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0B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C921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D9BE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4E16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40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5F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95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7A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501734.97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66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EC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C2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5EEE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4DB78A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EE888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60:27:0130104:142</w:t>
            </w:r>
          </w:p>
        </w:tc>
      </w:tr>
      <w:tr w:rsidR="00546C11" w:rsidRPr="00590258" w14:paraId="62222F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18BCB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9C1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4D73E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991E5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E085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339F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0246A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EA14B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0336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6C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37EB8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5CB4D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52A1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C6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2B8E0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32699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55510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F3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81F5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60:27:0140103:98</w:t>
            </w:r>
          </w:p>
        </w:tc>
      </w:tr>
      <w:tr w:rsidR="00546C11" w:rsidRPr="004A75A7" w14:paraId="2475C9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1881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DD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F5ED3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6BE173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D2F5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72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5483F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C085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BF90B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B2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7FC8E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Хвойная ул, 5 д</w:t>
            </w:r>
          </w:p>
        </w:tc>
      </w:tr>
      <w:tr w:rsidR="00546C11" w:rsidRPr="004A75A7" w14:paraId="018ADE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D684D0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66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6BB44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D4D9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780A80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37B60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4F1490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544D0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A2B05B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60:27:0130104:142</w:t>
            </w:r>
          </w:p>
        </w:tc>
      </w:tr>
      <w:tr w:rsidR="00546C11" w:rsidRPr="004A75A7" w14:paraId="1FC7E5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1CDC30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380FEE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60:27:0130104:142 расположено в кадастровом квартале 60:27:0140103 и на земельном участке с кадастровым номером 60:27:0140103:98.</w:t>
            </w:r>
          </w:p>
        </w:tc>
      </w:tr>
      <w:tr w:rsidR="00035E0C" w:rsidRPr="0091230B" w14:paraId="2197891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C34A6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0C9AB2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9C1D0F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7201F4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60:27:0140103:66</w:t>
            </w:r>
          </w:p>
        </w:tc>
      </w:tr>
      <w:tr w:rsidR="00786373" w:rsidRPr="00EB43A2" w14:paraId="5C0B02C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7B9AEF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F38391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BC1341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757EFB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6F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6D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B48B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12011C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56DEA4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DF90511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4306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18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94CA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CE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AC5C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C13DD6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B77BA7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052E0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2A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7F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BD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4C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38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31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425C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390D3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1CEAF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9D3A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45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01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75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F43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C73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B6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28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61A6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B639B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FEA8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F4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1A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6E9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98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D4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1E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D8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E90B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FDFA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9770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E7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D7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7D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20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501755.83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BD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1277735.32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F4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D0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9B5B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7AEB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CC22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6E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33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3E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9D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53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53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A1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9388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CD01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E51C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7D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73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A5C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F3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501746.69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08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4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3B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036A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BFA8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06A9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4C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E2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A9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A6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501744.57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8C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1277740.14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52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4C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32E3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B4C8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33C5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43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81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AC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45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501740.31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51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735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6C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42C5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5D5C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C2B9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07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5E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E1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4B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501742.50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53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F3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12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DB45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813D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C337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CB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F4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96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64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E1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C0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EE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412C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DCD7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03B5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0D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E2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09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75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0B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1277724.5</w:t>
            </w:r>
            <w:r w:rsidRPr="009067AB">
              <w:rPr>
                <w:lang w:val="en-US"/>
              </w:rPr>
              <w:lastRenderedPageBreak/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EA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7F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439D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73EA655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FAD5C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60:27:0140103:66</w:t>
            </w:r>
          </w:p>
        </w:tc>
      </w:tr>
      <w:tr w:rsidR="00546C11" w:rsidRPr="00590258" w14:paraId="20615E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E4F97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01F0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722DD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17E0A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1F5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7F6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C87AE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9046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D9C3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6D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E3E7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A3BC6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E0C8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86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26A11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41A13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D6D9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57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A4806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60:27:0140103:97</w:t>
            </w:r>
          </w:p>
        </w:tc>
      </w:tr>
      <w:tr w:rsidR="00546C11" w:rsidRPr="004A75A7" w14:paraId="0E25A2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E8F1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AB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C8A6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7EEBA0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8CF1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C9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394AE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C386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78EC1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3F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89AB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Хвойная ул, 7 д</w:t>
            </w:r>
          </w:p>
        </w:tc>
      </w:tr>
      <w:tr w:rsidR="00546C11" w:rsidRPr="004A75A7" w14:paraId="2099DD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09667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6D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8AF4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1C58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E1264D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87289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2D3A25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772F1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812BBA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60:27:0140103:66</w:t>
            </w:r>
          </w:p>
        </w:tc>
      </w:tr>
      <w:tr w:rsidR="00546C11" w:rsidRPr="004A75A7" w14:paraId="67962A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57AD14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979E07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60:27:0140103:66 расположено в кадастровом квартале 60:27:0140103 и на земельном участке с кадастровым номером 60:27:0140103:97.</w:t>
            </w:r>
          </w:p>
        </w:tc>
      </w:tr>
      <w:tr w:rsidR="00035E0C" w:rsidRPr="0091230B" w14:paraId="71541CD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B7861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CA5D7CA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1A733A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2E3A113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60:27:0070201:593</w:t>
            </w:r>
          </w:p>
        </w:tc>
      </w:tr>
      <w:tr w:rsidR="00786373" w:rsidRPr="00EB43A2" w14:paraId="58D7E4E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74D6F8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B67D15D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52A6A1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7659F2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0C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3E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F01A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6EC28D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E18D5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360B5D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EE26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75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C7CE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C7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FE042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9B18F2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4FAFF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06013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B8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E5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E9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79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68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40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0D2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E4F29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33E8F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D4E1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81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0F6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C5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4A6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FFC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99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0B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9696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89700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BD81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B85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22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31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B8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501770.89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B4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1277762.61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8F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05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B1E5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A70A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6066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A2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BD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C9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41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501778.23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6B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1A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BE8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0603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474D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D1F2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D9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F8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0A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73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501770.59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D5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1277778.23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BB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BD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A1B5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17CF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87F2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118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6E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D4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D83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501768.39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94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3A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95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1708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90AE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AD71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AD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65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17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CD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501769.61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8B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96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55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87C9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800B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CC7E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8D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83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81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18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501764.67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8B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1277767.34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F5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58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A47C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55F2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89DF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0E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D5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5C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B4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501770.89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DB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1277762.61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12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E0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8404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6AF814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4ABFDE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60:27:0070201:593</w:t>
            </w:r>
          </w:p>
        </w:tc>
      </w:tr>
      <w:tr w:rsidR="00546C11" w:rsidRPr="00590258" w14:paraId="14F3CA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ECA79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359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67A6F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60AFA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D902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CFE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C58E5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F3F5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E614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E8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619AD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DA407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253D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83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68333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96BAA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B010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03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1606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60:27:0140103:248</w:t>
            </w:r>
          </w:p>
        </w:tc>
      </w:tr>
      <w:tr w:rsidR="00546C11" w:rsidRPr="004A75A7" w14:paraId="532A68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235B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8E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0E268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1D19C9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7E39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A0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0AA15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0D70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65C4D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84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D98D9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Хвойная ул, 11 д</w:t>
            </w:r>
          </w:p>
        </w:tc>
      </w:tr>
      <w:tr w:rsidR="00546C11" w:rsidRPr="004A75A7" w14:paraId="6699A3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B4373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26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1C32E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62FA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2D3B53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49A8CE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DDD5E2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89A42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205C81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60:27:0070201:593</w:t>
            </w:r>
          </w:p>
        </w:tc>
      </w:tr>
      <w:tr w:rsidR="00546C11" w:rsidRPr="004A75A7" w14:paraId="21A55A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6AECC5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0A066D" w14:textId="77777777" w:rsidR="005F0BA4" w:rsidRPr="00A552E8" w:rsidRDefault="005F0BA4" w:rsidP="005C4E99">
            <w:pPr>
              <w:spacing w:before="120" w:after="120"/>
            </w:pPr>
            <w:r w:rsidRPr="00A552E8">
              <w:t>Согласно сведений ЕГРН на земельном участке с кадастровым номером 60:27:0140103:248, расположено здание с кадастровым номером 60:27:0070201:593.</w:t>
            </w:r>
          </w:p>
        </w:tc>
      </w:tr>
      <w:tr w:rsidR="00035E0C" w:rsidRPr="0091230B" w14:paraId="78AFF74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40825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094BDB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F6A0A4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AE867C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60:27:0120205:465</w:t>
            </w:r>
          </w:p>
        </w:tc>
      </w:tr>
      <w:tr w:rsidR="00786373" w:rsidRPr="00EB43A2" w14:paraId="2B02317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1A2235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F9F3D5E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24D3B3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31694C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6C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2D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99E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3C59C8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39A31F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E502F2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EDB9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23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B88D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4B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C0216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38C2E8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9C88C1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BE252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47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22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75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86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888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36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F2D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C8C21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43408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3B18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CAC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7B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84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0E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2C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05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F6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3092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37F34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F60F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FA0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35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C4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31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BA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6D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7E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9B91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D3BE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DD75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B7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6C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88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36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501745.36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7B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1277789.75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17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71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977B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A6F6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E75C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01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B4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D6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3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501747.19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D5E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D0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49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5E9C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200F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1195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30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12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FA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DC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501750.59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38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1277793.10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76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1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D9F2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582F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5947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3C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72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CF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5C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501744.18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C9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1277798.06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23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16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F3C4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E373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6EB2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AA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07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BF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28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501740.61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FD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1277793.60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6F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3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BE66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31CB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F432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DD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67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69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E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501743.06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F9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1277791.65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79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79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32EA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1CF3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0AF1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15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C1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D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530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87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55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0E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4D2E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A194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F31C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65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F4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ED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A1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A1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8CB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B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61AD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5EF68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0969E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60:27:0120205:465</w:t>
            </w:r>
          </w:p>
        </w:tc>
      </w:tr>
      <w:tr w:rsidR="00546C11" w:rsidRPr="00590258" w14:paraId="162623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5602E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032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9A470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FFC5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BD2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23DB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A9055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1E2B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6ABEF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E3E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9632A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7F8F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7A2E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BA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0F8A3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B405F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0998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57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9B4F8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60:27:0140103:249</w:t>
            </w:r>
          </w:p>
        </w:tc>
      </w:tr>
      <w:tr w:rsidR="00546C11" w:rsidRPr="004A75A7" w14:paraId="71E04D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C7B5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83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9759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55B44E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69A3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7E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3C835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DDCA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0EFFD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FA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E98EE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Хвойная ул, 13 д</w:t>
            </w:r>
          </w:p>
        </w:tc>
      </w:tr>
      <w:tr w:rsidR="00546C11" w:rsidRPr="004A75A7" w14:paraId="2C703B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A2DFB2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8F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463A9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48D3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ABBB31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3939BE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68F9E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13C53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D3F2BA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60:27:0120205:465</w:t>
            </w:r>
          </w:p>
        </w:tc>
      </w:tr>
      <w:tr w:rsidR="00546C11" w:rsidRPr="004A75A7" w14:paraId="36C293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812AA4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4DABBF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60:27:0120205:465 расположено в кадастровом квартале 60:27:0140103 и на земельном участке с кадастровым номером 60:27:0140103:249.</w:t>
            </w:r>
          </w:p>
        </w:tc>
      </w:tr>
      <w:tr w:rsidR="00035E0C" w:rsidRPr="0091230B" w14:paraId="5F6B58F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0023E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52E6C1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18E522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4120A6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60:27:0140103:64</w:t>
            </w:r>
          </w:p>
        </w:tc>
      </w:tr>
      <w:tr w:rsidR="00786373" w:rsidRPr="00EB43A2" w14:paraId="7BFB60A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F17CF4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A5362A0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33193F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B6C56B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E4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56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969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F2EB16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70D123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0656EE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1A70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4B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D71C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5B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92CC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EFA154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D0E1A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0CE2D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A6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40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CB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39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50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13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241D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F21CF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C6C86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DD39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B88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D70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18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C3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0C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97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99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57D1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63EA2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E619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F3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F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47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E0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CB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1277810.36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88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DD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54B8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A38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2696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88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E6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80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DD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B8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1277821.88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B0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8B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12F2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121A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5613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5E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97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F5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4E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501727.61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47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1277822.73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F4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96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7A92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44E7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07A3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15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BC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F5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C5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501726.42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7D8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1277811.29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EA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D9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5C49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5515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117C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F9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4A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E6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DCB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D4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1277810.36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29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D4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104E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B6FE2E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53506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60:27:0140103:64</w:t>
            </w:r>
          </w:p>
        </w:tc>
      </w:tr>
      <w:tr w:rsidR="00546C11" w:rsidRPr="00590258" w14:paraId="58F5E2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0627A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E41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B735E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8A46F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E63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EC1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B3672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22F6C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B1C2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3C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82490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5CB7D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DA8B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5A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8F49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DFB2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59AC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20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C6086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60:27:0140103:50</w:t>
            </w:r>
          </w:p>
        </w:tc>
      </w:tr>
      <w:tr w:rsidR="00546C11" w:rsidRPr="004A75A7" w14:paraId="61E99F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2663B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B1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25091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1B8EE2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135E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38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C8534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7528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17932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F3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42D28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Хвойная ул, 15 д</w:t>
            </w:r>
          </w:p>
        </w:tc>
      </w:tr>
      <w:tr w:rsidR="00546C11" w:rsidRPr="004A75A7" w14:paraId="79D9E1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9AEAB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09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0D220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6F15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BF112F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02F82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F63C2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29ADC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8D9F6B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60:27:0140103:64</w:t>
            </w:r>
          </w:p>
        </w:tc>
      </w:tr>
      <w:tr w:rsidR="00546C11" w:rsidRPr="004A75A7" w14:paraId="55A77E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FD7AD3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5DB2F6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60:27:0140103:64 расположено в кадастровом квартале 60:27:0140103 и на земельном участке с кадастровым номером 60:27:0140103:50.</w:t>
            </w:r>
          </w:p>
        </w:tc>
      </w:tr>
      <w:tr w:rsidR="00035E0C" w:rsidRPr="0091230B" w14:paraId="56D727B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BAE23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0744065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D847E0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71AE309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60:27:0140103:57</w:t>
            </w:r>
          </w:p>
        </w:tc>
      </w:tr>
      <w:tr w:rsidR="00786373" w:rsidRPr="00EB43A2" w14:paraId="607BF6A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E491E3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1BD914D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CED0B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B29A60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B5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13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D195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10FD36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BF80E2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29DCFD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FADF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D8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C5D4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257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D997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DC6413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453170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40BE5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113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16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B6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A8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A2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C5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B34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92592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3C35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80C5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1FE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6A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7C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285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64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D3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A92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34D6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592E6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9FFA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CF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F5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6CA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07E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501726.57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65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1277940.70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49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D8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7DC7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01D6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C422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E3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DD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3F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6F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501727.75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57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61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6F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E272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8852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F78B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55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6D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E6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2B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501727.27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E1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CA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F1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B318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3BF0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08B2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7A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48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D9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A2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501736.58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E8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1277949.33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4D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AE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A83B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AF07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1C2D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7D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2E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89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5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501744.71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D6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1277955.59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433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86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D0B1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79E6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2844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C6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B7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D7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B3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3E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1277954.84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05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E7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87C6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D4B2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6DB8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F5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DFA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E2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E76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501747.16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7A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1277956.57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97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6B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7257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7F9E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2E09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42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E8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C1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78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501744.10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35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1277960.74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B0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69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A9AC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82BF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409C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51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D9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1F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A1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501743.31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9F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1277960.17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2E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A6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5434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C851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5008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C6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42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E7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69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501742.80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B6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1277960.95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72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F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2DE5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2E8C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8CC1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66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E4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74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64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501739.02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E8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1277958.03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6F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58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8C8D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C14D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1DE6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1F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86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A3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47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501738.38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0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1277958.84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B1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F4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0AAB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6FBA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6A6A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27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A7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88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1B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501741.09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64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1277961.08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37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70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5C05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EFEE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F704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36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64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71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86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501738.59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E3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1277964.42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C4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2C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E84F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AFB8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A4DE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26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1A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9B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41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501735.51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B3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1277962.04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E3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96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8C52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8CBE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EC4C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FD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35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96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1E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501720.70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F6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1277950.58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A1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44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50BA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E857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DE93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66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F5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55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0C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501725.50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78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1277944.24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42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CB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7D08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66B7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F2F9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DC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73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19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02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501724.14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C4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DE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62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0AAD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48D1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3AE1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D9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BA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06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55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501726.57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BA2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1277940.70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8B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2F6F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D1FCBD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799B0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60:27:0140103:57</w:t>
            </w:r>
          </w:p>
        </w:tc>
      </w:tr>
      <w:tr w:rsidR="00546C11" w:rsidRPr="00590258" w14:paraId="63A3CA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C5F02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075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F6573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3E224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65D5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4ECE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7180B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AE042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9800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65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80E10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3790E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2DA7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3F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E2BF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8EBE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0FC90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E0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8D0CB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60:27:0140103:27</w:t>
            </w:r>
          </w:p>
        </w:tc>
      </w:tr>
      <w:tr w:rsidR="00546C11" w:rsidRPr="004A75A7" w14:paraId="532660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3D58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FE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A980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60:27:0140103,60:18:0140504</w:t>
            </w:r>
          </w:p>
        </w:tc>
      </w:tr>
      <w:tr w:rsidR="00546C11" w:rsidRPr="004A75A7" w14:paraId="6C2D2E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CEE7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27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2C285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6B33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04CBC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58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2001D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1 д</w:t>
            </w:r>
          </w:p>
        </w:tc>
      </w:tr>
      <w:tr w:rsidR="00546C11" w:rsidRPr="004A75A7" w14:paraId="106C33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AC1C3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C4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DDB20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DE9B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08CC33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E766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6117E5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08565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F34E1C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60:27:0140103:57</w:t>
            </w:r>
          </w:p>
        </w:tc>
      </w:tr>
      <w:tr w:rsidR="00546C11" w:rsidRPr="004A75A7" w14:paraId="24E75D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E472EF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1A3170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60:27:0140103:57 расположено в кадастровых кварталах 60:27:0140103,60:18:0140504 и на земельном участке с кадастровым номером 60:27:0140103:27.</w:t>
            </w:r>
          </w:p>
        </w:tc>
      </w:tr>
      <w:tr w:rsidR="00035E0C" w:rsidRPr="0091230B" w14:paraId="13BEF16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7FE3C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CB12AAC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401AB1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F3F21D5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60:27:0140103:59</w:t>
            </w:r>
          </w:p>
        </w:tc>
      </w:tr>
      <w:tr w:rsidR="00786373" w:rsidRPr="00EB43A2" w14:paraId="12FCF80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0C77FA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C6392A0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8CBDE0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C4717A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0A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9E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4FAF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FCA17C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DBA1CA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116D11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1D35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98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CA26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8E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4ED04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58207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E2C86E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967BE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54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36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C4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66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A1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D5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D00A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8CEA6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6F965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11D0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2A7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B4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F6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DF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03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8E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AA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B66F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9AC2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A39B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CA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9B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AE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50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501703.32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46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1277922.69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E5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9F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C1E1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774E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C3A4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2D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8D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27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08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501712.83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94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1277930.45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9C0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29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B6D9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86F8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7E55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FB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17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57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B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501713.38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AA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1277930.73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61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EE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2E9F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EA69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FC18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DD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6D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87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46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501715.33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28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1277928.46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27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6C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041D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4DE5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C643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6E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692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50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B7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501722.40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D8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1277934.22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FC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9A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CE80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C12D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DD5A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32A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D6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B3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64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501718.28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8A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1277939.62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B5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FF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57CC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C80B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896D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BC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2C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92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A7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501720.90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63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1277941.64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46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63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A3C4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94D2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16F7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2A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78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41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26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501716.95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03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1277946.40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06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18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AB66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EED3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8A7B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95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1D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33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C16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501714.51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A7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1277944.6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DC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80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2F71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2404DA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87A0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2D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8C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30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8F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501713.22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1B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1277946.40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01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64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3392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5FE1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CE2E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59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5E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4D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71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501712.07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E6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BB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7B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9215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5E2A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67F5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CB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B5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17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16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45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1277947.16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46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47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87DC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B812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0C62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16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F0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1B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9B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E7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1277946.04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3A7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A8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9BCA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F2BF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1BB9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91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90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606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1F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501710.78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B6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05E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50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13E6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102C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ABE5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EC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77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56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10E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501710.65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4B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331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B3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AB93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33F9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BDD9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63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0B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CB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8A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501711.77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DC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1277943.48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06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F1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36C0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4096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3820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3A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8C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F9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FB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501706.27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FB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1277939.15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F3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67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6E6C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A919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B3C9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EC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84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06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E2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501706.00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40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1277938.95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E6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08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8BD7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DB47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E887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69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A1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56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454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501697.10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B7F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1277932.04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13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30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8D3A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3602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9C0A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B4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E8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96B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A3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501701.77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FC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1277926.50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7C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13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5310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EB23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DF8B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C3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F4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D0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EC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501700.91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B3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1277925.49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EE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F7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9BED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7426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FFC8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0E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2C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67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2D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501703.32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34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1277922.69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39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C9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DBFC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A1B911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F47AE5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60:27:0140103:59</w:t>
            </w:r>
          </w:p>
        </w:tc>
      </w:tr>
      <w:tr w:rsidR="00546C11" w:rsidRPr="00590258" w14:paraId="2707CB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ACAFF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ACC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A2CDD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076E1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7E9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8B3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D69F7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26944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9A59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71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64B7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59232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17E5B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BF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B380D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D76A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B01CE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B7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70855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60:27:0140103:242,60:27:0140103:101</w:t>
            </w:r>
          </w:p>
        </w:tc>
      </w:tr>
      <w:tr w:rsidR="00546C11" w:rsidRPr="004A75A7" w14:paraId="52E6CA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74DB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13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AFDC8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5BECED6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CEF3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CF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D254E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61AD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BD6D1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05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6A62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3 д</w:t>
            </w:r>
          </w:p>
        </w:tc>
      </w:tr>
      <w:tr w:rsidR="00546C11" w:rsidRPr="004A75A7" w14:paraId="516F5C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4B72E2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35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520F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57E9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445A94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53BCE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82BB4A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E4175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AFBCA1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60:27:0140103:59</w:t>
            </w:r>
          </w:p>
        </w:tc>
      </w:tr>
      <w:tr w:rsidR="00546C11" w:rsidRPr="004A75A7" w14:paraId="49E7CC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608746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326F62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60:27:0140103:59 расположено в кадастровом квартале 60:27:0140103 и на земельных участках с кадастровыми номерами 60:27:0140103:242,60:27:0140103:101.</w:t>
            </w:r>
          </w:p>
        </w:tc>
      </w:tr>
      <w:tr w:rsidR="00035E0C" w:rsidRPr="0091230B" w14:paraId="1A13859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E08EA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FF8E26E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D9F0C0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F95782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60:27:0130104:1372</w:t>
            </w:r>
          </w:p>
        </w:tc>
      </w:tr>
      <w:tr w:rsidR="00786373" w:rsidRPr="00EB43A2" w14:paraId="1E0BEF7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9CBD9D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D22E083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40F3F3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ED5A1A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D0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AE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C550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E6A9DB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99D2C3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F979E7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6409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C5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7899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3F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A2BE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812CB6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86E79F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61B9D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39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4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DD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97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FD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B3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A67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86319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EF477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9E84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73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9FC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34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EEE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E90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54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51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1B39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212D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6128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68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E0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80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AA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501682.52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56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1277907.06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64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B8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89B0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9DE7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A361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CC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5D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07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01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501687.22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DF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1277910.87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49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41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BDE5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6893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AAA4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69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E87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57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F6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501692.89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F7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8C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19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A9AF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19A6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CD3B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6E9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56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1A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BF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501696.34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42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1277911.16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78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FB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A277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2B00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BB5C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71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67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5F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F9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501699.48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2C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E8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83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F4DD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4EDE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0106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92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9D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B7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5EC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501689.69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37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1277925.92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50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40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D908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556A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BF28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F6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C2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AC1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AB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501681.64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C6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1277919.50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6E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E5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8E06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9D12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F672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16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FC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4F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D89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501673.20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E1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1277912.98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35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6A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EE6E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8A91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11EE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16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B5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36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F6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501676.27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2F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A7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BA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0564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1AE3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F30D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F11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2C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9B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20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501679.59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37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904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DF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8413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6562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1FD0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8F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69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8E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07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501682.52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76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1277907.06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7B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99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AE8E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B103E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8B07A4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60:27:0130104:1372</w:t>
            </w:r>
          </w:p>
        </w:tc>
      </w:tr>
      <w:tr w:rsidR="00546C11" w:rsidRPr="00590258" w14:paraId="4FC2E2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EBEC2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128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29CB8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AA9B5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80C1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253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BEC6D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EED38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FD5F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E1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E039B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AF7EE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AE0AC2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77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6D28A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5A5CF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1BD5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E4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E7B88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60:27:0140103:127</w:t>
            </w:r>
          </w:p>
        </w:tc>
      </w:tr>
      <w:tr w:rsidR="00546C11" w:rsidRPr="004A75A7" w14:paraId="475682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4D38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50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34D3A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5E3565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D364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05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BA27D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68AC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12CDD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67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55D49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5 д</w:t>
            </w:r>
          </w:p>
        </w:tc>
      </w:tr>
      <w:tr w:rsidR="00546C11" w:rsidRPr="004A75A7" w14:paraId="393A24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B2B68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14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190B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6B93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8A04A7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E1204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A04B0B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E6A48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FBF4AE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60:27:0130104:1372</w:t>
            </w:r>
          </w:p>
        </w:tc>
      </w:tr>
      <w:tr w:rsidR="00546C11" w:rsidRPr="004A75A7" w14:paraId="247F17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42CFD9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2C7486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60:27:0130104:1372 расположено в кадастровом квартале 60:27:0140103 и на земельном участке с кадастровым номером 60:27:0140103:127. Часть данного объекта недвижимости разрушена. Границы данного объекта внесены в Карта-план полностью. Кадастровый инженер оставляет на рассмотрение Управлением Росреестра о внесении сведений о данном объекте недвижимости.</w:t>
            </w:r>
          </w:p>
        </w:tc>
      </w:tr>
      <w:tr w:rsidR="00035E0C" w:rsidRPr="0091230B" w14:paraId="2C6C2D9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40174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A89516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5D05F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1D76A2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60:27:0140103:61</w:t>
            </w:r>
          </w:p>
        </w:tc>
      </w:tr>
      <w:tr w:rsidR="00786373" w:rsidRPr="00EB43A2" w14:paraId="6CC8C09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A716D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89E5250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325D4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917908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4D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19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2638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118545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2B6E43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30D231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C8F9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1D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FBB8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BB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403BD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A06105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1095C4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E054B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F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19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6BA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C9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A9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46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D3A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54A89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5265C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53EC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46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08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D3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EC9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B57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B6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633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1EF4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0BB18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77A3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53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3A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91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98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04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1277882.71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0C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18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15B5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3032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DB60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A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2E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99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4B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501655.97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30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E3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B6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A3A6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2BAA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4F0D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15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AD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F7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4D2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501654.27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DD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1277887.4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99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F9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0BEF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D583D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471F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F9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C4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B5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CA5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501657.27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96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1277889.52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2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5A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A6F9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4CBB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316C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5EE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DF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13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C9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501659.24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4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1277887.42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BFA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74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681C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E635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1D2A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34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BB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89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2A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501664.13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41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1277891.43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FE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79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F074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7EAF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32D8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67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47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4D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0A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501662.07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B8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1277894.09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A1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C0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2D83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3E88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CCBD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867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62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49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F1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501663.53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1E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1277895.20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24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CA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4CDF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A3F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A79A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FE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50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8F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A2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501662.76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49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1277896.40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12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A6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B04F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158B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35EE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2D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29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4F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4B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501664.47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A4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1E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BF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15A6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236C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B85F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B3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49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ED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02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501666.96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22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1277894.94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2C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D3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E2FF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E40E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EEC6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E6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E4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05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41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501669.70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1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1277896.89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04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62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52E7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0854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A0B7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D0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95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DC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D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501663.61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74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1277905.02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DA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26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AC3D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FCCB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A642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41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B1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16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CF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501646.55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53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1277891.09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4E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EF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BDBD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7204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F65A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00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F4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64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D0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501651.07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C1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1277884.81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48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6B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CEFA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414F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33C13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2B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4C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7F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23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84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1277882.71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D9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73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FBF7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C9092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9E3E8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60:27:0140103:61</w:t>
            </w:r>
          </w:p>
        </w:tc>
      </w:tr>
      <w:tr w:rsidR="00546C11" w:rsidRPr="00590258" w14:paraId="5BD76A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02CA0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6B5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5BCC3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E0D75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5AC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F90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A76654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70E03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3AAA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0D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1224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0395A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8EDF6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38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7CD3C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1E322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E3D4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74F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EC25D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52517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0DB2E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D2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9F551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1502A6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11CFF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F7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9E0D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8E16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24219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6B0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DFE35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7 д</w:t>
            </w:r>
          </w:p>
        </w:tc>
      </w:tr>
      <w:tr w:rsidR="00546C11" w:rsidRPr="004A75A7" w14:paraId="4E2BCF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FBCE5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51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43F4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DB01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B5B3C1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D9E4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6DAEE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43AB7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D82656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60:27:0140103:61</w:t>
            </w:r>
          </w:p>
        </w:tc>
      </w:tr>
      <w:tr w:rsidR="00546C11" w:rsidRPr="004A75A7" w14:paraId="39842A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153E82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0BD201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60:27:0140103:59 расположено в кадастровом квартале 60:27:0140103.</w:t>
            </w:r>
          </w:p>
        </w:tc>
      </w:tr>
      <w:tr w:rsidR="00035E0C" w:rsidRPr="0091230B" w14:paraId="05FC59D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DF4A0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B4E4D67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B757F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102710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60:27:0140103:60</w:t>
            </w:r>
          </w:p>
        </w:tc>
      </w:tr>
      <w:tr w:rsidR="00786373" w:rsidRPr="00EB43A2" w14:paraId="167FC66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B79A8B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9B09638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2A3ADF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EA1728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3C1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6444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153BCB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994E88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56BB8C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5AE4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0B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90EB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C1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7D4D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B4D67A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259555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A4815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5D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B1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88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C9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D6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90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6C4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789AB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1ECDA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CAE5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475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530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AD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0BC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37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1E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F1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2233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40B7E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4C52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DA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B6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CE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56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501608.91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6B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52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12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3074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0DCF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934B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C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65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67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F9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501628.76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35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96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3E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B606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E324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C54E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42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7F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47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3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501626.83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15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1277907.63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4D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95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E738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26FD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CE0A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6B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CB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0F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F0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501628.97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7E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1277909.09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CF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27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7A58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2251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8C0E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20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A5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BF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3D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501626.45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96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1277912.14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59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78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8702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2EF8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BEF8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AC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62F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31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B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7C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5B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7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6942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B3B0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15B1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2F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32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36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A3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501622.78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78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1277913.32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B6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22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140E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5E9F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4EB1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02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99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4C5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79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501615.08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EE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98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CF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FA87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6273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2C83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4B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E9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C3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96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501612.76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F9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1277909.78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9A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BA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B769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630D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4CE4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A0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45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89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E3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4B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1277907.66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40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C6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B15E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5260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0A9D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898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38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FC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09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501612.33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BC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1277904.20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BD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C2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E223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493C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C2EB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39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10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70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21C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501602.63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22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1277896.93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40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B3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6A94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45E8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4975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50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BD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18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D1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501608.91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22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DC3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A0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9023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2133C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E6AA54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60:27:0140103:60</w:t>
            </w:r>
          </w:p>
        </w:tc>
      </w:tr>
      <w:tr w:rsidR="00546C11" w:rsidRPr="00590258" w14:paraId="17A833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C3C47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13E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55199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73118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E6FA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D36B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99E77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CC7F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79E7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45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EFF80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435A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745C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F0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6ACE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A48F0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4D39E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7C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9DFBC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CD10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E9FF0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A5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3AE9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570F6F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D225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99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7525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5A05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FF165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626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87B97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Трохина ул, 6 д</w:t>
            </w:r>
          </w:p>
        </w:tc>
      </w:tr>
      <w:tr w:rsidR="00546C11" w:rsidRPr="004A75A7" w14:paraId="766605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9AA16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81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2BAD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4CFB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F83D98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FC0C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730329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4BFC3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4E0CC0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60:27:0140103:60</w:t>
            </w:r>
          </w:p>
        </w:tc>
      </w:tr>
      <w:tr w:rsidR="00546C11" w:rsidRPr="004A75A7" w14:paraId="2A7F9B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16B77F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8A58DA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60:27:0140103:60 расположено в кадастровом квартале 60:27:0140103.</w:t>
            </w:r>
          </w:p>
        </w:tc>
      </w:tr>
      <w:tr w:rsidR="00035E0C" w:rsidRPr="0091230B" w14:paraId="0064879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15F2C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A2D2156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B945E0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B22078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60:27:0140103:62</w:t>
            </w:r>
          </w:p>
        </w:tc>
      </w:tr>
      <w:tr w:rsidR="00786373" w:rsidRPr="00EB43A2" w14:paraId="1A22AA4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E92BBC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D3F8D75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945129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EA56E8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D3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A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CF3F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C867DB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65DE2B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E67F52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F588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14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3BA2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53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D054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50AD9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F6A473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ECBE2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BA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DE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B6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38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B8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58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E44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05ADB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2CD06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B0A0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C05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02A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39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620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29C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6C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A3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1231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F04FE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1A7E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F4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86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3A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8D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501569.80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E2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1277864.52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C1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F1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4CAC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9B7B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7410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AC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CE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F5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B5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</w:t>
            </w:r>
            <w:r w:rsidRPr="009067AB">
              <w:rPr>
                <w:lang w:val="en-US"/>
              </w:rPr>
              <w:lastRenderedPageBreak/>
              <w:t>90.94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E0D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1277874.7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C9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1F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A4A2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42C06D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0CC8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41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D8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00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F5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501589.63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6A1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AA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7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666B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B9E8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69A1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AAE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A5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B3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C9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501591.70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85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1277878.18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94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10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3553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9F37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4248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83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FF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6D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35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28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7C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82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B0F1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3FE5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5030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B6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D6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67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CF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501588.00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C5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9E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7F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DF01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B376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C204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A5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03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85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9B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501586.71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20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1277882.67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606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30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C039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DE41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81F9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51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09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40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B66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501579.95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B8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1277879.72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EF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FA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6177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7848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BC00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F6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FC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CB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3D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501577.82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6F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28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A5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9373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D912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2980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60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9D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18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C0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501574.61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C5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1277883.21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EB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52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8C9F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FCFF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A1A9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41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93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D3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3C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501573.35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A9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1277885.78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F8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3F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8B7B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3AF1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30D3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16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846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51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9C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501569.99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C1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1277884.28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16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24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3C49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4AAB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6679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3F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DF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478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80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09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1F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20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1DC3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9942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9DFE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06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3E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0D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65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501569.33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0F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EC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9A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F0CC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A056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086C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BB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DE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0E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41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501567.95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42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1277877.27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C1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79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141A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15AD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F396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70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54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D3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13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501565.43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95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D3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0B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7DCF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8B48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F2D8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D4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57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99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40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501566.53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E4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1277874.00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20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10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3FA0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FD6B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6DA7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32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6A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34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938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501565.22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31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1277873.41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B5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14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EFD6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C251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1824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70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7A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35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BA3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501569.80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B0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1277864.52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B5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C6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A12D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85BF66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CBAA96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60:27:0140103:62</w:t>
            </w:r>
          </w:p>
        </w:tc>
      </w:tr>
      <w:tr w:rsidR="00546C11" w:rsidRPr="00590258" w14:paraId="05FB39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903A4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130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D9CF4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5C205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2199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94B0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A2749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159AB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5C06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2B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5F1CA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2AFCC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F992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F4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B3F7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563C9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2B056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8E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2D78C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60:27:0140103:129</w:t>
            </w:r>
          </w:p>
        </w:tc>
      </w:tr>
      <w:tr w:rsidR="00546C11" w:rsidRPr="004A75A7" w14:paraId="6FD1D6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579A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32E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5FAC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2A920C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F717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1F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12055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1AD8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F0BB7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D3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6BA6D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8 д</w:t>
            </w:r>
          </w:p>
        </w:tc>
      </w:tr>
      <w:tr w:rsidR="00546C11" w:rsidRPr="004A75A7" w14:paraId="047BE8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DFD04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8C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92BA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8685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94547E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7A2A4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B40090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110E9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B7B7C0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60:27:0140103:62</w:t>
            </w:r>
          </w:p>
        </w:tc>
      </w:tr>
      <w:tr w:rsidR="00546C11" w:rsidRPr="004A75A7" w14:paraId="620B98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69F938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8AB9EE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60:27:0140103:62 расположено в кадастровом квартале 60:27:0140103 и на земельном участке с кадастровым номером 60:27:0140103:129.</w:t>
            </w:r>
          </w:p>
        </w:tc>
      </w:tr>
      <w:tr w:rsidR="00035E0C" w:rsidRPr="0091230B" w14:paraId="0A94386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729EF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670A5C4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138198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345A0D6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60:27:0140103:63</w:t>
            </w:r>
          </w:p>
        </w:tc>
      </w:tr>
      <w:tr w:rsidR="00786373" w:rsidRPr="00EB43A2" w14:paraId="10D98D1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37CCD2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7B97566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92EAC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07812F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DE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96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47F7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6B6873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34511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46B14F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D00A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36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9DFA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7C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27DC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26FFE8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037BD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75863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BE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46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39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DC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52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69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3DC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2AA13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F2921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3826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C7B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968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5A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F1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50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8F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C9C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E73B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D6D32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68C3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AF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EE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A3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5E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501487.20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E5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87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65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06EF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F804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62FC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39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98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38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25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56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1277844.37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DB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1E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C0CE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BE90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D173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D3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1F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CA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5C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45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1277847.36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D9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18DE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BB5F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A11F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CB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CD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BEE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75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</w:t>
            </w:r>
            <w:r w:rsidRPr="009067AB">
              <w:rPr>
                <w:lang w:val="en-US"/>
              </w:rPr>
              <w:lastRenderedPageBreak/>
              <w:t>10.07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84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848.30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19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EF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6AE5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34859D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162E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50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8B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56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F1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501508.90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C7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1277851.93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19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DD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A87B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9498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A859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99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F6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121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35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501506.62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56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1277851.19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73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49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AE23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1FB4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19F4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7B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28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0F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D9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501505.99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57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1277853.33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40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AC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30C6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8D96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6ABE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72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FB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6D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4F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501499.52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30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1277851.32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FC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33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1393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5731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5C90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4C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ED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D9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6E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501498.64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9C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1277853.90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26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4BD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B123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5134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F8E6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69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A7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C3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87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501495.56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ED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1277853.02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F3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3E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2D20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8F8E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6508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E0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11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6E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EB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501495.09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FB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1277854.86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BD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82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9564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5533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2F5C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93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B1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1B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3B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501491.60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D5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1277853.77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90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20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A95E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0596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3CB0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B0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354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83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F1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501492.73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28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1277849.25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30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B8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BD92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678D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3A82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01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45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4F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0E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501483.87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81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1277846.42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A2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B0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EE80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2DFA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DEC4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9A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52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A1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DC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501487.20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AF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58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C7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6BF8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F001A5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E0343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60:27:0140103:63</w:t>
            </w:r>
          </w:p>
        </w:tc>
      </w:tr>
      <w:tr w:rsidR="00546C11" w:rsidRPr="00590258" w14:paraId="42CA2A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FAFA9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C60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BD1BE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F9A5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D70A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72E6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0BA59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CFC5E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275B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9D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A07DC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1E45E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A332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A2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C88A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A81B4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F94D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F1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426C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F8596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37E46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38E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C8FCD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033FE0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E8136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E6E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9460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B1BC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84CE10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16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1B7B7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12 д</w:t>
            </w:r>
          </w:p>
        </w:tc>
      </w:tr>
      <w:tr w:rsidR="00546C11" w:rsidRPr="004A75A7" w14:paraId="3BD21C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9A40B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76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5C4F7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6496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A80C51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ED2E1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0EA1DD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2CCA7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EA64E0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60:27:0140103:63</w:t>
            </w:r>
          </w:p>
        </w:tc>
      </w:tr>
      <w:tr w:rsidR="00546C11" w:rsidRPr="004A75A7" w14:paraId="10C257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5F9F54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703586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60:27:0140103:63 расположено в кадастровом квартале 60:27:0140103.</w:t>
            </w:r>
          </w:p>
        </w:tc>
      </w:tr>
      <w:tr w:rsidR="00035E0C" w:rsidRPr="0091230B" w14:paraId="3AB03EB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60D28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236A43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522C09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661E88A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60:27:0140103:56</w:t>
            </w:r>
          </w:p>
        </w:tc>
      </w:tr>
      <w:tr w:rsidR="00786373" w:rsidRPr="00EB43A2" w14:paraId="547499E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440FA4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B18E0CC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009FBC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40D157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B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7E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B9A9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96A378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1E1F7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0DACB5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76F4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4C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E5A6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68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CCCC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817E96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E915DC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1FD55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20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7F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9A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BA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1F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78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26E6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540BC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B2D1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8D58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2AF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B21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2A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CE4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313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4C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90D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E31BE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FC7B6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FC28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C9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51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7D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83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501466.74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F6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1277830.08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3D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BC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B1E5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4227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C2C7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25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C1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84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69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501464.53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F3B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03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B4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D4A9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5212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280B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5E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16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78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B9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501465.60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59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1277836.69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5C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7C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4F97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FEAB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710A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67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B1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25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8B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501464.31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10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1277840.42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59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8B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E40F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0271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180C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D2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A8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26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9A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501463.33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05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1277840.14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11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C0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8C46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F98B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04C7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82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9C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4F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81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501460.50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60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1277839.22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DA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24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8AB2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59D6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D1D1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65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FE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5A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D6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A0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1277837.78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67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AD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B5AD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34C6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1924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6B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0F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68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C3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501458.21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18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78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46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9468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ADE2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E9BF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CC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48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92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BE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501458.98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3C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1277834.1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05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A0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7582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F10C4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CFEA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7C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6E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B4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6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501454.02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73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77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FED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95F1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49F5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78F8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69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55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7A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9B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501452.99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C1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68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21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90E6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9F72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BAE7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F6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AC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8C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6A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501446.13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38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1277832.86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A3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19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B31B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0A6F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A7E3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D1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19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2F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86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501449.34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B8F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1277823.91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6E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D0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7D3F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AD72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C649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B8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56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B3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8C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501466.74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FE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1277830.08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70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B7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99E5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FCAAF8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86AEC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60:27:0140103:56</w:t>
            </w:r>
          </w:p>
        </w:tc>
      </w:tr>
      <w:tr w:rsidR="00546C11" w:rsidRPr="00590258" w14:paraId="412F39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CDF67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AF1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4B84E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99839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B0A2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2E7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13FC5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720B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3F17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E1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8EE7E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FFCF8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D66E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13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3F579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E6906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57682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2B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1410A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7F33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A36BB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02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4BE23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708F94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D5B9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A3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83C56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D75F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FA8A5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EE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7AF9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14 д</w:t>
            </w:r>
          </w:p>
        </w:tc>
      </w:tr>
      <w:tr w:rsidR="00546C11" w:rsidRPr="004A75A7" w14:paraId="749B84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7FA3A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18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F195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6BE7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26E7EF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9C684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587ACE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E412E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A11D0A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60:27:0140103:56</w:t>
            </w:r>
          </w:p>
        </w:tc>
      </w:tr>
      <w:tr w:rsidR="00546C11" w:rsidRPr="004A75A7" w14:paraId="4F22FC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B4FA28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EDC81E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60:27:0140103:56 расположено в кадастровом квартале 60:27:0140103.</w:t>
            </w:r>
          </w:p>
        </w:tc>
      </w:tr>
      <w:tr w:rsidR="00035E0C" w:rsidRPr="0091230B" w14:paraId="06B69CC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AAB0F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79127F5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FED8D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A834D0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60:27:0120205:448</w:t>
            </w:r>
          </w:p>
        </w:tc>
      </w:tr>
      <w:tr w:rsidR="00786373" w:rsidRPr="00EB43A2" w14:paraId="6D8405C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1A2AB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5A6FE9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A6EDD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DF603C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B3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0F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7878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C61F2D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2F6A14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FF51E9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6145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60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F0BC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42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5665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832A33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6164CB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5BD7F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F8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58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49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CE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8C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0B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13A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FB242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CDB66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8FD6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08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214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BC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F15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3B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A6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40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EF9A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66B47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1CAB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6F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FE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9F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58F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501463.51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4E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1277789.08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C9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06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8218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EE21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C9FC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8B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6C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88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4F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501469.64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66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EA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C3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D89D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96E2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93DA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39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78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FC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05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501476.36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09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8E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6C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CEDA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5288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8EF2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D7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28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2E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50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501472.90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6E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1277802.75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59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5C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F595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B295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AAF8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5C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F6F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63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9A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6E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1277800.19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5F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4F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13B0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3388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653F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58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37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F8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C7C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501460.31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C7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1277797.82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C0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FF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0CA0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0579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09AF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0A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25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C5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F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501463.51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4E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1277789.08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DC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BC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8DAF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C80F69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26F9F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60:27:0120205:448</w:t>
            </w:r>
          </w:p>
        </w:tc>
      </w:tr>
      <w:tr w:rsidR="00546C11" w:rsidRPr="00590258" w14:paraId="14F306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FB6F2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A71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69370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E97CC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61D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A296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03C57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8625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8082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12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BA717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7919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DFB82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5D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EE5F7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1E3F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BD63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DE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36173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60:27:0140103:102,60:27:0140103:103</w:t>
            </w:r>
          </w:p>
        </w:tc>
      </w:tr>
      <w:tr w:rsidR="00546C11" w:rsidRPr="004A75A7" w14:paraId="5A67C5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D09C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AA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1E555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5B6BF2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1140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A2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4EB18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045B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2B491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D9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36D49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13 д</w:t>
            </w:r>
          </w:p>
        </w:tc>
      </w:tr>
      <w:tr w:rsidR="00546C11" w:rsidRPr="004A75A7" w14:paraId="29EE78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423F2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52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B67E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990F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95FB7F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DE168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12CEE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33021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E40F7C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60:27:0120205:448</w:t>
            </w:r>
          </w:p>
        </w:tc>
      </w:tr>
      <w:tr w:rsidR="00546C11" w:rsidRPr="004A75A7" w14:paraId="0CECB4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E49B88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2F5C17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60:27:0120205:448 расположено в кадастровом квартале 60:27:0140103 и на земельных участках с кадастровыми номерами 60:27:0140103:102,60:27:0140103:103.</w:t>
            </w:r>
          </w:p>
        </w:tc>
      </w:tr>
      <w:tr w:rsidR="00035E0C" w:rsidRPr="0091230B" w14:paraId="011D49D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ACEB0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26829ED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297594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A636F6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60:27:0140104:80</w:t>
            </w:r>
          </w:p>
        </w:tc>
      </w:tr>
      <w:tr w:rsidR="00786373" w:rsidRPr="00EB43A2" w14:paraId="3E9081D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47E868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ABB6CD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A83E04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D28EEB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77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F7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AD73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7FE513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182043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4087A5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09C1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4F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BFBD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E3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1EB3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386B88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CCF746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89A94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F7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B3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EC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E9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EC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CEA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1418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5A95F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3FD0B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0A96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60B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18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BE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D0E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F9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03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41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C643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AE4D4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06F2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94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22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5F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7A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501474.34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94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57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94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D4B7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88FF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825A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7E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D9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13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38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501481.72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2D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1277733.39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28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91F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A3D9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2877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8506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4B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C5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5D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8E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501477.02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959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56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6A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0383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F45D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EC8C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47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BF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E8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23E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501469.60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4D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1277742.63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A0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C4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E698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936C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9AD2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B9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29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751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8E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501474.34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28C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D8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C4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E0B4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819A9B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B44075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60:27:0140104:80</w:t>
            </w:r>
          </w:p>
        </w:tc>
      </w:tr>
      <w:tr w:rsidR="00546C11" w:rsidRPr="00590258" w14:paraId="114494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F9A78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15C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7E979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E48BD1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838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0E51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E3F8C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0B7DF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B166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78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C38B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920F5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24AF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3D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01E8E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02B30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4D150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4D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117C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60:27:0140104:24</w:t>
            </w:r>
          </w:p>
        </w:tc>
      </w:tr>
      <w:tr w:rsidR="00546C11" w:rsidRPr="004A75A7" w14:paraId="235967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D03E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9B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B7BC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3D80FB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14AAF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3B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39827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40B3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481E1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0A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34D7E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Придорожная ул, 1 д</w:t>
            </w:r>
          </w:p>
        </w:tc>
      </w:tr>
      <w:tr w:rsidR="00546C11" w:rsidRPr="004A75A7" w14:paraId="6FE577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2FBEC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6E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D676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744A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3847D9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9394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86624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6F58A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5455E0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60:27:0140104:80</w:t>
            </w:r>
          </w:p>
        </w:tc>
      </w:tr>
      <w:tr w:rsidR="00546C11" w:rsidRPr="004A75A7" w14:paraId="43B5B2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A8D62F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2DA8E9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60:27:0140104:80 расположено в кадастровом квартале 60:27:0140103 и на земельном участке с кадастровым номером 60:27:0140104:24.</w:t>
            </w:r>
          </w:p>
        </w:tc>
      </w:tr>
      <w:tr w:rsidR="00035E0C" w:rsidRPr="0091230B" w14:paraId="0BA5C34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74FDB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E0F4A64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3B41D7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1408826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60:27:0140103:65</w:t>
            </w:r>
          </w:p>
        </w:tc>
      </w:tr>
      <w:tr w:rsidR="00786373" w:rsidRPr="00EB43A2" w14:paraId="3AA620D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DACA86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7985949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7F1DB5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475B83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DE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C7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2C03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B3C74D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16ED7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77A67E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AF11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80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9BFF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13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8A31A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760126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EAB960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FCB56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06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BC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80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BC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A3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90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BF40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A03AB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208B1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8763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CB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DE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A6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36C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C98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02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9B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9D6F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4BEA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7DB6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C2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17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41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F8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501521.59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71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98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F9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C3F0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7A86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FF3F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C18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7C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E7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B3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501517.95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5F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12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E1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F5D4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98BF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117D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EA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A2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E8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31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501510.57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B1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1277780.29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A4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DD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715B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1AA6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A4BC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0D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38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8D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E1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501511.72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C7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1277776.78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65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B5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1D8E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4A50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BB5E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95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A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A47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35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501510.30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AB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1277776.3</w:t>
            </w:r>
            <w:r w:rsidRPr="009067AB">
              <w:rPr>
                <w:lang w:val="en-US"/>
              </w:rPr>
              <w:lastRenderedPageBreak/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79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BC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CABE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53C5DB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7359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EF9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9E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67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73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9F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1277777.86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17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EF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B082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1CCF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67C5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D7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05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25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19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501504.60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5A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1277776.35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6F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35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C740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BDB4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32E3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F9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61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8A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A3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501505.93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DA7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1277772.24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21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13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1036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A8B4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3E9C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74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AC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59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C1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501508.29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D4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1277772.75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92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37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989D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3CE8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248D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AA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C6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60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9C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501509.53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F1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1277768.98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8B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69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76BB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8572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ADBD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5A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60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22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76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501511.33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1F4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1277769.62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1F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0B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3573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3C28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4C30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DA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B8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02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8C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501511.93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A2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1277767.57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99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00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E890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01B4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9C91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0E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5E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DB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B0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501521.59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5F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1277770.67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A3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06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2EB1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2513D0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843E27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60:27:0140103:65</w:t>
            </w:r>
          </w:p>
        </w:tc>
      </w:tr>
      <w:tr w:rsidR="00546C11" w:rsidRPr="00590258" w14:paraId="5F8434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F0DBC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71F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3E13A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162D2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996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ACB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CA56B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BBFB5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46182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51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0F9E6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47AA0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41F7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1C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785F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B82C9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DFE8F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55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DA2FE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60:27:0140103:51</w:t>
            </w:r>
          </w:p>
        </w:tc>
      </w:tr>
      <w:tr w:rsidR="00546C11" w:rsidRPr="004A75A7" w14:paraId="22003A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67506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EF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5D66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5EB0EE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FAE6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16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E6F4F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B6A2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41B67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72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773EA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15 д</w:t>
            </w:r>
          </w:p>
        </w:tc>
      </w:tr>
      <w:tr w:rsidR="00546C11" w:rsidRPr="004A75A7" w14:paraId="46EBAF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959D3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51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BC470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55EE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AF8E7B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F9E92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72B9F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D25A7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ADC103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60:27:0140103:65</w:t>
            </w:r>
          </w:p>
        </w:tc>
      </w:tr>
      <w:tr w:rsidR="00546C11" w:rsidRPr="004A75A7" w14:paraId="1CCCB3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E67BC6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273944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60:27:0140103:65 расположено в кадастровом квартале 60:27:0140103 и частично на земельном участке с кадастровым номером 60:27:0140103:51.</w:t>
            </w:r>
          </w:p>
        </w:tc>
      </w:tr>
      <w:tr w:rsidR="00035E0C" w:rsidRPr="0091230B" w14:paraId="2C6420A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E3DFD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16CF79D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BD48C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4629C6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60:27:0140103:55</w:t>
            </w:r>
          </w:p>
        </w:tc>
      </w:tr>
      <w:tr w:rsidR="00786373" w:rsidRPr="00EB43A2" w14:paraId="6652FD6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9CD3F4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7C0830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DB138E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CFCB02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1D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F5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00F8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0179FA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50B3EE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E18C0D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6B22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D8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907C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A4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DBC4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B4ED95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43741E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7F7BC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16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88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B5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EB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5C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40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B43B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0F86D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1D44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7AEE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7E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1D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FB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A8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C6F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4A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07C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53B3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5BDC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16ACD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22D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9B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E5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26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501526.43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9C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1277811.15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E4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E4E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3533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087F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779A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93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BA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20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03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501542.84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FF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1277817.28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16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FF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498D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2150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C5D9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D4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F1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D9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BC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501539.66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FF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1277827.04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7F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E4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B69A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9F4F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A7C7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69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1F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D1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C3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501522.13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05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1277821.13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84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D3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DA63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8ACE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A879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9B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12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50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99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501524.62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B8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1277814.41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8C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0E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0FB0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00D5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27D4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2E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58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BA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CE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501525.48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34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1277814.75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D7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8F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4467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70A1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18F6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12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593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9A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5F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501526.43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77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1277811.15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9A3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A46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2A42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EE6636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4CF02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60:27:0140103:55</w:t>
            </w:r>
          </w:p>
        </w:tc>
      </w:tr>
      <w:tr w:rsidR="00546C11" w:rsidRPr="00590258" w14:paraId="0F5AFA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F7068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C66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64E00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6E08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98FD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BA3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EC23A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F1FE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DAAA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02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7E4D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E64B8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E354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4F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CE83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A301E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CCD7D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0B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B365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60:27:0140103:22</w:t>
            </w:r>
          </w:p>
        </w:tc>
      </w:tr>
      <w:tr w:rsidR="00546C11" w:rsidRPr="004A75A7" w14:paraId="211090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ECE2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B2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6D831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60:27:0140103</w:t>
            </w:r>
          </w:p>
        </w:tc>
      </w:tr>
      <w:tr w:rsidR="00546C11" w:rsidRPr="004A75A7" w14:paraId="0D35F4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5D59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14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7B7E1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1B1E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3E42C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658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46A9F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9 д</w:t>
            </w:r>
          </w:p>
        </w:tc>
      </w:tr>
      <w:tr w:rsidR="00546C11" w:rsidRPr="004A75A7" w14:paraId="28CACB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65F67E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20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71AC5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0448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E1BF31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706A9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B691C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13AE9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70810D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60:27:0140103:55</w:t>
            </w:r>
          </w:p>
        </w:tc>
      </w:tr>
      <w:tr w:rsidR="00546C11" w:rsidRPr="004A75A7" w14:paraId="592205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1D7952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C42DE9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60:27:0140103:55 расположено в кадастровом квартале 60:27:0140103 и частично на земельном участке с кадастровым номером 60:27:0140103:22.</w:t>
            </w:r>
          </w:p>
        </w:tc>
      </w:tr>
      <w:tr w:rsidR="00035E0C" w:rsidRPr="0091230B" w14:paraId="35641DE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7393C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9B7855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DA66BD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CDD377C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60:27:0140103:69</w:t>
            </w:r>
          </w:p>
        </w:tc>
      </w:tr>
      <w:tr w:rsidR="00786373" w:rsidRPr="00EB43A2" w14:paraId="7CFFCA4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83B7C6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C2E0843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7FBC7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00F59D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BC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36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4C3C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F7F506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B5A61B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6D5660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78F8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C4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FDF0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B6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4FE3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C673EE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D7394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313FA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2A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8B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EE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C5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0F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5B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7D67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1A36D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DDAB8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C565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EB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18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4B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51F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5F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42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02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9799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19DCD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A542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FC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E5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A3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23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501594.04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62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1277795.52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99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7F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CB73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2AFE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FCF7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2C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74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57D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BB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501594.09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6C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FE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C36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1529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E6B8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B913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52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A8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B3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67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D2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1277796.91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61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046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1D00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3969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14DD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BE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D5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15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AA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501596.46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F4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72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47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EA33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F07F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D977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6C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3B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E9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AD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501594.35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28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BE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6B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CD12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62C0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578A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03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FE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CD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8C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501594.47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58A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1277804.59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72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41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EACA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1944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E4C6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31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8A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91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B68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501575.40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EF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1277806.05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97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8A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9F21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8F13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795C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3C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05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61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FA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501574.89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9F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8C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A8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F0E9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97F9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E665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D3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C7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BC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C0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501582.60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7A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1277799.32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C6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20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FC9A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C333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EF23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CF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9E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0F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79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501582.18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79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5E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D36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8B0C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052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F914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14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0C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02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FC4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501594.04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DB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1277795.52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4F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E8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8598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B76348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3C2D4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60:27:0140103:69</w:t>
            </w:r>
          </w:p>
        </w:tc>
      </w:tr>
      <w:tr w:rsidR="00546C11" w:rsidRPr="00590258" w14:paraId="5E7525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90B83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17B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76AB4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F5369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C3A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EA0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40CFF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DD424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53B0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8EE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B721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B4BEB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8C89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A2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E6169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69369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495B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7B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4AB7B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60:27:0140103:20</w:t>
            </w:r>
          </w:p>
        </w:tc>
      </w:tr>
      <w:tr w:rsidR="00546C11" w:rsidRPr="004A75A7" w14:paraId="57EBFA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D8D7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BC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2574D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0290DD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90B4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8F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04917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B7FA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3675F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0F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27A3A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10 д</w:t>
            </w:r>
          </w:p>
        </w:tc>
      </w:tr>
      <w:tr w:rsidR="00546C11" w:rsidRPr="004A75A7" w14:paraId="5758AA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00D603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C4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B7307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413A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903F50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D9E71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82F6C1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B4F13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5D1329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60:27:0140103:69</w:t>
            </w:r>
          </w:p>
        </w:tc>
      </w:tr>
      <w:tr w:rsidR="00546C11" w:rsidRPr="004A75A7" w14:paraId="49C087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95FB2E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D202C2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60:27:0140103:69 расположено в кадастровом квартале 60:27:0140103 и на земельном участке с кадастровым номером 60:27:0140103:20.</w:t>
            </w:r>
          </w:p>
        </w:tc>
      </w:tr>
      <w:tr w:rsidR="00035E0C" w:rsidRPr="0091230B" w14:paraId="54390F5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338A3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E70B0BD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3CDA09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C0D42EF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60:27:0140103:76</w:t>
            </w:r>
          </w:p>
        </w:tc>
      </w:tr>
      <w:tr w:rsidR="00786373" w:rsidRPr="00EB43A2" w14:paraId="5FDB57F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7A66A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ED80242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BD8A0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CAB58F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17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48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0AB8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D04A42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7AD19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646C3B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8F6C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7A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C0EF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7B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06C9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8117CB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76B8D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757A9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50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D0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6A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C0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ED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79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0F77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B12A3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A8A20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E618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6C2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F8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0C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FD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B0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65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AB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97E2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D9290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1536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E7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0BD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83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AE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501577.02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F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1277749.45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75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02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CABA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C7D2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E15A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67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16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29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A6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E6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1277762.83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98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B0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6402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9A27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D5E5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E0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11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F8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CB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501563.09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3E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1277759.74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544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99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A299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DC99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182B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1F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16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02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86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501557.86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8C1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1277758.02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5D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5C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0CF4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3F70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D510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E4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F4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E7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54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501558.80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7B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1277754.08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BC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3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9C32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61EE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C683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15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07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CF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39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501564.72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66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1277756.05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7D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6A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6F85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E42E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C8C3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81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22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8A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48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501566.58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BF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1277749.17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9E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7B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6360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5031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A6F9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58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DF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FB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44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501571.24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49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1277750.65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BD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4E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1143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4F12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A3B0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7B5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0B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76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D5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501572.10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9C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1277747.69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A7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CD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BC69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13A6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8C0D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52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FA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70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7D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501577.02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A7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1277749.45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64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CD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B1E3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81CC6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C6F98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60:27:0140103:76</w:t>
            </w:r>
          </w:p>
        </w:tc>
      </w:tr>
      <w:tr w:rsidR="00546C11" w:rsidRPr="00590258" w14:paraId="2DA18D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C1989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F7D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DFCA1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992E6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942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5E4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1CF84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D74E3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5236B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5E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3AA9B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B121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6AB3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3E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AFD38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4D5E7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3121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C8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3A74C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60:27:0140103:19</w:t>
            </w:r>
          </w:p>
        </w:tc>
      </w:tr>
      <w:tr w:rsidR="00546C11" w:rsidRPr="004A75A7" w14:paraId="03D341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0D700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F7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9DB69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309F87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778A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97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20AA6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2C97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95E7D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1D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6B578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8 д</w:t>
            </w:r>
          </w:p>
        </w:tc>
      </w:tr>
      <w:tr w:rsidR="00546C11" w:rsidRPr="004A75A7" w14:paraId="6457B0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BF100E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17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B76C1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8682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1F6376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3752F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7701A3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0F252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401915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60:27:0140103:76</w:t>
            </w:r>
          </w:p>
        </w:tc>
      </w:tr>
      <w:tr w:rsidR="00546C11" w:rsidRPr="004A75A7" w14:paraId="38D83F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12146D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A674B7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60:27:0140103:76 расположено в кадастровом квартале 60:27:0140103 и на земельном участке с кадастровым номером 60:27:0140103:19.</w:t>
            </w:r>
          </w:p>
        </w:tc>
      </w:tr>
      <w:tr w:rsidR="00035E0C" w:rsidRPr="0091230B" w14:paraId="1358EA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BE7F4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CFE503D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B7010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525851A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60:27:0140103:72</w:t>
            </w:r>
          </w:p>
        </w:tc>
      </w:tr>
      <w:tr w:rsidR="00786373" w:rsidRPr="00EB43A2" w14:paraId="5B57C67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41B149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43B206D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6737A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64DCE1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8E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7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C4D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2DE2EB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A6583D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CEB2D2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F022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55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CF70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07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BA28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E68413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17FD7B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F14F6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D0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ED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7D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08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8D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6D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A448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719A6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187E2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2415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A97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E67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6F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19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E47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7A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97A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C800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523BD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C52C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42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6D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0A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D4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501585.13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8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1277727.82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5B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1A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68A4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30DF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F487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FE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9D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EB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20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501581.70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C1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1277741.20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45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B7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5F69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9581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3041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7F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54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ED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FB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501569.91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07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26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41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9F41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0D23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C9E9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17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15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A2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C7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501572.29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0A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1277727.82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CD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C3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E44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DBA8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FEF5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A3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19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C0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07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1D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1277728.7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CF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91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27E8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17180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C129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77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4D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352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DE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501577.02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85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1277725.89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FA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44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0CE27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8618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DB3FA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1E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E5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D0A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58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501585.13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A1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1277727.82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6D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44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452B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CA681F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4FE23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60:27:0140103:72</w:t>
            </w:r>
          </w:p>
        </w:tc>
      </w:tr>
      <w:tr w:rsidR="00546C11" w:rsidRPr="00590258" w14:paraId="6A66FA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5E217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6BA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91426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5D7B2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57E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6469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6EE7A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B751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6212B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9B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0339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860B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5AB4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A4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21B82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E8C39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0BC65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54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C0517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60:27:0140103:52</w:t>
            </w:r>
          </w:p>
        </w:tc>
      </w:tr>
      <w:tr w:rsidR="00546C11" w:rsidRPr="004A75A7" w14:paraId="317317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628B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27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36916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773258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2374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5A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56F79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0FDC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A29BE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1A3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8BE79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2А д</w:t>
            </w:r>
          </w:p>
        </w:tc>
      </w:tr>
      <w:tr w:rsidR="00546C11" w:rsidRPr="004A75A7" w14:paraId="333F41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95C0A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C0F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5E06B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4895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D25316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CA28DE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8E9721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F2EA7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9FC26E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60:27:0140103:72</w:t>
            </w:r>
          </w:p>
        </w:tc>
      </w:tr>
      <w:tr w:rsidR="00546C11" w:rsidRPr="004A75A7" w14:paraId="37A344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1A0F2E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C52EDA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60:27:0140103:72 расположено в кадастровом квартале 60:27:0140103 и на земельном участке с кадастровым номером 60:27:0140103:52.</w:t>
            </w:r>
          </w:p>
        </w:tc>
      </w:tr>
      <w:tr w:rsidR="00035E0C" w:rsidRPr="0091230B" w14:paraId="29C3348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9A985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539140D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2B0495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0C2F7FC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60:27:0140103:71</w:t>
            </w:r>
          </w:p>
        </w:tc>
      </w:tr>
      <w:tr w:rsidR="00786373" w:rsidRPr="00EB43A2" w14:paraId="5F5A54C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F9D9A2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1EE594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507FC7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73336E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45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4C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852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A14CB2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E129E7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6C423B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5C0B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891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F019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E0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1C841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EC15F1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8CC752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5E711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4B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490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C25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41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D5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4F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C787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B710B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52FD1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7684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699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B7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E9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891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71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71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BF5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4DC9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4126D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4F346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22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F3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50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F1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C6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1277716.18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F8C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37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8D4A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D218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06E5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67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A0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51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94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69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05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02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79B00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08BA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42D3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7D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4D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D0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FE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501607.53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47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1277721.04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C6B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E5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A02C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853A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A9F6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94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B2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FA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2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501608.38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0C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FD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759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B158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57AC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6E58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72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FB7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03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24A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501606.89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D0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1277729.01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01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09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F28A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204E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31F79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9D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DF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5A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CE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7C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3F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0F2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8FD0A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AB6F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6395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3B7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B4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3A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C9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501603.03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D5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1277730.94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BCB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57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CE00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66C1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7C803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39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B3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F0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72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501602.82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1CE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1277729.53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213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2A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4FC7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891C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6EB5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DF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E8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30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7E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501600.42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D7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1277729.87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C3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C1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94C83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8620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CA05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13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DB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91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7D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C0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1277728.83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63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77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DD44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0D7E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7A420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BE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06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C0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04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501597.33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77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1277717.00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F0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C1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C2D2B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E917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E36A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D6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A4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77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10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8D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1277716.18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96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FF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28B5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2D48C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27E948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60:27:0140103:71</w:t>
            </w:r>
          </w:p>
        </w:tc>
      </w:tr>
      <w:tr w:rsidR="00546C11" w:rsidRPr="00590258" w14:paraId="5128F9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D90B2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26A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EEFF9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F4DFA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43B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8292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B24C2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E8695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FFE6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158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EF696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BF281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8EAB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530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C5055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993E2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6B26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C5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1F153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60:27:0140103:17</w:t>
            </w:r>
          </w:p>
        </w:tc>
      </w:tr>
      <w:tr w:rsidR="00546C11" w:rsidRPr="004A75A7" w14:paraId="490B74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64C0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377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91DDE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5201C9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B2FA2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F0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80FC6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79DC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CE012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AE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030B8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2 д</w:t>
            </w:r>
          </w:p>
        </w:tc>
      </w:tr>
      <w:tr w:rsidR="00546C11" w:rsidRPr="004A75A7" w14:paraId="07DE68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1C96DC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2F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933A0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CFE7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628FBC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3105CD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B84F88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9AF6A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FF638D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60:27:0140103:71</w:t>
            </w:r>
          </w:p>
        </w:tc>
      </w:tr>
      <w:tr w:rsidR="00546C11" w:rsidRPr="004A75A7" w14:paraId="4EAF92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F47998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E9A6C4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60:27:0140103:71 расположено в кадастровом квартале 60:27:0140103 и на земельном участке с кадастровым номером 60:27:0140103:17.</w:t>
            </w:r>
          </w:p>
        </w:tc>
      </w:tr>
      <w:tr w:rsidR="00035E0C" w:rsidRPr="0091230B" w14:paraId="3029DF1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BAF58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D29EFB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40E198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617D3B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60:27:0140103:73</w:t>
            </w:r>
          </w:p>
        </w:tc>
      </w:tr>
      <w:tr w:rsidR="00786373" w:rsidRPr="00EB43A2" w14:paraId="5DB14CF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F60265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7C6B8EE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D86BC1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E18227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2B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78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72DE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C96079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5BB6B3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EB097D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7C44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0D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8F72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37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BDD6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ED6EAB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572B3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DEA2F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3EA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EC8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00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06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DF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672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B6B0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23E26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3F1B8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0EC8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452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50F7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A4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5C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0FC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BD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55D4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162A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AC7D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64D7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3C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395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93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86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501621.08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F5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1277695.0</w:t>
            </w:r>
            <w:r w:rsidRPr="009067AB">
              <w:rPr>
                <w:lang w:val="en-US"/>
              </w:rPr>
              <w:lastRenderedPageBreak/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000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93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C0445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0A039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E8E5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ED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8D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DE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E4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501624.90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13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1277704.62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81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F4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B127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2444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4180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F0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AED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67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09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501621.94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CC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CE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2B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6930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41F7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63068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2C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A3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3CF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3A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501621.38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37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03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34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8870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E0E0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76A47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4A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72E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85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2B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501612.93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6A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1277707.75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6B1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8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3D2F6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1629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D1892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461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0D2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25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61F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501609.98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2A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1277699.41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F5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638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B62B2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B07C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E367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99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F5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0A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AB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501621.08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83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1277695.01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0F9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F2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C6A8C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7D850C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200E0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60:27:0140103:73</w:t>
            </w:r>
          </w:p>
        </w:tc>
      </w:tr>
      <w:tr w:rsidR="00546C11" w:rsidRPr="00590258" w14:paraId="01BDFE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F3C4D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2A8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4B419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1813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58F2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A18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99725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68859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5A8E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692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C0428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9B02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0937E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31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B7F2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97DA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0F78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5E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963D6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60:27:0140103:12</w:t>
            </w:r>
          </w:p>
        </w:tc>
      </w:tr>
      <w:tr w:rsidR="00546C11" w:rsidRPr="004A75A7" w14:paraId="10AAA2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8ADA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2A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56AAF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4BCE8F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27E28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FA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ABAD6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3C37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F0F60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B4C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138C8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Псковская область, Псков г, </w:t>
            </w:r>
            <w:r>
              <w:rPr>
                <w:lang w:val="en-US"/>
              </w:rPr>
              <w:lastRenderedPageBreak/>
              <w:t>Хвойный пер, 4 д</w:t>
            </w:r>
          </w:p>
        </w:tc>
      </w:tr>
      <w:tr w:rsidR="00546C11" w:rsidRPr="004A75A7" w14:paraId="28D898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172637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15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299F2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7D8E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4C35F5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BEB871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B6A8F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8E55F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D1E014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60:27:0140103:73</w:t>
            </w:r>
          </w:p>
        </w:tc>
      </w:tr>
      <w:tr w:rsidR="00546C11" w:rsidRPr="004A75A7" w14:paraId="00970F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8440B1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B291FA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60:27:0140103:73 расположено в кадастровом квартале 60:27:0140103 и на земельном участке с кадастровым номером 60:27:0140103:12.</w:t>
            </w:r>
          </w:p>
        </w:tc>
      </w:tr>
      <w:tr w:rsidR="00035E0C" w:rsidRPr="0091230B" w14:paraId="3F9EFC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EAFE1" w14:textId="77777777" w:rsidR="005F0BA4" w:rsidRDefault="005F0BA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01E25DB" w14:textId="77777777" w:rsidR="00035E0C" w:rsidRPr="0091230B" w:rsidRDefault="005F0BA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97A2F3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515D6E" w14:textId="77777777" w:rsidR="005F0BA4" w:rsidRPr="00872610" w:rsidRDefault="005F0BA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60:27:0140103:75</w:t>
            </w:r>
          </w:p>
        </w:tc>
      </w:tr>
      <w:tr w:rsidR="00786373" w:rsidRPr="00EB43A2" w14:paraId="2EDF9A0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71F3D3" w14:textId="77777777" w:rsidR="005F0BA4" w:rsidRPr="00786373" w:rsidRDefault="005F0BA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A3AAE2" w14:textId="77777777" w:rsidR="005F0BA4" w:rsidRPr="002E139C" w:rsidRDefault="005F0BA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0645C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242CF2" w14:textId="77777777" w:rsidR="005F0BA4" w:rsidRPr="00BB7DA2" w:rsidRDefault="005F0BA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12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5FC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B359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338873" w14:textId="77777777" w:rsidR="005F0BA4" w:rsidRPr="00BB7DA2" w:rsidRDefault="005F0BA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BB2557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B0686B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2AB6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8A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8ACC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2F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799A" w14:textId="77777777" w:rsidR="005F0BA4" w:rsidRPr="00BB7DA2" w:rsidRDefault="005F0BA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9E01A7" w14:textId="77777777" w:rsidR="005F0BA4" w:rsidRPr="00BB7DA2" w:rsidRDefault="005F0BA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DCBC6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64C97" w14:textId="77777777" w:rsidR="005F0BA4" w:rsidRPr="00BB7DA2" w:rsidRDefault="005F0BA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ED3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9E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5A2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7BB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809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8B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6FC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52581" w14:textId="77777777" w:rsidR="005F0BA4" w:rsidRPr="00BB7DA2" w:rsidRDefault="005F0BA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0C621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47CA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0112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CB8E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361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C68D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1DF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8E6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A4F0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43585" w14:textId="77777777" w:rsidR="005F0BA4" w:rsidRPr="00BB7DA2" w:rsidRDefault="005F0BA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E4EFF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4CBB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C30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3A78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DCD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40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501646.68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EBC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A2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B6D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0C5B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357F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757A4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C1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4F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BD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E35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501649.01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EB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1277703.26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B8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43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16AA8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72F3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3951B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ED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63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DE5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E5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501651.85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26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1277707.75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F7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05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1212F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9E36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52171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3A6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899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8D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C6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501649.25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24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8B6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FED1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26374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9325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092A5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DB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C3C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C54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6E3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501650.00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A2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1277710.12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3D4E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294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1980D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6172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261DC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67B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A6A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668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5BB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501641.37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D57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1277715.34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5D7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766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37521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B73E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7924F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A83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4B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FB2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57E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501638.07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46D8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1277709.78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EA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390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6430E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0462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40E8E" w14:textId="77777777" w:rsidR="005F0BA4" w:rsidRPr="00AB6621" w:rsidRDefault="005F0BA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7AF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634" w14:textId="77777777" w:rsidR="005F0BA4" w:rsidRPr="00590258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CBA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4BB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501646.68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8C2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1277704.46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79C" w14:textId="77777777" w:rsidR="005F0BA4" w:rsidRPr="009067AB" w:rsidRDefault="005F0BA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369" w14:textId="77777777" w:rsidR="005F0BA4" w:rsidRDefault="005F0BA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3F0A9" w14:textId="77777777" w:rsidR="005F0BA4" w:rsidRPr="005E14F4" w:rsidRDefault="005F0BA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3BBEFE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47011" w14:textId="77777777" w:rsidR="005F0BA4" w:rsidRPr="00590258" w:rsidRDefault="005F0BA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60:27:0140103:75</w:t>
            </w:r>
          </w:p>
        </w:tc>
      </w:tr>
      <w:tr w:rsidR="00546C11" w:rsidRPr="00590258" w14:paraId="0689D6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E4AF3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B22" w14:textId="77777777" w:rsidR="005F0BA4" w:rsidRPr="00B634EE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51EC2" w14:textId="77777777" w:rsidR="005F0BA4" w:rsidRPr="00590258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469F0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83E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67AE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D3A13" w14:textId="77777777" w:rsidR="005F0BA4" w:rsidRPr="00F13182" w:rsidRDefault="005F0BA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3FBDA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DD3F6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A7E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2BCA6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BAB5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E7641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9E9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B08BC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F3D72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CE7A4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B0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6E04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9BB0E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D9BCA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544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5863A" w14:textId="77777777" w:rsidR="005F0BA4" w:rsidRPr="00BE7498" w:rsidRDefault="005F0BA4" w:rsidP="00B138FB">
            <w:pPr>
              <w:spacing w:before="120" w:after="120"/>
            </w:pPr>
            <w:r w:rsidRPr="00BE7498">
              <w:rPr>
                <w:lang w:val="en-US"/>
              </w:rPr>
              <w:t>60:27:0140103</w:t>
            </w:r>
          </w:p>
        </w:tc>
      </w:tr>
      <w:tr w:rsidR="00546C11" w:rsidRPr="004A75A7" w14:paraId="5AD5AA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25DC6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4EEB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46CFC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B149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44DDA" w14:textId="77777777" w:rsidR="005F0BA4" w:rsidRPr="00546C11" w:rsidRDefault="005F0BA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F45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41332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4Б д</w:t>
            </w:r>
          </w:p>
        </w:tc>
      </w:tr>
      <w:tr w:rsidR="00546C11" w:rsidRPr="004A75A7" w14:paraId="4A7B4A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68C869" w14:textId="77777777" w:rsidR="005F0BA4" w:rsidRPr="00546C11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51EA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C5BD2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495E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EBA774" w14:textId="77777777" w:rsidR="005F0BA4" w:rsidRPr="00DF6CF8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841596" w14:textId="77777777" w:rsidR="005F0BA4" w:rsidRPr="00BE7498" w:rsidRDefault="005F0BA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3CEC7D" w14:textId="77777777" w:rsidR="005F0BA4" w:rsidRPr="00BE7498" w:rsidRDefault="005F0BA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EA765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C71E83" w14:textId="77777777" w:rsidR="005F0BA4" w:rsidRPr="005E14F4" w:rsidRDefault="005F0BA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60:27:0140103:75</w:t>
            </w:r>
          </w:p>
        </w:tc>
      </w:tr>
      <w:tr w:rsidR="00546C11" w:rsidRPr="004A75A7" w14:paraId="21B47B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CA868C" w14:textId="77777777" w:rsidR="005F0BA4" w:rsidRDefault="005F0BA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98A9BC" w14:textId="77777777" w:rsidR="005F0BA4" w:rsidRPr="00A552E8" w:rsidRDefault="005F0BA4" w:rsidP="005C4E99">
            <w:pPr>
              <w:spacing w:before="120" w:after="120"/>
            </w:pPr>
            <w:r w:rsidRPr="00A552E8">
              <w:t>Здание с кадастровым номером 60:27:0140103:75 расположено в кадастровом квартале 60:27:0140103.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2CA35715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BD374" w14:textId="77777777" w:rsidR="005F0BA4" w:rsidRDefault="005F0BA4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291BDABD" w14:textId="77777777" w:rsidR="00035E0C" w:rsidRPr="0062256B" w:rsidRDefault="005F0BA4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5B234C32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5092FA" w14:textId="77777777" w:rsidR="005F0BA4" w:rsidRPr="005B036F" w:rsidRDefault="005F0BA4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4408F374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742F1006" w14:textId="77777777" w:rsidR="005F0BA4" w:rsidRPr="00283AD9" w:rsidRDefault="005F0BA4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6ABAB" w14:textId="77777777" w:rsidR="005F0BA4" w:rsidRPr="009774C6" w:rsidRDefault="005F0BA4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657491C4" w14:textId="77777777" w:rsidR="005F0BA4" w:rsidRPr="00283AD9" w:rsidRDefault="005F0BA4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471854F0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708E85" w14:textId="77777777" w:rsidR="005F0BA4" w:rsidRPr="00F26439" w:rsidRDefault="005F0BA4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60:27:0140103:246</w:t>
            </w:r>
          </w:p>
        </w:tc>
      </w:tr>
      <w:tr w:rsidR="00F26439" w:rsidRPr="00EB43A2" w14:paraId="2883C971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B7F661D" w14:textId="77777777" w:rsidR="005F0BA4" w:rsidRPr="00F26439" w:rsidRDefault="005F0BA4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17D21BB" w14:textId="77777777" w:rsidR="005F0BA4" w:rsidRPr="00F26439" w:rsidRDefault="005F0BA4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1095A384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D3CAF7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A8A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728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6294C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1B1231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25B31BAA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AEBDE4" w14:textId="77777777" w:rsidR="005F0BA4" w:rsidRPr="00483EE9" w:rsidRDefault="005F0BA4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3D8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483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96C6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3F5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E987" w14:textId="77777777" w:rsidR="005F0BA4" w:rsidRPr="00483EE9" w:rsidRDefault="005F0BA4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68AC9F" w14:textId="77777777" w:rsidR="005F0BA4" w:rsidRPr="00483EE9" w:rsidRDefault="005F0BA4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31BDDDDC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922AC" w14:textId="77777777" w:rsidR="005F0BA4" w:rsidRPr="00483EE9" w:rsidRDefault="005F0BA4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920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5E5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C0CB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3FB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B8E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7958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7E1" w14:textId="77777777" w:rsidR="005F0BA4" w:rsidRPr="00483EE9" w:rsidRDefault="005F0BA4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88472" w14:textId="77777777" w:rsidR="005F0BA4" w:rsidRPr="00483EE9" w:rsidRDefault="005F0BA4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64AF7B55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50F98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2FC8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E546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B32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42EA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FE7A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E59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C6BA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4CB13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260CCC8E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B472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31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E4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C0C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3DE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501689.85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793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1277679.20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7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30B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1EB4D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91A7E0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0267F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7D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DE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8AE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0EC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501698.58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55D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1277691.09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C5B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20C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42709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3BC212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1B2D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227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26B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AF4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271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501693.97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DAF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1277694.27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B19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6D4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210D2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E8BFE1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0BF5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54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B7B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CBB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3F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501688.60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2D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1277686.53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405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7F7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FE188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A32D8A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F907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CCF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CA6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210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DC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501686.21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63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1277688.18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C0E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EE2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C3039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E657B9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EE96A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8AC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D7D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E4B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A78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501683.19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D26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1277683.83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7A9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F5B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02B2F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860169D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3680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7BE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8A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4C7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011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501689.85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131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1277679.20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155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F8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832C2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3E48872F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507295" w14:textId="77777777" w:rsidR="005F0BA4" w:rsidRPr="00590258" w:rsidRDefault="005F0BA4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60:27:0140103:246</w:t>
            </w:r>
          </w:p>
        </w:tc>
      </w:tr>
      <w:tr w:rsidR="0062256B" w:rsidRPr="00EB43A2" w14:paraId="11714F16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6F3BB" w14:textId="77777777" w:rsidR="005F0BA4" w:rsidRPr="00F22E7D" w:rsidRDefault="005F0BA4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1D039562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F3C619" w14:textId="77777777" w:rsidR="005F0BA4" w:rsidRDefault="005F0BA4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60:27:0140103:246</w:t>
            </w:r>
          </w:p>
        </w:tc>
      </w:tr>
      <w:tr w:rsidR="003629ED" w:rsidRPr="00EB43A2" w14:paraId="215F8D12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6A473" w14:textId="77777777" w:rsidR="005F0BA4" w:rsidRPr="003629ED" w:rsidRDefault="005F0BA4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>При выполнении кадастровых работ в отношении здания с КН 60:27:0140103:246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60:27:0140103:7.</w:t>
            </w:r>
          </w:p>
        </w:tc>
      </w:tr>
      <w:tr w:rsidR="00035E0C" w:rsidRPr="0062256B" w14:paraId="06359E70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3B557" w14:textId="77777777" w:rsidR="005F0BA4" w:rsidRDefault="005F0BA4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2E40C796" w14:textId="77777777" w:rsidR="00035E0C" w:rsidRPr="0062256B" w:rsidRDefault="005F0BA4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2AAE70ED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0BD31A" w14:textId="77777777" w:rsidR="005F0BA4" w:rsidRPr="005B036F" w:rsidRDefault="005F0BA4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16B4B132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012EFDD5" w14:textId="77777777" w:rsidR="005F0BA4" w:rsidRPr="00283AD9" w:rsidRDefault="005F0BA4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C7DAB" w14:textId="77777777" w:rsidR="005F0BA4" w:rsidRPr="009774C6" w:rsidRDefault="005F0BA4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79FDBFD1" w14:textId="77777777" w:rsidR="005F0BA4" w:rsidRPr="00283AD9" w:rsidRDefault="005F0BA4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3B2D612A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CFE847C" w14:textId="77777777" w:rsidR="005F0BA4" w:rsidRPr="00F26439" w:rsidRDefault="005F0BA4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60:27:0140103:247</w:t>
            </w:r>
          </w:p>
        </w:tc>
      </w:tr>
      <w:tr w:rsidR="00F26439" w:rsidRPr="00EB43A2" w14:paraId="4C8F4D5F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6F5531C" w14:textId="77777777" w:rsidR="005F0BA4" w:rsidRPr="00F26439" w:rsidRDefault="005F0BA4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C82449F" w14:textId="77777777" w:rsidR="005F0BA4" w:rsidRPr="00F26439" w:rsidRDefault="005F0BA4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42400695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980589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Обозначение характерных </w:t>
            </w:r>
            <w:r w:rsidRPr="00B46FC3">
              <w:rPr>
                <w:b/>
                <w:sz w:val="22"/>
                <w:szCs w:val="22"/>
              </w:rPr>
              <w:lastRenderedPageBreak/>
              <w:t>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24F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CDD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4CDCC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97D7D7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</w:t>
            </w:r>
            <w:r w:rsidRPr="00B46FC3">
              <w:rPr>
                <w:b/>
                <w:sz w:val="22"/>
                <w:szCs w:val="22"/>
              </w:rPr>
              <w:lastRenderedPageBreak/>
              <w:t>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72A9A021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4953CD" w14:textId="77777777" w:rsidR="005F0BA4" w:rsidRPr="00483EE9" w:rsidRDefault="005F0BA4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8DC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483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159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8F3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BCCC" w14:textId="77777777" w:rsidR="005F0BA4" w:rsidRPr="00483EE9" w:rsidRDefault="005F0BA4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B8B2A1" w14:textId="77777777" w:rsidR="005F0BA4" w:rsidRPr="00483EE9" w:rsidRDefault="005F0BA4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784244D5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1036D" w14:textId="77777777" w:rsidR="005F0BA4" w:rsidRPr="00483EE9" w:rsidRDefault="005F0BA4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D1A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5B4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A43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E4E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AD1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DA7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E5AE" w14:textId="77777777" w:rsidR="005F0BA4" w:rsidRPr="00483EE9" w:rsidRDefault="005F0BA4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D2146" w14:textId="77777777" w:rsidR="005F0BA4" w:rsidRPr="00483EE9" w:rsidRDefault="005F0BA4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79CDCAD0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78762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7293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F2E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004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E27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32B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BFB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157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9527A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13B6241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A8C1D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CCB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60A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5DC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5DF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501677.11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AC1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1277675.09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9EF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E4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0E536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BEE21F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3F15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555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45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557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743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501683.19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912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1277683.84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851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78F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D3243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493496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9AA3F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82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80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DAA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CE3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501686.21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383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1277688.19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CF4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9E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4B867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A1BBCC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46D6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8F6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876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192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454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501687.41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D63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1277689.92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4C3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F7D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BC686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1B5D4B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4E2D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0A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C3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5D4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7E2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501674.79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F9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1277698.66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1D0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1F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52769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E1BFC9D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D533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80D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5B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C5F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AE6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501664.50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0D8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1277683.82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FC4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7E4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5EDAD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7524E6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6C2B1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7DC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84E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9D2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CD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501677.11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C0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1277675.09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932A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013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55D20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312B1A1B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965441" w14:textId="77777777" w:rsidR="005F0BA4" w:rsidRPr="00590258" w:rsidRDefault="005F0BA4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60:27:0140103:247</w:t>
            </w:r>
          </w:p>
        </w:tc>
      </w:tr>
      <w:tr w:rsidR="0062256B" w:rsidRPr="00EB43A2" w14:paraId="428A4CEC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54524" w14:textId="77777777" w:rsidR="005F0BA4" w:rsidRPr="00F22E7D" w:rsidRDefault="005F0BA4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2DC23FC3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5C137" w14:textId="77777777" w:rsidR="005F0BA4" w:rsidRDefault="005F0BA4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60:27:0140103:247</w:t>
            </w:r>
          </w:p>
        </w:tc>
      </w:tr>
      <w:tr w:rsidR="003629ED" w:rsidRPr="00EB43A2" w14:paraId="0B2573CC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4DB15" w14:textId="77777777" w:rsidR="005F0BA4" w:rsidRPr="003629ED" w:rsidRDefault="005F0BA4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>При выполнении кадастровых работ в отношении здания с КН 60:27:0140103:246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60:27:0140103:7.</w:t>
            </w:r>
          </w:p>
        </w:tc>
      </w:tr>
      <w:tr w:rsidR="00035E0C" w:rsidRPr="0062256B" w14:paraId="5BFF3BC2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8114E" w14:textId="77777777" w:rsidR="005F0BA4" w:rsidRDefault="005F0BA4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lastRenderedPageBreak/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1A1CC005" w14:textId="77777777" w:rsidR="00035E0C" w:rsidRPr="0062256B" w:rsidRDefault="005F0BA4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631BEF67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9A4674D" w14:textId="77777777" w:rsidR="005F0BA4" w:rsidRPr="005B036F" w:rsidRDefault="005F0BA4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3F8BCC19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41BC3AFA" w14:textId="77777777" w:rsidR="005F0BA4" w:rsidRPr="00283AD9" w:rsidRDefault="005F0BA4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F6C9F" w14:textId="77777777" w:rsidR="005F0BA4" w:rsidRPr="009774C6" w:rsidRDefault="005F0BA4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4F670DDE" w14:textId="77777777" w:rsidR="005F0BA4" w:rsidRPr="00283AD9" w:rsidRDefault="005F0BA4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362C27A3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121BBBD" w14:textId="77777777" w:rsidR="005F0BA4" w:rsidRPr="00F26439" w:rsidRDefault="005F0BA4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60:27:0140103:58</w:t>
            </w:r>
          </w:p>
        </w:tc>
      </w:tr>
      <w:tr w:rsidR="00F26439" w:rsidRPr="00EB43A2" w14:paraId="0996EFD8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6F97A4B" w14:textId="77777777" w:rsidR="005F0BA4" w:rsidRPr="00F26439" w:rsidRDefault="005F0BA4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BD58688" w14:textId="77777777" w:rsidR="005F0BA4" w:rsidRPr="00F26439" w:rsidRDefault="005F0BA4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5B82C715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7BDC2D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8B7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93C0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DFC8D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9E71DB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636CBCF2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1C5961" w14:textId="77777777" w:rsidR="005F0BA4" w:rsidRPr="00483EE9" w:rsidRDefault="005F0BA4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588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D57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84B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D19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087B" w14:textId="77777777" w:rsidR="005F0BA4" w:rsidRPr="00483EE9" w:rsidRDefault="005F0BA4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912CB4" w14:textId="77777777" w:rsidR="005F0BA4" w:rsidRPr="00483EE9" w:rsidRDefault="005F0BA4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48107589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97BA9" w14:textId="77777777" w:rsidR="005F0BA4" w:rsidRPr="00483EE9" w:rsidRDefault="005F0BA4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3E0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E47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4D5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D75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F52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9103" w14:textId="77777777" w:rsidR="005F0BA4" w:rsidRPr="00B46FC3" w:rsidRDefault="005F0BA4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D9DC" w14:textId="77777777" w:rsidR="005F0BA4" w:rsidRPr="00483EE9" w:rsidRDefault="005F0BA4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94A87D" w14:textId="77777777" w:rsidR="005F0BA4" w:rsidRPr="00483EE9" w:rsidRDefault="005F0BA4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4D271D3A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9F677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0A12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263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E88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496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70EA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EF7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15D1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BD5D5" w14:textId="77777777" w:rsidR="005F0BA4" w:rsidRPr="00483EE9" w:rsidRDefault="005F0BA4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42195A4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9138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3F7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271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601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3F8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501697.81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862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1277961.38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8E5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953F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6535F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0F1E39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90585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B435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685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7D0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294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501696.32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490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1277963.26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843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4E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3EEED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BC8985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534D5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78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98A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3A5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9D8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501699.08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256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1277965.43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FEE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A44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AED25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B64326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9B4E6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D3A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377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418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87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501694.81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CEF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1277970.86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B01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63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C7367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CC326B4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F4AAD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8D6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95A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C2D8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772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501686.09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520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1277964.04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5C2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1B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BADB1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5FB5F1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0CB9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D0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76C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C51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05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501682.74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6C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1277968.30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E47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1CC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41E4D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83E9EC4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BDD82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н260О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A22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64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E4E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3FF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501680.73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96C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1277966.72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1A1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ED1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BB654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E2D8C9D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D8E9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71E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B91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248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E5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501679.15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0A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1277968.74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E8A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A97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0D9BA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EEA4D09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826EB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4F1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6CA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090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27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501676.50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3CC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1277966.65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529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DC0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738C9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986179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A403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D3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58F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E7D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7F3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501678.07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20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1277964.64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E87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32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BFF18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A0EF9F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37D21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833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4DE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867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CD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501677.99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77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1277964.57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FEE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1C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3A49C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BA2F32E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87E5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12F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BBA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EDD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562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501681.33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F9B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1277960.31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2A7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63D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2D645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76C515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7E496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CCD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1B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623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774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501676.36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5B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1277956.41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F0D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EC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F430F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16DD70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96DF7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422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94D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DB7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128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501677.91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FC1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1277954.44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01B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259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E88AB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5F977A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EBEEC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0FC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7CC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EECF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53A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501676.21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660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1277953.10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C1C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798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6F1DD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43DBB6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F859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EAD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0BB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6F68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879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501679.85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C91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1277948.45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2E0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9F0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38FBA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C88D9F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AF00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A51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418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16B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CAD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501681.56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060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1277949.78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1AB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8D7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DD107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B3E9C9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F1CE4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532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E5C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82E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E80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501682.12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A68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1277949.08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3AE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345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4055E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160D95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97A70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5A9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5FF" w14:textId="77777777" w:rsidR="005F0BA4" w:rsidRPr="00590258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AEB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DB4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501697.81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E2E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1277961.38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8F8" w14:textId="77777777" w:rsidR="005F0BA4" w:rsidRPr="009067AB" w:rsidRDefault="005F0BA4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F0B" w14:textId="77777777" w:rsidR="005F0BA4" w:rsidRDefault="005F0BA4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657BD" w14:textId="77777777" w:rsidR="005F0BA4" w:rsidRPr="00697B13" w:rsidRDefault="005F0BA4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4C11225A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E6C64" w14:textId="77777777" w:rsidR="005F0BA4" w:rsidRPr="00590258" w:rsidRDefault="005F0BA4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60:27:0140103:58</w:t>
            </w:r>
          </w:p>
        </w:tc>
      </w:tr>
      <w:tr w:rsidR="0062256B" w:rsidRPr="00EB43A2" w14:paraId="1A23E805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FB15C" w14:textId="77777777" w:rsidR="005F0BA4" w:rsidRPr="00F22E7D" w:rsidRDefault="005F0BA4" w:rsidP="00283AD9">
            <w:pPr>
              <w:spacing w:before="120" w:after="120"/>
              <w:ind w:left="284"/>
              <w:jc w:val="both"/>
            </w:pPr>
            <w:r>
              <w:lastRenderedPageBreak/>
              <w:t>1.</w:t>
            </w:r>
            <w:r w:rsidRPr="00F22E7D">
              <w:t>–</w:t>
            </w:r>
          </w:p>
        </w:tc>
      </w:tr>
      <w:tr w:rsidR="00F22E7D" w:rsidRPr="00EB43A2" w14:paraId="13292882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8DA3C" w14:textId="77777777" w:rsidR="005F0BA4" w:rsidRDefault="005F0BA4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60:27:0140103:58</w:t>
            </w:r>
          </w:p>
        </w:tc>
      </w:tr>
      <w:tr w:rsidR="003629ED" w:rsidRPr="00EB43A2" w14:paraId="061CBFAF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3CEAE" w14:textId="77777777" w:rsidR="005F0BA4" w:rsidRPr="003629ED" w:rsidRDefault="005F0BA4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>При выполнении кадастровых работ в отношении здания с КН 60:27:0140103:58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60:27:0140103:120.</w:t>
            </w:r>
          </w:p>
        </w:tc>
      </w:tr>
    </w:tbl>
    <w:p w14:paraId="17F24138" w14:textId="77777777" w:rsidR="00915CCA" w:rsidRDefault="005F0BA4">
      <w:r>
        <w:br w:type="page"/>
      </w:r>
    </w:p>
    <w:p w14:paraId="43BCAE00" w14:textId="77777777" w:rsidR="00915CCA" w:rsidRDefault="00915CCA">
      <w:pPr>
        <w:sectPr w:rsidR="00915CCA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386C19BB" w14:textId="77777777" w:rsidR="005F0BA4" w:rsidRPr="007A37E2" w:rsidRDefault="005F0BA4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4B165140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2623EBB5" w14:textId="77777777" w:rsidR="005F0BA4" w:rsidRPr="00DA3430" w:rsidRDefault="005F0BA4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43BCAEF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3237DD91" w14:textId="77777777" w:rsidR="005F0BA4" w:rsidRPr="008C3E59" w:rsidRDefault="005F0BA4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757632" behindDoc="0" locked="0" layoutInCell="1" allowOverlap="1" wp14:anchorId="4A7DB9AD" wp14:editId="5448EB9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6245FCE4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24E502B3" w14:textId="77777777" w:rsidR="005F0BA4" w:rsidRPr="008C3E59" w:rsidRDefault="00000000" w:rsidP="005B25AC">
            <w:pPr>
              <w:jc w:val="center"/>
            </w:pPr>
            <w:r>
              <w:rPr>
                <w:noProof/>
              </w:rPr>
              <w:pict w14:anchorId="0C825C6B">
                <v:line id="_x0000_s3813" style="position:absolute;left:0;text-align:left;flip:x y;z-index:250758656;mso-position-horizontal-relative:text;mso-position-vertical-relative:text" from="291pt,285.55pt" to="310.4pt,280.75pt" strokecolor="red" strokeweight=".57pt"/>
              </w:pict>
            </w:r>
            <w:r>
              <w:rPr>
                <w:noProof/>
              </w:rPr>
              <w:pict w14:anchorId="00202B93">
                <v:line id="_x0000_s3812" style="position:absolute;left:0;text-align:left;flip:x y;z-index:250759680;mso-position-horizontal-relative:text;mso-position-vertical-relative:text" from="310.4pt,280.75pt" to="321.35pt,299.35pt" strokecolor="red" strokeweight=".57pt"/>
              </w:pict>
            </w:r>
            <w:r>
              <w:rPr>
                <w:noProof/>
              </w:rPr>
              <w:pict w14:anchorId="6D344A71">
                <v:line id="_x0000_s3811" style="position:absolute;left:0;text-align:left;flip:x y;z-index:250760704;mso-position-horizontal-relative:text;mso-position-vertical-relative:text" from="321.35pt,299.35pt" to="322.25pt,301.15pt" strokecolor="red" strokeweight=".57pt"/>
              </w:pict>
            </w:r>
            <w:r>
              <w:rPr>
                <w:noProof/>
              </w:rPr>
              <w:pict w14:anchorId="0A18B90E">
                <v:line id="_x0000_s3810" style="position:absolute;left:0;text-align:left;flip:x y;z-index:250761728;mso-position-horizontal-relative:text;mso-position-vertical-relative:text" from="322.25pt,301.15pt" to="350.35pt,281.3pt" strokecolor="red" strokeweight=".57pt"/>
              </w:pict>
            </w:r>
            <w:r>
              <w:rPr>
                <w:noProof/>
              </w:rPr>
              <w:pict w14:anchorId="71801471">
                <v:line id="_x0000_s3809" style="position:absolute;left:0;text-align:left;flip:x y;z-index:250762752;mso-position-horizontal-relative:text;mso-position-vertical-relative:text" from="350.35pt,281.3pt" to="363.25pt,299.25pt" strokecolor="red" strokeweight=".57pt"/>
              </w:pict>
            </w:r>
            <w:r>
              <w:rPr>
                <w:noProof/>
              </w:rPr>
              <w:pict w14:anchorId="599D2265">
                <v:line id="_x0000_s3808" style="position:absolute;left:0;text-align:left;flip:x y;z-index:250763776;mso-position-horizontal-relative:text;mso-position-vertical-relative:text" from="363.25pt,299.25pt" to="350.3pt,307.9pt" strokecolor="red" strokeweight=".57pt"/>
              </w:pict>
            </w:r>
            <w:r>
              <w:rPr>
                <w:noProof/>
              </w:rPr>
              <w:pict w14:anchorId="7C3D5388">
                <v:line id="_x0000_s3807" style="position:absolute;left:0;text-align:left;flip:x y;z-index:250764800;mso-position-horizontal-relative:text;mso-position-vertical-relative:text" from="350.3pt,307.9pt" to="346.35pt,313.55pt" strokecolor="red" strokeweight=".57pt"/>
              </w:pict>
            </w:r>
            <w:r>
              <w:rPr>
                <w:noProof/>
              </w:rPr>
              <w:pict w14:anchorId="57BA7640">
                <v:line id="_x0000_s3806" style="position:absolute;left:0;text-align:left;flip:x y;z-index:250765824;mso-position-horizontal-relative:text;mso-position-vertical-relative:text" from="346.35pt,313.55pt" to="339.5pt,317.2pt" strokecolor="red" strokeweight=".57pt"/>
              </w:pict>
            </w:r>
            <w:r>
              <w:rPr>
                <w:noProof/>
              </w:rPr>
              <w:pict w14:anchorId="27575A2E">
                <v:line id="_x0000_s3805" style="position:absolute;left:0;text-align:left;flip:x y;z-index:250766848;mso-position-horizontal-relative:text;mso-position-vertical-relative:text" from="339.5pt,317.2pt" to="330pt,322.15pt" strokecolor="red" strokeweight=".57pt"/>
              </w:pict>
            </w:r>
            <w:r>
              <w:rPr>
                <w:noProof/>
              </w:rPr>
              <w:pict w14:anchorId="5D2B63E3">
                <v:line id="_x0000_s3804" style="position:absolute;left:0;text-align:left;flip:x y;z-index:250767872;mso-position-horizontal-relative:text;mso-position-vertical-relative:text" from="330pt,322.15pt" to="324.75pt,324.65pt" strokecolor="red" strokeweight=".57pt"/>
              </w:pict>
            </w:r>
            <w:r>
              <w:rPr>
                <w:noProof/>
              </w:rPr>
              <w:pict w14:anchorId="64A3D8C0">
                <v:line id="_x0000_s3803" style="position:absolute;left:0;text-align:left;flip:x y;z-index:250768896;mso-position-horizontal-relative:text;mso-position-vertical-relative:text" from="324.75pt,324.65pt" to="303.15pt,331.45pt" strokecolor="red" strokeweight=".57pt"/>
              </w:pict>
            </w:r>
            <w:r>
              <w:rPr>
                <w:noProof/>
              </w:rPr>
              <w:pict w14:anchorId="7CBF1D0E">
                <v:line id="_x0000_s3802" style="position:absolute;left:0;text-align:left;flip:x y;z-index:250769920;mso-position-horizontal-relative:text;mso-position-vertical-relative:text" from="303.15pt,331.45pt" to="302.65pt,330.5pt" strokecolor="red" strokeweight=".57pt"/>
              </w:pict>
            </w:r>
            <w:r>
              <w:rPr>
                <w:noProof/>
              </w:rPr>
              <w:pict w14:anchorId="4ACAA416">
                <v:line id="_x0000_s3801" style="position:absolute;left:0;text-align:left;flip:x y;z-index:250770944;mso-position-horizontal-relative:text;mso-position-vertical-relative:text" from="302.65pt,330.5pt" to="296.25pt,332pt" strokecolor="red" strokeweight=".57pt"/>
              </w:pict>
            </w:r>
            <w:r>
              <w:rPr>
                <w:noProof/>
              </w:rPr>
              <w:pict w14:anchorId="5B05BF86">
                <v:line id="_x0000_s3800" style="position:absolute;left:0;text-align:left;flip:x y;z-index:250771968;mso-position-horizontal-relative:text;mso-position-vertical-relative:text" from="296.25pt,332pt" to="291.55pt,311.6pt" strokecolor="red" strokeweight=".57pt"/>
              </w:pict>
            </w:r>
            <w:r>
              <w:rPr>
                <w:noProof/>
              </w:rPr>
              <w:pict w14:anchorId="0691683A">
                <v:line id="_x0000_s3799" style="position:absolute;left:0;text-align:left;flip:x y;z-index:250772992;mso-position-horizontal-relative:text;mso-position-vertical-relative:text" from="291.55pt,311.6pt" to="291pt,285.55pt" strokecolor="red" strokeweight=".57pt"/>
              </w:pict>
            </w:r>
            <w:r>
              <w:rPr>
                <w:noProof/>
              </w:rPr>
              <w:pict w14:anchorId="135825CE">
                <v:line id="_x0000_s3798" style="position:absolute;left:0;text-align:left;flip:x y;z-index:250774016;mso-position-horizontal-relative:text;mso-position-vertical-relative:text" from="355.7pt,519.95pt" to="357.15pt,514.95pt" strokecolor="red" strokeweight=".57pt"/>
              </w:pict>
            </w:r>
            <w:r>
              <w:rPr>
                <w:noProof/>
              </w:rPr>
              <w:pict w14:anchorId="37AF142C">
                <v:line id="_x0000_s3797" style="position:absolute;left:0;text-align:left;flip:x y;z-index:250775040;mso-position-horizontal-relative:text;mso-position-vertical-relative:text" from="357.15pt,514.95pt" to="375pt,519.95pt" strokeweight=".57pt"/>
              </w:pict>
            </w:r>
            <w:r>
              <w:rPr>
                <w:noProof/>
              </w:rPr>
              <w:pict w14:anchorId="52A5A8A3">
                <v:line id="_x0000_s3796" style="position:absolute;left:0;text-align:left;flip:x y;z-index:250776064;mso-position-horizontal-relative:text;mso-position-vertical-relative:text" from="375pt,519.95pt" to="374.6pt,524.3pt" strokeweight=".57pt"/>
              </w:pict>
            </w:r>
            <w:r>
              <w:rPr>
                <w:noProof/>
              </w:rPr>
              <w:pict w14:anchorId="38434816">
                <v:line id="_x0000_s3795" style="position:absolute;left:0;text-align:left;flip:x y;z-index:250777088;mso-position-horizontal-relative:text;mso-position-vertical-relative:text" from="374.6pt,524.3pt" to="373.1pt,528.3pt" strokeweight=".57pt"/>
              </w:pict>
            </w:r>
            <w:r>
              <w:rPr>
                <w:noProof/>
              </w:rPr>
              <w:pict w14:anchorId="083149CA">
                <v:line id="_x0000_s3794" style="position:absolute;left:0;text-align:left;flip:x y;z-index:250778112;mso-position-horizontal-relative:text;mso-position-vertical-relative:text" from="373.1pt,528.3pt" to="378.3pt,530.6pt" strokeweight=".57pt"/>
              </w:pict>
            </w:r>
            <w:r>
              <w:rPr>
                <w:noProof/>
              </w:rPr>
              <w:pict w14:anchorId="65E87D08">
                <v:line id="_x0000_s3793" style="position:absolute;left:0;text-align:left;flip:x y;z-index:250779136;mso-position-horizontal-relative:text;mso-position-vertical-relative:text" from="378.3pt,530.6pt" to="383.85pt,532.35pt" strokeweight=".57pt"/>
              </w:pict>
            </w:r>
            <w:r>
              <w:rPr>
                <w:noProof/>
              </w:rPr>
              <w:pict w14:anchorId="23119405">
                <v:line id="_x0000_s3792" style="position:absolute;left:0;text-align:left;flip:x y;z-index:250780160;mso-position-horizontal-relative:text;mso-position-vertical-relative:text" from="383.85pt,532.35pt" to="399.85pt,537.35pt" strokecolor="red" strokeweight=".57pt"/>
              </w:pict>
            </w:r>
            <w:r>
              <w:rPr>
                <w:noProof/>
              </w:rPr>
              <w:pict w14:anchorId="74683DCF">
                <v:line id="_x0000_s3791" style="position:absolute;left:0;text-align:left;flip:x y;z-index:250781184;mso-position-horizontal-relative:text;mso-position-vertical-relative:text" from="399.85pt,537.35pt" to="399.05pt,540pt" strokecolor="red" strokeweight=".57pt"/>
              </w:pict>
            </w:r>
            <w:r>
              <w:rPr>
                <w:noProof/>
              </w:rPr>
              <w:pict w14:anchorId="5E181EAA">
                <v:line id="_x0000_s3790" style="position:absolute;left:0;text-align:left;flip:x y;z-index:250782208;mso-position-horizontal-relative:text;mso-position-vertical-relative:text" from="399.05pt,540pt" to="418.5pt,545.9pt" strokecolor="red" strokeweight=".57pt"/>
              </w:pict>
            </w:r>
            <w:r>
              <w:rPr>
                <w:noProof/>
              </w:rPr>
              <w:pict w14:anchorId="5E5D5252">
                <v:line id="_x0000_s3789" style="position:absolute;left:0;text-align:left;flip:x y;z-index:250783232;mso-position-horizontal-relative:text;mso-position-vertical-relative:text" from="418.5pt,545.9pt" to="425.05pt,547.9pt" strokecolor="red" strokeweight=".57pt"/>
              </w:pict>
            </w:r>
            <w:r>
              <w:rPr>
                <w:noProof/>
              </w:rPr>
              <w:pict w14:anchorId="3D2C0994">
                <v:line id="_x0000_s3788" style="position:absolute;left:0;text-align:left;flip:x y;z-index:250784256;mso-position-horizontal-relative:text;mso-position-vertical-relative:text" from="425.05pt,547.9pt" to="407.7pt,588.6pt" strokecolor="red" strokeweight=".57pt"/>
              </w:pict>
            </w:r>
            <w:r>
              <w:rPr>
                <w:noProof/>
              </w:rPr>
              <w:pict w14:anchorId="5D783AEC">
                <v:line id="_x0000_s3787" style="position:absolute;left:0;text-align:left;flip:x y;z-index:250785280;mso-position-horizontal-relative:text;mso-position-vertical-relative:text" from="407.7pt,588.6pt" to="406.3pt,592.05pt" strokecolor="red" strokeweight=".57pt"/>
              </w:pict>
            </w:r>
            <w:r>
              <w:rPr>
                <w:noProof/>
              </w:rPr>
              <w:pict w14:anchorId="68794680">
                <v:line id="_x0000_s3786" style="position:absolute;left:0;text-align:left;flip:x y;z-index:250786304;mso-position-horizontal-relative:text;mso-position-vertical-relative:text" from="406.3pt,592.05pt" to="392.2pt,586.9pt" strokecolor="red" strokeweight=".57pt"/>
              </w:pict>
            </w:r>
            <w:r>
              <w:rPr>
                <w:noProof/>
              </w:rPr>
              <w:pict w14:anchorId="0F928361">
                <v:line id="_x0000_s3785" style="position:absolute;left:0;text-align:left;flip:x y;z-index:250787328;mso-position-horizontal-relative:text;mso-position-vertical-relative:text" from="392.2pt,586.9pt" to="381.85pt,585.4pt" strokecolor="red" strokeweight=".57pt"/>
              </w:pict>
            </w:r>
            <w:r>
              <w:rPr>
                <w:noProof/>
              </w:rPr>
              <w:pict w14:anchorId="02C6E2C7">
                <v:line id="_x0000_s3784" style="position:absolute;left:0;text-align:left;flip:x y;z-index:250788352;mso-position-horizontal-relative:text;mso-position-vertical-relative:text" from="381.85pt,585.4pt" to="337.45pt,567.95pt" strokecolor="red" strokeweight=".57pt"/>
              </w:pict>
            </w:r>
            <w:r>
              <w:rPr>
                <w:noProof/>
              </w:rPr>
              <w:pict w14:anchorId="22F6AB29">
                <v:line id="_x0000_s3783" style="position:absolute;left:0;text-align:left;flip:x y;z-index:250789376;mso-position-horizontal-relative:text;mso-position-vertical-relative:text" from="337.45pt,567.95pt" to="355.7pt,519.95pt" strokecolor="red" strokeweight=".57pt"/>
              </w:pict>
            </w:r>
            <w:r>
              <w:rPr>
                <w:noProof/>
              </w:rPr>
              <w:pict w14:anchorId="6C110695">
                <v:line id="_x0000_s3782" style="position:absolute;left:0;text-align:left;flip:x y;z-index:250790400;mso-position-horizontal-relative:text;mso-position-vertical-relative:text" from="689.5pt,104.35pt" to="698.1pt,95.1pt" strokecolor="red" strokeweight=".57pt"/>
              </w:pict>
            </w:r>
            <w:r>
              <w:rPr>
                <w:noProof/>
              </w:rPr>
              <w:pict w14:anchorId="643665EE">
                <v:line id="_x0000_s3781" style="position:absolute;left:0;text-align:left;flip:x y;z-index:250791424;mso-position-horizontal-relative:text;mso-position-vertical-relative:text" from="698.1pt,95.1pt" to="711.7pt,83.6pt" strokecolor="red" strokeweight=".57pt"/>
              </w:pict>
            </w:r>
            <w:r>
              <w:rPr>
                <w:noProof/>
              </w:rPr>
              <w:pict w14:anchorId="15F15991">
                <v:line id="_x0000_s3780" style="position:absolute;left:0;text-align:left;flip:x y;z-index:250792448;mso-position-horizontal-relative:text;mso-position-vertical-relative:text" from="711.7pt,83.6pt" to="711.3pt,83.1pt" strokecolor="red" strokeweight=".57pt"/>
              </w:pict>
            </w:r>
            <w:r>
              <w:rPr>
                <w:noProof/>
              </w:rPr>
              <w:pict w14:anchorId="6705DE0C">
                <v:line id="_x0000_s3779" style="position:absolute;left:0;text-align:left;flip:x y;z-index:250793472;mso-position-horizontal-relative:text;mso-position-vertical-relative:text" from="711.3pt,83.1pt" to="719.75pt,73.05pt" strokecolor="red" strokeweight=".57pt"/>
              </w:pict>
            </w:r>
            <w:r>
              <w:rPr>
                <w:noProof/>
              </w:rPr>
              <w:pict w14:anchorId="67247269">
                <v:line id="_x0000_s3778" style="position:absolute;left:0;text-align:left;flip:x y;z-index:250794496;mso-position-horizontal-relative:text;mso-position-vertical-relative:text" from="719.75pt,73.05pt" to="726pt,70.4pt" strokecolor="red" strokeweight=".57pt"/>
              </w:pict>
            </w:r>
            <w:r>
              <w:rPr>
                <w:noProof/>
              </w:rPr>
              <w:pict w14:anchorId="7C46103D">
                <v:line id="_x0000_s3777" style="position:absolute;left:0;text-align:left;flip:x y;z-index:250795520;mso-position-horizontal-relative:text;mso-position-vertical-relative:text" from="726pt,70.4pt" to="748.7pt,66.95pt" strokecolor="red" strokeweight=".57pt"/>
              </w:pict>
            </w:r>
            <w:r>
              <w:rPr>
                <w:noProof/>
              </w:rPr>
              <w:pict w14:anchorId="26E9FC28">
                <v:line id="_x0000_s3776" style="position:absolute;left:0;text-align:left;flip:x y;z-index:250796544;mso-position-horizontal-relative:text;mso-position-vertical-relative:text" from="748.7pt,66.95pt" to="757.6pt,70.95pt" strokecolor="red" strokeweight=".57pt"/>
              </w:pict>
            </w:r>
            <w:r>
              <w:rPr>
                <w:noProof/>
              </w:rPr>
              <w:pict w14:anchorId="797B5814">
                <v:line id="_x0000_s3775" style="position:absolute;left:0;text-align:left;flip:x y;z-index:250797568;mso-position-horizontal-relative:text;mso-position-vertical-relative:text" from="757.6pt,70.95pt" to="758.05pt,70.5pt" strokecolor="red" strokeweight=".57pt"/>
              </w:pict>
            </w:r>
            <w:r>
              <w:rPr>
                <w:noProof/>
              </w:rPr>
              <w:pict w14:anchorId="0BEEF766">
                <v:line id="_x0000_s3774" style="position:absolute;left:0;text-align:left;flip:x y;z-index:250798592;mso-position-horizontal-relative:text;mso-position-vertical-relative:text" from="758.05pt,70.5pt" to="767.05pt,75.75pt" strokecolor="red" strokeweight=".57pt"/>
              </w:pict>
            </w:r>
            <w:r>
              <w:rPr>
                <w:noProof/>
              </w:rPr>
              <w:pict w14:anchorId="6995A88B">
                <v:line id="_x0000_s3773" style="position:absolute;left:0;text-align:left;flip:x y;z-index:250799616;mso-position-horizontal-relative:text;mso-position-vertical-relative:text" from="767.05pt,75.75pt" to="766.85pt,76.5pt" strokecolor="red" strokeweight=".57pt"/>
              </w:pict>
            </w:r>
            <w:r>
              <w:rPr>
                <w:noProof/>
              </w:rPr>
              <w:pict w14:anchorId="2D6FC7F2">
                <v:line id="_x0000_s3772" style="position:absolute;left:0;text-align:left;flip:x y;z-index:250800640;mso-position-horizontal-relative:text;mso-position-vertical-relative:text" from="766.85pt,76.5pt" to="772.85pt,81pt" strokecolor="red" strokeweight=".57pt"/>
              </w:pict>
            </w:r>
            <w:r>
              <w:rPr>
                <w:noProof/>
              </w:rPr>
              <w:pict w14:anchorId="34565486">
                <v:line id="_x0000_s3771" style="position:absolute;left:0;text-align:left;flip:x y;z-index:250801664;mso-position-horizontal-relative:text;mso-position-vertical-relative:text" from="772.85pt,81pt" to="771.35pt,84.35pt" strokecolor="red" strokeweight=".57pt"/>
              </w:pict>
            </w:r>
            <w:r>
              <w:rPr>
                <w:noProof/>
              </w:rPr>
              <w:pict w14:anchorId="6EF568B3">
                <v:line id="_x0000_s3770" style="position:absolute;left:0;text-align:left;flip:x y;z-index:250802688;mso-position-horizontal-relative:text;mso-position-vertical-relative:text" from="771.35pt,84.35pt" to="769.55pt,86.75pt" strokecolor="red" strokeweight=".57pt"/>
              </w:pict>
            </w:r>
            <w:r>
              <w:rPr>
                <w:noProof/>
              </w:rPr>
              <w:pict w14:anchorId="57BE9AEE">
                <v:line id="_x0000_s3769" style="position:absolute;left:0;text-align:left;flip:x y;z-index:250803712;mso-position-horizontal-relative:text;mso-position-vertical-relative:text" from="769.55pt,86.75pt" to="776.35pt,90.7pt" strokecolor="red" strokeweight=".57pt"/>
              </w:pict>
            </w:r>
            <w:r>
              <w:rPr>
                <w:noProof/>
              </w:rPr>
              <w:pict w14:anchorId="464A78B3">
                <v:line id="_x0000_s3768" style="position:absolute;left:0;text-align:left;flip:x y;z-index:250804736;mso-position-horizontal-relative:text;mso-position-vertical-relative:text" from="776.35pt,90.7pt" to="780.45pt,93.35pt" strokecolor="red" strokeweight=".57pt"/>
              </w:pict>
            </w:r>
            <w:r>
              <w:rPr>
                <w:noProof/>
              </w:rPr>
              <w:pict w14:anchorId="32053582">
                <v:line id="_x0000_s3767" style="position:absolute;left:0;text-align:left;flip:x y;z-index:250805760;mso-position-horizontal-relative:text;mso-position-vertical-relative:text" from="780.45pt,93.35pt" to="781.5pt,95.05pt" strokecolor="red" strokeweight=".57pt"/>
              </w:pict>
            </w:r>
            <w:r>
              <w:rPr>
                <w:noProof/>
              </w:rPr>
              <w:pict w14:anchorId="0CE284D6">
                <v:line id="_x0000_s3766" style="position:absolute;left:0;text-align:left;flip:x y;z-index:250806784;mso-position-horizontal-relative:text;mso-position-vertical-relative:text" from="781.5pt,95.05pt" to="782.25pt,98.7pt" strokecolor="red" strokeweight=".57pt"/>
              </w:pict>
            </w:r>
            <w:r>
              <w:rPr>
                <w:noProof/>
              </w:rPr>
              <w:pict w14:anchorId="690EB997">
                <v:line id="_x0000_s3765" style="position:absolute;left:0;text-align:left;flip:x y;z-index:250807808;mso-position-horizontal-relative:text;mso-position-vertical-relative:text" from="782.25pt,98.7pt" to="780.45pt,106.8pt" strokecolor="red" strokeweight=".57pt"/>
              </w:pict>
            </w:r>
            <w:r>
              <w:rPr>
                <w:noProof/>
              </w:rPr>
              <w:pict w14:anchorId="74F2CA5E">
                <v:line id="_x0000_s3764" style="position:absolute;left:0;text-align:left;flip:x y;z-index:250808832;mso-position-horizontal-relative:text;mso-position-vertical-relative:text" from="780.45pt,106.8pt" to="776.25pt,114.65pt" strokecolor="red" strokeweight=".57pt"/>
              </w:pict>
            </w:r>
            <w:r>
              <w:rPr>
                <w:noProof/>
              </w:rPr>
              <w:pict w14:anchorId="214A634C">
                <v:line id="_x0000_s3763" style="position:absolute;left:0;text-align:left;flip:x y;z-index:250809856;mso-position-horizontal-relative:text;mso-position-vertical-relative:text" from="776.25pt,114.65pt" to="766.45pt,124.85pt" strokecolor="red" strokeweight=".57pt"/>
              </w:pict>
            </w:r>
            <w:r>
              <w:rPr>
                <w:noProof/>
              </w:rPr>
              <w:pict w14:anchorId="3DD02ADC">
                <v:line id="_x0000_s3762" style="position:absolute;left:0;text-align:left;flip:x y;z-index:250810880;mso-position-horizontal-relative:text;mso-position-vertical-relative:text" from="766.45pt,124.85pt" to="748.8pt,147.3pt" strokecolor="red" strokeweight=".57pt"/>
              </w:pict>
            </w:r>
            <w:r>
              <w:rPr>
                <w:noProof/>
              </w:rPr>
              <w:pict w14:anchorId="76090200">
                <v:line id="_x0000_s3761" style="position:absolute;left:0;text-align:left;flip:x y;z-index:250811904;mso-position-horizontal-relative:text;mso-position-vertical-relative:text" from="748.8pt,147.3pt" to="722.65pt,125.4pt" strokeweight=".57pt"/>
              </w:pict>
            </w:r>
            <w:r>
              <w:rPr>
                <w:noProof/>
              </w:rPr>
              <w:pict w14:anchorId="529EB029">
                <v:line id="_x0000_s3760" style="position:absolute;left:0;text-align:left;flip:x y;z-index:250812928;mso-position-horizontal-relative:text;mso-position-vertical-relative:text" from="722.65pt,125.4pt" to="689.5pt,104.35pt" strokeweight=".57pt"/>
              </w:pict>
            </w:r>
            <w:r>
              <w:rPr>
                <w:noProof/>
              </w:rPr>
              <w:pict w14:anchorId="2CD8FFF8">
                <v:line id="_x0000_s3759" style="position:absolute;left:0;text-align:left;flip:x y;z-index:250813952;mso-position-horizontal-relative:text;mso-position-vertical-relative:text" from="241.1pt,204.05pt" to="246.15pt,200.15pt" strokecolor="red" strokeweight=".57pt"/>
              </w:pict>
            </w:r>
            <w:r>
              <w:rPr>
                <w:noProof/>
              </w:rPr>
              <w:pict w14:anchorId="1BE0963A">
                <v:line id="_x0000_s3758" style="position:absolute;left:0;text-align:left;flip:x y;z-index:250814976;mso-position-horizontal-relative:text;mso-position-vertical-relative:text" from="246.15pt,200.15pt" to="279.55pt,178.05pt" strokecolor="red" strokeweight=".57pt"/>
              </w:pict>
            </w:r>
            <w:r>
              <w:rPr>
                <w:noProof/>
              </w:rPr>
              <w:pict w14:anchorId="11EFED57">
                <v:line id="_x0000_s3757" style="position:absolute;left:0;text-align:left;flip:x y;z-index:250816000;mso-position-horizontal-relative:text;mso-position-vertical-relative:text" from="279.55pt,178.05pt" to="280.2pt,179.05pt" strokecolor="red" strokeweight=".57pt"/>
              </w:pict>
            </w:r>
            <w:r>
              <w:rPr>
                <w:noProof/>
              </w:rPr>
              <w:pict w14:anchorId="3C70D3E9">
                <v:line id="_x0000_s3756" style="position:absolute;left:0;text-align:left;flip:x y;z-index:250817024;mso-position-horizontal-relative:text;mso-position-vertical-relative:text" from="280.2pt,179.05pt" to="287.9pt,173.5pt" strokecolor="red" strokeweight=".57pt"/>
              </w:pict>
            </w:r>
            <w:r>
              <w:rPr>
                <w:noProof/>
              </w:rPr>
              <w:pict w14:anchorId="4F7E590D">
                <v:line id="_x0000_s3755" style="position:absolute;left:0;text-align:left;flip:x y;z-index:250818048;mso-position-horizontal-relative:text;mso-position-vertical-relative:text" from="287.9pt,173.5pt" to="293.5pt,181.7pt" strokecolor="red" strokeweight=".57pt"/>
              </w:pict>
            </w:r>
            <w:r>
              <w:rPr>
                <w:noProof/>
              </w:rPr>
              <w:pict w14:anchorId="3D2B2589">
                <v:line id="_x0000_s3754" style="position:absolute;left:0;text-align:left;flip:x y;z-index:250819072;mso-position-horizontal-relative:text;mso-position-vertical-relative:text" from="293.5pt,181.7pt" to="301.8pt,175.95pt" strokecolor="red" strokeweight=".57pt"/>
              </w:pict>
            </w:r>
            <w:r>
              <w:rPr>
                <w:noProof/>
              </w:rPr>
              <w:pict w14:anchorId="3B4BBC21">
                <v:line id="_x0000_s3753" style="position:absolute;left:0;text-align:left;flip:x y;z-index:250820096;mso-position-horizontal-relative:text;mso-position-vertical-relative:text" from="301.8pt,175.95pt" to="315.3pt,166.15pt" strokecolor="red" strokeweight=".57pt"/>
              </w:pict>
            </w:r>
            <w:r>
              <w:rPr>
                <w:noProof/>
              </w:rPr>
              <w:pict w14:anchorId="637D2324">
                <v:line id="_x0000_s3752" style="position:absolute;left:0;text-align:left;flip:x y;z-index:250821120;mso-position-horizontal-relative:text;mso-position-vertical-relative:text" from="315.3pt,166.15pt" to="322.4pt,160.95pt" strokecolor="red" strokeweight=".57pt"/>
              </w:pict>
            </w:r>
            <w:r>
              <w:rPr>
                <w:noProof/>
              </w:rPr>
              <w:pict w14:anchorId="52B9FE29">
                <v:line id="_x0000_s3751" style="position:absolute;left:0;text-align:left;flip:x y;z-index:250822144;mso-position-horizontal-relative:text;mso-position-vertical-relative:text" from="322.4pt,160.95pt" to="338pt,183.25pt" strokecolor="red" strokeweight=".57pt"/>
              </w:pict>
            </w:r>
            <w:r>
              <w:rPr>
                <w:noProof/>
              </w:rPr>
              <w:pict w14:anchorId="44583BD1">
                <v:line id="_x0000_s3750" style="position:absolute;left:0;text-align:left;flip:x y;z-index:250823168;mso-position-horizontal-relative:text;mso-position-vertical-relative:text" from="338pt,183.25pt" to="355.1pt,206.2pt" strokeweight=".57pt"/>
              </w:pict>
            </w:r>
            <w:r>
              <w:rPr>
                <w:noProof/>
              </w:rPr>
              <w:pict w14:anchorId="07FBA15D">
                <v:line id="_x0000_s3749" style="position:absolute;left:0;text-align:left;flip:x y;z-index:250824192;mso-position-horizontal-relative:text;mso-position-vertical-relative:text" from="355.1pt,206.2pt" to="321.15pt,231.95pt" strokeweight=".57pt"/>
              </w:pict>
            </w:r>
            <w:r>
              <w:rPr>
                <w:noProof/>
              </w:rPr>
              <w:pict w14:anchorId="5B6A177E">
                <v:line id="_x0000_s3748" style="position:absolute;left:0;text-align:left;flip:x y;z-index:250825216;mso-position-horizontal-relative:text;mso-position-vertical-relative:text" from="321.15pt,231.95pt" to="282.4pt,245.2pt" strokecolor="red" strokeweight=".57pt"/>
              </w:pict>
            </w:r>
            <w:r>
              <w:rPr>
                <w:noProof/>
              </w:rPr>
              <w:pict w14:anchorId="10142B25">
                <v:line id="_x0000_s3747" style="position:absolute;left:0;text-align:left;flip:x y;z-index:250826240;mso-position-horizontal-relative:text;mso-position-vertical-relative:text" from="282.4pt,245.2pt" to="278.7pt,244.7pt" strokecolor="red" strokeweight=".57pt"/>
              </w:pict>
            </w:r>
            <w:r>
              <w:rPr>
                <w:noProof/>
              </w:rPr>
              <w:pict w14:anchorId="70C7F345">
                <v:line id="_x0000_s3746" style="position:absolute;left:0;text-align:left;flip:x y;z-index:250827264;mso-position-horizontal-relative:text;mso-position-vertical-relative:text" from="278.7pt,244.7pt" to="272.45pt,242.85pt" strokecolor="red" strokeweight=".57pt"/>
              </w:pict>
            </w:r>
            <w:r>
              <w:rPr>
                <w:noProof/>
              </w:rPr>
              <w:pict w14:anchorId="41CC8D2F">
                <v:line id="_x0000_s3745" style="position:absolute;left:0;text-align:left;flip:x y;z-index:250828288;mso-position-horizontal-relative:text;mso-position-vertical-relative:text" from="272.45pt,242.85pt" to="260.55pt,237.1pt" strokecolor="red" strokeweight=".57pt"/>
              </w:pict>
            </w:r>
            <w:r>
              <w:rPr>
                <w:noProof/>
              </w:rPr>
              <w:pict w14:anchorId="5F512C4C">
                <v:line id="_x0000_s3744" style="position:absolute;left:0;text-align:left;flip:x y;z-index:250829312;mso-position-horizontal-relative:text;mso-position-vertical-relative:text" from="260.55pt,237.1pt" to="241.1pt,204.05pt" strokecolor="red" strokeweight=".57pt"/>
              </w:pict>
            </w:r>
            <w:r>
              <w:rPr>
                <w:noProof/>
              </w:rPr>
              <w:pict w14:anchorId="481D52D9">
                <v:line id="_x0000_s3743" style="position:absolute;left:0;text-align:left;flip:x y;z-index:250830336;mso-position-horizontal-relative:text;mso-position-vertical-relative:text" from="310.55pt,101.9pt" to="391.05pt,206.95pt" strokeweight=".57pt"/>
              </w:pict>
            </w:r>
            <w:r>
              <w:rPr>
                <w:noProof/>
              </w:rPr>
              <w:pict w14:anchorId="2800369C">
                <v:line id="_x0000_s3742" style="position:absolute;left:0;text-align:left;flip:x y;z-index:250831360;mso-position-horizontal-relative:text;mso-position-vertical-relative:text" from="391.05pt,206.95pt" to="395.75pt,206.65pt" strokeweight=".57pt"/>
              </w:pict>
            </w:r>
            <w:r>
              <w:rPr>
                <w:noProof/>
              </w:rPr>
              <w:pict w14:anchorId="2B3BC81A">
                <v:line id="_x0000_s3741" style="position:absolute;left:0;text-align:left;flip:x y;z-index:250832384;mso-position-horizontal-relative:text;mso-position-vertical-relative:text" from="395.75pt,206.65pt" to="400.05pt,205.1pt" strokeweight=".57pt"/>
              </w:pict>
            </w:r>
            <w:r>
              <w:rPr>
                <w:noProof/>
              </w:rPr>
              <w:pict w14:anchorId="2F786796">
                <v:line id="_x0000_s3740" style="position:absolute;left:0;text-align:left;flip:x y;z-index:250833408;mso-position-horizontal-relative:text;mso-position-vertical-relative:text" from="400.05pt,205.1pt" to="400.4pt,217.2pt" strokeweight=".57pt"/>
              </w:pict>
            </w:r>
            <w:r>
              <w:rPr>
                <w:noProof/>
              </w:rPr>
              <w:pict w14:anchorId="392AACAD">
                <v:line id="_x0000_s3739" style="position:absolute;left:0;text-align:left;flip:x y;z-index:250834432;mso-position-horizontal-relative:text;mso-position-vertical-relative:text" from="400.4pt,217.2pt" to="407.65pt,230.9pt" strokeweight=".57pt"/>
              </w:pict>
            </w:r>
            <w:r>
              <w:rPr>
                <w:noProof/>
              </w:rPr>
              <w:pict w14:anchorId="352F31C1">
                <v:line id="_x0000_s3738" style="position:absolute;left:0;text-align:left;flip:x y;z-index:250835456;mso-position-horizontal-relative:text;mso-position-vertical-relative:text" from="407.65pt,230.9pt" to="385.9pt,218.25pt" strokeweight=".57pt"/>
              </w:pict>
            </w:r>
            <w:r>
              <w:rPr>
                <w:noProof/>
              </w:rPr>
              <w:pict w14:anchorId="6E9488D6">
                <v:line id="_x0000_s3737" style="position:absolute;left:0;text-align:left;flip:x y;z-index:250836480;mso-position-horizontal-relative:text;mso-position-vertical-relative:text" from="385.9pt,218.25pt" to="369.55pt,225.2pt" strokeweight=".57pt"/>
              </w:pict>
            </w:r>
            <w:r>
              <w:rPr>
                <w:noProof/>
              </w:rPr>
              <w:pict w14:anchorId="53525DC5">
                <v:line id="_x0000_s3736" style="position:absolute;left:0;text-align:left;flip:x y;z-index:250837504;mso-position-horizontal-relative:text;mso-position-vertical-relative:text" from="369.55pt,225.2pt" to="356.25pt,207.3pt" strokeweight=".57pt"/>
              </w:pict>
            </w:r>
            <w:r>
              <w:rPr>
                <w:noProof/>
              </w:rPr>
              <w:pict w14:anchorId="19E43B4A">
                <v:line id="_x0000_s3735" style="position:absolute;left:0;text-align:left;flip:x y;z-index:250838528;mso-position-horizontal-relative:text;mso-position-vertical-relative:text" from="356.25pt,207.3pt" to="355.1pt,206.2pt" strokeweight=".57pt"/>
              </w:pict>
            </w:r>
            <w:r>
              <w:rPr>
                <w:noProof/>
              </w:rPr>
              <w:pict w14:anchorId="63C34EDC">
                <v:line id="_x0000_s3734" style="position:absolute;left:0;text-align:left;flip:x y;z-index:250839552;mso-position-horizontal-relative:text;mso-position-vertical-relative:text" from="355.1pt,206.2pt" to="338pt,183.25pt" strokeweight=".57pt"/>
              </w:pict>
            </w:r>
            <w:r>
              <w:rPr>
                <w:noProof/>
              </w:rPr>
              <w:pict w14:anchorId="56B54AFA">
                <v:line id="_x0000_s3733" style="position:absolute;left:0;text-align:left;flip:x y;z-index:250840576;mso-position-horizontal-relative:text;mso-position-vertical-relative:text" from="338pt,183.25pt" to="322.4pt,160.95pt" strokecolor="red" strokeweight=".57pt"/>
              </w:pict>
            </w:r>
            <w:r>
              <w:rPr>
                <w:noProof/>
              </w:rPr>
              <w:pict w14:anchorId="040A38BC">
                <v:line id="_x0000_s3732" style="position:absolute;left:0;text-align:left;flip:x y;z-index:250841600;mso-position-horizontal-relative:text;mso-position-vertical-relative:text" from="322.4pt,160.95pt" to="315.3pt,166.15pt" strokecolor="red" strokeweight=".57pt"/>
              </w:pict>
            </w:r>
            <w:r>
              <w:rPr>
                <w:noProof/>
              </w:rPr>
              <w:pict w14:anchorId="172F2498">
                <v:line id="_x0000_s3731" style="position:absolute;left:0;text-align:left;flip:x y;z-index:250842624;mso-position-horizontal-relative:text;mso-position-vertical-relative:text" from="315.3pt,166.15pt" to="283.55pt,122.9pt" strokecolor="red" strokeweight=".57pt"/>
              </w:pict>
            </w:r>
            <w:r>
              <w:rPr>
                <w:noProof/>
              </w:rPr>
              <w:pict w14:anchorId="069B99B6">
                <v:line id="_x0000_s3730" style="position:absolute;left:0;text-align:left;flip:x y;z-index:250843648;mso-position-horizontal-relative:text;mso-position-vertical-relative:text" from="283.55pt,122.9pt" to="310.55pt,101.9pt" strokeweight=".57pt"/>
              </w:pict>
            </w:r>
            <w:r>
              <w:rPr>
                <w:noProof/>
              </w:rPr>
              <w:pict w14:anchorId="1A64A154">
                <v:line id="_x0000_s3729" style="position:absolute;left:0;text-align:left;flip:x y;z-index:250844672;mso-position-horizontal-relative:text;mso-position-vertical-relative:text" from="307.8pt,363.65pt" to="349.2pt,361.05pt" strokecolor="red" strokeweight=".57pt"/>
              </w:pict>
            </w:r>
            <w:r>
              <w:rPr>
                <w:noProof/>
              </w:rPr>
              <w:pict w14:anchorId="218DCE90">
                <v:line id="_x0000_s3728" style="position:absolute;left:0;text-align:left;flip:x y;z-index:250845696;mso-position-horizontal-relative:text;mso-position-vertical-relative:text" from="349.2pt,361.05pt" to="378.5pt,371.5pt" strokecolor="red" strokeweight=".57pt"/>
              </w:pict>
            </w:r>
            <w:r>
              <w:rPr>
                <w:noProof/>
              </w:rPr>
              <w:pict w14:anchorId="583A22E2">
                <v:line id="_x0000_s3727" style="position:absolute;left:0;text-align:left;flip:x y;z-index:250846720;mso-position-horizontal-relative:text;mso-position-vertical-relative:text" from="378.5pt,371.5pt" to="388.55pt,375.2pt" strokecolor="red" strokeweight=".57pt"/>
              </w:pict>
            </w:r>
            <w:r>
              <w:rPr>
                <w:noProof/>
              </w:rPr>
              <w:pict w14:anchorId="49591743">
                <v:line id="_x0000_s3726" style="position:absolute;left:0;text-align:left;flip:x y;z-index:250847744;mso-position-horizontal-relative:text;mso-position-vertical-relative:text" from="388.55pt,375.2pt" to="368.5pt,429.3pt" strokecolor="red" strokeweight=".57pt"/>
              </w:pict>
            </w:r>
            <w:r>
              <w:rPr>
                <w:noProof/>
              </w:rPr>
              <w:pict w14:anchorId="79DE330A">
                <v:line id="_x0000_s3725" style="position:absolute;left:0;text-align:left;flip:x y;z-index:250848768;mso-position-horizontal-relative:text;mso-position-vertical-relative:text" from="368.5pt,429.3pt" to="316.8pt,413.95pt" strokecolor="red" strokeweight=".57pt"/>
              </w:pict>
            </w:r>
            <w:r>
              <w:rPr>
                <w:noProof/>
              </w:rPr>
              <w:pict w14:anchorId="5C58EE55">
                <v:line id="_x0000_s3724" style="position:absolute;left:0;text-align:left;flip:x y;z-index:250849792;mso-position-horizontal-relative:text;mso-position-vertical-relative:text" from="316.8pt,413.95pt" to="319.8pt,392.45pt" strokecolor="red" strokeweight=".57pt"/>
              </w:pict>
            </w:r>
            <w:r>
              <w:rPr>
                <w:noProof/>
              </w:rPr>
              <w:pict w14:anchorId="5ABC1BB4">
                <v:line id="_x0000_s3723" style="position:absolute;left:0;text-align:left;flip:x y;z-index:250850816;mso-position-horizontal-relative:text;mso-position-vertical-relative:text" from="319.8pt,392.45pt" to="311.05pt,392pt" strokecolor="red" strokeweight=".57pt"/>
              </w:pict>
            </w:r>
            <w:r>
              <w:rPr>
                <w:noProof/>
              </w:rPr>
              <w:pict w14:anchorId="7D7FA6A6">
                <v:line id="_x0000_s3722" style="position:absolute;left:0;text-align:left;flip:x y;z-index:250851840;mso-position-horizontal-relative:text;mso-position-vertical-relative:text" from="311.05pt,392pt" to="307.8pt,363.65pt" strokecolor="red" strokeweight=".57pt"/>
              </w:pict>
            </w:r>
            <w:r>
              <w:rPr>
                <w:noProof/>
              </w:rPr>
              <w:pict w14:anchorId="25291B7A">
                <v:line id="_x0000_s3721" style="position:absolute;left:0;text-align:left;flip:x y;z-index:250852864;mso-position-horizontal-relative:text;mso-position-vertical-relative:text" from="390.95pt,368.15pt" to="401.95pt,365.95pt" strokecolor="red" strokeweight=".57pt"/>
              </w:pict>
            </w:r>
            <w:r>
              <w:rPr>
                <w:noProof/>
              </w:rPr>
              <w:pict w14:anchorId="350FE3D3">
                <v:line id="_x0000_s3720" style="position:absolute;left:0;text-align:left;flip:x y;z-index:250853888;mso-position-horizontal-relative:text;mso-position-vertical-relative:text" from="401.95pt,365.95pt" to="405.35pt,353.25pt" strokecolor="red" strokeweight=".57pt"/>
              </w:pict>
            </w:r>
            <w:r>
              <w:rPr>
                <w:noProof/>
              </w:rPr>
              <w:pict w14:anchorId="3DA3DA96">
                <v:line id="_x0000_s3719" style="position:absolute;left:0;text-align:left;flip:x y;z-index:250854912;mso-position-horizontal-relative:text;mso-position-vertical-relative:text" from="405.35pt,353.25pt" to="422.1pt,357.35pt" strokecolor="red" strokeweight=".57pt"/>
              </w:pict>
            </w:r>
            <w:r>
              <w:rPr>
                <w:noProof/>
              </w:rPr>
              <w:pict w14:anchorId="52058A87">
                <v:line id="_x0000_s3718" style="position:absolute;left:0;text-align:left;flip:x y;z-index:250855936;mso-position-horizontal-relative:text;mso-position-vertical-relative:text" from="422.1pt,357.35pt" to="425.4pt,368.55pt" strokecolor="red" strokeweight=".57pt"/>
              </w:pict>
            </w:r>
            <w:r>
              <w:rPr>
                <w:noProof/>
              </w:rPr>
              <w:pict w14:anchorId="39A0354F">
                <v:line id="_x0000_s3717" style="position:absolute;left:0;text-align:left;flip:x y;z-index:250856960;mso-position-horizontal-relative:text;mso-position-vertical-relative:text" from="425.4pt,368.55pt" to="425.55pt,373pt" strokecolor="red" strokeweight=".57pt"/>
              </w:pict>
            </w:r>
            <w:r>
              <w:rPr>
                <w:noProof/>
              </w:rPr>
              <w:pict w14:anchorId="5229F07D">
                <v:line id="_x0000_s3716" style="position:absolute;left:0;text-align:left;flip:x y;z-index:250857984;mso-position-horizontal-relative:text;mso-position-vertical-relative:text" from="425.55pt,373pt" to="434.65pt,389.2pt" strokecolor="red" strokeweight=".57pt"/>
              </w:pict>
            </w:r>
            <w:r>
              <w:rPr>
                <w:noProof/>
              </w:rPr>
              <w:pict w14:anchorId="2DFBCE9E">
                <v:line id="_x0000_s3715" style="position:absolute;left:0;text-align:left;flip:x y;z-index:250859008;mso-position-horizontal-relative:text;mso-position-vertical-relative:text" from="434.65pt,389.2pt" to="415.35pt,440.4pt" strokecolor="red" strokeweight=".57pt"/>
              </w:pict>
            </w:r>
            <w:r>
              <w:rPr>
                <w:noProof/>
              </w:rPr>
              <w:pict w14:anchorId="303249C2">
                <v:line id="_x0000_s3714" style="position:absolute;left:0;text-align:left;flip:x y;z-index:250860032;mso-position-horizontal-relative:text;mso-position-vertical-relative:text" from="415.35pt,440.4pt" to="414.5pt,442.55pt" strokecolor="red" strokeweight=".57pt"/>
              </w:pict>
            </w:r>
            <w:r>
              <w:rPr>
                <w:noProof/>
              </w:rPr>
              <w:pict w14:anchorId="14446076">
                <v:line id="_x0000_s3713" style="position:absolute;left:0;text-align:left;flip:x y;z-index:250861056;mso-position-horizontal-relative:text;mso-position-vertical-relative:text" from="414.5pt,442.55pt" to="368.5pt,429.3pt" strokecolor="red" strokeweight=".57pt"/>
              </w:pict>
            </w:r>
            <w:r>
              <w:rPr>
                <w:noProof/>
              </w:rPr>
              <w:pict w14:anchorId="1E353F33">
                <v:line id="_x0000_s3712" style="position:absolute;left:0;text-align:left;flip:x y;z-index:250862080;mso-position-horizontal-relative:text;mso-position-vertical-relative:text" from="368.5pt,429.3pt" to="388.55pt,375.2pt" strokecolor="red" strokeweight=".57pt"/>
              </w:pict>
            </w:r>
            <w:r>
              <w:rPr>
                <w:noProof/>
              </w:rPr>
              <w:pict w14:anchorId="7BC64112">
                <v:line id="_x0000_s3711" style="position:absolute;left:0;text-align:left;flip:x y;z-index:250863104;mso-position-horizontal-relative:text;mso-position-vertical-relative:text" from="388.55pt,375.2pt" to="390.95pt,368.15pt" strokecolor="red" strokeweight=".57pt"/>
              </w:pict>
            </w:r>
            <w:r>
              <w:rPr>
                <w:noProof/>
              </w:rPr>
              <w:pict w14:anchorId="7FBB3C8E">
                <v:line id="_x0000_s3710" style="position:absolute;left:0;text-align:left;flip:x y;z-index:250864128;mso-position-horizontal-relative:text;mso-position-vertical-relative:text" from="433.75pt,318.3pt" to="437.55pt,304.9pt" strokeweight=".57pt"/>
              </w:pict>
            </w:r>
            <w:r>
              <w:rPr>
                <w:noProof/>
              </w:rPr>
              <w:pict w14:anchorId="4D0F1EE1">
                <v:line id="_x0000_s3709" style="position:absolute;left:0;text-align:left;flip:x y;z-index:250865152;mso-position-horizontal-relative:text;mso-position-vertical-relative:text" from="437.55pt,304.9pt" to="442.6pt,291.9pt" strokeweight=".57pt"/>
              </w:pict>
            </w:r>
            <w:r>
              <w:rPr>
                <w:noProof/>
              </w:rPr>
              <w:pict w14:anchorId="58206AFD">
                <v:line id="_x0000_s3708" style="position:absolute;left:0;text-align:left;flip:x y;z-index:250866176;mso-position-horizontal-relative:text;mso-position-vertical-relative:text" from="442.6pt,291.9pt" to="468.35pt,301.1pt" strokeweight=".57pt"/>
              </w:pict>
            </w:r>
            <w:r>
              <w:rPr>
                <w:noProof/>
              </w:rPr>
              <w:pict w14:anchorId="6EB55029">
                <v:line id="_x0000_s3707" style="position:absolute;left:0;text-align:left;flip:x y;z-index:250867200;mso-position-horizontal-relative:text;mso-position-vertical-relative:text" from="468.35pt,301.1pt" to="461.05pt,339.8pt" strokeweight=".57pt"/>
              </w:pict>
            </w:r>
            <w:r>
              <w:rPr>
                <w:noProof/>
              </w:rPr>
              <w:pict w14:anchorId="3CD13672">
                <v:line id="_x0000_s3706" style="position:absolute;left:0;text-align:left;flip:x y;z-index:250868224;mso-position-horizontal-relative:text;mso-position-vertical-relative:text" from="461.05pt,339.8pt" to="462.05pt,386.6pt" strokeweight=".57pt"/>
              </w:pict>
            </w:r>
            <w:r>
              <w:rPr>
                <w:noProof/>
              </w:rPr>
              <w:pict w14:anchorId="41228F80">
                <v:line id="_x0000_s3705" style="position:absolute;left:0;text-align:left;flip:x y;z-index:250869248;mso-position-horizontal-relative:text;mso-position-vertical-relative:text" from="462.05pt,386.6pt" to="461.15pt,393.2pt" strokeweight=".57pt"/>
              </w:pict>
            </w:r>
            <w:r>
              <w:rPr>
                <w:noProof/>
              </w:rPr>
              <w:pict w14:anchorId="65E80467">
                <v:line id="_x0000_s3704" style="position:absolute;left:0;text-align:left;flip:x y;z-index:250870272;mso-position-horizontal-relative:text;mso-position-vertical-relative:text" from="461.15pt,393.2pt" to="439.7pt,389.95pt" strokecolor="red" strokeweight=".57pt"/>
              </w:pict>
            </w:r>
            <w:r>
              <w:rPr>
                <w:noProof/>
              </w:rPr>
              <w:pict w14:anchorId="10FDDAA2">
                <v:line id="_x0000_s3703" style="position:absolute;left:0;text-align:left;flip:x y;z-index:250871296;mso-position-horizontal-relative:text;mso-position-vertical-relative:text" from="439.7pt,389.95pt" to="434.65pt,389.2pt" strokecolor="red" strokeweight=".57pt"/>
              </w:pict>
            </w:r>
            <w:r>
              <w:rPr>
                <w:noProof/>
              </w:rPr>
              <w:pict w14:anchorId="75B92BF3">
                <v:line id="_x0000_s3702" style="position:absolute;left:0;text-align:left;flip:x y;z-index:250872320;mso-position-horizontal-relative:text;mso-position-vertical-relative:text" from="434.65pt,389.2pt" to="425.55pt,373pt" strokecolor="red" strokeweight=".57pt"/>
              </w:pict>
            </w:r>
            <w:r>
              <w:rPr>
                <w:noProof/>
              </w:rPr>
              <w:pict w14:anchorId="5BD804D5">
                <v:line id="_x0000_s3701" style="position:absolute;left:0;text-align:left;flip:x y;z-index:250873344;mso-position-horizontal-relative:text;mso-position-vertical-relative:text" from="425.55pt,373pt" to="425.4pt,368.55pt" strokecolor="red" strokeweight=".57pt"/>
              </w:pict>
            </w:r>
            <w:r>
              <w:rPr>
                <w:noProof/>
              </w:rPr>
              <w:pict w14:anchorId="093E4D74">
                <v:line id="_x0000_s3700" style="position:absolute;left:0;text-align:left;flip:x y;z-index:250874368;mso-position-horizontal-relative:text;mso-position-vertical-relative:text" from="425.4pt,368.55pt" to="422.1pt,357.35pt" strokecolor="red" strokeweight=".57pt"/>
              </w:pict>
            </w:r>
            <w:r>
              <w:rPr>
                <w:noProof/>
              </w:rPr>
              <w:pict w14:anchorId="362E0819">
                <v:line id="_x0000_s3699" style="position:absolute;left:0;text-align:left;flip:x y;z-index:250875392;mso-position-horizontal-relative:text;mso-position-vertical-relative:text" from="422.1pt,357.35pt" to="392.1pt,330pt" strokecolor="red" strokeweight=".57pt"/>
              </w:pict>
            </w:r>
            <w:r>
              <w:rPr>
                <w:noProof/>
              </w:rPr>
              <w:pict w14:anchorId="1EF98053">
                <v:line id="_x0000_s3698" style="position:absolute;left:0;text-align:left;flip:x y;z-index:250876416;mso-position-horizontal-relative:text;mso-position-vertical-relative:text" from="392.1pt,330pt" to="399.45pt,289.05pt" strokeweight=".57pt"/>
              </w:pict>
            </w:r>
            <w:r>
              <w:rPr>
                <w:noProof/>
              </w:rPr>
              <w:pict w14:anchorId="64BCB070">
                <v:line id="_x0000_s3697" style="position:absolute;left:0;text-align:left;flip:x y;z-index:250877440;mso-position-horizontal-relative:text;mso-position-vertical-relative:text" from="399.45pt,289.05pt" to="433.75pt,318.3pt" strokeweight=".57pt"/>
              </w:pict>
            </w:r>
            <w:r>
              <w:rPr>
                <w:noProof/>
              </w:rPr>
              <w:pict w14:anchorId="35C9B30C">
                <v:line id="_x0000_s3696" style="position:absolute;left:0;text-align:left;flip:x y;z-index:250878464;mso-position-horizontal-relative:text;mso-position-vertical-relative:text" from="434.65pt,389.2pt" to="439.7pt,389.9pt" strokecolor="red" strokeweight=".57pt"/>
              </w:pict>
            </w:r>
            <w:r>
              <w:rPr>
                <w:noProof/>
              </w:rPr>
              <w:pict w14:anchorId="15E69E97">
                <v:line id="_x0000_s3695" style="position:absolute;left:0;text-align:left;flip:x y;z-index:250879488;mso-position-horizontal-relative:text;mso-position-vertical-relative:text" from="439.7pt,389.9pt" to="445.2pt,395.15pt" strokecolor="red" strokeweight=".57pt"/>
              </w:pict>
            </w:r>
            <w:r>
              <w:rPr>
                <w:noProof/>
              </w:rPr>
              <w:pict w14:anchorId="4B5EC86B">
                <v:line id="_x0000_s3694" style="position:absolute;left:0;text-align:left;flip:x y;z-index:250880512;mso-position-horizontal-relative:text;mso-position-vertical-relative:text" from="445.2pt,395.15pt" to="447.5pt,403.7pt" strokecolor="red" strokeweight=".57pt"/>
              </w:pict>
            </w:r>
            <w:r>
              <w:rPr>
                <w:noProof/>
              </w:rPr>
              <w:pict w14:anchorId="0E3B883E">
                <v:line id="_x0000_s3693" style="position:absolute;left:0;text-align:left;flip:x y;z-index:250881536;mso-position-horizontal-relative:text;mso-position-vertical-relative:text" from="447.5pt,403.7pt" to="448pt,438.5pt" strokecolor="red" strokeweight=".57pt"/>
              </w:pict>
            </w:r>
            <w:r>
              <w:rPr>
                <w:noProof/>
              </w:rPr>
              <w:pict w14:anchorId="1CE65E0F">
                <v:line id="_x0000_s3692" style="position:absolute;left:0;text-align:left;flip:x y;z-index:250882560;mso-position-horizontal-relative:text;mso-position-vertical-relative:text" from="448pt,438.5pt" to="447.3pt,450.45pt" strokecolor="red" strokeweight=".57pt"/>
              </w:pict>
            </w:r>
            <w:r>
              <w:rPr>
                <w:noProof/>
              </w:rPr>
              <w:pict w14:anchorId="4CB32D61">
                <v:line id="_x0000_s3691" style="position:absolute;left:0;text-align:left;flip:x y;z-index:250883584;mso-position-horizontal-relative:text;mso-position-vertical-relative:text" from="447.3pt,450.45pt" to="422.4pt,442.45pt" strokecolor="red" strokeweight=".57pt"/>
              </w:pict>
            </w:r>
            <w:r>
              <w:rPr>
                <w:noProof/>
              </w:rPr>
              <w:pict w14:anchorId="10E0CA77">
                <v:line id="_x0000_s3690" style="position:absolute;left:0;text-align:left;flip:x y;z-index:250884608;mso-position-horizontal-relative:text;mso-position-vertical-relative:text" from="422.4pt,442.45pt" to="418.6pt,441.5pt" strokecolor="red" strokeweight=".57pt"/>
              </w:pict>
            </w:r>
            <w:r>
              <w:rPr>
                <w:noProof/>
              </w:rPr>
              <w:pict w14:anchorId="1AC4041C">
                <v:line id="_x0000_s3689" style="position:absolute;left:0;text-align:left;flip:x y;z-index:250885632;mso-position-horizontal-relative:text;mso-position-vertical-relative:text" from="418.6pt,441.5pt" to="415.35pt,440.4pt" strokecolor="red" strokeweight=".57pt"/>
              </w:pict>
            </w:r>
            <w:r>
              <w:rPr>
                <w:noProof/>
              </w:rPr>
              <w:pict w14:anchorId="6CDE6795">
                <v:line id="_x0000_s3688" style="position:absolute;left:0;text-align:left;flip:x y;z-index:250886656;mso-position-horizontal-relative:text;mso-position-vertical-relative:text" from="415.35pt,440.4pt" to="434.65pt,389.2pt" strokecolor="red" strokeweight=".57pt"/>
              </w:pict>
            </w:r>
            <w:r>
              <w:rPr>
                <w:noProof/>
              </w:rPr>
              <w:pict w14:anchorId="2B38AEEC">
                <v:line id="_x0000_s3687" style="position:absolute;left:0;text-align:left;flip:x y;z-index:250887680;mso-position-horizontal-relative:text;mso-position-vertical-relative:text" from="418.1pt,477.6pt" to="440.6pt,484.6pt" strokecolor="red" strokeweight=".57pt"/>
              </w:pict>
            </w:r>
            <w:r>
              <w:rPr>
                <w:noProof/>
              </w:rPr>
              <w:pict w14:anchorId="389B6DE0">
                <v:line id="_x0000_s3686" style="position:absolute;left:0;text-align:left;flip:x y;z-index:250888704;mso-position-horizontal-relative:text;mso-position-vertical-relative:text" from="440.6pt,484.6pt" to="432.55pt,510.65pt" strokecolor="red" strokeweight=".57pt"/>
              </w:pict>
            </w:r>
            <w:r>
              <w:rPr>
                <w:noProof/>
              </w:rPr>
              <w:pict w14:anchorId="3DD2F18F">
                <v:line id="_x0000_s3685" style="position:absolute;left:0;text-align:left;flip:x y;z-index:250889728;mso-position-horizontal-relative:text;mso-position-vertical-relative:text" from="432.55pt,510.65pt" to="428.45pt,525.45pt" strokecolor="red" strokeweight=".57pt"/>
              </w:pict>
            </w:r>
            <w:r>
              <w:rPr>
                <w:noProof/>
              </w:rPr>
              <w:pict w14:anchorId="6089C3DA">
                <v:line id="_x0000_s3684" style="position:absolute;left:0;text-align:left;flip:x y;z-index:250890752;mso-position-horizontal-relative:text;mso-position-vertical-relative:text" from="428.45pt,525.45pt" to="427.8pt,531.25pt" strokecolor="red" strokeweight=".57pt"/>
              </w:pict>
            </w:r>
            <w:r>
              <w:rPr>
                <w:noProof/>
              </w:rPr>
              <w:pict w14:anchorId="202B7849">
                <v:line id="_x0000_s3683" style="position:absolute;left:0;text-align:left;flip:x y;z-index:250891776;mso-position-horizontal-relative:text;mso-position-vertical-relative:text" from="427.8pt,531.25pt" to="418.5pt,545.9pt" strokecolor="red" strokeweight=".57pt"/>
              </w:pict>
            </w:r>
            <w:r>
              <w:rPr>
                <w:noProof/>
              </w:rPr>
              <w:pict w14:anchorId="3EB24630">
                <v:line id="_x0000_s3682" style="position:absolute;left:0;text-align:left;flip:x y;z-index:250892800;mso-position-horizontal-relative:text;mso-position-vertical-relative:text" from="418.5pt,545.9pt" to="399.05pt,540pt" strokecolor="red" strokeweight=".57pt"/>
              </w:pict>
            </w:r>
            <w:r>
              <w:rPr>
                <w:noProof/>
              </w:rPr>
              <w:pict w14:anchorId="583B65B8">
                <v:line id="_x0000_s3681" style="position:absolute;left:0;text-align:left;flip:x y;z-index:250893824;mso-position-horizontal-relative:text;mso-position-vertical-relative:text" from="399.05pt,540pt" to="399.85pt,537.35pt" strokecolor="red" strokeweight=".57pt"/>
              </w:pict>
            </w:r>
            <w:r>
              <w:rPr>
                <w:noProof/>
              </w:rPr>
              <w:pict w14:anchorId="79BA2C37">
                <v:line id="_x0000_s3680" style="position:absolute;left:0;text-align:left;flip:x y;z-index:250894848;mso-position-horizontal-relative:text;mso-position-vertical-relative:text" from="399.85pt,537.35pt" to="399.9pt,537.25pt" strokecolor="red" strokeweight=".57pt"/>
              </w:pict>
            </w:r>
            <w:r>
              <w:rPr>
                <w:noProof/>
              </w:rPr>
              <w:pict w14:anchorId="763F3B27">
                <v:line id="_x0000_s3679" style="position:absolute;left:0;text-align:left;flip:x y;z-index:250895872;mso-position-horizontal-relative:text;mso-position-vertical-relative:text" from="399.9pt,537.25pt" to="401.5pt,532.05pt" strokeweight=".57pt"/>
              </w:pict>
            </w:r>
            <w:r>
              <w:rPr>
                <w:noProof/>
              </w:rPr>
              <w:pict w14:anchorId="72CD4D10">
                <v:line id="_x0000_s3678" style="position:absolute;left:0;text-align:left;flip:x y;z-index:250896896;mso-position-horizontal-relative:text;mso-position-vertical-relative:text" from="401.5pt,532.05pt" to="404.8pt,514.7pt" strokeweight=".57pt"/>
              </w:pict>
            </w:r>
            <w:r>
              <w:rPr>
                <w:noProof/>
              </w:rPr>
              <w:pict w14:anchorId="49124F6E">
                <v:line id="_x0000_s3677" style="position:absolute;left:0;text-align:left;flip:x y;z-index:250897920;mso-position-horizontal-relative:text;mso-position-vertical-relative:text" from="404.8pt,514.7pt" to="405.4pt,512.05pt" strokeweight=".57pt"/>
              </w:pict>
            </w:r>
            <w:r>
              <w:rPr>
                <w:noProof/>
              </w:rPr>
              <w:pict w14:anchorId="5E7E0919">
                <v:line id="_x0000_s3676" style="position:absolute;left:0;text-align:left;flip:x y;z-index:250898944;mso-position-horizontal-relative:text;mso-position-vertical-relative:text" from="405.4pt,512.05pt" to="406.25pt,512.35pt" strokecolor="red" strokeweight=".57pt"/>
              </w:pict>
            </w:r>
            <w:r>
              <w:rPr>
                <w:noProof/>
              </w:rPr>
              <w:pict w14:anchorId="242FF1A1">
                <v:line id="_x0000_s3675" style="position:absolute;left:0;text-align:left;flip:x y;z-index:250899968;mso-position-horizontal-relative:text;mso-position-vertical-relative:text" from="406.25pt,512.35pt" to="409.15pt,502.45pt" strokecolor="red" strokeweight=".57pt"/>
              </w:pict>
            </w:r>
            <w:r>
              <w:rPr>
                <w:noProof/>
              </w:rPr>
              <w:pict w14:anchorId="5E557664">
                <v:line id="_x0000_s3674" style="position:absolute;left:0;text-align:left;flip:x y;z-index:250900992;mso-position-horizontal-relative:text;mso-position-vertical-relative:text" from="409.15pt,502.45pt" to="410.1pt,502.7pt" strokeweight=".57pt"/>
              </w:pict>
            </w:r>
            <w:r>
              <w:rPr>
                <w:noProof/>
              </w:rPr>
              <w:pict w14:anchorId="0FABD06B">
                <v:line id="_x0000_s3673" style="position:absolute;left:0;text-align:left;flip:x y;z-index:250902016;mso-position-horizontal-relative:text;mso-position-vertical-relative:text" from="410.1pt,502.7pt" to="412.15pt,496.2pt" strokeweight=".57pt"/>
              </w:pict>
            </w:r>
            <w:r>
              <w:rPr>
                <w:noProof/>
              </w:rPr>
              <w:pict w14:anchorId="4D675689">
                <v:line id="_x0000_s3672" style="position:absolute;left:0;text-align:left;flip:x y;z-index:250903040;mso-position-horizontal-relative:text;mso-position-vertical-relative:text" from="412.15pt,496.2pt" to="415.05pt,487.05pt" strokeweight=".57pt"/>
              </w:pict>
            </w:r>
            <w:r>
              <w:rPr>
                <w:noProof/>
              </w:rPr>
              <w:pict w14:anchorId="106FB26B">
                <v:line id="_x0000_s3671" style="position:absolute;left:0;text-align:left;flip:x y;z-index:250904064;mso-position-horizontal-relative:text;mso-position-vertical-relative:text" from="415.05pt,487.05pt" to="418.1pt,477.6pt" strokeweight=".57pt"/>
              </w:pict>
            </w:r>
            <w:r>
              <w:rPr>
                <w:noProof/>
              </w:rPr>
              <w:pict w14:anchorId="281C74E2">
                <v:line id="_x0000_s3670" style="position:absolute;left:0;text-align:left;flip:x y;z-index:250905088;mso-position-horizontal-relative:text;mso-position-vertical-relative:text" from="619.2pt,342.4pt" to="623.15pt,344.95pt" strokecolor="red" strokeweight=".57pt"/>
              </w:pict>
            </w:r>
            <w:r>
              <w:rPr>
                <w:noProof/>
              </w:rPr>
              <w:pict w14:anchorId="66BCDCEA">
                <v:line id="_x0000_s3669" style="position:absolute;left:0;text-align:left;flip:x y;z-index:250906112;mso-position-horizontal-relative:text;mso-position-vertical-relative:text" from="623.15pt,344.95pt" to="676.85pt,378.95pt" strokecolor="red" strokeweight=".57pt"/>
              </w:pict>
            </w:r>
            <w:r>
              <w:rPr>
                <w:noProof/>
              </w:rPr>
              <w:pict w14:anchorId="7673DC8A">
                <v:line id="_x0000_s3668" style="position:absolute;left:0;text-align:left;flip:x y;z-index:250907136;mso-position-horizontal-relative:text;mso-position-vertical-relative:text" from="676.85pt,378.95pt" to="654.1pt,418.8pt" strokecolor="red" strokeweight=".57pt"/>
              </w:pict>
            </w:r>
            <w:r>
              <w:rPr>
                <w:noProof/>
              </w:rPr>
              <w:pict w14:anchorId="55E08AAD">
                <v:line id="_x0000_s3667" style="position:absolute;left:0;text-align:left;flip:x y;z-index:250908160;mso-position-horizontal-relative:text;mso-position-vertical-relative:text" from="654.1pt,418.8pt" to="636.9pt,409.15pt" strokecolor="red" strokeweight=".57pt"/>
              </w:pict>
            </w:r>
            <w:r>
              <w:rPr>
                <w:noProof/>
              </w:rPr>
              <w:pict w14:anchorId="2234E218">
                <v:line id="_x0000_s3666" style="position:absolute;left:0;text-align:left;flip:x y;z-index:250909184;mso-position-horizontal-relative:text;mso-position-vertical-relative:text" from="636.9pt,409.15pt" to="633.95pt,415.8pt" strokecolor="red" strokeweight=".57pt"/>
              </w:pict>
            </w:r>
            <w:r>
              <w:rPr>
                <w:noProof/>
              </w:rPr>
              <w:pict w14:anchorId="61D284FD">
                <v:line id="_x0000_s3665" style="position:absolute;left:0;text-align:left;flip:x y;z-index:250910208;mso-position-horizontal-relative:text;mso-position-vertical-relative:text" from="633.95pt,415.8pt" to="625.45pt,411.8pt" strokecolor="red" strokeweight=".57pt"/>
              </w:pict>
            </w:r>
            <w:r>
              <w:rPr>
                <w:noProof/>
              </w:rPr>
              <w:pict w14:anchorId="6444C8AE">
                <v:line id="_x0000_s3664" style="position:absolute;left:0;text-align:left;flip:x y;z-index:250911232;mso-position-horizontal-relative:text;mso-position-vertical-relative:text" from="625.45pt,411.8pt" to="619.2pt,423.35pt" strokecolor="red" strokeweight=".57pt"/>
              </w:pict>
            </w:r>
            <w:r>
              <w:rPr>
                <w:noProof/>
              </w:rPr>
              <w:pict w14:anchorId="3DD3B532">
                <v:line id="_x0000_s3663" style="position:absolute;left:0;text-align:left;flip:x y;z-index:250912256;mso-position-horizontal-relative:text;mso-position-vertical-relative:text" from="619.2pt,423.35pt" to="610.65pt,419.65pt" strokecolor="red" strokeweight=".57pt"/>
              </w:pict>
            </w:r>
            <w:r>
              <w:rPr>
                <w:noProof/>
              </w:rPr>
              <w:pict w14:anchorId="7DDB0DE9">
                <v:line id="_x0000_s3662" style="position:absolute;left:0;text-align:left;flip:x y;z-index:250913280;mso-position-horizontal-relative:text;mso-position-vertical-relative:text" from="610.65pt,419.65pt" to="593.3pt,411.55pt" strokeweight=".57pt"/>
              </w:pict>
            </w:r>
            <w:r>
              <w:rPr>
                <w:noProof/>
              </w:rPr>
              <w:pict w14:anchorId="57B1A02D">
                <v:line id="_x0000_s3661" style="position:absolute;left:0;text-align:left;flip:x y;z-index:250914304;mso-position-horizontal-relative:text;mso-position-vertical-relative:text" from="593.3pt,411.55pt" to="585.65pt,405.85pt" strokeweight=".57pt"/>
              </w:pict>
            </w:r>
            <w:r>
              <w:rPr>
                <w:noProof/>
              </w:rPr>
              <w:pict w14:anchorId="545AB3FD">
                <v:line id="_x0000_s3660" style="position:absolute;left:0;text-align:left;flip:x y;z-index:250915328;mso-position-horizontal-relative:text;mso-position-vertical-relative:text" from="585.65pt,405.85pt" to="600.8pt,370.6pt" strokeweight=".57pt"/>
              </w:pict>
            </w:r>
            <w:r>
              <w:rPr>
                <w:noProof/>
              </w:rPr>
              <w:pict w14:anchorId="36B7E25A">
                <v:line id="_x0000_s3659" style="position:absolute;left:0;text-align:left;flip:x y;z-index:250916352;mso-position-horizontal-relative:text;mso-position-vertical-relative:text" from="600.8pt,370.6pt" to="611.75pt,352.65pt" strokecolor="red" strokeweight=".57pt"/>
              </w:pict>
            </w:r>
            <w:r>
              <w:rPr>
                <w:noProof/>
              </w:rPr>
              <w:pict w14:anchorId="477370AF">
                <v:line id="_x0000_s3658" style="position:absolute;left:0;text-align:left;flip:x y;z-index:250917376;mso-position-horizontal-relative:text;mso-position-vertical-relative:text" from="611.75pt,352.65pt" to="619.2pt,342.4pt" strokecolor="red" strokeweight=".57pt"/>
              </w:pict>
            </w:r>
            <w:r>
              <w:rPr>
                <w:noProof/>
              </w:rPr>
              <w:pict w14:anchorId="32B6C92F">
                <v:line id="_x0000_s3657" style="position:absolute;left:0;text-align:left;flip:x y;z-index:250918400;mso-position-horizontal-relative:text;mso-position-vertical-relative:text" from="319.3pt,109.05pt" to="333.15pt,98.5pt" strokecolor="red" strokeweight=".57pt"/>
              </w:pict>
            </w:r>
            <w:r>
              <w:rPr>
                <w:noProof/>
              </w:rPr>
              <w:pict w14:anchorId="2950E139">
                <v:line id="_x0000_s3656" style="position:absolute;left:0;text-align:left;flip:x y;z-index:250919424;mso-position-horizontal-relative:text;mso-position-vertical-relative:text" from="333.15pt,98.5pt" to="344.45pt,113.05pt" strokecolor="red" strokeweight=".57pt"/>
              </w:pict>
            </w:r>
            <w:r>
              <w:rPr>
                <w:noProof/>
              </w:rPr>
              <w:pict w14:anchorId="1EDD16AF">
                <v:line id="_x0000_s3655" style="position:absolute;left:0;text-align:left;flip:x y;z-index:250920448;mso-position-horizontal-relative:text;mso-position-vertical-relative:text" from="344.45pt,113.05pt" to="330.85pt,123.7pt" strokecolor="red" strokeweight=".57pt"/>
              </w:pict>
            </w:r>
            <w:r>
              <w:rPr>
                <w:noProof/>
              </w:rPr>
              <w:pict w14:anchorId="22BBFC49">
                <v:line id="_x0000_s3654" style="position:absolute;left:0;text-align:left;flip:x y;z-index:250921472;mso-position-horizontal-relative:text;mso-position-vertical-relative:text" from="330.85pt,123.7pt" to="319.3pt,109.05pt" strokecolor="red" strokeweight=".57pt"/>
              </w:pict>
            </w:r>
            <w:r>
              <w:rPr>
                <w:noProof/>
              </w:rPr>
              <w:pict w14:anchorId="20CA45A7">
                <v:line id="_x0000_s3653" style="position:absolute;left:0;text-align:left;flip:x y;z-index:250922496;mso-position-horizontal-relative:text;mso-position-vertical-relative:text" from="347.15pt,86.9pt" to="366.25pt,72.1pt" strokecolor="red" strokeweight=".57pt"/>
              </w:pict>
            </w:r>
            <w:r>
              <w:rPr>
                <w:noProof/>
              </w:rPr>
              <w:pict w14:anchorId="0ADED5F0">
                <v:line id="_x0000_s3652" style="position:absolute;left:0;text-align:left;flip:x y;z-index:250923520;mso-position-horizontal-relative:text;mso-position-vertical-relative:text" from="366.25pt,72.1pt" to="376.05pt,85.15pt" strokecolor="red" strokeweight=".57pt"/>
              </w:pict>
            </w:r>
            <w:r>
              <w:rPr>
                <w:noProof/>
              </w:rPr>
              <w:pict w14:anchorId="21C2097E">
                <v:line id="_x0000_s3651" style="position:absolute;left:0;text-align:left;flip:x y;z-index:250924544;mso-position-horizontal-relative:text;mso-position-vertical-relative:text" from="376.05pt,85.15pt" to="372.05pt,88.3pt" strokecolor="red" strokeweight=".57pt"/>
              </w:pict>
            </w:r>
            <w:r>
              <w:rPr>
                <w:noProof/>
              </w:rPr>
              <w:pict w14:anchorId="2BF2EE2F">
                <v:line id="_x0000_s3650" style="position:absolute;left:0;text-align:left;flip:x y;z-index:250925568;mso-position-horizontal-relative:text;mso-position-vertical-relative:text" from="372.05pt,88.3pt" to="374.8pt,92.05pt" strokecolor="red" strokeweight=".57pt"/>
              </w:pict>
            </w:r>
            <w:r>
              <w:rPr>
                <w:noProof/>
              </w:rPr>
              <w:pict w14:anchorId="21A83886">
                <v:line id="_x0000_s3649" style="position:absolute;left:0;text-align:left;flip:x y;z-index:250926592;mso-position-horizontal-relative:text;mso-position-vertical-relative:text" from="374.8pt,92.05pt" to="364.65pt,99.6pt" strokecolor="red" strokeweight=".57pt"/>
              </w:pict>
            </w:r>
            <w:r>
              <w:rPr>
                <w:noProof/>
              </w:rPr>
              <w:pict w14:anchorId="4D8D300A">
                <v:line id="_x0000_s3648" style="position:absolute;left:0;text-align:left;flip:x y;z-index:250927616;mso-position-horizontal-relative:text;mso-position-vertical-relative:text" from="364.65pt,99.6pt" to="361.8pt,95.7pt" strokecolor="red" strokeweight=".57pt"/>
              </w:pict>
            </w:r>
            <w:r>
              <w:rPr>
                <w:noProof/>
              </w:rPr>
              <w:pict w14:anchorId="3C78D4C9">
                <v:line id="_x0000_s3647" style="position:absolute;left:0;text-align:left;flip:x y;z-index:250928640;mso-position-horizontal-relative:text;mso-position-vertical-relative:text" from="361.8pt,95.7pt" to="356.15pt,100pt" strokecolor="red" strokeweight=".57pt"/>
              </w:pict>
            </w:r>
            <w:r>
              <w:rPr>
                <w:noProof/>
              </w:rPr>
              <w:pict w14:anchorId="0288051B">
                <v:line id="_x0000_s3646" style="position:absolute;left:0;text-align:left;flip:x y;z-index:250929664;mso-position-horizontal-relative:text;mso-position-vertical-relative:text" from="356.15pt,100pt" to="347.15pt,86.9pt" strokecolor="red" strokeweight=".57pt"/>
              </w:pict>
            </w:r>
            <w:r>
              <w:rPr>
                <w:noProof/>
              </w:rPr>
              <w:pict w14:anchorId="3738875E">
                <v:line id="_x0000_s3645" style="position:absolute;left:0;text-align:left;flip:x y;z-index:250930688;mso-position-horizontal-relative:text;mso-position-vertical-relative:text" from="414.6pt,45.4pt" to="432.15pt,32.4pt" strokecolor="red" strokeweight=".57pt"/>
              </w:pict>
            </w:r>
            <w:r>
              <w:rPr>
                <w:noProof/>
              </w:rPr>
              <w:pict w14:anchorId="0EAE0196">
                <v:line id="_x0000_s3644" style="position:absolute;left:0;text-align:left;flip:x y;z-index:250931712;mso-position-horizontal-relative:text;mso-position-vertical-relative:text" from="432.15pt,32.4pt" to="442.25pt,45.95pt" strokecolor="red" strokeweight=".57pt"/>
              </w:pict>
            </w:r>
            <w:r>
              <w:rPr>
                <w:noProof/>
              </w:rPr>
              <w:pict w14:anchorId="447F9934">
                <v:line id="_x0000_s3643" style="position:absolute;left:0;text-align:left;flip:x y;z-index:250932736;mso-position-horizontal-relative:text;mso-position-vertical-relative:text" from="442.25pt,45.95pt" to="436.65pt,49.85pt" strokecolor="red" strokeweight=".57pt"/>
              </w:pict>
            </w:r>
            <w:r>
              <w:rPr>
                <w:noProof/>
              </w:rPr>
              <w:pict w14:anchorId="6E254531">
                <v:line id="_x0000_s3642" style="position:absolute;left:0;text-align:left;flip:x y;z-index:250933760;mso-position-horizontal-relative:text;mso-position-vertical-relative:text" from="436.65pt,49.85pt" to="434.7pt,47.65pt" strokecolor="red" strokeweight=".57pt"/>
              </w:pict>
            </w:r>
            <w:r>
              <w:rPr>
                <w:noProof/>
              </w:rPr>
              <w:pict w14:anchorId="26DC58D2">
                <v:line id="_x0000_s3641" style="position:absolute;left:0;text-align:left;flip:x y;z-index:250934784;mso-position-horizontal-relative:text;mso-position-vertical-relative:text" from="434.7pt,47.65pt" to="422.95pt,56.45pt" strokecolor="red" strokeweight=".57pt"/>
              </w:pict>
            </w:r>
            <w:r>
              <w:rPr>
                <w:noProof/>
              </w:rPr>
              <w:pict w14:anchorId="6E48390B">
                <v:line id="_x0000_s3640" style="position:absolute;left:0;text-align:left;flip:x y;z-index:250935808;mso-position-horizontal-relative:text;mso-position-vertical-relative:text" from="422.95pt,56.45pt" to="414.6pt,45.4pt" strokecolor="red" strokeweight=".57pt"/>
              </w:pict>
            </w:r>
            <w:r>
              <w:rPr>
                <w:noProof/>
              </w:rPr>
              <w:pict w14:anchorId="63C14325">
                <v:line id="_x0000_s3639" style="position:absolute;left:0;text-align:left;flip:x y;z-index:250936832;mso-position-horizontal-relative:text;mso-position-vertical-relative:text" from="459.5pt,93.15pt" to="462.7pt,90.65pt" strokecolor="red" strokeweight=".57pt"/>
              </w:pict>
            </w:r>
            <w:r>
              <w:rPr>
                <w:noProof/>
              </w:rPr>
              <w:pict w14:anchorId="0839CEDE">
                <v:line id="_x0000_s3638" style="position:absolute;left:0;text-align:left;flip:x y;z-index:250937856;mso-position-horizontal-relative:text;mso-position-vertical-relative:text" from="462.7pt,90.65pt" to="460.35pt,87.4pt" strokecolor="red" strokeweight=".57pt"/>
              </w:pict>
            </w:r>
            <w:r>
              <w:rPr>
                <w:noProof/>
              </w:rPr>
              <w:pict w14:anchorId="2CC1C7C2">
                <v:line id="_x0000_s3637" style="position:absolute;left:0;text-align:left;flip:x y;z-index:250938880;mso-position-horizontal-relative:text;mso-position-vertical-relative:text" from="460.35pt,87.4pt" to="468.6pt,81.35pt" strokecolor="red" strokeweight=".57pt"/>
              </w:pict>
            </w:r>
            <w:r>
              <w:rPr>
                <w:noProof/>
              </w:rPr>
              <w:pict w14:anchorId="21191E4B">
                <v:line id="_x0000_s3636" style="position:absolute;left:0;text-align:left;flip:x y;z-index:250939904;mso-position-horizontal-relative:text;mso-position-vertical-relative:text" from="468.6pt,81.35pt" to="477.4pt,92.75pt" strokecolor="red" strokeweight=".57pt"/>
              </w:pict>
            </w:r>
            <w:r>
              <w:rPr>
                <w:noProof/>
              </w:rPr>
              <w:pict w14:anchorId="5BABDB4B">
                <v:line id="_x0000_s3635" style="position:absolute;left:0;text-align:left;flip:x y;z-index:250940928;mso-position-horizontal-relative:text;mso-position-vertical-relative:text" from="477.4pt,92.75pt" to="469.5pt,99.05pt" strokecolor="red" strokeweight=".57pt"/>
              </w:pict>
            </w:r>
            <w:r>
              <w:rPr>
                <w:noProof/>
              </w:rPr>
              <w:pict w14:anchorId="6B08A0FD">
                <v:line id="_x0000_s3634" style="position:absolute;left:0;text-align:left;flip:x y;z-index:250941952;mso-position-horizontal-relative:text;mso-position-vertical-relative:text" from="469.5pt,99.05pt" to="466.05pt,94.7pt" strokecolor="red" strokeweight=".57pt"/>
              </w:pict>
            </w:r>
            <w:r>
              <w:rPr>
                <w:noProof/>
              </w:rPr>
              <w:pict w14:anchorId="4514F475">
                <v:line id="_x0000_s3633" style="position:absolute;left:0;text-align:left;flip:x y;z-index:250942976;mso-position-horizontal-relative:text;mso-position-vertical-relative:text" from="466.05pt,94.7pt" to="462.8pt,97.2pt" strokecolor="red" strokeweight=".57pt"/>
              </w:pict>
            </w:r>
            <w:r>
              <w:rPr>
                <w:noProof/>
              </w:rPr>
              <w:pict w14:anchorId="4FF311BB">
                <v:line id="_x0000_s3632" style="position:absolute;left:0;text-align:left;flip:x y;z-index:250944000;mso-position-horizontal-relative:text;mso-position-vertical-relative:text" from="462.8pt,97.2pt" to="459.5pt,93.15pt" strokecolor="red" strokeweight=".57pt"/>
              </w:pict>
            </w:r>
            <w:r>
              <w:rPr>
                <w:noProof/>
              </w:rPr>
              <w:pict w14:anchorId="3AFC1BFC">
                <v:line id="_x0000_s3631" style="position:absolute;left:0;text-align:left;flip:x y;z-index:250945024;mso-position-horizontal-relative:text;mso-position-vertical-relative:text" from="499.2pt,110.75pt" to="519.6pt,108.35pt" strokecolor="red" strokeweight=".57pt"/>
              </w:pict>
            </w:r>
            <w:r>
              <w:rPr>
                <w:noProof/>
              </w:rPr>
              <w:pict w14:anchorId="74CA5F58">
                <v:line id="_x0000_s3630" style="position:absolute;left:0;text-align:left;flip:x y;z-index:250946048;mso-position-horizontal-relative:text;mso-position-vertical-relative:text" from="519.6pt,108.35pt" to="521.1pt,122.1pt" strokecolor="red" strokeweight=".57pt"/>
              </w:pict>
            </w:r>
            <w:r>
              <w:rPr>
                <w:noProof/>
              </w:rPr>
              <w:pict w14:anchorId="12B8BA24">
                <v:line id="_x0000_s3629" style="position:absolute;left:0;text-align:left;flip:x y;z-index:250947072;mso-position-horizontal-relative:text;mso-position-vertical-relative:text" from="521.1pt,122.1pt" to="500.85pt,124.2pt" strokecolor="red" strokeweight=".57pt"/>
              </w:pict>
            </w:r>
            <w:r>
              <w:rPr>
                <w:noProof/>
              </w:rPr>
              <w:pict w14:anchorId="53C9C4A1">
                <v:line id="_x0000_s3628" style="position:absolute;left:0;text-align:left;flip:x y;z-index:250948096;mso-position-horizontal-relative:text;mso-position-vertical-relative:text" from="500.85pt,124.2pt" to="499.2pt,110.75pt" strokecolor="red" strokeweight=".57pt"/>
              </w:pict>
            </w:r>
            <w:r>
              <w:rPr>
                <w:noProof/>
              </w:rPr>
              <w:pict w14:anchorId="7E892E40">
                <v:line id="_x0000_s3627" style="position:absolute;left:0;text-align:left;flip:x y;z-index:250949120;mso-position-horizontal-relative:text;mso-position-vertical-relative:text" from="730.1pt,123.95pt" to="731.6pt,121.85pt" strokecolor="red" strokeweight=".57pt"/>
              </w:pict>
            </w:r>
            <w:r>
              <w:rPr>
                <w:noProof/>
              </w:rPr>
              <w:pict w14:anchorId="6FC03E50">
                <v:line id="_x0000_s3626" style="position:absolute;left:0;text-align:left;flip:x y;z-index:250950144;mso-position-horizontal-relative:text;mso-position-vertical-relative:text" from="731.6pt,121.85pt" to="732.6pt,122.7pt" strokecolor="red" strokeweight=".57pt"/>
              </w:pict>
            </w:r>
            <w:r>
              <w:rPr>
                <w:noProof/>
              </w:rPr>
              <w:pict w14:anchorId="3D238703">
                <v:line id="_x0000_s3625" style="position:absolute;left:0;text-align:left;flip:x y;z-index:250951168;mso-position-horizontal-relative:text;mso-position-vertical-relative:text" from="732.6pt,122.7pt" to="745.4pt,106.2pt" strokecolor="red" strokeweight=".57pt"/>
              </w:pict>
            </w:r>
            <w:r>
              <w:rPr>
                <w:noProof/>
              </w:rPr>
              <w:pict w14:anchorId="16FF52FD">
                <v:line id="_x0000_s3624" style="position:absolute;left:0;text-align:left;flip:x y;z-index:250952192;mso-position-horizontal-relative:text;mso-position-vertical-relative:text" from="745.4pt,106.2pt" to="756.5pt,91.8pt" strokecolor="red" strokeweight=".57pt"/>
              </w:pict>
            </w:r>
            <w:r>
              <w:rPr>
                <w:noProof/>
              </w:rPr>
              <w:pict w14:anchorId="5C1F5FAB">
                <v:line id="_x0000_s3623" style="position:absolute;left:0;text-align:left;flip:x y;z-index:250953216;mso-position-horizontal-relative:text;mso-position-vertical-relative:text" from="756.5pt,91.8pt" to="755.15pt,90.6pt" strokecolor="red" strokeweight=".57pt"/>
              </w:pict>
            </w:r>
            <w:r>
              <w:rPr>
                <w:noProof/>
              </w:rPr>
              <w:pict w14:anchorId="3AA5FFF5">
                <v:line id="_x0000_s3622" style="position:absolute;left:0;text-align:left;flip:x y;z-index:250954240;mso-position-horizontal-relative:text;mso-position-vertical-relative:text" from="755.15pt,90.6pt" to="758.2pt,87.45pt" strokecolor="red" strokeweight=".57pt"/>
              </w:pict>
            </w:r>
            <w:r>
              <w:rPr>
                <w:noProof/>
              </w:rPr>
              <w:pict w14:anchorId="0D5935DF">
                <v:line id="_x0000_s3621" style="position:absolute;left:0;text-align:left;flip:x y;z-index:250955264;mso-position-horizontal-relative:text;mso-position-vertical-relative:text" from="758.2pt,87.45pt" to="765.6pt,92.85pt" strokecolor="red" strokeweight=".57pt"/>
              </w:pict>
            </w:r>
            <w:r>
              <w:rPr>
                <w:noProof/>
              </w:rPr>
              <w:pict w14:anchorId="327453A6">
                <v:line id="_x0000_s3620" style="position:absolute;left:0;text-align:left;flip:x y;z-index:250956288;mso-position-horizontal-relative:text;mso-position-vertical-relative:text" from="765.6pt,92.85pt" to="764.6pt,94.25pt" strokecolor="red" strokeweight=".57pt"/>
              </w:pict>
            </w:r>
            <w:r>
              <w:rPr>
                <w:noProof/>
              </w:rPr>
              <w:pict w14:anchorId="33B9E484">
                <v:line id="_x0000_s3619" style="position:absolute;left:0;text-align:left;flip:x y;z-index:250957312;mso-position-horizontal-relative:text;mso-position-vertical-relative:text" from="764.6pt,94.25pt" to="766pt,95.15pt" strokecolor="red" strokeweight=".57pt"/>
              </w:pict>
            </w:r>
            <w:r>
              <w:rPr>
                <w:noProof/>
              </w:rPr>
              <w:pict w14:anchorId="7D80744A">
                <v:line id="_x0000_s3618" style="position:absolute;left:0;text-align:left;flip:x y;z-index:250958336;mso-position-horizontal-relative:text;mso-position-vertical-relative:text" from="766pt,95.15pt" to="760.8pt,101.85pt" strokecolor="red" strokeweight=".57pt"/>
              </w:pict>
            </w:r>
            <w:r>
              <w:rPr>
                <w:noProof/>
              </w:rPr>
              <w:pict w14:anchorId="43FA4101">
                <v:line id="_x0000_s3617" style="position:absolute;left:0;text-align:left;flip:x y;z-index:250959360;mso-position-horizontal-relative:text;mso-position-vertical-relative:text" from="760.8pt,101.85pt" to="762.25pt,103pt" strokecolor="red" strokeweight=".57pt"/>
              </w:pict>
            </w:r>
            <w:r>
              <w:rPr>
                <w:noProof/>
              </w:rPr>
              <w:pict w14:anchorId="729CA298">
                <v:line id="_x0000_s3616" style="position:absolute;left:0;text-align:left;flip:x y;z-index:250960384;mso-position-horizontal-relative:text;mso-position-vertical-relative:text" from="762.25pt,103pt" to="766.2pt,98.2pt" strokecolor="red" strokeweight=".57pt"/>
              </w:pict>
            </w:r>
            <w:r>
              <w:rPr>
                <w:noProof/>
              </w:rPr>
              <w:pict w14:anchorId="7E169C3F">
                <v:line id="_x0000_s3615" style="position:absolute;left:0;text-align:left;flip:x y;z-index:250961408;mso-position-horizontal-relative:text;mso-position-vertical-relative:text" from="766.2pt,98.2pt" to="772.15pt,102.65pt" strokecolor="red" strokeweight=".57pt"/>
              </w:pict>
            </w:r>
            <w:r>
              <w:rPr>
                <w:noProof/>
              </w:rPr>
              <w:pict w14:anchorId="447526FB">
                <v:line id="_x0000_s3614" style="position:absolute;left:0;text-align:left;flip:x y;z-index:250962432;mso-position-horizontal-relative:text;mso-position-vertical-relative:text" from="772.15pt,102.65pt" to="767.9pt,108.1pt" strokecolor="red" strokeweight=".57pt"/>
              </w:pict>
            </w:r>
            <w:r>
              <w:rPr>
                <w:noProof/>
              </w:rPr>
              <w:pict w14:anchorId="5D653C08">
                <v:line id="_x0000_s3613" style="position:absolute;left:0;text-align:left;flip:x y;z-index:250963456;mso-position-horizontal-relative:text;mso-position-vertical-relative:text" from="767.9pt,108.1pt" to="747.6pt,134.3pt" strokecolor="red" strokeweight=".57pt"/>
              </w:pict>
            </w:r>
            <w:r>
              <w:rPr>
                <w:noProof/>
              </w:rPr>
              <w:pict w14:anchorId="0FBCD860">
                <v:line id="_x0000_s3612" style="position:absolute;left:0;text-align:left;flip:x y;z-index:250964480;mso-position-horizontal-relative:text;mso-position-vertical-relative:text" from="747.6pt,134.3pt" to="736.4pt,125.8pt" strokecolor="red" strokeweight=".57pt"/>
              </w:pict>
            </w:r>
            <w:r>
              <w:rPr>
                <w:noProof/>
              </w:rPr>
              <w:pict w14:anchorId="5AC589B4">
                <v:line id="_x0000_s3611" style="position:absolute;left:0;text-align:left;flip:x y;z-index:250965504;mso-position-horizontal-relative:text;mso-position-vertical-relative:text" from="736.4pt,125.8pt" to="734.6pt,128.25pt" strokecolor="red" strokeweight=".57pt"/>
              </w:pict>
            </w:r>
            <w:r>
              <w:rPr>
                <w:noProof/>
              </w:rPr>
              <w:pict w14:anchorId="6740AC62">
                <v:line id="_x0000_s3610" style="position:absolute;left:0;text-align:left;flip:x y;z-index:250966528;mso-position-horizontal-relative:text;mso-position-vertical-relative:text" from="734.6pt,128.25pt" to="730.1pt,123.95pt" strokecolor="red" strokeweight=".57pt"/>
              </w:pict>
            </w:r>
            <w:r>
              <w:rPr>
                <w:noProof/>
              </w:rPr>
              <w:pict w14:anchorId="37221E51">
                <v:line id="_x0000_s3609" style="position:absolute;left:0;text-align:left;flip:x y;z-index:250967552;mso-position-horizontal-relative:text;mso-position-vertical-relative:text" from="698.2pt,165.1pt" to="711.95pt,148.25pt" strokecolor="red" strokeweight=".57pt"/>
              </w:pict>
            </w:r>
            <w:r>
              <w:rPr>
                <w:noProof/>
              </w:rPr>
              <w:pict w14:anchorId="32F1E6CA">
                <v:line id="_x0000_s3608" style="position:absolute;left:0;text-align:left;flip:x y;z-index:250968576;mso-position-horizontal-relative:text;mso-position-vertical-relative:text" from="711.95pt,148.25pt" to="712.45pt,147.3pt" strokecolor="red" strokeweight=".57pt"/>
              </w:pict>
            </w:r>
            <w:r>
              <w:rPr>
                <w:noProof/>
              </w:rPr>
              <w:pict w14:anchorId="052F934D">
                <v:line id="_x0000_s3607" style="position:absolute;left:0;text-align:left;flip:x y;z-index:250969600;mso-position-horizontal-relative:text;mso-position-vertical-relative:text" from="712.45pt,147.3pt" to="708.4pt,143.85pt" strokecolor="red" strokeweight=".57pt"/>
              </w:pict>
            </w:r>
            <w:r>
              <w:rPr>
                <w:noProof/>
              </w:rPr>
              <w:pict w14:anchorId="0D32A221">
                <v:line id="_x0000_s3606" style="position:absolute;left:0;text-align:left;flip:x y;z-index:250970624;mso-position-horizontal-relative:text;mso-position-vertical-relative:text" from="708.4pt,143.85pt" to="718.65pt,131.3pt" strokecolor="red" strokeweight=".57pt"/>
              </w:pict>
            </w:r>
            <w:r>
              <w:rPr>
                <w:noProof/>
              </w:rPr>
              <w:pict w14:anchorId="6A828575">
                <v:line id="_x0000_s3605" style="position:absolute;left:0;text-align:left;flip:x y;z-index:250971648;mso-position-horizontal-relative:text;mso-position-vertical-relative:text" from="718.65pt,131.3pt" to="728.2pt,138.6pt" strokecolor="red" strokeweight=".57pt"/>
              </w:pict>
            </w:r>
            <w:r>
              <w:rPr>
                <w:noProof/>
              </w:rPr>
              <w:pict w14:anchorId="2C46BF8F">
                <v:line id="_x0000_s3604" style="position:absolute;left:0;text-align:left;flip:x y;z-index:250972672;mso-position-horizontal-relative:text;mso-position-vertical-relative:text" from="728.2pt,138.6pt" to="731.75pt,133.95pt" strokecolor="red" strokeweight=".57pt"/>
              </w:pict>
            </w:r>
            <w:r>
              <w:rPr>
                <w:noProof/>
              </w:rPr>
              <w:pict w14:anchorId="312F9390">
                <v:line id="_x0000_s3603" style="position:absolute;left:0;text-align:left;flip:x y;z-index:250973696;mso-position-horizontal-relative:text;mso-position-vertical-relative:text" from="731.75pt,133.95pt" to="740.2pt,140.95pt" strokecolor="red" strokeweight=".57pt"/>
              </w:pict>
            </w:r>
            <w:r>
              <w:rPr>
                <w:noProof/>
              </w:rPr>
              <w:pict w14:anchorId="093CC126">
                <v:line id="_x0000_s3602" style="position:absolute;left:0;text-align:left;flip:x y;z-index:250974720;mso-position-horizontal-relative:text;mso-position-vertical-relative:text" from="740.2pt,140.95pt" to="737pt,145.3pt" strokecolor="red" strokeweight=".57pt"/>
              </w:pict>
            </w:r>
            <w:r>
              <w:rPr>
                <w:noProof/>
              </w:rPr>
              <w:pict w14:anchorId="7ACA8D5E">
                <v:line id="_x0000_s3601" style="position:absolute;left:0;text-align:left;flip:x y;z-index:250975744;mso-position-horizontal-relative:text;mso-position-vertical-relative:text" from="737pt,145.3pt" to="740.2pt,147.6pt" strokecolor="red" strokeweight=".57pt"/>
              </w:pict>
            </w:r>
            <w:r>
              <w:rPr>
                <w:noProof/>
              </w:rPr>
              <w:pict w14:anchorId="479E42B0">
                <v:line id="_x0000_s3600" style="position:absolute;left:0;text-align:left;flip:x y;z-index:250976768;mso-position-horizontal-relative:text;mso-position-vertical-relative:text" from="740.2pt,147.6pt" to="740.65pt,149.6pt" strokecolor="red" strokeweight=".57pt"/>
              </w:pict>
            </w:r>
            <w:r>
              <w:rPr>
                <w:noProof/>
              </w:rPr>
              <w:pict w14:anchorId="1D713760">
                <v:line id="_x0000_s3599" style="position:absolute;left:0;text-align:left;flip:x y;z-index:250977792;mso-position-horizontal-relative:text;mso-position-vertical-relative:text" from="740.65pt,149.6pt" to="741.55pt,150.05pt" strokecolor="red" strokeweight=".57pt"/>
              </w:pict>
            </w:r>
            <w:r>
              <w:rPr>
                <w:noProof/>
              </w:rPr>
              <w:pict w14:anchorId="1B6624C2">
                <v:line id="_x0000_s3598" style="position:absolute;left:0;text-align:left;flip:x y;z-index:250978816;mso-position-horizontal-relative:text;mso-position-vertical-relative:text" from="741.55pt,150.05pt" to="739.55pt,152.7pt" strokecolor="red" strokeweight=".57pt"/>
              </w:pict>
            </w:r>
            <w:r>
              <w:rPr>
                <w:noProof/>
              </w:rPr>
              <w:pict w14:anchorId="389CF9DF">
                <v:line id="_x0000_s3597" style="position:absolute;left:0;text-align:left;flip:x y;z-index:250979840;mso-position-horizontal-relative:text;mso-position-vertical-relative:text" from="739.55pt,152.7pt" to="738.5pt,151.9pt" strokecolor="red" strokeweight=".57pt"/>
              </w:pict>
            </w:r>
            <w:r>
              <w:rPr>
                <w:noProof/>
              </w:rPr>
              <w:pict w14:anchorId="792AC037">
                <v:line id="_x0000_s3596" style="position:absolute;left:0;text-align:left;flip:x y;z-index:250980864;mso-position-horizontal-relative:text;mso-position-vertical-relative:text" from="738.5pt,151.9pt" to="737.75pt,152.15pt" strokecolor="red" strokeweight=".57pt"/>
              </w:pict>
            </w:r>
            <w:r>
              <w:rPr>
                <w:noProof/>
              </w:rPr>
              <w:pict w14:anchorId="781D06DF">
                <v:line id="_x0000_s3595" style="position:absolute;left:0;text-align:left;flip:x y;z-index:250981888;mso-position-horizontal-relative:text;mso-position-vertical-relative:text" from="737.75pt,152.15pt" to="735.05pt,150.15pt" strokecolor="red" strokeweight=".57pt"/>
              </w:pict>
            </w:r>
            <w:r>
              <w:rPr>
                <w:noProof/>
              </w:rPr>
              <w:pict w14:anchorId="0C9D93D3">
                <v:line id="_x0000_s3594" style="position:absolute;left:0;text-align:left;flip:x y;z-index:250982912;mso-position-horizontal-relative:text;mso-position-vertical-relative:text" from="735.05pt,150.15pt" to="727.35pt,159.9pt" strokecolor="red" strokeweight=".57pt"/>
              </w:pict>
            </w:r>
            <w:r>
              <w:rPr>
                <w:noProof/>
              </w:rPr>
              <w:pict w14:anchorId="143CAE0B">
                <v:line id="_x0000_s3593" style="position:absolute;left:0;text-align:left;flip:x y;z-index:250983936;mso-position-horizontal-relative:text;mso-position-vertical-relative:text" from="727.35pt,159.9pt" to="727pt,160.35pt" strokecolor="red" strokeweight=".57pt"/>
              </w:pict>
            </w:r>
            <w:r>
              <w:rPr>
                <w:noProof/>
              </w:rPr>
              <w:pict w14:anchorId="76ED8BCC">
                <v:line id="_x0000_s3592" style="position:absolute;left:0;text-align:left;flip:x y;z-index:250984960;mso-position-horizontal-relative:text;mso-position-vertical-relative:text" from="727pt,160.35pt" to="714.75pt,176.15pt" strokecolor="red" strokeweight=".57pt"/>
              </w:pict>
            </w:r>
            <w:r>
              <w:rPr>
                <w:noProof/>
              </w:rPr>
              <w:pict w14:anchorId="12190CF8">
                <v:line id="_x0000_s3591" style="position:absolute;left:0;text-align:left;flip:x y;z-index:250985984;mso-position-horizontal-relative:text;mso-position-vertical-relative:text" from="714.75pt,176.15pt" to="704.95pt,167.85pt" strokecolor="red" strokeweight=".57pt"/>
              </w:pict>
            </w:r>
            <w:r>
              <w:rPr>
                <w:noProof/>
              </w:rPr>
              <w:pict w14:anchorId="6613434F">
                <v:line id="_x0000_s3590" style="position:absolute;left:0;text-align:left;flip:x y;z-index:250987008;mso-position-horizontal-relative:text;mso-position-vertical-relative:text" from="704.95pt,167.85pt" to="703.15pt,169.4pt" strokecolor="red" strokeweight=".57pt"/>
              </w:pict>
            </w:r>
            <w:r>
              <w:rPr>
                <w:noProof/>
              </w:rPr>
              <w:pict w14:anchorId="0C0A16E7">
                <v:line id="_x0000_s3589" style="position:absolute;left:0;text-align:left;flip:x y;z-index:250988032;mso-position-horizontal-relative:text;mso-position-vertical-relative:text" from="703.15pt,169.4pt" to="698.2pt,165.1pt" strokecolor="red" strokeweight=".57pt"/>
              </w:pict>
            </w:r>
            <w:r>
              <w:rPr>
                <w:noProof/>
              </w:rPr>
              <w:pict w14:anchorId="7A1D504A">
                <v:line id="_x0000_s3588" style="position:absolute;left:0;text-align:left;flip:x y;z-index:250989056;mso-position-horizontal-relative:text;mso-position-vertical-relative:text" from="670.5pt,201.95pt" to="677.25pt,193.65pt" strokecolor="red" strokeweight=".57pt"/>
              </w:pict>
            </w:r>
            <w:r>
              <w:rPr>
                <w:noProof/>
              </w:rPr>
              <w:pict w14:anchorId="519E25D0">
                <v:line id="_x0000_s3587" style="position:absolute;left:0;text-align:left;flip:x y;z-index:250990080;mso-position-horizontal-relative:text;mso-position-vertical-relative:text" from="677.25pt,193.65pt" to="685.15pt,183.6pt" strokecolor="red" strokeweight=".57pt"/>
              </w:pict>
            </w:r>
            <w:r>
              <w:rPr>
                <w:noProof/>
              </w:rPr>
              <w:pict w14:anchorId="3B1D6B03">
                <v:line id="_x0000_s3586" style="position:absolute;left:0;text-align:left;flip:x y;z-index:250991104;mso-position-horizontal-relative:text;mso-position-vertical-relative:text" from="685.15pt,183.6pt" to="677.75pt,177.5pt" strokecolor="red" strokeweight=".57pt"/>
              </w:pict>
            </w:r>
            <w:r>
              <w:rPr>
                <w:noProof/>
              </w:rPr>
              <w:pict w14:anchorId="729F32BF">
                <v:line id="_x0000_s3585" style="position:absolute;left:0;text-align:left;flip:x y;z-index:250992128;mso-position-horizontal-relative:text;mso-position-vertical-relative:text" from="677.75pt,177.5pt" to="682.3pt,171.9pt" strokecolor="red" strokeweight=".57pt"/>
              </w:pict>
            </w:r>
            <w:r>
              <w:rPr>
                <w:noProof/>
              </w:rPr>
              <w:pict w14:anchorId="606AAF5D">
                <v:line id="_x0000_s3584" style="position:absolute;left:0;text-align:left;flip:x y;z-index:250993152;mso-position-horizontal-relative:text;mso-position-vertical-relative:text" from="682.3pt,171.9pt" to="703.9pt,189.25pt" strokecolor="red" strokeweight=".57pt"/>
              </w:pict>
            </w:r>
            <w:r>
              <w:rPr>
                <w:noProof/>
              </w:rPr>
              <w:pict w14:anchorId="77D664DD">
                <v:line id="_x0000_s3583" style="position:absolute;left:0;text-align:left;flip:x y;z-index:250994176;mso-position-horizontal-relative:text;mso-position-vertical-relative:text" from="703.9pt,189.25pt" to="692.55pt,203.55pt" strokecolor="red" strokeweight=".57pt"/>
              </w:pict>
            </w:r>
            <w:r>
              <w:rPr>
                <w:noProof/>
              </w:rPr>
              <w:pict w14:anchorId="76E86991">
                <v:line id="_x0000_s3582" style="position:absolute;left:0;text-align:left;flip:x y;z-index:250995200;mso-position-horizontal-relative:text;mso-position-vertical-relative:text" from="692.55pt,203.55pt" to="681pt,218.5pt" strokecolor="red" strokeweight=".57pt"/>
              </w:pict>
            </w:r>
            <w:r>
              <w:rPr>
                <w:noProof/>
              </w:rPr>
              <w:pict w14:anchorId="4D26E679">
                <v:line id="_x0000_s3581" style="position:absolute;left:0;text-align:left;flip:x y;z-index:250996224;mso-position-horizontal-relative:text;mso-position-vertical-relative:text" from="681pt,218.5pt" to="673.4pt,213.05pt" strokecolor="red" strokeweight=".57pt"/>
              </w:pict>
            </w:r>
            <w:r>
              <w:rPr>
                <w:noProof/>
              </w:rPr>
              <w:pict w14:anchorId="6864811A">
                <v:line id="_x0000_s3580" style="position:absolute;left:0;text-align:left;flip:x y;z-index:250997248;mso-position-horizontal-relative:text;mso-position-vertical-relative:text" from="673.4pt,213.05pt" to="677.85pt,207.15pt" strokecolor="red" strokeweight=".57pt"/>
              </w:pict>
            </w:r>
            <w:r>
              <w:rPr>
                <w:noProof/>
              </w:rPr>
              <w:pict w14:anchorId="72B9B7C8">
                <v:line id="_x0000_s3579" style="position:absolute;left:0;text-align:left;flip:x y;z-index:250998272;mso-position-horizontal-relative:text;mso-position-vertical-relative:text" from="677.85pt,207.15pt" to="670.5pt,201.95pt" strokecolor="red" strokeweight=".57pt"/>
              </w:pict>
            </w:r>
            <w:r>
              <w:rPr>
                <w:noProof/>
              </w:rPr>
              <w:pict w14:anchorId="59CC5EBA">
                <v:line id="_x0000_s3578" style="position:absolute;left:0;text-align:left;flip:x y;z-index:250999296;mso-position-horizontal-relative:text;mso-position-vertical-relative:text" from="627.35pt,254.85pt" to="631.95pt,249pt" strokecolor="red" strokeweight=".57pt"/>
              </w:pict>
            </w:r>
            <w:r>
              <w:rPr>
                <w:noProof/>
              </w:rPr>
              <w:pict w14:anchorId="105AF524">
                <v:line id="_x0000_s3577" style="position:absolute;left:0;text-align:left;flip:x y;z-index:251000320;mso-position-horizontal-relative:text;mso-position-vertical-relative:text" from="631.95pt,249pt" to="635.7pt,252pt" strokecolor="red" strokeweight=".57pt"/>
              </w:pict>
            </w:r>
            <w:r>
              <w:rPr>
                <w:noProof/>
              </w:rPr>
              <w:pict w14:anchorId="0C7B2B51">
                <v:line id="_x0000_s3576" style="position:absolute;left:0;text-align:left;flip:x y;z-index:251001344;mso-position-horizontal-relative:text;mso-position-vertical-relative:text" from="635.7pt,252pt" to="639.45pt,246.7pt" strokecolor="red" strokeweight=".57pt"/>
              </w:pict>
            </w:r>
            <w:r>
              <w:rPr>
                <w:noProof/>
              </w:rPr>
              <w:pict w14:anchorId="6C396F9B">
                <v:line id="_x0000_s3575" style="position:absolute;left:0;text-align:left;flip:x y;z-index:251002368;mso-position-horizontal-relative:text;mso-position-vertical-relative:text" from="639.45pt,246.7pt" to="635.7pt,243.2pt" strokecolor="red" strokeweight=".57pt"/>
              </w:pict>
            </w:r>
            <w:r>
              <w:rPr>
                <w:noProof/>
              </w:rPr>
              <w:pict w14:anchorId="727B7B73">
                <v:line id="_x0000_s3574" style="position:absolute;left:0;text-align:left;flip:x y;z-index:251003392;mso-position-horizontal-relative:text;mso-position-vertical-relative:text" from="635.7pt,243.2pt" to="642.8pt,234.55pt" strokecolor="red" strokeweight=".57pt"/>
              </w:pict>
            </w:r>
            <w:r>
              <w:rPr>
                <w:noProof/>
              </w:rPr>
              <w:pict w14:anchorId="063BEB95">
                <v:line id="_x0000_s3573" style="position:absolute;left:0;text-align:left;flip:x y;z-index:251004416;mso-position-horizontal-relative:text;mso-position-vertical-relative:text" from="642.8pt,234.55pt" to="647.55pt,238.2pt" strokecolor="red" strokeweight=".57pt"/>
              </w:pict>
            </w:r>
            <w:r>
              <w:rPr>
                <w:noProof/>
              </w:rPr>
              <w:pict w14:anchorId="43C96FE5">
                <v:line id="_x0000_s3572" style="position:absolute;left:0;text-align:left;flip:x y;z-index:251005440;mso-position-horizontal-relative:text;mso-position-vertical-relative:text" from="647.55pt,238.2pt" to="649.5pt,235.6pt" strokecolor="red" strokeweight=".57pt"/>
              </w:pict>
            </w:r>
            <w:r>
              <w:rPr>
                <w:noProof/>
              </w:rPr>
              <w:pict w14:anchorId="21D689F2">
                <v:line id="_x0000_s3571" style="position:absolute;left:0;text-align:left;flip:x y;z-index:251006464;mso-position-horizontal-relative:text;mso-position-vertical-relative:text" from="649.5pt,235.6pt" to="651.6pt,236.95pt" strokecolor="red" strokeweight=".57pt"/>
              </w:pict>
            </w:r>
            <w:r>
              <w:rPr>
                <w:noProof/>
              </w:rPr>
              <w:pict w14:anchorId="3E76D604">
                <v:line id="_x0000_s3570" style="position:absolute;left:0;text-align:left;flip:x y;z-index:251007488;mso-position-horizontal-relative:text;mso-position-vertical-relative:text" from="651.6pt,236.95pt" to="654.05pt,233.95pt" strokecolor="red" strokeweight=".57pt"/>
              </w:pict>
            </w:r>
            <w:r>
              <w:rPr>
                <w:noProof/>
              </w:rPr>
              <w:pict w14:anchorId="6FFD2DC5">
                <v:line id="_x0000_s3569" style="position:absolute;left:0;text-align:left;flip:x y;z-index:251008512;mso-position-horizontal-relative:text;mso-position-vertical-relative:text" from="654.05pt,233.95pt" to="649.05pt,229.55pt" strokecolor="red" strokeweight=".57pt"/>
              </w:pict>
            </w:r>
            <w:r>
              <w:rPr>
                <w:noProof/>
              </w:rPr>
              <w:pict w14:anchorId="5ED1C1FF">
                <v:line id="_x0000_s3568" style="position:absolute;left:0;text-align:left;flip:x y;z-index:251009536;mso-position-horizontal-relative:text;mso-position-vertical-relative:text" from="649.05pt,229.55pt" to="652.5pt,224.7pt" strokecolor="red" strokeweight=".57pt"/>
              </w:pict>
            </w:r>
            <w:r>
              <w:rPr>
                <w:noProof/>
              </w:rPr>
              <w:pict w14:anchorId="300C2EFA">
                <v:line id="_x0000_s3567" style="position:absolute;left:0;text-align:left;flip:x y;z-index:251010560;mso-position-horizontal-relative:text;mso-position-vertical-relative:text" from="652.5pt,224.7pt" to="666.9pt,235.45pt" strokecolor="red" strokeweight=".57pt"/>
              </w:pict>
            </w:r>
            <w:r>
              <w:rPr>
                <w:noProof/>
              </w:rPr>
              <w:pict w14:anchorId="5E72F067">
                <v:line id="_x0000_s3566" style="position:absolute;left:0;text-align:left;flip:x y;z-index:251011584;mso-position-horizontal-relative:text;mso-position-vertical-relative:text" from="666.9pt,235.45pt" to="642.2pt,265.7pt" strokecolor="red" strokeweight=".57pt"/>
              </w:pict>
            </w:r>
            <w:r>
              <w:rPr>
                <w:noProof/>
              </w:rPr>
              <w:pict w14:anchorId="7A7D9979">
                <v:line id="_x0000_s3565" style="position:absolute;left:0;text-align:left;flip:x y;z-index:251012608;mso-position-horizontal-relative:text;mso-position-vertical-relative:text" from="642.2pt,265.7pt" to="631.1pt,257.7pt" strokecolor="red" strokeweight=".57pt"/>
              </w:pict>
            </w:r>
            <w:r>
              <w:rPr>
                <w:noProof/>
              </w:rPr>
              <w:pict w14:anchorId="3F75B30A">
                <v:line id="_x0000_s3564" style="position:absolute;left:0;text-align:left;flip:x y;z-index:251013632;mso-position-horizontal-relative:text;mso-position-vertical-relative:text" from="631.1pt,257.7pt" to="627.35pt,254.85pt" strokecolor="red" strokeweight=".57pt"/>
              </w:pict>
            </w:r>
            <w:r>
              <w:rPr>
                <w:noProof/>
              </w:rPr>
              <w:pict w14:anchorId="216258AE">
                <v:line id="_x0000_s3563" style="position:absolute;left:0;text-align:left;flip:x y;z-index:251014656;mso-position-horizontal-relative:text;mso-position-vertical-relative:text" from="638.5pt,332.4pt" to="667.5pt,297.2pt" strokecolor="red" strokeweight=".57pt"/>
              </w:pict>
            </w:r>
            <w:r>
              <w:rPr>
                <w:noProof/>
              </w:rPr>
              <w:pict w14:anchorId="54F0E114">
                <v:line id="_x0000_s3562" style="position:absolute;left:0;text-align:left;flip:x y;z-index:251015680;mso-position-horizontal-relative:text;mso-position-vertical-relative:text" from="667.5pt,297.2pt" to="671.5pt,300.65pt" strokecolor="red" strokeweight=".57pt"/>
              </w:pict>
            </w:r>
            <w:r>
              <w:rPr>
                <w:noProof/>
              </w:rPr>
              <w:pict w14:anchorId="37F79C40">
                <v:line id="_x0000_s3561" style="position:absolute;left:0;text-align:left;flip:x y;z-index:251016704;mso-position-horizontal-relative:text;mso-position-vertical-relative:text" from="671.5pt,300.65pt" to="674.1pt,296.85pt" strokecolor="red" strokeweight=".57pt"/>
              </w:pict>
            </w:r>
            <w:r>
              <w:rPr>
                <w:noProof/>
              </w:rPr>
              <w:pict w14:anchorId="313210E0">
                <v:line id="_x0000_s3560" style="position:absolute;left:0;text-align:left;flip:x y;z-index:251017728;mso-position-horizontal-relative:text;mso-position-vertical-relative:text" from="674.1pt,296.85pt" to="679.5pt,301.3pt" strokecolor="red" strokeweight=".57pt"/>
              </w:pict>
            </w:r>
            <w:r>
              <w:rPr>
                <w:noProof/>
              </w:rPr>
              <w:pict w14:anchorId="68BE421B">
                <v:line id="_x0000_s3559" style="position:absolute;left:0;text-align:left;flip:x y;z-index:251018752;mso-position-horizontal-relative:text;mso-position-vertical-relative:text" from="679.5pt,301.3pt" to="676.85pt,304.45pt" strokecolor="red" strokeweight=".57pt"/>
              </w:pict>
            </w:r>
            <w:r>
              <w:rPr>
                <w:noProof/>
              </w:rPr>
              <w:pict w14:anchorId="65FAF2C1">
                <v:line id="_x0000_s3558" style="position:absolute;left:0;text-align:left;flip:x y;z-index:251019776;mso-position-horizontal-relative:text;mso-position-vertical-relative:text" from="676.85pt,304.45pt" to="681.6pt,307.8pt" strokecolor="red" strokeweight=".57pt"/>
              </w:pict>
            </w:r>
            <w:r>
              <w:rPr>
                <w:noProof/>
              </w:rPr>
              <w:pict w14:anchorId="673FB3FF">
                <v:line id="_x0000_s3557" style="position:absolute;left:0;text-align:left;flip:x y;z-index:251020800;mso-position-horizontal-relative:text;mso-position-vertical-relative:text" from="681.6pt,307.8pt" to="670.3pt,321.45pt" strokecolor="red" strokeweight=".57pt"/>
              </w:pict>
            </w:r>
            <w:r>
              <w:rPr>
                <w:noProof/>
              </w:rPr>
              <w:pict w14:anchorId="11E92E55">
                <v:line id="_x0000_s3556" style="position:absolute;left:0;text-align:left;flip:x y;z-index:251021824;mso-position-horizontal-relative:text;mso-position-vertical-relative:text" from="670.3pt,321.45pt" to="675.35pt,325.55pt" strokecolor="red" strokeweight=".57pt"/>
              </w:pict>
            </w:r>
            <w:r>
              <w:rPr>
                <w:noProof/>
              </w:rPr>
              <w:pict w14:anchorId="39A32D8C">
                <v:line id="_x0000_s3555" style="position:absolute;left:0;text-align:left;flip:x y;z-index:251022848;mso-position-horizontal-relative:text;mso-position-vertical-relative:text" from="675.35pt,325.55pt" to="671.55pt,331.25pt" strokecolor="red" strokeweight=".57pt"/>
              </w:pict>
            </w:r>
            <w:r>
              <w:rPr>
                <w:noProof/>
              </w:rPr>
              <w:pict w14:anchorId="44173651">
                <v:line id="_x0000_s3554" style="position:absolute;left:0;text-align:left;flip:x y;z-index:251023872;mso-position-horizontal-relative:text;mso-position-vertical-relative:text" from="671.55pt,331.25pt" to="665.45pt,326.3pt" strokecolor="red" strokeweight=".57pt"/>
              </w:pict>
            </w:r>
            <w:r>
              <w:rPr>
                <w:noProof/>
              </w:rPr>
              <w:pict w14:anchorId="498B8ED4">
                <v:line id="_x0000_s3553" style="position:absolute;left:0;text-align:left;flip:x y;z-index:251024896;mso-position-horizontal-relative:text;mso-position-vertical-relative:text" from="665.45pt,326.3pt" to="652.55pt,343.5pt" strokecolor="red" strokeweight=".57pt"/>
              </w:pict>
            </w:r>
            <w:r>
              <w:rPr>
                <w:noProof/>
              </w:rPr>
              <w:pict w14:anchorId="09F326D9">
                <v:line id="_x0000_s3552" style="position:absolute;left:0;text-align:left;flip:x y;z-index:251025920;mso-position-horizontal-relative:text;mso-position-vertical-relative:text" from="652.55pt,343.5pt" to="638.5pt,332.4pt" strokecolor="red" strokeweight=".57pt"/>
              </w:pict>
            </w:r>
            <w:r>
              <w:rPr>
                <w:noProof/>
              </w:rPr>
              <w:pict w14:anchorId="5025FF6A">
                <v:line id="_x0000_s3551" style="position:absolute;left:0;text-align:left;flip:x y;z-index:251026944;mso-position-horizontal-relative:text;mso-position-vertical-relative:text" from="595.15pt,401.65pt" to="613.2pt,364.2pt" strokecolor="red" strokeweight=".57pt"/>
              </w:pict>
            </w:r>
            <w:r>
              <w:rPr>
                <w:noProof/>
              </w:rPr>
              <w:pict w14:anchorId="5CC46245">
                <v:line id="_x0000_s3550" style="position:absolute;left:0;text-align:left;flip:x y;z-index:251027968;mso-position-horizontal-relative:text;mso-position-vertical-relative:text" from="613.2pt,364.2pt" to="617.4pt,366.55pt" strokecolor="red" strokeweight=".57pt"/>
              </w:pict>
            </w:r>
            <w:r>
              <w:rPr>
                <w:noProof/>
              </w:rPr>
              <w:pict w14:anchorId="74FAC5F5">
                <v:line id="_x0000_s3549" style="position:absolute;left:0;text-align:left;flip:x y;z-index:251028992;mso-position-horizontal-relative:text;mso-position-vertical-relative:text" from="617.4pt,366.55pt" to="619.35pt,362.85pt" strokecolor="red" strokeweight=".57pt"/>
              </w:pict>
            </w:r>
            <w:r>
              <w:rPr>
                <w:noProof/>
              </w:rPr>
              <w:pict w14:anchorId="5389407D">
                <v:line id="_x0000_s3548" style="position:absolute;left:0;text-align:left;flip:x y;z-index:251030016;mso-position-horizontal-relative:text;mso-position-vertical-relative:text" from="619.35pt,362.85pt" to="624.7pt,365.55pt" strokecolor="red" strokeweight=".57pt"/>
              </w:pict>
            </w:r>
            <w:r>
              <w:rPr>
                <w:noProof/>
              </w:rPr>
              <w:pict w14:anchorId="537BD83F">
                <v:line id="_x0000_s3547" style="position:absolute;left:0;text-align:left;flip:x y;z-index:251031040;mso-position-horizontal-relative:text;mso-position-vertical-relative:text" from="624.7pt,365.55pt" to="622.8pt,369.4pt" strokecolor="red" strokeweight=".57pt"/>
              </w:pict>
            </w:r>
            <w:r>
              <w:rPr>
                <w:noProof/>
              </w:rPr>
              <w:pict w14:anchorId="5123C4C0">
                <v:line id="_x0000_s3546" style="position:absolute;left:0;text-align:left;flip:x y;z-index:251032064;mso-position-horizontal-relative:text;mso-position-vertical-relative:text" from="622.8pt,369.4pt" to="627.3pt,371.7pt" strokecolor="red" strokeweight=".57pt"/>
              </w:pict>
            </w:r>
            <w:r>
              <w:rPr>
                <w:noProof/>
              </w:rPr>
              <w:pict w14:anchorId="643FC7C0">
                <v:line id="_x0000_s3545" style="position:absolute;left:0;text-align:left;flip:x y;z-index:251033088;mso-position-horizontal-relative:text;mso-position-vertical-relative:text" from="627.3pt,371.7pt" to="622.05pt,383.7pt" strokecolor="red" strokeweight=".57pt"/>
              </w:pict>
            </w:r>
            <w:r>
              <w:rPr>
                <w:noProof/>
              </w:rPr>
              <w:pict w14:anchorId="7DDEEDF5">
                <v:line id="_x0000_s3544" style="position:absolute;left:0;text-align:left;flip:x y;z-index:251034112;mso-position-horizontal-relative:text;mso-position-vertical-relative:text" from="622.05pt,383.7pt" to="630.7pt,387.45pt" strokecolor="red" strokeweight=".57pt"/>
              </w:pict>
            </w:r>
            <w:r>
              <w:rPr>
                <w:noProof/>
              </w:rPr>
              <w:pict w14:anchorId="6C5BCEB5">
                <v:line id="_x0000_s3543" style="position:absolute;left:0;text-align:left;flip:x y;z-index:251035136;mso-position-horizontal-relative:text;mso-position-vertical-relative:text" from="630.7pt,387.45pt" to="628.25pt,393.15pt" strokecolor="red" strokeweight=".57pt"/>
              </w:pict>
            </w:r>
            <w:r>
              <w:rPr>
                <w:noProof/>
              </w:rPr>
              <w:pict w14:anchorId="1915D597">
                <v:line id="_x0000_s3542" style="position:absolute;left:0;text-align:left;flip:x y;z-index:251036160;mso-position-horizontal-relative:text;mso-position-vertical-relative:text" from="628.25pt,393.15pt" to="632.8pt,395.4pt" strokecolor="red" strokeweight=".57pt"/>
              </w:pict>
            </w:r>
            <w:r>
              <w:rPr>
                <w:noProof/>
              </w:rPr>
              <w:pict w14:anchorId="75AFC19E">
                <v:line id="_x0000_s3541" style="position:absolute;left:0;text-align:left;flip:x y;z-index:251037184;mso-position-horizontal-relative:text;mso-position-vertical-relative:text" from="632.8pt,395.4pt" to="630.15pt,401.35pt" strokecolor="red" strokeweight=".57pt"/>
              </w:pict>
            </w:r>
            <w:r>
              <w:rPr>
                <w:noProof/>
              </w:rPr>
              <w:pict w14:anchorId="72A3BA57">
                <v:line id="_x0000_s3540" style="position:absolute;left:0;text-align:left;flip:x y;z-index:251038208;mso-position-horizontal-relative:text;mso-position-vertical-relative:text" from="630.15pt,401.35pt" to="616.45pt,394.8pt" strokecolor="red" strokeweight=".57pt"/>
              </w:pict>
            </w:r>
            <w:r>
              <w:rPr>
                <w:noProof/>
              </w:rPr>
              <w:pict w14:anchorId="0E3083D6">
                <v:line id="_x0000_s3539" style="position:absolute;left:0;text-align:left;flip:x y;z-index:251039232;mso-position-horizontal-relative:text;mso-position-vertical-relative:text" from="616.45pt,394.8pt" to="613.2pt,402.5pt" strokecolor="red" strokeweight=".57pt"/>
              </w:pict>
            </w:r>
            <w:r>
              <w:rPr>
                <w:noProof/>
              </w:rPr>
              <w:pict w14:anchorId="763E4F54">
                <v:line id="_x0000_s3538" style="position:absolute;left:0;text-align:left;flip:x y;z-index:251040256;mso-position-horizontal-relative:text;mso-position-vertical-relative:text" from="613.2pt,402.5pt" to="617.75pt,404.95pt" strokecolor="red" strokeweight=".57pt"/>
              </w:pict>
            </w:r>
            <w:r>
              <w:rPr>
                <w:noProof/>
              </w:rPr>
              <w:pict w14:anchorId="4F763842">
                <v:line id="_x0000_s3537" style="position:absolute;left:0;text-align:left;flip:x y;z-index:251041280;mso-position-horizontal-relative:text;mso-position-vertical-relative:text" from="617.75pt,404.95pt" to="615.75pt,409.4pt" strokecolor="red" strokeweight=".57pt"/>
              </w:pict>
            </w:r>
            <w:r>
              <w:rPr>
                <w:noProof/>
              </w:rPr>
              <w:pict w14:anchorId="055927CD">
                <v:line id="_x0000_s3536" style="position:absolute;left:0;text-align:left;flip:x y;z-index:251042304;mso-position-horizontal-relative:text;mso-position-vertical-relative:text" from="615.75pt,409.4pt" to="611.95pt,407.45pt" strokecolor="red" strokeweight=".57pt"/>
              </w:pict>
            </w:r>
            <w:r>
              <w:rPr>
                <w:noProof/>
              </w:rPr>
              <w:pict w14:anchorId="4858A58F">
                <v:line id="_x0000_s3535" style="position:absolute;left:0;text-align:left;flip:x y;z-index:251043328;mso-position-horizontal-relative:text;mso-position-vertical-relative:text" from="611.95pt,407.45pt" to="610.9pt,409.8pt" strokecolor="red" strokeweight=".57pt"/>
              </w:pict>
            </w:r>
            <w:r>
              <w:rPr>
                <w:noProof/>
              </w:rPr>
              <w:pict w14:anchorId="0BD440BC">
                <v:line id="_x0000_s3534" style="position:absolute;left:0;text-align:left;flip:x y;z-index:251044352;mso-position-horizontal-relative:text;mso-position-vertical-relative:text" from="610.9pt,409.8pt" to="595.15pt,401.65pt" strokecolor="red" strokeweight=".57pt"/>
              </w:pict>
            </w:r>
            <w:r>
              <w:rPr>
                <w:noProof/>
              </w:rPr>
              <w:pict w14:anchorId="68C42158">
                <v:line id="_x0000_s3533" style="position:absolute;left:0;text-align:left;flip:x y;z-index:251045376;mso-position-horizontal-relative:text;mso-position-vertical-relative:text" from="546.7pt,548pt" to="559.45pt,510.15pt" strokecolor="red" strokeweight=".57pt"/>
              </w:pict>
            </w:r>
            <w:r>
              <w:rPr>
                <w:noProof/>
              </w:rPr>
              <w:pict w14:anchorId="47401DE3">
                <v:line id="_x0000_s3532" style="position:absolute;left:0;text-align:left;flip:x y;z-index:251046400;mso-position-horizontal-relative:text;mso-position-vertical-relative:text" from="559.45pt,510.15pt" to="564.75pt,511.85pt" strokecolor="red" strokeweight=".57pt"/>
              </w:pict>
            </w:r>
            <w:r>
              <w:rPr>
                <w:noProof/>
              </w:rPr>
              <w:pict w14:anchorId="01C75D0B">
                <v:line id="_x0000_s3531" style="position:absolute;left:0;text-align:left;flip:x y;z-index:251047424;mso-position-horizontal-relative:text;mso-position-vertical-relative:text" from="564.75pt,511.85pt" to="566.4pt,507.5pt" strokecolor="red" strokeweight=".57pt"/>
              </w:pict>
            </w:r>
            <w:r>
              <w:rPr>
                <w:noProof/>
              </w:rPr>
              <w:pict w14:anchorId="58491EB9">
                <v:line id="_x0000_s3530" style="position:absolute;left:0;text-align:left;flip:x y;z-index:251048448;mso-position-horizontal-relative:text;mso-position-vertical-relative:text" from="566.4pt,507.5pt" to="572.85pt,509.55pt" strokecolor="red" strokeweight=".57pt"/>
              </w:pict>
            </w:r>
            <w:r>
              <w:rPr>
                <w:noProof/>
              </w:rPr>
              <w:pict w14:anchorId="082C941A">
                <v:line id="_x0000_s3529" style="position:absolute;left:0;text-align:left;flip:x y;z-index:251049472;mso-position-horizontal-relative:text;mso-position-vertical-relative:text" from="572.85pt,509.55pt" to="571.55pt,513.6pt" strokecolor="red" strokeweight=".57pt"/>
              </w:pict>
            </w:r>
            <w:r>
              <w:rPr>
                <w:noProof/>
              </w:rPr>
              <w:pict w14:anchorId="313A5B59">
                <v:line id="_x0000_s3528" style="position:absolute;left:0;text-align:left;flip:x y;z-index:251050496;mso-position-horizontal-relative:text;mso-position-vertical-relative:text" from="571.55pt,513.6pt" to="575.3pt,514.7pt" strokecolor="red" strokeweight=".57pt"/>
              </w:pict>
            </w:r>
            <w:r>
              <w:rPr>
                <w:noProof/>
              </w:rPr>
              <w:pict w14:anchorId="26CF3E20">
                <v:line id="_x0000_s3527" style="position:absolute;left:0;text-align:left;flip:x y;z-index:251051520;mso-position-horizontal-relative:text;mso-position-vertical-relative:text" from="575.3pt,514.7pt" to="571.75pt,526.2pt" strokecolor="red" strokeweight=".57pt"/>
              </w:pict>
            </w:r>
            <w:r>
              <w:rPr>
                <w:noProof/>
              </w:rPr>
              <w:pict w14:anchorId="778F0E77">
                <v:line id="_x0000_s3526" style="position:absolute;left:0;text-align:left;flip:x y;z-index:251052544;mso-position-horizontal-relative:text;mso-position-vertical-relative:text" from="571.75pt,526.2pt" to="576.35pt,527.75pt" strokecolor="red" strokeweight=".57pt"/>
              </w:pict>
            </w:r>
            <w:r>
              <w:rPr>
                <w:noProof/>
              </w:rPr>
              <w:pict w14:anchorId="462AD7F4">
                <v:line id="_x0000_s3525" style="position:absolute;left:0;text-align:left;flip:x y;z-index:251053568;mso-position-horizontal-relative:text;mso-position-vertical-relative:text" from="576.35pt,527.75pt" to="574.75pt,533.2pt" strokecolor="red" strokeweight=".57pt"/>
              </w:pict>
            </w:r>
            <w:r>
              <w:rPr>
                <w:noProof/>
              </w:rPr>
              <w:pict w14:anchorId="74AB74B1">
                <v:line id="_x0000_s3524" style="position:absolute;left:0;text-align:left;flip:x y;z-index:251054592;mso-position-horizontal-relative:text;mso-position-vertical-relative:text" from="574.75pt,533.2pt" to="578.05pt,534.05pt" strokecolor="red" strokeweight=".57pt"/>
              </w:pict>
            </w:r>
            <w:r>
              <w:rPr>
                <w:noProof/>
              </w:rPr>
              <w:pict w14:anchorId="70A8AE52">
                <v:line id="_x0000_s3523" style="position:absolute;left:0;text-align:left;flip:x y;z-index:251055616;mso-position-horizontal-relative:text;mso-position-vertical-relative:text" from="578.05pt,534.05pt" to="576.1pt,540.2pt" strokecolor="red" strokeweight=".57pt"/>
              </w:pict>
            </w:r>
            <w:r>
              <w:rPr>
                <w:noProof/>
              </w:rPr>
              <w:pict w14:anchorId="12348218">
                <v:line id="_x0000_s3522" style="position:absolute;left:0;text-align:left;flip:x y;z-index:251056640;mso-position-horizontal-relative:text;mso-position-vertical-relative:text" from="576.1pt,540.2pt" to="568.1pt,538.2pt" strokecolor="red" strokeweight=".57pt"/>
              </w:pict>
            </w:r>
            <w:r>
              <w:rPr>
                <w:noProof/>
              </w:rPr>
              <w:pict w14:anchorId="036F8167">
                <v:line id="_x0000_s3521" style="position:absolute;left:0;text-align:left;flip:x y;z-index:251057664;mso-position-horizontal-relative:text;mso-position-vertical-relative:text" from="568.1pt,538.2pt" to="563.1pt,553.9pt" strokecolor="red" strokeweight=".57pt"/>
              </w:pict>
            </w:r>
            <w:r>
              <w:rPr>
                <w:noProof/>
              </w:rPr>
              <w:pict w14:anchorId="67C4061C">
                <v:line id="_x0000_s3520" style="position:absolute;left:0;text-align:left;flip:x y;z-index:251058688;mso-position-horizontal-relative:text;mso-position-vertical-relative:text" from="563.1pt,553.9pt" to="546.7pt,548pt" strokecolor="red" strokeweight=".57pt"/>
              </w:pict>
            </w:r>
            <w:r>
              <w:rPr>
                <w:noProof/>
              </w:rPr>
              <w:pict w14:anchorId="662B5B21">
                <v:line id="_x0000_s3519" style="position:absolute;left:0;text-align:left;flip:x y;z-index:251059712;mso-position-horizontal-relative:text;mso-position-vertical-relative:text" from="534.15pt,584.25pt" to="545.1pt,588.15pt" strokecolor="red" strokeweight=".57pt"/>
              </w:pict>
            </w:r>
            <w:r>
              <w:rPr>
                <w:noProof/>
              </w:rPr>
              <w:pict w14:anchorId="2853DD9A">
                <v:line id="_x0000_s3518" style="position:absolute;left:0;text-align:left;flip:x y;z-index:251060736;mso-position-horizontal-relative:text;mso-position-vertical-relative:text" from="545.1pt,588.15pt" to="545.85pt,586.25pt" strokecolor="red" strokeweight=".57pt"/>
              </w:pict>
            </w:r>
            <w:r>
              <w:rPr>
                <w:noProof/>
              </w:rPr>
              <w:pict w14:anchorId="346923E7">
                <v:line id="_x0000_s3517" style="position:absolute;left:0;text-align:left;flip:x y;z-index:251061760;mso-position-horizontal-relative:text;mso-position-vertical-relative:text" from="545.85pt,586.25pt" to="552.45pt,588.55pt" strokecolor="red" strokeweight=".57pt"/>
              </w:pict>
            </w:r>
            <w:r>
              <w:rPr>
                <w:noProof/>
              </w:rPr>
              <w:pict w14:anchorId="40932F48">
                <v:line id="_x0000_s3516" style="position:absolute;left:0;text-align:left;flip:x y;z-index:251062784;mso-position-horizontal-relative:text;mso-position-vertical-relative:text" from="552.45pt,588.55pt" to="551.95pt,590.3pt" strokecolor="red" strokeweight=".57pt"/>
              </w:pict>
            </w:r>
            <w:r>
              <w:rPr>
                <w:noProof/>
              </w:rPr>
              <w:pict w14:anchorId="6989B93E">
                <v:line id="_x0000_s3515" style="position:absolute;left:0;text-align:left;flip:x y;z-index:251063808;mso-position-horizontal-relative:text;mso-position-vertical-relative:text" from="551.95pt,590.3pt" to="550.3pt,595.3pt" strokecolor="red" strokeweight=".57pt"/>
              </w:pict>
            </w:r>
            <w:r>
              <w:rPr>
                <w:noProof/>
              </w:rPr>
              <w:pict w14:anchorId="6394626D">
                <v:line id="_x0000_s3514" style="position:absolute;left:0;text-align:left;flip:x y;z-index:251064832;mso-position-horizontal-relative:text;mso-position-vertical-relative:text" from="550.3pt,595.3pt" to="547.75pt,594.55pt" strokecolor="red" strokeweight=".57pt"/>
              </w:pict>
            </w:r>
            <w:r>
              <w:rPr>
                <w:noProof/>
              </w:rPr>
              <w:pict w14:anchorId="4E90E6CF">
                <v:line id="_x0000_s3513" style="position:absolute;left:0;text-align:left;flip:x y;z-index:251065856;mso-position-horizontal-relative:text;mso-position-vertical-relative:text" from="547.75pt,594.55pt" to="546.25pt,599.35pt" strokecolor="red" strokeweight=".57pt"/>
              </w:pict>
            </w:r>
            <w:r>
              <w:rPr>
                <w:noProof/>
              </w:rPr>
              <w:pict w14:anchorId="27F36CAA">
                <v:line id="_x0000_s3512" style="position:absolute;left:0;text-align:left;flip:x y;z-index:251066880;mso-position-horizontal-relative:text;mso-position-vertical-relative:text" from="546.25pt,599.35pt" to="541.4pt,598pt" strokecolor="red" strokeweight=".57pt"/>
              </w:pict>
            </w:r>
            <w:r>
              <w:rPr>
                <w:noProof/>
              </w:rPr>
              <w:pict w14:anchorId="409C8AF4">
                <v:line id="_x0000_s3511" style="position:absolute;left:0;text-align:left;flip:x y;z-index:251067904;mso-position-horizontal-relative:text;mso-position-vertical-relative:text" from="541.4pt,598pt" to="538.4pt,606.8pt" strokecolor="red" strokeweight=".57pt"/>
              </w:pict>
            </w:r>
            <w:r>
              <w:rPr>
                <w:noProof/>
              </w:rPr>
              <w:pict w14:anchorId="508B7A45">
                <v:line id="_x0000_s3510" style="position:absolute;left:0;text-align:left;flip:x y;z-index:251068928;mso-position-horizontal-relative:text;mso-position-vertical-relative:text" from="538.4pt,606.8pt" to="543.05pt,608.6pt" strokecolor="red" strokeweight=".57pt"/>
              </w:pict>
            </w:r>
            <w:r>
              <w:rPr>
                <w:noProof/>
              </w:rPr>
              <w:pict w14:anchorId="11DE9BC9">
                <v:line id="_x0000_s3509" style="position:absolute;left:0;text-align:left;flip:x y;z-index:251069952;mso-position-horizontal-relative:text;mso-position-vertical-relative:text" from="543.05pt,608.6pt" to="539.05pt,620.75pt" strokecolor="red" strokeweight=".57pt"/>
              </w:pict>
            </w:r>
            <w:r>
              <w:rPr>
                <w:noProof/>
              </w:rPr>
              <w:pict w14:anchorId="240B2505">
                <v:line id="_x0000_s3508" style="position:absolute;left:0;text-align:left;flip:x y;z-index:251070976;mso-position-horizontal-relative:text;mso-position-vertical-relative:text" from="539.05pt,620.75pt" to="523.2pt,615.1pt" strokecolor="red" strokeweight=".57pt"/>
              </w:pict>
            </w:r>
            <w:r>
              <w:rPr>
                <w:noProof/>
              </w:rPr>
              <w:pict w14:anchorId="5A97F0BB">
                <v:line id="_x0000_s3507" style="position:absolute;left:0;text-align:left;flip:x y;z-index:251072000;mso-position-horizontal-relative:text;mso-position-vertical-relative:text" from="523.2pt,615.1pt" to="534.15pt,584.25pt" strokecolor="red" strokeweight=".57pt"/>
              </w:pict>
            </w:r>
            <w:r>
              <w:rPr>
                <w:noProof/>
              </w:rPr>
              <w:pict w14:anchorId="11FB0D74">
                <v:line id="_x0000_s3506" style="position:absolute;left:0;text-align:left;flip:x y;z-index:251073024;mso-position-horizontal-relative:text;mso-position-vertical-relative:text" from="461.5pt,590pt" to="465.8pt,579.1pt" strokecolor="red" strokeweight=".57pt"/>
              </w:pict>
            </w:r>
            <w:r>
              <w:rPr>
                <w:noProof/>
              </w:rPr>
              <w:pict w14:anchorId="673FD49C">
                <v:line id="_x0000_s3505" style="position:absolute;left:0;text-align:left;flip:x y;z-index:251074048;mso-position-horizontal-relative:text;mso-position-vertical-relative:text" from="465.8pt,579.1pt" to="470.5pt,567.2pt" strokecolor="red" strokeweight=".57pt"/>
              </w:pict>
            </w:r>
            <w:r>
              <w:rPr>
                <w:noProof/>
              </w:rPr>
              <w:pict w14:anchorId="16CC4ABA">
                <v:line id="_x0000_s3504" style="position:absolute;left:0;text-align:left;flip:x y;z-index:251075072;mso-position-horizontal-relative:text;mso-position-vertical-relative:text" from="470.5pt,567.2pt" to="485.7pt,573.35pt" strokecolor="red" strokeweight=".57pt"/>
              </w:pict>
            </w:r>
            <w:r>
              <w:rPr>
                <w:noProof/>
              </w:rPr>
              <w:pict w14:anchorId="365B842F">
                <v:line id="_x0000_s3503" style="position:absolute;left:0;text-align:left;flip:x y;z-index:251076096;mso-position-horizontal-relative:text;mso-position-vertical-relative:text" from="485.7pt,573.35pt" to="481.15pt,584.95pt" strokecolor="red" strokeweight=".57pt"/>
              </w:pict>
            </w:r>
            <w:r>
              <w:rPr>
                <w:noProof/>
              </w:rPr>
              <w:pict w14:anchorId="6FEAC4E8">
                <v:line id="_x0000_s3502" style="position:absolute;left:0;text-align:left;flip:x y;z-index:251077120;mso-position-horizontal-relative:text;mso-position-vertical-relative:text" from="481.15pt,584.95pt" to="476.95pt,595.65pt" strokecolor="red" strokeweight=".57pt"/>
              </w:pict>
            </w:r>
            <w:r>
              <w:rPr>
                <w:noProof/>
              </w:rPr>
              <w:pict w14:anchorId="1C90DD36">
                <v:line id="_x0000_s3501" style="position:absolute;left:0;text-align:left;flip:x y;z-index:251078144;mso-position-horizontal-relative:text;mso-position-vertical-relative:text" from="476.95pt,595.65pt" to="461.5pt,590pt" strokecolor="red" strokeweight=".57pt"/>
              </w:pict>
            </w:r>
            <w:r>
              <w:rPr>
                <w:noProof/>
              </w:rPr>
              <w:pict w14:anchorId="7C832DDD">
                <v:line id="_x0000_s3500" style="position:absolute;left:0;text-align:left;flip:x y;z-index:251079168;mso-position-horizontal-relative:text;mso-position-vertical-relative:text" from="357.5pt,570.8pt" to="362.85pt,557.7pt" strokecolor="red" strokeweight=".57pt"/>
              </w:pict>
            </w:r>
            <w:r>
              <w:rPr>
                <w:noProof/>
              </w:rPr>
              <w:pict w14:anchorId="4F8381E7">
                <v:line id="_x0000_s3499" style="position:absolute;left:0;text-align:left;flip:x y;z-index:251080192;mso-position-horizontal-relative:text;mso-position-vertical-relative:text" from="362.85pt,557.7pt" to="384.2pt,566.05pt" strokecolor="red" strokeweight=".57pt"/>
              </w:pict>
            </w:r>
            <w:r>
              <w:rPr>
                <w:noProof/>
              </w:rPr>
              <w:pict w14:anchorId="031B5642">
                <v:line id="_x0000_s3498" style="position:absolute;left:0;text-align:left;flip:x y;z-index:251081216;mso-position-horizontal-relative:text;mso-position-vertical-relative:text" from="384.2pt,566.05pt" to="379.2pt,579.2pt" strokecolor="red" strokeweight=".57pt"/>
              </w:pict>
            </w:r>
            <w:r>
              <w:rPr>
                <w:noProof/>
              </w:rPr>
              <w:pict w14:anchorId="4AC8E590">
                <v:line id="_x0000_s3497" style="position:absolute;left:0;text-align:left;flip:x y;z-index:251082240;mso-position-horizontal-relative:text;mso-position-vertical-relative:text" from="379.2pt,579.2pt" to="357.5pt,570.8pt" strokecolor="red" strokeweight=".57pt"/>
              </w:pict>
            </w:r>
            <w:r>
              <w:rPr>
                <w:noProof/>
              </w:rPr>
              <w:pict w14:anchorId="181B9903">
                <v:line id="_x0000_s3496" style="position:absolute;left:0;text-align:left;flip:x y;z-index:251083264;mso-position-horizontal-relative:text;mso-position-vertical-relative:text" from="428.85pt,487.1pt" to="449.55pt,493.55pt" strokecolor="red" strokeweight=".57pt"/>
              </w:pict>
            </w:r>
            <w:r>
              <w:rPr>
                <w:noProof/>
              </w:rPr>
              <w:pict w14:anchorId="75C9CE72">
                <v:line id="_x0000_s3495" style="position:absolute;left:0;text-align:left;flip:x y;z-index:251084288;mso-position-horizontal-relative:text;mso-position-vertical-relative:text" from="449.55pt,493.55pt" to="445.9pt,506.6pt" strokecolor="red" strokeweight=".57pt"/>
              </w:pict>
            </w:r>
            <w:r>
              <w:rPr>
                <w:noProof/>
              </w:rPr>
              <w:pict w14:anchorId="5A01DAC2">
                <v:line id="_x0000_s3494" style="position:absolute;left:0;text-align:left;flip:x y;z-index:251085312;mso-position-horizontal-relative:text;mso-position-vertical-relative:text" from="445.9pt,506.6pt" to="439.7pt,504.55pt" strokecolor="red" strokeweight=".57pt"/>
              </w:pict>
            </w:r>
            <w:r>
              <w:rPr>
                <w:noProof/>
              </w:rPr>
              <w:pict w14:anchorId="14321B52">
                <v:line id="_x0000_s3493" style="position:absolute;left:0;text-align:left;flip:x y;z-index:251086336;mso-position-horizontal-relative:text;mso-position-vertical-relative:text" from="439.7pt,504.55pt" to="438.85pt,507.1pt" strokecolor="red" strokeweight=".57pt"/>
              </w:pict>
            </w:r>
            <w:r>
              <w:rPr>
                <w:noProof/>
              </w:rPr>
              <w:pict w14:anchorId="614EE045">
                <v:line id="_x0000_s3492" style="position:absolute;left:0;text-align:left;flip:x y;z-index:251087360;mso-position-horizontal-relative:text;mso-position-vertical-relative:text" from="438.85pt,507.1pt" to="441.6pt,507.85pt" strokecolor="red" strokeweight=".57pt"/>
              </w:pict>
            </w:r>
            <w:r>
              <w:rPr>
                <w:noProof/>
              </w:rPr>
              <w:pict w14:anchorId="29FE9BD9">
                <v:line id="_x0000_s3491" style="position:absolute;left:0;text-align:left;flip:x y;z-index:251088384;mso-position-horizontal-relative:text;mso-position-vertical-relative:text" from="441.6pt,507.85pt" to="438.95pt,517.2pt" strokecolor="red" strokeweight=".57pt"/>
              </w:pict>
            </w:r>
            <w:r>
              <w:rPr>
                <w:noProof/>
              </w:rPr>
              <w:pict w14:anchorId="27AD9313">
                <v:line id="_x0000_s3490" style="position:absolute;left:0;text-align:left;flip:x y;z-index:251089408;mso-position-horizontal-relative:text;mso-position-vertical-relative:text" from="438.95pt,517.2pt" to="431.65pt,514.8pt" strokecolor="red" strokeweight=".57pt"/>
              </w:pict>
            </w:r>
            <w:r>
              <w:rPr>
                <w:noProof/>
              </w:rPr>
              <w:pict w14:anchorId="48EFFF11">
                <v:line id="_x0000_s3489" style="position:absolute;left:0;text-align:left;flip:x y;z-index:251090432;mso-position-horizontal-relative:text;mso-position-vertical-relative:text" from="431.65pt,514.8pt" to="432.55pt,510.65pt" strokecolor="red" strokeweight=".57pt"/>
              </w:pict>
            </w:r>
            <w:r>
              <w:rPr>
                <w:noProof/>
              </w:rPr>
              <w:pict w14:anchorId="3A190DBC">
                <v:line id="_x0000_s3488" style="position:absolute;left:0;text-align:left;flip:x y;z-index:251091456;mso-position-horizontal-relative:text;mso-position-vertical-relative:text" from="432.55pt,510.65pt" to="425.9pt,508.45pt" strokecolor="red" strokeweight=".57pt"/>
              </w:pict>
            </w:r>
            <w:r>
              <w:rPr>
                <w:noProof/>
              </w:rPr>
              <w:pict w14:anchorId="6E30C7FA">
                <v:line id="_x0000_s3487" style="position:absolute;left:0;text-align:left;flip:x y;z-index:251092480;mso-position-horizontal-relative:text;mso-position-vertical-relative:text" from="425.9pt,508.45pt" to="427pt,505.25pt" strokecolor="red" strokeweight=".57pt"/>
              </w:pict>
            </w:r>
            <w:r>
              <w:rPr>
                <w:noProof/>
              </w:rPr>
              <w:pict w14:anchorId="6074A420">
                <v:line id="_x0000_s3486" style="position:absolute;left:0;text-align:left;flip:x y;z-index:251093504;mso-position-horizontal-relative:text;mso-position-vertical-relative:text" from="427pt,505.25pt" to="423.4pt,504.2pt" strokecolor="red" strokeweight=".57pt"/>
              </w:pict>
            </w:r>
            <w:r>
              <w:rPr>
                <w:noProof/>
              </w:rPr>
              <w:pict w14:anchorId="75C94573">
                <v:line id="_x0000_s3485" style="position:absolute;left:0;text-align:left;flip:x y;z-index:251094528;mso-position-horizontal-relative:text;mso-position-vertical-relative:text" from="423.4pt,504.2pt" to="428.85pt,487.1pt" strokecolor="red" strokeweight=".57pt"/>
              </w:pict>
            </w:r>
            <w:r>
              <w:rPr>
                <w:noProof/>
              </w:rPr>
              <w:pict w14:anchorId="457A4736">
                <v:line id="_x0000_s3484" style="position:absolute;left:0;text-align:left;flip:x y;z-index:251095552;mso-position-horizontal-relative:text;mso-position-vertical-relative:text" from="500.6pt,478.5pt" to="511.45pt,449.45pt" strokecolor="red" strokeweight=".57pt"/>
              </w:pict>
            </w:r>
            <w:r>
              <w:rPr>
                <w:noProof/>
              </w:rPr>
              <w:pict w14:anchorId="7F0AB4F6">
                <v:line id="_x0000_s3483" style="position:absolute;left:0;text-align:left;flip:x y;z-index:251096576;mso-position-horizontal-relative:text;mso-position-vertical-relative:text" from="511.45pt,449.45pt" to="528.75pt,455.05pt" strokecolor="red" strokeweight=".57pt"/>
              </w:pict>
            </w:r>
            <w:r>
              <w:rPr>
                <w:noProof/>
              </w:rPr>
              <w:pict w14:anchorId="58CD331B">
                <v:line id="_x0000_s3482" style="position:absolute;left:0;text-align:left;flip:x y;z-index:251097600;mso-position-horizontal-relative:text;mso-position-vertical-relative:text" from="528.75pt,455.05pt" to="518.25pt,486.1pt" strokecolor="red" strokeweight=".57pt"/>
              </w:pict>
            </w:r>
            <w:r>
              <w:rPr>
                <w:noProof/>
              </w:rPr>
              <w:pict w14:anchorId="532E88D2">
                <v:line id="_x0000_s3481" style="position:absolute;left:0;text-align:left;flip:x y;z-index:251098624;mso-position-horizontal-relative:text;mso-position-vertical-relative:text" from="518.25pt,486.1pt" to="506.35pt,481.7pt" strokecolor="red" strokeweight=".57pt"/>
              </w:pict>
            </w:r>
            <w:r>
              <w:rPr>
                <w:noProof/>
              </w:rPr>
              <w:pict w14:anchorId="3B43BD5A">
                <v:line id="_x0000_s3480" style="position:absolute;left:0;text-align:left;flip:x y;z-index:251099648;mso-position-horizontal-relative:text;mso-position-vertical-relative:text" from="506.35pt,481.7pt" to="506.95pt,480.2pt" strokecolor="red" strokeweight=".57pt"/>
              </w:pict>
            </w:r>
            <w:r>
              <w:rPr>
                <w:noProof/>
              </w:rPr>
              <w:pict w14:anchorId="30C3F01A">
                <v:line id="_x0000_s3479" style="position:absolute;left:0;text-align:left;flip:x y;z-index:251100672;mso-position-horizontal-relative:text;mso-position-vertical-relative:text" from="506.95pt,480.2pt" to="500.6pt,478.5pt" strokecolor="red" strokeweight=".57pt"/>
              </w:pict>
            </w:r>
            <w:r>
              <w:rPr>
                <w:noProof/>
              </w:rPr>
              <w:pict w14:anchorId="67DED715">
                <v:line id="_x0000_s3478" style="position:absolute;left:0;text-align:left;flip:x y;z-index:251101696;mso-position-horizontal-relative:text;mso-position-vertical-relative:text" from="472.9pt,358.7pt" to="475.7pt,358.65pt" strokecolor="red" strokeweight=".57pt"/>
              </w:pict>
            </w:r>
            <w:r>
              <w:rPr>
                <w:noProof/>
              </w:rPr>
              <w:pict w14:anchorId="6AEE1EF6">
                <v:line id="_x0000_s3477" style="position:absolute;left:0;text-align:left;flip:x y;z-index:251102720;mso-position-horizontal-relative:text;mso-position-vertical-relative:text" from="475.7pt,358.65pt" to="475.35pt,354.6pt" strokecolor="red" strokeweight=".57pt"/>
              </w:pict>
            </w:r>
            <w:r>
              <w:rPr>
                <w:noProof/>
              </w:rPr>
              <w:pict w14:anchorId="4C26B781">
                <v:line id="_x0000_s3476" style="position:absolute;left:0;text-align:left;flip:x y;z-index:251103744;mso-position-horizontal-relative:text;mso-position-vertical-relative:text" from="475.35pt,354.6pt" to="479.15pt,354.45pt" strokecolor="red" strokeweight=".57pt"/>
              </w:pict>
            </w:r>
            <w:r>
              <w:rPr>
                <w:noProof/>
              </w:rPr>
              <w:pict w14:anchorId="045ABEB0">
                <v:line id="_x0000_s3475" style="position:absolute;left:0;text-align:left;flip:x y;z-index:251104768;mso-position-horizontal-relative:text;mso-position-vertical-relative:text" from="479.15pt,354.45pt" to="479.45pt,358.15pt" strokecolor="red" strokeweight=".57pt"/>
              </w:pict>
            </w:r>
            <w:r>
              <w:rPr>
                <w:noProof/>
              </w:rPr>
              <w:pict w14:anchorId="28520BDA">
                <v:line id="_x0000_s3474" style="position:absolute;left:0;text-align:left;flip:x y;z-index:251105792;mso-position-horizontal-relative:text;mso-position-vertical-relative:text" from="479.45pt,358.15pt" to="488.95pt,357.95pt" strokecolor="red" strokeweight=".57pt"/>
              </w:pict>
            </w:r>
            <w:r>
              <w:rPr>
                <w:noProof/>
              </w:rPr>
              <w:pict w14:anchorId="6E9D8096">
                <v:line id="_x0000_s3473" style="position:absolute;left:0;text-align:left;flip:x y;z-index:251106816;mso-position-horizontal-relative:text;mso-position-vertical-relative:text" from="488.95pt,357.95pt" to="491.55pt,391.75pt" strokecolor="red" strokeweight=".57pt"/>
              </w:pict>
            </w:r>
            <w:r>
              <w:rPr>
                <w:noProof/>
              </w:rPr>
              <w:pict w14:anchorId="2B5AE4E4">
                <v:line id="_x0000_s3472" style="position:absolute;left:0;text-align:left;flip:x y;z-index:251107840;mso-position-horizontal-relative:text;mso-position-vertical-relative:text" from="491.55pt,391.75pt" to="480.65pt,392.65pt" strokecolor="red" strokeweight=".57pt"/>
              </w:pict>
            </w:r>
            <w:r>
              <w:rPr>
                <w:noProof/>
              </w:rPr>
              <w:pict w14:anchorId="590BD5F8">
                <v:line id="_x0000_s3471" style="position:absolute;left:0;text-align:left;flip:x y;z-index:251108864;mso-position-horizontal-relative:text;mso-position-vertical-relative:text" from="480.65pt,392.65pt" to="479.65pt,379pt" strokecolor="red" strokeweight=".57pt"/>
              </w:pict>
            </w:r>
            <w:r>
              <w:rPr>
                <w:noProof/>
              </w:rPr>
              <w:pict w14:anchorId="361C6E73">
                <v:line id="_x0000_s3470" style="position:absolute;left:0;text-align:left;flip:x y;z-index:251109888;mso-position-horizontal-relative:text;mso-position-vertical-relative:text" from="479.65pt,379pt" to="474pt,379.75pt" strokecolor="red" strokeweight=".57pt"/>
              </w:pict>
            </w:r>
            <w:r>
              <w:rPr>
                <w:noProof/>
              </w:rPr>
              <w:pict w14:anchorId="7BC60611">
                <v:line id="_x0000_s3469" style="position:absolute;left:0;text-align:left;flip:x y;z-index:251110912;mso-position-horizontal-relative:text;mso-position-vertical-relative:text" from="474pt,379.75pt" to="472.9pt,358.7pt" strokecolor="red" strokeweight=".57pt"/>
              </w:pict>
            </w:r>
            <w:r>
              <w:rPr>
                <w:noProof/>
              </w:rPr>
              <w:pict w14:anchorId="76E3C7A3">
                <v:line id="_x0000_s3468" style="position:absolute;left:0;text-align:left;flip:x y;z-index:251111936;mso-position-horizontal-relative:text;mso-position-vertical-relative:text" from="391.3pt,388.9pt" to="415pt,396.4pt" strokecolor="red" strokeweight=".57pt"/>
              </w:pict>
            </w:r>
            <w:r>
              <w:rPr>
                <w:noProof/>
              </w:rPr>
              <w:pict w14:anchorId="1B6EB606">
                <v:line id="_x0000_s3467" style="position:absolute;left:0;text-align:left;flip:x y;z-index:251112960;mso-position-horizontal-relative:text;mso-position-vertical-relative:text" from="415pt,396.4pt" to="409.5pt,413.55pt" strokecolor="red" strokeweight=".57pt"/>
              </w:pict>
            </w:r>
            <w:r>
              <w:rPr>
                <w:noProof/>
              </w:rPr>
              <w:pict w14:anchorId="0149B6C3">
                <v:line id="_x0000_s3466" style="position:absolute;left:0;text-align:left;flip:x y;z-index:251113984;mso-position-horizontal-relative:text;mso-position-vertical-relative:text" from="409.5pt,413.55pt" to="406.45pt,422.8pt" strokecolor="red" strokeweight=".57pt"/>
              </w:pict>
            </w:r>
            <w:r>
              <w:rPr>
                <w:noProof/>
              </w:rPr>
              <w:pict w14:anchorId="03F4FB42">
                <v:line id="_x0000_s3465" style="position:absolute;left:0;text-align:left;flip:x y;z-index:251115008;mso-position-horizontal-relative:text;mso-position-vertical-relative:text" from="406.45pt,422.8pt" to="399.5pt,421.15pt" strokecolor="red" strokeweight=".57pt"/>
              </w:pict>
            </w:r>
            <w:r>
              <w:rPr>
                <w:noProof/>
              </w:rPr>
              <w:pict w14:anchorId="6857D117">
                <v:line id="_x0000_s3464" style="position:absolute;left:0;text-align:left;flip:x y;z-index:251116032;mso-position-horizontal-relative:text;mso-position-vertical-relative:text" from="399.5pt,421.15pt" to="402.95pt,410.65pt" strokecolor="red" strokeweight=".57pt"/>
              </w:pict>
            </w:r>
            <w:r>
              <w:rPr>
                <w:noProof/>
              </w:rPr>
              <w:pict w14:anchorId="0BFD5AF3">
                <v:line id="_x0000_s3463" style="position:absolute;left:0;text-align:left;flip:x y;z-index:251117056;mso-position-horizontal-relative:text;mso-position-vertical-relative:text" from="402.95pt,410.65pt" to="390.8pt,407.35pt" strokecolor="red" strokeweight=".57pt"/>
              </w:pict>
            </w:r>
            <w:r>
              <w:rPr>
                <w:noProof/>
              </w:rPr>
              <w:pict w14:anchorId="1196CC9C">
                <v:line id="_x0000_s3462" style="position:absolute;left:0;text-align:left;flip:x y;z-index:251118080;mso-position-horizontal-relative:text;mso-position-vertical-relative:text" from="390.8pt,407.35pt" to="393.4pt,399.1pt" strokecolor="red" strokeweight=".57pt"/>
              </w:pict>
            </w:r>
            <w:r>
              <w:rPr>
                <w:noProof/>
              </w:rPr>
              <w:pict w14:anchorId="61343637">
                <v:line id="_x0000_s3461" style="position:absolute;left:0;text-align:left;flip:x y;z-index:251119104;mso-position-horizontal-relative:text;mso-position-vertical-relative:text" from="393.4pt,399.1pt" to="388.15pt,397.6pt" strokecolor="red" strokeweight=".57pt"/>
              </w:pict>
            </w:r>
            <w:r>
              <w:rPr>
                <w:noProof/>
              </w:rPr>
              <w:pict w14:anchorId="2B10C901">
                <v:line id="_x0000_s3460" style="position:absolute;left:0;text-align:left;flip:x y;z-index:251120128;mso-position-horizontal-relative:text;mso-position-vertical-relative:text" from="388.15pt,397.6pt" to="391.3pt,388.9pt" strokecolor="red" strokeweight=".57pt"/>
              </w:pict>
            </w:r>
            <w:r>
              <w:rPr>
                <w:noProof/>
              </w:rPr>
              <w:pict w14:anchorId="3DFBE9DB">
                <v:line id="_x0000_s3459" style="position:absolute;left:0;text-align:left;flip:x y;z-index:251121152;mso-position-horizontal-relative:text;mso-position-vertical-relative:text" from="352.95pt,374.5pt" to="376.65pt,380.6pt" strokecolor="red" strokeweight=".57pt"/>
              </w:pict>
            </w:r>
            <w:r>
              <w:rPr>
                <w:noProof/>
              </w:rPr>
              <w:pict w14:anchorId="04473CC5">
                <v:line id="_x0000_s3458" style="position:absolute;left:0;text-align:left;flip:x y;z-index:251122176;mso-position-horizontal-relative:text;mso-position-vertical-relative:text" from="376.65pt,380.6pt" to="371.25pt,401.45pt" strokecolor="red" strokeweight=".57pt"/>
              </w:pict>
            </w:r>
            <w:r>
              <w:rPr>
                <w:noProof/>
              </w:rPr>
              <w:pict w14:anchorId="3BF30C9C">
                <v:line id="_x0000_s3457" style="position:absolute;left:0;text-align:left;flip:x y;z-index:251123200;mso-position-horizontal-relative:text;mso-position-vertical-relative:text" from="371.25pt,401.45pt" to="352.95pt,397.25pt" strokecolor="red" strokeweight=".57pt"/>
              </w:pict>
            </w:r>
            <w:r>
              <w:rPr>
                <w:noProof/>
              </w:rPr>
              <w:pict w14:anchorId="76379B9A">
                <v:line id="_x0000_s3456" style="position:absolute;left:0;text-align:left;flip:x y;z-index:251124224;mso-position-horizontal-relative:text;mso-position-vertical-relative:text" from="352.95pt,397.25pt" to="354.6pt,390pt" strokecolor="red" strokeweight=".57pt"/>
              </w:pict>
            </w:r>
            <w:r>
              <w:rPr>
                <w:noProof/>
              </w:rPr>
              <w:pict w14:anchorId="4E596878">
                <v:line id="_x0000_s3455" style="position:absolute;left:0;text-align:left;flip:x y;z-index:251125248;mso-position-horizontal-relative:text;mso-position-vertical-relative:text" from="354.6pt,390pt" to="349.55pt,388.9pt" strokecolor="red" strokeweight=".57pt"/>
              </w:pict>
            </w:r>
            <w:r>
              <w:rPr>
                <w:noProof/>
              </w:rPr>
              <w:pict w14:anchorId="57099171">
                <v:line id="_x0000_s3454" style="position:absolute;left:0;text-align:left;flip:x y;z-index:251126272;mso-position-horizontal-relative:text;mso-position-vertical-relative:text" from="349.55pt,388.9pt" to="352.95pt,374.5pt" strokecolor="red" strokeweight=".57pt"/>
              </w:pict>
            </w:r>
            <w:r>
              <w:rPr>
                <w:noProof/>
              </w:rPr>
              <w:pict w14:anchorId="251D91B1">
                <v:line id="_x0000_s3453" style="position:absolute;left:0;text-align:left;flip:x y;z-index:251127296;mso-position-horizontal-relative:text;mso-position-vertical-relative:text" from="332.35pt,340.6pt" to="341.5pt,339.45pt" strokecolor="red" strokeweight=".57pt"/>
              </w:pict>
            </w:r>
            <w:r>
              <w:rPr>
                <w:noProof/>
              </w:rPr>
              <w:pict w14:anchorId="7A6AED84">
                <v:line id="_x0000_s3452" style="position:absolute;left:0;text-align:left;flip:x y;z-index:251128320;mso-position-horizontal-relative:text;mso-position-vertical-relative:text" from="341.5pt,339.45pt" to="340.95pt,334.8pt" strokecolor="red" strokeweight=".57pt"/>
              </w:pict>
            </w:r>
            <w:r>
              <w:rPr>
                <w:noProof/>
              </w:rPr>
              <w:pict w14:anchorId="7326E653">
                <v:line id="_x0000_s3451" style="position:absolute;left:0;text-align:left;flip:x y;z-index:251129344;mso-position-horizontal-relative:text;mso-position-vertical-relative:text" from="340.95pt,334.8pt" to="354.6pt,333.3pt" strokecolor="red" strokeweight=".57pt"/>
              </w:pict>
            </w:r>
            <w:r>
              <w:rPr>
                <w:noProof/>
              </w:rPr>
              <w:pict w14:anchorId="365EE448">
                <v:line id="_x0000_s3450" style="position:absolute;left:0;text-align:left;flip:x y;z-index:251130368;mso-position-horizontal-relative:text;mso-position-vertical-relative:text" from="354.6pt,333.3pt" to="355.05pt,335.95pt" strokecolor="red" strokeweight=".57pt"/>
              </w:pict>
            </w:r>
            <w:r>
              <w:rPr>
                <w:noProof/>
              </w:rPr>
              <w:pict w14:anchorId="716867CF">
                <v:line id="_x0000_s3449" style="position:absolute;left:0;text-align:left;flip:x y;z-index:251131392;mso-position-horizontal-relative:text;mso-position-vertical-relative:text" from="355.05pt,335.95pt" to="357.5pt,335.5pt" strokecolor="red" strokeweight=".57pt"/>
              </w:pict>
            </w:r>
            <w:r>
              <w:rPr>
                <w:noProof/>
              </w:rPr>
              <w:pict w14:anchorId="4D635F3E">
                <v:line id="_x0000_s3448" style="position:absolute;left:0;text-align:left;flip:x y;z-index:251132416;mso-position-horizontal-relative:text;mso-position-vertical-relative:text" from="357.5pt,335.5pt" to="358.5pt,342.8pt" strokecolor="red" strokeweight=".57pt"/>
              </w:pict>
            </w:r>
            <w:r>
              <w:rPr>
                <w:noProof/>
              </w:rPr>
              <w:pict w14:anchorId="7849AEDA">
                <v:line id="_x0000_s3447" style="position:absolute;left:0;text-align:left;flip:x y;z-index:251133440;mso-position-horizontal-relative:text;mso-position-vertical-relative:text" from="358.5pt,342.8pt" to="356pt,343.15pt" strokecolor="red" strokeweight=".57pt"/>
              </w:pict>
            </w:r>
            <w:r>
              <w:rPr>
                <w:noProof/>
              </w:rPr>
              <w:pict w14:anchorId="3DC5DF86">
                <v:line id="_x0000_s3446" style="position:absolute;left:0;text-align:left;flip:x y;z-index:251134464;mso-position-horizontal-relative:text;mso-position-vertical-relative:text" from="356pt,343.15pt" to="356.6pt,347.4pt" strokecolor="red" strokeweight=".57pt"/>
              </w:pict>
            </w:r>
            <w:r>
              <w:rPr>
                <w:noProof/>
              </w:rPr>
              <w:pict w14:anchorId="6B1CFB1B">
                <v:line id="_x0000_s3445" style="position:absolute;left:0;text-align:left;flip:x y;z-index:251135488;mso-position-horizontal-relative:text;mso-position-vertical-relative:text" from="356.6pt,347.4pt" to="354.75pt,350.2pt" strokecolor="red" strokeweight=".57pt"/>
              </w:pict>
            </w:r>
            <w:r>
              <w:rPr>
                <w:noProof/>
              </w:rPr>
              <w:pict w14:anchorId="51DA3C6F">
                <v:line id="_x0000_s3444" style="position:absolute;left:0;text-align:left;flip:x y;z-index:251136512;mso-position-horizontal-relative:text;mso-position-vertical-relative:text" from="354.75pt,350.2pt" to="333.8pt,352.9pt" strokecolor="red" strokeweight=".57pt"/>
              </w:pict>
            </w:r>
            <w:r>
              <w:rPr>
                <w:noProof/>
              </w:rPr>
              <w:pict w14:anchorId="3C4D5174">
                <v:line id="_x0000_s3443" style="position:absolute;left:0;text-align:left;flip:x y;z-index:251137536;mso-position-horizontal-relative:text;mso-position-vertical-relative:text" from="333.8pt,352.9pt" to="332.35pt,340.6pt" strokecolor="red" strokeweight=".57pt"/>
              </w:pict>
            </w:r>
            <w:r>
              <w:rPr>
                <w:noProof/>
              </w:rPr>
              <w:pict w14:anchorId="7D3AB4E4">
                <v:line id="_x0000_s3442" style="position:absolute;left:0;text-align:left;flip:x y;z-index:251138560;mso-position-horizontal-relative:text;mso-position-vertical-relative:text" from="294.85pt,310.8pt" to="311.85pt,304.05pt" strokecolor="red" strokeweight=".57pt"/>
              </w:pict>
            </w:r>
            <w:r>
              <w:rPr>
                <w:noProof/>
              </w:rPr>
              <w:pict w14:anchorId="503A824B">
                <v:line id="_x0000_s3441" style="position:absolute;left:0;text-align:left;flip:x y;z-index:251139584;mso-position-horizontal-relative:text;mso-position-vertical-relative:text" from="311.85pt,304.05pt" to="314pt,309.3pt" strokecolor="red" strokeweight=".57pt"/>
              </w:pict>
            </w:r>
            <w:r>
              <w:rPr>
                <w:noProof/>
              </w:rPr>
              <w:pict w14:anchorId="6FA54DA3">
                <v:line id="_x0000_s3440" style="position:absolute;left:0;text-align:left;flip:x y;z-index:251140608;mso-position-horizontal-relative:text;mso-position-vertical-relative:text" from="314pt,309.3pt" to="311.55pt,310.3pt" strokecolor="red" strokeweight=".57pt"/>
              </w:pict>
            </w:r>
            <w:r>
              <w:rPr>
                <w:noProof/>
              </w:rPr>
              <w:pict w14:anchorId="33A0509D">
                <v:line id="_x0000_s3439" style="position:absolute;left:0;text-align:left;flip:x y;z-index:251141632;mso-position-horizontal-relative:text;mso-position-vertical-relative:text" from="311.55pt,310.3pt" to="317.4pt,325.25pt" strokecolor="red" strokeweight=".57pt"/>
              </w:pict>
            </w:r>
            <w:r>
              <w:rPr>
                <w:noProof/>
              </w:rPr>
              <w:pict w14:anchorId="28416E2E">
                <v:line id="_x0000_s3438" style="position:absolute;left:0;text-align:left;flip:x y;z-index:251142656;mso-position-horizontal-relative:text;mso-position-vertical-relative:text" from="317.4pt,325.25pt" to="302.65pt,330.5pt" strokecolor="red" strokeweight=".57pt"/>
              </w:pict>
            </w:r>
            <w:r>
              <w:rPr>
                <w:noProof/>
              </w:rPr>
              <w:pict w14:anchorId="712C97B3">
                <v:line id="_x0000_s3437" style="position:absolute;left:0;text-align:left;flip:x y;z-index:251143680;mso-position-horizontal-relative:text;mso-position-vertical-relative:text" from="302.65pt,330.5pt" to="294.85pt,310.8pt" strokecolor="red" strokeweight=".57pt"/>
              </w:pict>
            </w:r>
            <w:r>
              <w:rPr>
                <w:noProof/>
              </w:rPr>
              <w:pict w14:anchorId="56C4A8AF">
                <v:line id="_x0000_s3436" style="position:absolute;left:0;text-align:left;flip:x y;z-index:251144704;mso-position-horizontal-relative:text;mso-position-vertical-relative:text" from="311.55pt,265.45pt" to="309.45pt,261.35pt" strokecolor="red" strokeweight=".57pt"/>
              </w:pict>
            </w:r>
            <w:r>
              <w:rPr>
                <w:noProof/>
              </w:rPr>
              <w:pict w14:anchorId="518828C0">
                <v:line id="_x0000_s3435" style="position:absolute;left:0;text-align:left;flip:x y;z-index:251145728;mso-position-horizontal-relative:text;mso-position-vertical-relative:text" from="309.45pt,261.35pt" to="317.4pt,256.3pt" strokecolor="red" strokeweight=".57pt"/>
              </w:pict>
            </w:r>
            <w:r>
              <w:rPr>
                <w:noProof/>
              </w:rPr>
              <w:pict w14:anchorId="6F902C28">
                <v:line id="_x0000_s3434" style="position:absolute;left:0;text-align:left;flip:x y;z-index:251146752;mso-position-horizontal-relative:text;mso-position-vertical-relative:text" from="317.4pt,256.3pt" to="319.8pt,260.9pt" strokecolor="red" strokeweight=".57pt"/>
              </w:pict>
            </w:r>
            <w:r>
              <w:rPr>
                <w:noProof/>
              </w:rPr>
              <w:pict w14:anchorId="08FAF5A4">
                <v:line id="_x0000_s3433" style="position:absolute;left:0;text-align:left;flip:x y;z-index:251147776;mso-position-horizontal-relative:text;mso-position-vertical-relative:text" from="319.8pt,260.9pt" to="321.6pt,259.6pt" strokecolor="red" strokeweight=".57pt"/>
              </w:pict>
            </w:r>
            <w:r>
              <w:rPr>
                <w:noProof/>
              </w:rPr>
              <w:pict w14:anchorId="1EAE58D7">
                <v:line id="_x0000_s3432" style="position:absolute;left:0;text-align:left;flip:x y;z-index:251148800;mso-position-horizontal-relative:text;mso-position-vertical-relative:text" from="321.6pt,259.6pt" to="330.85pt,274.85pt" strokecolor="red" strokeweight=".57pt"/>
              </w:pict>
            </w:r>
            <w:r>
              <w:rPr>
                <w:noProof/>
              </w:rPr>
              <w:pict w14:anchorId="2192F5CA">
                <v:line id="_x0000_s3431" style="position:absolute;left:0;text-align:left;flip:x y;z-index:251149824;mso-position-horizontal-relative:text;mso-position-vertical-relative:text" from="330.85pt,274.85pt" to="321pt,280.7pt" strokecolor="red" strokeweight=".57pt"/>
              </w:pict>
            </w:r>
            <w:r>
              <w:rPr>
                <w:noProof/>
              </w:rPr>
              <w:pict w14:anchorId="1DEC1D61">
                <v:line id="_x0000_s3430" style="position:absolute;left:0;text-align:left;flip:x y;z-index:251150848;mso-position-horizontal-relative:text;mso-position-vertical-relative:text" from="321pt,280.7pt" to="311.55pt,265.45pt" strokecolor="red" strokeweight=".57pt"/>
              </w:pict>
            </w:r>
            <w:r>
              <w:rPr>
                <w:noProof/>
              </w:rPr>
              <w:pict w14:anchorId="062FC14C">
                <v:line id="_x0000_s3429" style="position:absolute;left:0;text-align:left;flip:x y;z-index:251151872;mso-position-horizontal-relative:text;mso-position-vertical-relative:text" from="266.8pt,189pt" to="287.9pt,173.5pt" strokecolor="red" strokeweight=".57pt"/>
              </w:pict>
            </w:r>
            <w:r>
              <w:rPr>
                <w:noProof/>
              </w:rPr>
              <w:pict w14:anchorId="711736C8">
                <v:line id="_x0000_s3428" style="position:absolute;left:0;text-align:left;flip:x y;z-index:251152896;mso-position-horizontal-relative:text;mso-position-vertical-relative:text" from="287.9pt,173.5pt" to="293.5pt,181.7pt" strokecolor="red" strokeweight=".57pt"/>
              </w:pict>
            </w:r>
            <w:r>
              <w:rPr>
                <w:noProof/>
              </w:rPr>
              <w:pict w14:anchorId="229D7D03">
                <v:line id="_x0000_s3427" style="position:absolute;left:0;text-align:left;flip:x y;z-index:251153920;mso-position-horizontal-relative:text;mso-position-vertical-relative:text" from="293.5pt,181.7pt" to="279.8pt,191.2pt" strokecolor="red" strokeweight=".57pt"/>
              </w:pict>
            </w:r>
            <w:r>
              <w:rPr>
                <w:noProof/>
              </w:rPr>
              <w:pict w14:anchorId="0ED1945D">
                <v:line id="_x0000_s3426" style="position:absolute;left:0;text-align:left;flip:x y;z-index:251154944;mso-position-horizontal-relative:text;mso-position-vertical-relative:text" from="279.8pt,191.2pt" to="282.75pt,195.45pt" strokecolor="red" strokeweight=".57pt"/>
              </w:pict>
            </w:r>
            <w:r>
              <w:rPr>
                <w:noProof/>
              </w:rPr>
              <w:pict w14:anchorId="19357713">
                <v:line id="_x0000_s3425" style="position:absolute;left:0;text-align:left;flip:x y;z-index:251155968;mso-position-horizontal-relative:text;mso-position-vertical-relative:text" from="282.75pt,195.45pt" to="275pt,200.8pt" strokecolor="red" strokeweight=".57pt"/>
              </w:pict>
            </w:r>
            <w:r>
              <w:rPr>
                <w:noProof/>
              </w:rPr>
              <w:pict w14:anchorId="3325CBBA">
                <v:line id="_x0000_s3424" style="position:absolute;left:0;text-align:left;flip:x y;z-index:251156992;mso-position-horizontal-relative:text;mso-position-vertical-relative:text" from="275pt,200.8pt" to="266.8pt,189pt" strokecolor="red" strokeweight=".57pt"/>
              </w:pict>
            </w:r>
            <w:r>
              <w:rPr>
                <w:noProof/>
              </w:rPr>
              <w:pict w14:anchorId="4C055E69">
                <v:line id="_x0000_s3423" style="position:absolute;left:0;text-align:left;flip:x y;z-index:251158016;mso-position-horizontal-relative:text;mso-position-vertical-relative:text" from="259.55pt,211.55pt" to="275.05pt,200.8pt" strokecolor="red" strokeweight=".57pt"/>
              </w:pict>
            </w:r>
            <w:r>
              <w:rPr>
                <w:noProof/>
              </w:rPr>
              <w:pict w14:anchorId="0503B2B2">
                <v:line id="_x0000_s3422" style="position:absolute;left:0;text-align:left;flip:x y;z-index:251159040;mso-position-horizontal-relative:text;mso-position-vertical-relative:text" from="275.05pt,200.8pt" to="282.75pt,195.45pt" strokecolor="red" strokeweight=".57pt"/>
              </w:pict>
            </w:r>
            <w:r>
              <w:rPr>
                <w:noProof/>
              </w:rPr>
              <w:pict w14:anchorId="79EB1440">
                <v:line id="_x0000_s3421" style="position:absolute;left:0;text-align:left;flip:x y;z-index:251160064;mso-position-horizontal-relative:text;mso-position-vertical-relative:text" from="282.75pt,195.45pt" to="285.8pt,193.3pt" strokecolor="red" strokeweight=".57pt"/>
              </w:pict>
            </w:r>
            <w:r>
              <w:rPr>
                <w:noProof/>
              </w:rPr>
              <w:pict w14:anchorId="4A74E74A">
                <v:line id="_x0000_s3420" style="position:absolute;left:0;text-align:left;flip:x y;z-index:251161088;mso-position-horizontal-relative:text;mso-position-vertical-relative:text" from="285.8pt,193.3pt" to="301.3pt,215.65pt" strokecolor="red" strokeweight=".57pt"/>
              </w:pict>
            </w:r>
            <w:r>
              <w:rPr>
                <w:noProof/>
              </w:rPr>
              <w:pict w14:anchorId="01D9EE75">
                <v:line id="_x0000_s3419" style="position:absolute;left:0;text-align:left;flip:x y;z-index:251162112;mso-position-horizontal-relative:text;mso-position-vertical-relative:text" from="301.3pt,215.65pt" to="275pt,233.9pt" strokecolor="red" strokeweight=".57pt"/>
              </w:pict>
            </w:r>
            <w:r>
              <w:rPr>
                <w:noProof/>
              </w:rPr>
              <w:pict w14:anchorId="209DB98D">
                <v:line id="_x0000_s3418" style="position:absolute;left:0;text-align:left;flip:x y;z-index:251163136;mso-position-horizontal-relative:text;mso-position-vertical-relative:text" from="275pt,233.9pt" to="259.55pt,211.55pt" strokecolor="red" strokeweight=".57pt"/>
              </w:pict>
            </w:r>
            <w:r>
              <w:rPr>
                <w:noProof/>
              </w:rPr>
              <w:pict w14:anchorId="5DE40ECB">
                <v:line id="_x0000_s3417" style="position:absolute;left:0;text-align:left;flip:x y;z-index:251164160;mso-position-horizontal-relative:text;mso-position-vertical-relative:text" from="766.75pt,174.9pt" to="770.1pt,177.5pt" strokecolor="red" strokeweight=".57pt"/>
              </w:pict>
            </w:r>
            <w:r>
              <w:rPr>
                <w:noProof/>
              </w:rPr>
              <w:pict w14:anchorId="111877E9">
                <v:line id="_x0000_s3416" style="position:absolute;left:0;text-align:left;flip:x y;z-index:251165184;mso-position-horizontal-relative:text;mso-position-vertical-relative:text" from="770.1pt,177.5pt" to="773.9pt,172.65pt" strokecolor="red" strokeweight=".57pt"/>
              </w:pict>
            </w:r>
            <w:r>
              <w:rPr>
                <w:noProof/>
              </w:rPr>
              <w:pict w14:anchorId="72BCEA47">
                <v:line id="_x0000_s3415" style="position:absolute;left:0;text-align:left;flip:x y;z-index:251166208;mso-position-horizontal-relative:text;mso-position-vertical-relative:text" from="773.9pt,172.65pt" to="783.55pt,180.2pt" strokecolor="red" strokeweight=".57pt"/>
              </w:pict>
            </w:r>
            <w:r>
              <w:rPr>
                <w:noProof/>
              </w:rPr>
              <w:pict w14:anchorId="54748E51">
                <v:line id="_x0000_s3414" style="position:absolute;left:0;text-align:left;flip:x y;z-index:251167232;mso-position-horizontal-relative:text;mso-position-vertical-relative:text" from="783.55pt,180.2pt" to="771.45pt,195.65pt" strokecolor="red" strokeweight=".57pt"/>
              </w:pict>
            </w:r>
            <w:r>
              <w:rPr>
                <w:noProof/>
              </w:rPr>
              <w:pict w14:anchorId="1684A241">
                <v:line id="_x0000_s3413" style="position:absolute;left:0;text-align:left;flip:x y;z-index:251168256;mso-position-horizontal-relative:text;mso-position-vertical-relative:text" from="771.45pt,195.65pt" to="779pt,201.6pt" strokecolor="red" strokeweight=".57pt"/>
              </w:pict>
            </w:r>
            <w:r>
              <w:rPr>
                <w:noProof/>
              </w:rPr>
              <w:pict w14:anchorId="79514F82">
                <v:line id="_x0000_s3412" style="position:absolute;left:0;text-align:left;flip:x y;z-index:251169280;mso-position-horizontal-relative:text;mso-position-vertical-relative:text" from="779pt,201.6pt" to="776.2pt,205.15pt" strokecolor="red" strokeweight=".57pt"/>
              </w:pict>
            </w:r>
            <w:r>
              <w:rPr>
                <w:noProof/>
              </w:rPr>
              <w:pict w14:anchorId="3F641B66">
                <v:line id="_x0000_s3411" style="position:absolute;left:0;text-align:left;flip:x y;z-index:251170304;mso-position-horizontal-relative:text;mso-position-vertical-relative:text" from="776.2pt,205.15pt" to="779.8pt,207.95pt" strokecolor="red" strokeweight=".57pt"/>
              </w:pict>
            </w:r>
            <w:r>
              <w:rPr>
                <w:noProof/>
              </w:rPr>
              <w:pict w14:anchorId="7E7BE48E">
                <v:line id="_x0000_s3410" style="position:absolute;left:0;text-align:left;flip:x y;z-index:251171328;mso-position-horizontal-relative:text;mso-position-vertical-relative:text" from="779.8pt,207.95pt" to="776.1pt,212.65pt" strokecolor="red" strokeweight=".57pt"/>
              </w:pict>
            </w:r>
            <w:r>
              <w:rPr>
                <w:noProof/>
              </w:rPr>
              <w:pict w14:anchorId="71FC06E1">
                <v:line id="_x0000_s3409" style="position:absolute;left:0;text-align:left;flip:x y;z-index:251172352;mso-position-horizontal-relative:text;mso-position-vertical-relative:text" from="776.1pt,212.65pt" to="772.5pt,209.85pt" strokecolor="red" strokeweight=".57pt"/>
              </w:pict>
            </w:r>
            <w:r>
              <w:rPr>
                <w:noProof/>
              </w:rPr>
              <w:pict w14:anchorId="6CA0EA22">
                <v:line id="_x0000_s3408" style="position:absolute;left:0;text-align:left;flip:x y;z-index:251173376;mso-position-horizontal-relative:text;mso-position-vertical-relative:text" from="772.5pt,209.85pt" to="772.4pt,210pt" strokecolor="red" strokeweight=".57pt"/>
              </w:pict>
            </w:r>
            <w:r>
              <w:rPr>
                <w:noProof/>
              </w:rPr>
              <w:pict w14:anchorId="7443190D">
                <v:line id="_x0000_s3407" style="position:absolute;left:0;text-align:left;flip:x y;z-index:251174400;mso-position-horizontal-relative:text;mso-position-vertical-relative:text" from="772.4pt,210pt" to="764.85pt,204.05pt" strokecolor="red" strokeweight=".57pt"/>
              </w:pict>
            </w:r>
            <w:r>
              <w:rPr>
                <w:noProof/>
              </w:rPr>
              <w:pict w14:anchorId="4D250DEB">
                <v:line id="_x0000_s3406" style="position:absolute;left:0;text-align:left;flip:x y;z-index:251175424;mso-position-horizontal-relative:text;mso-position-vertical-relative:text" from="764.85pt,204.05pt" to="757.95pt,212.9pt" strokecolor="red" strokeweight=".57pt"/>
              </w:pict>
            </w:r>
            <w:r>
              <w:rPr>
                <w:noProof/>
              </w:rPr>
              <w:pict w14:anchorId="2193D680">
                <v:line id="_x0000_s3405" style="position:absolute;left:0;text-align:left;flip:x y;z-index:251176448;mso-position-horizontal-relative:text;mso-position-vertical-relative:text" from="757.95pt,212.9pt" to="754.45pt,210.15pt" strokecolor="red" strokeweight=".57pt"/>
              </w:pict>
            </w:r>
            <w:r>
              <w:rPr>
                <w:noProof/>
              </w:rPr>
              <w:pict w14:anchorId="3F98B614">
                <v:line id="_x0000_s3404" style="position:absolute;left:0;text-align:left;flip:x y;z-index:251177472;mso-position-horizontal-relative:text;mso-position-vertical-relative:text" from="754.45pt,210.15pt" to="752.1pt,213.15pt" strokecolor="red" strokeweight=".57pt"/>
              </w:pict>
            </w:r>
            <w:r>
              <w:rPr>
                <w:noProof/>
              </w:rPr>
              <w:pict w14:anchorId="608E0557">
                <v:line id="_x0000_s3403" style="position:absolute;left:0;text-align:left;flip:x y;z-index:251178496;mso-position-horizontal-relative:text;mso-position-vertical-relative:text" from="752.1pt,213.15pt" to="743.85pt,206.7pt" strokecolor="red" strokeweight=".57pt"/>
              </w:pict>
            </w:r>
            <w:r>
              <w:rPr>
                <w:noProof/>
              </w:rPr>
              <w:pict w14:anchorId="436FBFE9">
                <v:line id="_x0000_s3402" style="position:absolute;left:0;text-align:left;flip:x y;z-index:251179520;mso-position-horizontal-relative:text;mso-position-vertical-relative:text" from="743.85pt,206.7pt" to="746.2pt,203.65pt" strokecolor="red" strokeweight=".57pt"/>
              </w:pict>
            </w:r>
            <w:r>
              <w:rPr>
                <w:noProof/>
              </w:rPr>
              <w:pict w14:anchorId="3122174D">
                <v:line id="_x0000_s3401" style="position:absolute;left:0;text-align:left;flip:x y;z-index:251180544;mso-position-horizontal-relative:text;mso-position-vertical-relative:text" from="746.2pt,203.65pt" to="744.95pt,202.7pt" strokecolor="red" strokeweight=".57pt"/>
              </w:pict>
            </w:r>
            <w:r>
              <w:rPr>
                <w:noProof/>
              </w:rPr>
              <w:pict w14:anchorId="03E4ADA8">
                <v:line id="_x0000_s3400" style="position:absolute;left:0;text-align:left;flip:x y;z-index:251181568;mso-position-horizontal-relative:text;mso-position-vertical-relative:text" from="744.95pt,202.7pt" to="766.75pt,174.9pt" strokecolor="red" strokeweight=".57pt"/>
              </w:pict>
            </w:r>
            <w:r>
              <w:rPr>
                <w:noProof/>
              </w:rPr>
              <w:pict w14:anchorId="76E6C0D9">
                <v:line id="_x0000_s3399" style="position:absolute;left:0;text-align:left;flip:x y;z-index:251182592;mso-position-horizontal-relative:text;mso-position-vertical-relative:text" from="677pt,125.5pt" to="681.5pt,128.1pt" strokeweight=".57pt"/>
              </w:pict>
            </w:r>
            <w:r>
              <w:rPr>
                <w:noProof/>
              </w:rPr>
              <w:pict w14:anchorId="0D81353A">
                <v:line id="_x0000_s3398" style="position:absolute;left:0;text-align:left;flip:x y;z-index:251183616;mso-position-horizontal-relative:text;mso-position-vertical-relative:text" from="681.5pt,128.1pt" to="682.25pt,126.6pt" strokeweight=".57pt"/>
              </w:pict>
            </w:r>
            <w:r>
              <w:rPr>
                <w:noProof/>
              </w:rPr>
              <w:pict w14:anchorId="30E3B73B">
                <v:line id="_x0000_s3397" style="position:absolute;left:0;text-align:left;flip:x y;z-index:251184640;mso-position-horizontal-relative:text;mso-position-vertical-relative:text" from="682.25pt,126.6pt" to="689.9pt,131.95pt" strokeweight=".57pt"/>
              </w:pict>
            </w:r>
            <w:r>
              <w:rPr>
                <w:noProof/>
              </w:rPr>
              <w:pict w14:anchorId="2AF91F03">
                <v:line id="_x0000_s3396" style="position:absolute;left:0;text-align:left;flip:x y;z-index:251185664;mso-position-horizontal-relative:text;mso-position-vertical-relative:text" from="689.9pt,131.95pt" to="711.95pt,148.25pt" strokeweight=".57pt"/>
              </w:pict>
            </w:r>
            <w:r>
              <w:rPr>
                <w:noProof/>
              </w:rPr>
              <w:pict w14:anchorId="322781FE">
                <v:line id="_x0000_s3395" style="position:absolute;left:0;text-align:left;flip:x y;z-index:251186688;mso-position-horizontal-relative:text;mso-position-vertical-relative:text" from="711.95pt,148.25pt" to="727pt,160.35pt" strokeweight=".57pt"/>
              </w:pict>
            </w:r>
            <w:r>
              <w:rPr>
                <w:noProof/>
              </w:rPr>
              <w:pict w14:anchorId="30B2C730">
                <v:line id="_x0000_s3394" style="position:absolute;left:0;text-align:left;flip:x y;z-index:251187712;mso-position-horizontal-relative:text;mso-position-vertical-relative:text" from="727pt,160.35pt" to="727.35pt,159.9pt" strokeweight=".57pt"/>
              </w:pict>
            </w:r>
            <w:r>
              <w:rPr>
                <w:noProof/>
              </w:rPr>
              <w:pict w14:anchorId="55905514">
                <v:line id="_x0000_s3393" style="position:absolute;left:0;text-align:left;flip:x y;z-index:251188736;mso-position-horizontal-relative:text;mso-position-vertical-relative:text" from="727.35pt,159.9pt" to="727.65pt,160.15pt" strokeweight=".57pt"/>
              </w:pict>
            </w:r>
            <w:r>
              <w:rPr>
                <w:noProof/>
              </w:rPr>
              <w:pict w14:anchorId="1D1CB589">
                <v:line id="_x0000_s3392" style="position:absolute;left:0;text-align:left;flip:x y;z-index:251189760;mso-position-horizontal-relative:text;mso-position-vertical-relative:text" from="727.65pt,160.15pt" to="727.75pt,160.05pt" strokeweight=".57pt"/>
              </w:pict>
            </w:r>
            <w:r>
              <w:rPr>
                <w:noProof/>
              </w:rPr>
              <w:pict w14:anchorId="716D175E">
                <v:line id="_x0000_s3391" style="position:absolute;left:0;text-align:left;flip:x y;z-index:251190784;mso-position-horizontal-relative:text;mso-position-vertical-relative:text" from="727.75pt,160.05pt" to="733.4pt,164.45pt" strokeweight=".57pt"/>
              </w:pict>
            </w:r>
            <w:r>
              <w:rPr>
                <w:noProof/>
              </w:rPr>
              <w:pict w14:anchorId="01265FBF">
                <v:line id="_x0000_s3390" style="position:absolute;left:0;text-align:left;flip:x y;z-index:251191808;mso-position-horizontal-relative:text;mso-position-vertical-relative:text" from="733.4pt,164.45pt" to="724.7pt,175.15pt" strokeweight=".57pt"/>
              </w:pict>
            </w:r>
            <w:r>
              <w:rPr>
                <w:noProof/>
              </w:rPr>
              <w:pict w14:anchorId="3833D9C2">
                <v:line id="_x0000_s3389" style="position:absolute;left:0;text-align:left;flip:x y;z-index:251192832;mso-position-horizontal-relative:text;mso-position-vertical-relative:text" from="724.7pt,175.15pt" to="717.7pt,183.7pt" strokeweight=".57pt"/>
              </w:pict>
            </w:r>
            <w:r>
              <w:rPr>
                <w:noProof/>
              </w:rPr>
              <w:pict w14:anchorId="3835CA3C">
                <v:line id="_x0000_s3388" style="position:absolute;left:0;text-align:left;flip:x y;z-index:251193856;mso-position-horizontal-relative:text;mso-position-vertical-relative:text" from="717.7pt,183.7pt" to="714.35pt,180.95pt" strokeweight=".57pt"/>
              </w:pict>
            </w:r>
            <w:r>
              <w:rPr>
                <w:noProof/>
              </w:rPr>
              <w:pict w14:anchorId="029C2E2D">
                <v:line id="_x0000_s3387" style="position:absolute;left:0;text-align:left;flip:x y;z-index:251194880;mso-position-horizontal-relative:text;mso-position-vertical-relative:text" from="714.35pt,180.95pt" to="697.9pt,167.65pt" strokeweight=".57pt"/>
              </w:pict>
            </w:r>
            <w:r>
              <w:rPr>
                <w:noProof/>
              </w:rPr>
              <w:pict w14:anchorId="3CA427AD">
                <v:line id="_x0000_s3386" style="position:absolute;left:0;text-align:left;flip:x y;z-index:251195904;mso-position-horizontal-relative:text;mso-position-vertical-relative:text" from="697.9pt,167.65pt" to="687.2pt,159.95pt" strokeweight=".57pt"/>
              </w:pict>
            </w:r>
            <w:r>
              <w:rPr>
                <w:noProof/>
              </w:rPr>
              <w:pict w14:anchorId="0092DB97">
                <v:line id="_x0000_s3385" style="position:absolute;left:0;text-align:left;flip:x y;z-index:251196928;mso-position-horizontal-relative:text;mso-position-vertical-relative:text" from="687.2pt,159.95pt" to="676.85pt,153.85pt" strokeweight=".57pt"/>
              </w:pict>
            </w:r>
            <w:r>
              <w:rPr>
                <w:noProof/>
              </w:rPr>
              <w:pict w14:anchorId="1CFEDBC4">
                <v:line id="_x0000_s3384" style="position:absolute;left:0;text-align:left;flip:x y;z-index:251197952;mso-position-horizontal-relative:text;mso-position-vertical-relative:text" from="676.85pt,153.85pt" to="671.2pt,149.3pt" strokeweight=".57pt"/>
              </w:pict>
            </w:r>
            <w:r>
              <w:rPr>
                <w:noProof/>
              </w:rPr>
              <w:pict w14:anchorId="7841B29C">
                <v:line id="_x0000_s3383" style="position:absolute;left:0;text-align:left;flip:x y;z-index:251198976;mso-position-horizontal-relative:text;mso-position-vertical-relative:text" from="671.2pt,149.3pt" to="667.85pt,143.3pt" strokeweight=".57pt"/>
              </w:pict>
            </w:r>
            <w:r>
              <w:rPr>
                <w:noProof/>
              </w:rPr>
              <w:pict w14:anchorId="0B6E1029">
                <v:line id="_x0000_s3382" style="position:absolute;left:0;text-align:left;flip:x y;z-index:251200000;mso-position-horizontal-relative:text;mso-position-vertical-relative:text" from="667.85pt,143.3pt" to="677pt,125.5pt" strokeweight=".57pt"/>
              </w:pict>
            </w:r>
            <w:r>
              <w:rPr>
                <w:noProof/>
              </w:rPr>
              <w:pict w14:anchorId="186EABF8">
                <v:line id="_x0000_s3381" style="position:absolute;left:0;text-align:left;flip:x y;z-index:251201024;mso-position-horizontal-relative:text;mso-position-vertical-relative:text" from="434.05pt,551.15pt" to="435.55pt,551.75pt" strokeweight=".57pt"/>
              </w:pict>
            </w:r>
            <w:r>
              <w:rPr>
                <w:noProof/>
              </w:rPr>
              <w:pict w14:anchorId="68C80FF9">
                <v:line id="_x0000_s3380" style="position:absolute;left:0;text-align:left;flip:x y;z-index:251202048;mso-position-horizontal-relative:text;mso-position-vertical-relative:text" from="435.55pt,551.75pt" to="436.65pt,549.35pt" strokeweight=".57pt"/>
              </w:pict>
            </w:r>
            <w:r>
              <w:rPr>
                <w:noProof/>
              </w:rPr>
              <w:pict w14:anchorId="5E19BD37">
                <v:line id="_x0000_s3379" style="position:absolute;left:0;text-align:left;flip:x y;z-index:251203072;mso-position-horizontal-relative:text;mso-position-vertical-relative:text" from="436.65pt,549.35pt" to="439.15pt,550.3pt" strokeweight=".57pt"/>
              </w:pict>
            </w:r>
            <w:r>
              <w:rPr>
                <w:noProof/>
              </w:rPr>
              <w:pict w14:anchorId="1C7CC731">
                <v:line id="_x0000_s3378" style="position:absolute;left:0;text-align:left;flip:x y;z-index:251204096;mso-position-horizontal-relative:text;mso-position-vertical-relative:text" from="439.15pt,550.3pt" to="444.4pt,538.4pt" strokeweight=".57pt"/>
              </w:pict>
            </w:r>
            <w:r>
              <w:rPr>
                <w:noProof/>
              </w:rPr>
              <w:pict w14:anchorId="79F25EF7">
                <v:line id="_x0000_s3377" style="position:absolute;left:0;text-align:left;flip:x y;z-index:251205120;mso-position-horizontal-relative:text;mso-position-vertical-relative:text" from="444.4pt,538.4pt" to="451.95pt,540.75pt" strokeweight=".57pt"/>
              </w:pict>
            </w:r>
            <w:r>
              <w:rPr>
                <w:noProof/>
              </w:rPr>
              <w:pict w14:anchorId="62322476">
                <v:line id="_x0000_s3376" style="position:absolute;left:0;text-align:left;flip:x y;z-index:251206144;mso-position-horizontal-relative:text;mso-position-vertical-relative:text" from="451.95pt,540.75pt" to="454.1pt,534.85pt" strokeweight=".57pt"/>
              </w:pict>
            </w:r>
            <w:r>
              <w:rPr>
                <w:noProof/>
              </w:rPr>
              <w:pict w14:anchorId="38ADB116">
                <v:line id="_x0000_s3375" style="position:absolute;left:0;text-align:left;flip:x y;z-index:251207168;mso-position-horizontal-relative:text;mso-position-vertical-relative:text" from="454.1pt,534.85pt" to="501.15pt,552.75pt" strokeweight=".57pt"/>
              </w:pict>
            </w:r>
            <w:r>
              <w:rPr>
                <w:noProof/>
              </w:rPr>
              <w:pict w14:anchorId="7A6F7A3F">
                <v:line id="_x0000_s3374" style="position:absolute;left:0;text-align:left;flip:x y;z-index:251208192;mso-position-horizontal-relative:text;mso-position-vertical-relative:text" from="501.15pt,552.75pt" to="488pt,587.55pt" strokeweight=".57pt"/>
              </w:pict>
            </w:r>
            <w:r>
              <w:rPr>
                <w:noProof/>
              </w:rPr>
              <w:pict w14:anchorId="21B1BA40">
                <v:line id="_x0000_s3373" style="position:absolute;left:0;text-align:left;flip:x y;z-index:251209216;mso-position-horizontal-relative:text;mso-position-vertical-relative:text" from="488pt,587.55pt" to="481.15pt,584.95pt" strokeweight=".57pt"/>
              </w:pict>
            </w:r>
            <w:r>
              <w:rPr>
                <w:noProof/>
              </w:rPr>
              <w:pict w14:anchorId="3A42EA5D">
                <v:line id="_x0000_s3372" style="position:absolute;left:0;text-align:left;flip:x y;z-index:251210240;mso-position-horizontal-relative:text;mso-position-vertical-relative:text" from="481.15pt,584.95pt" to="465.8pt,579.1pt" strokeweight=".57pt"/>
              </w:pict>
            </w:r>
            <w:r>
              <w:rPr>
                <w:noProof/>
              </w:rPr>
              <w:pict w14:anchorId="3425C5B5">
                <v:line id="_x0000_s3371" style="position:absolute;left:0;text-align:left;flip:x y;z-index:251211264;mso-position-horizontal-relative:text;mso-position-vertical-relative:text" from="465.8pt,579.1pt" to="429.25pt,563.7pt" strokeweight=".57pt"/>
              </w:pict>
            </w:r>
            <w:r>
              <w:rPr>
                <w:noProof/>
              </w:rPr>
              <w:pict w14:anchorId="281E7504">
                <v:line id="_x0000_s3370" style="position:absolute;left:0;text-align:left;flip:x y;z-index:251212288;mso-position-horizontal-relative:text;mso-position-vertical-relative:text" from="429.25pt,563.7pt" to="434.05pt,551.15pt" strokeweight=".57pt"/>
              </w:pict>
            </w:r>
            <w:r>
              <w:rPr>
                <w:noProof/>
              </w:rPr>
              <w:pict w14:anchorId="337BE023">
                <v:line id="_x0000_s3369" style="position:absolute;left:0;text-align:left;flip:x y;z-index:251213312;mso-position-horizontal-relative:text;mso-position-vertical-relative:text" from="426.7pt,548.15pt" to="434.05pt,551.15pt" strokeweight=".57pt"/>
              </w:pict>
            </w:r>
            <w:r>
              <w:rPr>
                <w:noProof/>
              </w:rPr>
              <w:pict w14:anchorId="325275B5">
                <v:line id="_x0000_s3368" style="position:absolute;left:0;text-align:left;flip:x y;z-index:251214336;mso-position-horizontal-relative:text;mso-position-vertical-relative:text" from="434.05pt,551.15pt" to="429.25pt,563.7pt" strokeweight=".57pt"/>
              </w:pict>
            </w:r>
            <w:r>
              <w:rPr>
                <w:noProof/>
              </w:rPr>
              <w:pict w14:anchorId="207A762D">
                <v:line id="_x0000_s3367" style="position:absolute;left:0;text-align:left;flip:x y;z-index:251215360;mso-position-horizontal-relative:text;mso-position-vertical-relative:text" from="429.25pt,563.7pt" to="465.8pt,579.1pt" strokeweight=".57pt"/>
              </w:pict>
            </w:r>
            <w:r>
              <w:rPr>
                <w:noProof/>
              </w:rPr>
              <w:pict w14:anchorId="15145286">
                <v:line id="_x0000_s3366" style="position:absolute;left:0;text-align:left;flip:x y;z-index:251216384;mso-position-horizontal-relative:text;mso-position-vertical-relative:text" from="465.8pt,579.1pt" to="481.15pt,584.95pt" strokeweight=".57pt"/>
              </w:pict>
            </w:r>
            <w:r>
              <w:rPr>
                <w:noProof/>
              </w:rPr>
              <w:pict w14:anchorId="47AE9EAB">
                <v:line id="_x0000_s3365" style="position:absolute;left:0;text-align:left;flip:x y;z-index:251217408;mso-position-horizontal-relative:text;mso-position-vertical-relative:text" from="481.15pt,584.95pt" to="488pt,587.55pt" strokeweight=".57pt"/>
              </w:pict>
            </w:r>
            <w:r>
              <w:rPr>
                <w:noProof/>
              </w:rPr>
              <w:pict w14:anchorId="1109E49C">
                <v:line id="_x0000_s3364" style="position:absolute;left:0;text-align:left;flip:x y;z-index:251218432;mso-position-horizontal-relative:text;mso-position-vertical-relative:text" from="488pt,587.55pt" to="474.95pt,622.05pt" strokeweight=".57pt"/>
              </w:pict>
            </w:r>
            <w:r>
              <w:rPr>
                <w:noProof/>
              </w:rPr>
              <w:pict w14:anchorId="4393EA05">
                <v:line id="_x0000_s3363" style="position:absolute;left:0;text-align:left;flip:x y;z-index:251219456;mso-position-horizontal-relative:text;mso-position-vertical-relative:text" from="474.95pt,622.05pt" to="411.1pt,594.8pt" strokeweight=".57pt"/>
              </w:pict>
            </w:r>
            <w:r>
              <w:rPr>
                <w:noProof/>
              </w:rPr>
              <w:pict w14:anchorId="1C85A83F">
                <v:line id="_x0000_s3362" style="position:absolute;left:0;text-align:left;flip:x y;z-index:251220480;mso-position-horizontal-relative:text;mso-position-vertical-relative:text" from="411.1pt,594.8pt" to="410.55pt,589.5pt" strokeweight=".57pt"/>
              </w:pict>
            </w:r>
            <w:r>
              <w:rPr>
                <w:noProof/>
              </w:rPr>
              <w:pict w14:anchorId="4E9437FA">
                <v:line id="_x0000_s3361" style="position:absolute;left:0;text-align:left;flip:x y;z-index:251221504;mso-position-horizontal-relative:text;mso-position-vertical-relative:text" from="410.55pt,589.5pt" to="407.7pt,588.6pt" strokeweight=".57pt"/>
              </w:pict>
            </w:r>
            <w:r>
              <w:rPr>
                <w:noProof/>
              </w:rPr>
              <w:pict w14:anchorId="2734496A">
                <v:line id="_x0000_s3360" style="position:absolute;left:0;text-align:left;flip:x y;z-index:251222528;mso-position-horizontal-relative:text;mso-position-vertical-relative:text" from="407.7pt,588.6pt" to="426.7pt,548.15pt" strokeweight=".57pt"/>
              </w:pict>
            </w:r>
            <w:r>
              <w:rPr>
                <w:noProof/>
              </w:rPr>
              <w:pict w14:anchorId="1BF127F3">
                <v:line id="_x0000_s3359" style="position:absolute;left:0;text-align:left;flip:x y;z-index:251223552;mso-position-horizontal-relative:text;mso-position-vertical-relative:text" from="789.7pt,197.55pt" to="793.05pt,201.6pt" strokeweight=".57pt"/>
              </w:pict>
            </w:r>
            <w:r>
              <w:rPr>
                <w:noProof/>
              </w:rPr>
              <w:pict w14:anchorId="0D9650D9">
                <v:line id="_x0000_s3358" style="position:absolute;left:0;text-align:left;flip:x y;z-index:251224576;mso-position-horizontal-relative:text;mso-position-vertical-relative:text" from="793.05pt,201.6pt" to="818.3pt,219.7pt" strokeweight=".57pt"/>
              </w:pict>
            </w:r>
            <w:r>
              <w:rPr>
                <w:noProof/>
              </w:rPr>
              <w:pict w14:anchorId="5AA857D1">
                <v:line id="_x0000_s3357" style="position:absolute;left:0;text-align:left;flip:x y;z-index:251225600;mso-position-horizontal-relative:text;mso-position-vertical-relative:text" from="818.3pt,219.7pt" to="814.25pt,231.8pt" strokeweight=".57pt"/>
              </w:pict>
            </w:r>
            <w:r>
              <w:rPr>
                <w:noProof/>
              </w:rPr>
              <w:pict w14:anchorId="073DD59B">
                <v:line id="_x0000_s3356" style="position:absolute;left:0;text-align:left;flip:x y;z-index:251226624;mso-position-horizontal-relative:text;mso-position-vertical-relative:text" from="814.25pt,231.8pt" to="815.05pt,236.6pt" strokeweight=".57pt"/>
              </w:pict>
            </w:r>
            <w:r>
              <w:rPr>
                <w:noProof/>
              </w:rPr>
              <w:pict w14:anchorId="6A384544">
                <v:line id="_x0000_s3355" style="position:absolute;left:0;text-align:left;flip:x y;z-index:251227648;mso-position-horizontal-relative:text;mso-position-vertical-relative:text" from="815.05pt,236.6pt" to="822.85pt,242.65pt" strokeweight=".57pt"/>
              </w:pict>
            </w:r>
            <w:r>
              <w:rPr>
                <w:noProof/>
              </w:rPr>
              <w:pict w14:anchorId="0BC6371F">
                <v:line id="_x0000_s3354" style="position:absolute;left:0;text-align:left;flip:x y;z-index:251228672;mso-position-horizontal-relative:text;mso-position-vertical-relative:text" from="822.85pt,242.65pt" to="811.45pt,261.5pt" strokeweight=".57pt"/>
              </w:pict>
            </w:r>
            <w:r>
              <w:rPr>
                <w:noProof/>
              </w:rPr>
              <w:pict w14:anchorId="4E3D4593">
                <v:line id="_x0000_s3353" style="position:absolute;left:0;text-align:left;flip:x y;z-index:251229696;mso-position-horizontal-relative:text;mso-position-vertical-relative:text" from="811.45pt,261.5pt" to="787.3pt,246.2pt" strokeweight=".57pt"/>
              </w:pict>
            </w:r>
            <w:r>
              <w:rPr>
                <w:noProof/>
              </w:rPr>
              <w:pict w14:anchorId="1FA303C7">
                <v:line id="_x0000_s3352" style="position:absolute;left:0;text-align:left;flip:x y;z-index:251230720;mso-position-horizontal-relative:text;mso-position-vertical-relative:text" from="787.3pt,246.2pt" to="789.9pt,242.55pt" strokeweight=".57pt"/>
              </w:pict>
            </w:r>
            <w:r>
              <w:rPr>
                <w:noProof/>
              </w:rPr>
              <w:pict w14:anchorId="4BD4A7EF">
                <v:line id="_x0000_s3351" style="position:absolute;left:0;text-align:left;flip:x y;z-index:251231744;mso-position-horizontal-relative:text;mso-position-vertical-relative:text" from="789.9pt,242.55pt" to="783.25pt,238.15pt" strokeweight=".57pt"/>
              </w:pict>
            </w:r>
            <w:r>
              <w:rPr>
                <w:noProof/>
              </w:rPr>
              <w:pict w14:anchorId="383B4FF8">
                <v:line id="_x0000_s3350" style="position:absolute;left:0;text-align:left;flip:x y;z-index:251232768;mso-position-horizontal-relative:text;mso-position-vertical-relative:text" from="783.25pt,238.15pt" to="782.2pt,239.5pt" strokeweight=".57pt"/>
              </w:pict>
            </w:r>
            <w:r>
              <w:rPr>
                <w:noProof/>
              </w:rPr>
              <w:pict w14:anchorId="5677B642">
                <v:line id="_x0000_s3349" style="position:absolute;left:0;text-align:left;flip:x y;z-index:251233792;mso-position-horizontal-relative:text;mso-position-vertical-relative:text" from="782.2pt,239.5pt" to="765.2pt,227.35pt" strokeweight=".57pt"/>
              </w:pict>
            </w:r>
            <w:r>
              <w:rPr>
                <w:noProof/>
              </w:rPr>
              <w:pict w14:anchorId="4997E1A9">
                <v:line id="_x0000_s3348" style="position:absolute;left:0;text-align:left;flip:x y;z-index:251234816;mso-position-horizontal-relative:text;mso-position-vertical-relative:text" from="765.2pt,227.35pt" to="789.7pt,197.55pt" strokeweight=".57pt"/>
              </w:pict>
            </w:r>
            <w:r>
              <w:rPr>
                <w:noProof/>
              </w:rPr>
              <w:pict w14:anchorId="62B8E882">
                <v:line id="_x0000_s3347" style="position:absolute;left:0;text-align:left;flip:x y;z-index:251235840;mso-position-horizontal-relative:text;mso-position-vertical-relative:text" from="434.75pt,389.2pt" to="452.4pt,408.55pt" strokeweight=".57pt"/>
              </w:pict>
            </w:r>
            <w:r>
              <w:rPr>
                <w:noProof/>
              </w:rPr>
              <w:pict w14:anchorId="6ABCB471">
                <v:line id="_x0000_s3346" style="position:absolute;left:0;text-align:left;flip:x y;z-index:251236864;mso-position-horizontal-relative:text;mso-position-vertical-relative:text" from="452.4pt,408.55pt" to="445.5pt,447.25pt" strokeweight=".57pt"/>
              </w:pict>
            </w:r>
            <w:r>
              <w:rPr>
                <w:noProof/>
              </w:rPr>
              <w:pict w14:anchorId="64633E7F">
                <v:line id="_x0000_s3345" style="position:absolute;left:0;text-align:left;flip:x y;z-index:251237888;mso-position-horizontal-relative:text;mso-position-vertical-relative:text" from="445.5pt,447.25pt" to="424.9pt,443.85pt" strokeweight=".57pt"/>
              </w:pict>
            </w:r>
            <w:r>
              <w:rPr>
                <w:noProof/>
              </w:rPr>
              <w:pict w14:anchorId="4E617A1C">
                <v:line id="_x0000_s3344" style="position:absolute;left:0;text-align:left;flip:x y;z-index:251238912;mso-position-horizontal-relative:text;mso-position-vertical-relative:text" from="424.9pt,443.85pt" to="421.1pt,442.95pt" strokeweight=".57pt"/>
              </w:pict>
            </w:r>
            <w:r>
              <w:rPr>
                <w:noProof/>
              </w:rPr>
              <w:pict w14:anchorId="0C965433">
                <v:line id="_x0000_s3343" style="position:absolute;left:0;text-align:left;flip:x y;z-index:251239936;mso-position-horizontal-relative:text;mso-position-vertical-relative:text" from="421.1pt,442.95pt" to="414.4pt,442.75pt" strokeweight=".57pt"/>
              </w:pict>
            </w:r>
            <w:r>
              <w:rPr>
                <w:noProof/>
              </w:rPr>
              <w:pict w14:anchorId="7E28DBB3">
                <v:line id="_x0000_s3342" style="position:absolute;left:0;text-align:left;flip:x y;z-index:251240960;mso-position-horizontal-relative:text;mso-position-vertical-relative:text" from="414.4pt,442.75pt" to="434.75pt,389.2pt" strokeweight=".57pt"/>
              </w:pict>
            </w:r>
            <w:r>
              <w:rPr>
                <w:noProof/>
              </w:rPr>
              <w:pict w14:anchorId="0081648E">
                <v:line id="_x0000_s3341" style="position:absolute;left:0;text-align:left;flip:x y;z-index:251241984;mso-position-horizontal-relative:text;mso-position-vertical-relative:text" from="475.7pt,61.7pt" to="531.45pt,22.7pt" strokeweight=".57pt"/>
              </w:pict>
            </w:r>
            <w:r>
              <w:rPr>
                <w:noProof/>
              </w:rPr>
              <w:pict w14:anchorId="7EFB5F3E">
                <v:line id="_x0000_s3340" style="position:absolute;left:0;text-align:left;flip:x y;z-index:251243008;mso-position-horizontal-relative:text;mso-position-vertical-relative:text" from="531.45pt,22.7pt" to="546.9pt,71.2pt" strokeweight=".57pt"/>
              </w:pict>
            </w:r>
            <w:r>
              <w:rPr>
                <w:noProof/>
              </w:rPr>
              <w:pict w14:anchorId="0C81CE8E">
                <v:line id="_x0000_s3339" style="position:absolute;left:0;text-align:left;flip:x y;z-index:251244032;mso-position-horizontal-relative:text;mso-position-vertical-relative:text" from="546.9pt,71.2pt" to="540.9pt,79.1pt" strokeweight=".57pt"/>
              </w:pict>
            </w:r>
            <w:r>
              <w:rPr>
                <w:noProof/>
              </w:rPr>
              <w:pict w14:anchorId="6ADDD45B">
                <v:line id="_x0000_s3338" style="position:absolute;left:0;text-align:left;flip:x y;z-index:251245056;mso-position-horizontal-relative:text;mso-position-vertical-relative:text" from="540.9pt,79.1pt" to="526.85pt,87.95pt" strokeweight=".57pt"/>
              </w:pict>
            </w:r>
            <w:r>
              <w:rPr>
                <w:noProof/>
              </w:rPr>
              <w:pict w14:anchorId="5B289ECB">
                <v:line id="_x0000_s3337" style="position:absolute;left:0;text-align:left;flip:x y;z-index:251246080;mso-position-horizontal-relative:text;mso-position-vertical-relative:text" from="526.85pt,87.95pt" to="515.6pt,90.25pt" strokeweight=".57pt"/>
              </w:pict>
            </w:r>
            <w:r>
              <w:rPr>
                <w:noProof/>
              </w:rPr>
              <w:pict w14:anchorId="4060B5C7">
                <v:line id="_x0000_s3336" style="position:absolute;left:0;text-align:left;flip:x y;z-index:251247104;mso-position-horizontal-relative:text;mso-position-vertical-relative:text" from="515.6pt,90.25pt" to="502.45pt,89.55pt" strokeweight=".57pt"/>
              </w:pict>
            </w:r>
            <w:r>
              <w:rPr>
                <w:noProof/>
              </w:rPr>
              <w:pict w14:anchorId="592A5993">
                <v:line id="_x0000_s3335" style="position:absolute;left:0;text-align:left;flip:x y;z-index:251248128;mso-position-horizontal-relative:text;mso-position-vertical-relative:text" from="502.45pt,89.55pt" to="486.75pt,82.1pt" strokeweight=".57pt"/>
              </w:pict>
            </w:r>
            <w:r>
              <w:rPr>
                <w:noProof/>
              </w:rPr>
              <w:pict w14:anchorId="48BB44C7">
                <v:line id="_x0000_s3334" style="position:absolute;left:0;text-align:left;flip:x y;z-index:251249152;mso-position-horizontal-relative:text;mso-position-vertical-relative:text" from="486.75pt,82.1pt" to="479.45pt,71.45pt" strokeweight=".57pt"/>
              </w:pict>
            </w:r>
            <w:r>
              <w:rPr>
                <w:noProof/>
              </w:rPr>
              <w:pict w14:anchorId="534A611B">
                <v:line id="_x0000_s3333" style="position:absolute;left:0;text-align:left;flip:x y;z-index:251250176;mso-position-horizontal-relative:text;mso-position-vertical-relative:text" from="479.45pt,71.45pt" to="475.7pt,61.7pt" strokeweight=".57pt"/>
              </w:pict>
            </w:r>
            <w:r>
              <w:rPr>
                <w:noProof/>
              </w:rPr>
              <w:pict w14:anchorId="677C2857">
                <v:line id="_x0000_s3332" style="position:absolute;left:0;text-align:left;flip:x y;z-index:251251200;mso-position-horizontal-relative:text;mso-position-vertical-relative:text" from="349pt,233.85pt" to="385.9pt,218.25pt" strokeweight=".57pt"/>
              </w:pict>
            </w:r>
            <w:r>
              <w:rPr>
                <w:noProof/>
              </w:rPr>
              <w:pict w14:anchorId="21248226">
                <v:line id="_x0000_s3331" style="position:absolute;left:0;text-align:left;flip:x y;z-index:251252224;mso-position-horizontal-relative:text;mso-position-vertical-relative:text" from="385.9pt,218.25pt" to="407.65pt,230.9pt" strokeweight=".57pt"/>
              </w:pict>
            </w:r>
            <w:r>
              <w:rPr>
                <w:noProof/>
              </w:rPr>
              <w:pict w14:anchorId="10A1BEE7">
                <v:line id="_x0000_s3330" style="position:absolute;left:0;text-align:left;flip:x y;z-index:251253248;mso-position-horizontal-relative:text;mso-position-vertical-relative:text" from="407.65pt,230.9pt" to="420.95pt,238.6pt" strokeweight=".57pt"/>
              </w:pict>
            </w:r>
            <w:r>
              <w:rPr>
                <w:noProof/>
              </w:rPr>
              <w:pict w14:anchorId="28256841">
                <v:line id="_x0000_s3329" style="position:absolute;left:0;text-align:left;flip:x y;z-index:251254272;mso-position-horizontal-relative:text;mso-position-vertical-relative:text" from="420.95pt,238.6pt" to="431.3pt,244.45pt" strokeweight=".57pt"/>
              </w:pict>
            </w:r>
            <w:r>
              <w:rPr>
                <w:noProof/>
              </w:rPr>
              <w:pict w14:anchorId="3E1D5244">
                <v:line id="_x0000_s3328" style="position:absolute;left:0;text-align:left;flip:x y;z-index:251255296;mso-position-horizontal-relative:text;mso-position-vertical-relative:text" from="431.3pt,244.45pt" to="448.1pt,238.8pt" strokeweight=".57pt"/>
              </w:pict>
            </w:r>
            <w:r>
              <w:rPr>
                <w:noProof/>
              </w:rPr>
              <w:pict w14:anchorId="05E9CD94">
                <v:line id="_x0000_s3327" style="position:absolute;left:0;text-align:left;flip:x y;z-index:251256320;mso-position-horizontal-relative:text;mso-position-vertical-relative:text" from="448.1pt,238.8pt" to="477.05pt,248.95pt" strokeweight=".57pt"/>
              </w:pict>
            </w:r>
            <w:r>
              <w:rPr>
                <w:noProof/>
              </w:rPr>
              <w:pict w14:anchorId="75805631">
                <v:line id="_x0000_s3326" style="position:absolute;left:0;text-align:left;flip:x y;z-index:251257344;mso-position-horizontal-relative:text;mso-position-vertical-relative:text" from="477.05pt,248.95pt" to="474.35pt,264.8pt" strokeweight=".57pt"/>
              </w:pict>
            </w:r>
            <w:r>
              <w:rPr>
                <w:noProof/>
              </w:rPr>
              <w:pict w14:anchorId="5777952E">
                <v:line id="_x0000_s3325" style="position:absolute;left:0;text-align:left;flip:x y;z-index:251258368;mso-position-horizontal-relative:text;mso-position-vertical-relative:text" from="474.35pt,264.8pt" to="450.6pt,271.45pt" strokeweight=".57pt"/>
              </w:pict>
            </w:r>
            <w:r>
              <w:rPr>
                <w:noProof/>
              </w:rPr>
              <w:pict w14:anchorId="21A2D776">
                <v:line id="_x0000_s3324" style="position:absolute;left:0;text-align:left;flip:x y;z-index:251259392;mso-position-horizontal-relative:text;mso-position-vertical-relative:text" from="450.6pt,271.45pt" to="437.55pt,304.9pt" strokeweight=".57pt"/>
              </w:pict>
            </w:r>
            <w:r>
              <w:rPr>
                <w:noProof/>
              </w:rPr>
              <w:pict w14:anchorId="7F3083DC">
                <v:line id="_x0000_s3323" style="position:absolute;left:0;text-align:left;flip:x y;z-index:251260416;mso-position-horizontal-relative:text;mso-position-vertical-relative:text" from="437.55pt,304.9pt" to="349pt,233.85pt" strokeweight=".57pt"/>
              </w:pict>
            </w:r>
            <w:r>
              <w:rPr>
                <w:noProof/>
              </w:rPr>
              <w:pict w14:anchorId="033F7F65">
                <v:line id="_x0000_s3322" style="position:absolute;left:0;text-align:left;flip:x y;z-index:251261440;mso-position-horizontal-relative:text;mso-position-vertical-relative:text" from="785.75pt,137.2pt" to="806.8pt,155.25pt" strokeweight=".57pt"/>
              </w:pict>
            </w:r>
            <w:r>
              <w:rPr>
                <w:noProof/>
              </w:rPr>
              <w:pict w14:anchorId="3606EB88">
                <v:line id="_x0000_s3321" style="position:absolute;left:0;text-align:left;flip:x y;z-index:251262464;mso-position-horizontal-relative:text;mso-position-vertical-relative:text" from="806.8pt,155.25pt" to="819.1pt,162.5pt" strokeweight=".57pt"/>
              </w:pict>
            </w:r>
            <w:r>
              <w:rPr>
                <w:noProof/>
              </w:rPr>
              <w:pict w14:anchorId="42868FD5">
                <v:line id="_x0000_s3320" style="position:absolute;left:0;text-align:left;flip:x y;z-index:251263488;mso-position-horizontal-relative:text;mso-position-vertical-relative:text" from="819.1pt,162.5pt" to="836.9pt,178.15pt" strokeweight=".57pt"/>
              </w:pict>
            </w:r>
            <w:r>
              <w:rPr>
                <w:noProof/>
              </w:rPr>
              <w:pict w14:anchorId="3F48BD8A">
                <v:line id="_x0000_s3319" style="position:absolute;left:0;text-align:left;flip:x y;z-index:251264512;mso-position-horizontal-relative:text;mso-position-vertical-relative:text" from="836.9pt,178.15pt" to="818.3pt,219.7pt" strokeweight=".57pt"/>
              </w:pict>
            </w:r>
            <w:r>
              <w:rPr>
                <w:noProof/>
              </w:rPr>
              <w:pict w14:anchorId="649C24D5">
                <v:line id="_x0000_s3318" style="position:absolute;left:0;text-align:left;flip:x y;z-index:251265536;mso-position-horizontal-relative:text;mso-position-vertical-relative:text" from="818.3pt,219.7pt" to="793.05pt,201.6pt" strokeweight=".57pt"/>
              </w:pict>
            </w:r>
            <w:r>
              <w:rPr>
                <w:noProof/>
              </w:rPr>
              <w:pict w14:anchorId="553DE714">
                <v:line id="_x0000_s3317" style="position:absolute;left:0;text-align:left;flip:x y;z-index:251266560;mso-position-horizontal-relative:text;mso-position-vertical-relative:text" from="793.05pt,201.6pt" to="789.7pt,197.55pt" strokeweight=".57pt"/>
              </w:pict>
            </w:r>
            <w:r>
              <w:rPr>
                <w:noProof/>
              </w:rPr>
              <w:pict w14:anchorId="42D6D317">
                <v:line id="_x0000_s3316" style="position:absolute;left:0;text-align:left;flip:x y;z-index:251267584;mso-position-horizontal-relative:text;mso-position-vertical-relative:text" from="789.7pt,197.55pt" to="765.15pt,227.35pt" strokeweight=".57pt"/>
              </w:pict>
            </w:r>
            <w:r>
              <w:rPr>
                <w:noProof/>
              </w:rPr>
              <w:pict w14:anchorId="466CF79D">
                <v:line id="_x0000_s3315" style="position:absolute;left:0;text-align:left;flip:x y;z-index:251268608;mso-position-horizontal-relative:text;mso-position-vertical-relative:text" from="765.15pt,227.35pt" to="753.7pt,223.35pt" strokeweight=".57pt"/>
              </w:pict>
            </w:r>
            <w:r>
              <w:rPr>
                <w:noProof/>
              </w:rPr>
              <w:pict w14:anchorId="5D642F34">
                <v:line id="_x0000_s3314" style="position:absolute;left:0;text-align:left;flip:x y;z-index:251269632;mso-position-horizontal-relative:text;mso-position-vertical-relative:text" from="753.7pt,223.35pt" to="732.85pt,206.55pt" strokeweight=".57pt"/>
              </w:pict>
            </w:r>
            <w:r>
              <w:rPr>
                <w:noProof/>
              </w:rPr>
              <w:pict w14:anchorId="6773D0AE">
                <v:line id="_x0000_s3313" style="position:absolute;left:0;text-align:left;flip:x y;z-index:251270656;mso-position-horizontal-relative:text;mso-position-vertical-relative:text" from="732.85pt,206.55pt" to="734.2pt,204.6pt" strokeweight=".57pt"/>
              </w:pict>
            </w:r>
            <w:r>
              <w:rPr>
                <w:noProof/>
              </w:rPr>
              <w:pict w14:anchorId="6119878A">
                <v:line id="_x0000_s3312" style="position:absolute;left:0;text-align:left;flip:x y;z-index:251271680;mso-position-horizontal-relative:text;mso-position-vertical-relative:text" from="734.2pt,204.6pt" to="736.3pt,199.65pt" strokeweight=".57pt"/>
              </w:pict>
            </w:r>
            <w:r>
              <w:rPr>
                <w:noProof/>
              </w:rPr>
              <w:pict w14:anchorId="2B719B4A">
                <v:line id="_x0000_s3311" style="position:absolute;left:0;text-align:left;flip:x y;z-index:251272704;mso-position-horizontal-relative:text;mso-position-vertical-relative:text" from="736.3pt,199.65pt" to="744.7pt,188.95pt" strokeweight=".57pt"/>
              </w:pict>
            </w:r>
            <w:r>
              <w:rPr>
                <w:noProof/>
              </w:rPr>
              <w:pict w14:anchorId="405F3DC6">
                <v:line id="_x0000_s3310" style="position:absolute;left:0;text-align:left;flip:x y;z-index:251273728;mso-position-horizontal-relative:text;mso-position-vertical-relative:text" from="744.7pt,188.95pt" to="751.55pt,178.9pt" strokeweight=".57pt"/>
              </w:pict>
            </w:r>
            <w:r>
              <w:rPr>
                <w:noProof/>
              </w:rPr>
              <w:pict w14:anchorId="20D1B13E">
                <v:line id="_x0000_s3309" style="position:absolute;left:0;text-align:left;flip:x y;z-index:251274752;mso-position-horizontal-relative:text;mso-position-vertical-relative:text" from="751.55pt,178.9pt" to="751.05pt,178.35pt" strokeweight=".57pt"/>
              </w:pict>
            </w:r>
            <w:r>
              <w:rPr>
                <w:noProof/>
              </w:rPr>
              <w:pict w14:anchorId="278968F9">
                <v:line id="_x0000_s3308" style="position:absolute;left:0;text-align:left;flip:x y;z-index:251275776;mso-position-horizontal-relative:text;mso-position-vertical-relative:text" from="751.05pt,178.35pt" to="785.75pt,137.2pt" strokeweight=".57pt"/>
              </w:pict>
            </w:r>
            <w:r>
              <w:rPr>
                <w:noProof/>
              </w:rPr>
              <w:pict w14:anchorId="5D8CDCF1">
                <v:line id="_x0000_s3307" style="position:absolute;left:0;text-align:left;flip:x y;z-index:251276800;mso-position-horizontal-relative:text;mso-position-vertical-relative:text" from="579.2pt,254.5pt" to="594.05pt,264.2pt" strokeweight=".57pt"/>
              </w:pict>
            </w:r>
            <w:r>
              <w:rPr>
                <w:noProof/>
              </w:rPr>
              <w:pict w14:anchorId="0004E425">
                <v:line id="_x0000_s3306" style="position:absolute;left:0;text-align:left;flip:x y;z-index:251277824;mso-position-horizontal-relative:text;mso-position-vertical-relative:text" from="594.05pt,264.2pt" to="627.4pt,287.7pt" strokeweight=".57pt"/>
              </w:pict>
            </w:r>
            <w:r>
              <w:rPr>
                <w:noProof/>
              </w:rPr>
              <w:pict w14:anchorId="56B103B5">
                <v:line id="_x0000_s3305" style="position:absolute;left:0;text-align:left;flip:x y;z-index:251278848;mso-position-horizontal-relative:text;mso-position-vertical-relative:text" from="627.4pt,287.7pt" to="616.65pt,302.95pt" strokeweight=".57pt"/>
              </w:pict>
            </w:r>
            <w:r>
              <w:rPr>
                <w:noProof/>
              </w:rPr>
              <w:pict w14:anchorId="5FE80D4C">
                <v:line id="_x0000_s3304" style="position:absolute;left:0;text-align:left;flip:x y;z-index:251279872;mso-position-horizontal-relative:text;mso-position-vertical-relative:text" from="616.65pt,302.95pt" to="607.1pt,314.65pt" strokeweight=".57pt"/>
              </w:pict>
            </w:r>
            <w:r>
              <w:rPr>
                <w:noProof/>
              </w:rPr>
              <w:pict w14:anchorId="6452FC71">
                <v:line id="_x0000_s3303" style="position:absolute;left:0;text-align:left;flip:x y;z-index:251280896;mso-position-horizontal-relative:text;mso-position-vertical-relative:text" from="607.1pt,314.65pt" to="589.05pt,300.3pt" strokeweight=".57pt"/>
              </w:pict>
            </w:r>
            <w:r>
              <w:rPr>
                <w:noProof/>
              </w:rPr>
              <w:pict w14:anchorId="5EAB611A">
                <v:line id="_x0000_s3302" style="position:absolute;left:0;text-align:left;flip:x y;z-index:251281920;mso-position-horizontal-relative:text;mso-position-vertical-relative:text" from="589.05pt,300.3pt" to="557.45pt,338.4pt" strokeweight=".57pt"/>
              </w:pict>
            </w:r>
            <w:r>
              <w:rPr>
                <w:noProof/>
              </w:rPr>
              <w:pict w14:anchorId="6FB90B6B">
                <v:line id="_x0000_s3301" style="position:absolute;left:0;text-align:left;flip:x y;z-index:251282944;mso-position-horizontal-relative:text;mso-position-vertical-relative:text" from="557.45pt,338.4pt" to="544.4pt,325.55pt" strokeweight=".57pt"/>
              </w:pict>
            </w:r>
            <w:r>
              <w:rPr>
                <w:noProof/>
              </w:rPr>
              <w:pict w14:anchorId="28F7F412">
                <v:line id="_x0000_s3300" style="position:absolute;left:0;text-align:left;flip:x y;z-index:251283968;mso-position-horizontal-relative:text;mso-position-vertical-relative:text" from="544.4pt,325.55pt" to="553.65pt,300.15pt" strokeweight=".57pt"/>
              </w:pict>
            </w:r>
            <w:r>
              <w:rPr>
                <w:noProof/>
              </w:rPr>
              <w:pict w14:anchorId="4B5B151B">
                <v:line id="_x0000_s3299" style="position:absolute;left:0;text-align:left;flip:x y;z-index:251284992;mso-position-horizontal-relative:text;mso-position-vertical-relative:text" from="553.65pt,300.15pt" to="559.6pt,283.55pt" strokeweight=".57pt"/>
              </w:pict>
            </w:r>
            <w:r>
              <w:rPr>
                <w:noProof/>
              </w:rPr>
              <w:pict w14:anchorId="004579FD">
                <v:line id="_x0000_s3298" style="position:absolute;left:0;text-align:left;flip:x y;z-index:251286016;mso-position-horizontal-relative:text;mso-position-vertical-relative:text" from="559.6pt,283.55pt" to="565.05pt,262.65pt" strokeweight=".57pt"/>
              </w:pict>
            </w:r>
            <w:r>
              <w:rPr>
                <w:noProof/>
              </w:rPr>
              <w:pict w14:anchorId="046595D6">
                <v:line id="_x0000_s3297" style="position:absolute;left:0;text-align:left;flip:x y;z-index:251287040;mso-position-horizontal-relative:text;mso-position-vertical-relative:text" from="565.05pt,262.65pt" to="579.2pt,254.5pt" strokeweight=".57pt"/>
              </w:pict>
            </w:r>
            <w:r>
              <w:rPr>
                <w:noProof/>
              </w:rPr>
              <w:pict w14:anchorId="4831EBB0">
                <v:line id="_x0000_s3296" style="position:absolute;left:0;text-align:left;flip:x y;z-index:251288064;mso-position-horizontal-relative:text;mso-position-vertical-relative:text" from="343.25pt,219.45pt" to="356.25pt,207.3pt" strokeweight=".57pt"/>
              </w:pict>
            </w:r>
            <w:r>
              <w:rPr>
                <w:noProof/>
              </w:rPr>
              <w:pict w14:anchorId="3E2BA8F3">
                <v:line id="_x0000_s3295" style="position:absolute;left:0;text-align:left;flip:x y;z-index:251289088;mso-position-horizontal-relative:text;mso-position-vertical-relative:text" from="356.25pt,207.3pt" to="369.55pt,225.2pt" strokeweight=".57pt"/>
              </w:pict>
            </w:r>
            <w:r>
              <w:rPr>
                <w:noProof/>
              </w:rPr>
              <w:pict w14:anchorId="2BFD3617">
                <v:line id="_x0000_s3294" style="position:absolute;left:0;text-align:left;flip:x y;z-index:251290112;mso-position-horizontal-relative:text;mso-position-vertical-relative:text" from="369.55pt,225.2pt" to="349pt,233.85pt" strokeweight=".57pt"/>
              </w:pict>
            </w:r>
            <w:r>
              <w:rPr>
                <w:noProof/>
              </w:rPr>
              <w:pict w14:anchorId="2C10D298">
                <v:line id="_x0000_s3293" style="position:absolute;left:0;text-align:left;flip:x y;z-index:251291136;mso-position-horizontal-relative:text;mso-position-vertical-relative:text" from="349pt,233.85pt" to="437.55pt,304.9pt" strokeweight=".57pt"/>
              </w:pict>
            </w:r>
            <w:r>
              <w:rPr>
                <w:noProof/>
              </w:rPr>
              <w:pict w14:anchorId="1C6BDA93">
                <v:line id="_x0000_s3292" style="position:absolute;left:0;text-align:left;flip:x y;z-index:251292160;mso-position-horizontal-relative:text;mso-position-vertical-relative:text" from="437.55pt,304.9pt" to="433.75pt,318.3pt" strokeweight=".57pt"/>
              </w:pict>
            </w:r>
            <w:r>
              <w:rPr>
                <w:noProof/>
              </w:rPr>
              <w:pict w14:anchorId="70AD0C92">
                <v:line id="_x0000_s3291" style="position:absolute;left:0;text-align:left;flip:x y;z-index:251293184;mso-position-horizontal-relative:text;mso-position-vertical-relative:text" from="433.75pt,318.3pt" to="327.95pt,228.15pt" strokeweight=".57pt"/>
              </w:pict>
            </w:r>
            <w:r>
              <w:rPr>
                <w:noProof/>
              </w:rPr>
              <w:pict w14:anchorId="39C82EB5">
                <v:line id="_x0000_s3290" style="position:absolute;left:0;text-align:left;flip:x y;z-index:251294208;mso-position-horizontal-relative:text;mso-position-vertical-relative:text" from="327.95pt,228.15pt" to="343.25pt,219.45pt" strokeweight=".57pt"/>
              </w:pict>
            </w:r>
            <w:r>
              <w:rPr>
                <w:noProof/>
              </w:rPr>
              <w:pict w14:anchorId="4FB49E5C">
                <v:line id="_x0000_s3289" style="position:absolute;left:0;text-align:left;flip:x y;z-index:251295232;mso-position-horizontal-relative:text;mso-position-vertical-relative:text" from="433.75pt,318.3pt" to="437.55pt,304.9pt" strokeweight=".57pt"/>
              </w:pict>
            </w:r>
            <w:r>
              <w:rPr>
                <w:noProof/>
              </w:rPr>
              <w:pict w14:anchorId="5F2C09A2">
                <v:line id="_x0000_s3288" style="position:absolute;left:0;text-align:left;flip:x y;z-index:251296256;mso-position-horizontal-relative:text;mso-position-vertical-relative:text" from="437.55pt,304.9pt" to="442.6pt,291.9pt" strokeweight=".57pt"/>
              </w:pict>
            </w:r>
            <w:r>
              <w:rPr>
                <w:noProof/>
              </w:rPr>
              <w:pict w14:anchorId="377A805E">
                <v:line id="_x0000_s3287" style="position:absolute;left:0;text-align:left;flip:x y;z-index:251297280;mso-position-horizontal-relative:text;mso-position-vertical-relative:text" from="442.6pt,291.9pt" to="468.35pt,301.1pt" strokeweight=".57pt"/>
              </w:pict>
            </w:r>
            <w:r>
              <w:rPr>
                <w:noProof/>
              </w:rPr>
              <w:pict w14:anchorId="719B5AEE">
                <v:line id="_x0000_s3286" style="position:absolute;left:0;text-align:left;flip:x y;z-index:251298304;mso-position-horizontal-relative:text;mso-position-vertical-relative:text" from="468.35pt,301.1pt" to="461.05pt,339.8pt" strokeweight=".57pt"/>
              </w:pict>
            </w:r>
            <w:r>
              <w:rPr>
                <w:noProof/>
              </w:rPr>
              <w:pict w14:anchorId="6FFC52EC">
                <v:line id="_x0000_s3285" style="position:absolute;left:0;text-align:left;flip:x y;z-index:251299328;mso-position-horizontal-relative:text;mso-position-vertical-relative:text" from="461.05pt,339.8pt" to="462.05pt,386.6pt" strokeweight=".57pt"/>
              </w:pict>
            </w:r>
            <w:r>
              <w:rPr>
                <w:noProof/>
              </w:rPr>
              <w:pict w14:anchorId="3E060851">
                <v:line id="_x0000_s3284" style="position:absolute;left:0;text-align:left;flip:x y;z-index:251300352;mso-position-horizontal-relative:text;mso-position-vertical-relative:text" from="462.05pt,386.6pt" to="461.15pt,393.2pt" strokeweight=".57pt"/>
              </w:pict>
            </w:r>
            <w:r>
              <w:rPr>
                <w:noProof/>
              </w:rPr>
              <w:pict w14:anchorId="0879EA83">
                <v:line id="_x0000_s3283" style="position:absolute;left:0;text-align:left;flip:x y;z-index:251301376;mso-position-horizontal-relative:text;mso-position-vertical-relative:text" from="461.15pt,393.2pt" to="434.75pt,389.2pt" strokeweight=".57pt"/>
              </w:pict>
            </w:r>
            <w:r>
              <w:rPr>
                <w:noProof/>
              </w:rPr>
              <w:pict w14:anchorId="48266A52">
                <v:line id="_x0000_s3282" style="position:absolute;left:0;text-align:left;flip:x y;z-index:251302400;mso-position-horizontal-relative:text;mso-position-vertical-relative:text" from="434.75pt,389.2pt" to="432.5pt,389.3pt" strokeweight=".57pt"/>
              </w:pict>
            </w:r>
            <w:r>
              <w:rPr>
                <w:noProof/>
              </w:rPr>
              <w:pict w14:anchorId="04C9B79D">
                <v:line id="_x0000_s3281" style="position:absolute;left:0;text-align:left;flip:x y;z-index:251303424;mso-position-horizontal-relative:text;mso-position-vertical-relative:text" from="432.5pt,389.3pt" to="421.65pt,359.9pt" strokeweight=".57pt"/>
              </w:pict>
            </w:r>
            <w:r>
              <w:rPr>
                <w:noProof/>
              </w:rPr>
              <w:pict w14:anchorId="4995C41F">
                <v:line id="_x0000_s3280" style="position:absolute;left:0;text-align:left;flip:x y;z-index:251304448;mso-position-horizontal-relative:text;mso-position-vertical-relative:text" from="421.65pt,359.9pt" to="423.15pt,357.2pt" strokeweight=".57pt"/>
              </w:pict>
            </w:r>
            <w:r>
              <w:rPr>
                <w:noProof/>
              </w:rPr>
              <w:pict w14:anchorId="1191BB0C">
                <v:line id="_x0000_s3279" style="position:absolute;left:0;text-align:left;flip:x y;z-index:251305472;mso-position-horizontal-relative:text;mso-position-vertical-relative:text" from="423.15pt,357.2pt" to="392.1pt,330pt" strokeweight=".57pt"/>
              </w:pict>
            </w:r>
            <w:r>
              <w:rPr>
                <w:noProof/>
              </w:rPr>
              <w:pict w14:anchorId="1EC17069">
                <v:line id="_x0000_s3278" style="position:absolute;left:0;text-align:left;flip:x y;z-index:251306496;mso-position-horizontal-relative:text;mso-position-vertical-relative:text" from="392.1pt,330pt" to="399.45pt,289.05pt" strokeweight=".57pt"/>
              </w:pict>
            </w:r>
            <w:r>
              <w:rPr>
                <w:noProof/>
              </w:rPr>
              <w:pict w14:anchorId="7E0236B2">
                <v:line id="_x0000_s3277" style="position:absolute;left:0;text-align:left;flip:x y;z-index:251307520;mso-position-horizontal-relative:text;mso-position-vertical-relative:text" from="399.45pt,289.05pt" to="433.75pt,318.3pt" strokeweight=".57pt"/>
              </w:pict>
            </w:r>
            <w:r>
              <w:rPr>
                <w:noProof/>
              </w:rPr>
              <w:pict w14:anchorId="35F9409A">
                <v:line id="_x0000_s3276" style="position:absolute;left:0;text-align:left;flip:x y;z-index:251308544;mso-position-horizontal-relative:text;mso-position-vertical-relative:text" from="310.55pt,101.9pt" to="391.05pt,206.95pt" strokeweight=".57pt"/>
              </w:pict>
            </w:r>
            <w:r>
              <w:rPr>
                <w:noProof/>
              </w:rPr>
              <w:pict w14:anchorId="36302A30">
                <v:line id="_x0000_s3275" style="position:absolute;left:0;text-align:left;flip:x y;z-index:251309568;mso-position-horizontal-relative:text;mso-position-vertical-relative:text" from="391.05pt,206.95pt" to="395.75pt,206.65pt" strokeweight=".57pt"/>
              </w:pict>
            </w:r>
            <w:r>
              <w:rPr>
                <w:noProof/>
              </w:rPr>
              <w:pict w14:anchorId="70CF4FE5">
                <v:line id="_x0000_s3274" style="position:absolute;left:0;text-align:left;flip:x y;z-index:251310592;mso-position-horizontal-relative:text;mso-position-vertical-relative:text" from="395.75pt,206.65pt" to="400.05pt,205.1pt" strokeweight=".57pt"/>
              </w:pict>
            </w:r>
            <w:r>
              <w:rPr>
                <w:noProof/>
              </w:rPr>
              <w:pict w14:anchorId="5C3909F0">
                <v:line id="_x0000_s3273" style="position:absolute;left:0;text-align:left;flip:x y;z-index:251311616;mso-position-horizontal-relative:text;mso-position-vertical-relative:text" from="400.05pt,205.1pt" to="400.4pt,217.2pt" strokeweight=".57pt"/>
              </w:pict>
            </w:r>
            <w:r>
              <w:rPr>
                <w:noProof/>
              </w:rPr>
              <w:pict w14:anchorId="133F1EDF">
                <v:line id="_x0000_s3272" style="position:absolute;left:0;text-align:left;flip:x y;z-index:251312640;mso-position-horizontal-relative:text;mso-position-vertical-relative:text" from="400.4pt,217.2pt" to="407.65pt,230.9pt" strokeweight=".57pt"/>
              </w:pict>
            </w:r>
            <w:r>
              <w:rPr>
                <w:noProof/>
              </w:rPr>
              <w:pict w14:anchorId="77900CF4">
                <v:line id="_x0000_s3271" style="position:absolute;left:0;text-align:left;flip:x y;z-index:251313664;mso-position-horizontal-relative:text;mso-position-vertical-relative:text" from="407.65pt,230.9pt" to="385.9pt,218.25pt" strokeweight=".57pt"/>
              </w:pict>
            </w:r>
            <w:r>
              <w:rPr>
                <w:noProof/>
              </w:rPr>
              <w:pict w14:anchorId="6C4DD277">
                <v:line id="_x0000_s3270" style="position:absolute;left:0;text-align:left;flip:x y;z-index:251314688;mso-position-horizontal-relative:text;mso-position-vertical-relative:text" from="385.9pt,218.25pt" to="369.55pt,225.2pt" strokeweight=".57pt"/>
              </w:pict>
            </w:r>
            <w:r>
              <w:rPr>
                <w:noProof/>
              </w:rPr>
              <w:pict w14:anchorId="009019BE">
                <v:line id="_x0000_s3269" style="position:absolute;left:0;text-align:left;flip:x y;z-index:251315712;mso-position-horizontal-relative:text;mso-position-vertical-relative:text" from="369.55pt,225.2pt" to="356.25pt,207.3pt" strokeweight=".57pt"/>
              </w:pict>
            </w:r>
            <w:r>
              <w:rPr>
                <w:noProof/>
              </w:rPr>
              <w:pict w14:anchorId="333840E7">
                <v:line id="_x0000_s3268" style="position:absolute;left:0;text-align:left;flip:x y;z-index:251316736;mso-position-horizontal-relative:text;mso-position-vertical-relative:text" from="356.25pt,207.3pt" to="355.1pt,206.2pt" strokeweight=".57pt"/>
              </w:pict>
            </w:r>
            <w:r>
              <w:rPr>
                <w:noProof/>
              </w:rPr>
              <w:pict w14:anchorId="101E9E36">
                <v:line id="_x0000_s3267" style="position:absolute;left:0;text-align:left;flip:x y;z-index:251317760;mso-position-horizontal-relative:text;mso-position-vertical-relative:text" from="355.1pt,206.2pt" to="338pt,183.25pt" strokeweight=".57pt"/>
              </w:pict>
            </w:r>
            <w:r>
              <w:rPr>
                <w:noProof/>
              </w:rPr>
              <w:pict w14:anchorId="01A836C1">
                <v:line id="_x0000_s3266" style="position:absolute;left:0;text-align:left;flip:x y;z-index:251318784;mso-position-horizontal-relative:text;mso-position-vertical-relative:text" from="338pt,183.25pt" to="323.3pt,162.6pt" strokeweight=".57pt"/>
              </w:pict>
            </w:r>
            <w:r>
              <w:rPr>
                <w:noProof/>
              </w:rPr>
              <w:pict w14:anchorId="2D493DA1">
                <v:line id="_x0000_s3265" style="position:absolute;left:0;text-align:left;flip:x y;z-index:251319808;mso-position-horizontal-relative:text;mso-position-vertical-relative:text" from="323.3pt,162.6pt" to="316.15pt,167.3pt" strokeweight=".57pt"/>
              </w:pict>
            </w:r>
            <w:r>
              <w:rPr>
                <w:noProof/>
              </w:rPr>
              <w:pict w14:anchorId="6DCE0B76">
                <v:line id="_x0000_s3264" style="position:absolute;left:0;text-align:left;flip:x y;z-index:251320832;mso-position-horizontal-relative:text;mso-position-vertical-relative:text" from="316.15pt,167.3pt" to="283.55pt,122.9pt" strokeweight=".57pt"/>
              </w:pict>
            </w:r>
            <w:r>
              <w:rPr>
                <w:noProof/>
              </w:rPr>
              <w:pict w14:anchorId="149AA3E2">
                <v:line id="_x0000_s3263" style="position:absolute;left:0;text-align:left;flip:x y;z-index:251321856;mso-position-horizontal-relative:text;mso-position-vertical-relative:text" from="283.55pt,122.9pt" to="310.55pt,101.9pt" strokeweight=".57pt"/>
              </w:pict>
            </w:r>
            <w:r>
              <w:rPr>
                <w:noProof/>
              </w:rPr>
              <w:pict w14:anchorId="0B8DCBE1">
                <v:line id="_x0000_s3262" style="position:absolute;left:0;text-align:left;flip:x y;z-index:251322880;mso-position-horizontal-relative:text;mso-position-vertical-relative:text" from="327.95pt,228.15pt" to="399.45pt,289.05pt" strokeweight=".57pt"/>
              </w:pict>
            </w:r>
            <w:r>
              <w:rPr>
                <w:noProof/>
              </w:rPr>
              <w:pict w14:anchorId="59D321BF">
                <v:line id="_x0000_s3261" style="position:absolute;left:0;text-align:left;flip:x y;z-index:251323904;mso-position-horizontal-relative:text;mso-position-vertical-relative:text" from="399.45pt,289.05pt" to="396.3pt,306.7pt" strokeweight=".57pt"/>
              </w:pict>
            </w:r>
            <w:r>
              <w:rPr>
                <w:noProof/>
              </w:rPr>
              <w:pict w14:anchorId="13C28045">
                <v:line id="_x0000_s3260" style="position:absolute;left:0;text-align:left;flip:x y;z-index:251324928;mso-position-horizontal-relative:text;mso-position-vertical-relative:text" from="396.3pt,306.7pt" to="327.95pt,228.15pt" strokeweight=".57pt"/>
              </w:pict>
            </w:r>
            <w:r>
              <w:rPr>
                <w:noProof/>
              </w:rPr>
              <w:pict w14:anchorId="27BF8F6A">
                <v:line id="_x0000_s3259" style="position:absolute;left:0;text-align:left;flip:x y;z-index:251325952;mso-position-horizontal-relative:text;mso-position-vertical-relative:text" from="450.6pt,271.45pt" to="474.35pt,264.8pt" strokeweight=".57pt"/>
              </w:pict>
            </w:r>
            <w:r>
              <w:rPr>
                <w:noProof/>
              </w:rPr>
              <w:pict w14:anchorId="7AED9FC2">
                <v:line id="_x0000_s3258" style="position:absolute;left:0;text-align:left;flip:x y;z-index:251326976;mso-position-horizontal-relative:text;mso-position-vertical-relative:text" from="474.35pt,264.8pt" to="477pt,248.95pt" strokeweight=".57pt"/>
              </w:pict>
            </w:r>
            <w:r>
              <w:rPr>
                <w:noProof/>
              </w:rPr>
              <w:pict w14:anchorId="0916D5E8">
                <v:line id="_x0000_s3257" style="position:absolute;left:0;text-align:left;flip:x y;z-index:251328000;mso-position-horizontal-relative:text;mso-position-vertical-relative:text" from="477pt,248.95pt" to="485.2pt,258.85pt" strokeweight=".57pt"/>
              </w:pict>
            </w:r>
            <w:r>
              <w:rPr>
                <w:noProof/>
              </w:rPr>
              <w:pict w14:anchorId="4C18E5A5">
                <v:line id="_x0000_s3256" style="position:absolute;left:0;text-align:left;flip:x y;z-index:251329024;mso-position-horizontal-relative:text;mso-position-vertical-relative:text" from="485.2pt,258.85pt" to="487.2pt,272.8pt" strokeweight=".57pt"/>
              </w:pict>
            </w:r>
            <w:r>
              <w:rPr>
                <w:noProof/>
              </w:rPr>
              <w:pict w14:anchorId="722EC5E7">
                <v:line id="_x0000_s3255" style="position:absolute;left:0;text-align:left;flip:x y;z-index:251330048;mso-position-horizontal-relative:text;mso-position-vertical-relative:text" from="487.2pt,272.8pt" to="468.3pt,301.1pt" strokeweight=".57pt"/>
              </w:pict>
            </w:r>
            <w:r>
              <w:rPr>
                <w:noProof/>
              </w:rPr>
              <w:pict w14:anchorId="076B1C64">
                <v:line id="_x0000_s3254" style="position:absolute;left:0;text-align:left;flip:x y;z-index:251331072;mso-position-horizontal-relative:text;mso-position-vertical-relative:text" from="468.3pt,301.1pt" to="442.6pt,291.9pt" strokeweight=".57pt"/>
              </w:pict>
            </w:r>
            <w:r>
              <w:rPr>
                <w:noProof/>
              </w:rPr>
              <w:pict w14:anchorId="332CEA57">
                <v:line id="_x0000_s3253" style="position:absolute;left:0;text-align:left;flip:x y;z-index:251332096;mso-position-horizontal-relative:text;mso-position-vertical-relative:text" from="442.6pt,291.9pt" to="450.6pt,271.45pt" strokeweight=".57pt"/>
              </w:pict>
            </w:r>
            <w:r>
              <w:rPr>
                <w:noProof/>
              </w:rPr>
              <w:pict w14:anchorId="5D26E66B">
                <v:line id="_x0000_s3252" style="position:absolute;left:0;text-align:left;flip:x y;z-index:251333120;mso-position-horizontal-relative:text;mso-position-vertical-relative:text" from="607.45pt,152.35pt" to="638pt,161.35pt" strokeweight=".57pt"/>
              </w:pict>
            </w:r>
            <w:r>
              <w:rPr>
                <w:noProof/>
              </w:rPr>
              <w:pict w14:anchorId="38627668">
                <v:line id="_x0000_s3251" style="position:absolute;left:0;text-align:left;flip:x y;z-index:251334144;mso-position-horizontal-relative:text;mso-position-vertical-relative:text" from="638pt,161.35pt" to="639.4pt,168.95pt" strokeweight=".57pt"/>
              </w:pict>
            </w:r>
            <w:r>
              <w:rPr>
                <w:noProof/>
              </w:rPr>
              <w:pict w14:anchorId="34653DF6">
                <v:line id="_x0000_s3250" style="position:absolute;left:0;text-align:left;flip:x y;z-index:251335168;mso-position-horizontal-relative:text;mso-position-vertical-relative:text" from="639.4pt,168.95pt" to="647.9pt,170.15pt" strokeweight=".57pt"/>
              </w:pict>
            </w:r>
            <w:r>
              <w:rPr>
                <w:noProof/>
              </w:rPr>
              <w:pict w14:anchorId="2B06D977">
                <v:line id="_x0000_s3249" style="position:absolute;left:0;text-align:left;flip:x y;z-index:251336192;mso-position-horizontal-relative:text;mso-position-vertical-relative:text" from="647.9pt,170.15pt" to="646.65pt,176.2pt" strokeweight=".57pt"/>
              </w:pict>
            </w:r>
            <w:r>
              <w:rPr>
                <w:noProof/>
              </w:rPr>
              <w:pict w14:anchorId="40D16E91">
                <v:line id="_x0000_s3248" style="position:absolute;left:0;text-align:left;flip:x y;z-index:251337216;mso-position-horizontal-relative:text;mso-position-vertical-relative:text" from="646.65pt,176.2pt" to="639.5pt,178.65pt" strokeweight=".57pt"/>
              </w:pict>
            </w:r>
            <w:r>
              <w:rPr>
                <w:noProof/>
              </w:rPr>
              <w:pict w14:anchorId="3D8B7D54">
                <v:line id="_x0000_s3247" style="position:absolute;left:0;text-align:left;flip:x y;z-index:251338240;mso-position-horizontal-relative:text;mso-position-vertical-relative:text" from="639.5pt,178.65pt" to="609.4pt,164.35pt" strokeweight=".57pt"/>
              </w:pict>
            </w:r>
            <w:r>
              <w:rPr>
                <w:noProof/>
              </w:rPr>
              <w:pict w14:anchorId="2B53D263">
                <v:line id="_x0000_s3246" style="position:absolute;left:0;text-align:left;flip:x y;z-index:251339264;mso-position-horizontal-relative:text;mso-position-vertical-relative:text" from="609.4pt,164.35pt" to="607.45pt,152.35pt" strokeweight=".57pt"/>
              </w:pict>
            </w:r>
            <w:r>
              <w:rPr>
                <w:noProof/>
              </w:rPr>
              <w:pict w14:anchorId="49BAF5C2">
                <v:line id="_x0000_s3245" style="position:absolute;left:0;text-align:left;flip:x y;z-index:251340288;mso-position-horizontal-relative:text;mso-position-vertical-relative:text" from="673.3pt,159.85pt" to="713.8pt,189.6pt" strokeweight=".57pt"/>
              </w:pict>
            </w:r>
            <w:r>
              <w:rPr>
                <w:noProof/>
              </w:rPr>
              <w:pict w14:anchorId="2472EC7E">
                <v:line id="_x0000_s3244" style="position:absolute;left:0;text-align:left;flip:x y;z-index:251341312;mso-position-horizontal-relative:text;mso-position-vertical-relative:text" from="713.8pt,189.6pt" to="715pt,190.45pt" strokeweight=".57pt"/>
              </w:pict>
            </w:r>
            <w:r>
              <w:rPr>
                <w:noProof/>
              </w:rPr>
              <w:pict w14:anchorId="67E76F85">
                <v:line id="_x0000_s3243" style="position:absolute;left:0;text-align:left;flip:x y;z-index:251342336;mso-position-horizontal-relative:text;mso-position-vertical-relative:text" from="715pt,190.45pt" to="679.35pt,232.35pt" strokeweight=".57pt"/>
              </w:pict>
            </w:r>
            <w:r>
              <w:rPr>
                <w:noProof/>
              </w:rPr>
              <w:pict w14:anchorId="34AE21AD">
                <v:line id="_x0000_s3242" style="position:absolute;left:0;text-align:left;flip:x y;z-index:251343360;mso-position-horizontal-relative:text;mso-position-vertical-relative:text" from="679.35pt,232.35pt" to="638.5pt,202.35pt" strokeweight=".57pt"/>
              </w:pict>
            </w:r>
            <w:r>
              <w:rPr>
                <w:noProof/>
              </w:rPr>
              <w:pict w14:anchorId="174EB3F4">
                <v:line id="_x0000_s3241" style="position:absolute;left:0;text-align:left;flip:x y;z-index:251344384;mso-position-horizontal-relative:text;mso-position-vertical-relative:text" from="638.5pt,202.35pt" to="668.8pt,160.75pt" strokeweight=".57pt"/>
              </w:pict>
            </w:r>
            <w:r>
              <w:rPr>
                <w:noProof/>
              </w:rPr>
              <w:pict w14:anchorId="415A63C5">
                <v:line id="_x0000_s3240" style="position:absolute;left:0;text-align:left;flip:x y;z-index:251345408;mso-position-horizontal-relative:text;mso-position-vertical-relative:text" from="668.8pt,160.75pt" to="673.3pt,159.85pt" strokeweight=".57pt"/>
              </w:pict>
            </w:r>
            <w:r>
              <w:rPr>
                <w:noProof/>
              </w:rPr>
              <w:pict w14:anchorId="43B24506">
                <v:line id="_x0000_s3239" style="position:absolute;left:0;text-align:left;flip:x y;z-index:251346432;mso-position-horizontal-relative:text;mso-position-vertical-relative:text" from="487.2pt,272.8pt" to="518.05pt,317pt" strokeweight=".57pt"/>
              </w:pict>
            </w:r>
            <w:r>
              <w:rPr>
                <w:noProof/>
              </w:rPr>
              <w:pict w14:anchorId="290EC375">
                <v:line id="_x0000_s3238" style="position:absolute;left:0;text-align:left;flip:x y;z-index:251347456;mso-position-horizontal-relative:text;mso-position-vertical-relative:text" from="518.05pt,317pt" to="475.8pt,318.65pt" strokeweight=".57pt"/>
              </w:pict>
            </w:r>
            <w:r>
              <w:rPr>
                <w:noProof/>
              </w:rPr>
              <w:pict w14:anchorId="366D35E6">
                <v:line id="_x0000_s3237" style="position:absolute;left:0;text-align:left;flip:x y;z-index:251348480;mso-position-horizontal-relative:text;mso-position-vertical-relative:text" from="475.8pt,318.65pt" to="461.05pt,339.8pt" strokeweight=".57pt"/>
              </w:pict>
            </w:r>
            <w:r>
              <w:rPr>
                <w:noProof/>
              </w:rPr>
              <w:pict w14:anchorId="16B97C98">
                <v:line id="_x0000_s3236" style="position:absolute;left:0;text-align:left;flip:x y;z-index:251349504;mso-position-horizontal-relative:text;mso-position-vertical-relative:text" from="461.05pt,339.8pt" to="468.3pt,301.1pt" strokeweight=".57pt"/>
              </w:pict>
            </w:r>
            <w:r>
              <w:rPr>
                <w:noProof/>
              </w:rPr>
              <w:pict w14:anchorId="64ED83FF">
                <v:line id="_x0000_s3235" style="position:absolute;left:0;text-align:left;flip:x y;z-index:251350528;mso-position-horizontal-relative:text;mso-position-vertical-relative:text" from="468.3pt,301.1pt" to="487.2pt,272.8pt" strokeweight=".57pt"/>
              </w:pict>
            </w:r>
            <w:r>
              <w:rPr>
                <w:noProof/>
              </w:rPr>
              <w:pict w14:anchorId="06EDB0FF">
                <v:line id="_x0000_s3234" style="position:absolute;left:0;text-align:left;flip:x y;z-index:251351552;mso-position-horizontal-relative:text;mso-position-vertical-relative:text" from="585.65pt,405.85pt" to="600.4pt,371.35pt" strokeweight=".57pt"/>
              </w:pict>
            </w:r>
            <w:r>
              <w:rPr>
                <w:noProof/>
              </w:rPr>
              <w:pict w14:anchorId="67ABD491">
                <v:line id="_x0000_s3233" style="position:absolute;left:0;text-align:left;flip:x y;z-index:251352576;mso-position-horizontal-relative:text;mso-position-vertical-relative:text" from="600.4pt,371.35pt" to="602.3pt,371.1pt" strokeweight=".57pt"/>
              </w:pict>
            </w:r>
            <w:r>
              <w:rPr>
                <w:noProof/>
              </w:rPr>
              <w:pict w14:anchorId="4606A5C7">
                <v:line id="_x0000_s3232" style="position:absolute;left:0;text-align:left;flip:x y;z-index:251353600;mso-position-horizontal-relative:text;mso-position-vertical-relative:text" from="602.3pt,371.1pt" to="619.7pt,343.9pt" strokeweight=".57pt"/>
              </w:pict>
            </w:r>
            <w:r>
              <w:rPr>
                <w:noProof/>
              </w:rPr>
              <w:pict w14:anchorId="08129ABD">
                <v:line id="_x0000_s3231" style="position:absolute;left:0;text-align:left;flip:x y;z-index:251354624;mso-position-horizontal-relative:text;mso-position-vertical-relative:text" from="619.7pt,343.9pt" to="623.15pt,344.95pt" strokeweight=".57pt"/>
              </w:pict>
            </w:r>
            <w:r>
              <w:rPr>
                <w:noProof/>
              </w:rPr>
              <w:pict w14:anchorId="4CC6F729">
                <v:line id="_x0000_s3230" style="position:absolute;left:0;text-align:left;flip:x y;z-index:251355648;mso-position-horizontal-relative:text;mso-position-vertical-relative:text" from="623.15pt,344.95pt" to="665.05pt,371.75pt" strokeweight=".57pt"/>
              </w:pict>
            </w:r>
            <w:r>
              <w:rPr>
                <w:noProof/>
              </w:rPr>
              <w:pict w14:anchorId="0804CA12">
                <v:line id="_x0000_s3229" style="position:absolute;left:0;text-align:left;flip:x y;z-index:251356672;mso-position-horizontal-relative:text;mso-position-vertical-relative:text" from="665.05pt,371.75pt" to="678.8pt,389.5pt" strokeweight=".57pt"/>
              </w:pict>
            </w:r>
            <w:r>
              <w:rPr>
                <w:noProof/>
              </w:rPr>
              <w:pict w14:anchorId="3AC8D6C7">
                <v:line id="_x0000_s3228" style="position:absolute;left:0;text-align:left;flip:x y;z-index:251357696;mso-position-horizontal-relative:text;mso-position-vertical-relative:text" from="678.8pt,389.5pt" to="655.9pt,420pt" strokeweight=".57pt"/>
              </w:pict>
            </w:r>
            <w:r>
              <w:rPr>
                <w:noProof/>
              </w:rPr>
              <w:pict w14:anchorId="45E459A6">
                <v:line id="_x0000_s3227" style="position:absolute;left:0;text-align:left;flip:x y;z-index:251358720;mso-position-horizontal-relative:text;mso-position-vertical-relative:text" from="655.9pt,420pt" to="626pt,405.45pt" strokeweight=".57pt"/>
              </w:pict>
            </w:r>
            <w:r>
              <w:rPr>
                <w:noProof/>
              </w:rPr>
              <w:pict w14:anchorId="64500879">
                <v:line id="_x0000_s3226" style="position:absolute;left:0;text-align:left;flip:x y;z-index:251359744;mso-position-horizontal-relative:text;mso-position-vertical-relative:text" from="626pt,405.45pt" to="618.75pt,421.05pt" strokeweight=".57pt"/>
              </w:pict>
            </w:r>
            <w:r>
              <w:rPr>
                <w:noProof/>
              </w:rPr>
              <w:pict w14:anchorId="6D61FB9F">
                <v:line id="_x0000_s3225" style="position:absolute;left:0;text-align:left;flip:x y;z-index:251360768;mso-position-horizontal-relative:text;mso-position-vertical-relative:text" from="618.75pt,421.05pt" to="610.65pt,419.65pt" strokeweight=".57pt"/>
              </w:pict>
            </w:r>
            <w:r>
              <w:rPr>
                <w:noProof/>
              </w:rPr>
              <w:pict w14:anchorId="62FEF1A7">
                <v:line id="_x0000_s3224" style="position:absolute;left:0;text-align:left;flip:x y;z-index:251361792;mso-position-horizontal-relative:text;mso-position-vertical-relative:text" from="610.65pt,419.65pt" to="593.3pt,411.55pt" strokeweight=".57pt"/>
              </w:pict>
            </w:r>
            <w:r>
              <w:rPr>
                <w:noProof/>
              </w:rPr>
              <w:pict w14:anchorId="69898D46">
                <v:line id="_x0000_s3223" style="position:absolute;left:0;text-align:left;flip:x y;z-index:251362816;mso-position-horizontal-relative:text;mso-position-vertical-relative:text" from="593.3pt,411.55pt" to="585.65pt,405.85pt" strokeweight=".57pt"/>
              </w:pict>
            </w:r>
            <w:r>
              <w:rPr>
                <w:noProof/>
              </w:rPr>
              <w:pict w14:anchorId="5CFDAF10">
                <v:line id="_x0000_s3222" style="position:absolute;left:0;text-align:left;flip:x y;z-index:251363840;mso-position-horizontal-relative:text;mso-position-vertical-relative:text" from="373.7pt,463.35pt" to="418.1pt,477.6pt" strokeweight=".57pt"/>
              </w:pict>
            </w:r>
            <w:r>
              <w:rPr>
                <w:noProof/>
              </w:rPr>
              <w:pict w14:anchorId="0B31E397">
                <v:line id="_x0000_s3221" style="position:absolute;left:0;text-align:left;flip:x y;z-index:251364864;mso-position-horizontal-relative:text;mso-position-vertical-relative:text" from="418.1pt,477.6pt" to="415.05pt,487.05pt" strokeweight=".57pt"/>
              </w:pict>
            </w:r>
            <w:r>
              <w:rPr>
                <w:noProof/>
              </w:rPr>
              <w:pict w14:anchorId="13F4C51D">
                <v:line id="_x0000_s3220" style="position:absolute;left:0;text-align:left;flip:x y;z-index:251365888;mso-position-horizontal-relative:text;mso-position-vertical-relative:text" from="415.05pt,487.05pt" to="412.15pt,496.2pt" strokeweight=".57pt"/>
              </w:pict>
            </w:r>
            <w:r>
              <w:rPr>
                <w:noProof/>
              </w:rPr>
              <w:pict w14:anchorId="303AB849">
                <v:line id="_x0000_s3219" style="position:absolute;left:0;text-align:left;flip:x y;z-index:251366912;mso-position-horizontal-relative:text;mso-position-vertical-relative:text" from="412.15pt,496.2pt" to="410.1pt,502.7pt" strokeweight=".57pt"/>
              </w:pict>
            </w:r>
            <w:r>
              <w:rPr>
                <w:noProof/>
              </w:rPr>
              <w:pict w14:anchorId="57BC9EB0">
                <v:line id="_x0000_s3218" style="position:absolute;left:0;text-align:left;flip:x y;z-index:251367936;mso-position-horizontal-relative:text;mso-position-vertical-relative:text" from="410.1pt,502.7pt" to="409.15pt,502.45pt" strokeweight=".57pt"/>
              </w:pict>
            </w:r>
            <w:r>
              <w:rPr>
                <w:noProof/>
              </w:rPr>
              <w:pict w14:anchorId="7A209B6D">
                <v:line id="_x0000_s3217" style="position:absolute;left:0;text-align:left;flip:x y;z-index:251368960;mso-position-horizontal-relative:text;mso-position-vertical-relative:text" from="409.15pt,502.45pt" to="405.4pt,512.05pt" strokeweight=".57pt"/>
              </w:pict>
            </w:r>
            <w:r>
              <w:rPr>
                <w:noProof/>
              </w:rPr>
              <w:pict w14:anchorId="4FF7AE77">
                <v:line id="_x0000_s3216" style="position:absolute;left:0;text-align:left;flip:x y;z-index:251369984;mso-position-horizontal-relative:text;mso-position-vertical-relative:text" from="405.4pt,512.05pt" to="404.8pt,514.7pt" strokeweight=".57pt"/>
              </w:pict>
            </w:r>
            <w:r>
              <w:rPr>
                <w:noProof/>
              </w:rPr>
              <w:pict w14:anchorId="6BECED76">
                <v:line id="_x0000_s3215" style="position:absolute;left:0;text-align:left;flip:x y;z-index:251371008;mso-position-horizontal-relative:text;mso-position-vertical-relative:text" from="404.8pt,514.7pt" to="401.5pt,532.05pt" strokeweight=".57pt"/>
              </w:pict>
            </w:r>
            <w:r>
              <w:rPr>
                <w:noProof/>
              </w:rPr>
              <w:pict w14:anchorId="7B5EA6B9">
                <v:line id="_x0000_s3214" style="position:absolute;left:0;text-align:left;flip:x y;z-index:251372032;mso-position-horizontal-relative:text;mso-position-vertical-relative:text" from="401.5pt,532.05pt" to="399.9pt,537.25pt" strokeweight=".57pt"/>
              </w:pict>
            </w:r>
            <w:r>
              <w:rPr>
                <w:noProof/>
              </w:rPr>
              <w:pict w14:anchorId="792F05E8">
                <v:line id="_x0000_s3213" style="position:absolute;left:0;text-align:left;flip:x y;z-index:251373056;mso-position-horizontal-relative:text;mso-position-vertical-relative:text" from="399.9pt,537.25pt" to="383.85pt,532.35pt" strokeweight=".57pt"/>
              </w:pict>
            </w:r>
            <w:r>
              <w:rPr>
                <w:noProof/>
              </w:rPr>
              <w:pict w14:anchorId="1C029B7B">
                <v:line id="_x0000_s3212" style="position:absolute;left:0;text-align:left;flip:x y;z-index:251374080;mso-position-horizontal-relative:text;mso-position-vertical-relative:text" from="383.85pt,532.35pt" to="378.3pt,530.6pt" strokeweight=".57pt"/>
              </w:pict>
            </w:r>
            <w:r>
              <w:rPr>
                <w:noProof/>
              </w:rPr>
              <w:pict w14:anchorId="2B137D73">
                <v:line id="_x0000_s3211" style="position:absolute;left:0;text-align:left;flip:x y;z-index:251375104;mso-position-horizontal-relative:text;mso-position-vertical-relative:text" from="378.3pt,530.6pt" to="373.1pt,528.3pt" strokeweight=".57pt"/>
              </w:pict>
            </w:r>
            <w:r>
              <w:rPr>
                <w:noProof/>
              </w:rPr>
              <w:pict w14:anchorId="25C06E5C">
                <v:line id="_x0000_s3210" style="position:absolute;left:0;text-align:left;flip:x y;z-index:251376128;mso-position-horizontal-relative:text;mso-position-vertical-relative:text" from="373.1pt,528.3pt" to="374.6pt,524.3pt" strokeweight=".57pt"/>
              </w:pict>
            </w:r>
            <w:r>
              <w:rPr>
                <w:noProof/>
              </w:rPr>
              <w:pict w14:anchorId="62568122">
                <v:line id="_x0000_s3209" style="position:absolute;left:0;text-align:left;flip:x y;z-index:251377152;mso-position-horizontal-relative:text;mso-position-vertical-relative:text" from="374.6pt,524.3pt" to="375pt,519.95pt" strokeweight=".57pt"/>
              </w:pict>
            </w:r>
            <w:r>
              <w:rPr>
                <w:noProof/>
              </w:rPr>
              <w:pict w14:anchorId="2BA4DAA8">
                <v:line id="_x0000_s3208" style="position:absolute;left:0;text-align:left;flip:x y;z-index:251378176;mso-position-horizontal-relative:text;mso-position-vertical-relative:text" from="375pt,519.95pt" to="357.15pt,514.95pt" strokeweight=".57pt"/>
              </w:pict>
            </w:r>
            <w:r>
              <w:rPr>
                <w:noProof/>
              </w:rPr>
              <w:pict w14:anchorId="6E6528AF">
                <v:line id="_x0000_s3207" style="position:absolute;left:0;text-align:left;flip:x y;z-index:251379200;mso-position-horizontal-relative:text;mso-position-vertical-relative:text" from="357.15pt,514.95pt" to="362.2pt,499.85pt" strokeweight=".57pt"/>
              </w:pict>
            </w:r>
            <w:r>
              <w:rPr>
                <w:noProof/>
              </w:rPr>
              <w:pict w14:anchorId="39D6B09E">
                <v:line id="_x0000_s3206" style="position:absolute;left:0;text-align:left;flip:x y;z-index:251380224;mso-position-horizontal-relative:text;mso-position-vertical-relative:text" from="362.2pt,499.85pt" to="365.15pt,489.75pt" strokeweight=".57pt"/>
              </w:pict>
            </w:r>
            <w:r>
              <w:rPr>
                <w:noProof/>
              </w:rPr>
              <w:pict w14:anchorId="7C427EBA">
                <v:line id="_x0000_s3205" style="position:absolute;left:0;text-align:left;flip:x y;z-index:251381248;mso-position-horizontal-relative:text;mso-position-vertical-relative:text" from="365.15pt,489.75pt" to="369.3pt,477.9pt" strokeweight=".57pt"/>
              </w:pict>
            </w:r>
            <w:r>
              <w:rPr>
                <w:noProof/>
              </w:rPr>
              <w:pict w14:anchorId="1E04A3E7">
                <v:line id="_x0000_s3204" style="position:absolute;left:0;text-align:left;flip:x y;z-index:251382272;mso-position-horizontal-relative:text;mso-position-vertical-relative:text" from="369.3pt,477.9pt" to="373.7pt,463.35pt" strokeweight=".57pt"/>
              </w:pict>
            </w:r>
            <w:r>
              <w:rPr>
                <w:noProof/>
              </w:rPr>
              <w:pict w14:anchorId="331091FC">
                <v:line id="_x0000_s3203" style="position:absolute;left:0;text-align:left;flip:x y;z-index:251383296;mso-position-horizontal-relative:text;mso-position-vertical-relative:text" from="331.65pt,322.6pt" to="376.65pt,307.85pt" strokeweight=".57pt"/>
              </w:pict>
            </w:r>
            <w:r>
              <w:rPr>
                <w:noProof/>
              </w:rPr>
              <w:pict w14:anchorId="1DBD4BD0">
                <v:line id="_x0000_s3202" style="position:absolute;left:0;text-align:left;flip:x y;z-index:251384320;mso-position-horizontal-relative:text;mso-position-vertical-relative:text" from="376.65pt,307.85pt" to="380.05pt,340.4pt" strokeweight=".57pt"/>
              </w:pict>
            </w:r>
            <w:r>
              <w:rPr>
                <w:noProof/>
              </w:rPr>
              <w:pict w14:anchorId="0212272F">
                <v:line id="_x0000_s3201" style="position:absolute;left:0;text-align:left;flip:x y;z-index:251385344;mso-position-horizontal-relative:text;mso-position-vertical-relative:text" from="380.05pt,340.4pt" to="395.6pt,340.05pt" strokeweight=".57pt"/>
              </w:pict>
            </w:r>
            <w:r>
              <w:rPr>
                <w:noProof/>
              </w:rPr>
              <w:pict w14:anchorId="0D75E788">
                <v:line id="_x0000_s3200" style="position:absolute;left:0;text-align:left;flip:x y;z-index:251386368;mso-position-horizontal-relative:text;mso-position-vertical-relative:text" from="395.6pt,340.05pt" to="378.5pt,371.5pt" strokeweight=".57pt"/>
              </w:pict>
            </w:r>
            <w:r>
              <w:rPr>
                <w:noProof/>
              </w:rPr>
              <w:pict w14:anchorId="7F3FFB63">
                <v:line id="_x0000_s3199" style="position:absolute;left:0;text-align:left;flip:x y;z-index:251387392;mso-position-horizontal-relative:text;mso-position-vertical-relative:text" from="378.5pt,371.5pt" to="350.45pt,360.3pt" strokeweight=".57pt"/>
              </w:pict>
            </w:r>
            <w:r>
              <w:rPr>
                <w:noProof/>
              </w:rPr>
              <w:pict w14:anchorId="549BF189">
                <v:line id="_x0000_s3198" style="position:absolute;left:0;text-align:left;flip:x y;z-index:251388416;mso-position-horizontal-relative:text;mso-position-vertical-relative:text" from="350.45pt,360.3pt" to="307.45pt,361.1pt" strokeweight=".57pt"/>
              </w:pict>
            </w:r>
            <w:r>
              <w:rPr>
                <w:noProof/>
              </w:rPr>
              <w:pict w14:anchorId="7D8DF63F">
                <v:line id="_x0000_s3197" style="position:absolute;left:0;text-align:left;flip:x y;z-index:251389440;mso-position-horizontal-relative:text;mso-position-vertical-relative:text" from="307.45pt,361.1pt" to="306.45pt,353.95pt" strokeweight=".57pt"/>
              </w:pict>
            </w:r>
            <w:r>
              <w:rPr>
                <w:noProof/>
              </w:rPr>
              <w:pict w14:anchorId="4A2CDB27">
                <v:line id="_x0000_s3196" style="position:absolute;left:0;text-align:left;flip:x y;z-index:251390464;mso-position-horizontal-relative:text;mso-position-vertical-relative:text" from="306.45pt,353.95pt" to="302.5pt,340.85pt" strokeweight=".57pt"/>
              </w:pict>
            </w:r>
            <w:r>
              <w:rPr>
                <w:noProof/>
              </w:rPr>
              <w:pict w14:anchorId="35E04235">
                <v:line id="_x0000_s3195" style="position:absolute;left:0;text-align:left;flip:x y;z-index:251391488;mso-position-horizontal-relative:text;mso-position-vertical-relative:text" from="302.5pt,340.85pt" to="328.15pt,332.25pt" strokeweight=".57pt"/>
              </w:pict>
            </w:r>
            <w:r>
              <w:rPr>
                <w:noProof/>
              </w:rPr>
              <w:pict w14:anchorId="7758B953">
                <v:line id="_x0000_s3194" style="position:absolute;left:0;text-align:left;flip:x y;z-index:251392512;mso-position-horizontal-relative:text;mso-position-vertical-relative:text" from="328.15pt,332.25pt" to="325.75pt,324.55pt" strokeweight=".57pt"/>
              </w:pict>
            </w:r>
            <w:r>
              <w:rPr>
                <w:noProof/>
              </w:rPr>
              <w:pict w14:anchorId="21CAAFB2">
                <v:line id="_x0000_s3193" style="position:absolute;left:0;text-align:left;flip:x y;z-index:251393536;mso-position-horizontal-relative:text;mso-position-vertical-relative:text" from="325.75pt,324.55pt" to="331.65pt,322.6pt" strokeweight=".57pt"/>
              </w:pict>
            </w:r>
            <w:r>
              <w:rPr>
                <w:noProof/>
              </w:rPr>
              <w:pict w14:anchorId="77C313F5">
                <v:line id="_x0000_s3192" style="position:absolute;left:0;text-align:left;flip:x y;z-index:251394560;mso-position-horizontal-relative:text;mso-position-vertical-relative:text" from="391.9pt,363.45pt" to="405.65pt,365.8pt" strokeweight=".57pt"/>
              </w:pict>
            </w:r>
            <w:r>
              <w:rPr>
                <w:noProof/>
              </w:rPr>
              <w:pict w14:anchorId="11E1851C">
                <v:line id="_x0000_s3191" style="position:absolute;left:0;text-align:left;flip:x y;z-index:251395584;mso-position-horizontal-relative:text;mso-position-vertical-relative:text" from="405.65pt,365.8pt" to="408.05pt,356.3pt" strokeweight=".57pt"/>
              </w:pict>
            </w:r>
            <w:r>
              <w:rPr>
                <w:noProof/>
              </w:rPr>
              <w:pict w14:anchorId="13BC3441">
                <v:line id="_x0000_s3190" style="position:absolute;left:0;text-align:left;flip:x y;z-index:251396608;mso-position-horizontal-relative:text;mso-position-vertical-relative:text" from="408.05pt,356.3pt" to="421.65pt,359.85pt" strokeweight=".57pt"/>
              </w:pict>
            </w:r>
            <w:r>
              <w:rPr>
                <w:noProof/>
              </w:rPr>
              <w:pict w14:anchorId="362D541E">
                <v:line id="_x0000_s3189" style="position:absolute;left:0;text-align:left;flip:x y;z-index:251397632;mso-position-horizontal-relative:text;mso-position-vertical-relative:text" from="421.65pt,359.85pt" to="432.5pt,389.3pt" strokeweight=".57pt"/>
              </w:pict>
            </w:r>
            <w:r>
              <w:rPr>
                <w:noProof/>
              </w:rPr>
              <w:pict w14:anchorId="0400C6B6">
                <v:line id="_x0000_s3188" style="position:absolute;left:0;text-align:left;flip:x y;z-index:251398656;mso-position-horizontal-relative:text;mso-position-vertical-relative:text" from="432.5pt,389.3pt" to="408.55pt,443.2pt" strokeweight=".57pt"/>
              </w:pict>
            </w:r>
            <w:r>
              <w:rPr>
                <w:noProof/>
              </w:rPr>
              <w:pict w14:anchorId="2CD3F65B">
                <v:line id="_x0000_s3187" style="position:absolute;left:0;text-align:left;flip:x y;z-index:251399680;mso-position-horizontal-relative:text;mso-position-vertical-relative:text" from="408.55pt,443.2pt" to="368pt,429.55pt" strokeweight=".57pt"/>
              </w:pict>
            </w:r>
            <w:r>
              <w:rPr>
                <w:noProof/>
              </w:rPr>
              <w:pict w14:anchorId="5A9ECA69">
                <v:line id="_x0000_s3186" style="position:absolute;left:0;text-align:left;flip:x y;z-index:251400704;mso-position-horizontal-relative:text;mso-position-vertical-relative:text" from="368pt,429.55pt" to="375.65pt,412.15pt" strokeweight=".57pt"/>
              </w:pict>
            </w:r>
            <w:r>
              <w:rPr>
                <w:noProof/>
              </w:rPr>
              <w:pict w14:anchorId="18C817AE">
                <v:line id="_x0000_s3185" style="position:absolute;left:0;text-align:left;flip:x y;z-index:251401728;mso-position-horizontal-relative:text;mso-position-vertical-relative:text" from="375.65pt,412.15pt" to="391.9pt,363.45pt" strokeweight=".57pt"/>
              </w:pict>
            </w:r>
            <w:r>
              <w:rPr>
                <w:noProof/>
              </w:rPr>
              <w:pict w14:anchorId="4F413983">
                <v:line id="_x0000_s3184" style="position:absolute;left:0;text-align:left;flip:x y;z-index:251402752;mso-position-horizontal-relative:text;mso-position-vertical-relative:text" from="471.25pt,395.4pt" to="471.05pt,380.9pt" strokeweight=".57pt"/>
              </w:pict>
            </w:r>
            <w:r>
              <w:rPr>
                <w:noProof/>
              </w:rPr>
              <w:pict w14:anchorId="1448457D">
                <v:line id="_x0000_s3183" style="position:absolute;left:0;text-align:left;flip:x y;z-index:251403776;mso-position-horizontal-relative:text;mso-position-vertical-relative:text" from="471.05pt,380.9pt" to="473.2pt,379.1pt" strokeweight=".57pt"/>
              </w:pict>
            </w:r>
            <w:r>
              <w:rPr>
                <w:noProof/>
              </w:rPr>
              <w:pict w14:anchorId="339E794B">
                <v:line id="_x0000_s3182" style="position:absolute;left:0;text-align:left;flip:x y;z-index:251404800;mso-position-horizontal-relative:text;mso-position-vertical-relative:text" from="473.2pt,379.1pt" to="461.75pt,372.55pt" strokeweight=".57pt"/>
              </w:pict>
            </w:r>
            <w:r>
              <w:rPr>
                <w:noProof/>
              </w:rPr>
              <w:pict w14:anchorId="61A00484">
                <v:line id="_x0000_s3181" style="position:absolute;left:0;text-align:left;flip:x y;z-index:251405824;mso-position-horizontal-relative:text;mso-position-vertical-relative:text" from="461.75pt,372.55pt" to="461.05pt,339.8pt" strokeweight=".57pt"/>
              </w:pict>
            </w:r>
            <w:r>
              <w:rPr>
                <w:noProof/>
              </w:rPr>
              <w:pict w14:anchorId="52DA26BA">
                <v:line id="_x0000_s3180" style="position:absolute;left:0;text-align:left;flip:x y;z-index:251406848;mso-position-horizontal-relative:text;mso-position-vertical-relative:text" from="461.05pt,339.8pt" to="486.65pt,318.25pt" strokeweight=".57pt"/>
              </w:pict>
            </w:r>
            <w:r>
              <w:rPr>
                <w:noProof/>
              </w:rPr>
              <w:pict w14:anchorId="160C8131">
                <v:line id="_x0000_s3179" style="position:absolute;left:0;text-align:left;flip:x y;z-index:251407872;mso-position-horizontal-relative:text;mso-position-vertical-relative:text" from="486.65pt,318.25pt" to="509.25pt,356.4pt" strokeweight=".57pt"/>
              </w:pict>
            </w:r>
            <w:r>
              <w:rPr>
                <w:noProof/>
              </w:rPr>
              <w:pict w14:anchorId="78C5038C">
                <v:line id="_x0000_s3178" style="position:absolute;left:0;text-align:left;flip:x y;z-index:251408896;mso-position-horizontal-relative:text;mso-position-vertical-relative:text" from="509.25pt,356.4pt" to="500.95pt,371.45pt" strokeweight=".57pt"/>
              </w:pict>
            </w:r>
            <w:r>
              <w:rPr>
                <w:noProof/>
              </w:rPr>
              <w:pict w14:anchorId="39260E64">
                <v:line id="_x0000_s3177" style="position:absolute;left:0;text-align:left;flip:x y;z-index:251409920;mso-position-horizontal-relative:text;mso-position-vertical-relative:text" from="500.95pt,371.45pt" to="529.9pt,377pt" strokeweight=".57pt"/>
              </w:pict>
            </w:r>
            <w:r>
              <w:rPr>
                <w:noProof/>
              </w:rPr>
              <w:pict w14:anchorId="0402E7FA">
                <v:line id="_x0000_s3176" style="position:absolute;left:0;text-align:left;flip:x y;z-index:251410944;mso-position-horizontal-relative:text;mso-position-vertical-relative:text" from="529.9pt,377pt" to="525.95pt,394.6pt" strokeweight=".57pt"/>
              </w:pict>
            </w:r>
            <w:r>
              <w:rPr>
                <w:noProof/>
              </w:rPr>
              <w:pict w14:anchorId="7E8A0688">
                <v:line id="_x0000_s3175" style="position:absolute;left:0;text-align:left;flip:x y;z-index:251411968;mso-position-horizontal-relative:text;mso-position-vertical-relative:text" from="525.95pt,394.6pt" to="502.45pt,395.5pt" strokeweight=".57pt"/>
              </w:pict>
            </w:r>
            <w:r>
              <w:rPr>
                <w:noProof/>
              </w:rPr>
              <w:pict w14:anchorId="10298FC3">
                <v:line id="_x0000_s3174" style="position:absolute;left:0;text-align:left;flip:x y;z-index:251412992;mso-position-horizontal-relative:text;mso-position-vertical-relative:text" from="502.45pt,395.5pt" to="489.95pt,396.6pt" strokeweight=".57pt"/>
              </w:pict>
            </w:r>
            <w:r>
              <w:rPr>
                <w:noProof/>
              </w:rPr>
              <w:pict w14:anchorId="257CE529">
                <v:line id="_x0000_s3173" style="position:absolute;left:0;text-align:left;flip:x y;z-index:251414016;mso-position-horizontal-relative:text;mso-position-vertical-relative:text" from="489.95pt,396.6pt" to="471.25pt,395.4pt" strokeweight=".57pt"/>
              </w:pict>
            </w:r>
            <w:r>
              <w:rPr>
                <w:noProof/>
              </w:rPr>
              <w:pict w14:anchorId="43702E03">
                <v:line id="_x0000_s3172" style="position:absolute;left:0;text-align:left;flip:x y;z-index:251415040;mso-position-horizontal-relative:text;mso-position-vertical-relative:text" from="460.55pt,427.55pt" to="496.65pt,430.9pt" strokeweight=".57pt"/>
              </w:pict>
            </w:r>
            <w:r>
              <w:rPr>
                <w:noProof/>
              </w:rPr>
              <w:pict w14:anchorId="41A1F3F2">
                <v:line id="_x0000_s3171" style="position:absolute;left:0;text-align:left;flip:x y;z-index:251416064;mso-position-horizontal-relative:text;mso-position-vertical-relative:text" from="496.65pt,430.9pt" to="498.2pt,426.95pt" strokeweight=".57pt"/>
              </w:pict>
            </w:r>
            <w:r>
              <w:rPr>
                <w:noProof/>
              </w:rPr>
              <w:pict w14:anchorId="7D184FFF">
                <v:line id="_x0000_s3170" style="position:absolute;left:0;text-align:left;flip:x y;z-index:251417088;mso-position-horizontal-relative:text;mso-position-vertical-relative:text" from="498.2pt,426.95pt" to="522.4pt,432.35pt" strokeweight=".57pt"/>
              </w:pict>
            </w:r>
            <w:r>
              <w:rPr>
                <w:noProof/>
              </w:rPr>
              <w:pict w14:anchorId="28C1D59C">
                <v:line id="_x0000_s3169" style="position:absolute;left:0;text-align:left;flip:x y;z-index:251418112;mso-position-horizontal-relative:text;mso-position-vertical-relative:text" from="522.4pt,432.35pt" to="543.3pt,439.45pt" strokeweight=".57pt"/>
              </w:pict>
            </w:r>
            <w:r>
              <w:rPr>
                <w:noProof/>
              </w:rPr>
              <w:pict w14:anchorId="2F2C91C6">
                <v:line id="_x0000_s3168" style="position:absolute;left:0;text-align:left;flip:x y;z-index:251419136;mso-position-horizontal-relative:text;mso-position-vertical-relative:text" from="543.3pt,439.45pt" to="531.45pt,473.55pt" strokeweight=".57pt"/>
              </w:pict>
            </w:r>
            <w:r>
              <w:rPr>
                <w:noProof/>
              </w:rPr>
              <w:pict w14:anchorId="5BE11313">
                <v:line id="_x0000_s3167" style="position:absolute;left:0;text-align:left;flip:x y;z-index:251420160;mso-position-horizontal-relative:text;mso-position-vertical-relative:text" from="531.45pt,473.55pt" to="523.2pt,470.4pt" strokeweight=".57pt"/>
              </w:pict>
            </w:r>
            <w:r>
              <w:rPr>
                <w:noProof/>
              </w:rPr>
              <w:pict w14:anchorId="64A597F1">
                <v:line id="_x0000_s3166" style="position:absolute;left:0;text-align:left;flip:x y;z-index:251421184;mso-position-horizontal-relative:text;mso-position-vertical-relative:text" from="523.2pt,470.4pt" to="511.95pt,466.6pt" strokeweight=".57pt"/>
              </w:pict>
            </w:r>
            <w:r>
              <w:rPr>
                <w:noProof/>
              </w:rPr>
              <w:pict w14:anchorId="3FC2E2CD">
                <v:line id="_x0000_s3165" style="position:absolute;left:0;text-align:left;flip:x y;z-index:251422208;mso-position-horizontal-relative:text;mso-position-vertical-relative:text" from="511.95pt,466.6pt" to="492.6pt,460.35pt" strokeweight=".57pt"/>
              </w:pict>
            </w:r>
            <w:r>
              <w:rPr>
                <w:noProof/>
              </w:rPr>
              <w:pict w14:anchorId="32839BAE">
                <v:line id="_x0000_s3164" style="position:absolute;left:0;text-align:left;flip:x y;z-index:251423232;mso-position-horizontal-relative:text;mso-position-vertical-relative:text" from="492.6pt,460.35pt" to="486.35pt,458.45pt" strokeweight=".57pt"/>
              </w:pict>
            </w:r>
            <w:r>
              <w:rPr>
                <w:noProof/>
              </w:rPr>
              <w:pict w14:anchorId="7DF82771">
                <v:line id="_x0000_s3163" style="position:absolute;left:0;text-align:left;flip:x y;z-index:251424256;mso-position-horizontal-relative:text;mso-position-vertical-relative:text" from="486.35pt,458.45pt" to="463.1pt,450.65pt" strokeweight=".57pt"/>
              </w:pict>
            </w:r>
            <w:r>
              <w:rPr>
                <w:noProof/>
              </w:rPr>
              <w:pict w14:anchorId="340E13F6">
                <v:line id="_x0000_s3162" style="position:absolute;left:0;text-align:left;flip:x y;z-index:251425280;mso-position-horizontal-relative:text;mso-position-vertical-relative:text" from="463.1pt,450.65pt" to="460.55pt,427.55pt" strokeweight=".57pt"/>
              </w:pict>
            </w:r>
            <w:r>
              <w:rPr>
                <w:noProof/>
              </w:rPr>
              <w:pict w14:anchorId="1B208C3A">
                <v:line id="_x0000_s3161" style="position:absolute;left:0;text-align:left;flip:x y;z-index:251426304;mso-position-horizontal-relative:text;mso-position-vertical-relative:text" from="664.45pt,96.55pt" to="679.65pt,99.15pt" strokeweight=".57pt"/>
              </w:pict>
            </w:r>
            <w:r>
              <w:rPr>
                <w:noProof/>
              </w:rPr>
              <w:pict w14:anchorId="4AB047F7">
                <v:line id="_x0000_s3160" style="position:absolute;left:0;text-align:left;flip:x y;z-index:251427328;mso-position-horizontal-relative:text;mso-position-vertical-relative:text" from="679.65pt,99.15pt" to="689.5pt,104.35pt" strokeweight=".57pt"/>
              </w:pict>
            </w:r>
            <w:r>
              <w:rPr>
                <w:noProof/>
              </w:rPr>
              <w:pict w14:anchorId="67C59FBA">
                <v:line id="_x0000_s3159" style="position:absolute;left:0;text-align:left;flip:x y;z-index:251428352;mso-position-horizontal-relative:text;mso-position-vertical-relative:text" from="689.5pt,104.35pt" to="722.65pt,125.4pt" strokeweight=".57pt"/>
              </w:pict>
            </w:r>
            <w:r>
              <w:rPr>
                <w:noProof/>
              </w:rPr>
              <w:pict w14:anchorId="238D89F9">
                <v:line id="_x0000_s3158" style="position:absolute;left:0;text-align:left;flip:x y;z-index:251429376;mso-position-horizontal-relative:text;mso-position-vertical-relative:text" from="722.65pt,125.4pt" to="748.8pt,147.3pt" strokeweight=".57pt"/>
              </w:pict>
            </w:r>
            <w:r>
              <w:rPr>
                <w:noProof/>
              </w:rPr>
              <w:pict w14:anchorId="07F2E26A">
                <v:line id="_x0000_s3157" style="position:absolute;left:0;text-align:left;flip:x y;z-index:251430400;mso-position-horizontal-relative:text;mso-position-vertical-relative:text" from="748.8pt,147.3pt" to="733.8pt,164.6pt" strokeweight=".57pt"/>
              </w:pict>
            </w:r>
            <w:r>
              <w:rPr>
                <w:noProof/>
              </w:rPr>
              <w:pict w14:anchorId="0BE49E87">
                <v:line id="_x0000_s3156" style="position:absolute;left:0;text-align:left;flip:x y;z-index:251431424;mso-position-horizontal-relative:text;mso-position-vertical-relative:text" from="733.8pt,164.6pt" to="733.4pt,164.45pt" strokeweight=".57pt"/>
              </w:pict>
            </w:r>
            <w:r>
              <w:rPr>
                <w:noProof/>
              </w:rPr>
              <w:pict w14:anchorId="5CA2665A">
                <v:line id="_x0000_s3155" style="position:absolute;left:0;text-align:left;flip:x y;z-index:251432448;mso-position-horizontal-relative:text;mso-position-vertical-relative:text" from="733.4pt,164.45pt" to="727.75pt,160.05pt" strokeweight=".57pt"/>
              </w:pict>
            </w:r>
            <w:r>
              <w:rPr>
                <w:noProof/>
              </w:rPr>
              <w:pict w14:anchorId="5D3D6535">
                <v:line id="_x0000_s3154" style="position:absolute;left:0;text-align:left;flip:x y;z-index:251433472;mso-position-horizontal-relative:text;mso-position-vertical-relative:text" from="727.75pt,160.05pt" to="727.65pt,160.15pt" strokeweight=".57pt"/>
              </w:pict>
            </w:r>
            <w:r>
              <w:rPr>
                <w:noProof/>
              </w:rPr>
              <w:pict w14:anchorId="17608C48">
                <v:line id="_x0000_s3153" style="position:absolute;left:0;text-align:left;flip:x y;z-index:251434496;mso-position-horizontal-relative:text;mso-position-vertical-relative:text" from="727.65pt,160.15pt" to="727.35pt,159.9pt" strokeweight=".57pt"/>
              </w:pict>
            </w:r>
            <w:r>
              <w:rPr>
                <w:noProof/>
              </w:rPr>
              <w:pict w14:anchorId="6DF25A74">
                <v:line id="_x0000_s3152" style="position:absolute;left:0;text-align:left;flip:x y;z-index:251435520;mso-position-horizontal-relative:text;mso-position-vertical-relative:text" from="727.35pt,159.9pt" to="727pt,160.35pt" strokeweight=".57pt"/>
              </w:pict>
            </w:r>
            <w:r>
              <w:rPr>
                <w:noProof/>
              </w:rPr>
              <w:pict w14:anchorId="05850C1B">
                <v:line id="_x0000_s3151" style="position:absolute;left:0;text-align:left;flip:x y;z-index:251436544;mso-position-horizontal-relative:text;mso-position-vertical-relative:text" from="727pt,160.35pt" to="711.95pt,148.25pt" strokeweight=".57pt"/>
              </w:pict>
            </w:r>
            <w:r>
              <w:rPr>
                <w:noProof/>
              </w:rPr>
              <w:pict w14:anchorId="5C2E13F1">
                <v:line id="_x0000_s3150" style="position:absolute;left:0;text-align:left;flip:x y;z-index:251437568;mso-position-horizontal-relative:text;mso-position-vertical-relative:text" from="711.95pt,148.25pt" to="689.9pt,131.95pt" strokeweight=".57pt"/>
              </w:pict>
            </w:r>
            <w:r>
              <w:rPr>
                <w:noProof/>
              </w:rPr>
              <w:pict w14:anchorId="6EBFDDDD">
                <v:line id="_x0000_s3149" style="position:absolute;left:0;text-align:left;flip:x y;z-index:251438592;mso-position-horizontal-relative:text;mso-position-vertical-relative:text" from="689.9pt,131.95pt" to="682.25pt,126.6pt" strokeweight=".57pt"/>
              </w:pict>
            </w:r>
            <w:r>
              <w:rPr>
                <w:noProof/>
              </w:rPr>
              <w:pict w14:anchorId="51AF54E8">
                <v:line id="_x0000_s3148" style="position:absolute;left:0;text-align:left;flip:x y;z-index:251439616;mso-position-horizontal-relative:text;mso-position-vertical-relative:text" from="682.25pt,126.6pt" to="681.5pt,128.1pt" strokeweight=".57pt"/>
              </w:pict>
            </w:r>
            <w:r>
              <w:rPr>
                <w:noProof/>
              </w:rPr>
              <w:pict w14:anchorId="4E59183B">
                <v:line id="_x0000_s3147" style="position:absolute;left:0;text-align:left;flip:x y;z-index:251440640;mso-position-horizontal-relative:text;mso-position-vertical-relative:text" from="681.5pt,128.1pt" to="677pt,125.5pt" strokeweight=".57pt"/>
              </w:pict>
            </w:r>
            <w:r>
              <w:rPr>
                <w:noProof/>
              </w:rPr>
              <w:pict w14:anchorId="4B036201">
                <v:line id="_x0000_s3146" style="position:absolute;left:0;text-align:left;flip:x y;z-index:251441664;mso-position-horizontal-relative:text;mso-position-vertical-relative:text" from="677pt,125.5pt" to="673.75pt,131.8pt" strokeweight=".57pt"/>
              </w:pict>
            </w:r>
            <w:r>
              <w:rPr>
                <w:noProof/>
              </w:rPr>
              <w:pict w14:anchorId="5BD3A0A5">
                <v:line id="_x0000_s3145" style="position:absolute;left:0;text-align:left;flip:x y;z-index:251442688;mso-position-horizontal-relative:text;mso-position-vertical-relative:text" from="673.75pt,131.8pt" to="661.65pt,127.05pt" strokeweight=".57pt"/>
              </w:pict>
            </w:r>
            <w:r>
              <w:rPr>
                <w:noProof/>
              </w:rPr>
              <w:pict w14:anchorId="60C6C370">
                <v:line id="_x0000_s3144" style="position:absolute;left:0;text-align:left;flip:x y;z-index:251443712;mso-position-horizontal-relative:text;mso-position-vertical-relative:text" from="661.65pt,127.05pt" to="664.45pt,96.55pt" strokeweight=".57pt"/>
              </w:pict>
            </w:r>
            <w:r>
              <w:rPr>
                <w:noProof/>
              </w:rPr>
              <w:pict w14:anchorId="4444964D">
                <v:line id="_x0000_s3143" style="position:absolute;left:0;text-align:left;flip:x y;z-index:251444736;mso-position-horizontal-relative:text;mso-position-vertical-relative:text" from="396.95pt,36.15pt" to="424.8pt,16.45pt" strokeweight=".57pt"/>
              </w:pict>
            </w:r>
            <w:r>
              <w:rPr>
                <w:noProof/>
              </w:rPr>
              <w:pict w14:anchorId="1646D00E">
                <v:line id="_x0000_s3142" style="position:absolute;left:0;text-align:left;flip:x y;z-index:251445760;mso-position-horizontal-relative:text;mso-position-vertical-relative:text" from="424.8pt,16.45pt" to="429.75pt,17.55pt" strokeweight=".57pt"/>
              </w:pict>
            </w:r>
            <w:r>
              <w:rPr>
                <w:noProof/>
              </w:rPr>
              <w:pict w14:anchorId="35A878E3">
                <v:line id="_x0000_s3141" style="position:absolute;left:0;text-align:left;flip:x y;z-index:251446784;mso-position-horizontal-relative:text;mso-position-vertical-relative:text" from="429.75pt,17.55pt" to="447.2pt,41.1pt" strokeweight=".57pt"/>
              </w:pict>
            </w:r>
            <w:r>
              <w:rPr>
                <w:noProof/>
              </w:rPr>
              <w:pict w14:anchorId="1B32611A">
                <v:line id="_x0000_s3140" style="position:absolute;left:0;text-align:left;flip:x y;z-index:251447808;mso-position-horizontal-relative:text;mso-position-vertical-relative:text" from="447.2pt,41.1pt" to="450.6pt,44.65pt" strokeweight=".57pt"/>
              </w:pict>
            </w:r>
            <w:r>
              <w:rPr>
                <w:noProof/>
              </w:rPr>
              <w:pict w14:anchorId="76C3E49B">
                <v:line id="_x0000_s3139" style="position:absolute;left:0;text-align:left;flip:x y;z-index:251448832;mso-position-horizontal-relative:text;mso-position-vertical-relative:text" from="450.6pt,44.65pt" to="460.5pt,59.2pt" strokeweight=".57pt"/>
              </w:pict>
            </w:r>
            <w:r>
              <w:rPr>
                <w:noProof/>
              </w:rPr>
              <w:pict w14:anchorId="5425F70F">
                <v:line id="_x0000_s3138" style="position:absolute;left:0;text-align:left;flip:x y;z-index:251449856;mso-position-horizontal-relative:text;mso-position-vertical-relative:text" from="460.5pt,59.2pt" to="458.5pt,60.5pt" strokeweight=".57pt"/>
              </w:pict>
            </w:r>
            <w:r>
              <w:rPr>
                <w:noProof/>
              </w:rPr>
              <w:pict w14:anchorId="4F83D1E4">
                <v:line id="_x0000_s3137" style="position:absolute;left:0;text-align:left;flip:x y;z-index:251450880;mso-position-horizontal-relative:text;mso-position-vertical-relative:text" from="458.5pt,60.5pt" to="462.1pt,65.6pt" strokeweight=".57pt"/>
              </w:pict>
            </w:r>
            <w:r>
              <w:rPr>
                <w:noProof/>
              </w:rPr>
              <w:pict w14:anchorId="0F17F0B2">
                <v:line id="_x0000_s3136" style="position:absolute;left:0;text-align:left;flip:x y;z-index:251451904;mso-position-horizontal-relative:text;mso-position-vertical-relative:text" from="462.1pt,65.6pt" to="431.2pt,86.95pt" strokeweight=".57pt"/>
              </w:pict>
            </w:r>
            <w:r>
              <w:rPr>
                <w:noProof/>
              </w:rPr>
              <w:pict w14:anchorId="2479A07A">
                <v:line id="_x0000_s3135" style="position:absolute;left:0;text-align:left;flip:x y;z-index:251452928;mso-position-horizontal-relative:text;mso-position-vertical-relative:text" from="431.2pt,86.95pt" to="426.85pt,83.05pt" strokeweight=".57pt"/>
              </w:pict>
            </w:r>
            <w:r>
              <w:rPr>
                <w:noProof/>
              </w:rPr>
              <w:pict w14:anchorId="690E2A8E">
                <v:line id="_x0000_s3134" style="position:absolute;left:0;text-align:left;flip:x y;z-index:251453952;mso-position-horizontal-relative:text;mso-position-vertical-relative:text" from="426.85pt,83.05pt" to="423.7pt,83.45pt" strokeweight=".57pt"/>
              </w:pict>
            </w:r>
            <w:r>
              <w:rPr>
                <w:noProof/>
              </w:rPr>
              <w:pict w14:anchorId="5F83794D">
                <v:line id="_x0000_s3133" style="position:absolute;left:0;text-align:left;flip:x y;z-index:251454976;mso-position-horizontal-relative:text;mso-position-vertical-relative:text" from="423.7pt,83.45pt" to="419.1pt,86.15pt" strokeweight=".57pt"/>
              </w:pict>
            </w:r>
            <w:r>
              <w:rPr>
                <w:noProof/>
              </w:rPr>
              <w:pict w14:anchorId="51D17881">
                <v:line id="_x0000_s3132" style="position:absolute;left:0;text-align:left;flip:x y;z-index:251456000;mso-position-horizontal-relative:text;mso-position-vertical-relative:text" from="419.1pt,86.15pt" to="415.55pt,89.7pt" strokeweight=".57pt"/>
              </w:pict>
            </w:r>
            <w:r>
              <w:rPr>
                <w:noProof/>
              </w:rPr>
              <w:pict w14:anchorId="6C08DE87">
                <v:line id="_x0000_s3131" style="position:absolute;left:0;text-align:left;flip:x y;z-index:251457024;mso-position-horizontal-relative:text;mso-position-vertical-relative:text" from="415.55pt,89.7pt" to="408.7pt,92.1pt" strokeweight=".57pt"/>
              </w:pict>
            </w:r>
            <w:r>
              <w:rPr>
                <w:noProof/>
              </w:rPr>
              <w:pict w14:anchorId="2B4DCFF0">
                <v:line id="_x0000_s3130" style="position:absolute;left:0;text-align:left;flip:x y;z-index:251458048;mso-position-horizontal-relative:text;mso-position-vertical-relative:text" from="408.7pt,92.1pt" to="400.1pt,81.4pt" strokeweight=".57pt"/>
              </w:pict>
            </w:r>
            <w:r>
              <w:rPr>
                <w:noProof/>
              </w:rPr>
              <w:pict w14:anchorId="632EFD6E">
                <v:line id="_x0000_s3129" style="position:absolute;left:0;text-align:left;flip:x y;z-index:251459072;mso-position-horizontal-relative:text;mso-position-vertical-relative:text" from="400.1pt,81.4pt" to="396.85pt,63.95pt" strokeweight=".57pt"/>
              </w:pict>
            </w:r>
            <w:r>
              <w:rPr>
                <w:noProof/>
              </w:rPr>
              <w:pict w14:anchorId="1CBD5D99">
                <v:line id="_x0000_s3128" style="position:absolute;left:0;text-align:left;flip:x y;z-index:251460096;mso-position-horizontal-relative:text;mso-position-vertical-relative:text" from="396.85pt,63.95pt" to="388.45pt,47.35pt" strokeweight=".57pt"/>
              </w:pict>
            </w:r>
            <w:r>
              <w:rPr>
                <w:noProof/>
              </w:rPr>
              <w:pict w14:anchorId="27BC7AFE">
                <v:line id="_x0000_s3127" style="position:absolute;left:0;text-align:left;flip:x y;z-index:251461120;mso-position-horizontal-relative:text;mso-position-vertical-relative:text" from="388.45pt,47.35pt" to="393.5pt,44.15pt" strokeweight=".57pt"/>
              </w:pict>
            </w:r>
            <w:r>
              <w:rPr>
                <w:noProof/>
              </w:rPr>
              <w:pict w14:anchorId="04C735E6">
                <v:line id="_x0000_s3126" style="position:absolute;left:0;text-align:left;flip:x y;z-index:251462144;mso-position-horizontal-relative:text;mso-position-vertical-relative:text" from="393.5pt,44.15pt" to="396.95pt,36.15pt" strokeweight=".57pt"/>
              </w:pict>
            </w:r>
            <w:r>
              <w:rPr>
                <w:noProof/>
              </w:rPr>
              <w:pict w14:anchorId="696B60F0">
                <v:line id="_x0000_s3125" style="position:absolute;left:0;text-align:left;flip:x y;z-index:251463168;mso-position-horizontal-relative:text;mso-position-vertical-relative:text" from="415.55pt,89.7pt" to="419.1pt,86.15pt" strokeweight=".57pt"/>
              </w:pict>
            </w:r>
            <w:r>
              <w:rPr>
                <w:noProof/>
              </w:rPr>
              <w:pict w14:anchorId="5772D3B8">
                <v:line id="_x0000_s3124" style="position:absolute;left:0;text-align:left;flip:x y;z-index:251464192;mso-position-horizontal-relative:text;mso-position-vertical-relative:text" from="419.1pt,86.15pt" to="423.7pt,83.45pt" strokeweight=".57pt"/>
              </w:pict>
            </w:r>
            <w:r>
              <w:rPr>
                <w:noProof/>
              </w:rPr>
              <w:pict w14:anchorId="6B310F56">
                <v:line id="_x0000_s3123" style="position:absolute;left:0;text-align:left;flip:x y;z-index:251465216;mso-position-horizontal-relative:text;mso-position-vertical-relative:text" from="423.7pt,83.45pt" to="426.85pt,83.05pt" strokeweight=".57pt"/>
              </w:pict>
            </w:r>
            <w:r>
              <w:rPr>
                <w:noProof/>
              </w:rPr>
              <w:pict w14:anchorId="542639BF">
                <v:line id="_x0000_s3122" style="position:absolute;left:0;text-align:left;flip:x y;z-index:251466240;mso-position-horizontal-relative:text;mso-position-vertical-relative:text" from="426.85pt,83.05pt" to="431.2pt,86.95pt" strokeweight=".57pt"/>
              </w:pict>
            </w:r>
            <w:r>
              <w:rPr>
                <w:noProof/>
              </w:rPr>
              <w:pict w14:anchorId="5982369E">
                <v:line id="_x0000_s3121" style="position:absolute;left:0;text-align:left;flip:x y;z-index:251467264;mso-position-horizontal-relative:text;mso-position-vertical-relative:text" from="431.2pt,86.95pt" to="460.5pt,66.75pt" strokeweight=".57pt"/>
              </w:pict>
            </w:r>
            <w:r>
              <w:rPr>
                <w:noProof/>
              </w:rPr>
              <w:pict w14:anchorId="73762A41">
                <v:line id="_x0000_s3120" style="position:absolute;left:0;text-align:left;flip:x y;z-index:251468288;mso-position-horizontal-relative:text;mso-position-vertical-relative:text" from="460.5pt,66.75pt" to="477.8pt,88.9pt" strokeweight=".57pt"/>
              </w:pict>
            </w:r>
            <w:r>
              <w:rPr>
                <w:noProof/>
              </w:rPr>
              <w:pict w14:anchorId="173FFE2C">
                <v:line id="_x0000_s3119" style="position:absolute;left:0;text-align:left;flip:x y;z-index:251469312;mso-position-horizontal-relative:text;mso-position-vertical-relative:text" from="477.8pt,88.9pt" to="480.9pt,93.7pt" strokeweight=".57pt"/>
              </w:pict>
            </w:r>
            <w:r>
              <w:rPr>
                <w:noProof/>
              </w:rPr>
              <w:pict w14:anchorId="0D068985">
                <v:line id="_x0000_s3118" style="position:absolute;left:0;text-align:left;flip:x y;z-index:251470336;mso-position-horizontal-relative:text;mso-position-vertical-relative:text" from="480.9pt,93.7pt" to="485.55pt,98.8pt" strokeweight=".57pt"/>
              </w:pict>
            </w:r>
            <w:r>
              <w:rPr>
                <w:noProof/>
              </w:rPr>
              <w:pict w14:anchorId="4ED67B3F">
                <v:line id="_x0000_s3117" style="position:absolute;left:0;text-align:left;flip:x y;z-index:251471360;mso-position-horizontal-relative:text;mso-position-vertical-relative:text" from="485.55pt,98.8pt" to="485.6pt,98.85pt" strokeweight=".57pt"/>
              </w:pict>
            </w:r>
            <w:r>
              <w:rPr>
                <w:noProof/>
              </w:rPr>
              <w:pict w14:anchorId="1543081D">
                <v:line id="_x0000_s3116" style="position:absolute;left:0;text-align:left;flip:x y;z-index:251472384;mso-position-horizontal-relative:text;mso-position-vertical-relative:text" from="485.6pt,98.85pt" to="453.4pt,133.55pt" strokeweight=".57pt"/>
              </w:pict>
            </w:r>
            <w:r>
              <w:rPr>
                <w:noProof/>
              </w:rPr>
              <w:pict w14:anchorId="479B0D69">
                <v:line id="_x0000_s3115" style="position:absolute;left:0;text-align:left;flip:x y;z-index:251473408;mso-position-horizontal-relative:text;mso-position-vertical-relative:text" from="453.4pt,133.55pt" to="446.55pt,124.4pt" strokeweight=".57pt"/>
              </w:pict>
            </w:r>
            <w:r>
              <w:rPr>
                <w:noProof/>
              </w:rPr>
              <w:pict w14:anchorId="225E5CEC">
                <v:line id="_x0000_s3114" style="position:absolute;left:0;text-align:left;flip:x y;z-index:251474432;mso-position-horizontal-relative:text;mso-position-vertical-relative:text" from="446.55pt,124.4pt" to="415.55pt,89.7pt" strokeweight=".57pt"/>
              </w:pict>
            </w:r>
            <w:r>
              <w:rPr>
                <w:noProof/>
              </w:rPr>
              <w:pict w14:anchorId="191F932B">
                <v:line id="_x0000_s3113" style="position:absolute;left:0;text-align:left;flip:x y;z-index:251475456;mso-position-horizontal-relative:text;mso-position-vertical-relative:text" from="471.25pt,395.4pt" to="489.95pt,396.6pt" strokeweight=".57pt"/>
              </w:pict>
            </w:r>
            <w:r>
              <w:rPr>
                <w:noProof/>
              </w:rPr>
              <w:pict w14:anchorId="6B5D8C65">
                <v:line id="_x0000_s3112" style="position:absolute;left:0;text-align:left;flip:x y;z-index:251476480;mso-position-horizontal-relative:text;mso-position-vertical-relative:text" from="489.95pt,396.6pt" to="502.45pt,395.5pt" strokeweight=".57pt"/>
              </w:pict>
            </w:r>
            <w:r>
              <w:rPr>
                <w:noProof/>
              </w:rPr>
              <w:pict w14:anchorId="7EDFEC3C">
                <v:line id="_x0000_s3111" style="position:absolute;left:0;text-align:left;flip:x y;z-index:251477504;mso-position-horizontal-relative:text;mso-position-vertical-relative:text" from="502.45pt,395.5pt" to="525.95pt,394.6pt" strokeweight=".57pt"/>
              </w:pict>
            </w:r>
            <w:r>
              <w:rPr>
                <w:noProof/>
              </w:rPr>
              <w:pict w14:anchorId="6F76A936">
                <v:line id="_x0000_s3110" style="position:absolute;left:0;text-align:left;flip:x y;z-index:251478528;mso-position-horizontal-relative:text;mso-position-vertical-relative:text" from="525.95pt,394.6pt" to="552.55pt,400.05pt" strokeweight=".57pt"/>
              </w:pict>
            </w:r>
            <w:r>
              <w:rPr>
                <w:noProof/>
              </w:rPr>
              <w:pict w14:anchorId="364680B7">
                <v:line id="_x0000_s3109" style="position:absolute;left:0;text-align:left;flip:x y;z-index:251479552;mso-position-horizontal-relative:text;mso-position-vertical-relative:text" from="552.55pt,400.05pt" to="543.3pt,439.45pt" strokeweight=".57pt"/>
              </w:pict>
            </w:r>
            <w:r>
              <w:rPr>
                <w:noProof/>
              </w:rPr>
              <w:pict w14:anchorId="49C4CF50">
                <v:line id="_x0000_s3108" style="position:absolute;left:0;text-align:left;flip:x y;z-index:251480576;mso-position-horizontal-relative:text;mso-position-vertical-relative:text" from="543.3pt,439.45pt" to="522.4pt,432.35pt" strokeweight=".57pt"/>
              </w:pict>
            </w:r>
            <w:r>
              <w:rPr>
                <w:noProof/>
              </w:rPr>
              <w:pict w14:anchorId="1E51F9F2">
                <v:line id="_x0000_s3107" style="position:absolute;left:0;text-align:left;flip:x y;z-index:251481600;mso-position-horizontal-relative:text;mso-position-vertical-relative:text" from="522.4pt,432.35pt" to="498.2pt,426.95pt" strokeweight=".57pt"/>
              </w:pict>
            </w:r>
            <w:r>
              <w:rPr>
                <w:noProof/>
              </w:rPr>
              <w:pict w14:anchorId="49EE7023">
                <v:line id="_x0000_s3106" style="position:absolute;left:0;text-align:left;flip:x y;z-index:251482624;mso-position-horizontal-relative:text;mso-position-vertical-relative:text" from="498.2pt,426.95pt" to="496.65pt,430.9pt" strokeweight=".57pt"/>
              </w:pict>
            </w:r>
            <w:r>
              <w:rPr>
                <w:noProof/>
              </w:rPr>
              <w:pict w14:anchorId="5B50C388">
                <v:line id="_x0000_s3105" style="position:absolute;left:0;text-align:left;flip:x y;z-index:251483648;mso-position-horizontal-relative:text;mso-position-vertical-relative:text" from="496.65pt,430.9pt" to="460.55pt,427.55pt" strokeweight=".57pt"/>
              </w:pict>
            </w:r>
            <w:r>
              <w:rPr>
                <w:noProof/>
              </w:rPr>
              <w:pict w14:anchorId="446A29EC">
                <v:line id="_x0000_s3104" style="position:absolute;left:0;text-align:left;flip:x y;z-index:251484672;mso-position-horizontal-relative:text;mso-position-vertical-relative:text" from="460.55pt,427.55pt" to="466.25pt,406.75pt" strokeweight=".57pt"/>
              </w:pict>
            </w:r>
            <w:r>
              <w:rPr>
                <w:noProof/>
              </w:rPr>
              <w:pict w14:anchorId="37D723B1">
                <v:line id="_x0000_s3103" style="position:absolute;left:0;text-align:left;flip:x y;z-index:251485696;mso-position-horizontal-relative:text;mso-position-vertical-relative:text" from="466.25pt,406.75pt" to="471.25pt,395.4pt" strokeweight=".57pt"/>
              </w:pict>
            </w:r>
            <w:r>
              <w:rPr>
                <w:noProof/>
              </w:rPr>
              <w:pict w14:anchorId="538118CA">
                <v:line id="_x0000_s3102" style="position:absolute;left:0;text-align:left;flip:x y;z-index:251486720;mso-position-horizontal-relative:text;mso-position-vertical-relative:text" from="400.05pt,205.1pt" to="410.6pt,182pt" strokeweight=".57pt"/>
              </w:pict>
            </w:r>
            <w:r>
              <w:rPr>
                <w:noProof/>
              </w:rPr>
              <w:pict w14:anchorId="1AA0CEE8">
                <v:line id="_x0000_s3101" style="position:absolute;left:0;text-align:left;flip:x y;z-index:251487744;mso-position-horizontal-relative:text;mso-position-vertical-relative:text" from="410.6pt,182pt" to="431.3pt,165.9pt" strokeweight=".57pt"/>
              </w:pict>
            </w:r>
            <w:r>
              <w:rPr>
                <w:noProof/>
              </w:rPr>
              <w:pict w14:anchorId="262E65BC">
                <v:line id="_x0000_s3100" style="position:absolute;left:0;text-align:left;flip:x y;z-index:251488768;mso-position-horizontal-relative:text;mso-position-vertical-relative:text" from="431.3pt,165.9pt" to="449.6pt,172.45pt" strokeweight=".57pt"/>
              </w:pict>
            </w:r>
            <w:r>
              <w:rPr>
                <w:noProof/>
              </w:rPr>
              <w:pict w14:anchorId="5D01B3C3">
                <v:line id="_x0000_s3099" style="position:absolute;left:0;text-align:left;flip:x y;z-index:251489792;mso-position-horizontal-relative:text;mso-position-vertical-relative:text" from="449.6pt,172.45pt" to="453.15pt,191.85pt" strokeweight=".57pt"/>
              </w:pict>
            </w:r>
            <w:r>
              <w:rPr>
                <w:noProof/>
              </w:rPr>
              <w:pict w14:anchorId="255A3135">
                <v:line id="_x0000_s3098" style="position:absolute;left:0;text-align:left;flip:x y;z-index:251490816;mso-position-horizontal-relative:text;mso-position-vertical-relative:text" from="453.15pt,191.85pt" to="449.8pt,210.7pt" strokeweight=".57pt"/>
              </w:pict>
            </w:r>
            <w:r>
              <w:rPr>
                <w:noProof/>
              </w:rPr>
              <w:pict w14:anchorId="101E9147">
                <v:line id="_x0000_s3097" style="position:absolute;left:0;text-align:left;flip:x y;z-index:251491840;mso-position-horizontal-relative:text;mso-position-vertical-relative:text" from="449.8pt,210.7pt" to="440.25pt,233.55pt" strokeweight=".57pt"/>
              </w:pict>
            </w:r>
            <w:r>
              <w:rPr>
                <w:noProof/>
              </w:rPr>
              <w:pict w14:anchorId="7FB80E28">
                <v:line id="_x0000_s3096" style="position:absolute;left:0;text-align:left;flip:x y;z-index:251492864;mso-position-horizontal-relative:text;mso-position-vertical-relative:text" from="440.25pt,233.55pt" to="420.95pt,238.55pt" strokeweight=".57pt"/>
              </w:pict>
            </w:r>
            <w:r>
              <w:rPr>
                <w:noProof/>
              </w:rPr>
              <w:pict w14:anchorId="53040BAB">
                <v:line id="_x0000_s3095" style="position:absolute;left:0;text-align:left;flip:x y;z-index:251493888;mso-position-horizontal-relative:text;mso-position-vertical-relative:text" from="420.95pt,238.55pt" to="407.65pt,230.9pt" strokeweight=".57pt"/>
              </w:pict>
            </w:r>
            <w:r>
              <w:rPr>
                <w:noProof/>
              </w:rPr>
              <w:pict w14:anchorId="5D4071C4">
                <v:line id="_x0000_s3094" style="position:absolute;left:0;text-align:left;flip:x y;z-index:251494912;mso-position-horizontal-relative:text;mso-position-vertical-relative:text" from="407.65pt,230.9pt" to="400.4pt,217.2pt" strokeweight=".57pt"/>
              </w:pict>
            </w:r>
            <w:r>
              <w:rPr>
                <w:noProof/>
              </w:rPr>
              <w:pict w14:anchorId="0C595375">
                <v:line id="_x0000_s3093" style="position:absolute;left:0;text-align:left;flip:x y;z-index:251495936;mso-position-horizontal-relative:text;mso-position-vertical-relative:text" from="400.4pt,217.2pt" to="400.05pt,205.1pt" strokeweight=".57pt"/>
              </w:pict>
            </w:r>
            <w:r>
              <w:rPr>
                <w:noProof/>
              </w:rPr>
              <w:pict w14:anchorId="59E36E84">
                <v:line id="_x0000_s3092" style="position:absolute;left:0;text-align:left;flip:x y;z-index:251496960;mso-position-horizontal-relative:text;mso-position-vertical-relative:text" from="453.05pt,133.9pt" to="485.6pt,98.85pt" strokeweight=".57pt"/>
              </w:pict>
            </w:r>
            <w:r>
              <w:rPr>
                <w:noProof/>
              </w:rPr>
              <w:pict w14:anchorId="0513B4F1">
                <v:line id="_x0000_s3091" style="position:absolute;left:0;text-align:left;flip:x y;z-index:251497984;mso-position-horizontal-relative:text;mso-position-vertical-relative:text" from="485.6pt,98.85pt" to="495.5pt,103.9pt" strokeweight=".57pt"/>
              </w:pict>
            </w:r>
            <w:r>
              <w:rPr>
                <w:noProof/>
              </w:rPr>
              <w:pict w14:anchorId="6011461C">
                <v:line id="_x0000_s3090" style="position:absolute;left:0;text-align:left;flip:x y;z-index:251499008;mso-position-horizontal-relative:text;mso-position-vertical-relative:text" from="495.5pt,103.9pt" to="500.85pt,104.85pt" strokeweight=".57pt"/>
              </w:pict>
            </w:r>
            <w:r>
              <w:rPr>
                <w:noProof/>
              </w:rPr>
              <w:pict w14:anchorId="11BB81BB">
                <v:line id="_x0000_s3089" style="position:absolute;left:0;text-align:left;flip:x y;z-index:251500032;mso-position-horizontal-relative:text;mso-position-vertical-relative:text" from="500.85pt,104.85pt" to="524.3pt,102.4pt" strokeweight=".57pt"/>
              </w:pict>
            </w:r>
            <w:r>
              <w:rPr>
                <w:noProof/>
              </w:rPr>
              <w:pict w14:anchorId="616CA970">
                <v:line id="_x0000_s3088" style="position:absolute;left:0;text-align:left;flip:x y;z-index:251501056;mso-position-horizontal-relative:text;mso-position-vertical-relative:text" from="524.3pt,102.4pt" to="528.85pt,136.5pt" strokeweight=".57pt"/>
              </w:pict>
            </w:r>
            <w:r>
              <w:rPr>
                <w:noProof/>
              </w:rPr>
              <w:pict w14:anchorId="20AD2AF8">
                <v:line id="_x0000_s3087" style="position:absolute;left:0;text-align:left;flip:x y;z-index:251502080;mso-position-horizontal-relative:text;mso-position-vertical-relative:text" from="528.85pt,136.5pt" to="527.45pt,137.2pt" strokeweight=".57pt"/>
              </w:pict>
            </w:r>
            <w:r>
              <w:rPr>
                <w:noProof/>
              </w:rPr>
              <w:pict w14:anchorId="2E563A8C">
                <v:line id="_x0000_s3086" style="position:absolute;left:0;text-align:left;flip:x y;z-index:251503104;mso-position-horizontal-relative:text;mso-position-vertical-relative:text" from="527.45pt,137.2pt" to="495.8pt,144.5pt" strokeweight=".57pt"/>
              </w:pict>
            </w:r>
            <w:r>
              <w:rPr>
                <w:noProof/>
              </w:rPr>
              <w:pict w14:anchorId="3D10C727">
                <v:line id="_x0000_s3085" style="position:absolute;left:0;text-align:left;flip:x y;z-index:251504128;mso-position-horizontal-relative:text;mso-position-vertical-relative:text" from="495.8pt,144.5pt" to="490.5pt,145.55pt" strokeweight=".57pt"/>
              </w:pict>
            </w:r>
            <w:r>
              <w:rPr>
                <w:noProof/>
              </w:rPr>
              <w:pict w14:anchorId="47B50925">
                <v:line id="_x0000_s3084" style="position:absolute;left:0;text-align:left;flip:x y;z-index:251505152;mso-position-horizontal-relative:text;mso-position-vertical-relative:text" from="490.5pt,145.55pt" to="468pt,150.05pt" strokeweight=".57pt"/>
              </w:pict>
            </w:r>
            <w:r>
              <w:rPr>
                <w:noProof/>
              </w:rPr>
              <w:pict w14:anchorId="072CB274">
                <v:line id="_x0000_s3083" style="position:absolute;left:0;text-align:left;flip:x y;z-index:251506176;mso-position-horizontal-relative:text;mso-position-vertical-relative:text" from="468pt,150.05pt" to="453.05pt,133.9pt" strokeweight=".57pt"/>
              </w:pict>
            </w:r>
            <w:r>
              <w:rPr>
                <w:noProof/>
              </w:rPr>
              <w:pict w14:anchorId="58C6AFBB">
                <v:line id="_x0000_s3082" style="position:absolute;left:0;text-align:left;flip:x y;z-index:251507200;mso-position-horizontal-relative:text;mso-position-vertical-relative:text" from="419.25pt,480.6pt" to="441.35pt,486.65pt" strokeweight=".57pt"/>
              </w:pict>
            </w:r>
            <w:r>
              <w:rPr>
                <w:noProof/>
              </w:rPr>
              <w:pict w14:anchorId="59507D7C">
                <v:line id="_x0000_s3081" style="position:absolute;left:0;text-align:left;flip:x y;z-index:251508224;mso-position-horizontal-relative:text;mso-position-vertical-relative:text" from="441.35pt,486.65pt" to="433.5pt,511.3pt" strokeweight=".57pt"/>
              </w:pict>
            </w:r>
            <w:r>
              <w:rPr>
                <w:noProof/>
              </w:rPr>
              <w:pict w14:anchorId="7FEAF51B">
                <v:line id="_x0000_s3080" style="position:absolute;left:0;text-align:left;flip:x y;z-index:251509248;mso-position-horizontal-relative:text;mso-position-vertical-relative:text" from="433.5pt,511.3pt" to="428.05pt,526.65pt" strokeweight=".57pt"/>
              </w:pict>
            </w:r>
            <w:r>
              <w:rPr>
                <w:noProof/>
              </w:rPr>
              <w:pict w14:anchorId="73C9FEB2">
                <v:line id="_x0000_s3079" style="position:absolute;left:0;text-align:left;flip:x y;z-index:251510272;mso-position-horizontal-relative:text;mso-position-vertical-relative:text" from="428.05pt,526.65pt" to="428.45pt,530pt" strokeweight=".57pt"/>
              </w:pict>
            </w:r>
            <w:r>
              <w:rPr>
                <w:noProof/>
              </w:rPr>
              <w:pict w14:anchorId="273CF677">
                <v:line id="_x0000_s3078" style="position:absolute;left:0;text-align:left;flip:x y;z-index:251511296;mso-position-horizontal-relative:text;mso-position-vertical-relative:text" from="428.45pt,530pt" to="417.65pt,546.9pt" strokeweight=".57pt"/>
              </w:pict>
            </w:r>
            <w:r>
              <w:rPr>
                <w:noProof/>
              </w:rPr>
              <w:pict w14:anchorId="68C7FA2F">
                <v:line id="_x0000_s3077" style="position:absolute;left:0;text-align:left;flip:x y;z-index:251512320;mso-position-horizontal-relative:text;mso-position-vertical-relative:text" from="417.65pt,546.9pt" to="399.05pt,540pt" strokeweight=".57pt"/>
              </w:pict>
            </w:r>
            <w:r>
              <w:rPr>
                <w:noProof/>
              </w:rPr>
              <w:pict w14:anchorId="5AD5DDCD">
                <v:line id="_x0000_s3076" style="position:absolute;left:0;text-align:left;flip:x y;z-index:251513344;mso-position-horizontal-relative:text;mso-position-vertical-relative:text" from="399.05pt,540pt" to="419.25pt,480.6pt" strokeweight=".57pt"/>
              </w:pict>
            </w:r>
            <w:r>
              <w:rPr>
                <w:noProof/>
              </w:rPr>
              <w:pict w14:anchorId="59AADD8F">
                <v:line id="_x0000_s3075" style="position:absolute;left:0;text-align:left;flip:x y;z-index:251514368;mso-position-horizontal-relative:text;mso-position-vertical-relative:text" from="307.45pt,361.1pt" to="350.45pt,360.3pt" strokeweight=".57pt"/>
              </w:pict>
            </w:r>
            <w:r>
              <w:rPr>
                <w:noProof/>
              </w:rPr>
              <w:pict w14:anchorId="0B0299DC">
                <v:line id="_x0000_s3074" style="position:absolute;left:0;text-align:left;flip:x y;z-index:251515392;mso-position-horizontal-relative:text;mso-position-vertical-relative:text" from="350.45pt,360.3pt" to="378.5pt,371.5pt" strokeweight=".57pt"/>
              </w:pict>
            </w:r>
            <w:r>
              <w:rPr>
                <w:noProof/>
              </w:rPr>
              <w:pict w14:anchorId="7DD53767">
                <v:line id="_x0000_s3073" style="position:absolute;left:0;text-align:left;flip:x y;z-index:251516416;mso-position-horizontal-relative:text;mso-position-vertical-relative:text" from="378.5pt,371.5pt" to="388.1pt,374.95pt" strokeweight=".57pt"/>
              </w:pict>
            </w:r>
            <w:r>
              <w:rPr>
                <w:noProof/>
              </w:rPr>
              <w:pict w14:anchorId="77BB6A3E">
                <v:line id="_x0000_s3072" style="position:absolute;left:0;text-align:left;flip:x y;z-index:251517440;mso-position-horizontal-relative:text;mso-position-vertical-relative:text" from="388.1pt,374.95pt" to="375.65pt,412.15pt" strokeweight=".57pt"/>
              </w:pict>
            </w:r>
            <w:r>
              <w:rPr>
                <w:noProof/>
              </w:rPr>
              <w:pict w14:anchorId="6BE7C83A">
                <v:line id="_x0000_s3071" style="position:absolute;left:0;text-align:left;flip:x y;z-index:251518464;mso-position-horizontal-relative:text;mso-position-vertical-relative:text" from="375.65pt,412.15pt" to="368.95pt,427.25pt" strokeweight=".57pt"/>
              </w:pict>
            </w:r>
            <w:r>
              <w:rPr>
                <w:noProof/>
              </w:rPr>
              <w:pict w14:anchorId="35F95514">
                <v:line id="_x0000_s3070" style="position:absolute;left:0;text-align:left;flip:x y;z-index:251519488;mso-position-horizontal-relative:text;mso-position-vertical-relative:text" from="368.95pt,427.25pt" to="317.65pt,409.5pt" strokeweight=".57pt"/>
              </w:pict>
            </w:r>
            <w:r>
              <w:rPr>
                <w:noProof/>
              </w:rPr>
              <w:pict w14:anchorId="3941AB6B">
                <v:line id="_x0000_s3069" style="position:absolute;left:0;text-align:left;flip:x y;z-index:251520512;mso-position-horizontal-relative:text;mso-position-vertical-relative:text" from="317.65pt,409.5pt" to="318.85pt,392.6pt" strokeweight=".57pt"/>
              </w:pict>
            </w:r>
            <w:r>
              <w:rPr>
                <w:noProof/>
              </w:rPr>
              <w:pict w14:anchorId="275A08D5">
                <v:line id="_x0000_s3068" style="position:absolute;left:0;text-align:left;flip:x y;z-index:251521536;mso-position-horizontal-relative:text;mso-position-vertical-relative:text" from="318.85pt,392.6pt" to="310.7pt,392.15pt" strokeweight=".57pt"/>
              </w:pict>
            </w:r>
            <w:r>
              <w:rPr>
                <w:noProof/>
              </w:rPr>
              <w:pict w14:anchorId="44118881">
                <v:line id="_x0000_s3067" style="position:absolute;left:0;text-align:left;flip:x y;z-index:251522560;mso-position-horizontal-relative:text;mso-position-vertical-relative:text" from="310.7pt,392.15pt" to="307.6pt,362.05pt" strokeweight=".57pt"/>
              </w:pict>
            </w:r>
            <w:r>
              <w:rPr>
                <w:noProof/>
              </w:rPr>
              <w:pict w14:anchorId="6FAE8E62">
                <v:line id="_x0000_s3066" style="position:absolute;left:0;text-align:left;flip:x y;z-index:251523584;mso-position-horizontal-relative:text;mso-position-vertical-relative:text" from="307.6pt,362.05pt" to="307.45pt,361.1pt" strokeweight=".57pt"/>
              </w:pict>
            </w:r>
            <w:r>
              <w:rPr>
                <w:noProof/>
              </w:rPr>
              <w:pict w14:anchorId="1699376C">
                <v:line id="_x0000_s3065" style="position:absolute;left:0;text-align:left;flip:x y;z-index:251524608;mso-position-horizontal-relative:text;mso-position-vertical-relative:text" from="241.55pt,203pt" to="246.15pt,200.15pt" strokeweight=".57pt"/>
              </w:pict>
            </w:r>
            <w:r>
              <w:rPr>
                <w:noProof/>
              </w:rPr>
              <w:pict w14:anchorId="0EEFDA6B">
                <v:line id="_x0000_s3064" style="position:absolute;left:0;text-align:left;flip:x y;z-index:251525632;mso-position-horizontal-relative:text;mso-position-vertical-relative:text" from="246.15pt,200.15pt" to="279.55pt,178.05pt" strokeweight=".57pt"/>
              </w:pict>
            </w:r>
            <w:r>
              <w:rPr>
                <w:noProof/>
              </w:rPr>
              <w:pict w14:anchorId="229AE67B">
                <v:line id="_x0000_s3063" style="position:absolute;left:0;text-align:left;flip:x y;z-index:251526656;mso-position-horizontal-relative:text;mso-position-vertical-relative:text" from="279.55pt,178.05pt" to="280.9pt,180pt" strokeweight=".57pt"/>
              </w:pict>
            </w:r>
            <w:r>
              <w:rPr>
                <w:noProof/>
              </w:rPr>
              <w:pict w14:anchorId="2B88CB96">
                <v:line id="_x0000_s3062" style="position:absolute;left:0;text-align:left;flip:x y;z-index:251527680;mso-position-horizontal-relative:text;mso-position-vertical-relative:text" from="280.9pt,180pt" to="288.1pt,175.15pt" strokeweight=".57pt"/>
              </w:pict>
            </w:r>
            <w:r>
              <w:rPr>
                <w:noProof/>
              </w:rPr>
              <w:pict w14:anchorId="39F6F73C">
                <v:line id="_x0000_s3061" style="position:absolute;left:0;text-align:left;flip:x y;z-index:251528704;mso-position-horizontal-relative:text;mso-position-vertical-relative:text" from="288.1pt,175.15pt" to="293.2pt,182.65pt" strokeweight=".57pt"/>
              </w:pict>
            </w:r>
            <w:r>
              <w:rPr>
                <w:noProof/>
              </w:rPr>
              <w:pict w14:anchorId="5277860C">
                <v:line id="_x0000_s3060" style="position:absolute;left:0;text-align:left;flip:x y;z-index:251529728;mso-position-horizontal-relative:text;mso-position-vertical-relative:text" from="293.2pt,182.65pt" to="306.65pt,173.5pt" strokeweight=".57pt"/>
              </w:pict>
            </w:r>
            <w:r>
              <w:rPr>
                <w:noProof/>
              </w:rPr>
              <w:pict w14:anchorId="4E5E5E9D">
                <v:line id="_x0000_s3059" style="position:absolute;left:0;text-align:left;flip:x y;z-index:251530752;mso-position-horizontal-relative:text;mso-position-vertical-relative:text" from="306.65pt,173.5pt" to="323.3pt,162.6pt" strokeweight=".57pt"/>
              </w:pict>
            </w:r>
            <w:r>
              <w:rPr>
                <w:noProof/>
              </w:rPr>
              <w:pict w14:anchorId="1560883A">
                <v:line id="_x0000_s3058" style="position:absolute;left:0;text-align:left;flip:x y;z-index:251531776;mso-position-horizontal-relative:text;mso-position-vertical-relative:text" from="323.3pt,162.6pt" to="338pt,183.25pt" strokeweight=".57pt"/>
              </w:pict>
            </w:r>
            <w:r>
              <w:rPr>
                <w:noProof/>
              </w:rPr>
              <w:pict w14:anchorId="3356CEB8">
                <v:line id="_x0000_s3057" style="position:absolute;left:0;text-align:left;flip:x y;z-index:251532800;mso-position-horizontal-relative:text;mso-position-vertical-relative:text" from="338pt,183.25pt" to="355.1pt,206.2pt" strokeweight=".57pt"/>
              </w:pict>
            </w:r>
            <w:r>
              <w:rPr>
                <w:noProof/>
              </w:rPr>
              <w:pict w14:anchorId="244544C8">
                <v:line id="_x0000_s3056" style="position:absolute;left:0;text-align:left;flip:x y;z-index:251533824;mso-position-horizontal-relative:text;mso-position-vertical-relative:text" from="355.1pt,206.2pt" to="321.15pt,231.95pt" strokeweight=".57pt"/>
              </w:pict>
            </w:r>
            <w:r>
              <w:rPr>
                <w:noProof/>
              </w:rPr>
              <w:pict w14:anchorId="106C81A1">
                <v:line id="_x0000_s3055" style="position:absolute;left:0;text-align:left;flip:x y;z-index:251534848;mso-position-horizontal-relative:text;mso-position-vertical-relative:text" from="321.15pt,231.95pt" to="284.2pt,244.15pt" strokeweight=".57pt"/>
              </w:pict>
            </w:r>
            <w:r>
              <w:rPr>
                <w:noProof/>
              </w:rPr>
              <w:pict w14:anchorId="2DB5B037">
                <v:line id="_x0000_s3054" style="position:absolute;left:0;text-align:left;flip:x y;z-index:251535872;mso-position-horizontal-relative:text;mso-position-vertical-relative:text" from="284.2pt,244.15pt" to="270.55pt,245.45pt" strokeweight=".57pt"/>
              </w:pict>
            </w:r>
            <w:r>
              <w:rPr>
                <w:noProof/>
              </w:rPr>
              <w:pict w14:anchorId="2E3606B2">
                <v:line id="_x0000_s3053" style="position:absolute;left:0;text-align:left;flip:x y;z-index:251536896;mso-position-horizontal-relative:text;mso-position-vertical-relative:text" from="270.55pt,245.45pt" to="265pt,243.05pt" strokeweight=".57pt"/>
              </w:pict>
            </w:r>
            <w:r>
              <w:rPr>
                <w:noProof/>
              </w:rPr>
              <w:pict w14:anchorId="69ABB6E6">
                <v:line id="_x0000_s3052" style="position:absolute;left:0;text-align:left;flip:x y;z-index:251537920;mso-position-horizontal-relative:text;mso-position-vertical-relative:text" from="265pt,243.05pt" to="259.7pt,239.65pt" strokeweight=".57pt"/>
              </w:pict>
            </w:r>
            <w:r>
              <w:rPr>
                <w:noProof/>
              </w:rPr>
              <w:pict w14:anchorId="7B948665">
                <v:line id="_x0000_s3051" style="position:absolute;left:0;text-align:left;flip:x y;z-index:251538944;mso-position-horizontal-relative:text;mso-position-vertical-relative:text" from="259.7pt,239.65pt" to="241.55pt,203pt" strokeweight=".57pt"/>
              </w:pict>
            </w:r>
            <w:r>
              <w:rPr>
                <w:noProof/>
              </w:rPr>
              <w:pict w14:anchorId="0BF4BFAA">
                <v:line id="_x0000_s3050" style="position:absolute;left:0;text-align:left;flip:x y;z-index:251539968;mso-position-horizontal-relative:text;mso-position-vertical-relative:text" from="336pt,82.65pt" to="370.35pt,56.9pt" strokeweight=".57pt"/>
              </w:pict>
            </w:r>
            <w:r>
              <w:rPr>
                <w:noProof/>
              </w:rPr>
              <w:pict w14:anchorId="476990AF">
                <v:line id="_x0000_s3049" style="position:absolute;left:0;text-align:left;flip:x y;z-index:251540992;mso-position-horizontal-relative:text;mso-position-vertical-relative:text" from="370.35pt,56.9pt" to="393.2pt,87.15pt" strokeweight=".57pt"/>
              </w:pict>
            </w:r>
            <w:r>
              <w:rPr>
                <w:noProof/>
              </w:rPr>
              <w:pict w14:anchorId="37E05EB2">
                <v:line id="_x0000_s3048" style="position:absolute;left:0;text-align:left;flip:x y;z-index:251542016;mso-position-horizontal-relative:text;mso-position-vertical-relative:text" from="393.2pt,87.15pt" to="399.85pt,90.4pt" strokeweight=".57pt"/>
              </w:pict>
            </w:r>
            <w:r>
              <w:rPr>
                <w:noProof/>
              </w:rPr>
              <w:pict w14:anchorId="359D9354">
                <v:line id="_x0000_s3047" style="position:absolute;left:0;text-align:left;flip:x y;z-index:251543040;mso-position-horizontal-relative:text;mso-position-vertical-relative:text" from="399.85pt,90.4pt" to="427.25pt,126.9pt" strokeweight=".57pt"/>
              </w:pict>
            </w:r>
            <w:r>
              <w:rPr>
                <w:noProof/>
              </w:rPr>
              <w:pict w14:anchorId="7929CDFC">
                <v:line id="_x0000_s3046" style="position:absolute;left:0;text-align:left;flip:x y;z-index:251544064;mso-position-horizontal-relative:text;mso-position-vertical-relative:text" from="427.25pt,126.9pt" to="416.65pt,136.7pt" strokeweight=".57pt"/>
              </w:pict>
            </w:r>
            <w:r>
              <w:rPr>
                <w:noProof/>
              </w:rPr>
              <w:pict w14:anchorId="53D03FE5">
                <v:line id="_x0000_s3045" style="position:absolute;left:0;text-align:left;flip:x y;z-index:251545088;mso-position-horizontal-relative:text;mso-position-vertical-relative:text" from="416.65pt,136.7pt" to="426.1pt,155.05pt" strokeweight=".57pt"/>
              </w:pict>
            </w:r>
            <w:r>
              <w:rPr>
                <w:noProof/>
              </w:rPr>
              <w:pict w14:anchorId="77301E10">
                <v:line id="_x0000_s3044" style="position:absolute;left:0;text-align:left;flip:x y;z-index:251546112;mso-position-horizontal-relative:text;mso-position-vertical-relative:text" from="426.1pt,155.05pt" to="402.95pt,171.8pt" strokeweight=".57pt"/>
              </w:pict>
            </w:r>
            <w:r>
              <w:rPr>
                <w:noProof/>
              </w:rPr>
              <w:pict w14:anchorId="0BFE3EE8">
                <v:line id="_x0000_s3043" style="position:absolute;left:0;text-align:left;flip:x y;z-index:251547136;mso-position-horizontal-relative:text;mso-position-vertical-relative:text" from="402.95pt,171.8pt" to="336pt,82.65pt" strokeweight=".57pt"/>
              </w:pict>
            </w:r>
            <w:r>
              <w:rPr>
                <w:noProof/>
              </w:rPr>
              <w:pict w14:anchorId="33BFFDC2">
                <v:line id="_x0000_s3042" style="position:absolute;left:0;text-align:left;flip:x y;z-index:251548160;mso-position-horizontal-relative:text;mso-position-vertical-relative:text" from="310.55pt,101.85pt" to="336pt,82.65pt" strokeweight=".57pt"/>
              </w:pict>
            </w:r>
            <w:r>
              <w:rPr>
                <w:noProof/>
              </w:rPr>
              <w:pict w14:anchorId="6776CD25">
                <v:line id="_x0000_s3041" style="position:absolute;left:0;text-align:left;flip:x y;z-index:251549184;mso-position-horizontal-relative:text;mso-position-vertical-relative:text" from="336pt,82.65pt" to="402.95pt,171.8pt" strokeweight=".57pt"/>
              </w:pict>
            </w:r>
            <w:r>
              <w:rPr>
                <w:noProof/>
              </w:rPr>
              <w:pict w14:anchorId="53A90431">
                <v:line id="_x0000_s3040" style="position:absolute;left:0;text-align:left;flip:x y;z-index:251550208;mso-position-horizontal-relative:text;mso-position-vertical-relative:text" from="402.95pt,171.8pt" to="410.6pt,182pt" strokeweight=".57pt"/>
              </w:pict>
            </w:r>
            <w:r>
              <w:rPr>
                <w:noProof/>
              </w:rPr>
              <w:pict w14:anchorId="1612C064">
                <v:line id="_x0000_s3039" style="position:absolute;left:0;text-align:left;flip:x y;z-index:251551232;mso-position-horizontal-relative:text;mso-position-vertical-relative:text" from="410.6pt,182pt" to="400.05pt,205.1pt" strokeweight=".57pt"/>
              </w:pict>
            </w:r>
            <w:r>
              <w:rPr>
                <w:noProof/>
              </w:rPr>
              <w:pict w14:anchorId="686B8814">
                <v:line id="_x0000_s3038" style="position:absolute;left:0;text-align:left;flip:x y;z-index:251552256;mso-position-horizontal-relative:text;mso-position-vertical-relative:text" from="400.05pt,205.1pt" to="395.75pt,206.65pt" strokeweight=".57pt"/>
              </w:pict>
            </w:r>
            <w:r>
              <w:rPr>
                <w:noProof/>
              </w:rPr>
              <w:pict w14:anchorId="0050599C">
                <v:line id="_x0000_s3037" style="position:absolute;left:0;text-align:left;flip:x y;z-index:251553280;mso-position-horizontal-relative:text;mso-position-vertical-relative:text" from="395.75pt,206.65pt" to="391.05pt,206.95pt" strokeweight=".57pt"/>
              </w:pict>
            </w:r>
            <w:r>
              <w:rPr>
                <w:noProof/>
              </w:rPr>
              <w:pict w14:anchorId="258A7031">
                <v:line id="_x0000_s3036" style="position:absolute;left:0;text-align:left;flip:x y;z-index:251554304;mso-position-horizontal-relative:text;mso-position-vertical-relative:text" from="391.05pt,206.95pt" to="310.55pt,101.85pt" strokeweight=".57pt"/>
              </w:pict>
            </w:r>
            <w:r>
              <w:rPr>
                <w:noProof/>
              </w:rPr>
              <w:pict w14:anchorId="4AFEDC52">
                <v:line id="_x0000_s3035" style="position:absolute;left:0;text-align:left;flip:x y;z-index:251555328;mso-position-horizontal-relative:text;mso-position-vertical-relative:text" from="267.05pt,188.9pt" to="287.35pt,175.95pt" strokeweight=".57pt"/>
              </w:pict>
            </w:r>
            <w:r>
              <w:rPr>
                <w:noProof/>
              </w:rPr>
              <w:pict w14:anchorId="2E5719D2">
                <v:line id="_x0000_s3034" style="position:absolute;left:0;text-align:left;flip:x y;z-index:251556352;mso-position-horizontal-relative:text;mso-position-vertical-relative:text" from="287.35pt,175.95pt" to="292.3pt,183.7pt" strokeweight=".57pt"/>
              </w:pict>
            </w:r>
            <w:r>
              <w:rPr>
                <w:noProof/>
              </w:rPr>
              <w:pict w14:anchorId="5E865392">
                <v:line id="_x0000_s3033" style="position:absolute;left:0;text-align:left;flip:x y;z-index:251557376;mso-position-horizontal-relative:text;mso-position-vertical-relative:text" from="292.3pt,183.7pt" to="279.9pt,191.65pt" strokeweight=".57pt"/>
              </w:pict>
            </w:r>
            <w:r>
              <w:rPr>
                <w:noProof/>
              </w:rPr>
              <w:pict w14:anchorId="6240F06A">
                <v:line id="_x0000_s3032" style="position:absolute;left:0;text-align:left;flip:x y;z-index:251558400;mso-position-horizontal-relative:text;mso-position-vertical-relative:text" from="279.9pt,191.65pt" to="282.7pt,196pt" strokeweight=".57pt"/>
              </w:pict>
            </w:r>
            <w:r>
              <w:rPr>
                <w:noProof/>
              </w:rPr>
              <w:pict w14:anchorId="7053ED51">
                <v:line id="_x0000_s3031" style="position:absolute;left:0;text-align:left;flip:x y;z-index:251559424;mso-position-horizontal-relative:text;mso-position-vertical-relative:text" from="282.7pt,196pt" to="274.75pt,201.05pt" strokeweight=".57pt"/>
              </w:pict>
            </w:r>
            <w:r>
              <w:rPr>
                <w:noProof/>
              </w:rPr>
              <w:pict w14:anchorId="5EC44252">
                <v:line id="_x0000_s3030" style="position:absolute;left:0;text-align:left;flip:x y;z-index:251560448;mso-position-horizontal-relative:text;mso-position-vertical-relative:text" from="274.75pt,201.05pt" to="267.05pt,188.9pt" strokeweight=".57pt"/>
              </w:pict>
            </w:r>
            <w:r>
              <w:rPr>
                <w:noProof/>
              </w:rPr>
              <w:pict w14:anchorId="2A313468">
                <v:line id="_x0000_s3029" style="position:absolute;left:0;text-align:left;flip:x y;z-index:251561472;mso-position-horizontal-relative:text;mso-position-vertical-relative:text" from="258.85pt,211.2pt" to="274.75pt,201.05pt" strokeweight=".57pt"/>
              </w:pict>
            </w:r>
            <w:r>
              <w:rPr>
                <w:noProof/>
              </w:rPr>
              <w:pict w14:anchorId="3CB453D8">
                <v:line id="_x0000_s3028" style="position:absolute;left:0;text-align:left;flip:x y;z-index:251562496;mso-position-horizontal-relative:text;mso-position-vertical-relative:text" from="274.75pt,201.05pt" to="282.7pt,196pt" strokeweight=".57pt"/>
              </w:pict>
            </w:r>
            <w:r>
              <w:rPr>
                <w:noProof/>
              </w:rPr>
              <w:pict w14:anchorId="6D016C0B">
                <v:line id="_x0000_s3027" style="position:absolute;left:0;text-align:left;flip:x y;z-index:251563520;mso-position-horizontal-relative:text;mso-position-vertical-relative:text" from="282.7pt,196pt" to="285.8pt,194pt" strokeweight=".57pt"/>
              </w:pict>
            </w:r>
            <w:r>
              <w:rPr>
                <w:noProof/>
              </w:rPr>
              <w:pict w14:anchorId="6A9AD562">
                <v:line id="_x0000_s3026" style="position:absolute;left:0;text-align:left;flip:x y;z-index:251564544;mso-position-horizontal-relative:text;mso-position-vertical-relative:text" from="285.8pt,194pt" to="300.45pt,216.9pt" strokeweight=".57pt"/>
              </w:pict>
            </w:r>
            <w:r>
              <w:rPr>
                <w:noProof/>
              </w:rPr>
              <w:pict w14:anchorId="50F90650">
                <v:line id="_x0000_s3025" style="position:absolute;left:0;text-align:left;flip:x y;z-index:251565568;mso-position-horizontal-relative:text;mso-position-vertical-relative:text" from="300.45pt,216.9pt" to="273.45pt,234.1pt" strokeweight=".57pt"/>
              </w:pict>
            </w:r>
            <w:r>
              <w:rPr>
                <w:noProof/>
              </w:rPr>
              <w:pict w14:anchorId="7C74129C">
                <v:line id="_x0000_s3024" style="position:absolute;left:0;text-align:left;flip:x y;z-index:251566592;mso-position-horizontal-relative:text;mso-position-vertical-relative:text" from="273.45pt,234.1pt" to="258.85pt,211.2pt" strokeweight=".57pt"/>
              </w:pict>
            </w:r>
            <w:r>
              <w:rPr>
                <w:noProof/>
              </w:rPr>
              <w:pict w14:anchorId="0BFAEBED">
                <v:line id="_x0000_s3023" style="position:absolute;left:0;text-align:left;flip:x y;z-index:251567616;mso-position-horizontal-relative:text;mso-position-vertical-relative:text" from="773.2pt,177.35pt" to="776.45pt,180.1pt" strokeweight=".57pt"/>
              </w:pict>
            </w:r>
            <w:r>
              <w:rPr>
                <w:noProof/>
              </w:rPr>
              <w:pict w14:anchorId="3439A350">
                <v:line id="_x0000_s3022" style="position:absolute;left:0;text-align:left;flip:x y;z-index:251568640;mso-position-horizontal-relative:text;mso-position-vertical-relative:text" from="776.45pt,180.1pt" to="780.4pt,175.3pt" strokeweight=".57pt"/>
              </w:pict>
            </w:r>
            <w:r>
              <w:rPr>
                <w:noProof/>
              </w:rPr>
              <w:pict w14:anchorId="223B0117">
                <v:line id="_x0000_s3021" style="position:absolute;left:0;text-align:left;flip:x y;z-index:251569664;mso-position-horizontal-relative:text;mso-position-vertical-relative:text" from="780.4pt,175.3pt" to="789.85pt,183.2pt" strokeweight=".57pt"/>
              </w:pict>
            </w:r>
            <w:r>
              <w:rPr>
                <w:noProof/>
              </w:rPr>
              <w:pict w14:anchorId="4CA59EB4">
                <v:line id="_x0000_s3020" style="position:absolute;left:0;text-align:left;flip:x y;z-index:251570688;mso-position-horizontal-relative:text;mso-position-vertical-relative:text" from="789.85pt,183.2pt" to="777.25pt,198.25pt" strokeweight=".57pt"/>
              </w:pict>
            </w:r>
            <w:r>
              <w:rPr>
                <w:noProof/>
              </w:rPr>
              <w:pict w14:anchorId="08C646F2">
                <v:line id="_x0000_s3019" style="position:absolute;left:0;text-align:left;flip:x y;z-index:251571712;mso-position-horizontal-relative:text;mso-position-vertical-relative:text" from="777.25pt,198.25pt" to="784.65pt,204.4pt" strokeweight=".57pt"/>
              </w:pict>
            </w:r>
            <w:r>
              <w:rPr>
                <w:noProof/>
              </w:rPr>
              <w:pict w14:anchorId="399C6671">
                <v:line id="_x0000_s3018" style="position:absolute;left:0;text-align:left;flip:x y;z-index:251572736;mso-position-horizontal-relative:text;mso-position-vertical-relative:text" from="784.65pt,204.4pt" to="781.75pt,207.9pt" strokeweight=".57pt"/>
              </w:pict>
            </w:r>
            <w:r>
              <w:rPr>
                <w:noProof/>
              </w:rPr>
              <w:pict w14:anchorId="4012BD31">
                <v:line id="_x0000_s3017" style="position:absolute;left:0;text-align:left;flip:x y;z-index:251573760;mso-position-horizontal-relative:text;mso-position-vertical-relative:text" from="781.75pt,207.9pt" to="785.2pt,210.8pt" strokeweight=".57pt"/>
              </w:pict>
            </w:r>
            <w:r>
              <w:rPr>
                <w:noProof/>
              </w:rPr>
              <w:pict w14:anchorId="29F0C6DC">
                <v:line id="_x0000_s3016" style="position:absolute;left:0;text-align:left;flip:x y;z-index:251574784;mso-position-horizontal-relative:text;mso-position-vertical-relative:text" from="785.2pt,210.8pt" to="781.4pt,215.4pt" strokeweight=".57pt"/>
              </w:pict>
            </w:r>
            <w:r>
              <w:rPr>
                <w:noProof/>
              </w:rPr>
              <w:pict w14:anchorId="1509B965">
                <v:line id="_x0000_s3015" style="position:absolute;left:0;text-align:left;flip:x y;z-index:251575808;mso-position-horizontal-relative:text;mso-position-vertical-relative:text" from="781.4pt,215.4pt" to="777.9pt,212.45pt" strokeweight=".57pt"/>
              </w:pict>
            </w:r>
            <w:r>
              <w:rPr>
                <w:noProof/>
              </w:rPr>
              <w:pict w14:anchorId="311A1881">
                <v:line id="_x0000_s3014" style="position:absolute;left:0;text-align:left;flip:x y;z-index:251576832;mso-position-horizontal-relative:text;mso-position-vertical-relative:text" from="777.9pt,212.45pt" to="777.8pt,212.6pt" strokeweight=".57pt"/>
              </w:pict>
            </w:r>
            <w:r>
              <w:rPr>
                <w:noProof/>
              </w:rPr>
              <w:pict w14:anchorId="512AEB46">
                <v:line id="_x0000_s3013" style="position:absolute;left:0;text-align:left;flip:x y;z-index:251577856;mso-position-horizontal-relative:text;mso-position-vertical-relative:text" from="777.8pt,212.6pt" to="770.4pt,206.45pt" strokeweight=".57pt"/>
              </w:pict>
            </w:r>
            <w:r>
              <w:rPr>
                <w:noProof/>
              </w:rPr>
              <w:pict w14:anchorId="7690B12C">
                <v:line id="_x0000_s3012" style="position:absolute;left:0;text-align:left;flip:x y;z-index:251578880;mso-position-horizontal-relative:text;mso-position-vertical-relative:text" from="770.4pt,206.45pt" to="763.25pt,215.05pt" strokeweight=".57pt"/>
              </w:pict>
            </w:r>
            <w:r>
              <w:rPr>
                <w:noProof/>
              </w:rPr>
              <w:pict w14:anchorId="27E9CF89">
                <v:line id="_x0000_s3011" style="position:absolute;left:0;text-align:left;flip:x y;z-index:251579904;mso-position-horizontal-relative:text;mso-position-vertical-relative:text" from="763.25pt,215.05pt" to="759.85pt,212.2pt" strokeweight=".57pt"/>
              </w:pict>
            </w:r>
            <w:r>
              <w:rPr>
                <w:noProof/>
              </w:rPr>
              <w:pict w14:anchorId="4FCB79A2">
                <v:line id="_x0000_s3010" style="position:absolute;left:0;text-align:left;flip:x y;z-index:251580928;mso-position-horizontal-relative:text;mso-position-vertical-relative:text" from="759.85pt,212.2pt" to="757.35pt,215.15pt" strokeweight=".57pt"/>
              </w:pict>
            </w:r>
            <w:r>
              <w:rPr>
                <w:noProof/>
              </w:rPr>
              <w:pict w14:anchorId="4C0624E7">
                <v:line id="_x0000_s3009" style="position:absolute;left:0;text-align:left;flip:x y;z-index:251581952;mso-position-horizontal-relative:text;mso-position-vertical-relative:text" from="757.35pt,215.15pt" to="749.35pt,208.45pt" strokeweight=".57pt"/>
              </w:pict>
            </w:r>
            <w:r>
              <w:rPr>
                <w:noProof/>
              </w:rPr>
              <w:pict w14:anchorId="22C27EB9">
                <v:line id="_x0000_s3008" style="position:absolute;left:0;text-align:left;flip:x y;z-index:251582976;mso-position-horizontal-relative:text;mso-position-vertical-relative:text" from="749.35pt,208.45pt" to="751.8pt,205.5pt" strokeweight=".57pt"/>
              </w:pict>
            </w:r>
            <w:r>
              <w:rPr>
                <w:noProof/>
              </w:rPr>
              <w:pict w14:anchorId="1A8439A7">
                <v:line id="_x0000_s3007" style="position:absolute;left:0;text-align:left;flip:x y;z-index:251584000;mso-position-horizontal-relative:text;mso-position-vertical-relative:text" from="751.8pt,205.5pt" to="750.55pt,204.5pt" strokeweight=".57pt"/>
              </w:pict>
            </w:r>
            <w:r>
              <w:rPr>
                <w:noProof/>
              </w:rPr>
              <w:pict w14:anchorId="5DA48938">
                <v:line id="_x0000_s3006" style="position:absolute;left:0;text-align:left;flip:x y;z-index:251585024;mso-position-horizontal-relative:text;mso-position-vertical-relative:text" from="750.55pt,204.5pt" to="773.2pt,177.35pt" strokeweight=".57pt"/>
              </w:pict>
            </w:r>
            <w:r>
              <w:rPr>
                <w:noProof/>
              </w:rPr>
              <w:pict w14:anchorId="0C31031D">
                <v:line id="_x0000_s3005" style="position:absolute;left:0;text-align:left;flip:x y;z-index:251586048;mso-position-horizontal-relative:text;mso-position-vertical-relative:text" from="290.75pt,130.9pt" to="308.3pt,117.15pt" strokecolor="red" strokeweight=".57pt"/>
              </w:pict>
            </w:r>
            <w:r>
              <w:rPr>
                <w:noProof/>
              </w:rPr>
              <w:pict w14:anchorId="4F5113E0">
                <v:line id="_x0000_s3004" style="position:absolute;left:0;text-align:left;flip:x y;z-index:251587072;mso-position-horizontal-relative:text;mso-position-vertical-relative:text" from="308.3pt,117.15pt" to="316.5pt,127.8pt" strokecolor="red" strokeweight=".57pt"/>
              </w:pict>
            </w:r>
            <w:r>
              <w:rPr>
                <w:noProof/>
              </w:rPr>
              <w:pict w14:anchorId="747455E2">
                <v:line id="_x0000_s3003" style="position:absolute;left:0;text-align:left;flip:x y;z-index:251588096;mso-position-horizontal-relative:text;mso-position-vertical-relative:text" from="316.5pt,127.8pt" to="309.25pt,133pt" strokecolor="red" strokeweight=".57pt"/>
              </w:pict>
            </w:r>
            <w:r>
              <w:rPr>
                <w:noProof/>
              </w:rPr>
              <w:pict w14:anchorId="2E0FB351">
                <v:line id="_x0000_s3002" style="position:absolute;left:0;text-align:left;flip:x y;z-index:251589120;mso-position-horizontal-relative:text;mso-position-vertical-relative:text" from="309.25pt,133pt" to="314.55pt,140.1pt" strokecolor="red" strokeweight=".57pt"/>
              </w:pict>
            </w:r>
            <w:r>
              <w:rPr>
                <w:noProof/>
              </w:rPr>
              <w:pict w14:anchorId="2B5EF9C7">
                <v:line id="_x0000_s3001" style="position:absolute;left:0;text-align:left;flip:x y;z-index:251590144;mso-position-horizontal-relative:text;mso-position-vertical-relative:text" from="314.55pt,140.1pt" to="304.05pt,148pt" strokecolor="red" strokeweight=".57pt"/>
              </w:pict>
            </w:r>
            <w:r>
              <w:rPr>
                <w:noProof/>
              </w:rPr>
              <w:pict w14:anchorId="75A1087A">
                <v:line id="_x0000_s3000" style="position:absolute;left:0;text-align:left;flip:x y;z-index:251591168;mso-position-horizontal-relative:text;mso-position-vertical-relative:text" from="304.05pt,148pt" to="290.75pt,130.9pt" strokecolor="red" strokeweight=".57pt"/>
              </w:pict>
            </w:r>
            <w:r>
              <w:rPr>
                <w:noProof/>
              </w:rPr>
              <w:pict w14:anchorId="3DCF3192">
                <v:oval id="_x0000_s2999" style="position:absolute;left:0;text-align:left;margin-left:288.9pt;margin-top:283.45pt;width:4.25pt;height:4.25pt;z-index:251592192;mso-position-horizontal-relative:text;mso-position-vertical-relative:text" fillcolor="black"/>
              </w:pict>
            </w:r>
            <w:r>
              <w:rPr>
                <w:noProof/>
              </w:rPr>
              <w:pict w14:anchorId="50AD949D">
                <v:oval id="_x0000_s2998" style="position:absolute;left:0;text-align:left;margin-left:308.3pt;margin-top:278.6pt;width:4.25pt;height:4.25pt;z-index:251593216;mso-position-horizontal-relative:text;mso-position-vertical-relative:text" fillcolor="black"/>
              </w:pict>
            </w:r>
            <w:r>
              <w:rPr>
                <w:noProof/>
              </w:rPr>
              <w:pict w14:anchorId="2E2B3E6D">
                <v:oval id="_x0000_s2997" style="position:absolute;left:0;text-align:left;margin-left:319.25pt;margin-top:297.25pt;width:4.25pt;height:4.25pt;z-index:251594240;mso-position-horizontal-relative:text;mso-position-vertical-relative:text" fillcolor="black"/>
              </w:pict>
            </w:r>
            <w:r>
              <w:rPr>
                <w:noProof/>
              </w:rPr>
              <w:pict w14:anchorId="4C06AAF2">
                <v:oval id="_x0000_s2996" style="position:absolute;left:0;text-align:left;margin-left:320.15pt;margin-top:299.05pt;width:4.25pt;height:4.25pt;z-index:251595264;mso-position-horizontal-relative:text;mso-position-vertical-relative:text" fillcolor="black"/>
              </w:pict>
            </w:r>
            <w:r>
              <w:rPr>
                <w:noProof/>
              </w:rPr>
              <w:pict w14:anchorId="36D8ED77">
                <v:oval id="_x0000_s2995" style="position:absolute;left:0;text-align:left;margin-left:348.2pt;margin-top:279.2pt;width:4.25pt;height:4.25pt;z-index:251596288;mso-position-horizontal-relative:text;mso-position-vertical-relative:text" fillcolor="black"/>
              </w:pict>
            </w:r>
            <w:r>
              <w:rPr>
                <w:noProof/>
              </w:rPr>
              <w:pict w14:anchorId="3B1AC91E">
                <v:oval id="_x0000_s2994" style="position:absolute;left:0;text-align:left;margin-left:361.15pt;margin-top:297.15pt;width:4.25pt;height:4.25pt;z-index:251597312;mso-position-horizontal-relative:text;mso-position-vertical-relative:text" fillcolor="black"/>
              </w:pict>
            </w:r>
            <w:r>
              <w:rPr>
                <w:noProof/>
              </w:rPr>
              <w:pict w14:anchorId="0DA26A67">
                <v:oval id="_x0000_s2993" style="position:absolute;left:0;text-align:left;margin-left:348.15pt;margin-top:305.8pt;width:4.25pt;height:4.25pt;z-index:251598336;mso-position-horizontal-relative:text;mso-position-vertical-relative:text" fillcolor="black"/>
              </w:pict>
            </w:r>
            <w:r>
              <w:rPr>
                <w:noProof/>
              </w:rPr>
              <w:pict w14:anchorId="2AD8B77A">
                <v:oval id="_x0000_s2992" style="position:absolute;left:0;text-align:left;margin-left:344.2pt;margin-top:311.4pt;width:4.25pt;height:4.25pt;z-index:251599360;mso-position-horizontal-relative:text;mso-position-vertical-relative:text" fillcolor="black"/>
              </w:pict>
            </w:r>
            <w:r>
              <w:rPr>
                <w:noProof/>
              </w:rPr>
              <w:pict w14:anchorId="570396CA">
                <v:oval id="_x0000_s2991" style="position:absolute;left:0;text-align:left;margin-left:337.35pt;margin-top:315.05pt;width:4.25pt;height:4.25pt;z-index:251600384;mso-position-horizontal-relative:text;mso-position-vertical-relative:text" fillcolor="black"/>
              </w:pict>
            </w:r>
            <w:r>
              <w:rPr>
                <w:noProof/>
              </w:rPr>
              <w:pict w14:anchorId="3FBCAA8F">
                <v:oval id="_x0000_s2990" style="position:absolute;left:0;text-align:left;margin-left:327.9pt;margin-top:320.05pt;width:4.25pt;height:4.25pt;z-index:251601408;mso-position-horizontal-relative:text;mso-position-vertical-relative:text" fillcolor="black"/>
              </w:pict>
            </w:r>
            <w:r>
              <w:rPr>
                <w:noProof/>
              </w:rPr>
              <w:pict w14:anchorId="43E80E5C">
                <v:oval id="_x0000_s2989" style="position:absolute;left:0;text-align:left;margin-left:322.6pt;margin-top:322.55pt;width:4.25pt;height:4.25pt;z-index:251602432;mso-position-horizontal-relative:text;mso-position-vertical-relative:text" fillcolor="black"/>
              </w:pict>
            </w:r>
            <w:r>
              <w:rPr>
                <w:noProof/>
              </w:rPr>
              <w:pict w14:anchorId="387BB42B">
                <v:oval id="_x0000_s2988" style="position:absolute;left:0;text-align:left;margin-left:301pt;margin-top:329.3pt;width:4.25pt;height:4.25pt;z-index:251603456;mso-position-horizontal-relative:text;mso-position-vertical-relative:text" fillcolor="black"/>
              </w:pict>
            </w:r>
            <w:r>
              <w:rPr>
                <w:noProof/>
              </w:rPr>
              <w:pict w14:anchorId="7CBB99CD">
                <v:oval id="_x0000_s2987" style="position:absolute;left:0;text-align:left;margin-left:300.5pt;margin-top:328.35pt;width:4.25pt;height:4.25pt;z-index:251604480;mso-position-horizontal-relative:text;mso-position-vertical-relative:text" fillcolor="black"/>
              </w:pict>
            </w:r>
            <w:r>
              <w:rPr>
                <w:noProof/>
              </w:rPr>
              <w:pict w14:anchorId="440858EA">
                <v:oval id="_x0000_s2986" style="position:absolute;left:0;text-align:left;margin-left:294.1pt;margin-top:329.9pt;width:4.25pt;height:4.25pt;z-index:251605504;mso-position-horizontal-relative:text;mso-position-vertical-relative:text" fillcolor="black"/>
              </w:pict>
            </w:r>
            <w:r>
              <w:rPr>
                <w:noProof/>
              </w:rPr>
              <w:pict w14:anchorId="0F47E433">
                <v:oval id="_x0000_s2985" style="position:absolute;left:0;text-align:left;margin-left:289.4pt;margin-top:309.5pt;width:4.25pt;height:4.25pt;z-index:251606528;mso-position-horizontal-relative:text;mso-position-vertical-relative:text" fillcolor="black"/>
              </w:pict>
            </w:r>
            <w:r>
              <w:rPr>
                <w:noProof/>
              </w:rPr>
              <w:pict w14:anchorId="540A2E2D">
                <v:oval id="_x0000_s2984" style="position:absolute;left:0;text-align:left;margin-left:288.9pt;margin-top:283.45pt;width:4.25pt;height:4.25pt;z-index:251607552;mso-position-horizontal-relative:text;mso-position-vertical-relative:text" fillcolor="black"/>
              </w:pict>
            </w:r>
            <w:r>
              <w:rPr>
                <w:noProof/>
              </w:rPr>
              <w:pict w14:anchorId="259A5049">
                <v:oval id="_x0000_s2983" style="position:absolute;left:0;text-align:left;margin-left:353.6pt;margin-top:517.85pt;width:4.25pt;height:4.25pt;z-index:251608576;mso-position-horizontal-relative:text;mso-position-vertical-relative:text" fillcolor="black"/>
              </w:pict>
            </w:r>
            <w:r>
              <w:rPr>
                <w:noProof/>
              </w:rPr>
              <w:pict w14:anchorId="2C06D57D">
                <v:oval id="_x0000_s2982" style="position:absolute;left:0;text-align:left;margin-left:355.05pt;margin-top:512.85pt;width:4.25pt;height:4.25pt;z-index:251609600;mso-position-horizontal-relative:text;mso-position-vertical-relative:text" fillcolor="black"/>
              </w:pict>
            </w:r>
            <w:r>
              <w:rPr>
                <w:noProof/>
              </w:rPr>
              <w:pict w14:anchorId="1D38F581">
                <v:oval id="_x0000_s2981" style="position:absolute;left:0;text-align:left;margin-left:372.85pt;margin-top:517.8pt;width:4.25pt;height:4.25pt;z-index:251610624;mso-position-horizontal-relative:text;mso-position-vertical-relative:text" fillcolor="black"/>
              </w:pict>
            </w:r>
            <w:r>
              <w:rPr>
                <w:noProof/>
              </w:rPr>
              <w:pict w14:anchorId="2D2F0837">
                <v:oval id="_x0000_s2980" style="position:absolute;left:0;text-align:left;margin-left:372.5pt;margin-top:522.2pt;width:4.25pt;height:4.25pt;z-index:251611648;mso-position-horizontal-relative:text;mso-position-vertical-relative:text" fillcolor="black"/>
              </w:pict>
            </w:r>
            <w:r>
              <w:rPr>
                <w:noProof/>
              </w:rPr>
              <w:pict w14:anchorId="005B0239">
                <v:oval id="_x0000_s2979" style="position:absolute;left:0;text-align:left;margin-left:370.95pt;margin-top:526.2pt;width:4.25pt;height:4.25pt;z-index:251612672;mso-position-horizontal-relative:text;mso-position-vertical-relative:text" fillcolor="black"/>
              </w:pict>
            </w:r>
            <w:r>
              <w:rPr>
                <w:noProof/>
              </w:rPr>
              <w:pict w14:anchorId="3E70E8D3">
                <v:oval id="_x0000_s2978" style="position:absolute;left:0;text-align:left;margin-left:376.15pt;margin-top:528.5pt;width:4.25pt;height:4.25pt;z-index:251613696;mso-position-horizontal-relative:text;mso-position-vertical-relative:text" fillcolor="black"/>
              </w:pict>
            </w:r>
            <w:r>
              <w:rPr>
                <w:noProof/>
              </w:rPr>
              <w:pict w14:anchorId="0CA0AF43">
                <v:oval id="_x0000_s2977" style="position:absolute;left:0;text-align:left;margin-left:381.7pt;margin-top:530.2pt;width:4.25pt;height:4.25pt;z-index:251614720;mso-position-horizontal-relative:text;mso-position-vertical-relative:text" fillcolor="black"/>
              </w:pict>
            </w:r>
            <w:r>
              <w:rPr>
                <w:noProof/>
              </w:rPr>
              <w:pict w14:anchorId="0B705F94">
                <v:oval id="_x0000_s2976" style="position:absolute;left:0;text-align:left;margin-left:397.7pt;margin-top:535.2pt;width:4.25pt;height:4.25pt;z-index:251615744;mso-position-horizontal-relative:text;mso-position-vertical-relative:text" fillcolor="black"/>
              </w:pict>
            </w:r>
            <w:r>
              <w:rPr>
                <w:noProof/>
              </w:rPr>
              <w:pict w14:anchorId="710F7A1E">
                <v:oval id="_x0000_s2975" style="position:absolute;left:0;text-align:left;margin-left:396.9pt;margin-top:537.85pt;width:4.25pt;height:4.25pt;z-index:251616768;mso-position-horizontal-relative:text;mso-position-vertical-relative:text" fillcolor="black"/>
              </w:pict>
            </w:r>
            <w:r>
              <w:rPr>
                <w:noProof/>
              </w:rPr>
              <w:pict w14:anchorId="79CCCA6E">
                <v:oval id="_x0000_s2974" style="position:absolute;left:0;text-align:left;margin-left:416.4pt;margin-top:543.75pt;width:4.25pt;height:4.25pt;z-index:251617792;mso-position-horizontal-relative:text;mso-position-vertical-relative:text" fillcolor="black"/>
              </w:pict>
            </w:r>
            <w:r>
              <w:rPr>
                <w:noProof/>
              </w:rPr>
              <w:pict w14:anchorId="407ECFC7">
                <v:oval id="_x0000_s2973" style="position:absolute;left:0;text-align:left;margin-left:422.9pt;margin-top:545.8pt;width:4.25pt;height:4.25pt;z-index:251618816;mso-position-horizontal-relative:text;mso-position-vertical-relative:text" fillcolor="black"/>
              </w:pict>
            </w:r>
            <w:r>
              <w:rPr>
                <w:noProof/>
              </w:rPr>
              <w:pict w14:anchorId="5BF5DBD5">
                <v:oval id="_x0000_s2972" style="position:absolute;left:0;text-align:left;margin-left:405.6pt;margin-top:586.45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01FF72B8">
                <v:oval id="_x0000_s2971" style="position:absolute;left:0;text-align:left;margin-left:404.2pt;margin-top:589.9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3FE0A561">
                <v:oval id="_x0000_s2970" style="position:absolute;left:0;text-align:left;margin-left:390.05pt;margin-top:584.75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28355E59">
                <v:oval id="_x0000_s2969" style="position:absolute;left:0;text-align:left;margin-left:379.75pt;margin-top:583.3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22713A3A">
                <v:oval id="_x0000_s2968" style="position:absolute;left:0;text-align:left;margin-left:335.3pt;margin-top:565.8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6CD377E4">
                <v:oval id="_x0000_s2967" style="position:absolute;left:0;text-align:left;margin-left:353.6pt;margin-top:517.85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07AB6835">
                <v:oval id="_x0000_s2966" style="position:absolute;left:0;text-align:left;margin-left:687.4pt;margin-top:102.2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55C96ED4">
                <v:oval id="_x0000_s2965" style="position:absolute;left:0;text-align:left;margin-left:696pt;margin-top:93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2BAD8FFC">
                <v:oval id="_x0000_s2964" style="position:absolute;left:0;text-align:left;margin-left:709.55pt;margin-top:81.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3C798FA3">
                <v:oval id="_x0000_s2963" style="position:absolute;left:0;text-align:left;margin-left:709.15pt;margin-top:81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1E8838EF">
                <v:oval id="_x0000_s2962" style="position:absolute;left:0;text-align:left;margin-left:717.6pt;margin-top:70.9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6AFCDEB2">
                <v:oval id="_x0000_s2961" style="position:absolute;left:0;text-align:left;margin-left:723.85pt;margin-top:68.3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01F84383">
                <v:oval id="_x0000_s2960" style="position:absolute;left:0;text-align:left;margin-left:746.6pt;margin-top:64.85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2C429AFC">
                <v:oval id="_x0000_s2959" style="position:absolute;left:0;text-align:left;margin-left:755.45pt;margin-top:68.85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12407757">
                <v:oval id="_x0000_s2958" style="position:absolute;left:0;text-align:left;margin-left:755.9pt;margin-top:68.4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4E2EFB27">
                <v:oval id="_x0000_s2957" style="position:absolute;left:0;text-align:left;margin-left:764.95pt;margin-top:73.6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7B65E9FF">
                <v:oval id="_x0000_s2956" style="position:absolute;left:0;text-align:left;margin-left:764.75pt;margin-top:74.35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0FCECBE2">
                <v:oval id="_x0000_s2955" style="position:absolute;left:0;text-align:left;margin-left:770.75pt;margin-top:78.8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0B70547A">
                <v:oval id="_x0000_s2954" style="position:absolute;left:0;text-align:left;margin-left:769.25pt;margin-top:82.2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6F6588B6">
                <v:oval id="_x0000_s2953" style="position:absolute;left:0;text-align:left;margin-left:767.4pt;margin-top:84.6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253A9765">
                <v:oval id="_x0000_s2952" style="position:absolute;left:0;text-align:left;margin-left:774.2pt;margin-top:88.6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53CEB91C">
                <v:oval id="_x0000_s2951" style="position:absolute;left:0;text-align:left;margin-left:778.3pt;margin-top:91.2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3CA04296">
                <v:oval id="_x0000_s2950" style="position:absolute;left:0;text-align:left;margin-left:779.4pt;margin-top:92.9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6B273F0B">
                <v:oval id="_x0000_s2949" style="position:absolute;left:0;text-align:left;margin-left:780.15pt;margin-top:96.5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5BAA7EEF">
                <v:oval id="_x0000_s2948" style="position:absolute;left:0;text-align:left;margin-left:778.3pt;margin-top:104.7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36D46D11">
                <v:oval id="_x0000_s2947" style="position:absolute;left:0;text-align:left;margin-left:774.1pt;margin-top:112.5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0E6901A4">
                <v:oval id="_x0000_s2946" style="position:absolute;left:0;text-align:left;margin-left:764.3pt;margin-top:122.7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6D70A999">
                <v:oval id="_x0000_s2945" style="position:absolute;left:0;text-align:left;margin-left:746.65pt;margin-top:145.2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16273531">
                <v:oval id="_x0000_s2944" style="position:absolute;left:0;text-align:left;margin-left:720.5pt;margin-top:123.2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79304DC6">
                <v:oval id="_x0000_s2943" style="position:absolute;left:0;text-align:left;margin-left:687.4pt;margin-top:102.2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4D248EE1">
                <v:oval id="_x0000_s2942" style="position:absolute;left:0;text-align:left;margin-left:238.95pt;margin-top:201.9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0E8A2196">
                <v:oval id="_x0000_s2941" style="position:absolute;left:0;text-align:left;margin-left:244pt;margin-top:198.0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643734C8">
                <v:oval id="_x0000_s2940" style="position:absolute;left:0;text-align:left;margin-left:277.4pt;margin-top:175.9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34F0CCD3">
                <v:oval id="_x0000_s2939" style="position:absolute;left:0;text-align:left;margin-left:278.1pt;margin-top:176.9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14EE9146">
                <v:oval id="_x0000_s2938" style="position:absolute;left:0;text-align:left;margin-left:285.75pt;margin-top:171.4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1F47DD02">
                <v:oval id="_x0000_s2937" style="position:absolute;left:0;text-align:left;margin-left:291.4pt;margin-top:179.5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22F66082">
                <v:oval id="_x0000_s2936" style="position:absolute;left:0;text-align:left;margin-left:299.65pt;margin-top:173.8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60E11957">
                <v:oval id="_x0000_s2935" style="position:absolute;left:0;text-align:left;margin-left:313.15pt;margin-top:164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36960EB3">
                <v:oval id="_x0000_s2934" style="position:absolute;left:0;text-align:left;margin-left:320.25pt;margin-top:158.8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35BEB8AD">
                <v:oval id="_x0000_s2933" style="position:absolute;left:0;text-align:left;margin-left:335.9pt;margin-top:181.1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70BFA1E8">
                <v:oval id="_x0000_s2932" style="position:absolute;left:0;text-align:left;margin-left:353pt;margin-top:204.0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02B3320D">
                <v:oval id="_x0000_s2931" style="position:absolute;left:0;text-align:left;margin-left:319pt;margin-top:229.8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2F93DE70">
                <v:oval id="_x0000_s2930" style="position:absolute;left:0;text-align:left;margin-left:280.25pt;margin-top:243.1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56C92DA1">
                <v:oval id="_x0000_s2929" style="position:absolute;left:0;text-align:left;margin-left:276.55pt;margin-top:242.5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7EE85A24">
                <v:oval id="_x0000_s2928" style="position:absolute;left:0;text-align:left;margin-left:270.35pt;margin-top:240.7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32D7236C">
                <v:oval id="_x0000_s2927" style="position:absolute;left:0;text-align:left;margin-left:258.45pt;margin-top:23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0276A1F5">
                <v:oval id="_x0000_s2926" style="position:absolute;left:0;text-align:left;margin-left:238.95pt;margin-top:201.9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1C2FDE91">
                <v:oval id="_x0000_s2925" style="position:absolute;left:0;text-align:left;margin-left:308.4pt;margin-top:99.7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737A1ABF">
                <v:oval id="_x0000_s2924" style="position:absolute;left:0;text-align:left;margin-left:388.9pt;margin-top:204.8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2E60F977">
                <v:oval id="_x0000_s2923" style="position:absolute;left:0;text-align:left;margin-left:393.6pt;margin-top:204.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594F093E">
                <v:oval id="_x0000_s2922" style="position:absolute;left:0;text-align:left;margin-left:397.9pt;margin-top:202.9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48228682">
                <v:oval id="_x0000_s2921" style="position:absolute;left:0;text-align:left;margin-left:398.3pt;margin-top:215.1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6F8F1426">
                <v:oval id="_x0000_s2920" style="position:absolute;left:0;text-align:left;margin-left:405.5pt;margin-top:228.7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5F04D75C">
                <v:oval id="_x0000_s2919" style="position:absolute;left:0;text-align:left;margin-left:383.75pt;margin-top:216.1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57C6D171">
                <v:oval id="_x0000_s2918" style="position:absolute;left:0;text-align:left;margin-left:367.4pt;margin-top:223.0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015DC0E9">
                <v:oval id="_x0000_s2917" style="position:absolute;left:0;text-align:left;margin-left:354.1pt;margin-top:205.1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04BE4A7E">
                <v:oval id="_x0000_s2916" style="position:absolute;left:0;text-align:left;margin-left:353pt;margin-top:204.0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133C7ED2">
                <v:oval id="_x0000_s2915" style="position:absolute;left:0;text-align:left;margin-left:335.9pt;margin-top:181.1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12DA025C">
                <v:oval id="_x0000_s2914" style="position:absolute;left:0;text-align:left;margin-left:320.25pt;margin-top:158.8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5099433E">
                <v:oval id="_x0000_s2913" style="position:absolute;left:0;text-align:left;margin-left:313.15pt;margin-top:164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22B579EC">
                <v:oval id="_x0000_s2912" style="position:absolute;left:0;text-align:left;margin-left:281.4pt;margin-top:120.7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27131AF8">
                <v:oval id="_x0000_s2911" style="position:absolute;left:0;text-align:left;margin-left:308.4pt;margin-top:99.7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22FE5378">
                <v:oval id="_x0000_s2910" style="position:absolute;left:0;text-align:left;margin-left:305.7pt;margin-top:361.5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11D4DEFD">
                <v:oval id="_x0000_s2909" style="position:absolute;left:0;text-align:left;margin-left:347.05pt;margin-top:358.9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2E7B52D3">
                <v:oval id="_x0000_s2908" style="position:absolute;left:0;text-align:left;margin-left:376.4pt;margin-top:369.3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4C2523FF">
                <v:oval id="_x0000_s2907" style="position:absolute;left:0;text-align:left;margin-left:386.4pt;margin-top:373.0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47E2C215">
                <v:oval id="_x0000_s2906" style="position:absolute;left:0;text-align:left;margin-left:366.4pt;margin-top:427.2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613C6E4D">
                <v:oval id="_x0000_s2905" style="position:absolute;left:0;text-align:left;margin-left:314.65pt;margin-top:411.8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66607588">
                <v:oval id="_x0000_s2904" style="position:absolute;left:0;text-align:left;margin-left:317.65pt;margin-top:390.3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1D89E263">
                <v:oval id="_x0000_s2903" style="position:absolute;left:0;text-align:left;margin-left:308.9pt;margin-top:389.8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4DBEACBB">
                <v:oval id="_x0000_s2902" style="position:absolute;left:0;text-align:left;margin-left:305.7pt;margin-top:361.5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26F567B0">
                <v:oval id="_x0000_s2901" style="position:absolute;left:0;text-align:left;margin-left:388.8pt;margin-top:366.0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2F97980A">
                <v:oval id="_x0000_s2900" style="position:absolute;left:0;text-align:left;margin-left:399.8pt;margin-top:363.8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65B08DF3">
                <v:oval id="_x0000_s2899" style="position:absolute;left:0;text-align:left;margin-left:403.2pt;margin-top:351.1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414286B5">
                <v:oval id="_x0000_s2898" style="position:absolute;left:0;text-align:left;margin-left:420pt;margin-top:355.2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3036A905">
                <v:oval id="_x0000_s2897" style="position:absolute;left:0;text-align:left;margin-left:423.3pt;margin-top:366.4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3BFEE16F">
                <v:oval id="_x0000_s2896" style="position:absolute;left:0;text-align:left;margin-left:423.4pt;margin-top:370.9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3C1B3724">
                <v:oval id="_x0000_s2895" style="position:absolute;left:0;text-align:left;margin-left:432.5pt;margin-top:387.05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7B1F356B">
                <v:oval id="_x0000_s2894" style="position:absolute;left:0;text-align:left;margin-left:413.2pt;margin-top:438.3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775145CD">
                <v:oval id="_x0000_s2893" style="position:absolute;left:0;text-align:left;margin-left:412.4pt;margin-top:440.4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03EFB41A">
                <v:oval id="_x0000_s2892" style="position:absolute;left:0;text-align:left;margin-left:366.4pt;margin-top:427.2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1DDCE8D8">
                <v:oval id="_x0000_s2891" style="position:absolute;left:0;text-align:left;margin-left:386.4pt;margin-top:373.0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3EDD5E11">
                <v:oval id="_x0000_s2890" style="position:absolute;left:0;text-align:left;margin-left:388.8pt;margin-top:366.0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4D6E8379">
                <v:oval id="_x0000_s2889" style="position:absolute;left:0;text-align:left;margin-left:431.6pt;margin-top:316.15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23B695DF">
                <v:oval id="_x0000_s2888" style="position:absolute;left:0;text-align:left;margin-left:435.45pt;margin-top:302.7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2EA0487B">
                <v:oval id="_x0000_s2887" style="position:absolute;left:0;text-align:left;margin-left:440.5pt;margin-top:289.7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56096090">
                <v:oval id="_x0000_s2886" style="position:absolute;left:0;text-align:left;margin-left:466.2pt;margin-top:299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40CA51E6">
                <v:oval id="_x0000_s2885" style="position:absolute;left:0;text-align:left;margin-left:458.95pt;margin-top:337.7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2CB4B960">
                <v:oval id="_x0000_s2884" style="position:absolute;left:0;text-align:left;margin-left:459.95pt;margin-top:384.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2C386308">
                <v:oval id="_x0000_s2883" style="position:absolute;left:0;text-align:left;margin-left:459.05pt;margin-top:391.05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0A3BE481">
                <v:oval id="_x0000_s2882" style="position:absolute;left:0;text-align:left;margin-left:437.6pt;margin-top:387.8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36B9DDFD">
                <v:oval id="_x0000_s2881" style="position:absolute;left:0;text-align:left;margin-left:432.5pt;margin-top:387.05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1386046F">
                <v:oval id="_x0000_s2880" style="position:absolute;left:0;text-align:left;margin-left:423.4pt;margin-top:370.9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1764E1C8">
                <v:oval id="_x0000_s2879" style="position:absolute;left:0;text-align:left;margin-left:423.3pt;margin-top:366.4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143665C3">
                <v:oval id="_x0000_s2878" style="position:absolute;left:0;text-align:left;margin-left:420pt;margin-top:355.25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05EAB4D9">
                <v:oval id="_x0000_s2877" style="position:absolute;left:0;text-align:left;margin-left:389.95pt;margin-top:327.85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1828957E">
                <v:oval id="_x0000_s2876" style="position:absolute;left:0;text-align:left;margin-left:397.3pt;margin-top:286.9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67FBC023">
                <v:oval id="_x0000_s2875" style="position:absolute;left:0;text-align:left;margin-left:431.6pt;margin-top:316.15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4006F5DA">
                <v:oval id="_x0000_s2874" style="position:absolute;left:0;text-align:left;margin-left:432.5pt;margin-top:387.0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66127EB0">
                <v:oval id="_x0000_s2873" style="position:absolute;left:0;text-align:left;margin-left:437.6pt;margin-top:387.8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6E93259D">
                <v:oval id="_x0000_s2872" style="position:absolute;left:0;text-align:left;margin-left:443.1pt;margin-top:393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1E16E5A8">
                <v:oval id="_x0000_s2871" style="position:absolute;left:0;text-align:left;margin-left:445.35pt;margin-top:401.6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6F752DFA">
                <v:oval id="_x0000_s2870" style="position:absolute;left:0;text-align:left;margin-left:445.85pt;margin-top:436.35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7D71C8C0">
                <v:oval id="_x0000_s2869" style="position:absolute;left:0;text-align:left;margin-left:445.15pt;margin-top:448.3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112F748D">
                <v:oval id="_x0000_s2868" style="position:absolute;left:0;text-align:left;margin-left:420.3pt;margin-top:440.3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6496F001">
                <v:oval id="_x0000_s2867" style="position:absolute;left:0;text-align:left;margin-left:416.5pt;margin-top:439.35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0D824BB4">
                <v:oval id="_x0000_s2866" style="position:absolute;left:0;text-align:left;margin-left:413.2pt;margin-top:438.3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5A9EFD19">
                <v:oval id="_x0000_s2865" style="position:absolute;left:0;text-align:left;margin-left:432.5pt;margin-top:387.05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20609794">
                <v:oval id="_x0000_s2864" style="position:absolute;left:0;text-align:left;margin-left:415.95pt;margin-top:475.45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34A3C708">
                <v:oval id="_x0000_s2863" style="position:absolute;left:0;text-align:left;margin-left:438.5pt;margin-top:482.45pt;width:4.25pt;height:4.2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0A175593">
                <v:oval id="_x0000_s2862" style="position:absolute;left:0;text-align:left;margin-left:430.45pt;margin-top:508.5pt;width:4.25pt;height:4.2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3C3AAFCF">
                <v:oval id="_x0000_s2861" style="position:absolute;left:0;text-align:left;margin-left:426.35pt;margin-top:523.35pt;width:4.25pt;height:4.2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32777603">
                <v:oval id="_x0000_s2860" style="position:absolute;left:0;text-align:left;margin-left:425.65pt;margin-top:529.1pt;width:4.25pt;height:4.2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2BF71474">
                <v:oval id="_x0000_s2859" style="position:absolute;left:0;text-align:left;margin-left:416.4pt;margin-top:543.75pt;width:4.25pt;height:4.2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40D864EE">
                <v:oval id="_x0000_s2858" style="position:absolute;left:0;text-align:left;margin-left:396.9pt;margin-top:537.85pt;width:4.25pt;height:4.2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48A4E08B">
                <v:oval id="_x0000_s2857" style="position:absolute;left:0;text-align:left;margin-left:397.7pt;margin-top:535.2pt;width:4.25pt;height:4.2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7847056A">
                <v:oval id="_x0000_s2856" style="position:absolute;left:0;text-align:left;margin-left:397.75pt;margin-top:535.1pt;width:4.25pt;height:4.2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57A7BA4D">
                <v:oval id="_x0000_s2855" style="position:absolute;left:0;text-align:left;margin-left:399.4pt;margin-top:529.95pt;width:4.25pt;height:4.2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58A3137B">
                <v:oval id="_x0000_s2854" style="position:absolute;left:0;text-align:left;margin-left:402.65pt;margin-top:512.55pt;width:4.25pt;height:4.2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032F4B06">
                <v:oval id="_x0000_s2853" style="position:absolute;left:0;text-align:left;margin-left:403.25pt;margin-top:509.9pt;width:4.25pt;height:4.2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485DE9E4">
                <v:oval id="_x0000_s2852" style="position:absolute;left:0;text-align:left;margin-left:404.1pt;margin-top:510.25pt;width:4.25pt;height:4.2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55E298F6">
                <v:oval id="_x0000_s2851" style="position:absolute;left:0;text-align:left;margin-left:407.05pt;margin-top:500.3pt;width:4.25pt;height:4.2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7112EAA2">
                <v:oval id="_x0000_s2850" style="position:absolute;left:0;text-align:left;margin-left:408pt;margin-top:500.55pt;width:4.25pt;height:4.2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7DC03DD0">
                <v:oval id="_x0000_s2849" style="position:absolute;left:0;text-align:left;margin-left:410.05pt;margin-top:494.05pt;width:4.25pt;height:4.2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5310433B">
                <v:oval id="_x0000_s2848" style="position:absolute;left:0;text-align:left;margin-left:412.95pt;margin-top:484.9pt;width:4.25pt;height:4.2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31F01337">
                <v:oval id="_x0000_s2847" style="position:absolute;left:0;text-align:left;margin-left:415.95pt;margin-top:475.45pt;width:4.25pt;height:4.2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621DE438">
                <v:oval id="_x0000_s2846" style="position:absolute;left:0;text-align:left;margin-left:617.1pt;margin-top:340.3pt;width:4.25pt;height:4.2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2FC91DDF">
                <v:oval id="_x0000_s2845" style="position:absolute;left:0;text-align:left;margin-left:621.05pt;margin-top:342.8pt;width:4.25pt;height:4.2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518BD292">
                <v:oval id="_x0000_s2844" style="position:absolute;left:0;text-align:left;margin-left:674.75pt;margin-top:376.85pt;width:4.25pt;height:4.2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7C1A0DB7">
                <v:oval id="_x0000_s2843" style="position:absolute;left:0;text-align:left;margin-left:651.95pt;margin-top:416.7pt;width:4.25pt;height:4.2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0E8D2E27">
                <v:oval id="_x0000_s2842" style="position:absolute;left:0;text-align:left;margin-left:634.8pt;margin-top:407pt;width:4.25pt;height:4.2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59304DA2">
                <v:oval id="_x0000_s2841" style="position:absolute;left:0;text-align:left;margin-left:631.85pt;margin-top:413.7pt;width:4.25pt;height:4.2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2D1F13EC">
                <v:oval id="_x0000_s2840" style="position:absolute;left:0;text-align:left;margin-left:623.3pt;margin-top:409.7pt;width:4.25pt;height:4.2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1C4C16EF">
                <v:oval id="_x0000_s2839" style="position:absolute;left:0;text-align:left;margin-left:617.05pt;margin-top:421.2pt;width:4.25pt;height:4.2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2E188C44">
                <v:oval id="_x0000_s2838" style="position:absolute;left:0;text-align:left;margin-left:608.55pt;margin-top:417.5pt;width:4.25pt;height:4.2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7EC9E471">
                <v:oval id="_x0000_s2837" style="position:absolute;left:0;text-align:left;margin-left:591.15pt;margin-top:409.45pt;width:4.25pt;height:4.2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224DB7CB">
                <v:oval id="_x0000_s2836" style="position:absolute;left:0;text-align:left;margin-left:583.5pt;margin-top:403.75pt;width:4.25pt;height:4.2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1A909A39">
                <v:oval id="_x0000_s2835" style="position:absolute;left:0;text-align:left;margin-left:598.65pt;margin-top:368.45pt;width:4.25pt;height:4.2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38794E61">
                <v:oval id="_x0000_s2834" style="position:absolute;left:0;text-align:left;margin-left:609.6pt;margin-top:350.5pt;width:4.25pt;height:4.2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20C0B8A1">
                <v:oval id="_x0000_s2833" style="position:absolute;left:0;text-align:left;margin-left:617.1pt;margin-top:340.3pt;width:4.25pt;height:4.2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1C77C6B7">
                <v:oval id="_x0000_s2832" style="position:absolute;left:0;text-align:left;margin-left:317.9pt;margin-top:107.6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3A0F263C">
                <v:oval id="_x0000_s2831" style="position:absolute;left:0;text-align:left;margin-left:331.7pt;margin-top:97.0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723A97C5">
                <v:oval id="_x0000_s2830" style="position:absolute;left:0;text-align:left;margin-left:343pt;margin-top:111.6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4CDD67D0">
                <v:oval id="_x0000_s2829" style="position:absolute;left:0;text-align:left;margin-left:329.4pt;margin-top:122.3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64E46B28">
                <v:oval id="_x0000_s2828" style="position:absolute;left:0;text-align:left;margin-left:317.9pt;margin-top:107.6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29EFBA25">
                <v:oval id="_x0000_s2827" style="position:absolute;left:0;text-align:left;margin-left:345.75pt;margin-top:85.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6CC4E465">
                <v:oval id="_x0000_s2826" style="position:absolute;left:0;text-align:left;margin-left:364.85pt;margin-top:70.6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587AF76B">
                <v:oval id="_x0000_s2825" style="position:absolute;left:0;text-align:left;margin-left:374.65pt;margin-top:83.7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0072A01D">
                <v:oval id="_x0000_s2824" style="position:absolute;left:0;text-align:left;margin-left:370.65pt;margin-top:86.8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48751CA7">
                <v:oval id="_x0000_s2823" style="position:absolute;left:0;text-align:left;margin-left:373.35pt;margin-top:90.6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4FD8FB46">
                <v:oval id="_x0000_s2822" style="position:absolute;left:0;text-align:left;margin-left:363.2pt;margin-top:98.15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522C921B">
                <v:oval id="_x0000_s2821" style="position:absolute;left:0;text-align:left;margin-left:360.4pt;margin-top:94.3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12EE024F">
                <v:oval id="_x0000_s2820" style="position:absolute;left:0;text-align:left;margin-left:354.75pt;margin-top:98.5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4FDB44C6">
                <v:oval id="_x0000_s2819" style="position:absolute;left:0;text-align:left;margin-left:345.75pt;margin-top:85.5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29EA42FD">
                <v:oval id="_x0000_s2818" style="position:absolute;left:0;text-align:left;margin-left:413.2pt;margin-top:44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1B189C55">
                <v:oval id="_x0000_s2817" style="position:absolute;left:0;text-align:left;margin-left:430.75pt;margin-top:31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1A323A1B">
                <v:oval id="_x0000_s2816" style="position:absolute;left:0;text-align:left;margin-left:440.85pt;margin-top:44.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13EBCD64">
                <v:oval id="_x0000_s2815" style="position:absolute;left:0;text-align:left;margin-left:435.2pt;margin-top:48.4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583335EA">
                <v:oval id="_x0000_s2814" style="position:absolute;left:0;text-align:left;margin-left:433.3pt;margin-top:46.2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3FA841E0">
                <v:oval id="_x0000_s2813" style="position:absolute;left:0;text-align:left;margin-left:421.55pt;margin-top:5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34F40F7C">
                <v:oval id="_x0000_s2812" style="position:absolute;left:0;text-align:left;margin-left:413.2pt;margin-top:44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1202CB1C">
                <v:oval id="_x0000_s2811" style="position:absolute;left:0;text-align:left;margin-left:458.05pt;margin-top:91.7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1036BA74">
                <v:oval id="_x0000_s2810" style="position:absolute;left:0;text-align:left;margin-left:461.25pt;margin-top:89.2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1E9BC058">
                <v:oval id="_x0000_s2809" style="position:absolute;left:0;text-align:left;margin-left:458.95pt;margin-top:86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582EBF64">
                <v:oval id="_x0000_s2808" style="position:absolute;left:0;text-align:left;margin-left:467.2pt;margin-top:79.95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14714DDA">
                <v:oval id="_x0000_s2807" style="position:absolute;left:0;text-align:left;margin-left:476pt;margin-top:91.3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59C45499">
                <v:oval id="_x0000_s2806" style="position:absolute;left:0;text-align:left;margin-left:468.1pt;margin-top:97.65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5BEE5875">
                <v:oval id="_x0000_s2805" style="position:absolute;left:0;text-align:left;margin-left:464.65pt;margin-top:93.3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61C46967">
                <v:oval id="_x0000_s2804" style="position:absolute;left:0;text-align:left;margin-left:461.4pt;margin-top:95.8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470C79A5">
                <v:oval id="_x0000_s2803" style="position:absolute;left:0;text-align:left;margin-left:458.05pt;margin-top:91.7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44A397FE">
                <v:oval id="_x0000_s2802" style="position:absolute;left:0;text-align:left;margin-left:497.75pt;margin-top:109.3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530AB813">
                <v:oval id="_x0000_s2801" style="position:absolute;left:0;text-align:left;margin-left:518.2pt;margin-top:106.95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5D4491B5">
                <v:oval id="_x0000_s2800" style="position:absolute;left:0;text-align:left;margin-left:519.7pt;margin-top:120.65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2A96C0AB">
                <v:oval id="_x0000_s2799" style="position:absolute;left:0;text-align:left;margin-left:499.4pt;margin-top:122.75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746A39E2">
                <v:oval id="_x0000_s2798" style="position:absolute;left:0;text-align:left;margin-left:497.75pt;margin-top:109.3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2A3B842C">
                <v:oval id="_x0000_s2797" style="position:absolute;left:0;text-align:left;margin-left:728.7pt;margin-top:122.5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484A4335">
                <v:oval id="_x0000_s2796" style="position:absolute;left:0;text-align:left;margin-left:730.2pt;margin-top:120.4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64011D12">
                <v:oval id="_x0000_s2795" style="position:absolute;left:0;text-align:left;margin-left:731.15pt;margin-top:121.25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19C52D0F">
                <v:oval id="_x0000_s2794" style="position:absolute;left:0;text-align:left;margin-left:744pt;margin-top:104.75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3C5E530B">
                <v:oval id="_x0000_s2793" style="position:absolute;left:0;text-align:left;margin-left:755.05pt;margin-top:90.35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09A4A87D">
                <v:oval id="_x0000_s2792" style="position:absolute;left:0;text-align:left;margin-left:753.75pt;margin-top:89.2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0CE06E93">
                <v:oval id="_x0000_s2791" style="position:absolute;left:0;text-align:left;margin-left:756.8pt;margin-top:86.0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18FEA27F">
                <v:oval id="_x0000_s2790" style="position:absolute;left:0;text-align:left;margin-left:764.2pt;margin-top:91.45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7BAC923D">
                <v:oval id="_x0000_s2789" style="position:absolute;left:0;text-align:left;margin-left:763.2pt;margin-top:92.85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26731F87">
                <v:oval id="_x0000_s2788" style="position:absolute;left:0;text-align:left;margin-left:764.55pt;margin-top:93.75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298D5124">
                <v:oval id="_x0000_s2787" style="position:absolute;left:0;text-align:left;margin-left:759.4pt;margin-top:100.4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2D6E966A">
                <v:oval id="_x0000_s2786" style="position:absolute;left:0;text-align:left;margin-left:760.85pt;margin-top:101.6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068D2D2A">
                <v:oval id="_x0000_s2785" style="position:absolute;left:0;text-align:left;margin-left:764.8pt;margin-top:96.8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710A50C3">
                <v:oval id="_x0000_s2784" style="position:absolute;left:0;text-align:left;margin-left:770.7pt;margin-top:101.2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33C944FF">
                <v:oval id="_x0000_s2783" style="position:absolute;left:0;text-align:left;margin-left:766.5pt;margin-top:106.6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4B68C3BA">
                <v:oval id="_x0000_s2782" style="position:absolute;left:0;text-align:left;margin-left:746.2pt;margin-top:132.9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0D298F4A">
                <v:oval id="_x0000_s2781" style="position:absolute;left:0;text-align:left;margin-left:734.95pt;margin-top:124.4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0E6ABFC2">
                <v:oval id="_x0000_s2780" style="position:absolute;left:0;text-align:left;margin-left:733.15pt;margin-top:126.8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304B3FF5">
                <v:oval id="_x0000_s2779" style="position:absolute;left:0;text-align:left;margin-left:728.7pt;margin-top:122.5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51E1629C">
                <v:oval id="_x0000_s2778" style="position:absolute;left:0;text-align:left;margin-left:696.8pt;margin-top:163.7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4E90D4E3">
                <v:oval id="_x0000_s2777" style="position:absolute;left:0;text-align:left;margin-left:710.55pt;margin-top:146.85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2543D69E">
                <v:oval id="_x0000_s2776" style="position:absolute;left:0;text-align:left;margin-left:711.05pt;margin-top:145.9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368D302F">
                <v:oval id="_x0000_s2775" style="position:absolute;left:0;text-align:left;margin-left:707pt;margin-top:142.4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617E4B2C">
                <v:oval id="_x0000_s2774" style="position:absolute;left:0;text-align:left;margin-left:717.2pt;margin-top:129.9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4516B77E">
                <v:oval id="_x0000_s2773" style="position:absolute;left:0;text-align:left;margin-left:726.8pt;margin-top:137.2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138A34D1">
                <v:oval id="_x0000_s2772" style="position:absolute;left:0;text-align:left;margin-left:730.35pt;margin-top:132.55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3818F9D0">
                <v:oval id="_x0000_s2771" style="position:absolute;left:0;text-align:left;margin-left:738.8pt;margin-top:139.55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313469C5">
                <v:oval id="_x0000_s2770" style="position:absolute;left:0;text-align:left;margin-left:735.6pt;margin-top:143.85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42CA6FCD">
                <v:oval id="_x0000_s2769" style="position:absolute;left:0;text-align:left;margin-left:738.8pt;margin-top:146.15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6B2FDF04">
                <v:oval id="_x0000_s2768" style="position:absolute;left:0;text-align:left;margin-left:739.25pt;margin-top:148.2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268B8A99">
                <v:oval id="_x0000_s2767" style="position:absolute;left:0;text-align:left;margin-left:740.15pt;margin-top:148.6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5250EA05">
                <v:oval id="_x0000_s2766" style="position:absolute;left:0;text-align:left;margin-left:738.15pt;margin-top:151.3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052EA4E0">
                <v:oval id="_x0000_s2765" style="position:absolute;left:0;text-align:left;margin-left:737.1pt;margin-top:150.5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6977DDCB">
                <v:oval id="_x0000_s2764" style="position:absolute;left:0;text-align:left;margin-left:736.35pt;margin-top:150.7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3684AC55">
                <v:oval id="_x0000_s2763" style="position:absolute;left:0;text-align:left;margin-left:733.6pt;margin-top:148.7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1AD40ED3">
                <v:oval id="_x0000_s2762" style="position:absolute;left:0;text-align:left;margin-left:725.95pt;margin-top:158.45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5449753D">
                <v:oval id="_x0000_s2761" style="position:absolute;left:0;text-align:left;margin-left:725.6pt;margin-top:158.9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21239508">
                <v:oval id="_x0000_s2760" style="position:absolute;left:0;text-align:left;margin-left:713.35pt;margin-top:174.7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6D190EA6">
                <v:oval id="_x0000_s2759" style="position:absolute;left:0;text-align:left;margin-left:703.55pt;margin-top:166.45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7553DFBA">
                <v:oval id="_x0000_s2758" style="position:absolute;left:0;text-align:left;margin-left:701.75pt;margin-top:167.95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2DBAD24A">
                <v:oval id="_x0000_s2757" style="position:absolute;left:0;text-align:left;margin-left:696.8pt;margin-top:163.7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73223420">
                <v:oval id="_x0000_s2756" style="position:absolute;left:0;text-align:left;margin-left:669.1pt;margin-top:200.5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0236A843">
                <v:oval id="_x0000_s2755" style="position:absolute;left:0;text-align:left;margin-left:675.85pt;margin-top:192.2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05E1D6E7">
                <v:oval id="_x0000_s2754" style="position:absolute;left:0;text-align:left;margin-left:683.75pt;margin-top:182.2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43FE171D">
                <v:oval id="_x0000_s2753" style="position:absolute;left:0;text-align:left;margin-left:676.35pt;margin-top:176.0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05C9910A">
                <v:oval id="_x0000_s2752" style="position:absolute;left:0;text-align:left;margin-left:680.85pt;margin-top:170.5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20CDEB33">
                <v:oval id="_x0000_s2751" style="position:absolute;left:0;text-align:left;margin-left:702.5pt;margin-top:187.85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16C4D0B5">
                <v:oval id="_x0000_s2750" style="position:absolute;left:0;text-align:left;margin-left:691.15pt;margin-top:202.1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178766AE">
                <v:oval id="_x0000_s2749" style="position:absolute;left:0;text-align:left;margin-left:679.6pt;margin-top:217.0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407ADA28">
                <v:oval id="_x0000_s2748" style="position:absolute;left:0;text-align:left;margin-left:671.95pt;margin-top:211.6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44100C2B">
                <v:oval id="_x0000_s2747" style="position:absolute;left:0;text-align:left;margin-left:676.45pt;margin-top:205.75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36AFAD15">
                <v:oval id="_x0000_s2746" style="position:absolute;left:0;text-align:left;margin-left:669.1pt;margin-top:200.55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0C8FC1D8">
                <v:oval id="_x0000_s2745" style="position:absolute;left:0;text-align:left;margin-left:625.95pt;margin-top:253.4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020C2C53">
                <v:oval id="_x0000_s2744" style="position:absolute;left:0;text-align:left;margin-left:630.55pt;margin-top:247.6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280D301D">
                <v:oval id="_x0000_s2743" style="position:absolute;left:0;text-align:left;margin-left:634.25pt;margin-top:250.6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1CFB98B7">
                <v:oval id="_x0000_s2742" style="position:absolute;left:0;text-align:left;margin-left:638pt;margin-top:245.3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7B1E563B">
                <v:oval id="_x0000_s2741" style="position:absolute;left:0;text-align:left;margin-left:634.3pt;margin-top:241.8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55DF06A6">
                <v:oval id="_x0000_s2740" style="position:absolute;left:0;text-align:left;margin-left:641.4pt;margin-top:233.15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680EF9D3">
                <v:oval id="_x0000_s2739" style="position:absolute;left:0;text-align:left;margin-left:646.1pt;margin-top:236.8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21930698">
                <v:oval id="_x0000_s2738" style="position:absolute;left:0;text-align:left;margin-left:648.1pt;margin-top:234.2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2070C120">
                <v:oval id="_x0000_s2737" style="position:absolute;left:0;text-align:left;margin-left:650.2pt;margin-top:235.55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20AD9C2E">
                <v:oval id="_x0000_s2736" style="position:absolute;left:0;text-align:left;margin-left:652.65pt;margin-top:232.55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3F4D42FD">
                <v:oval id="_x0000_s2735" style="position:absolute;left:0;text-align:left;margin-left:647.6pt;margin-top:228.1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120FB92F">
                <v:oval id="_x0000_s2734" style="position:absolute;left:0;text-align:left;margin-left:651.05pt;margin-top:223.25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003FE851">
                <v:oval id="_x0000_s2733" style="position:absolute;left:0;text-align:left;margin-left:665.5pt;margin-top:234.0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2EC00D4B">
                <v:oval id="_x0000_s2732" style="position:absolute;left:0;text-align:left;margin-left:640.8pt;margin-top:264.3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18CAD3FC">
                <v:oval id="_x0000_s2731" style="position:absolute;left:0;text-align:left;margin-left:629.65pt;margin-top:256.25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38333553">
                <v:oval id="_x0000_s2730" style="position:absolute;left:0;text-align:left;margin-left:625.95pt;margin-top:253.45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1F9195A2">
                <v:oval id="_x0000_s2729" style="position:absolute;left:0;text-align:left;margin-left:637.1pt;margin-top:330.95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2F263195">
                <v:oval id="_x0000_s2728" style="position:absolute;left:0;text-align:left;margin-left:666.05pt;margin-top:295.8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6748F0C7">
                <v:oval id="_x0000_s2727" style="position:absolute;left:0;text-align:left;margin-left:670.1pt;margin-top:299.2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 w14:anchorId="7449DF5A">
                <v:oval id="_x0000_s2726" style="position:absolute;left:0;text-align:left;margin-left:672.7pt;margin-top:295.4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 w14:anchorId="510A7076">
                <v:oval id="_x0000_s2725" style="position:absolute;left:0;text-align:left;margin-left:678.1pt;margin-top:299.9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 w14:anchorId="188946F2">
                <v:oval id="_x0000_s2724" style="position:absolute;left:0;text-align:left;margin-left:675.45pt;margin-top:303pt;width:2.85pt;height:2.85pt;z-index:251873792;mso-position-horizontal-relative:text;mso-position-vertical-relative:text" fillcolor="black"/>
              </w:pict>
            </w:r>
            <w:r>
              <w:rPr>
                <w:noProof/>
              </w:rPr>
              <w:pict w14:anchorId="657370DA">
                <v:oval id="_x0000_s2723" style="position:absolute;left:0;text-align:left;margin-left:680.2pt;margin-top:306.4pt;width:2.85pt;height:2.85pt;z-index:251874816;mso-position-horizontal-relative:text;mso-position-vertical-relative:text" fillcolor="black"/>
              </w:pict>
            </w:r>
            <w:r>
              <w:rPr>
                <w:noProof/>
              </w:rPr>
              <w:pict w14:anchorId="18BD4B37">
                <v:oval id="_x0000_s2722" style="position:absolute;left:0;text-align:left;margin-left:668.9pt;margin-top:320.05pt;width:2.85pt;height:2.85pt;z-index:251875840;mso-position-horizontal-relative:text;mso-position-vertical-relative:text" fillcolor="black"/>
              </w:pict>
            </w:r>
            <w:r>
              <w:rPr>
                <w:noProof/>
              </w:rPr>
              <w:pict w14:anchorId="30FB45AA">
                <v:oval id="_x0000_s2721" style="position:absolute;left:0;text-align:left;margin-left:673.9pt;margin-top:324.15pt;width:2.85pt;height:2.85pt;z-index:251876864;mso-position-horizontal-relative:text;mso-position-vertical-relative:text" fillcolor="black"/>
              </w:pict>
            </w:r>
            <w:r>
              <w:rPr>
                <w:noProof/>
              </w:rPr>
              <w:pict w14:anchorId="32AC4594">
                <v:oval id="_x0000_s2720" style="position:absolute;left:0;text-align:left;margin-left:670.15pt;margin-top:329.85pt;width:2.85pt;height:2.85pt;z-index:251877888;mso-position-horizontal-relative:text;mso-position-vertical-relative:text" fillcolor="black"/>
              </w:pict>
            </w:r>
            <w:r>
              <w:rPr>
                <w:noProof/>
              </w:rPr>
              <w:pict w14:anchorId="15F608CC">
                <v:oval id="_x0000_s2719" style="position:absolute;left:0;text-align:left;margin-left:664.05pt;margin-top:324.9pt;width:2.85pt;height:2.85pt;z-index:251878912;mso-position-horizontal-relative:text;mso-position-vertical-relative:text" fillcolor="black"/>
              </w:pict>
            </w:r>
            <w:r>
              <w:rPr>
                <w:noProof/>
              </w:rPr>
              <w:pict w14:anchorId="1ABC3F45">
                <v:oval id="_x0000_s2718" style="position:absolute;left:0;text-align:left;margin-left:651.15pt;margin-top:342.1pt;width:2.85pt;height:2.85pt;z-index:251879936;mso-position-horizontal-relative:text;mso-position-vertical-relative:text" fillcolor="black"/>
              </w:pict>
            </w:r>
            <w:r>
              <w:rPr>
                <w:noProof/>
              </w:rPr>
              <w:pict w14:anchorId="42D406A5">
                <v:oval id="_x0000_s2717" style="position:absolute;left:0;text-align:left;margin-left:637.1pt;margin-top:330.95pt;width:2.85pt;height:2.85pt;z-index:251880960;mso-position-horizontal-relative:text;mso-position-vertical-relative:text" fillcolor="black"/>
              </w:pict>
            </w:r>
            <w:r>
              <w:rPr>
                <w:noProof/>
              </w:rPr>
              <w:pict w14:anchorId="5B0FB3D8">
                <v:oval id="_x0000_s2716" style="position:absolute;left:0;text-align:left;margin-left:593.75pt;margin-top:400.25pt;width:2.85pt;height:2.85pt;z-index:251881984;mso-position-horizontal-relative:text;mso-position-vertical-relative:text" fillcolor="black"/>
              </w:pict>
            </w:r>
            <w:r>
              <w:rPr>
                <w:noProof/>
              </w:rPr>
              <w:pict w14:anchorId="04733F63">
                <v:oval id="_x0000_s2715" style="position:absolute;left:0;text-align:left;margin-left:611.8pt;margin-top:362.8pt;width:2.85pt;height:2.85pt;z-index:251883008;mso-position-horizontal-relative:text;mso-position-vertical-relative:text" fillcolor="black"/>
              </w:pict>
            </w:r>
            <w:r>
              <w:rPr>
                <w:noProof/>
              </w:rPr>
              <w:pict w14:anchorId="54536B3E">
                <v:oval id="_x0000_s2714" style="position:absolute;left:0;text-align:left;margin-left:616pt;margin-top:365.1pt;width:2.85pt;height:2.85pt;z-index:251884032;mso-position-horizontal-relative:text;mso-position-vertical-relative:text" fillcolor="black"/>
              </w:pict>
            </w:r>
            <w:r>
              <w:rPr>
                <w:noProof/>
              </w:rPr>
              <w:pict w14:anchorId="1F45FECB">
                <v:oval id="_x0000_s2713" style="position:absolute;left:0;text-align:left;margin-left:617.95pt;margin-top:361.45pt;width:2.85pt;height:2.85pt;z-index:251885056;mso-position-horizontal-relative:text;mso-position-vertical-relative:text" fillcolor="black"/>
              </w:pict>
            </w:r>
            <w:r>
              <w:rPr>
                <w:noProof/>
              </w:rPr>
              <w:pict w14:anchorId="5B4C8058">
                <v:oval id="_x0000_s2712" style="position:absolute;left:0;text-align:left;margin-left:623.3pt;margin-top:364.15pt;width:2.85pt;height:2.85pt;z-index:251886080;mso-position-horizontal-relative:text;mso-position-vertical-relative:text" fillcolor="black"/>
              </w:pict>
            </w:r>
            <w:r>
              <w:rPr>
                <w:noProof/>
              </w:rPr>
              <w:pict w14:anchorId="20E49E91">
                <v:oval id="_x0000_s2711" style="position:absolute;left:0;text-align:left;margin-left:621.4pt;margin-top:368pt;width:2.85pt;height:2.85pt;z-index:251887104;mso-position-horizontal-relative:text;mso-position-vertical-relative:text" fillcolor="black"/>
              </w:pict>
            </w:r>
            <w:r>
              <w:rPr>
                <w:noProof/>
              </w:rPr>
              <w:pict w14:anchorId="7DA3D80B">
                <v:oval id="_x0000_s2710" style="position:absolute;left:0;text-align:left;margin-left:625.9pt;margin-top:370.3pt;width:2.85pt;height:2.85pt;z-index:251888128;mso-position-horizontal-relative:text;mso-position-vertical-relative:text" fillcolor="black"/>
              </w:pict>
            </w:r>
            <w:r>
              <w:rPr>
                <w:noProof/>
              </w:rPr>
              <w:pict w14:anchorId="11A4271E">
                <v:oval id="_x0000_s2709" style="position:absolute;left:0;text-align:left;margin-left:620.65pt;margin-top:382.25pt;width:2.85pt;height:2.85pt;z-index:251889152;mso-position-horizontal-relative:text;mso-position-vertical-relative:text" fillcolor="black"/>
              </w:pict>
            </w:r>
            <w:r>
              <w:rPr>
                <w:noProof/>
              </w:rPr>
              <w:pict w14:anchorId="617D6CF5">
                <v:oval id="_x0000_s2708" style="position:absolute;left:0;text-align:left;margin-left:629.3pt;margin-top:386.05pt;width:2.85pt;height:2.85pt;z-index:251890176;mso-position-horizontal-relative:text;mso-position-vertical-relative:text" fillcolor="black"/>
              </w:pict>
            </w:r>
            <w:r>
              <w:rPr>
                <w:noProof/>
              </w:rPr>
              <w:pict w14:anchorId="23C9E2A6">
                <v:oval id="_x0000_s2707" style="position:absolute;left:0;text-align:left;margin-left:626.85pt;margin-top:391.75pt;width:2.85pt;height:2.85pt;z-index:251891200;mso-position-horizontal-relative:text;mso-position-vertical-relative:text" fillcolor="black"/>
              </w:pict>
            </w:r>
            <w:r>
              <w:rPr>
                <w:noProof/>
              </w:rPr>
              <w:pict w14:anchorId="1308C683">
                <v:oval id="_x0000_s2706" style="position:absolute;left:0;text-align:left;margin-left:631.4pt;margin-top:393.95pt;width:2.85pt;height:2.85pt;z-index:251892224;mso-position-horizontal-relative:text;mso-position-vertical-relative:text" fillcolor="black"/>
              </w:pict>
            </w:r>
            <w:r>
              <w:rPr>
                <w:noProof/>
              </w:rPr>
              <w:pict w14:anchorId="52B438A6">
                <v:oval id="_x0000_s2705" style="position:absolute;left:0;text-align:left;margin-left:628.75pt;margin-top:399.9pt;width:2.85pt;height:2.85pt;z-index:251893248;mso-position-horizontal-relative:text;mso-position-vertical-relative:text" fillcolor="black"/>
              </w:pict>
            </w:r>
            <w:r>
              <w:rPr>
                <w:noProof/>
              </w:rPr>
              <w:pict w14:anchorId="66EE26D2">
                <v:oval id="_x0000_s2704" style="position:absolute;left:0;text-align:left;margin-left:615.05pt;margin-top:393.4pt;width:2.85pt;height:2.85pt;z-index:251894272;mso-position-horizontal-relative:text;mso-position-vertical-relative:text" fillcolor="black"/>
              </w:pict>
            </w:r>
            <w:r>
              <w:rPr>
                <w:noProof/>
              </w:rPr>
              <w:pict w14:anchorId="5954436B">
                <v:oval id="_x0000_s2703" style="position:absolute;left:0;text-align:left;margin-left:611.75pt;margin-top:401.1pt;width:2.85pt;height:2.85pt;z-index:251895296;mso-position-horizontal-relative:text;mso-position-vertical-relative:text" fillcolor="black"/>
              </w:pict>
            </w:r>
            <w:r>
              <w:rPr>
                <w:noProof/>
              </w:rPr>
              <w:pict w14:anchorId="10AB46C0">
                <v:oval id="_x0000_s2702" style="position:absolute;left:0;text-align:left;margin-left:616.3pt;margin-top:403.55pt;width:2.85pt;height:2.85pt;z-index:251896320;mso-position-horizontal-relative:text;mso-position-vertical-relative:text" fillcolor="black"/>
              </w:pict>
            </w:r>
            <w:r>
              <w:rPr>
                <w:noProof/>
              </w:rPr>
              <w:pict w14:anchorId="15C5F64A">
                <v:oval id="_x0000_s2701" style="position:absolute;left:0;text-align:left;margin-left:614.3pt;margin-top:408pt;width:2.85pt;height:2.85pt;z-index:251897344;mso-position-horizontal-relative:text;mso-position-vertical-relative:text" fillcolor="black"/>
              </w:pict>
            </w:r>
            <w:r>
              <w:rPr>
                <w:noProof/>
              </w:rPr>
              <w:pict w14:anchorId="668633BF">
                <v:oval id="_x0000_s2700" style="position:absolute;left:0;text-align:left;margin-left:610.5pt;margin-top:406.05pt;width:2.85pt;height:2.85pt;z-index:251898368;mso-position-horizontal-relative:text;mso-position-vertical-relative:text" fillcolor="black"/>
              </w:pict>
            </w:r>
            <w:r>
              <w:rPr>
                <w:noProof/>
              </w:rPr>
              <w:pict w14:anchorId="457C0F70">
                <v:oval id="_x0000_s2699" style="position:absolute;left:0;text-align:left;margin-left:609.5pt;margin-top:408.35pt;width:2.85pt;height:2.85pt;z-index:251899392;mso-position-horizontal-relative:text;mso-position-vertical-relative:text" fillcolor="black"/>
              </w:pict>
            </w:r>
            <w:r>
              <w:rPr>
                <w:noProof/>
              </w:rPr>
              <w:pict w14:anchorId="4369087D">
                <v:oval id="_x0000_s2698" style="position:absolute;left:0;text-align:left;margin-left:593.75pt;margin-top:400.25pt;width:2.85pt;height:2.85pt;z-index:251900416;mso-position-horizontal-relative:text;mso-position-vertical-relative:text" fillcolor="black"/>
              </w:pict>
            </w:r>
            <w:r>
              <w:rPr>
                <w:noProof/>
              </w:rPr>
              <w:pict w14:anchorId="2F778438">
                <v:oval id="_x0000_s2697" style="position:absolute;left:0;text-align:left;margin-left:545.3pt;margin-top:546.6pt;width:2.85pt;height:2.85pt;z-index:251901440;mso-position-horizontal-relative:text;mso-position-vertical-relative:text" fillcolor="black"/>
              </w:pict>
            </w:r>
            <w:r>
              <w:rPr>
                <w:noProof/>
              </w:rPr>
              <w:pict w14:anchorId="171825E6">
                <v:oval id="_x0000_s2696" style="position:absolute;left:0;text-align:left;margin-left:558.05pt;margin-top:508.7pt;width:2.85pt;height:2.85pt;z-index:251902464;mso-position-horizontal-relative:text;mso-position-vertical-relative:text" fillcolor="black"/>
              </w:pict>
            </w:r>
            <w:r>
              <w:rPr>
                <w:noProof/>
              </w:rPr>
              <w:pict w14:anchorId="14729BF5">
                <v:oval id="_x0000_s2695" style="position:absolute;left:0;text-align:left;margin-left:563.3pt;margin-top:510.4pt;width:2.85pt;height:2.85pt;z-index:251903488;mso-position-horizontal-relative:text;mso-position-vertical-relative:text" fillcolor="black"/>
              </w:pict>
            </w:r>
            <w:r>
              <w:rPr>
                <w:noProof/>
              </w:rPr>
              <w:pict w14:anchorId="0BD5D0B6">
                <v:oval id="_x0000_s2694" style="position:absolute;left:0;text-align:left;margin-left:565pt;margin-top:506.05pt;width:2.85pt;height:2.85pt;z-index:251904512;mso-position-horizontal-relative:text;mso-position-vertical-relative:text" fillcolor="black"/>
              </w:pict>
            </w:r>
            <w:r>
              <w:rPr>
                <w:noProof/>
              </w:rPr>
              <w:pict w14:anchorId="24B48D44">
                <v:oval id="_x0000_s2693" style="position:absolute;left:0;text-align:left;margin-left:571.4pt;margin-top:508.15pt;width:2.85pt;height:2.85pt;z-index:251905536;mso-position-horizontal-relative:text;mso-position-vertical-relative:text" fillcolor="black"/>
              </w:pict>
            </w:r>
            <w:r>
              <w:rPr>
                <w:noProof/>
              </w:rPr>
              <w:pict w14:anchorId="3D9C378E">
                <v:oval id="_x0000_s2692" style="position:absolute;left:0;text-align:left;margin-left:570.1pt;margin-top:512.2pt;width:2.85pt;height:2.85pt;z-index:251906560;mso-position-horizontal-relative:text;mso-position-vertical-relative:text" fillcolor="black"/>
              </w:pict>
            </w:r>
            <w:r>
              <w:rPr>
                <w:noProof/>
              </w:rPr>
              <w:pict w14:anchorId="2D0C11DD">
                <v:oval id="_x0000_s2691" style="position:absolute;left:0;text-align:left;margin-left:573.9pt;margin-top:513.3pt;width:2.85pt;height:2.85pt;z-index:251907584;mso-position-horizontal-relative:text;mso-position-vertical-relative:text" fillcolor="black"/>
              </w:pict>
            </w:r>
            <w:r>
              <w:rPr>
                <w:noProof/>
              </w:rPr>
              <w:pict w14:anchorId="43160581">
                <v:oval id="_x0000_s2690" style="position:absolute;left:0;text-align:left;margin-left:570.35pt;margin-top:524.75pt;width:2.85pt;height:2.85pt;z-index:251908608;mso-position-horizontal-relative:text;mso-position-vertical-relative:text" fillcolor="black"/>
              </w:pict>
            </w:r>
            <w:r>
              <w:rPr>
                <w:noProof/>
              </w:rPr>
              <w:pict w14:anchorId="3EDE04DF">
                <v:oval id="_x0000_s2689" style="position:absolute;left:0;text-align:left;margin-left:574.9pt;margin-top:526.3pt;width:2.85pt;height:2.85pt;z-index:251909632;mso-position-horizontal-relative:text;mso-position-vertical-relative:text" fillcolor="black"/>
              </w:pict>
            </w:r>
            <w:r>
              <w:rPr>
                <w:noProof/>
              </w:rPr>
              <w:pict w14:anchorId="666DC523">
                <v:oval id="_x0000_s2688" style="position:absolute;left:0;text-align:left;margin-left:573.35pt;margin-top:531.8pt;width:2.85pt;height:2.85pt;z-index:251910656;mso-position-horizontal-relative:text;mso-position-vertical-relative:text" fillcolor="black"/>
              </w:pict>
            </w:r>
            <w:r>
              <w:rPr>
                <w:noProof/>
              </w:rPr>
              <w:pict w14:anchorId="1C30BFA9">
                <v:oval id="_x0000_s2687" style="position:absolute;left:0;text-align:left;margin-left:576.6pt;margin-top:532.6pt;width:2.85pt;height:2.85pt;z-index:251911680;mso-position-horizontal-relative:text;mso-position-vertical-relative:text" fillcolor="black"/>
              </w:pict>
            </w:r>
            <w:r>
              <w:rPr>
                <w:noProof/>
              </w:rPr>
              <w:pict w14:anchorId="1535781C">
                <v:oval id="_x0000_s2686" style="position:absolute;left:0;text-align:left;margin-left:574.7pt;margin-top:538.8pt;width:2.85pt;height:2.85pt;z-index:251912704;mso-position-horizontal-relative:text;mso-position-vertical-relative:text" fillcolor="black"/>
              </w:pict>
            </w:r>
            <w:r>
              <w:rPr>
                <w:noProof/>
              </w:rPr>
              <w:pict w14:anchorId="3F4D891D">
                <v:oval id="_x0000_s2685" style="position:absolute;left:0;text-align:left;margin-left:566.65pt;margin-top:536.8pt;width:2.85pt;height:2.85pt;z-index:251913728;mso-position-horizontal-relative:text;mso-position-vertical-relative:text" fillcolor="black"/>
              </w:pict>
            </w:r>
            <w:r>
              <w:rPr>
                <w:noProof/>
              </w:rPr>
              <w:pict w14:anchorId="1C91E731">
                <v:oval id="_x0000_s2684" style="position:absolute;left:0;text-align:left;margin-left:561.65pt;margin-top:552.5pt;width:2.85pt;height:2.85pt;z-index:251914752;mso-position-horizontal-relative:text;mso-position-vertical-relative:text" fillcolor="black"/>
              </w:pict>
            </w:r>
            <w:r>
              <w:rPr>
                <w:noProof/>
              </w:rPr>
              <w:pict w14:anchorId="245F0B7C">
                <v:oval id="_x0000_s2683" style="position:absolute;left:0;text-align:left;margin-left:545.3pt;margin-top:546.6pt;width:2.85pt;height:2.85pt;z-index:251915776;mso-position-horizontal-relative:text;mso-position-vertical-relative:text" fillcolor="black"/>
              </w:pict>
            </w:r>
            <w:r>
              <w:rPr>
                <w:noProof/>
              </w:rPr>
              <w:pict w14:anchorId="6D484EDD">
                <v:oval id="_x0000_s2682" style="position:absolute;left:0;text-align:left;margin-left:532.7pt;margin-top:582.85pt;width:2.85pt;height:2.85pt;z-index:251916800;mso-position-horizontal-relative:text;mso-position-vertical-relative:text" fillcolor="black"/>
              </w:pict>
            </w:r>
            <w:r>
              <w:rPr>
                <w:noProof/>
              </w:rPr>
              <w:pict w14:anchorId="0A0664AE">
                <v:oval id="_x0000_s2681" style="position:absolute;left:0;text-align:left;margin-left:543.65pt;margin-top:586.75pt;width:2.85pt;height:2.85pt;z-index:251917824;mso-position-horizontal-relative:text;mso-position-vertical-relative:text" fillcolor="black"/>
              </w:pict>
            </w:r>
            <w:r>
              <w:rPr>
                <w:noProof/>
              </w:rPr>
              <w:pict w14:anchorId="32512C5F">
                <v:oval id="_x0000_s2680" style="position:absolute;left:0;text-align:left;margin-left:544.4pt;margin-top:584.85pt;width:2.85pt;height:2.85pt;z-index:251918848;mso-position-horizontal-relative:text;mso-position-vertical-relative:text" fillcolor="black"/>
              </w:pict>
            </w:r>
            <w:r>
              <w:rPr>
                <w:noProof/>
              </w:rPr>
              <w:pict w14:anchorId="6F200516">
                <v:oval id="_x0000_s2679" style="position:absolute;left:0;text-align:left;margin-left:551.05pt;margin-top:587.15pt;width:2.85pt;height:2.85pt;z-index:251919872;mso-position-horizontal-relative:text;mso-position-vertical-relative:text" fillcolor="black"/>
              </w:pict>
            </w:r>
            <w:r>
              <w:rPr>
                <w:noProof/>
              </w:rPr>
              <w:pict w14:anchorId="3A700F42">
                <v:oval id="_x0000_s2678" style="position:absolute;left:0;text-align:left;margin-left:550.55pt;margin-top:588.9pt;width:2.85pt;height:2.85pt;z-index:251920896;mso-position-horizontal-relative:text;mso-position-vertical-relative:text" fillcolor="black"/>
              </w:pict>
            </w:r>
            <w:r>
              <w:rPr>
                <w:noProof/>
              </w:rPr>
              <w:pict w14:anchorId="780630F6">
                <v:oval id="_x0000_s2677" style="position:absolute;left:0;text-align:left;margin-left:548.9pt;margin-top:593.9pt;width:2.85pt;height:2.85pt;z-index:251921920;mso-position-horizontal-relative:text;mso-position-vertical-relative:text" fillcolor="black"/>
              </w:pict>
            </w:r>
            <w:r>
              <w:rPr>
                <w:noProof/>
              </w:rPr>
              <w:pict w14:anchorId="20915357">
                <v:oval id="_x0000_s2676" style="position:absolute;left:0;text-align:left;margin-left:546.35pt;margin-top:593.15pt;width:2.85pt;height:2.85pt;z-index:251922944;mso-position-horizontal-relative:text;mso-position-vertical-relative:text" fillcolor="black"/>
              </w:pict>
            </w:r>
            <w:r>
              <w:rPr>
                <w:noProof/>
              </w:rPr>
              <w:pict w14:anchorId="023701C2">
                <v:oval id="_x0000_s2675" style="position:absolute;left:0;text-align:left;margin-left:544.85pt;margin-top:597.95pt;width:2.85pt;height:2.85pt;z-index:251923968;mso-position-horizontal-relative:text;mso-position-vertical-relative:text" fillcolor="black"/>
              </w:pict>
            </w:r>
            <w:r>
              <w:rPr>
                <w:noProof/>
              </w:rPr>
              <w:pict w14:anchorId="134B1817">
                <v:oval id="_x0000_s2674" style="position:absolute;left:0;text-align:left;margin-left:540pt;margin-top:596.6pt;width:2.85pt;height:2.85pt;z-index:251924992;mso-position-horizontal-relative:text;mso-position-vertical-relative:text" fillcolor="black"/>
              </w:pict>
            </w:r>
            <w:r>
              <w:rPr>
                <w:noProof/>
              </w:rPr>
              <w:pict w14:anchorId="42E7EF11">
                <v:oval id="_x0000_s2673" style="position:absolute;left:0;text-align:left;margin-left:537pt;margin-top:605.35pt;width:2.85pt;height:2.85pt;z-index:251926016;mso-position-horizontal-relative:text;mso-position-vertical-relative:text" fillcolor="black"/>
              </w:pict>
            </w:r>
            <w:r>
              <w:rPr>
                <w:noProof/>
              </w:rPr>
              <w:pict w14:anchorId="56CB3F4F">
                <v:oval id="_x0000_s2672" style="position:absolute;left:0;text-align:left;margin-left:541.65pt;margin-top:607.2pt;width:2.85pt;height:2.85pt;z-index:251927040;mso-position-horizontal-relative:text;mso-position-vertical-relative:text" fillcolor="black"/>
              </w:pict>
            </w:r>
            <w:r>
              <w:rPr>
                <w:noProof/>
              </w:rPr>
              <w:pict w14:anchorId="4E489543">
                <v:oval id="_x0000_s2671" style="position:absolute;left:0;text-align:left;margin-left:537.65pt;margin-top:619.35pt;width:2.85pt;height:2.85pt;z-index:251928064;mso-position-horizontal-relative:text;mso-position-vertical-relative:text" fillcolor="black"/>
              </w:pict>
            </w:r>
            <w:r>
              <w:rPr>
                <w:noProof/>
              </w:rPr>
              <w:pict w14:anchorId="519303D4">
                <v:oval id="_x0000_s2670" style="position:absolute;left:0;text-align:left;margin-left:521.8pt;margin-top:613.65pt;width:2.85pt;height:2.85pt;z-index:251929088;mso-position-horizontal-relative:text;mso-position-vertical-relative:text" fillcolor="black"/>
              </w:pict>
            </w:r>
            <w:r>
              <w:rPr>
                <w:noProof/>
              </w:rPr>
              <w:pict w14:anchorId="1006C9B7">
                <v:oval id="_x0000_s2669" style="position:absolute;left:0;text-align:left;margin-left:532.7pt;margin-top:582.85pt;width:2.85pt;height:2.85pt;z-index:251930112;mso-position-horizontal-relative:text;mso-position-vertical-relative:text" fillcolor="black"/>
              </w:pict>
            </w:r>
            <w:r>
              <w:rPr>
                <w:noProof/>
              </w:rPr>
              <w:pict w14:anchorId="6F7521F5">
                <v:oval id="_x0000_s2668" style="position:absolute;left:0;text-align:left;margin-left:460.05pt;margin-top:588.55pt;width:2.85pt;height:2.85pt;z-index:251931136;mso-position-horizontal-relative:text;mso-position-vertical-relative:text" fillcolor="black"/>
              </w:pict>
            </w:r>
            <w:r>
              <w:rPr>
                <w:noProof/>
              </w:rPr>
              <w:pict w14:anchorId="7BA4A1D8">
                <v:oval id="_x0000_s2667" style="position:absolute;left:0;text-align:left;margin-left:464.4pt;margin-top:577.7pt;width:2.85pt;height:2.85pt;z-index:251932160;mso-position-horizontal-relative:text;mso-position-vertical-relative:text" fillcolor="black"/>
              </w:pict>
            </w:r>
            <w:r>
              <w:rPr>
                <w:noProof/>
              </w:rPr>
              <w:pict w14:anchorId="75E1E6C2">
                <v:oval id="_x0000_s2666" style="position:absolute;left:0;text-align:left;margin-left:469.1pt;margin-top:565.8pt;width:2.85pt;height:2.85pt;z-index:251933184;mso-position-horizontal-relative:text;mso-position-vertical-relative:text" fillcolor="black"/>
              </w:pict>
            </w:r>
            <w:r>
              <w:rPr>
                <w:noProof/>
              </w:rPr>
              <w:pict w14:anchorId="765E9417">
                <v:oval id="_x0000_s2665" style="position:absolute;left:0;text-align:left;margin-left:484.3pt;margin-top:571.9pt;width:2.85pt;height:2.85pt;z-index:251934208;mso-position-horizontal-relative:text;mso-position-vertical-relative:text" fillcolor="black"/>
              </w:pict>
            </w:r>
            <w:r>
              <w:rPr>
                <w:noProof/>
              </w:rPr>
              <w:pict w14:anchorId="25641AB0">
                <v:oval id="_x0000_s2664" style="position:absolute;left:0;text-align:left;margin-left:479.75pt;margin-top:583.55pt;width:2.85pt;height:2.85pt;z-index:251935232;mso-position-horizontal-relative:text;mso-position-vertical-relative:text" fillcolor="black"/>
              </w:pict>
            </w:r>
            <w:r>
              <w:rPr>
                <w:noProof/>
              </w:rPr>
              <w:pict w14:anchorId="0C608DCF">
                <v:oval id="_x0000_s2663" style="position:absolute;left:0;text-align:left;margin-left:475.55pt;margin-top:594.25pt;width:2.85pt;height:2.85pt;z-index:251936256;mso-position-horizontal-relative:text;mso-position-vertical-relative:text" fillcolor="black"/>
              </w:pict>
            </w:r>
            <w:r>
              <w:rPr>
                <w:noProof/>
              </w:rPr>
              <w:pict w14:anchorId="6F2CF6B1">
                <v:oval id="_x0000_s2662" style="position:absolute;left:0;text-align:left;margin-left:460.05pt;margin-top:588.55pt;width:2.85pt;height:2.85pt;z-index:251937280;mso-position-horizontal-relative:text;mso-position-vertical-relative:text" fillcolor="black"/>
              </w:pict>
            </w:r>
            <w:r>
              <w:rPr>
                <w:noProof/>
              </w:rPr>
              <w:pict w14:anchorId="2B00E2DB">
                <v:oval id="_x0000_s2661" style="position:absolute;left:0;text-align:left;margin-left:356.1pt;margin-top:569.35pt;width:2.85pt;height:2.85pt;z-index:251938304;mso-position-horizontal-relative:text;mso-position-vertical-relative:text" fillcolor="black"/>
              </w:pict>
            </w:r>
            <w:r>
              <w:rPr>
                <w:noProof/>
              </w:rPr>
              <w:pict w14:anchorId="5C0BBD74">
                <v:oval id="_x0000_s2660" style="position:absolute;left:0;text-align:left;margin-left:361.4pt;margin-top:556.3pt;width:2.85pt;height:2.85pt;z-index:251939328;mso-position-horizontal-relative:text;mso-position-vertical-relative:text" fillcolor="black"/>
              </w:pict>
            </w:r>
            <w:r>
              <w:rPr>
                <w:noProof/>
              </w:rPr>
              <w:pict w14:anchorId="496FF96F">
                <v:oval id="_x0000_s2659" style="position:absolute;left:0;text-align:left;margin-left:382.75pt;margin-top:564.6pt;width:2.85pt;height:2.85pt;z-index:251940352;mso-position-horizontal-relative:text;mso-position-vertical-relative:text" fillcolor="black"/>
              </w:pict>
            </w:r>
            <w:r>
              <w:rPr>
                <w:noProof/>
              </w:rPr>
              <w:pict w14:anchorId="67C0FF8C">
                <v:oval id="_x0000_s2658" style="position:absolute;left:0;text-align:left;margin-left:377.8pt;margin-top:577.75pt;width:2.85pt;height:2.85pt;z-index:251941376;mso-position-horizontal-relative:text;mso-position-vertical-relative:text" fillcolor="black"/>
              </w:pict>
            </w:r>
            <w:r>
              <w:rPr>
                <w:noProof/>
              </w:rPr>
              <w:pict w14:anchorId="72189119">
                <v:oval id="_x0000_s2657" style="position:absolute;left:0;text-align:left;margin-left:356.1pt;margin-top:569.35pt;width:2.85pt;height:2.85pt;z-index:251942400;mso-position-horizontal-relative:text;mso-position-vertical-relative:text" fillcolor="black"/>
              </w:pict>
            </w:r>
            <w:r>
              <w:rPr>
                <w:noProof/>
              </w:rPr>
              <w:pict w14:anchorId="338353DC">
                <v:oval id="_x0000_s2656" style="position:absolute;left:0;text-align:left;margin-left:427.45pt;margin-top:485.65pt;width:2.85pt;height:2.85pt;z-index:251943424;mso-position-horizontal-relative:text;mso-position-vertical-relative:text" fillcolor="black"/>
              </w:pict>
            </w:r>
            <w:r>
              <w:rPr>
                <w:noProof/>
              </w:rPr>
              <w:pict w14:anchorId="5034E86D">
                <v:oval id="_x0000_s2655" style="position:absolute;left:0;text-align:left;margin-left:448.15pt;margin-top:492.1pt;width:2.85pt;height:2.85pt;z-index:251944448;mso-position-horizontal-relative:text;mso-position-vertical-relative:text" fillcolor="black"/>
              </w:pict>
            </w:r>
            <w:r>
              <w:rPr>
                <w:noProof/>
              </w:rPr>
              <w:pict w14:anchorId="18C57EB5">
                <v:oval id="_x0000_s2654" style="position:absolute;left:0;text-align:left;margin-left:444.5pt;margin-top:505.2pt;width:2.85pt;height:2.85pt;z-index:251945472;mso-position-horizontal-relative:text;mso-position-vertical-relative:text" fillcolor="black"/>
              </w:pict>
            </w:r>
            <w:r>
              <w:rPr>
                <w:noProof/>
              </w:rPr>
              <w:pict w14:anchorId="6B9AA8D0">
                <v:oval id="_x0000_s2653" style="position:absolute;left:0;text-align:left;margin-left:438.3pt;margin-top:503.15pt;width:2.85pt;height:2.85pt;z-index:251946496;mso-position-horizontal-relative:text;mso-position-vertical-relative:text" fillcolor="black"/>
              </w:pict>
            </w:r>
            <w:r>
              <w:rPr>
                <w:noProof/>
              </w:rPr>
              <w:pict w14:anchorId="274B2335">
                <v:oval id="_x0000_s2652" style="position:absolute;left:0;text-align:left;margin-left:437.45pt;margin-top:505.65pt;width:2.85pt;height:2.85pt;z-index:251947520;mso-position-horizontal-relative:text;mso-position-vertical-relative:text" fillcolor="black"/>
              </w:pict>
            </w:r>
            <w:r>
              <w:rPr>
                <w:noProof/>
              </w:rPr>
              <w:pict w14:anchorId="0892749C">
                <v:oval id="_x0000_s2651" style="position:absolute;left:0;text-align:left;margin-left:440.2pt;margin-top:506.45pt;width:2.85pt;height:2.85pt;z-index:251948544;mso-position-horizontal-relative:text;mso-position-vertical-relative:text" fillcolor="black"/>
              </w:pict>
            </w:r>
            <w:r>
              <w:rPr>
                <w:noProof/>
              </w:rPr>
              <w:pict w14:anchorId="75903BAB">
                <v:oval id="_x0000_s2650" style="position:absolute;left:0;text-align:left;margin-left:437.5pt;margin-top:515.75pt;width:2.85pt;height:2.85pt;z-index:251949568;mso-position-horizontal-relative:text;mso-position-vertical-relative:text" fillcolor="black"/>
              </w:pict>
            </w:r>
            <w:r>
              <w:rPr>
                <w:noProof/>
              </w:rPr>
              <w:pict w14:anchorId="394DF566">
                <v:oval id="_x0000_s2649" style="position:absolute;left:0;text-align:left;margin-left:430.25pt;margin-top:513.4pt;width:2.85pt;height:2.85pt;z-index:251950592;mso-position-horizontal-relative:text;mso-position-vertical-relative:text" fillcolor="black"/>
              </w:pict>
            </w:r>
            <w:r>
              <w:rPr>
                <w:noProof/>
              </w:rPr>
              <w:pict w14:anchorId="7ECC21A4">
                <v:oval id="_x0000_s2648" style="position:absolute;left:0;text-align:left;margin-left:431.15pt;margin-top:509.2pt;width:2.85pt;height:2.85pt;z-index:251951616;mso-position-horizontal-relative:text;mso-position-vertical-relative:text" fillcolor="black"/>
              </w:pict>
            </w:r>
            <w:r>
              <w:rPr>
                <w:noProof/>
              </w:rPr>
              <w:pict w14:anchorId="78339DBD">
                <v:oval id="_x0000_s2647" style="position:absolute;left:0;text-align:left;margin-left:424.45pt;margin-top:507.05pt;width:2.85pt;height:2.85pt;z-index:251952640;mso-position-horizontal-relative:text;mso-position-vertical-relative:text" fillcolor="black"/>
              </w:pict>
            </w:r>
            <w:r>
              <w:rPr>
                <w:noProof/>
              </w:rPr>
              <w:pict w14:anchorId="6F3763F4">
                <v:oval id="_x0000_s2646" style="position:absolute;left:0;text-align:left;margin-left:425.6pt;margin-top:503.85pt;width:2.85pt;height:2.85pt;z-index:251953664;mso-position-horizontal-relative:text;mso-position-vertical-relative:text" fillcolor="black"/>
              </w:pict>
            </w:r>
            <w:r>
              <w:rPr>
                <w:noProof/>
              </w:rPr>
              <w:pict w14:anchorId="3B027111">
                <v:oval id="_x0000_s2645" style="position:absolute;left:0;text-align:left;margin-left:421.95pt;margin-top:502.8pt;width:2.85pt;height:2.85pt;z-index:251954688;mso-position-horizontal-relative:text;mso-position-vertical-relative:text" fillcolor="black"/>
              </w:pict>
            </w:r>
            <w:r>
              <w:rPr>
                <w:noProof/>
              </w:rPr>
              <w:pict w14:anchorId="67B86287">
                <v:oval id="_x0000_s2644" style="position:absolute;left:0;text-align:left;margin-left:427.45pt;margin-top:485.65pt;width:2.85pt;height:2.85pt;z-index:251955712;mso-position-horizontal-relative:text;mso-position-vertical-relative:text" fillcolor="black"/>
              </w:pict>
            </w:r>
            <w:r>
              <w:rPr>
                <w:noProof/>
              </w:rPr>
              <w:pict w14:anchorId="27A8CE94">
                <v:oval id="_x0000_s2643" style="position:absolute;left:0;text-align:left;margin-left:499.15pt;margin-top:477.1pt;width:2.85pt;height:2.85pt;z-index:251956736;mso-position-horizontal-relative:text;mso-position-vertical-relative:text" fillcolor="black"/>
              </w:pict>
            </w:r>
            <w:r>
              <w:rPr>
                <w:noProof/>
              </w:rPr>
              <w:pict w14:anchorId="1209CF12">
                <v:oval id="_x0000_s2642" style="position:absolute;left:0;text-align:left;margin-left:510.05pt;margin-top:448pt;width:2.85pt;height:2.85pt;z-index:251957760;mso-position-horizontal-relative:text;mso-position-vertical-relative:text" fillcolor="black"/>
              </w:pict>
            </w:r>
            <w:r>
              <w:rPr>
                <w:noProof/>
              </w:rPr>
              <w:pict w14:anchorId="1D59AE12">
                <v:oval id="_x0000_s2641" style="position:absolute;left:0;text-align:left;margin-left:527.3pt;margin-top:453.65pt;width:2.85pt;height:2.85pt;z-index:251958784;mso-position-horizontal-relative:text;mso-position-vertical-relative:text" fillcolor="black"/>
              </w:pict>
            </w:r>
            <w:r>
              <w:rPr>
                <w:noProof/>
              </w:rPr>
              <w:pict w14:anchorId="1477BBCA">
                <v:oval id="_x0000_s2640" style="position:absolute;left:0;text-align:left;margin-left:516.85pt;margin-top:484.7pt;width:2.85pt;height:2.85pt;z-index:251959808;mso-position-horizontal-relative:text;mso-position-vertical-relative:text" fillcolor="black"/>
              </w:pict>
            </w:r>
            <w:r>
              <w:rPr>
                <w:noProof/>
              </w:rPr>
              <w:pict w14:anchorId="506BE04A">
                <v:oval id="_x0000_s2639" style="position:absolute;left:0;text-align:left;margin-left:504.95pt;margin-top:480.3pt;width:2.85pt;height:2.85pt;z-index:251960832;mso-position-horizontal-relative:text;mso-position-vertical-relative:text" fillcolor="black"/>
              </w:pict>
            </w:r>
            <w:r>
              <w:rPr>
                <w:noProof/>
              </w:rPr>
              <w:pict w14:anchorId="558861A8">
                <v:oval id="_x0000_s2638" style="position:absolute;left:0;text-align:left;margin-left:505.55pt;margin-top:478.75pt;width:2.85pt;height:2.85pt;z-index:251961856;mso-position-horizontal-relative:text;mso-position-vertical-relative:text" fillcolor="black"/>
              </w:pict>
            </w:r>
            <w:r>
              <w:rPr>
                <w:noProof/>
              </w:rPr>
              <w:pict w14:anchorId="6C173DA6">
                <v:oval id="_x0000_s2637" style="position:absolute;left:0;text-align:left;margin-left:499.15pt;margin-top:477.1pt;width:2.85pt;height:2.85pt;z-index:251962880;mso-position-horizontal-relative:text;mso-position-vertical-relative:text" fillcolor="black"/>
              </w:pict>
            </w:r>
            <w:r>
              <w:rPr>
                <w:noProof/>
              </w:rPr>
              <w:pict w14:anchorId="52A4FE6B">
                <v:oval id="_x0000_s2636" style="position:absolute;left:0;text-align:left;margin-left:471.5pt;margin-top:357.3pt;width:2.85pt;height:2.85pt;z-index:251963904;mso-position-horizontal-relative:text;mso-position-vertical-relative:text" fillcolor="black"/>
              </w:pict>
            </w:r>
            <w:r>
              <w:rPr>
                <w:noProof/>
              </w:rPr>
              <w:pict w14:anchorId="1EC1251E">
                <v:oval id="_x0000_s2635" style="position:absolute;left:0;text-align:left;margin-left:474.25pt;margin-top:357.2pt;width:2.85pt;height:2.85pt;z-index:251964928;mso-position-horizontal-relative:text;mso-position-vertical-relative:text" fillcolor="black"/>
              </w:pict>
            </w:r>
            <w:r>
              <w:rPr>
                <w:noProof/>
              </w:rPr>
              <w:pict w14:anchorId="72B9A5FE">
                <v:oval id="_x0000_s2634" style="position:absolute;left:0;text-align:left;margin-left:473.95pt;margin-top:353.2pt;width:2.85pt;height:2.85pt;z-index:251965952;mso-position-horizontal-relative:text;mso-position-vertical-relative:text" fillcolor="black"/>
              </w:pict>
            </w:r>
            <w:r>
              <w:rPr>
                <w:noProof/>
              </w:rPr>
              <w:pict w14:anchorId="57220705">
                <v:oval id="_x0000_s2633" style="position:absolute;left:0;text-align:left;margin-left:477.75pt;margin-top:353pt;width:2.85pt;height:2.85pt;z-index:251966976;mso-position-horizontal-relative:text;mso-position-vertical-relative:text" fillcolor="black"/>
              </w:pict>
            </w:r>
            <w:r>
              <w:rPr>
                <w:noProof/>
              </w:rPr>
              <w:pict w14:anchorId="4F742D7F">
                <v:oval id="_x0000_s2632" style="position:absolute;left:0;text-align:left;margin-left:478.05pt;margin-top:356.75pt;width:2.85pt;height:2.85pt;z-index:251968000;mso-position-horizontal-relative:text;mso-position-vertical-relative:text" fillcolor="black"/>
              </w:pict>
            </w:r>
            <w:r>
              <w:rPr>
                <w:noProof/>
              </w:rPr>
              <w:pict w14:anchorId="37024372">
                <v:oval id="_x0000_s2631" style="position:absolute;left:0;text-align:left;margin-left:487.55pt;margin-top:356.55pt;width:2.85pt;height:2.85pt;z-index:251969024;mso-position-horizontal-relative:text;mso-position-vertical-relative:text" fillcolor="black"/>
              </w:pict>
            </w:r>
            <w:r>
              <w:rPr>
                <w:noProof/>
              </w:rPr>
              <w:pict w14:anchorId="6CE22BE0">
                <v:oval id="_x0000_s2630" style="position:absolute;left:0;text-align:left;margin-left:490.15pt;margin-top:390.35pt;width:2.85pt;height:2.85pt;z-index:251970048;mso-position-horizontal-relative:text;mso-position-vertical-relative:text" fillcolor="black"/>
              </w:pict>
            </w:r>
            <w:r>
              <w:rPr>
                <w:noProof/>
              </w:rPr>
              <w:pict w14:anchorId="3BBA2ACF">
                <v:oval id="_x0000_s2629" style="position:absolute;left:0;text-align:left;margin-left:479.25pt;margin-top:391.25pt;width:2.85pt;height:2.85pt;z-index:251971072;mso-position-horizontal-relative:text;mso-position-vertical-relative:text" fillcolor="black"/>
              </w:pict>
            </w:r>
            <w:r>
              <w:rPr>
                <w:noProof/>
              </w:rPr>
              <w:pict w14:anchorId="7009198B">
                <v:oval id="_x0000_s2628" style="position:absolute;left:0;text-align:left;margin-left:478.2pt;margin-top:377.55pt;width:2.85pt;height:2.85pt;z-index:251972096;mso-position-horizontal-relative:text;mso-position-vertical-relative:text" fillcolor="black"/>
              </w:pict>
            </w:r>
            <w:r>
              <w:rPr>
                <w:noProof/>
              </w:rPr>
              <w:pict w14:anchorId="2825DB3D">
                <v:oval id="_x0000_s2627" style="position:absolute;left:0;text-align:left;margin-left:472.6pt;margin-top:378.3pt;width:2.85pt;height:2.85pt;z-index:251973120;mso-position-horizontal-relative:text;mso-position-vertical-relative:text" fillcolor="black"/>
              </w:pict>
            </w:r>
            <w:r>
              <w:rPr>
                <w:noProof/>
              </w:rPr>
              <w:pict w14:anchorId="4F5882CF">
                <v:oval id="_x0000_s2626" style="position:absolute;left:0;text-align:left;margin-left:471.5pt;margin-top:357.3pt;width:2.85pt;height:2.85pt;z-index:251974144;mso-position-horizontal-relative:text;mso-position-vertical-relative:text" fillcolor="black"/>
              </w:pict>
            </w:r>
            <w:r>
              <w:rPr>
                <w:noProof/>
              </w:rPr>
              <w:pict w14:anchorId="119F1C43">
                <v:oval id="_x0000_s2625" style="position:absolute;left:0;text-align:left;margin-left:389.85pt;margin-top:387.45pt;width:2.85pt;height:2.85pt;z-index:251975168;mso-position-horizontal-relative:text;mso-position-vertical-relative:text" fillcolor="black"/>
              </w:pict>
            </w:r>
            <w:r>
              <w:rPr>
                <w:noProof/>
              </w:rPr>
              <w:pict w14:anchorId="200C00BF">
                <v:oval id="_x0000_s2624" style="position:absolute;left:0;text-align:left;margin-left:413.55pt;margin-top:395pt;width:2.85pt;height:2.85pt;z-index:251976192;mso-position-horizontal-relative:text;mso-position-vertical-relative:text" fillcolor="black"/>
              </w:pict>
            </w:r>
            <w:r>
              <w:rPr>
                <w:noProof/>
              </w:rPr>
              <w:pict w14:anchorId="07856107">
                <v:oval id="_x0000_s2623" style="position:absolute;left:0;text-align:left;margin-left:408.1pt;margin-top:412.15pt;width:2.85pt;height:2.85pt;z-index:251977216;mso-position-horizontal-relative:text;mso-position-vertical-relative:text" fillcolor="black"/>
              </w:pict>
            </w:r>
            <w:r>
              <w:rPr>
                <w:noProof/>
              </w:rPr>
              <w:pict w14:anchorId="22E80184">
                <v:oval id="_x0000_s2622" style="position:absolute;left:0;text-align:left;margin-left:405.05pt;margin-top:421.4pt;width:2.85pt;height:2.85pt;z-index:251978240;mso-position-horizontal-relative:text;mso-position-vertical-relative:text" fillcolor="black"/>
              </w:pict>
            </w:r>
            <w:r>
              <w:rPr>
                <w:noProof/>
              </w:rPr>
              <w:pict w14:anchorId="398EF2BB">
                <v:oval id="_x0000_s2621" style="position:absolute;left:0;text-align:left;margin-left:398.05pt;margin-top:419.75pt;width:2.85pt;height:2.85pt;z-index:251979264;mso-position-horizontal-relative:text;mso-position-vertical-relative:text" fillcolor="black"/>
              </w:pict>
            </w:r>
            <w:r>
              <w:rPr>
                <w:noProof/>
              </w:rPr>
              <w:pict w14:anchorId="3C02B83D">
                <v:oval id="_x0000_s2620" style="position:absolute;left:0;text-align:left;margin-left:401.55pt;margin-top:409.25pt;width:2.85pt;height:2.85pt;z-index:251980288;mso-position-horizontal-relative:text;mso-position-vertical-relative:text" fillcolor="black"/>
              </w:pict>
            </w:r>
            <w:r>
              <w:rPr>
                <w:noProof/>
              </w:rPr>
              <w:pict w14:anchorId="4F62E0DD">
                <v:oval id="_x0000_s2619" style="position:absolute;left:0;text-align:left;margin-left:389.35pt;margin-top:405.95pt;width:2.85pt;height:2.85pt;z-index:251981312;mso-position-horizontal-relative:text;mso-position-vertical-relative:text" fillcolor="black"/>
              </w:pict>
            </w:r>
            <w:r>
              <w:rPr>
                <w:noProof/>
              </w:rPr>
              <w:pict w14:anchorId="1F595CEC">
                <v:oval id="_x0000_s2618" style="position:absolute;left:0;text-align:left;margin-left:392pt;margin-top:397.7pt;width:2.85pt;height:2.85pt;z-index:251982336;mso-position-horizontal-relative:text;mso-position-vertical-relative:text" fillcolor="black"/>
              </w:pict>
            </w:r>
            <w:r>
              <w:rPr>
                <w:noProof/>
              </w:rPr>
              <w:pict w14:anchorId="424E8D05">
                <v:oval id="_x0000_s2617" style="position:absolute;left:0;text-align:left;margin-left:386.75pt;margin-top:396.2pt;width:2.85pt;height:2.85pt;z-index:251983360;mso-position-horizontal-relative:text;mso-position-vertical-relative:text" fillcolor="black"/>
              </w:pict>
            </w:r>
            <w:r>
              <w:rPr>
                <w:noProof/>
              </w:rPr>
              <w:pict w14:anchorId="5A84D700">
                <v:oval id="_x0000_s2616" style="position:absolute;left:0;text-align:left;margin-left:389.85pt;margin-top:387.45pt;width:2.85pt;height:2.85pt;z-index:251984384;mso-position-horizontal-relative:text;mso-position-vertical-relative:text" fillcolor="black"/>
              </w:pict>
            </w:r>
            <w:r>
              <w:rPr>
                <w:noProof/>
              </w:rPr>
              <w:pict w14:anchorId="35390134">
                <v:oval id="_x0000_s2615" style="position:absolute;left:0;text-align:left;margin-left:351.55pt;margin-top:373.1pt;width:2.85pt;height:2.85pt;z-index:251985408;mso-position-horizontal-relative:text;mso-position-vertical-relative:text" fillcolor="black"/>
              </w:pict>
            </w:r>
            <w:r>
              <w:rPr>
                <w:noProof/>
              </w:rPr>
              <w:pict w14:anchorId="66EFF870">
                <v:oval id="_x0000_s2614" style="position:absolute;left:0;text-align:left;margin-left:375.25pt;margin-top:379.15pt;width:2.85pt;height:2.85pt;z-index:251986432;mso-position-horizontal-relative:text;mso-position-vertical-relative:text" fillcolor="black"/>
              </w:pict>
            </w:r>
            <w:r>
              <w:rPr>
                <w:noProof/>
              </w:rPr>
              <w:pict w14:anchorId="1F1AC4A5">
                <v:oval id="_x0000_s2613" style="position:absolute;left:0;text-align:left;margin-left:369.85pt;margin-top:400.05pt;width:2.85pt;height:2.85pt;z-index:251987456;mso-position-horizontal-relative:text;mso-position-vertical-relative:text" fillcolor="black"/>
              </w:pict>
            </w:r>
            <w:r>
              <w:rPr>
                <w:noProof/>
              </w:rPr>
              <w:pict w14:anchorId="60F6AD41">
                <v:oval id="_x0000_s2612" style="position:absolute;left:0;text-align:left;margin-left:351.55pt;margin-top:395.85pt;width:2.85pt;height:2.85pt;z-index:251988480;mso-position-horizontal-relative:text;mso-position-vertical-relative:text" fillcolor="black"/>
              </w:pict>
            </w:r>
            <w:r>
              <w:rPr>
                <w:noProof/>
              </w:rPr>
              <w:pict w14:anchorId="7261831B">
                <v:oval id="_x0000_s2611" style="position:absolute;left:0;text-align:left;margin-left:353.2pt;margin-top:388.6pt;width:2.85pt;height:2.85pt;z-index:251989504;mso-position-horizontal-relative:text;mso-position-vertical-relative:text" fillcolor="black"/>
              </w:pict>
            </w:r>
            <w:r>
              <w:rPr>
                <w:noProof/>
              </w:rPr>
              <w:pict w14:anchorId="21EFA39D">
                <v:oval id="_x0000_s2610" style="position:absolute;left:0;text-align:left;margin-left:348.1pt;margin-top:387.45pt;width:2.85pt;height:2.85pt;z-index:251990528;mso-position-horizontal-relative:text;mso-position-vertical-relative:text" fillcolor="black"/>
              </w:pict>
            </w:r>
            <w:r>
              <w:rPr>
                <w:noProof/>
              </w:rPr>
              <w:pict w14:anchorId="01647ACE">
                <v:oval id="_x0000_s2609" style="position:absolute;left:0;text-align:left;margin-left:351.55pt;margin-top:373.1pt;width:2.85pt;height:2.85pt;z-index:251991552;mso-position-horizontal-relative:text;mso-position-vertical-relative:text" fillcolor="black"/>
              </w:pict>
            </w:r>
            <w:r>
              <w:rPr>
                <w:noProof/>
              </w:rPr>
              <w:pict w14:anchorId="06C7F03B">
                <v:oval id="_x0000_s2608" style="position:absolute;left:0;text-align:left;margin-left:330.9pt;margin-top:339.15pt;width:2.85pt;height:2.85pt;z-index:251992576;mso-position-horizontal-relative:text;mso-position-vertical-relative:text" fillcolor="black"/>
              </w:pict>
            </w:r>
            <w:r>
              <w:rPr>
                <w:noProof/>
              </w:rPr>
              <w:pict w14:anchorId="3F57AE2C">
                <v:oval id="_x0000_s2607" style="position:absolute;left:0;text-align:left;margin-left:340.05pt;margin-top:338.05pt;width:2.85pt;height:2.85pt;z-index:251993600;mso-position-horizontal-relative:text;mso-position-vertical-relative:text" fillcolor="black"/>
              </w:pict>
            </w:r>
            <w:r>
              <w:rPr>
                <w:noProof/>
              </w:rPr>
              <w:pict w14:anchorId="21C1AFCE">
                <v:oval id="_x0000_s2606" style="position:absolute;left:0;text-align:left;margin-left:339.55pt;margin-top:333.4pt;width:2.85pt;height:2.85pt;z-index:251994624;mso-position-horizontal-relative:text;mso-position-vertical-relative:text" fillcolor="black"/>
              </w:pict>
            </w:r>
            <w:r>
              <w:rPr>
                <w:noProof/>
              </w:rPr>
              <w:pict w14:anchorId="1E823D84">
                <v:oval id="_x0000_s2605" style="position:absolute;left:0;text-align:left;margin-left:353.2pt;margin-top:331.9pt;width:2.85pt;height:2.85pt;z-index:251995648;mso-position-horizontal-relative:text;mso-position-vertical-relative:text" fillcolor="black"/>
              </w:pict>
            </w:r>
            <w:r>
              <w:rPr>
                <w:noProof/>
              </w:rPr>
              <w:pict w14:anchorId="057EB5F7">
                <v:oval id="_x0000_s2604" style="position:absolute;left:0;text-align:left;margin-left:353.65pt;margin-top:334.55pt;width:2.85pt;height:2.85pt;z-index:251996672;mso-position-horizontal-relative:text;mso-position-vertical-relative:text" fillcolor="black"/>
              </w:pict>
            </w:r>
            <w:r>
              <w:rPr>
                <w:noProof/>
              </w:rPr>
              <w:pict w14:anchorId="6917835E">
                <v:oval id="_x0000_s2603" style="position:absolute;left:0;text-align:left;margin-left:356.1pt;margin-top:334.1pt;width:2.85pt;height:2.85pt;z-index:251997696;mso-position-horizontal-relative:text;mso-position-vertical-relative:text" fillcolor="black"/>
              </w:pict>
            </w:r>
            <w:r>
              <w:rPr>
                <w:noProof/>
              </w:rPr>
              <w:pict w14:anchorId="4617A7A8">
                <v:oval id="_x0000_s2602" style="position:absolute;left:0;text-align:left;margin-left:357.05pt;margin-top:341.4pt;width:2.85pt;height:2.85pt;z-index:251998720;mso-position-horizontal-relative:text;mso-position-vertical-relative:text" fillcolor="black"/>
              </w:pict>
            </w:r>
            <w:r>
              <w:rPr>
                <w:noProof/>
              </w:rPr>
              <w:pict w14:anchorId="1487B133">
                <v:oval id="_x0000_s2601" style="position:absolute;left:0;text-align:left;margin-left:354.55pt;margin-top:341.75pt;width:2.85pt;height:2.85pt;z-index:251999744;mso-position-horizontal-relative:text;mso-position-vertical-relative:text" fillcolor="black"/>
              </w:pict>
            </w:r>
            <w:r>
              <w:rPr>
                <w:noProof/>
              </w:rPr>
              <w:pict w14:anchorId="34A5AAD9">
                <v:oval id="_x0000_s2600" style="position:absolute;left:0;text-align:left;margin-left:355.15pt;margin-top:346pt;width:2.85pt;height:2.85pt;z-index:252000768;mso-position-horizontal-relative:text;mso-position-vertical-relative:text" fillcolor="black"/>
              </w:pict>
            </w:r>
            <w:r>
              <w:rPr>
                <w:noProof/>
              </w:rPr>
              <w:pict w14:anchorId="52981EF2">
                <v:oval id="_x0000_s2599" style="position:absolute;left:0;text-align:left;margin-left:353.35pt;margin-top:348.8pt;width:2.85pt;height:2.85pt;z-index:252001792;mso-position-horizontal-relative:text;mso-position-vertical-relative:text" fillcolor="black"/>
              </w:pict>
            </w:r>
            <w:r>
              <w:rPr>
                <w:noProof/>
              </w:rPr>
              <w:pict w14:anchorId="30E81B22">
                <v:oval id="_x0000_s2598" style="position:absolute;left:0;text-align:left;margin-left:332.35pt;margin-top:351.5pt;width:2.85pt;height:2.85pt;z-index:252002816;mso-position-horizontal-relative:text;mso-position-vertical-relative:text" fillcolor="black"/>
              </w:pict>
            </w:r>
            <w:r>
              <w:rPr>
                <w:noProof/>
              </w:rPr>
              <w:pict w14:anchorId="5365AC6F">
                <v:oval id="_x0000_s2597" style="position:absolute;left:0;text-align:left;margin-left:330.9pt;margin-top:339.15pt;width:2.85pt;height:2.85pt;z-index:252003840;mso-position-horizontal-relative:text;mso-position-vertical-relative:text" fillcolor="black"/>
              </w:pict>
            </w:r>
            <w:r>
              <w:rPr>
                <w:noProof/>
              </w:rPr>
              <w:pict w14:anchorId="7E950A4B">
                <v:oval id="_x0000_s2596" style="position:absolute;left:0;text-align:left;margin-left:293.4pt;margin-top:309.4pt;width:2.85pt;height:2.85pt;z-index:252004864;mso-position-horizontal-relative:text;mso-position-vertical-relative:text" fillcolor="black"/>
              </w:pict>
            </w:r>
            <w:r>
              <w:rPr>
                <w:noProof/>
              </w:rPr>
              <w:pict w14:anchorId="36B8D5A2">
                <v:oval id="_x0000_s2595" style="position:absolute;left:0;text-align:left;margin-left:310.45pt;margin-top:302.65pt;width:2.85pt;height:2.85pt;z-index:252005888;mso-position-horizontal-relative:text;mso-position-vertical-relative:text" fillcolor="black"/>
              </w:pict>
            </w:r>
            <w:r>
              <w:rPr>
                <w:noProof/>
              </w:rPr>
              <w:pict w14:anchorId="6BE88163">
                <v:oval id="_x0000_s2594" style="position:absolute;left:0;text-align:left;margin-left:312.55pt;margin-top:307.9pt;width:2.85pt;height:2.85pt;z-index:252006912;mso-position-horizontal-relative:text;mso-position-vertical-relative:text" fillcolor="black"/>
              </w:pict>
            </w:r>
            <w:r>
              <w:rPr>
                <w:noProof/>
              </w:rPr>
              <w:pict w14:anchorId="51B8B57D">
                <v:oval id="_x0000_s2593" style="position:absolute;left:0;text-align:left;margin-left:310.15pt;margin-top:308.85pt;width:2.85pt;height:2.85pt;z-index:252007936;mso-position-horizontal-relative:text;mso-position-vertical-relative:text" fillcolor="black"/>
              </w:pict>
            </w:r>
            <w:r>
              <w:rPr>
                <w:noProof/>
              </w:rPr>
              <w:pict w14:anchorId="3617666F">
                <v:oval id="_x0000_s2592" style="position:absolute;left:0;text-align:left;margin-left:316pt;margin-top:323.85pt;width:2.85pt;height:2.85pt;z-index:252008960;mso-position-horizontal-relative:text;mso-position-vertical-relative:text" fillcolor="black"/>
              </w:pict>
            </w:r>
            <w:r>
              <w:rPr>
                <w:noProof/>
              </w:rPr>
              <w:pict w14:anchorId="3AC18AFD">
                <v:oval id="_x0000_s2591" style="position:absolute;left:0;text-align:left;margin-left:301.2pt;margin-top:329.05pt;width:2.85pt;height:2.85pt;z-index:252009984;mso-position-horizontal-relative:text;mso-position-vertical-relative:text" fillcolor="black"/>
              </w:pict>
            </w:r>
            <w:r>
              <w:rPr>
                <w:noProof/>
              </w:rPr>
              <w:pict w14:anchorId="2DFDDD82">
                <v:oval id="_x0000_s2590" style="position:absolute;left:0;text-align:left;margin-left:293.4pt;margin-top:309.4pt;width:2.85pt;height:2.85pt;z-index:252011008;mso-position-horizontal-relative:text;mso-position-vertical-relative:text" fillcolor="black"/>
              </w:pict>
            </w:r>
            <w:r>
              <w:rPr>
                <w:noProof/>
              </w:rPr>
              <w:pict w14:anchorId="7F2796A5">
                <v:oval id="_x0000_s2589" style="position:absolute;left:0;text-align:left;margin-left:310.15pt;margin-top:264.05pt;width:2.85pt;height:2.85pt;z-index:252012032;mso-position-horizontal-relative:text;mso-position-vertical-relative:text" fillcolor="black"/>
              </w:pict>
            </w:r>
            <w:r>
              <w:rPr>
                <w:noProof/>
              </w:rPr>
              <w:pict w14:anchorId="2CCB30A7">
                <v:oval id="_x0000_s2588" style="position:absolute;left:0;text-align:left;margin-left:308.05pt;margin-top:259.9pt;width:2.85pt;height:2.85pt;z-index:252013056;mso-position-horizontal-relative:text;mso-position-vertical-relative:text" fillcolor="black"/>
              </w:pict>
            </w:r>
            <w:r>
              <w:rPr>
                <w:noProof/>
              </w:rPr>
              <w:pict w14:anchorId="0A164220">
                <v:oval id="_x0000_s2587" style="position:absolute;left:0;text-align:left;margin-left:316pt;margin-top:254.9pt;width:2.85pt;height:2.85pt;z-index:252014080;mso-position-horizontal-relative:text;mso-position-vertical-relative:text" fillcolor="black"/>
              </w:pict>
            </w:r>
            <w:r>
              <w:rPr>
                <w:noProof/>
              </w:rPr>
              <w:pict w14:anchorId="12F375BB">
                <v:oval id="_x0000_s2586" style="position:absolute;left:0;text-align:left;margin-left:318.4pt;margin-top:259.5pt;width:2.85pt;height:2.85pt;z-index:252015104;mso-position-horizontal-relative:text;mso-position-vertical-relative:text" fillcolor="black"/>
              </w:pict>
            </w:r>
            <w:r>
              <w:rPr>
                <w:noProof/>
              </w:rPr>
              <w:pict w14:anchorId="20F851F0">
                <v:oval id="_x0000_s2585" style="position:absolute;left:0;text-align:left;margin-left:320.2pt;margin-top:258.15pt;width:2.85pt;height:2.85pt;z-index:252016128;mso-position-horizontal-relative:text;mso-position-vertical-relative:text" fillcolor="black"/>
              </w:pict>
            </w:r>
            <w:r>
              <w:rPr>
                <w:noProof/>
              </w:rPr>
              <w:pict w14:anchorId="716C3735">
                <v:oval id="_x0000_s2584" style="position:absolute;left:0;text-align:left;margin-left:329.45pt;margin-top:273.45pt;width:2.85pt;height:2.85pt;z-index:252017152;mso-position-horizontal-relative:text;mso-position-vertical-relative:text" fillcolor="black"/>
              </w:pict>
            </w:r>
            <w:r>
              <w:rPr>
                <w:noProof/>
              </w:rPr>
              <w:pict w14:anchorId="5F8ECFFB">
                <v:oval id="_x0000_s2583" style="position:absolute;left:0;text-align:left;margin-left:319.6pt;margin-top:279.3pt;width:2.85pt;height:2.85pt;z-index:252018176;mso-position-horizontal-relative:text;mso-position-vertical-relative:text" fillcolor="black"/>
              </w:pict>
            </w:r>
            <w:r>
              <w:rPr>
                <w:noProof/>
              </w:rPr>
              <w:pict w14:anchorId="04CDC766">
                <v:oval id="_x0000_s2582" style="position:absolute;left:0;text-align:left;margin-left:310.15pt;margin-top:264.05pt;width:2.85pt;height:2.85pt;z-index:252019200;mso-position-horizontal-relative:text;mso-position-vertical-relative:text" fillcolor="black"/>
              </w:pict>
            </w:r>
            <w:r>
              <w:rPr>
                <w:noProof/>
              </w:rPr>
              <w:pict w14:anchorId="65674727">
                <v:oval id="_x0000_s2581" style="position:absolute;left:0;text-align:left;margin-left:265.4pt;margin-top:187.55pt;width:2.85pt;height:2.85pt;z-index:252020224;mso-position-horizontal-relative:text;mso-position-vertical-relative:text" fillcolor="black"/>
              </w:pict>
            </w:r>
            <w:r>
              <w:rPr>
                <w:noProof/>
              </w:rPr>
              <w:pict w14:anchorId="46219EBA">
                <v:oval id="_x0000_s2580" style="position:absolute;left:0;text-align:left;margin-left:286.45pt;margin-top:172.1pt;width:2.85pt;height:2.85pt;z-index:252021248;mso-position-horizontal-relative:text;mso-position-vertical-relative:text" fillcolor="black"/>
              </w:pict>
            </w:r>
            <w:r>
              <w:rPr>
                <w:noProof/>
              </w:rPr>
              <w:pict w14:anchorId="12D30D34">
                <v:oval id="_x0000_s2579" style="position:absolute;left:0;text-align:left;margin-left:292.1pt;margin-top:180.25pt;width:2.85pt;height:2.85pt;z-index:252022272;mso-position-horizontal-relative:text;mso-position-vertical-relative:text" fillcolor="black"/>
              </w:pict>
            </w:r>
            <w:r>
              <w:rPr>
                <w:noProof/>
              </w:rPr>
              <w:pict w14:anchorId="45AE503E">
                <v:oval id="_x0000_s2578" style="position:absolute;left:0;text-align:left;margin-left:278.4pt;margin-top:189.8pt;width:2.85pt;height:2.85pt;z-index:252023296;mso-position-horizontal-relative:text;mso-position-vertical-relative:text" fillcolor="black"/>
              </w:pict>
            </w:r>
            <w:r>
              <w:rPr>
                <w:noProof/>
              </w:rPr>
              <w:pict w14:anchorId="4B4937E2">
                <v:oval id="_x0000_s2577" style="position:absolute;left:0;text-align:left;margin-left:281.3pt;margin-top:194pt;width:2.85pt;height:2.85pt;z-index:252024320;mso-position-horizontal-relative:text;mso-position-vertical-relative:text" fillcolor="black"/>
              </w:pict>
            </w:r>
            <w:r>
              <w:rPr>
                <w:noProof/>
              </w:rPr>
              <w:pict w14:anchorId="52F1BF61">
                <v:oval id="_x0000_s2576" style="position:absolute;left:0;text-align:left;margin-left:273.6pt;margin-top:199.35pt;width:2.85pt;height:2.85pt;z-index:252025344;mso-position-horizontal-relative:text;mso-position-vertical-relative:text" fillcolor="black"/>
              </w:pict>
            </w:r>
            <w:r>
              <w:rPr>
                <w:noProof/>
              </w:rPr>
              <w:pict w14:anchorId="1F47C3C2">
                <v:oval id="_x0000_s2575" style="position:absolute;left:0;text-align:left;margin-left:265.4pt;margin-top:187.55pt;width:2.85pt;height:2.85pt;z-index:252026368;mso-position-horizontal-relative:text;mso-position-vertical-relative:text" fillcolor="black"/>
              </w:pict>
            </w:r>
            <w:r>
              <w:rPr>
                <w:noProof/>
              </w:rPr>
              <w:pict w14:anchorId="1F2DA2F3">
                <v:oval id="_x0000_s2574" style="position:absolute;left:0;text-align:left;margin-left:258.1pt;margin-top:210.15pt;width:2.85pt;height:2.85pt;z-index:252027392;mso-position-horizontal-relative:text;mso-position-vertical-relative:text" fillcolor="black"/>
              </w:pict>
            </w:r>
            <w:r>
              <w:rPr>
                <w:noProof/>
              </w:rPr>
              <w:pict w14:anchorId="34D103F8">
                <v:oval id="_x0000_s2573" style="position:absolute;left:0;text-align:left;margin-left:273.6pt;margin-top:199.35pt;width:2.85pt;height:2.85pt;z-index:252028416;mso-position-horizontal-relative:text;mso-position-vertical-relative:text" fillcolor="black"/>
              </w:pict>
            </w:r>
            <w:r>
              <w:rPr>
                <w:noProof/>
              </w:rPr>
              <w:pict w14:anchorId="519203B4">
                <v:oval id="_x0000_s2572" style="position:absolute;left:0;text-align:left;margin-left:281.35pt;margin-top:194pt;width:2.85pt;height:2.85pt;z-index:252029440;mso-position-horizontal-relative:text;mso-position-vertical-relative:text" fillcolor="black"/>
              </w:pict>
            </w:r>
            <w:r>
              <w:rPr>
                <w:noProof/>
              </w:rPr>
              <w:pict w14:anchorId="69A4FC96">
                <v:oval id="_x0000_s2571" style="position:absolute;left:0;text-align:left;margin-left:284.4pt;margin-top:191.9pt;width:2.85pt;height:2.85pt;z-index:252030464;mso-position-horizontal-relative:text;mso-position-vertical-relative:text" fillcolor="black"/>
              </w:pict>
            </w:r>
            <w:r>
              <w:rPr>
                <w:noProof/>
              </w:rPr>
              <w:pict w14:anchorId="797AEB6B">
                <v:oval id="_x0000_s2570" style="position:absolute;left:0;text-align:left;margin-left:299.9pt;margin-top:214.25pt;width:2.85pt;height:2.85pt;z-index:252031488;mso-position-horizontal-relative:text;mso-position-vertical-relative:text" fillcolor="black"/>
              </w:pict>
            </w:r>
            <w:r>
              <w:rPr>
                <w:noProof/>
              </w:rPr>
              <w:pict w14:anchorId="7BA65B68">
                <v:oval id="_x0000_s2569" style="position:absolute;left:0;text-align:left;margin-left:273.6pt;margin-top:232.45pt;width:2.85pt;height:2.85pt;z-index:252032512;mso-position-horizontal-relative:text;mso-position-vertical-relative:text" fillcolor="black"/>
              </w:pict>
            </w:r>
            <w:r>
              <w:rPr>
                <w:noProof/>
              </w:rPr>
              <w:pict w14:anchorId="380DA895">
                <v:oval id="_x0000_s2568" style="position:absolute;left:0;text-align:left;margin-left:258.1pt;margin-top:210.15pt;width:2.85pt;height:2.85pt;z-index:252033536;mso-position-horizontal-relative:text;mso-position-vertical-relative:text" fillcolor="black"/>
              </w:pict>
            </w:r>
            <w:r>
              <w:rPr>
                <w:noProof/>
              </w:rPr>
              <w:pict w14:anchorId="7F092315">
                <v:oval id="_x0000_s2567" style="position:absolute;left:0;text-align:left;margin-left:765.35pt;margin-top:173.45pt;width:2.85pt;height:2.85pt;z-index:252034560;mso-position-horizontal-relative:text;mso-position-vertical-relative:text" fillcolor="black"/>
              </w:pict>
            </w:r>
            <w:r>
              <w:rPr>
                <w:noProof/>
              </w:rPr>
              <w:pict w14:anchorId="1C93DD5C">
                <v:oval id="_x0000_s2566" style="position:absolute;left:0;text-align:left;margin-left:768.65pt;margin-top:176.1pt;width:2.85pt;height:2.85pt;z-index:252035584;mso-position-horizontal-relative:text;mso-position-vertical-relative:text" fillcolor="black"/>
              </w:pict>
            </w:r>
            <w:r>
              <w:rPr>
                <w:noProof/>
              </w:rPr>
              <w:pict w14:anchorId="6F9FC84B">
                <v:oval id="_x0000_s2565" style="position:absolute;left:0;text-align:left;margin-left:772.5pt;margin-top:171.2pt;width:2.85pt;height:2.85pt;z-index:252036608;mso-position-horizontal-relative:text;mso-position-vertical-relative:text" fillcolor="black"/>
              </w:pict>
            </w:r>
            <w:r>
              <w:rPr>
                <w:noProof/>
              </w:rPr>
              <w:pict w14:anchorId="5FD3D616">
                <v:oval id="_x0000_s2564" style="position:absolute;left:0;text-align:left;margin-left:782.1pt;margin-top:178.8pt;width:2.85pt;height:2.85pt;z-index:252037632;mso-position-horizontal-relative:text;mso-position-vertical-relative:text" fillcolor="black"/>
              </w:pict>
            </w:r>
            <w:r>
              <w:rPr>
                <w:noProof/>
              </w:rPr>
              <w:pict w14:anchorId="5CC8F91C">
                <v:oval id="_x0000_s2563" style="position:absolute;left:0;text-align:left;margin-left:770.05pt;margin-top:194.2pt;width:2.85pt;height:2.85pt;z-index:252038656;mso-position-horizontal-relative:text;mso-position-vertical-relative:text" fillcolor="black"/>
              </w:pict>
            </w:r>
            <w:r>
              <w:rPr>
                <w:noProof/>
              </w:rPr>
              <w:pict w14:anchorId="25098F53">
                <v:oval id="_x0000_s2562" style="position:absolute;left:0;text-align:left;margin-left:777.6pt;margin-top:200.15pt;width:2.85pt;height:2.85pt;z-index:252039680;mso-position-horizontal-relative:text;mso-position-vertical-relative:text" fillcolor="black"/>
              </w:pict>
            </w:r>
            <w:r>
              <w:rPr>
                <w:noProof/>
              </w:rPr>
              <w:pict w14:anchorId="7ACC290F">
                <v:oval id="_x0000_s2561" style="position:absolute;left:0;text-align:left;margin-left:774.8pt;margin-top:203.7pt;width:2.85pt;height:2.85pt;z-index:252040704;mso-position-horizontal-relative:text;mso-position-vertical-relative:text" fillcolor="black"/>
              </w:pict>
            </w:r>
            <w:r>
              <w:rPr>
                <w:noProof/>
              </w:rPr>
              <w:pict w14:anchorId="0550105A">
                <v:oval id="_x0000_s2560" style="position:absolute;left:0;text-align:left;margin-left:778.35pt;margin-top:206.5pt;width:2.85pt;height:2.85pt;z-index:252041728;mso-position-horizontal-relative:text;mso-position-vertical-relative:text" fillcolor="black"/>
              </w:pict>
            </w:r>
            <w:r>
              <w:rPr>
                <w:noProof/>
              </w:rPr>
              <w:pict w14:anchorId="6B8FEF63">
                <v:oval id="_x0000_s2559" style="position:absolute;left:0;text-align:left;margin-left:774.65pt;margin-top:211.2pt;width:2.85pt;height:2.85pt;z-index:252042752;mso-position-horizontal-relative:text;mso-position-vertical-relative:text" fillcolor="black"/>
              </w:pict>
            </w:r>
            <w:r>
              <w:rPr>
                <w:noProof/>
              </w:rPr>
              <w:pict w14:anchorId="0BDF86A1">
                <v:oval id="_x0000_s2558" style="position:absolute;left:0;text-align:left;margin-left:771.1pt;margin-top:208.45pt;width:2.85pt;height:2.85pt;z-index:252043776;mso-position-horizontal-relative:text;mso-position-vertical-relative:text" fillcolor="black"/>
              </w:pict>
            </w:r>
            <w:r>
              <w:rPr>
                <w:noProof/>
              </w:rPr>
              <w:pict w14:anchorId="193C8411">
                <v:oval id="_x0000_s2557" style="position:absolute;left:0;text-align:left;margin-left:771pt;margin-top:208.55pt;width:2.85pt;height:2.85pt;z-index:252044800;mso-position-horizontal-relative:text;mso-position-vertical-relative:text" fillcolor="black"/>
              </w:pict>
            </w:r>
            <w:r>
              <w:rPr>
                <w:noProof/>
              </w:rPr>
              <w:pict w14:anchorId="41A32EC8">
                <v:oval id="_x0000_s2556" style="position:absolute;left:0;text-align:left;margin-left:763.45pt;margin-top:202.65pt;width:2.85pt;height:2.85pt;z-index:252045824;mso-position-horizontal-relative:text;mso-position-vertical-relative:text" fillcolor="black"/>
              </w:pict>
            </w:r>
            <w:r>
              <w:rPr>
                <w:noProof/>
              </w:rPr>
              <w:pict w14:anchorId="2C4687BF">
                <v:oval id="_x0000_s2555" style="position:absolute;left:0;text-align:left;margin-left:756.5pt;margin-top:211.45pt;width:2.85pt;height:2.85pt;z-index:252046848;mso-position-horizontal-relative:text;mso-position-vertical-relative:text" fillcolor="black"/>
              </w:pict>
            </w:r>
            <w:r>
              <w:rPr>
                <w:noProof/>
              </w:rPr>
              <w:pict w14:anchorId="28D2831B">
                <v:oval id="_x0000_s2554" style="position:absolute;left:0;text-align:left;margin-left:753.05pt;margin-top:208.7pt;width:2.85pt;height:2.85pt;z-index:252047872;mso-position-horizontal-relative:text;mso-position-vertical-relative:text" fillcolor="black"/>
              </w:pict>
            </w:r>
            <w:r>
              <w:rPr>
                <w:noProof/>
              </w:rPr>
              <w:pict w14:anchorId="2EFC58AF">
                <v:oval id="_x0000_s2553" style="position:absolute;left:0;text-align:left;margin-left:750.65pt;margin-top:211.75pt;width:2.85pt;height:2.85pt;z-index:252048896;mso-position-horizontal-relative:text;mso-position-vertical-relative:text" fillcolor="black"/>
              </w:pict>
            </w:r>
            <w:r>
              <w:rPr>
                <w:noProof/>
              </w:rPr>
              <w:pict w14:anchorId="21E2FC0E">
                <v:oval id="_x0000_s2552" style="position:absolute;left:0;text-align:left;margin-left:742.4pt;margin-top:205.3pt;width:2.85pt;height:2.85pt;z-index:252049920;mso-position-horizontal-relative:text;mso-position-vertical-relative:text" fillcolor="black"/>
              </w:pict>
            </w:r>
            <w:r>
              <w:rPr>
                <w:noProof/>
              </w:rPr>
              <w:pict w14:anchorId="1BEC6DB2">
                <v:oval id="_x0000_s2551" style="position:absolute;left:0;text-align:left;margin-left:744.8pt;margin-top:202.25pt;width:2.85pt;height:2.85pt;z-index:252050944;mso-position-horizontal-relative:text;mso-position-vertical-relative:text" fillcolor="black"/>
              </w:pict>
            </w:r>
            <w:r>
              <w:rPr>
                <w:noProof/>
              </w:rPr>
              <w:pict w14:anchorId="5838F983">
                <v:oval id="_x0000_s2550" style="position:absolute;left:0;text-align:left;margin-left:743.55pt;margin-top:201.25pt;width:2.85pt;height:2.85pt;z-index:252051968;mso-position-horizontal-relative:text;mso-position-vertical-relative:text" fillcolor="black"/>
              </w:pict>
            </w:r>
            <w:r>
              <w:rPr>
                <w:noProof/>
              </w:rPr>
              <w:pict w14:anchorId="1CC90B1B">
                <v:oval id="_x0000_s2549" style="position:absolute;left:0;text-align:left;margin-left:765.35pt;margin-top:173.45pt;width:2.85pt;height:2.85pt;z-index:252052992;mso-position-horizontal-relative:text;mso-position-vertical-relative:text" fillcolor="black"/>
              </w:pict>
            </w:r>
            <w:r>
              <w:rPr>
                <w:noProof/>
              </w:rPr>
              <w:pict w14:anchorId="67BBCF97">
                <v:oval id="_x0000_s2548" style="position:absolute;left:0;text-align:left;margin-left:289.3pt;margin-top:129.5pt;width:2.85pt;height:2.85pt;z-index:252054016;mso-position-horizontal-relative:text;mso-position-vertical-relative:text" fillcolor="black"/>
              </w:pict>
            </w:r>
            <w:r>
              <w:rPr>
                <w:noProof/>
              </w:rPr>
              <w:pict w14:anchorId="2B17CA52">
                <v:oval id="_x0000_s2547" style="position:absolute;left:0;text-align:left;margin-left:306.85pt;margin-top:115.7pt;width:2.85pt;height:2.85pt;z-index:252055040;mso-position-horizontal-relative:text;mso-position-vertical-relative:text" fillcolor="black"/>
              </w:pict>
            </w:r>
            <w:r>
              <w:rPr>
                <w:noProof/>
              </w:rPr>
              <w:pict w14:anchorId="4AB965EF">
                <v:oval id="_x0000_s2546" style="position:absolute;left:0;text-align:left;margin-left:315.1pt;margin-top:126.4pt;width:2.85pt;height:2.85pt;z-index:252056064;mso-position-horizontal-relative:text;mso-position-vertical-relative:text" fillcolor="black"/>
              </w:pict>
            </w:r>
            <w:r>
              <w:rPr>
                <w:noProof/>
              </w:rPr>
              <w:pict w14:anchorId="458859DD">
                <v:oval id="_x0000_s2545" style="position:absolute;left:0;text-align:left;margin-left:307.8pt;margin-top:131.55pt;width:2.85pt;height:2.85pt;z-index:252057088;mso-position-horizontal-relative:text;mso-position-vertical-relative:text" fillcolor="black"/>
              </w:pict>
            </w:r>
            <w:r>
              <w:rPr>
                <w:noProof/>
              </w:rPr>
              <w:pict w14:anchorId="1AEC5D89">
                <v:oval id="_x0000_s2544" style="position:absolute;left:0;text-align:left;margin-left:313.15pt;margin-top:138.7pt;width:2.85pt;height:2.85pt;z-index:252058112;mso-position-horizontal-relative:text;mso-position-vertical-relative:text" fillcolor="black"/>
              </w:pict>
            </w:r>
            <w:r>
              <w:rPr>
                <w:noProof/>
              </w:rPr>
              <w:pict w14:anchorId="78CD19F9">
                <v:oval id="_x0000_s2543" style="position:absolute;left:0;text-align:left;margin-left:302.65pt;margin-top:146.6pt;width:2.85pt;height:2.85pt;z-index:252059136;mso-position-horizontal-relative:text;mso-position-vertical-relative:text" fillcolor="black"/>
              </w:pict>
            </w:r>
            <w:r>
              <w:rPr>
                <w:noProof/>
              </w:rPr>
              <w:pict w14:anchorId="6F6A510D">
                <v:oval id="_x0000_s2542" style="position:absolute;left:0;text-align:left;margin-left:289.3pt;margin-top:129.5pt;width:2.85pt;height:2.85pt;z-index:252060160;mso-position-horizontal-relative:text;mso-position-vertical-relative:text" fillcolor="black"/>
              </w:pict>
            </w:r>
            <w:r>
              <w:rPr>
                <w:noProof/>
              </w:rPr>
              <w:pict w14:anchorId="5CB459A1">
                <v:shape id="_x0000_s2541" style="position:absolute;left:0;text-align:left;margin-left:247.05pt;margin-top:272.6pt;width:48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4D707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F63B6">
                <v:shape id="_x0000_s2540" style="position:absolute;left:0;text-align:left;margin-left:308.5pt;margin-top:268.35pt;width:48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6C36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00F803">
                <v:shape id="_x0000_s2539" style="position:absolute;left:0;text-align:left;margin-left:323.4pt;margin-top:290.55pt;width:48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603BA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375C17">
                <v:shape id="_x0000_s2538" style="position:absolute;left:0;text-align:left;margin-left:319.2pt;margin-top:288.4pt;width:48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8D6D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D49F64">
                <v:shape id="_x0000_s2537" style="position:absolute;left:0;text-align:left;margin-left:346.65pt;margin-top:268.45pt;width:48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347F7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F3B2A4">
                <v:shape id="_x0000_s2536" style="position:absolute;left:0;text-align:left;margin-left:366.15pt;margin-top:295.7pt;width:48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EA363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192C52">
                <v:shape id="_x0000_s2535" style="position:absolute;left:0;text-align:left;margin-left:350.85pt;margin-top:308.65pt;width:48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2A989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C63176">
                <v:shape id="_x0000_s2534" style="position:absolute;left:0;text-align:left;margin-left:346.65pt;margin-top:314.55pt;width:48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FA1D6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645661">
                <v:shape id="_x0000_s2533" style="position:absolute;left:0;text-align:left;margin-left:338.25pt;margin-top:319.25pt;width:48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9047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52B143">
                <v:shape id="_x0000_s2532" style="position:absolute;left:0;text-align:left;margin-left:328.6pt;margin-top:324.3pt;width:48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3F796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673201">
                <v:shape id="_x0000_s2531" style="position:absolute;left:0;text-align:left;margin-left:322.65pt;margin-top:327.1pt;width:48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675DC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F621F6">
                <v:shape id="_x0000_s2530" style="position:absolute;left:0;text-align:left;margin-left:257.1pt;margin-top:333.85pt;width:48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2A4D5C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1ACC9">
                <v:shape id="_x0000_s2529" style="position:absolute;left:0;text-align:left;margin-left:256.35pt;margin-top:332.8pt;width:48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210C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CE93BC">
                <v:shape id="_x0000_s2528" style="position:absolute;left:0;text-align:left;margin-left:249pt;margin-top:333.85pt;width:48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B6531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063851">
                <v:shape id="_x0000_s2527" style="position:absolute;left:0;text-align:left;margin-left:240.6pt;margin-top:307.6pt;width:48pt;height:36pt;z-index:25207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FC0D6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AB248F">
                <v:shape id="_x0000_s2526" style="position:absolute;left:0;text-align:left;margin-left:309.15pt;margin-top:294.4pt;width:37pt;height:36pt;z-index:25207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9BD21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67770">
                <v:shape id="_x0000_s2525" style="position:absolute;left:0;text-align:left;margin-left:307.9pt;margin-top:508.55pt;width:48pt;height:36pt;z-index:25207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F191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40D656">
                <v:shape id="_x0000_s2524" style="position:absolute;left:0;text-align:left;margin-left:324.25pt;margin-top:503pt;width:34pt;height:36pt;z-index:25207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F987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6B6222">
                <v:shape id="_x0000_s2523" style="position:absolute;left:0;text-align:left;margin-left:376.55pt;margin-top:510.4pt;width:34pt;height:36pt;z-index:25207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CC10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A0715E">
                <v:shape id="_x0000_s2522" style="position:absolute;left:0;text-align:left;margin-left:377.4pt;margin-top:521.1pt;width:34pt;height:36pt;z-index:25208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7638B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9F3C5">
                <v:shape id="_x0000_s2521" style="position:absolute;left:0;text-align:left;margin-left:375.45pt;margin-top:520.25pt;width:34pt;height:36pt;z-index:25208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92C32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79B77E">
                <v:shape id="_x0000_s2520" style="position:absolute;left:0;text-align:left;margin-left:376.1pt;margin-top:518.1pt;width:34pt;height:36pt;z-index:25208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3B88A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81180A">
                <v:shape id="_x0000_s2519" style="position:absolute;left:0;text-align:left;margin-left:381.2pt;margin-top:519.7pt;width:34pt;height:36pt;z-index:25208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8BF1C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42B78">
                <v:shape id="_x0000_s2518" style="position:absolute;left:0;text-align:left;margin-left:401.9pt;margin-top:528.6pt;width:48pt;height:36pt;z-index:25208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12079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493C0">
                <v:shape id="_x0000_s2517" style="position:absolute;left:0;text-align:left;margin-left:401.1pt;margin-top:531.2pt;width:34pt;height:36pt;z-index:25208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839E6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2521F0">
                <v:shape id="_x0000_s2516" style="position:absolute;left:0;text-align:left;margin-left:415.85pt;margin-top:533.25pt;width:48pt;height:36pt;z-index:25208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6DAAF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93D153">
                <v:shape id="_x0000_s2515" style="position:absolute;left:0;text-align:left;margin-left:427.3pt;margin-top:539.55pt;width:54pt;height:36pt;z-index:25208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758B6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D22E85">
                <v:shape id="_x0000_s2514" style="position:absolute;left:0;text-align:left;margin-left:410.1pt;margin-top:586.65pt;width:40pt;height:36pt;z-index:25208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DE4D4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FAE8F">
                <v:shape id="_x0000_s2513" style="position:absolute;left:0;text-align:left;margin-left:404.55pt;margin-top:594.35pt;width:54pt;height:36pt;z-index:25208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4BF51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E882BC">
                <v:shape id="_x0000_s2512" style="position:absolute;left:0;text-align:left;margin-left:341.25pt;margin-top:589.65pt;width:54pt;height:36pt;z-index:25209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BFEFC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EC3785">
                <v:shape id="_x0000_s2511" style="position:absolute;left:0;text-align:left;margin-left:330.85pt;margin-top:588.15pt;width:54pt;height:36pt;z-index:25209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47F70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1ABF43">
                <v:shape id="_x0000_s2510" style="position:absolute;left:0;text-align:left;margin-left:281.1pt;margin-top:566.15pt;width:54pt;height:36pt;z-index:25209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07660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282DEF">
                <v:shape id="_x0000_s2509" style="position:absolute;left:0;text-align:left;margin-left:363.25pt;margin-top:541.5pt;width:37pt;height:36pt;z-index:25209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47D399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76CCF7">
                <v:shape id="_x0000_s2508" style="position:absolute;left:0;text-align:left;margin-left:651.3pt;margin-top:92.05pt;width:40pt;height:36pt;z-index:25209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53D39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A200D6">
                <v:shape id="_x0000_s2507" style="position:absolute;left:0;text-align:left;margin-left:643.6pt;margin-top:84.35pt;width:54pt;height:36pt;z-index:25209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0B36C6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06FB2A">
                <v:shape id="_x0000_s2506" style="position:absolute;left:0;text-align:left;margin-left:654.75pt;margin-top:77.9pt;width:54pt;height:36pt;z-index:25209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62E3A6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E69FA">
                <v:shape id="_x0000_s2505" style="position:absolute;left:0;text-align:left;margin-left:654.3pt;margin-top:78.05pt;width:54pt;height:36pt;z-index:25209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A672B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946EFD">
                <v:shape id="_x0000_s2504" style="position:absolute;left:0;text-align:left;margin-left:666pt;margin-top:61.6pt;width:54pt;height:36pt;z-index:25209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DADF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72D193">
                <v:shape id="_x0000_s2503" style="position:absolute;left:0;text-align:left;margin-left:674.8pt;margin-top:57.7pt;width:54pt;height:36pt;z-index:25210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1AB3E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DEE35F">
                <v:shape id="_x0000_s2502" style="position:absolute;left:0;text-align:left;margin-left:744.8pt;margin-top:54.05pt;width:54pt;height:36pt;z-index:25210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E4472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C58DCC">
                <v:shape id="_x0000_s2501" style="position:absolute;left:0;text-align:left;margin-left:707.15pt;margin-top:58.1pt;width:54pt;height:36pt;z-index:25210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654C1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DDC697">
                <v:shape id="_x0000_s2500" style="position:absolute;left:0;text-align:left;margin-left:708pt;margin-top:57.6pt;width:54pt;height:36pt;z-index:25210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57CCA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1875E2">
                <v:shape id="_x0000_s2499" style="position:absolute;left:0;text-align:left;margin-left:769.45pt;margin-top:67.7pt;width:54pt;height:36pt;z-index:25210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2C4B9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6F2F94">
                <v:shape id="_x0000_s2498" style="position:absolute;left:0;text-align:left;margin-left:769.4pt;margin-top:68.9pt;width:54pt;height:36pt;z-index:25210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A290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80F764">
                <v:shape id="_x0000_s2497" style="position:absolute;left:0;text-align:left;margin-left:775.6pt;margin-top:73.95pt;width:54pt;height:36pt;z-index:25210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1E11F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9F7AC4">
                <v:shape id="_x0000_s2496" style="position:absolute;left:0;text-align:left;margin-left:773.25pt;margin-top:83.45pt;width:54pt;height:36pt;z-index:25210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C615D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3576F5">
                <v:shape id="_x0000_s2495" style="position:absolute;left:0;text-align:left;margin-left:772.4pt;margin-top:80.2pt;width:54pt;height:36pt;z-index:25210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3C849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19954">
                <v:shape id="_x0000_s2494" style="position:absolute;left:0;text-align:left;margin-left:775.55pt;margin-top:78.9pt;width:54pt;height:36pt;z-index:25210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A2A6D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03FCF6">
                <v:shape id="_x0000_s2493" style="position:absolute;left:0;text-align:left;margin-left:781.15pt;margin-top:82.75pt;width:54pt;height:36pt;z-index:25211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4EE4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0C5438">
                <v:shape id="_x0000_s2492" style="position:absolute;left:0;text-align:left;margin-left:783.9pt;margin-top:87.05pt;width:54pt;height:36pt;z-index:25211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04659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79C91">
                <v:shape id="_x0000_s2491" style="position:absolute;left:0;text-align:left;margin-left:785.25pt;margin-top:93.75pt;width:54pt;height:36pt;z-index:25211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745DC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0E57AC">
                <v:shape id="_x0000_s2490" style="position:absolute;left:0;text-align:left;margin-left:782.95pt;margin-top:104.6pt;width:54pt;height:36pt;z-index:25211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944C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4611A9">
                <v:shape id="_x0000_s2489" style="position:absolute;left:0;text-align:left;margin-left:777.7pt;margin-top:114.35pt;width:54pt;height:36pt;z-index:25211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CC335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2078BA">
                <v:shape id="_x0000_s2488" style="position:absolute;left:0;text-align:left;margin-left:767.5pt;margin-top:125.1pt;width:54pt;height:36pt;z-index:25211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3747D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C46CFB">
                <v:shape id="_x0000_s2487" style="position:absolute;left:0;text-align:left;margin-left:744.6pt;margin-top:150.25pt;width:40pt;height:36pt;z-index:25211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04C41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95CB4E">
                <v:shape id="_x0000_s2486" style="position:absolute;left:0;text-align:left;margin-left:682.95pt;margin-top:126.85pt;width:40pt;height:36pt;z-index:25211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A2B1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A51507">
                <v:shape id="_x0000_s2485" style="position:absolute;left:0;text-align:left;margin-left:717.9pt;margin-top:95.15pt;width:37pt;height:36pt;z-index:25211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AA85FB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246F09">
                <v:shape id="_x0000_s2484" style="position:absolute;left:0;text-align:left;margin-left:241.05pt;margin-top:192.75pt;width:42pt;height:36pt;z-index:25211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6B9F0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C461CE">
                <v:shape id="_x0000_s2483" style="position:absolute;left:0;text-align:left;margin-left:204.5pt;margin-top:188.65pt;width:42pt;height:36pt;z-index:25212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FA52D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90081">
                <v:shape id="_x0000_s2482" style="position:absolute;left:0;text-align:left;margin-left:276.1pt;margin-top:165.2pt;width:28pt;height:36pt;z-index:25212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028E1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C51CCB">
                <v:shape id="_x0000_s2481" style="position:absolute;left:0;text-align:left;margin-left:276.65pt;margin-top:166.15pt;width:42pt;height:36pt;z-index:25212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82A56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EE7FF8">
                <v:shape id="_x0000_s2480" style="position:absolute;left:0;text-align:left;margin-left:284.25pt;margin-top:160.65pt;width:42pt;height:36pt;z-index:25212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74112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B04055">
                <v:shape id="_x0000_s2479" style="position:absolute;left:0;text-align:left;margin-left:289.95pt;margin-top:168.8pt;width:42pt;height:36pt;z-index:25212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BCD48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0E4CE">
                <v:shape id="_x0000_s2478" style="position:absolute;left:0;text-align:left;margin-left:260.15pt;margin-top:164.4pt;width:42pt;height:36pt;z-index:25212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E91B63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68A33">
                <v:shape id="_x0000_s2477" style="position:absolute;left:0;text-align:left;margin-left:273.55pt;margin-top:154.65pt;width:42pt;height:36pt;z-index:25212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3EC62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0BECB">
                <v:shape id="_x0000_s2476" style="position:absolute;left:0;text-align:left;margin-left:318.7pt;margin-top:148.05pt;width:42pt;height:36pt;z-index:25212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65A8B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C41350">
                <v:shape id="_x0000_s2475" style="position:absolute;left:0;text-align:left;margin-left:339.5pt;margin-top:173.55pt;width:34pt;height:36pt;z-index:25212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BFA35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25CC4A">
                <v:shape id="_x0000_s2474" style="position:absolute;left:0;text-align:left;margin-left:358.05pt;margin-top:202.3pt;width:34pt;height:36pt;z-index:25212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200DA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1AFFC3">
                <v:shape id="_x0000_s2473" style="position:absolute;left:0;text-align:left;margin-left:319.9pt;margin-top:234pt;width:34pt;height:36pt;z-index:25213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88A6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D29D41">
                <v:shape id="_x0000_s2472" style="position:absolute;left:0;text-align:left;margin-left:278.1pt;margin-top:248.2pt;width:48pt;height:36pt;z-index:25213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A1A56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E7900B">
                <v:shape id="_x0000_s2471" style="position:absolute;left:0;text-align:left;margin-left:234pt;margin-top:247.5pt;width:48pt;height:36pt;z-index:25213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E8524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8DD022">
                <v:shape id="_x0000_s2470" style="position:absolute;left:0;text-align:left;margin-left:226.6pt;margin-top:245.3pt;width:48pt;height:36pt;z-index:25213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E27CA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695E5">
                <v:shape id="_x0000_s2469" style="position:absolute;left:0;text-align:left;margin-left:212.15pt;margin-top:238pt;width:48pt;height:36pt;z-index:25213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B016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1619D">
                <v:shape id="_x0000_s2468" style="position:absolute;left:0;text-align:left;margin-left:283.1pt;margin-top:191.2pt;width:31pt;height:36pt;z-index:25213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6D6D2A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EA7B68">
                <v:shape id="_x0000_s2467" style="position:absolute;left:0;text-align:left;margin-left:309.05pt;margin-top:89.7pt;width:34pt;height:36pt;z-index:25213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3ACC8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8D2789">
                <v:shape id="_x0000_s2466" style="position:absolute;left:0;text-align:left;margin-left:389.35pt;margin-top:194.65pt;width:34pt;height:36pt;z-index:25213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5225B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329C0C">
                <v:shape id="_x0000_s2465" style="position:absolute;left:0;text-align:left;margin-left:365.15pt;margin-top:193.8pt;width:34pt;height:36pt;z-index:25213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649513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9933B4">
                <v:shape id="_x0000_s2464" style="position:absolute;left:0;text-align:left;margin-left:399.55pt;margin-top:193.45pt;width:34pt;height:36pt;z-index:25214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57C7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6154D6">
                <v:shape id="_x0000_s2463" style="position:absolute;left:0;text-align:left;margin-left:403.15pt;margin-top:210.2pt;width:34pt;height:36pt;z-index:25214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7DB91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00646B">
                <v:shape id="_x0000_s2462" style="position:absolute;left:0;text-align:left;margin-left:408.15pt;margin-top:231.65pt;width:34pt;height:36pt;z-index:25214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B73F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192C12">
                <v:shape id="_x0000_s2461" style="position:absolute;left:0;text-align:left;margin-left:356.4pt;margin-top:221.2pt;width:34pt;height:36pt;z-index:25214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F7C07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BC8827">
                <v:shape id="_x0000_s2460" style="position:absolute;left:0;text-align:left;margin-left:338.45pt;margin-top:227.9pt;width:34pt;height:36pt;z-index:25214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FFDDA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C0234D">
                <v:shape id="_x0000_s2459" style="position:absolute;left:0;text-align:left;margin-left:321.2pt;margin-top:207.55pt;width:34pt;height:36pt;z-index:25214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618E8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17005D">
                <v:shape id="_x0000_s2458" style="position:absolute;left:0;text-align:left;margin-left:246.6pt;margin-top:116.8pt;width:34pt;height:36pt;z-index:25214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57057A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75BCE3">
                <v:shape id="_x0000_s2457" style="position:absolute;left:0;text-align:left;margin-left:324.6pt;margin-top:154.4pt;width:43pt;height:36pt;z-index:25214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4CDF3F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DC26C9">
                <v:shape id="_x0000_s2456" style="position:absolute;left:0;text-align:left;margin-left:307.85pt;margin-top:352.45pt;width:48pt;height:36pt;z-index:25214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71F0C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C8AA16">
                <v:shape id="_x0000_s2455" style="position:absolute;left:0;text-align:left;margin-left:345.3pt;margin-top:348.1pt;width:48pt;height:36pt;z-index:25214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80C82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31E941">
                <v:shape id="_x0000_s2454" style="position:absolute;left:0;text-align:left;margin-left:376.25pt;margin-top:358.95pt;width:34pt;height:36pt;z-index:25215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AEFEC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CE4598">
                <v:shape id="_x0000_s2453" style="position:absolute;left:0;text-align:left;margin-left:390.8pt;margin-top:366.85pt;width:48pt;height:36pt;z-index:25215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64058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0B00A">
                <v:shape id="_x0000_s2452" style="position:absolute;left:0;text-align:left;margin-left:367.1pt;margin-top:431.45pt;width:48pt;height:36pt;z-index:25215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36122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E1E9E">
                <v:shape id="_x0000_s2451" style="position:absolute;left:0;text-align:left;margin-left:267.05pt;margin-top:413.3pt;width:48pt;height:36pt;z-index:25215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510B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9429B">
                <v:shape id="_x0000_s2450" style="position:absolute;left:0;text-align:left;margin-left:270.6pt;margin-top:392.55pt;width:48pt;height:36pt;z-index:25215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099DB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2CF86A">
                <v:shape id="_x0000_s2449" style="position:absolute;left:0;text-align:left;margin-left:262.55pt;margin-top:392.8pt;width:48pt;height:36pt;z-index:25215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52C7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42FEFC">
                <v:shape id="_x0000_s2448" style="position:absolute;left:0;text-align:left;margin-left:330pt;margin-top:382.8pt;width:37pt;height:36pt;z-index:25215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989E57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3CC26A">
                <v:shape id="_x0000_s2447" style="position:absolute;left:0;text-align:left;margin-left:391.6pt;margin-top:357.55pt;width:48pt;height:36pt;z-index:25215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7AE5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B5789">
                <v:shape id="_x0000_s2446" style="position:absolute;left:0;text-align:left;margin-left:353.45pt;margin-top:355.1pt;width:48pt;height:36pt;z-index:25215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8494F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5A2CB7">
                <v:shape id="_x0000_s2445" style="position:absolute;left:0;text-align:left;margin-left:358.25pt;margin-top:341.35pt;width:48pt;height:36pt;z-index:25215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FB98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22B64">
                <v:shape id="_x0000_s2444" style="position:absolute;left:0;text-align:left;margin-left:422.65pt;margin-top:346.55pt;width:48pt;height:36pt;z-index:25216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2A1C5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F77D09">
                <v:shape id="_x0000_s2443" style="position:absolute;left:0;text-align:left;margin-left:428.3pt;margin-top:362.3pt;width:48pt;height:36pt;z-index:25216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D4128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8496B7">
                <v:shape id="_x0000_s2442" style="position:absolute;left:0;text-align:left;margin-left:428.25pt;margin-top:365.9pt;width:48pt;height:36pt;z-index:25216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A3628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96B928">
                <v:shape id="_x0000_s2441" style="position:absolute;left:0;text-align:left;margin-left:437.65pt;margin-top:383.55pt;width:48pt;height:36pt;z-index:25216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4943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4A02BB">
                <v:shape id="_x0000_s2440" style="position:absolute;left:0;text-align:left;margin-left:417.8pt;margin-top:438.25pt;width:48pt;height:36pt;z-index:25216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CBD52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7998C">
                <v:shape id="_x0000_s2439" style="position:absolute;left:0;text-align:left;margin-left:413.1pt;margin-top:444.75pt;width:48pt;height:36pt;z-index:25216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13E9B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A72FD">
                <v:shape id="_x0000_s2438" style="position:absolute;left:0;text-align:left;margin-left:383.3pt;margin-top:386.2pt;width:37pt;height:36pt;z-index:25216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475EC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0A39AA">
                <v:shape id="_x0000_s2437" style="position:absolute;left:0;text-align:left;margin-left:399.9pt;margin-top:306.9pt;width:34pt;height:36pt;z-index:25216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AAB13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2FC02">
                <v:shape id="_x0000_s2436" style="position:absolute;left:0;text-align:left;margin-left:401pt;margin-top:297.35pt;width:34pt;height:36pt;z-index:25216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09A1FC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9ABCFB">
                <v:shape id="_x0000_s2435" style="position:absolute;left:0;text-align:left;margin-left:410.3pt;margin-top:279.6pt;width:34pt;height:36pt;z-index:25216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7F957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50C45E">
                <v:shape id="_x0000_s2434" style="position:absolute;left:0;text-align:left;margin-left:470.25pt;margin-top:292.15pt;width:34pt;height:36pt;z-index:25217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C81AE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8A4C86">
                <v:shape id="_x0000_s2433" style="position:absolute;left:0;text-align:left;margin-left:464.05pt;margin-top:335.45pt;width:34pt;height:36pt;z-index:25217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BC4F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A68C9E">
                <v:shape id="_x0000_s2432" style="position:absolute;left:0;text-align:left;margin-left:465.05pt;margin-top:382.05pt;width:34pt;height:36pt;z-index:25217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E93F2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6D5E5D">
                <v:shape id="_x0000_s2431" style="position:absolute;left:0;text-align:left;margin-left:460.95pt;margin-top:394.6pt;width:34pt;height:36pt;z-index:25217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9DF8A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CA153C">
                <v:shape id="_x0000_s2430" style="position:absolute;left:0;text-align:left;margin-left:395.5pt;margin-top:392.85pt;width:48pt;height:36pt;z-index:25217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83DB7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D9DF4">
                <v:shape id="_x0000_s2429" style="position:absolute;left:0;text-align:left;margin-left:355.5pt;margin-top:327.55pt;width:34pt;height:36pt;z-index:25217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8BBD03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C1568E">
                <v:shape id="_x0000_s2428" style="position:absolute;left:0;text-align:left;margin-left:367.75pt;margin-top:276.5pt;width:34pt;height:36pt;z-index:25217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6B2A3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27946">
                <v:shape id="_x0000_s2427" style="position:absolute;left:0;text-align:left;margin-left:409.2pt;margin-top:329.1pt;width:43pt;height:36pt;z-index:25217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B854C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935DA6">
                <v:shape id="_x0000_s2426" style="position:absolute;left:0;text-align:left;margin-left:438.2pt;margin-top:377.75pt;width:48pt;height:36pt;z-index:25217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CC04C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CA6CE">
                <v:shape id="_x0000_s2425" style="position:absolute;left:0;text-align:left;margin-left:447.1pt;margin-top:386.05pt;width:48pt;height:36pt;z-index:25217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F92B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18368D">
                <v:shape id="_x0000_s2424" style="position:absolute;left:0;text-align:left;margin-left:450.4pt;margin-top:397.6pt;width:48pt;height:36pt;z-index:25218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040E0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1BA07">
                <v:shape id="_x0000_s2423" style="position:absolute;left:0;text-align:left;margin-left:451pt;margin-top:433.7pt;width:48pt;height:36pt;z-index:25218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34A77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7A9394">
                <v:shape id="_x0000_s2422" style="position:absolute;left:0;text-align:left;margin-left:446.8pt;margin-top:452.05pt;width:48pt;height:36pt;z-index:25218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7589C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7C8A7B">
                <v:shape id="_x0000_s2421" style="position:absolute;left:0;text-align:left;margin-left:377.2pt;margin-top:445.15pt;width:48pt;height:36pt;z-index:25218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9AE95A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D951F3">
                <v:shape id="_x0000_s2420" style="position:absolute;left:0;text-align:left;margin-left:373.4pt;margin-top:444.2pt;width:48pt;height:36pt;z-index:25218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120E0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2992C4">
                <v:shape id="_x0000_s2419" style="position:absolute;left:0;text-align:left;margin-left:412.4pt;margin-top:407.8pt;width:43pt;height:36pt;z-index:25218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0DA02F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F071F3">
                <v:shape id="_x0000_s2418" style="position:absolute;left:0;text-align:left;margin-left:383.25pt;margin-top:467.15pt;width:34pt;height:36pt;z-index:25218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F0D34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503DC9">
                <v:shape id="_x0000_s2417" style="position:absolute;left:0;text-align:left;margin-left:442.7pt;margin-top:475.85pt;width:48pt;height:36pt;z-index:25218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717E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F1EF1">
                <v:shape id="_x0000_s2416" style="position:absolute;left:0;text-align:left;margin-left:435.25pt;margin-top:507.9pt;width:48pt;height:36pt;z-index:25218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689E2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2ABA4">
                <v:shape id="_x0000_s2415" style="position:absolute;left:0;text-align:left;margin-left:431.3pt;margin-top:522pt;width:48pt;height:36pt;z-index:25219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D3249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EF6CDF">
                <v:shape id="_x0000_s2414" style="position:absolute;left:0;text-align:left;margin-left:430.3pt;margin-top:528.9pt;width:48pt;height:36pt;z-index:25219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5080E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08CFE">
                <v:shape id="_x0000_s2413" style="position:absolute;left:0;text-align:left;margin-left:363.45pt;margin-top:529.25pt;width:34pt;height:36pt;z-index:25219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FEEFCA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9DA7EA">
                <v:shape id="_x0000_s2412" style="position:absolute;left:0;text-align:left;margin-left:364.75pt;margin-top:525.15pt;width:34pt;height:36pt;z-index:25219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23C1E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FAC53">
                <v:shape id="_x0000_s2411" style="position:absolute;left:0;text-align:left;margin-left:367.95pt;margin-top:508.05pt;width:34pt;height:36pt;z-index:25219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7FBE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C2DF18">
                <v:shape id="_x0000_s2410" style="position:absolute;left:0;text-align:left;margin-left:372.6pt;margin-top:500pt;width:34pt;height:36pt;z-index:25219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6B50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F567C5">
                <v:shape id="_x0000_s2409" style="position:absolute;left:0;text-align:left;margin-left:359.65pt;margin-top:500.2pt;width:48pt;height:36pt;z-index:25219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1663A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9AD86B">
                <v:shape id="_x0000_s2408" style="position:absolute;left:0;text-align:left;margin-left:376.25pt;margin-top:490.45pt;width:34pt;height:36pt;z-index:25219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7C451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6D516A">
                <v:shape id="_x0000_s2407" style="position:absolute;left:0;text-align:left;margin-left:377.25pt;margin-top:490.7pt;width:34pt;height:36pt;z-index:25219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B41DA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D959D4">
                <v:shape id="_x0000_s2406" style="position:absolute;left:0;text-align:left;margin-left:375.55pt;margin-top:488.75pt;width:34pt;height:36pt;z-index:25219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BE48F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57D97B">
                <v:shape id="_x0000_s2405" style="position:absolute;left:0;text-align:left;margin-left:378.45pt;margin-top:479.6pt;width:34pt;height:36pt;z-index:25220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5568E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3F17C0">
                <v:shape id="_x0000_s2404" style="position:absolute;left:0;text-align:left;margin-left:402.2pt;margin-top:500.25pt;width:37pt;height:36pt;z-index:25220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5C779E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7F194F">
                <v:shape id="_x0000_s2403" style="position:absolute;left:0;text-align:left;margin-left:568.2pt;margin-top:329.7pt;width:54pt;height:36pt;z-index:25220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A6456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ACF81">
                <v:shape id="_x0000_s2402" style="position:absolute;left:0;text-align:left;margin-left:622.45pt;margin-top:333.2pt;width:54pt;height:36pt;z-index:25220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297C8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F75F9B">
                <v:shape id="_x0000_s2401" style="position:absolute;left:0;text-align:left;margin-left:679.65pt;margin-top:372.05pt;width:54pt;height:36pt;z-index:25220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C6C14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1B8BAE">
                <v:shape id="_x0000_s2400" style="position:absolute;left:0;text-align:left;margin-left:651.2pt;margin-top:421.55pt;width:54pt;height:36pt;z-index:25220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11421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CA9244">
                <v:shape id="_x0000_s2399" style="position:absolute;left:0;text-align:left;margin-left:634.45pt;margin-top:411.75pt;width:54pt;height:36pt;z-index:25220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06F5E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59FE84">
                <v:shape id="_x0000_s2398" style="position:absolute;left:0;text-align:left;margin-left:631.75pt;margin-top:418.3pt;width:54pt;height:36pt;z-index:25220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FD793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85D030">
                <v:shape id="_x0000_s2397" style="position:absolute;left:0;text-align:left;margin-left:622.95pt;margin-top:414.4pt;width:54pt;height:36pt;z-index:25220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216B6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90B127">
                <v:shape id="_x0000_s2396" style="position:absolute;left:0;text-align:left;margin-left:616.8pt;margin-top:425.9pt;width:54pt;height:36pt;z-index:25220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016C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E91EC7">
                <v:shape id="_x0000_s2395" style="position:absolute;left:0;text-align:left;margin-left:572.4pt;margin-top:421.95pt;width:40pt;height:36pt;z-index:25221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FF19F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E8AA4">
                <v:shape id="_x0000_s2394" style="position:absolute;left:0;text-align:left;margin-left:554.2pt;margin-top:413.45pt;width:40pt;height:36pt;z-index:25221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50F59C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2980F4">
                <v:shape id="_x0000_s2393" style="position:absolute;left:0;text-align:left;margin-left:542.9pt;margin-top:402.95pt;width:40pt;height:36pt;z-index:25221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EB81F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450681">
                <v:shape id="_x0000_s2392" style="position:absolute;left:0;text-align:left;margin-left:558.65pt;margin-top:361.9pt;width:40pt;height:36pt;z-index:25221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6471E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175211">
                <v:shape id="_x0000_s2391" style="position:absolute;left:0;text-align:left;margin-left:556.1pt;margin-top:343.15pt;width:54pt;height:36pt;z-index:25221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6825C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B4096E">
                <v:shape id="_x0000_s2390" style="position:absolute;left:0;text-align:left;margin-left:611.2pt;margin-top:370.9pt;width:43pt;height:36pt;z-index:25221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8832F0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DA7DBA">
                <v:shape id="_x0000_s2389" style="position:absolute;left:0;text-align:left;margin-left:267.75pt;margin-top:96.45pt;width:54pt;height:36pt;z-index:25221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923E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162E53">
                <v:shape id="_x0000_s2388" style="position:absolute;left:0;text-align:left;margin-left:329.15pt;margin-top:85.55pt;width:54pt;height:36pt;z-index:25221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6A14F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FC0A55">
                <v:shape id="_x0000_s2387" style="position:absolute;left:0;text-align:left;margin-left:347.4pt;margin-top:109pt;width:54pt;height:36pt;z-index:25221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C4F11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25331A">
                <v:shape id="_x0000_s2386" style="position:absolute;left:0;text-align:left;margin-left:280.9pt;margin-top:126.65pt;width:54pt;height:36pt;z-index:25221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3338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262636">
                <v:shape id="_x0000_s2385" style="position:absolute;left:0;text-align:left;margin-left:310.85pt;margin-top:99.1pt;width:43pt;height:36pt;z-index:25222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C13200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94E78B">
                <v:shape id="_x0000_s2384" style="position:absolute;left:0;text-align:left;margin-left:295.55pt;margin-top:74.35pt;width:54pt;height:36pt;z-index:25222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83F30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839823">
                <v:shape id="_x0000_s2383" style="position:absolute;left:0;text-align:left;margin-left:362.3pt;margin-top:59.15pt;width:54pt;height:36pt;z-index:25222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305D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704BFC">
                <v:shape id="_x0000_s2382" style="position:absolute;left:0;text-align:left;margin-left:379pt;margin-top:81.15pt;width:54pt;height:36pt;z-index:25222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CD2E8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FD126">
                <v:shape id="_x0000_s2381" style="position:absolute;left:0;text-align:left;margin-left:375pt;margin-top:84.4pt;width:54pt;height:36pt;z-index:25222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763BF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A76708">
                <v:shape id="_x0000_s2380" style="position:absolute;left:0;text-align:left;margin-left:377.7pt;margin-top:88.25pt;width:54pt;height:36pt;z-index:25222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DCDE4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28A201">
                <v:shape id="_x0000_s2379" style="position:absolute;left:0;text-align:left;margin-left:314.4pt;margin-top:102.5pt;width:54pt;height:36pt;z-index:25222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D7E0A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DBE331">
                <v:shape id="_x0000_s2378" style="position:absolute;left:0;text-align:left;margin-left:311.65pt;margin-top:98.6pt;width:54pt;height:36pt;z-index:25222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838A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A7BF0C">
                <v:shape id="_x0000_s2377" style="position:absolute;left:0;text-align:left;margin-left:305.9pt;margin-top:102.9pt;width:54pt;height:36pt;z-index:25222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F400D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8E6BC">
                <v:shape id="_x0000_s2376" style="position:absolute;left:0;text-align:left;margin-left:343.6pt;margin-top:74.05pt;width:37pt;height:36pt;z-index:25223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42119B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9876B1">
                <v:shape id="_x0000_s2375" style="position:absolute;left:0;text-align:left;margin-left:363.1pt;margin-top:32.8pt;width:54pt;height:36pt;z-index:25223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C68C3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0E2736">
                <v:shape id="_x0000_s2374" style="position:absolute;left:0;text-align:left;margin-left:428.35pt;margin-top:19.5pt;width:54pt;height:36pt;z-index:25223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F64CC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32452">
                <v:shape id="_x0000_s2373" style="position:absolute;left:0;text-align:left;margin-left:445.15pt;margin-top:42.25pt;width:54pt;height:36pt;z-index:25223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A1D6C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955899">
                <v:shape id="_x0000_s2372" style="position:absolute;left:0;text-align:left;margin-left:386.65pt;margin-top:52.8pt;width:54pt;height:36pt;z-index:25223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FEF83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4B454">
                <v:shape id="_x0000_s2371" style="position:absolute;left:0;text-align:left;margin-left:384.9pt;margin-top:50.65pt;width:54pt;height:36pt;z-index:25223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CBB8A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36F70C">
                <v:shape id="_x0000_s2370" style="position:absolute;left:0;text-align:left;margin-left:372.85pt;margin-top:59.35pt;width:54pt;height:36pt;z-index:25223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BD29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B05D01">
                <v:shape id="_x0000_s2369" style="position:absolute;left:0;text-align:left;margin-left:407.45pt;margin-top:32.4pt;width:43pt;height:36pt;z-index:25223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AA5DD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ECBA71">
                <v:shape id="_x0000_s2368" style="position:absolute;left:0;text-align:left;margin-left:407.9pt;margin-top:80.55pt;width:54pt;height:36pt;z-index:25223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9A000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B95B0A">
                <v:shape id="_x0000_s2367" style="position:absolute;left:0;text-align:left;margin-left:405.75pt;margin-top:84.5pt;width:54pt;height:36pt;z-index:25223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62D50A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E66E3E">
                <v:shape id="_x0000_s2366" style="position:absolute;left:0;text-align:left;margin-left:403.45pt;margin-top:81.1pt;width:54pt;height:36pt;z-index:25224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10230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2011AC">
                <v:shape id="_x0000_s2365" style="position:absolute;left:0;text-align:left;margin-left:464.75pt;margin-top:68.45pt;width:54pt;height:36pt;z-index:25224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E3779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2C275">
                <v:shape id="_x0000_s2364" style="position:absolute;left:0;text-align:left;margin-left:480.35pt;margin-top:88.65pt;width:54pt;height:36pt;z-index:25224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2308B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AED94">
                <v:shape id="_x0000_s2363" style="position:absolute;left:0;text-align:left;margin-left:419.6pt;margin-top:102pt;width:54pt;height:36pt;z-index:25224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AC3C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790FFA">
                <v:shape id="_x0000_s2362" style="position:absolute;left:0;text-align:left;margin-left:416.1pt;margin-top:97.65pt;width:54pt;height:36pt;z-index:25224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93FF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6688B0">
                <v:shape id="_x0000_s2361" style="position:absolute;left:0;text-align:left;margin-left:412.9pt;margin-top:100.15pt;width:54pt;height:36pt;z-index:25224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205A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96C1D9">
                <v:shape id="_x0000_s2360" style="position:absolute;left:0;text-align:left;margin-left:447.45pt;margin-top:78.2pt;width:43pt;height:36pt;z-index:25224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9DE7DA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97809E">
                <v:shape id="_x0000_s2359" style="position:absolute;left:0;text-align:left;margin-left:449.75pt;margin-top:97.75pt;width:54pt;height:36pt;z-index:25224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202EDC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DFEB3">
                <v:shape id="_x0000_s2358" style="position:absolute;left:0;text-align:left;margin-left:519.6pt;margin-top:97.1pt;width:54pt;height:36pt;z-index:25224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D348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0CF94">
                <v:shape id="_x0000_s2357" style="position:absolute;left:0;text-align:left;margin-left:522.35pt;margin-top:122.1pt;width:54pt;height:36pt;z-index:25224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E809BF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781D3B">
                <v:shape id="_x0000_s2356" style="position:absolute;left:0;text-align:left;margin-left:446.85pt;margin-top:125.45pt;width:54pt;height:36pt;z-index:25225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294E3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0650AC">
                <v:shape id="_x0000_s2355" style="position:absolute;left:0;text-align:left;margin-left:492.15pt;margin-top:104.3pt;width:37pt;height:36pt;z-index:25225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30D37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1DA96">
                <v:shape id="_x0000_s2354" style="position:absolute;left:0;text-align:left;margin-left:677.45pt;margin-top:111.8pt;width:54pt;height:36pt;z-index:25225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B887F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B68F5">
                <v:shape id="_x0000_s2353" style="position:absolute;left:0;text-align:left;margin-left:681.7pt;margin-top:108.9pt;width:54pt;height:36pt;z-index:25225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39839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66F3F">
                <v:shape id="_x0000_s2352" style="position:absolute;left:0;text-align:left;margin-left:682.8pt;margin-top:109.7pt;width:54pt;height:36pt;z-index:25225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E019E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6B88D">
                <v:shape id="_x0000_s2351" style="position:absolute;left:0;text-align:left;margin-left:690.05pt;margin-top:96.3pt;width:54pt;height:36pt;z-index:25225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65197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F2CBF1">
                <v:shape id="_x0000_s2350" style="position:absolute;left:0;text-align:left;margin-left:699.55pt;margin-top:87.55pt;width:54pt;height:36pt;z-index:25225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444C6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86CAC6">
                <v:shape id="_x0000_s2349" style="position:absolute;left:0;text-align:left;margin-left:698.15pt;margin-top:85.95pt;width:54pt;height:36pt;z-index:25225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7A4053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DC8D4">
                <v:shape id="_x0000_s2348" style="position:absolute;left:0;text-align:left;margin-left:708.55pt;margin-top:74.5pt;width:54pt;height:36pt;z-index:25225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6FEC4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AE17A7">
                <v:shape id="_x0000_s2347" style="position:absolute;left:0;text-align:left;margin-left:768.5pt;margin-top:86.6pt;width:54pt;height:36pt;z-index:25225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A70E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CE22B4">
                <v:shape id="_x0000_s2346" style="position:absolute;left:0;text-align:left;margin-left:767.45pt;margin-top:87.8pt;width:54pt;height:36pt;z-index:25226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94274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1646B5">
                <v:shape id="_x0000_s2345" style="position:absolute;left:0;text-align:left;margin-left:768.85pt;margin-top:88.85pt;width:54pt;height:36pt;z-index:25226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8D28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A35623">
                <v:shape id="_x0000_s2344" style="position:absolute;left:0;text-align:left;margin-left:763.75pt;margin-top:95.9pt;width:54pt;height:36pt;z-index:25226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C6D0C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2C4206">
                <v:shape id="_x0000_s2343" style="position:absolute;left:0;text-align:left;margin-left:712.4pt;margin-top:90.05pt;width:54pt;height:36pt;z-index:25226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CB546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EDBAB1">
                <v:shape id="_x0000_s2342" style="position:absolute;left:0;text-align:left;margin-left:716.25pt;margin-top:85.25pt;width:54pt;height:36pt;z-index:25226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44E22A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200254">
                <v:shape id="_x0000_s2341" style="position:absolute;left:0;text-align:left;margin-left:775.05pt;margin-top:96.55pt;width:54pt;height:36pt;z-index:25226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740E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0604E4">
                <v:shape id="_x0000_s2340" style="position:absolute;left:0;text-align:left;margin-left:769.25pt;margin-top:108pt;width:54pt;height:36pt;z-index:25226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44A85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67765">
                <v:shape id="_x0000_s2339" style="position:absolute;left:0;text-align:left;margin-left:743.65pt;margin-top:137.25pt;width:54pt;height:36pt;z-index:25226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4564A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4F3775">
                <v:shape id="_x0000_s2338" style="position:absolute;left:0;text-align:left;margin-left:732.5pt;margin-top:128.75pt;width:54pt;height:36pt;z-index:25226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64A37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F4E35">
                <v:shape id="_x0000_s2337" style="position:absolute;left:0;text-align:left;margin-left:730.25pt;margin-top:131.2pt;width:54pt;height:36pt;z-index:25227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D87CF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3824C4">
                <v:shape id="_x0000_s2336" style="position:absolute;left:0;text-align:left;margin-left:733.1pt;margin-top:98.9pt;width:37pt;height:36pt;z-index:25227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C3380D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E7410D">
                <v:shape id="_x0000_s2335" style="position:absolute;left:0;text-align:left;margin-left:645.75pt;margin-top:152.9pt;width:54pt;height:36pt;z-index:25227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3D53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B7855C">
                <v:shape id="_x0000_s2334" style="position:absolute;left:0;text-align:left;margin-left:656.25pt;margin-top:138.9pt;width:54pt;height:36pt;z-index:25227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809E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83FB01">
                <v:shape id="_x0000_s2333" style="position:absolute;left:0;text-align:left;margin-left:655.6pt;margin-top:143.85pt;width:54pt;height:36pt;z-index:25227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8419B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413460">
                <v:shape id="_x0000_s2332" style="position:absolute;left:0;text-align:left;margin-left:651.45pt;margin-top:139.55pt;width:54pt;height:36pt;z-index:25227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DEBA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8306A4">
                <v:shape id="_x0000_s2331" style="position:absolute;left:0;text-align:left;margin-left:668.7pt;margin-top:118.35pt;width:54pt;height:36pt;z-index:25227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A8E96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A28B28">
                <v:shape id="_x0000_s2330" style="position:absolute;left:0;text-align:left;margin-left:678.15pt;margin-top:125.7pt;width:54pt;height:36pt;z-index:25227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6513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C1659C">
                <v:shape id="_x0000_s2329" style="position:absolute;left:0;text-align:left;margin-left:681.9pt;margin-top:121pt;width:54pt;height:36pt;z-index:25227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92BBC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63D09C">
                <v:shape id="_x0000_s2328" style="position:absolute;left:0;text-align:left;margin-left:743.15pt;margin-top:135pt;width:54pt;height:36pt;z-index:25227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1C6F3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46E0B1">
                <v:shape id="_x0000_s2327" style="position:absolute;left:0;text-align:left;margin-left:739.9pt;margin-top:139.05pt;width:54pt;height:36pt;z-index:25228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F22DA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26AF0F">
                <v:shape id="_x0000_s2326" style="position:absolute;left:0;text-align:left;margin-left:741.9pt;margin-top:138.2pt;width:54pt;height:36pt;z-index:25228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B3674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16943C">
                <v:shape id="_x0000_s2325" style="position:absolute;left:0;text-align:left;margin-left:741.9pt;margin-top:139.65pt;width:54pt;height:36pt;z-index:25228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924C2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1AE12">
                <v:shape id="_x0000_s2324" style="position:absolute;left:0;text-align:left;margin-left:744.3pt;margin-top:143.1pt;width:54pt;height:36pt;z-index:25228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B1C3B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FAE26">
                <v:shape id="_x0000_s2323" style="position:absolute;left:0;text-align:left;margin-left:735.65pt;margin-top:155.65pt;width:54pt;height:36pt;z-index:25228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986F5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88B7D5">
                <v:shape id="_x0000_s2322" style="position:absolute;left:0;text-align:left;margin-left:688.05pt;margin-top:154.75pt;width:54pt;height:36pt;z-index:25228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E9646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01198D">
                <v:shape id="_x0000_s2321" style="position:absolute;left:0;text-align:left;margin-left:687.35pt;margin-top:155pt;width:54pt;height:36pt;z-index:25228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D2602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3E38BF">
                <v:shape id="_x0000_s2320" style="position:absolute;left:0;text-align:left;margin-left:731.1pt;margin-top:153.05pt;width:54pt;height:36pt;z-index:25228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1A0C2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13E169">
                <v:shape id="_x0000_s2319" style="position:absolute;left:0;text-align:left;margin-left:728.7pt;margin-top:159.75pt;width:54pt;height:36pt;z-index:25228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3E04EF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BB53CF">
                <v:shape id="_x0000_s2318" style="position:absolute;left:0;text-align:left;margin-left:728.4pt;margin-top:160.2pt;width:54pt;height:36pt;z-index:25228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94B94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AFDCC">
                <v:shape id="_x0000_s2317" style="position:absolute;left:0;text-align:left;margin-left:710.6pt;margin-top:179.1pt;width:54pt;height:36pt;z-index:25229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09CE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374D88">
                <v:shape id="_x0000_s2316" style="position:absolute;left:0;text-align:left;margin-left:699.95pt;margin-top:170.85pt;width:54pt;height:36pt;z-index:25229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F69DC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A62CC2">
                <v:shape id="_x0000_s2315" style="position:absolute;left:0;text-align:left;margin-left:654.15pt;margin-top:172.4pt;width:54pt;height:36pt;z-index:25229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C4FF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FB37F">
                <v:shape id="_x0000_s2314" style="position:absolute;left:0;text-align:left;margin-left:701.9pt;margin-top:141.7pt;width:37pt;height:36pt;z-index:25229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0E404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65B846">
                <v:shape id="_x0000_s2313" style="position:absolute;left:0;text-align:left;margin-left:618.05pt;margin-top:189.75pt;width:54pt;height:36pt;z-index:25229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3F9B9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B248F">
                <v:shape id="_x0000_s2312" style="position:absolute;left:0;text-align:left;margin-left:622pt;margin-top:183.65pt;width:54pt;height:36pt;z-index:25229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40D0C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9639B1">
                <v:shape id="_x0000_s2311" style="position:absolute;left:0;text-align:left;margin-left:628.2pt;margin-top:179.45pt;width:54pt;height:36pt;z-index:25229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5CA51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3040E5">
                <v:shape id="_x0000_s2310" style="position:absolute;left:0;text-align:left;margin-left:620.8pt;margin-top:173.25pt;width:54pt;height:36pt;z-index:25229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382CD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368C4D">
                <v:shape id="_x0000_s2309" style="position:absolute;left:0;text-align:left;margin-left:632.45pt;margin-top:158.95pt;width:54pt;height:36pt;z-index:25229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08CA7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B12A3B">
                <v:shape id="_x0000_s2308" style="position:absolute;left:0;text-align:left;margin-left:706.85pt;margin-top:183.4pt;width:54pt;height:36pt;z-index:25229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A397D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E057B">
                <v:shape id="_x0000_s2307" style="position:absolute;left:0;text-align:left;margin-left:693.85pt;margin-top:203.45pt;width:54pt;height:36pt;z-index:25230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C3F30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1516D3">
                <v:shape id="_x0000_s2306" style="position:absolute;left:0;text-align:left;margin-left:677.15pt;margin-top:221.4pt;width:54pt;height:36pt;z-index:25230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959DC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198002">
                <v:shape id="_x0000_s2305" style="position:absolute;left:0;text-align:left;margin-left:616.45pt;margin-top:209.25pt;width:54pt;height:36pt;z-index:25230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F5632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0A105">
                <v:shape id="_x0000_s2304" style="position:absolute;left:0;text-align:left;margin-left:620.95pt;margin-top:203.4pt;width:54pt;height:36pt;z-index:25230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14415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3E23EB">
                <v:shape id="_x0000_s2303" style="position:absolute;left:0;text-align:left;margin-left:663.2pt;margin-top:183.2pt;width:49pt;height:36pt;z-index:25230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363F9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F4C5D0">
                <v:shape id="_x0000_s2302" style="position:absolute;left:0;text-align:left;margin-left:574.85pt;margin-top:242.65pt;width:54pt;height:36pt;z-index:25230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C4C5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55956E">
                <v:shape id="_x0000_s2301" style="position:absolute;left:0;text-align:left;margin-left:582.05pt;margin-top:236.05pt;width:54pt;height:36pt;z-index:25230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171B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5260C5">
                <v:shape id="_x0000_s2300" style="position:absolute;left:0;text-align:left;margin-left:585.6pt;margin-top:239.1pt;width:54pt;height:36pt;z-index:25230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D02CB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574E2B">
                <v:shape id="_x0000_s2299" style="position:absolute;left:0;text-align:left;margin-left:582.5pt;margin-top:242.5pt;width:54pt;height:36pt;z-index:25230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58E4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5E90FB">
                <v:shape id="_x0000_s2298" style="position:absolute;left:0;text-align:left;margin-left:578.75pt;margin-top:238.75pt;width:54pt;height:36pt;z-index:25231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53833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EC99FE">
                <v:shape id="_x0000_s2297" style="position:absolute;left:0;text-align:left;margin-left:592.9pt;margin-top:221.6pt;width:54pt;height:36pt;z-index:25231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BACC3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DC7093">
                <v:shape id="_x0000_s2296" style="position:absolute;left:0;text-align:left;margin-left:597.5pt;margin-top:225.25pt;width:54pt;height:36pt;z-index:25231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E7E39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D7A64C">
                <v:shape id="_x0000_s2295" style="position:absolute;left:0;text-align:left;margin-left:599.1pt;margin-top:222.75pt;width:54pt;height:36pt;z-index:25231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5F13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1384DC">
                <v:shape id="_x0000_s2294" style="position:absolute;left:0;text-align:left;margin-left:601.35pt;margin-top:224.1pt;width:54pt;height:36pt;z-index:25231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2E246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C97D4">
                <v:shape id="_x0000_s2293" style="position:absolute;left:0;text-align:left;margin-left:597.1pt;margin-top:229.65pt;width:54pt;height:36pt;z-index:25231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E3C64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B98AC9">
                <v:shape id="_x0000_s2292" style="position:absolute;left:0;text-align:left;margin-left:592.1pt;margin-top:225.45pt;width:54pt;height:36pt;z-index:25231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0CF2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0E3B01">
                <v:shape id="_x0000_s2291" style="position:absolute;left:0;text-align:left;margin-left:602.25pt;margin-top:211.75pt;width:54pt;height:36pt;z-index:25231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F564C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FA641E">
                <v:shape id="_x0000_s2290" style="position:absolute;left:0;text-align:left;margin-left:669.85pt;margin-top:229.5pt;width:54pt;height:36pt;z-index:25231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D2BD3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DF82B3">
                <v:shape id="_x0000_s2289" style="position:absolute;left:0;text-align:left;margin-left:638.25pt;margin-top:268.6pt;width:54pt;height:36pt;z-index:25231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D9458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608E2">
                <v:shape id="_x0000_s2288" style="position:absolute;left:0;text-align:left;margin-left:577.35pt;margin-top:259.1pt;width:54pt;height:36pt;z-index:25232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03A106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AFA99B">
                <v:shape id="_x0000_s2287" style="position:absolute;left:0;text-align:left;margin-left:629.15pt;margin-top:233.2pt;width:37pt;height:36pt;z-index:25232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DA6597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0A818B">
                <v:shape id="_x0000_s2286" style="position:absolute;left:0;text-align:left;margin-left:586.1pt;margin-top:320.15pt;width:54pt;height:36pt;z-index:25232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1579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869FD">
                <v:shape id="_x0000_s2285" style="position:absolute;left:0;text-align:left;margin-left:617.75pt;margin-top:284.25pt;width:54pt;height:36pt;z-index:25232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A19D5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A70D77">
                <v:shape id="_x0000_s2284" style="position:absolute;left:0;text-align:left;margin-left:621.45pt;margin-top:287.7pt;width:54pt;height:36pt;z-index:25232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5169D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BC6020">
                <v:shape id="_x0000_s2283" style="position:absolute;left:0;text-align:left;margin-left:624pt;margin-top:283.9pt;width:54pt;height:36pt;z-index:25232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D3768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C099EB">
                <v:shape id="_x0000_s2282" style="position:absolute;left:0;text-align:left;margin-left:682.5pt;margin-top:295.6pt;width:54pt;height:36pt;z-index:25232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F33E0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DDB499">
                <v:shape id="_x0000_s2281" style="position:absolute;left:0;text-align:left;margin-left:679.8pt;margin-top:298.45pt;width:54pt;height:36pt;z-index:25232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8DE6E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661E76">
                <v:shape id="_x0000_s2280" style="position:absolute;left:0;text-align:left;margin-left:684.55pt;margin-top:301.75pt;width:54pt;height:36pt;z-index:25232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DE310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B5648">
                <v:shape id="_x0000_s2279" style="position:absolute;left:0;text-align:left;margin-left:673.3pt;margin-top:315.7pt;width:54pt;height:36pt;z-index:25232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44432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19D197">
                <v:shape id="_x0000_s2278" style="position:absolute;left:0;text-align:left;margin-left:678.25pt;margin-top:319.35pt;width:54pt;height:36pt;z-index:25233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FE5F7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A41A1">
                <v:shape id="_x0000_s2277" style="position:absolute;left:0;text-align:left;margin-left:667.8pt;margin-top:334.15pt;width:54pt;height:36pt;z-index:25233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4BE4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04AB09">
                <v:shape id="_x0000_s2276" style="position:absolute;left:0;text-align:left;margin-left:661.45pt;margin-top:329.25pt;width:54pt;height:36pt;z-index:25233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72B94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22412D">
                <v:shape id="_x0000_s2275" style="position:absolute;left:0;text-align:left;margin-left:648.6pt;margin-top:346.45pt;width:54pt;height:36pt;z-index:25233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7816A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B2B13">
                <v:shape id="_x0000_s2274" style="position:absolute;left:0;text-align:left;margin-left:642.05pt;margin-top:308.15pt;width:37pt;height:36pt;z-index:25233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7C8AB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203591">
                <v:shape id="_x0000_s2273" style="position:absolute;left:0;text-align:left;margin-left:541.9pt;margin-top:389.9pt;width:54pt;height:36pt;z-index:25233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49A5C6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B3E852">
                <v:shape id="_x0000_s2272" style="position:absolute;left:0;text-align:left;margin-left:561.8pt;margin-top:351.6pt;width:54pt;height:36pt;z-index:25233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17BD0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E47A2B">
                <v:shape id="_x0000_s2271" style="position:absolute;left:0;text-align:left;margin-left:566.1pt;margin-top:353.85pt;width:54pt;height:36pt;z-index:25233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40B5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2F7811">
                <v:shape id="_x0000_s2270" style="position:absolute;left:0;text-align:left;margin-left:567.9pt;margin-top:350.25pt;width:54pt;height:36pt;z-index:25233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D074E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1E2A12">
                <v:shape id="_x0000_s2269" style="position:absolute;left:0;text-align:left;margin-left:627.25pt;margin-top:358pt;width:54pt;height:36pt;z-index:25233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31073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40E528">
                <v:shape id="_x0000_s2268" style="position:absolute;left:0;text-align:left;margin-left:625.4pt;margin-top:361.9pt;width:54pt;height:36pt;z-index:25234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E7A7C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A40998">
                <v:shape id="_x0000_s2267" style="position:absolute;left:0;text-align:left;margin-left:629.85pt;margin-top:364pt;width:54pt;height:36pt;z-index:25234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F0732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10F2CB">
                <v:shape id="_x0000_s2266" style="position:absolute;left:0;text-align:left;margin-left:624.5pt;margin-top:375.75pt;width:54pt;height:36pt;z-index:25234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7306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3F4922">
                <v:shape id="_x0000_s2265" style="position:absolute;left:0;text-align:left;margin-left:633.15pt;margin-top:379.5pt;width:54pt;height:36pt;z-index:25234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05D4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E59311">
                <v:shape id="_x0000_s2264" style="position:absolute;left:0;text-align:left;margin-left:630.75pt;margin-top:385.35pt;width:54pt;height:36pt;z-index:25234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DB76B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7B471">
                <v:shape id="_x0000_s2263" style="position:absolute;left:0;text-align:left;margin-left:635.35pt;margin-top:387.65pt;width:54pt;height:36pt;z-index:25234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321A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20E8B">
                <v:shape id="_x0000_s2262" style="position:absolute;left:0;text-align:left;margin-left:627.9pt;margin-top:403.85pt;width:54pt;height:36pt;z-index:25234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5A49C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54CCE1">
                <v:shape id="_x0000_s2261" style="position:absolute;left:0;text-align:left;margin-left:614.3pt;margin-top:397.3pt;width:54pt;height:36pt;z-index:25234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5679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44A5A2">
                <v:shape id="_x0000_s2260" style="position:absolute;left:0;text-align:left;margin-left:615.75pt;margin-top:394.85pt;width:54pt;height:36pt;z-index:25234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BE468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32626">
                <v:shape id="_x0000_s2259" style="position:absolute;left:0;text-align:left;margin-left:620.3pt;margin-top:397.35pt;width:54pt;height:36pt;z-index:25234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E9F6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2B41AB">
                <v:shape id="_x0000_s2258" style="position:absolute;left:0;text-align:left;margin-left:613.4pt;margin-top:411.95pt;width:54pt;height:36pt;z-index:25235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62BD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830A00">
                <v:shape id="_x0000_s2257" style="position:absolute;left:0;text-align:left;margin-left:609.6pt;margin-top:410pt;width:54pt;height:36pt;z-index:25235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9EACD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23636A">
                <v:shape id="_x0000_s2256" style="position:absolute;left:0;text-align:left;margin-left:608.55pt;margin-top:412.35pt;width:54pt;height:36pt;z-index:25235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CD42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9A2F1">
                <v:shape id="_x0000_s2255" style="position:absolute;left:0;text-align:left;margin-left:596pt;margin-top:374.3pt;width:37pt;height:36pt;z-index:25235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E7843C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DCAB55">
                <v:shape id="_x0000_s2254" style="position:absolute;left:0;text-align:left;margin-left:493.05pt;margin-top:536.5pt;width:54pt;height:36pt;z-index:25235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B3A3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57CB3">
                <v:shape id="_x0000_s2253" style="position:absolute;left:0;text-align:left;margin-left:506.85pt;margin-top:498pt;width:54pt;height:36pt;z-index:25235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0421E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ADA7EF">
                <v:shape id="_x0000_s2252" style="position:absolute;left:0;text-align:left;margin-left:512.3pt;margin-top:499.6pt;width:54pt;height:36pt;z-index:25235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AD92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104B8D">
                <v:shape id="_x0000_s2251" style="position:absolute;left:0;text-align:left;margin-left:513.95pt;margin-top:495.25pt;width:54pt;height:36pt;z-index:25235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732D6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2F1DE4">
                <v:shape id="_x0000_s2250" style="position:absolute;left:0;text-align:left;margin-left:574.95pt;margin-top:500.9pt;width:54pt;height:36pt;z-index:25235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FD3D2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A7A1D">
                <v:shape id="_x0000_s2249" style="position:absolute;left:0;text-align:left;margin-left:573.6pt;margin-top:504.85pt;width:54pt;height:36pt;z-index:25236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80CF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B6C8C">
                <v:shape id="_x0000_s2248" style="position:absolute;left:0;text-align:left;margin-left:577.35pt;margin-top:505.95pt;width:54pt;height:36pt;z-index:25236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F2BF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9011AD">
                <v:shape id="_x0000_s2247" style="position:absolute;left:0;text-align:left;margin-left:573.9pt;margin-top:517.55pt;width:54pt;height:36pt;z-index:25236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4B3F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2D305">
                <v:shape id="_x0000_s2246" style="position:absolute;left:0;text-align:left;margin-left:578.4pt;margin-top:519.05pt;width:54pt;height:36pt;z-index:25236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F0833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6630FF">
                <v:shape id="_x0000_s2245" style="position:absolute;left:0;text-align:left;margin-left:576.7pt;margin-top:524.2pt;width:54pt;height:36pt;z-index:25236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E2789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7279BC">
                <v:shape id="_x0000_s2244" style="position:absolute;left:0;text-align:left;margin-left:580pt;margin-top:525.15pt;width:54pt;height:36pt;z-index:25236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77CE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B4E5A2">
                <v:shape id="_x0000_s2243" style="position:absolute;left:0;text-align:left;margin-left:575pt;margin-top:542.2pt;width:54pt;height:36pt;z-index:25236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138C6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A4481">
                <v:shape id="_x0000_s2242" style="position:absolute;left:0;text-align:left;margin-left:567pt;margin-top:540.2pt;width:54pt;height:36pt;z-index:25236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FD765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2DBBD">
                <v:shape id="_x0000_s2241" style="position:absolute;left:0;text-align:left;margin-left:561.6pt;margin-top:556.1pt;width:54pt;height:36pt;z-index:25236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488F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49117">
                <v:shape id="_x0000_s2240" style="position:absolute;left:0;text-align:left;margin-left:544.35pt;margin-top:518.7pt;width:37pt;height:36pt;z-index:25236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CBECBE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AEF85E">
                <v:shape id="_x0000_s2239" style="position:absolute;left:0;text-align:left;margin-left:530.5pt;margin-top:571.35pt;width:54pt;height:36pt;z-index:25237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90813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7B2642">
                <v:shape id="_x0000_s2238" style="position:absolute;left:0;text-align:left;margin-left:492.8pt;margin-top:575.85pt;width:54pt;height:36pt;z-index:25237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C7B10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79256">
                <v:shape id="_x0000_s2237" style="position:absolute;left:0;text-align:left;margin-left:493.5pt;margin-top:574pt;width:54pt;height:36pt;z-index:25237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64507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35B75A">
                <v:shape id="_x0000_s2236" style="position:absolute;left:0;text-align:left;margin-left:554.55pt;margin-top:579.85pt;width:54pt;height:36pt;z-index:25237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BA39C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C79D76">
                <v:shape id="_x0000_s2235" style="position:absolute;left:0;text-align:left;margin-left:554.6pt;margin-top:587.65pt;width:54pt;height:36pt;z-index:25237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9FCD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F08052">
                <v:shape id="_x0000_s2234" style="position:absolute;left:0;text-align:left;margin-left:549.05pt;margin-top:597.4pt;width:54pt;height:36pt;z-index:25237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B94F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77BC6E">
                <v:shape id="_x0000_s2233" style="position:absolute;left:0;text-align:left;margin-left:546.5pt;margin-top:596.6pt;width:54pt;height:36pt;z-index:25237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1B91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849E5B">
                <v:shape id="_x0000_s2232" style="position:absolute;left:0;text-align:left;margin-left:545.05pt;margin-top:601.4pt;width:54pt;height:36pt;z-index:25237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F08E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BBCD19">
                <v:shape id="_x0000_s2231" style="position:absolute;left:0;text-align:left;margin-left:540.1pt;margin-top:600.1pt;width:54pt;height:36pt;z-index:25237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9F17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B7E8DB">
                <v:shape id="_x0000_s2230" style="position:absolute;left:0;text-align:left;margin-left:540.65pt;margin-top:598.45pt;width:54pt;height:36pt;z-index:25237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45848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6D2348">
                <v:shape id="_x0000_s2229" style="position:absolute;left:0;text-align:left;margin-left:545.3pt;margin-top:600.2pt;width:54pt;height:36pt;z-index:25238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C948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EF462A">
                <v:shape id="_x0000_s2228" style="position:absolute;left:0;text-align:left;margin-left:537.55pt;margin-top:622.95pt;width:54pt;height:36pt;z-index:25238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9D312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39E43">
                <v:shape id="_x0000_s2227" style="position:absolute;left:0;text-align:left;margin-left:466.95pt;margin-top:613.5pt;width:54pt;height:36pt;z-index:25238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4A523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B447C">
                <v:shape id="_x0000_s2226" style="position:absolute;left:0;text-align:left;margin-left:519.8pt;margin-top:590.5pt;width:37pt;height:36pt;z-index:25238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4D1719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3F2236">
                <v:shape id="_x0000_s2225" style="position:absolute;left:0;text-align:left;margin-left:408pt;margin-top:578.35pt;width:54pt;height:36pt;z-index:25238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1D536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10514C">
                <v:shape id="_x0000_s2224" style="position:absolute;left:0;text-align:left;margin-left:409.35pt;margin-top:571.15pt;width:54pt;height:36pt;z-index:25238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0CC3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0BCF16">
                <v:shape id="_x0000_s2223" style="position:absolute;left:0;text-align:left;margin-left:418.35pt;margin-top:554.85pt;width:54pt;height:36pt;z-index:25238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3969A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47036">
                <v:shape id="_x0000_s2222" style="position:absolute;left:0;text-align:left;margin-left:488.05pt;margin-top:565.15pt;width:54pt;height:36pt;z-index:25238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52175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218CB4">
                <v:shape id="_x0000_s2221" style="position:absolute;left:0;text-align:left;margin-left:483.6pt;margin-top:582.9pt;width:54pt;height:36pt;z-index:25238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EB90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1F9B00">
                <v:shape id="_x0000_s2220" style="position:absolute;left:0;text-align:left;margin-left:475.25pt;margin-top:597.95pt;width:54pt;height:36pt;z-index:25238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5B4BF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A1F07">
                <v:shape id="_x0000_s2219" style="position:absolute;left:0;text-align:left;margin-left:452.6pt;margin-top:569.45pt;width:43pt;height:36pt;z-index:25239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08FB5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502B9">
                <v:shape id="_x0000_s2218" style="position:absolute;left:0;text-align:left;margin-left:304.05pt;margin-top:559.15pt;width:54pt;height:36pt;z-index:25239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1652DA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D62902">
                <v:shape id="_x0000_s2217" style="position:absolute;left:0;text-align:left;margin-left:310.65pt;margin-top:545.35pt;width:54pt;height:36pt;z-index:25239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4ACE9C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EFF53D">
                <v:shape id="_x0000_s2216" style="position:absolute;left:0;text-align:left;margin-left:386.5pt;margin-top:557.8pt;width:54pt;height:36pt;z-index:25239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0952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9FF1E3">
                <v:shape id="_x0000_s2215" style="position:absolute;left:0;text-align:left;margin-left:377.45pt;margin-top:581.5pt;width:54pt;height:36pt;z-index:25239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40C4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0F6B4D">
                <v:shape id="_x0000_s2214" style="position:absolute;left:0;text-align:left;margin-left:352.85pt;margin-top:556.45pt;width:37pt;height:36pt;z-index:25239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20EF15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46102">
                <v:shape id="_x0000_s2213" style="position:absolute;left:0;text-align:left;margin-left:425.1pt;margin-top:474.15pt;width:54pt;height:36pt;z-index:25239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FF95C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5A6344">
                <v:shape id="_x0000_s2212" style="position:absolute;left:0;text-align:left;margin-left:451.6pt;margin-top:484.7pt;width:54pt;height:36pt;z-index:25239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3F1C5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9F03DE">
                <v:shape id="_x0000_s2211" style="position:absolute;left:0;text-align:left;margin-left:444.7pt;margin-top:508.65pt;width:54pt;height:36pt;z-index:25239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80EF1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641F28">
                <v:shape id="_x0000_s2210" style="position:absolute;left:0;text-align:left;margin-left:438.3pt;margin-top:506.7pt;width:54pt;height:36pt;z-index:25240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9278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0C34A0">
                <v:shape id="_x0000_s2209" style="position:absolute;left:0;text-align:left;margin-left:440.9pt;margin-top:498.3pt;width:54pt;height:36pt;z-index:25240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18139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4B919A">
                <v:shape id="_x0000_s2208" style="position:absolute;left:0;text-align:left;margin-left:443.6pt;margin-top:498.95pt;width:54pt;height:36pt;z-index:25240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A8B49F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1D929F">
                <v:shape id="_x0000_s2207" style="position:absolute;left:0;text-align:left;margin-left:437.7pt;margin-top:519.25pt;width:54pt;height:36pt;z-index:25240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ECB1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E90C9">
                <v:shape id="_x0000_s2206" style="position:absolute;left:0;text-align:left;margin-left:375.7pt;margin-top:513.8pt;width:54pt;height:36pt;z-index:25240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458D2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55639C">
                <v:shape id="_x0000_s2205" style="position:absolute;left:0;text-align:left;margin-left:376.6pt;margin-top:509.6pt;width:54pt;height:36pt;z-index:25240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0438A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DB236D">
                <v:shape id="_x0000_s2204" style="position:absolute;left:0;text-align:left;margin-left:369.7pt;margin-top:506.95pt;width:54pt;height:36pt;z-index:25240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8275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AD894">
                <v:shape id="_x0000_s2203" style="position:absolute;left:0;text-align:left;margin-left:370.9pt;margin-top:503.9pt;width:54pt;height:36pt;z-index:25240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B0EB5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836049">
                <v:shape id="_x0000_s2202" style="position:absolute;left:0;text-align:left;margin-left:367.3pt;margin-top:502.95pt;width:54pt;height:36pt;z-index:25240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A07046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11A509">
                <v:shape id="_x0000_s2201" style="position:absolute;left:0;text-align:left;margin-left:418.45pt;margin-top:490.15pt;width:37pt;height:36pt;z-index:25240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6FF6F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54647">
                <v:shape id="_x0000_s2200" style="position:absolute;left:0;text-align:left;margin-left:447.05pt;margin-top:466.95pt;width:54pt;height:36pt;z-index:25241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8777C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95DCF3">
                <v:shape id="_x0000_s2199" style="position:absolute;left:0;text-align:left;margin-left:459pt;margin-top:437.2pt;width:54pt;height:36pt;z-index:25241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56643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4A10DF">
                <v:shape id="_x0000_s2198" style="position:absolute;left:0;text-align:left;margin-left:530.9pt;margin-top:446.5pt;width:54pt;height:36pt;z-index:25241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4C1DF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761681">
                <v:shape id="_x0000_s2197" style="position:absolute;left:0;text-align:left;margin-left:516.7pt;margin-top:488.35pt;width:54pt;height:36pt;z-index:25241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91FE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49FE06">
                <v:shape id="_x0000_s2196" style="position:absolute;left:0;text-align:left;margin-left:450.05pt;margin-top:479.95pt;width:54pt;height:36pt;z-index:25241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BA1E5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A2F7A3">
                <v:shape id="_x0000_s2195" style="position:absolute;left:0;text-align:left;margin-left:450.85pt;margin-top:478.8pt;width:54pt;height:36pt;z-index:25241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A7D85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2E3C8">
                <v:shape id="_x0000_s2194" style="position:absolute;left:0;text-align:left;margin-left:496.65pt;margin-top:455.8pt;width:37pt;height:36pt;z-index:25241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67157B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E95902">
                <v:shape id="_x0000_s2193" style="position:absolute;left:0;text-align:left;margin-left:423.75pt;margin-top:345.7pt;width:54pt;height:36pt;z-index:25241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C6C98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08640A">
                <v:shape id="_x0000_s2192" style="position:absolute;left:0;text-align:left;margin-left:420.7pt;margin-top:348.3pt;width:54pt;height:36pt;z-index:25241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ABDE0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F2A3F5">
                <v:shape id="_x0000_s2191" style="position:absolute;left:0;text-align:left;margin-left:420.35pt;margin-top:344.3pt;width:54pt;height:36pt;z-index:25241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136B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8BD0E">
                <v:shape id="_x0000_s2190" style="position:absolute;left:0;text-align:left;margin-left:479.45pt;margin-top:343.45pt;width:54pt;height:36pt;z-index:25242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4A245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C98DC3">
                <v:shape id="_x0000_s2189" style="position:absolute;left:0;text-align:left;margin-left:479.85pt;margin-top:347.25pt;width:54pt;height:36pt;z-index:25242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F7D981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505D36">
                <v:shape id="_x0000_s2188" style="position:absolute;left:0;text-align:left;margin-left:489.35pt;margin-top:347.05pt;width:54pt;height:36pt;z-index:25242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86B89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4C5A0">
                <v:shape id="_x0000_s2187" style="position:absolute;left:0;text-align:left;margin-left:492.65pt;margin-top:391.95pt;width:54pt;height:36pt;z-index:25242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6F6AD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EE38E8">
                <v:shape id="_x0000_s2186" style="position:absolute;left:0;text-align:left;margin-left:426.45pt;margin-top:393.75pt;width:54pt;height:36pt;z-index:25242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CE190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09F572">
                <v:shape id="_x0000_s2185" style="position:absolute;left:0;text-align:left;margin-left:425.6pt;margin-top:380.2pt;width:54pt;height:36pt;z-index:25242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3E87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9F61A">
                <v:shape id="_x0000_s2184" style="position:absolute;left:0;text-align:left;margin-left:419.9pt;margin-top:380.9pt;width:54pt;height:36pt;z-index:25242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AE03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2F534">
                <v:shape id="_x0000_s2183" style="position:absolute;left:0;text-align:left;margin-left:464.25pt;margin-top:361.55pt;width:37pt;height:36pt;z-index:25242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0A7350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857062">
                <v:shape id="_x0000_s2182" style="position:absolute;left:0;text-align:left;margin-left:387.5pt;margin-top:375.95pt;width:54pt;height:36pt;z-index:25242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2DC5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3524AF">
                <v:shape id="_x0000_s2181" style="position:absolute;left:0;text-align:left;margin-left:417.1pt;margin-top:387.75pt;width:54pt;height:36pt;z-index:25242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5CB8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CD398C">
                <v:shape id="_x0000_s2180" style="position:absolute;left:0;text-align:left;margin-left:412.1pt;margin-top:411pt;width:54pt;height:36pt;z-index:25243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043DFF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257FE2">
                <v:shape id="_x0000_s2179" style="position:absolute;left:0;text-align:left;margin-left:405.35pt;margin-top:424.8pt;width:54pt;height:36pt;z-index:25243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2E780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A7DAA5">
                <v:shape id="_x0000_s2178" style="position:absolute;left:0;text-align:left;margin-left:343.5pt;margin-top:420.05pt;width:54pt;height:36pt;z-index:25243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4BD12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7BA1BD">
                <v:shape id="_x0000_s2177" style="position:absolute;left:0;text-align:left;margin-left:346.9pt;margin-top:409.45pt;width:54pt;height:36pt;z-index:25243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69B60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F8B989">
                <v:shape id="_x0000_s2176" style="position:absolute;left:0;text-align:left;margin-left:334.75pt;margin-top:406.2pt;width:54pt;height:36pt;z-index:25243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AAEEEF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F2897E">
                <v:shape id="_x0000_s2175" style="position:absolute;left:0;text-align:left;margin-left:337.35pt;margin-top:397.9pt;width:54pt;height:36pt;z-index:25243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848E3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1A6F9">
                <v:shape id="_x0000_s2174" style="position:absolute;left:0;text-align:left;margin-left:332.05pt;margin-top:396.25pt;width:54pt;height:36pt;z-index:25243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07CC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BF9692">
                <v:shape id="_x0000_s2173" style="position:absolute;left:0;text-align:left;margin-left:383.55pt;margin-top:393.85pt;width:37pt;height:36pt;z-index:25243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A31B3E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00191B">
                <v:shape id="_x0000_s2172" style="position:absolute;left:0;text-align:left;margin-left:348.95pt;margin-top:361.55pt;width:54pt;height:36pt;z-index:25243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EFA0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D0183F">
                <v:shape id="_x0000_s2171" style="position:absolute;left:0;text-align:left;margin-left:378.55pt;margin-top:371.5pt;width:54pt;height:36pt;z-index:25244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B3C0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3EF0E5">
                <v:shape id="_x0000_s2170" style="position:absolute;left:0;text-align:left;margin-left:370.4pt;margin-top:403.3pt;width:54pt;height:36pt;z-index:25244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72A76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C4A06">
                <v:shape id="_x0000_s2169" style="position:absolute;left:0;text-align:left;margin-left:297.2pt;margin-top:396.5pt;width:54pt;height:36pt;z-index:25244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A884DB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090F0">
                <v:shape id="_x0000_s2168" style="position:absolute;left:0;text-align:left;margin-left:298.85pt;margin-top:389.3pt;width:54pt;height:36pt;z-index:25244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342B8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E508FA">
                <v:shape id="_x0000_s2167" style="position:absolute;left:0;text-align:left;margin-left:293.75pt;margin-top:388.1pt;width:54pt;height:36pt;z-index:25244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649745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624BB">
                <v:shape id="_x0000_s2166" style="position:absolute;left:0;text-align:left;margin-left:345.1pt;margin-top:376pt;width:37pt;height:36pt;z-index:25244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88D623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BDF78">
                <v:shape id="_x0000_s2165" style="position:absolute;left:0;text-align:left;margin-left:282.85pt;margin-top:327.6pt;width:54pt;height:36pt;z-index:25244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B0D0F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88C7A7">
                <v:shape id="_x0000_s2164" style="position:absolute;left:0;text-align:left;margin-left:286.2pt;margin-top:329.5pt;width:54pt;height:36pt;z-index:25244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9DA1F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6008F8">
                <v:shape id="_x0000_s2163" style="position:absolute;left:0;text-align:left;margin-left:285.7pt;margin-top:324.85pt;width:54pt;height:36pt;z-index:25244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C30DE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44C785">
                <v:shape id="_x0000_s2162" style="position:absolute;left:0;text-align:left;margin-left:354.45pt;margin-top:321.95pt;width:54pt;height:36pt;z-index:25244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E7F5D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A7005A">
                <v:shape id="_x0000_s2161" style="position:absolute;left:0;text-align:left;margin-left:354.65pt;margin-top:324.4pt;width:54pt;height:36pt;z-index:25245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891BB0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C537AA">
                <v:shape id="_x0000_s2160" style="position:absolute;left:0;text-align:left;margin-left:357.15pt;margin-top:324pt;width:54pt;height:36pt;z-index:25245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AD859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54CB8">
                <v:shape id="_x0000_s2159" style="position:absolute;left:0;text-align:left;margin-left:359.9pt;margin-top:342.6pt;width:54pt;height:36pt;z-index:25245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C33B4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D387E">
                <v:shape id="_x0000_s2158" style="position:absolute;left:0;text-align:left;margin-left:357.4pt;margin-top:342.95pt;width:54pt;height:36pt;z-index:25245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61605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BCE0D0">
                <v:shape id="_x0000_s2157" style="position:absolute;left:0;text-align:left;margin-left:359.4pt;margin-top:344.15pt;width:54pt;height:36pt;z-index:25245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26BB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095765">
                <v:shape id="_x0000_s2156" style="position:absolute;left:0;text-align:left;margin-left:354pt;margin-top:352pt;width:54pt;height:36pt;z-index:25245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EBE60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6A75BE">
                <v:shape id="_x0000_s2155" style="position:absolute;left:0;text-align:left;margin-left:279.85pt;margin-top:354.2pt;width:54pt;height:36pt;z-index:25245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7D919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33A868">
                <v:shape id="_x0000_s2154" style="position:absolute;left:0;text-align:left;margin-left:327.4pt;margin-top:331.1pt;width:37pt;height:36pt;z-index:25245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679D0E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D061F8">
                <v:shape id="_x0000_s2153" style="position:absolute;left:0;text-align:left;margin-left:244.35pt;margin-top:297.95pt;width:54pt;height:36pt;z-index:25245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6F829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4B25CF">
                <v:shape id="_x0000_s2152" style="position:absolute;left:0;text-align:left;margin-left:310pt;margin-top:291.7pt;width:54pt;height:36pt;z-index:25245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C8E4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F65150">
                <v:shape id="_x0000_s2151" style="position:absolute;left:0;text-align:left;margin-left:316.35pt;margin-top:307.4pt;width:54pt;height:36pt;z-index:25246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6C4E2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9A3F1B">
                <v:shape id="_x0000_s2150" style="position:absolute;left:0;text-align:left;margin-left:313.9pt;margin-top:308.45pt;width:54pt;height:36pt;z-index:25246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E199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73CEDF">
                <v:shape id="_x0000_s2149" style="position:absolute;left:0;text-align:left;margin-left:319.7pt;margin-top:323.6pt;width:54pt;height:36pt;z-index:25246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5442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3EF3E">
                <v:shape id="_x0000_s2148" style="position:absolute;left:0;text-align:left;margin-left:250.3pt;margin-top:332.75pt;width:54pt;height:36pt;z-index:25246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7AE06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8DFA23">
                <v:shape id="_x0000_s2147" style="position:absolute;left:0;text-align:left;margin-left:288.1pt;margin-top:305.25pt;width:37pt;height:36pt;z-index:25246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4D713F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C1D7AC">
                <v:shape id="_x0000_s2146" style="position:absolute;left:0;text-align:left;margin-left:255.75pt;margin-top:256.3pt;width:54pt;height:36pt;z-index:25246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166521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7BBBD8">
                <v:shape id="_x0000_s2145" style="position:absolute;left:0;text-align:left;margin-left:252.75pt;margin-top:254.25pt;width:54pt;height:36pt;z-index:25246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17D6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E24FEC">
                <v:shape id="_x0000_s2144" style="position:absolute;left:0;text-align:left;margin-left:314.5pt;margin-top:243.6pt;width:54pt;height:36pt;z-index:25246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A4243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0CD5A">
                <v:shape id="_x0000_s2143" style="position:absolute;left:0;text-align:left;margin-left:316.6pt;margin-top:248.1pt;width:54pt;height:36pt;z-index:25246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CAC03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72CD84">
                <v:shape id="_x0000_s2142" style="position:absolute;left:0;text-align:left;margin-left:318.15pt;margin-top:246.75pt;width:54pt;height:36pt;z-index:25246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5E376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42EFF0">
                <v:shape id="_x0000_s2141" style="position:absolute;left:0;text-align:left;margin-left:333.6pt;margin-top:271.8pt;width:54pt;height:36pt;z-index:25247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5C67F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B7965">
                <v:shape id="_x0000_s2140" style="position:absolute;left:0;text-align:left;margin-left:270.1pt;margin-top:283.5pt;width:54pt;height:36pt;z-index:25247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DB6B9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6CDBCE">
                <v:shape id="_x0000_s2139" style="position:absolute;left:0;text-align:left;margin-left:302.15pt;margin-top:256.5pt;width:37pt;height:36pt;z-index:25247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F59C8F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392596">
                <v:shape id="_x0000_s2138" style="position:absolute;left:0;text-align:left;margin-left:210.7pt;margin-top:187.65pt;width:54pt;height:36pt;z-index:25247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A54422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63A45E">
                <v:shape id="_x0000_s2137" style="position:absolute;left:0;text-align:left;margin-left:284.2pt;margin-top:160.6pt;width:54pt;height:36pt;z-index:25247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B4F4E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55874">
                <v:shape id="_x0000_s2136" style="position:absolute;left:0;text-align:left;margin-left:296.4pt;margin-top:178.1pt;width:54pt;height:36pt;z-index:25247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5F069D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3F3DB9">
                <v:shape id="_x0000_s2135" style="position:absolute;left:0;text-align:left;margin-left:282.7pt;margin-top:187.65pt;width:54pt;height:36pt;z-index:25247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84067F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2FA50B">
                <v:shape id="_x0000_s2134" style="position:absolute;left:0;text-align:left;margin-left:285.6pt;margin-top:191.85pt;width:54pt;height:36pt;z-index:25247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F70E2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DB71BD">
                <v:shape id="_x0000_s2133" style="position:absolute;left:0;text-align:left;margin-left:224.6pt;margin-top:203.65pt;width:54pt;height:36pt;z-index:25247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0A8C30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A711DC">
                <v:shape id="_x0000_s2132" style="position:absolute;left:0;text-align:left;margin-left:259.15pt;margin-top:175.25pt;width:43pt;height:36pt;z-index:25248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8F0F8B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651995">
                <v:shape id="_x0000_s2131" style="position:absolute;left:0;text-align:left;margin-left:210.1pt;margin-top:198.55pt;width:54pt;height:36pt;z-index:25248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42E2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936236">
                <v:shape id="_x0000_s2130" style="position:absolute;left:0;text-align:left;margin-left:221.5pt;margin-top:189.2pt;width:54pt;height:36pt;z-index:25248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513DE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2B9FD7">
                <v:shape id="_x0000_s2129" style="position:absolute;left:0;text-align:left;margin-left:229.2pt;margin-top:183.85pt;width:54pt;height:36pt;z-index:25248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4E991C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9FB600">
                <v:shape id="_x0000_s2128" style="position:absolute;left:0;text-align:left;margin-left:282.25pt;margin-top:180.45pt;width:54pt;height:36pt;z-index:25248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3B649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15EEFF">
                <v:shape id="_x0000_s2127" style="position:absolute;left:0;text-align:left;margin-left:304.15pt;margin-top:212.1pt;width:54pt;height:36pt;z-index:25248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BCF05F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7E9409">
                <v:shape id="_x0000_s2126" style="position:absolute;left:0;text-align:left;margin-left:224.6pt;margin-top:236.75pt;width:54pt;height:36pt;z-index:25248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E52129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021095">
                <v:shape id="_x0000_s2125" style="position:absolute;left:0;text-align:left;margin-left:259.05pt;margin-top:201.7pt;width:43pt;height:36pt;z-index:25248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898C35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4312DF">
                <v:shape id="_x0000_s2124" style="position:absolute;left:0;text-align:left;margin-left:768.7pt;margin-top:173.85pt;width:54pt;height:36pt;z-index:25248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14D31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37E0B0">
                <v:shape id="_x0000_s2123" style="position:absolute;left:0;text-align:left;margin-left:720.15pt;margin-top:164.55pt;width:54pt;height:36pt;z-index:25248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644F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B3742B">
                <v:shape id="_x0000_s2122" style="position:absolute;left:0;text-align:left;margin-left:723.95pt;margin-top:159.7pt;width:54pt;height:36pt;z-index:25249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A85C37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C39E4">
                <v:shape id="_x0000_s2121" style="position:absolute;left:0;text-align:left;margin-left:786.5pt;margin-top:174.25pt;width:54pt;height:36pt;z-index:25249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6DF9BB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C59002">
                <v:shape id="_x0000_s2120" style="position:absolute;left:0;text-align:left;margin-left:774.4pt;margin-top:189.7pt;width:54pt;height:36pt;z-index:25249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E255D7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26EB2">
                <v:shape id="_x0000_s2119" style="position:absolute;left:0;text-align:left;margin-left:781.95pt;margin-top:195.65pt;width:54pt;height:36pt;z-index:25249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812E2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CD97EE">
                <v:shape id="_x0000_s2118" style="position:absolute;left:0;text-align:left;margin-left:779.15pt;margin-top:199.2pt;width:54pt;height:36pt;z-index:25249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34154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4A4334">
                <v:shape id="_x0000_s2117" style="position:absolute;left:0;text-align:left;margin-left:782.75pt;margin-top:202pt;width:54pt;height:36pt;z-index:25249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B80C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00EF25">
                <v:shape id="_x0000_s2116" style="position:absolute;left:0;text-align:left;margin-left:772.05pt;margin-top:215.55pt;width:54pt;height:36pt;z-index:25249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7706D6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E31C56">
                <v:shape id="_x0000_s2115" style="position:absolute;left:0;text-align:left;margin-left:768.3pt;margin-top:212.8pt;width:54pt;height:36pt;z-index:25249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AF10F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C2C412">
                <v:shape id="_x0000_s2114" style="position:absolute;left:0;text-align:left;margin-left:768.15pt;margin-top:212.95pt;width:54pt;height:36pt;z-index:25249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AA2C43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E89C31">
                <v:shape id="_x0000_s2113" style="position:absolute;left:0;text-align:left;margin-left:760.8pt;margin-top:207pt;width:54pt;height:36pt;z-index:25249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8BD5A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BCB961">
                <v:shape id="_x0000_s2112" style="position:absolute;left:0;text-align:left;margin-left:753.9pt;margin-top:215.8pt;width:54pt;height:36pt;z-index:25250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E5B5EC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206CD8">
                <v:shape id="_x0000_s2111" style="position:absolute;left:0;text-align:left;margin-left:750.4pt;margin-top:213.1pt;width:54pt;height:36pt;z-index:25250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A895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C738F">
                <v:shape id="_x0000_s2110" style="position:absolute;left:0;text-align:left;margin-left:748.05pt;margin-top:216.1pt;width:54pt;height:36pt;z-index:25250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61A64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EA0DAA">
                <v:shape id="_x0000_s2109" style="position:absolute;left:0;text-align:left;margin-left:686.9pt;margin-top:202.7pt;width:54pt;height:36pt;z-index:25250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458CC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B0EFE">
                <v:shape id="_x0000_s2108" style="position:absolute;left:0;text-align:left;margin-left:689.25pt;margin-top:199.6pt;width:54pt;height:36pt;z-index:25250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19F8C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1B171E">
                <v:shape id="_x0000_s2107" style="position:absolute;left:0;text-align:left;margin-left:688pt;margin-top:198.6pt;width:54pt;height:36pt;z-index:25250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0FD9ED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52A282">
                <v:shape id="_x0000_s2106" style="position:absolute;left:0;text-align:left;margin-left:748.85pt;margin-top:182pt;width:37pt;height:36pt;z-index:25250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6D3961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310913">
                <v:shape id="_x0000_s2105" style="position:absolute;left:0;text-align:left;margin-left:679.65pt;margin-top:142.6pt;width:43pt;height:36pt;z-index:25250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B7262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6126B">
                <v:shape id="_x0000_s2104" style="position:absolute;left:0;text-align:left;margin-left:444.2pt;margin-top:549.2pt;width:43pt;height:36pt;z-index:25250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59AD8B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D6320">
                <v:shape id="_x0000_s2103" style="position:absolute;left:0;text-align:left;margin-left:426.85pt;margin-top:573.1pt;width:43pt;height:36pt;z-index:25250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462BAF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06458">
                <v:shape id="_x0000_s2102" style="position:absolute;left:0;text-align:left;margin-left:773pt;margin-top:217.55pt;width:43pt;height:36pt;z-index:25251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9B8DD3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9653C4">
                <v:shape id="_x0000_s2101" style="position:absolute;left:0;text-align:left;margin-left:490.3pt;margin-top:44.5pt;width:43pt;height:36pt;z-index:25251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D9F23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187133">
                <v:shape id="_x0000_s2100" style="position:absolute;left:0;text-align:left;margin-left:392pt;margin-top:249.55pt;width:43pt;height:36pt;z-index:25251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B5975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BB9A0E">
                <v:shape id="_x0000_s2099" style="position:absolute;left:0;text-align:left;margin-left:763.9pt;margin-top:170.25pt;width:43pt;height:36pt;z-index:25251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22CA69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11CD79">
                <v:shape id="_x0000_s2098" style="position:absolute;left:0;text-align:left;margin-left:564.9pt;margin-top:284.45pt;width:43pt;height:36pt;z-index:25251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7CBCE9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04723F">
                <v:shape id="_x0000_s2097" style="position:absolute;left:0;text-align:left;margin-left:361.75pt;margin-top:250.8pt;width:43pt;height:36pt;z-index:25251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842B48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9FCC2D">
                <v:shape id="_x0000_s2096" style="position:absolute;left:0;text-align:left;margin-left:335.7pt;margin-top:255.4pt;width:57pt;height:36pt;z-index:25251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E77DA7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:126(1)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8CCC4">
                <v:shape id="_x0000_s2095" style="position:absolute;left:0;text-align:left;margin-left:436.9pt;margin-top:263.05pt;width:57pt;height:36pt;z-index:25251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DF09E2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:126(2)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43CB1">
                <v:shape id="_x0000_s2094" style="position:absolute;left:0;text-align:left;margin-left:599.65pt;margin-top:153.5pt;width:57pt;height:36pt;z-index:25251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9A7B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:127(1)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1922B3">
                <v:shape id="_x0000_s2093" style="position:absolute;left:0;text-align:left;margin-left:648.75pt;margin-top:184.1pt;width:57pt;height:36pt;z-index:25251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97AE8D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:127(2)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55030B">
                <v:shape id="_x0000_s2092" style="position:absolute;left:0;text-align:left;margin-left:468.55pt;margin-top:294.3pt;width:43pt;height:36pt;z-index:25252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D3462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62AAEB">
                <v:shape id="_x0000_s2091" style="position:absolute;left:0;text-align:left;margin-left:366.6pt;margin-top:488.3pt;width:43pt;height:36pt;z-index:25252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E3863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43BED4">
                <v:shape id="_x0000_s2090" style="position:absolute;left:0;text-align:left;margin-left:331.05pt;margin-top:327.65pt;width:37pt;height:36pt;z-index:25252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D8527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FCB377">
                <v:shape id="_x0000_s2089" style="position:absolute;left:0;text-align:left;margin-left:477.45pt;margin-top:345.45pt;width:37pt;height:36pt;z-index:25252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205CFE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7DBE03">
                <v:shape id="_x0000_s2088" style="position:absolute;left:0;text-align:left;margin-left:483.95pt;margin-top:438.25pt;width:37pt;height:36pt;z-index:25252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386A5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EF5481">
                <v:shape id="_x0000_s2087" style="position:absolute;left:0;text-align:left;margin-left:684.25pt;margin-top:118.6pt;width:43pt;height:36pt;z-index:25252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4F101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9A36A">
                <v:shape id="_x0000_s2086" style="position:absolute;left:0;text-align:left;margin-left:404.25pt;margin-top:42.3pt;width:43pt;height:36pt;z-index:25252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1593E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F0F72">
                <v:shape id="_x0000_s2085" style="position:absolute;left:0;text-align:left;margin-left:429.6pt;margin-top:88.15pt;width:43pt;height:36pt;z-index:25252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FE19E4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105E81">
                <v:shape id="_x0000_s2084" style="position:absolute;left:0;text-align:left;margin-left:488.55pt;margin-top:405.05pt;width:37pt;height:36pt;z-index:25252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366ADB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066FC1">
                <v:shape id="_x0000_s2083" style="position:absolute;left:0;text-align:left;margin-left:408.6pt;margin-top:190.25pt;width:37pt;height:36pt;z-index:25253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9BF7A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FA0061">
                <v:shape id="_x0000_s2082" style="position:absolute;left:0;text-align:left;margin-left:472.95pt;margin-top:112.45pt;width:37pt;height:36pt;z-index:25253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922040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D44BB">
                <v:shape id="_x0000_s2081" style="position:absolute;left:0;text-align:left;margin-left:363.65pt;margin-top:102.35pt;width:37pt;height:36pt;z-index:25253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411B0C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729C51">
                <v:shape id="_x0000_s2080" style="position:absolute;left:0;text-align:left;margin-left:342.55pt;margin-top:132.8pt;width:37pt;height:36pt;z-index:25253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5CB86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395DC">
                <v:shape id="_x0000_s2079" style="position:absolute;left:0;text-align:left;margin-left:239.1pt;margin-top:118.35pt;width:54pt;height:36pt;z-index:25253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FF1964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8E8DF">
                <v:shape id="_x0000_s2078" style="position:absolute;left:0;text-align:left;margin-left:304.25pt;margin-top:104.2pt;width:54pt;height:36pt;z-index:25253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C8239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A8595">
                <v:shape id="_x0000_s2077" style="position:absolute;left:0;text-align:left;margin-left:319.45pt;margin-top:124pt;width:54pt;height:36pt;z-index:25253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C0DD78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B3856A">
                <v:shape id="_x0000_s2076" style="position:absolute;left:0;text-align:left;margin-left:312.15pt;margin-top:129.25pt;width:54pt;height:36pt;z-index:25253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85B105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11F6A4">
                <v:shape id="_x0000_s2075" style="position:absolute;left:0;text-align:left;margin-left:317.45pt;margin-top:136.25pt;width:54pt;height:36pt;z-index:25253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52C7AE" w14:textId="77777777" w:rsidR="00915CCA" w:rsidRDefault="005F0BA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2FE831">
                <v:shape id="_x0000_s2074" style="position:absolute;left:0;text-align:left;margin-left:254pt;margin-top:150.95pt;width:54pt;height:36pt;z-index:25253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D498B8" w14:textId="77777777" w:rsidR="00915CCA" w:rsidRDefault="005F0BA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EB67E2">
                <v:shape id="_x0000_s2073" style="position:absolute;left:0;text-align:left;margin-left:282.65pt;margin-top:120.6pt;width:43pt;height:36pt;z-index:25254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38BF51" w14:textId="77777777" w:rsidR="00915CCA" w:rsidRDefault="005F0BA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:464</w:t>
                        </w:r>
                      </w:p>
                    </w:txbxContent>
                  </v:textbox>
                </v:shape>
              </w:pict>
            </w:r>
          </w:p>
          <w:p w14:paraId="00A558A2" w14:textId="77777777" w:rsidR="005F0BA4" w:rsidRPr="008C3E59" w:rsidRDefault="005F0BA4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501C32E0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32039FF4" w14:textId="77777777" w:rsidR="005F0BA4" w:rsidRPr="008C3E59" w:rsidRDefault="005F0BA4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1600</w:t>
            </w:r>
          </w:p>
        </w:tc>
      </w:tr>
    </w:tbl>
    <w:p w14:paraId="64D8900B" w14:textId="77777777" w:rsidR="005F0BA4" w:rsidRPr="00312000" w:rsidRDefault="005F0BA4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49C0012F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1819C59B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31AD993" w14:textId="77777777" w:rsidR="005F0BA4" w:rsidRPr="00230DDF" w:rsidRDefault="005F0BA4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77AF3" w:rsidRPr="00230DDF" w14:paraId="2506C83A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FBE7FAF" w14:textId="77777777" w:rsidR="005F0BA4" w:rsidRPr="00230DDF" w:rsidRDefault="005F0BA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3A353524" w14:textId="77777777" w:rsidR="005F0BA4" w:rsidRPr="00230DDF" w:rsidRDefault="005F0BA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26447461" w14:textId="77777777" w:rsidR="005F0BA4" w:rsidRPr="00230DDF" w:rsidRDefault="005F0BA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B317FF6" w14:textId="77777777" w:rsidR="005F0BA4" w:rsidRPr="00230DDF" w:rsidRDefault="005F0BA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121A2A87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03C13F8" w14:textId="77777777" w:rsidR="005F0BA4" w:rsidRPr="00230DDF" w:rsidRDefault="005F0BA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6BD6BBBA" w14:textId="77777777" w:rsidR="005F0BA4" w:rsidRPr="00230DDF" w:rsidRDefault="005F0BA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27ECB5F9" w14:textId="77777777" w:rsidR="005F0BA4" w:rsidRPr="00230DDF" w:rsidRDefault="005F0BA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F0DDE69" w14:textId="77777777" w:rsidR="005F0BA4" w:rsidRPr="00230DDF" w:rsidRDefault="005F0BA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3FE7A840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0DE425B" w14:textId="77777777" w:rsidR="005F0BA4" w:rsidRPr="00230DDF" w:rsidRDefault="005F0BA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39A45136" w14:textId="77777777" w:rsidR="005F0BA4" w:rsidRPr="00F40298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6FCC4846" w14:textId="77777777" w:rsidR="005F0BA4" w:rsidRPr="00230DDF" w:rsidRDefault="005F0BA4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8FD18E7" wp14:editId="60B11A8D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AFDA676" w14:textId="77777777" w:rsidR="005F0BA4" w:rsidRPr="00F40298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79B1B028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352E7F9C" w14:textId="77777777" w:rsidR="005F0BA4" w:rsidRPr="00F40298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3E24DC6" w14:textId="77777777" w:rsidR="005F0BA4" w:rsidRPr="00F40298" w:rsidRDefault="005F0BA4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BCE976C" w14:textId="77777777" w:rsidR="005F0BA4" w:rsidRPr="00230DDF" w:rsidRDefault="005F0BA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F93D2B1" w14:textId="77777777" w:rsidR="005F0BA4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55069C94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72BF09CD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0BFD8EE" w14:textId="77777777" w:rsidR="005F0BA4" w:rsidRPr="00230DDF" w:rsidRDefault="005F0BA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AF1F99A" w14:textId="77777777" w:rsidR="005F0BA4" w:rsidRPr="00F40298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0016C4D" w14:textId="77777777" w:rsidR="005F0BA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547BC0">
                      <v:line id="_x0000_s2072" style="position:absolute;left:0;text-align:left;flip:y;z-index:25255577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1A49A45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5D1C6854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5E7FB47" w14:textId="77777777" w:rsidR="005F0BA4" w:rsidRPr="00230DDF" w:rsidRDefault="005F0BA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9FABBB" w14:textId="77777777" w:rsidR="005F0BA4" w:rsidRPr="00F40298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8C1613" w14:textId="77777777" w:rsidR="005F0BA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1C3724">
                      <v:line id="_x0000_s2071" style="position:absolute;left:0;text-align:left;flip:y;z-index:25254144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37BB63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391640B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DB5488" w14:textId="77777777" w:rsidR="005F0BA4" w:rsidRPr="00100A99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469C1A" w14:textId="77777777" w:rsidR="005F0BA4" w:rsidRPr="00100A99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31DF8237" w14:textId="77777777" w:rsidR="005F0BA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7C1101">
                      <v:oval id="_x0000_s2070" style="position:absolute;left:0;text-align:left;margin-left:0;margin-top:2.15pt;width:4.25pt;height:4.25pt;z-index:2525424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693399E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719C33D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BE3A13" w14:textId="77777777" w:rsidR="005F0BA4" w:rsidRPr="00100A99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C6B336" w14:textId="77777777" w:rsidR="005F0BA4" w:rsidRPr="00100A99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1AD5DCF6" w14:textId="77777777" w:rsidR="005F0BA4" w:rsidRPr="00230DDF" w:rsidRDefault="005F0BA4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10A544A8" wp14:editId="2F47AD16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98A81A4" w14:textId="77777777" w:rsidR="005F0BA4" w:rsidRPr="00100A99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7D5F25B8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7E8379" w14:textId="77777777" w:rsidR="005F0BA4" w:rsidRPr="00100A99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8678DF" w14:textId="77777777" w:rsidR="005F0BA4" w:rsidRPr="00100A99" w:rsidRDefault="005F0BA4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D7DA88" w14:textId="77777777" w:rsidR="005F0BA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BC7E67A">
                      <v:rect id="_x0000_s2069" style="position:absolute;left:0;text-align:left;margin-left:39.9pt;margin-top:9.2pt;width:8.5pt;height:8.5pt;z-index:25254348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E74CE0" w14:textId="77777777" w:rsidR="005F0BA4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47D136D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2E68732E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636FE0D" w14:textId="77777777" w:rsidR="005F0BA4" w:rsidRPr="00230DDF" w:rsidRDefault="005F0BA4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BD1C74" w14:textId="77777777" w:rsidR="005F0BA4" w:rsidRPr="00100A99" w:rsidRDefault="005F0BA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F95EE9" w14:textId="77777777" w:rsidR="005F0BA4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E1CD14">
                      <v:oval id="_x0000_s2068" style="position:absolute;left:0;text-align:left;margin-left:39.9pt;margin-top:12.7pt;width:8.5pt;height:8.5pt;z-index:25254451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BB0980" w14:textId="77777777" w:rsidR="005F0BA4" w:rsidRPr="00230DDF" w:rsidRDefault="005F0BA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793F426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81772F7" w14:textId="77777777" w:rsidR="005F0BA4" w:rsidRPr="00100A99" w:rsidRDefault="005F0BA4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6A263F8" w14:textId="77777777" w:rsidR="005F0BA4" w:rsidRPr="00100A99" w:rsidRDefault="005F0BA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EE1ECD9" w14:textId="77777777" w:rsidR="005F0BA4" w:rsidRPr="00313936" w:rsidRDefault="005F0BA4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C480CD0" w14:textId="77777777" w:rsidR="005F0BA4" w:rsidRDefault="005F0BA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43204215" w14:textId="77777777" w:rsidR="005F0BA4" w:rsidRPr="00313936" w:rsidRDefault="005F0BA4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3FC17ABE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120A2B73" w14:textId="77777777" w:rsidR="005F0BA4" w:rsidRPr="00BF6242" w:rsidRDefault="005F0BA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B31A5DB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AB49C8D" w14:textId="77777777" w:rsidR="005F0BA4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8574B8">
                      <v:line id="_x0000_s2067" style="position:absolute;left:0;text-align:left;flip:y;z-index:25255680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DE68677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6C5DF7A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7C8E9A12" w14:textId="77777777" w:rsidR="005F0BA4" w:rsidRPr="00100A99" w:rsidRDefault="005F0BA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5B99695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3BD2974A" w14:textId="77777777" w:rsidR="005F0BA4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DBABD0">
                      <v:line id="_x0000_s2066" style="position:absolute;left:0;text-align:left;flip:y;z-index:25254553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902BE76" w14:textId="77777777" w:rsidR="005F0BA4" w:rsidRDefault="005F0BA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195180C6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5BB26B31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501B4A53" w14:textId="77777777" w:rsidR="005F0BA4" w:rsidRPr="00100A99" w:rsidRDefault="005F0BA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1FF276C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49828D5" w14:textId="77777777" w:rsidR="005F0BA4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5AEC6E">
                      <v:line id="_x0000_s2065" style="position:absolute;left:0;text-align:left;flip:y;z-index:25254656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C6361FA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BCEFD7F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66C7198E" w14:textId="77777777" w:rsidR="005F0BA4" w:rsidRPr="00100A99" w:rsidRDefault="005F0BA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F2C45DB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080EAA0" w14:textId="77777777" w:rsidR="005F0BA4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2D15B2">
                      <v:line id="_x0000_s2064" style="position:absolute;left:0;text-align:left;flip:y;z-index:25254758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CB5F6EF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3B7318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EDFE6B3" w14:textId="77777777" w:rsidR="005F0BA4" w:rsidRPr="00100A99" w:rsidRDefault="005F0BA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A23AB7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36895" w14:textId="77777777" w:rsidR="005F0BA4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AA6306C">
                      <v:line id="_x0000_s2063" style="position:absolute;left:0;text-align:left;flip:y;z-index:25254860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BFD765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2CBF4D63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5F4015A" w14:textId="77777777" w:rsidR="005F0BA4" w:rsidRPr="00100A99" w:rsidRDefault="005F0BA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E4B689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3B5B45" w14:textId="77777777" w:rsidR="005F0BA4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49C6224">
                      <v:line id="_x0000_s2062" style="position:absolute;left:0;text-align:left;flip:y;z-index:25254963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293412" w14:textId="77777777" w:rsidR="005F0BA4" w:rsidRPr="00100A99" w:rsidRDefault="005F0BA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1802D7F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08A74E" w14:textId="77777777" w:rsidR="005F0BA4" w:rsidRPr="00100A99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073B18" w14:textId="77777777" w:rsidR="005F0BA4" w:rsidRPr="000E07F5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72E6CD" w14:textId="77777777" w:rsidR="005F0BA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E6E0726">
                      <v:oval id="_x0000_s2061" style="position:absolute;left:0;text-align:left;margin-left:0;margin-top:5.35pt;width:2.85pt;height:2.85pt;z-index:2525506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0D3391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F1F601D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D5E49AA" w14:textId="77777777" w:rsidR="005F0BA4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53CC124" w14:textId="77777777" w:rsidR="005F0BA4" w:rsidRPr="000E07F5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6CA7FBB" w14:textId="77777777" w:rsidR="005F0BA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E151140">
                      <v:group id="_x0000_s2058" style="position:absolute;left:0;text-align:left;margin-left:36.1pt;margin-top:8.5pt;width:17.05pt;height:14.35pt;z-index:25255782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060" type="#_x0000_t5" style="position:absolute;left:5831;top:5884;width:170;height:170"/>
                        <v:oval id="_x0000_s205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1931A3B" w14:textId="77777777" w:rsidR="005F0BA4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0361EF20" w14:textId="77777777" w:rsidR="005F0BA4" w:rsidRPr="00230DDF" w:rsidRDefault="005F0BA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0A16BD33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1B7146E" w14:textId="77777777" w:rsidR="005F0BA4" w:rsidRPr="00230DDF" w:rsidRDefault="005F0BA4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77979D05" w14:textId="77777777" w:rsidR="005F0BA4" w:rsidRPr="00230DDF" w:rsidRDefault="005F0BA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E6FB996" w14:textId="77777777" w:rsidR="005F0BA4" w:rsidRPr="00230DDF" w:rsidRDefault="005F0BA4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F2F7134" w14:textId="77777777" w:rsidR="005F0BA4" w:rsidRPr="00230DDF" w:rsidRDefault="005F0BA4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C1BCFCF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564F0D2" w14:textId="77777777" w:rsidR="005F0BA4" w:rsidRPr="00230DDF" w:rsidRDefault="005F0BA4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C7770F9" w14:textId="77777777" w:rsidR="005F0BA4" w:rsidRPr="00230DDF" w:rsidRDefault="005F0BA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D35BB46" w14:textId="77777777" w:rsidR="005F0BA4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94392ED">
                      <v:group id="_x0000_s2055" style="position:absolute;left:0;text-align:left;margin-left:39.5pt;margin-top:8.55pt;width:9.25pt;height:9.25pt;z-index:252551680;mso-position-horizontal-relative:text;mso-position-vertical-relative:text" coordorigin="6314,5187" coordsize="170,170">
                        <v:rect id="_x0000_s2057" style="position:absolute;left:6314;top:5187;width:170;height:170"/>
                        <v:oval id="_x0000_s205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15E5CD3" w14:textId="77777777" w:rsidR="005F0BA4" w:rsidRPr="00230DDF" w:rsidRDefault="005F0BA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1AFC392B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002B25" w14:textId="77777777" w:rsidR="005F0BA4" w:rsidRPr="000E07F5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83D021" w14:textId="77777777" w:rsidR="005F0BA4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AD469D7" w14:textId="77777777" w:rsidR="005F0BA4" w:rsidRPr="000E07F5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ED4481" w14:textId="77777777" w:rsidR="005F0BA4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0685D4C">
                      <v:group id="_x0000_s2052" style="position:absolute;left:0;text-align:left;margin-left:0;margin-top:5.3pt;width:6.05pt;height:6.05pt;z-index:252552704;mso-position-horizontal:center;mso-position-horizontal-relative:text;mso-position-vertical-relative:text" coordorigin="6125,5701" coordsize="57,57">
                        <v:oval id="_x0000_s2054" style="position:absolute;left:6125;top:5701;width:57;height:57"/>
                        <v:oval id="_x0000_s205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69FC2E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577BBC54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29F2E6" w14:textId="77777777" w:rsidR="005F0BA4" w:rsidRPr="000E07F5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5837F3" w14:textId="77777777" w:rsidR="005F0BA4" w:rsidRPr="000E07F5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672951" w14:textId="77777777" w:rsidR="005F0BA4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ED00639">
                      <v:line id="_x0000_s2051" style="position:absolute;left:0;text-align:left;flip:y;z-index:25255372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A8B933" w14:textId="77777777" w:rsidR="005F0BA4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BD5E33E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4D7CEC4E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F4D7A1" w14:textId="77777777" w:rsidR="005F0BA4" w:rsidRPr="000E07F5" w:rsidRDefault="005F0BA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0111A9" w14:textId="77777777" w:rsidR="005F0BA4" w:rsidRPr="000E07F5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F2F87" w14:textId="77777777" w:rsidR="005F0BA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D8B9BD7">
                      <v:line id="_x0000_s2050" style="position:absolute;left:0;text-align:left;flip:y;z-index:25255475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9F0B30" w14:textId="77777777" w:rsidR="005F0BA4" w:rsidRPr="00230DDF" w:rsidRDefault="005F0BA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3D8BA0D2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824B32" w14:textId="77777777" w:rsidR="005F0BA4" w:rsidRPr="00BF6242" w:rsidRDefault="005F0BA4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30A56218" w14:textId="77777777" w:rsidR="005F0BA4" w:rsidRDefault="005F0BA4" w:rsidP="00714299"/>
          <w:p w14:paraId="53B10956" w14:textId="77777777" w:rsidR="005F0BA4" w:rsidRPr="005B4876" w:rsidRDefault="005F0BA4" w:rsidP="00D45A64">
            <w:pPr>
              <w:jc w:val="center"/>
            </w:pPr>
          </w:p>
        </w:tc>
      </w:tr>
    </w:tbl>
    <w:p w14:paraId="65FA32DA" w14:textId="77777777" w:rsidR="005F0BA4" w:rsidRDefault="005F0BA4"/>
    <w:sectPr w:rsidR="005F0BA4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ECDD6" w14:textId="77777777" w:rsidR="00F23EF9" w:rsidRDefault="00F23EF9">
      <w:r>
        <w:separator/>
      </w:r>
    </w:p>
  </w:endnote>
  <w:endnote w:type="continuationSeparator" w:id="0">
    <w:p w14:paraId="0D9E7BB4" w14:textId="77777777" w:rsidR="00F23EF9" w:rsidRDefault="00F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F820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BFE0E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D097" w14:textId="77777777" w:rsidR="008D51C3" w:rsidRDefault="005F0BA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0616FB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32B4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B3FF" w14:textId="77777777" w:rsidR="00F23EF9" w:rsidRDefault="00F23EF9">
      <w:r>
        <w:separator/>
      </w:r>
    </w:p>
  </w:footnote>
  <w:footnote w:type="continuationSeparator" w:id="0">
    <w:p w14:paraId="5E1CD43B" w14:textId="77777777" w:rsidR="00F23EF9" w:rsidRDefault="00F2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B74D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86655746">
    <w:abstractNumId w:val="32"/>
  </w:num>
  <w:num w:numId="2" w16cid:durableId="272975636">
    <w:abstractNumId w:val="28"/>
  </w:num>
  <w:num w:numId="3" w16cid:durableId="485317037">
    <w:abstractNumId w:val="38"/>
  </w:num>
  <w:num w:numId="4" w16cid:durableId="593825177">
    <w:abstractNumId w:val="15"/>
  </w:num>
  <w:num w:numId="5" w16cid:durableId="1685009814">
    <w:abstractNumId w:val="12"/>
  </w:num>
  <w:num w:numId="6" w16cid:durableId="433599583">
    <w:abstractNumId w:val="27"/>
  </w:num>
  <w:num w:numId="7" w16cid:durableId="696808051">
    <w:abstractNumId w:val="17"/>
  </w:num>
  <w:num w:numId="8" w16cid:durableId="844050230">
    <w:abstractNumId w:val="42"/>
  </w:num>
  <w:num w:numId="9" w16cid:durableId="1279412749">
    <w:abstractNumId w:val="7"/>
  </w:num>
  <w:num w:numId="10" w16cid:durableId="660621577">
    <w:abstractNumId w:val="1"/>
  </w:num>
  <w:num w:numId="11" w16cid:durableId="553542793">
    <w:abstractNumId w:val="13"/>
  </w:num>
  <w:num w:numId="12" w16cid:durableId="559174268">
    <w:abstractNumId w:val="30"/>
  </w:num>
  <w:num w:numId="13" w16cid:durableId="122308199">
    <w:abstractNumId w:val="24"/>
  </w:num>
  <w:num w:numId="14" w16cid:durableId="1565794462">
    <w:abstractNumId w:val="31"/>
  </w:num>
  <w:num w:numId="15" w16cid:durableId="14965379">
    <w:abstractNumId w:val="5"/>
  </w:num>
  <w:num w:numId="16" w16cid:durableId="1570454504">
    <w:abstractNumId w:val="35"/>
  </w:num>
  <w:num w:numId="17" w16cid:durableId="2040857232">
    <w:abstractNumId w:val="0"/>
  </w:num>
  <w:num w:numId="18" w16cid:durableId="211428652">
    <w:abstractNumId w:val="39"/>
  </w:num>
  <w:num w:numId="19" w16cid:durableId="1252590684">
    <w:abstractNumId w:val="10"/>
  </w:num>
  <w:num w:numId="20" w16cid:durableId="881819460">
    <w:abstractNumId w:val="4"/>
  </w:num>
  <w:num w:numId="21" w16cid:durableId="572542808">
    <w:abstractNumId w:val="37"/>
  </w:num>
  <w:num w:numId="22" w16cid:durableId="24445678">
    <w:abstractNumId w:val="11"/>
  </w:num>
  <w:num w:numId="23" w16cid:durableId="16590803">
    <w:abstractNumId w:val="33"/>
  </w:num>
  <w:num w:numId="24" w16cid:durableId="879246662">
    <w:abstractNumId w:val="21"/>
  </w:num>
  <w:num w:numId="25" w16cid:durableId="181168531">
    <w:abstractNumId w:val="2"/>
  </w:num>
  <w:num w:numId="26" w16cid:durableId="1873028841">
    <w:abstractNumId w:val="22"/>
  </w:num>
  <w:num w:numId="27" w16cid:durableId="427044550">
    <w:abstractNumId w:val="44"/>
  </w:num>
  <w:num w:numId="28" w16cid:durableId="589394704">
    <w:abstractNumId w:val="29"/>
  </w:num>
  <w:num w:numId="29" w16cid:durableId="1209030207">
    <w:abstractNumId w:val="36"/>
  </w:num>
  <w:num w:numId="30" w16cid:durableId="780959708">
    <w:abstractNumId w:val="14"/>
  </w:num>
  <w:num w:numId="31" w16cid:durableId="1492675595">
    <w:abstractNumId w:val="6"/>
  </w:num>
  <w:num w:numId="32" w16cid:durableId="521941488">
    <w:abstractNumId w:val="8"/>
  </w:num>
  <w:num w:numId="33" w16cid:durableId="655501884">
    <w:abstractNumId w:val="26"/>
  </w:num>
  <w:num w:numId="34" w16cid:durableId="10761866">
    <w:abstractNumId w:val="18"/>
  </w:num>
  <w:num w:numId="35" w16cid:durableId="1612085995">
    <w:abstractNumId w:val="19"/>
  </w:num>
  <w:num w:numId="36" w16cid:durableId="1044599573">
    <w:abstractNumId w:val="23"/>
  </w:num>
  <w:num w:numId="37" w16cid:durableId="1307126257">
    <w:abstractNumId w:val="3"/>
  </w:num>
  <w:num w:numId="38" w16cid:durableId="515194265">
    <w:abstractNumId w:val="9"/>
  </w:num>
  <w:num w:numId="39" w16cid:durableId="1802378375">
    <w:abstractNumId w:val="25"/>
  </w:num>
  <w:num w:numId="40" w16cid:durableId="1127940190">
    <w:abstractNumId w:val="43"/>
  </w:num>
  <w:num w:numId="41" w16cid:durableId="1072585569">
    <w:abstractNumId w:val="43"/>
    <w:lvlOverride w:ilvl="0">
      <w:startOverride w:val="1"/>
    </w:lvlOverride>
  </w:num>
  <w:num w:numId="42" w16cid:durableId="1185706608">
    <w:abstractNumId w:val="43"/>
    <w:lvlOverride w:ilvl="0">
      <w:startOverride w:val="1"/>
    </w:lvlOverride>
  </w:num>
  <w:num w:numId="43" w16cid:durableId="2109276652">
    <w:abstractNumId w:val="43"/>
    <w:lvlOverride w:ilvl="0">
      <w:startOverride w:val="1"/>
    </w:lvlOverride>
  </w:num>
  <w:num w:numId="44" w16cid:durableId="1565991091">
    <w:abstractNumId w:val="16"/>
  </w:num>
  <w:num w:numId="45" w16cid:durableId="1237593173">
    <w:abstractNumId w:val="20"/>
  </w:num>
  <w:num w:numId="46" w16cid:durableId="1381320127">
    <w:abstractNumId w:val="41"/>
  </w:num>
  <w:num w:numId="47" w16cid:durableId="1888033396">
    <w:abstractNumId w:val="40"/>
  </w:num>
  <w:num w:numId="48" w16cid:durableId="18215738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8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5F0BA4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B2B52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15CCA"/>
    <w:rsid w:val="00920541"/>
    <w:rsid w:val="00924A51"/>
    <w:rsid w:val="00927569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472A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DF7CB6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0035"/>
    <w:rsid w:val="00F23EF9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4"/>
    <o:shapelayout v:ext="edit">
      <o:idmap v:ext="edit" data="2,3"/>
    </o:shapelayout>
  </w:shapeDefaults>
  <w:decimalSymbol w:val=","/>
  <w:listSeparator w:val=";"/>
  <w14:docId w14:val="2BBD1E38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21542</Words>
  <Characters>122796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144050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2024-06-07T14:07:00Z</cp:lastPrinted>
  <dcterms:created xsi:type="dcterms:W3CDTF">2024-06-07T14:06:00Z</dcterms:created>
  <dcterms:modified xsi:type="dcterms:W3CDTF">2024-06-07T14:08:00Z</dcterms:modified>
</cp:coreProperties>
</file>