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1A6EA465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DC0D9C1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65C9588B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A58418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33EF4C99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56C5CD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7E2CDFD1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5A5E9F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60:27:0140104</w:t>
            </w:r>
          </w:p>
          <w:p w14:paraId="6BED002E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12C68026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933F8D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1DF9C9FC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74D71B91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EDCBD" w14:textId="03E63DFA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0C8FD623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4992DE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50943EF7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62406E5B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5CD69716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2F6F14C3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537C5AA6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64AE7C07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4D8FDB3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38977BE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2BC3AB50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1819AB24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516A76E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121C89A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17DB6F88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BC74CD6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6F2B3AF5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27A50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538CE4F8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881B86C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2416CE1C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F38E0D9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51727366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9EDC385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5E8A7B22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EC1DEBB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570606DC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A2A0F8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2969E4CF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D420BAE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6C46B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36DE558D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ABE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4497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361D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C789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93C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353927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7DB6BB5B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C78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86E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CF65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305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E4A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63D387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6BE0DD63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3E7FAD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B5062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BA257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3C268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КУВИ-001/2024-7072454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9E591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CC979A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1485CDFB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9A1521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2957B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16372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4EDE2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ADA29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0B0F83">
              <w:rPr>
                <w:sz w:val="22"/>
                <w:szCs w:val="22"/>
                <w:u w:val="single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424CB7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4C8A7BF1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3BC892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1E7B01F4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C1A8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83">
              <w:rPr>
                <w:rFonts w:ascii="Times New Roman" w:hAnsi="Times New Roman" w:cs="Times New Roman"/>
                <w:sz w:val="24"/>
                <w:szCs w:val="24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60:27:0140104. Комплексные кадастровые работы проводятся на основании Кадастрового плана территории № КУВИ-001/2024-7072454 от 10.01.2024 г. предоставленного заказчиком Комплексных кадастровых работ.</w:t>
            </w:r>
          </w:p>
          <w:p w14:paraId="5B5E18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8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проводятся на территории муниципального образования «Город Псков» - реестровый номер 60:00-3.1.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Данный квартал расположен в территориальных зонах:</w:t>
            </w:r>
          </w:p>
          <w:p w14:paraId="43EDF2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Ж-4 – 60:27-7.403</w:t>
            </w:r>
          </w:p>
          <w:p w14:paraId="1A8CE0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8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B0F83">
              <w:rPr>
                <w:rFonts w:ascii="Times New Roman" w:hAnsi="Times New Roman" w:cs="Times New Roman"/>
                <w:sz w:val="24"/>
                <w:szCs w:val="24"/>
              </w:rPr>
              <w:t xml:space="preserve">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B0F8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B0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pskovgorod</w:t>
            </w:r>
            <w:r w:rsidRPr="000B0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298066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83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</w:t>
            </w:r>
            <w:r w:rsidRPr="000B0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3DFB55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8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проводились в соответствии с Федеральным законом "О кадастровой деятельности" от 24.07.2007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B0F83">
              <w:rPr>
                <w:rFonts w:ascii="Times New Roman" w:hAnsi="Times New Roman" w:cs="Times New Roman"/>
                <w:sz w:val="24"/>
                <w:szCs w:val="24"/>
              </w:rPr>
              <w:t xml:space="preserve"> 221-ФЗ.</w:t>
            </w:r>
          </w:p>
          <w:p w14:paraId="6E153A7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83">
              <w:rPr>
                <w:rFonts w:ascii="Times New Roman" w:hAnsi="Times New Roman" w:cs="Times New Roman"/>
                <w:sz w:val="24"/>
                <w:szCs w:val="24"/>
              </w:rPr>
              <w:t>В отношении данного квартала поясняю следующее:</w:t>
            </w:r>
          </w:p>
          <w:p w14:paraId="3F706B9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83">
              <w:rPr>
                <w:rFonts w:ascii="Times New Roman" w:hAnsi="Times New Roman" w:cs="Times New Roman"/>
                <w:sz w:val="24"/>
                <w:szCs w:val="24"/>
              </w:rPr>
              <w:t xml:space="preserve">1. Объект недвижимости с кадастровым номером 60:27:0140104:8 не внесен в Карта-план, в связи с тем, что площадь земельного участка увеличилась на величину более, чем предельный минимальный размер земельного участка, установленный в территориальной зоне Ж-4 «для индивидуального жилищного строительства».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Адрес связи с правообладателем в ЕГРН отсутствует.</w:t>
            </w:r>
          </w:p>
          <w:p w14:paraId="56DBD4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83">
              <w:rPr>
                <w:rFonts w:ascii="Times New Roman" w:hAnsi="Times New Roman" w:cs="Times New Roman"/>
                <w:sz w:val="24"/>
                <w:szCs w:val="24"/>
              </w:rPr>
              <w:t>2. Объект недвижимости с кадастровым номером 60:27:0140104:9 разделен на земельные участки с кадастровыми номерами 60:27:0140104:62 и 60:27:0140104:63, Возможно произошла техническая ошибка и земельный участок с кадастровым номером 60:27:0140104:9 не снят с ГКУ.</w:t>
            </w:r>
          </w:p>
          <w:p w14:paraId="4A8438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83">
              <w:rPr>
                <w:rFonts w:ascii="Times New Roman" w:hAnsi="Times New Roman" w:cs="Times New Roman"/>
                <w:sz w:val="24"/>
                <w:szCs w:val="24"/>
              </w:rPr>
              <w:t xml:space="preserve">3. Объект недвижимости с кадастровым номером 60:27:0140104:30 не внесен в Карта-план, в связи с тем, что площадь земельного участка увеличилась на величину более, чем предельный минимальный размер земельного участка, установленный в территориальной зоне Ж-4 «для индивидуального жилищного строительства».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Адрес связи с правообладателем в ЕГРН отсутствует.</w:t>
            </w:r>
          </w:p>
          <w:p w14:paraId="4D786D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83">
              <w:rPr>
                <w:rFonts w:ascii="Times New Roman" w:hAnsi="Times New Roman" w:cs="Times New Roman"/>
                <w:sz w:val="24"/>
                <w:szCs w:val="24"/>
              </w:rPr>
              <w:t>4. Объект недвижимости с кадастровым номером 60:27:0140104:24 расположен за границами кадастрового квартала.</w:t>
            </w:r>
          </w:p>
          <w:p w14:paraId="2008E4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83">
              <w:rPr>
                <w:rFonts w:ascii="Times New Roman" w:hAnsi="Times New Roman" w:cs="Times New Roman"/>
                <w:sz w:val="24"/>
                <w:szCs w:val="24"/>
              </w:rPr>
              <w:t>5. Объекты недвижимости с кадастровыми номерами 60:27:0140104:43, 60:27:0140104:44, 60:27:0140104:45, 60:27:0140104:46, 60:27:0140104:47, 60:27:0140104:48, 60:27:0140104:49, 60:27:0140104:50 являются обособленными земельными участками входящими в ЕЗП 60:27:0000000:7, и не подлежат включению в Карта-план.</w:t>
            </w:r>
          </w:p>
          <w:p w14:paraId="103D65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83">
              <w:rPr>
                <w:rFonts w:ascii="Times New Roman" w:hAnsi="Times New Roman" w:cs="Times New Roman"/>
                <w:sz w:val="24"/>
                <w:szCs w:val="24"/>
              </w:rPr>
              <w:t>6. Объект недвижимости с кадастровым номером 60:27:0140104:69 расположен в другом кадастровом квартале.</w:t>
            </w:r>
          </w:p>
          <w:p w14:paraId="1E5E989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83">
              <w:rPr>
                <w:rFonts w:ascii="Times New Roman" w:hAnsi="Times New Roman" w:cs="Times New Roman"/>
                <w:sz w:val="24"/>
                <w:szCs w:val="24"/>
              </w:rPr>
              <w:t>7. Объект недвижимости с кадастровым номером 60:27:0140104:80 расположен в другом кадастровом квартале.</w:t>
            </w:r>
          </w:p>
          <w:p w14:paraId="2E1058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83">
              <w:rPr>
                <w:rFonts w:ascii="Times New Roman" w:hAnsi="Times New Roman" w:cs="Times New Roman"/>
                <w:sz w:val="24"/>
                <w:szCs w:val="24"/>
              </w:rPr>
              <w:t>8. Объект недвижимости с кадастровым номером 60:27:0140104:85 расположен в другом кадастровом квартале.</w:t>
            </w:r>
          </w:p>
          <w:p w14:paraId="4430834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83">
              <w:rPr>
                <w:rFonts w:ascii="Times New Roman" w:hAnsi="Times New Roman" w:cs="Times New Roman"/>
                <w:sz w:val="24"/>
                <w:szCs w:val="24"/>
              </w:rPr>
              <w:t>9. Объект недвижимости с кадастровым номером 60:27:0140104:86 дублирует объект с кадастровым номером 60:27:0140104:119, Объект недвижимости с кадастровым номером 60:27:0140104:119 внесен в Карта-план.</w:t>
            </w:r>
          </w:p>
          <w:p w14:paraId="1428BB9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83">
              <w:rPr>
                <w:rFonts w:ascii="Times New Roman" w:hAnsi="Times New Roman" w:cs="Times New Roman"/>
                <w:sz w:val="24"/>
                <w:szCs w:val="24"/>
              </w:rPr>
              <w:t xml:space="preserve">10. Объект недвижимости с кадастровым номером 60:27:0140104:128 не внесен в Карта-план, в связи с тем, что площадь земельного участка увеличилась на величину более, чем предельный минимальный размер земельного участка, установленный в территориальной зоне Ж-4 «для индивидуального жилищного строительства».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Адрес связи с правообладателем в ЕГРН отсутствует.</w:t>
            </w:r>
          </w:p>
          <w:p w14:paraId="79B276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83">
              <w:rPr>
                <w:rFonts w:ascii="Times New Roman" w:hAnsi="Times New Roman" w:cs="Times New Roman"/>
                <w:sz w:val="24"/>
                <w:szCs w:val="24"/>
              </w:rPr>
              <w:t>11. Объект недвижимости с кадастровым номером 60:27:0140104:362 является линейным сооружением и не подлежит включению в Карта-план.</w:t>
            </w:r>
          </w:p>
          <w:p w14:paraId="4E6BF3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F8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комплексных кадастровых работ в отношении кадастрового квартала: уточнено 3 земельных участка и 25 объектов капитального строительства, исправлены реестровые </w:t>
            </w:r>
            <w:r w:rsidRPr="000B0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 в отношении 14 земельных участков.</w:t>
            </w:r>
          </w:p>
        </w:tc>
      </w:tr>
      <w:tr w:rsidR="00F33511" w:rsidRPr="004A75A7" w14:paraId="4E5EF405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06C275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23921B4A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C444DA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34551A21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2DB349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C358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15AA0048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80A1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7C59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756B2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5C7F2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56D49496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38659D89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4372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5FC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A221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8FF2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2D74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27C41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5F205A14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5508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D99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4CD8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F641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D1C9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F260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0525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4618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80BEB1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15E2AE88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909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330B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E62B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C9C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909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F55F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308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7DFC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652FAD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624B3A69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E511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270A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873F" w14:textId="77777777" w:rsidR="00D52202" w:rsidRPr="000B0F83" w:rsidRDefault="00D52202" w:rsidP="000B5C41">
            <w:pPr>
              <w:spacing w:before="120" w:after="120"/>
              <w:rPr>
                <w:sz w:val="22"/>
                <w:szCs w:val="22"/>
              </w:rPr>
            </w:pPr>
            <w:r w:rsidRPr="00B75329">
              <w:rPr>
                <w:sz w:val="22"/>
                <w:szCs w:val="22"/>
                <w:lang w:val="en-US"/>
              </w:rPr>
              <w:t>PSKV</w:t>
            </w:r>
            <w:r w:rsidRPr="000B0F83">
              <w:rPr>
                <w:sz w:val="22"/>
                <w:szCs w:val="22"/>
              </w:rPr>
              <w:t xml:space="preserve">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42D7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МСК-60, зона 1</w:t>
            </w:r>
          </w:p>
          <w:p w14:paraId="77C632D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F17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453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006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77A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4B0B1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303918D9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0CAC40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7CB7D006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7B1194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EF4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355B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9BF2B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7B48D6BC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7C9A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F4B0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EE7C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0F01F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1C85B9CA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62E5B4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130A86" w14:textId="77777777" w:rsidR="00E55487" w:rsidRPr="000B0F83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0B0F83">
              <w:rPr>
                <w:sz w:val="22"/>
                <w:szCs w:val="22"/>
              </w:rPr>
              <w:t xml:space="preserve">Аппаратура геодезическая спутниковая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0B0F83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M</w:t>
            </w:r>
            <w:r w:rsidRPr="000B0F83">
              <w:rPr>
                <w:sz w:val="22"/>
                <w:szCs w:val="22"/>
              </w:rPr>
              <w:t xml:space="preserve">3 </w:t>
            </w:r>
            <w:r w:rsidRPr="0057753C">
              <w:rPr>
                <w:sz w:val="22"/>
                <w:szCs w:val="22"/>
                <w:lang w:val="en-US"/>
              </w:rPr>
              <w:t>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87923E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022D05" w14:textId="77777777" w:rsidR="00E55487" w:rsidRPr="000B0F83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0B0F83">
              <w:rPr>
                <w:sz w:val="22"/>
                <w:szCs w:val="22"/>
              </w:rPr>
              <w:t>№ С-ГСХ/12-12-2023/301457631, действительно до 11.12.2024 г.</w:t>
            </w:r>
          </w:p>
        </w:tc>
      </w:tr>
      <w:tr w:rsidR="00E55487" w:rsidRPr="004A75A7" w14:paraId="12937C6C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352ADC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BA27C3" w14:textId="77777777" w:rsidR="00E55487" w:rsidRPr="000B0F83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0B0F83">
              <w:rPr>
                <w:sz w:val="22"/>
                <w:szCs w:val="22"/>
              </w:rPr>
              <w:t xml:space="preserve">Комплекс наземного слежения, приема и обработки сигналов ГНСС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0B0F83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RS</w:t>
            </w:r>
            <w:r w:rsidRPr="000B0F83">
              <w:rPr>
                <w:sz w:val="22"/>
                <w:szCs w:val="22"/>
              </w:rPr>
              <w:t>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946EFC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7278DD" w14:textId="77777777" w:rsidR="00E55487" w:rsidRPr="000B0F83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0B0F83">
              <w:rPr>
                <w:sz w:val="22"/>
                <w:szCs w:val="22"/>
              </w:rPr>
              <w:t>№С-ГСХ/27-10-2023/290283738, действительно до 26.10.2024 г.</w:t>
            </w:r>
          </w:p>
        </w:tc>
      </w:tr>
      <w:tr w:rsidR="00035E0C" w:rsidRPr="00EB43A2" w14:paraId="3AA18CC1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8EF4F" w14:textId="77777777" w:rsidR="00035E0C" w:rsidRPr="00EB43A2" w:rsidRDefault="00CC6B82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6E8C96C6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2A1A6E5" w14:textId="77777777" w:rsidR="00CC6B82" w:rsidRPr="000B0F83" w:rsidRDefault="00CC6B82" w:rsidP="00133EDB">
            <w:pPr>
              <w:pStyle w:val="a7"/>
              <w:spacing w:before="120"/>
              <w:jc w:val="both"/>
              <w:rPr>
                <w:u w:val="single"/>
                <w:lang w:val="ru-RU"/>
              </w:rPr>
            </w:pPr>
            <w:r w:rsidRPr="000B0F83">
              <w:rPr>
                <w:b/>
                <w:lang w:val="ru-RU"/>
              </w:rPr>
              <w:t xml:space="preserve">1. Сведения о характерных точках границ уточняемого земельного участка с кадастровым номером </w:t>
            </w:r>
            <w:r w:rsidRPr="000B0F83">
              <w:rPr>
                <w:u w:val="single"/>
                <w:lang w:val="ru-RU"/>
              </w:rPr>
              <w:t>60:27:0140104:34</w:t>
            </w:r>
          </w:p>
        </w:tc>
      </w:tr>
      <w:tr w:rsidR="00105FDF" w:rsidRPr="00EB43A2" w14:paraId="7C6D191F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281263D" w14:textId="77777777" w:rsidR="00CC6B82" w:rsidRPr="003603C1" w:rsidRDefault="00CC6B82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 w:rsidRPr="000B0F83"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 xml:space="preserve">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A4B2D3" w14:textId="77777777" w:rsidR="00CC6B82" w:rsidRPr="00A868BD" w:rsidRDefault="00CC6B82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4483DE31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069BD9D" w14:textId="77777777" w:rsidR="00CC6B82" w:rsidRPr="008417BF" w:rsidRDefault="00CC6B8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</w:t>
            </w:r>
            <w:r w:rsidRPr="008417BF">
              <w:rPr>
                <w:b/>
                <w:sz w:val="22"/>
                <w:szCs w:val="22"/>
              </w:rPr>
              <w:lastRenderedPageBreak/>
              <w:t>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F38B" w14:textId="77777777" w:rsidR="00CC6B82" w:rsidRPr="008417BF" w:rsidRDefault="00CC6B82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lastRenderedPageBreak/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B0E96" w14:textId="77777777" w:rsidR="00CC6B82" w:rsidRPr="008417BF" w:rsidRDefault="00CC6B8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Метод </w:t>
            </w:r>
            <w:r w:rsidRPr="008417BF">
              <w:rPr>
                <w:b/>
                <w:sz w:val="22"/>
                <w:szCs w:val="22"/>
              </w:rPr>
              <w:lastRenderedPageBreak/>
              <w:t>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B78B8" w14:textId="77777777" w:rsidR="00CC6B82" w:rsidRPr="00A9191B" w:rsidRDefault="00CC6B82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lastRenderedPageBreak/>
              <w:t xml:space="preserve">Формулы, </w:t>
            </w:r>
            <w:r w:rsidRPr="00A9191B">
              <w:rPr>
                <w:b/>
                <w:sz w:val="22"/>
                <w:szCs w:val="22"/>
              </w:rPr>
              <w:lastRenderedPageBreak/>
              <w:t xml:space="preserve">примененные для расчета средней квадратической погрешности определения координат характерных точек границ (Мt), </w:t>
            </w:r>
          </w:p>
          <w:p w14:paraId="4EE2F7B8" w14:textId="77777777" w:rsidR="00CC6B82" w:rsidRPr="008417BF" w:rsidRDefault="00CC6B82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46359E" w14:textId="77777777" w:rsidR="00CC6B82" w:rsidRPr="00E35930" w:rsidRDefault="00CC6B8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lastRenderedPageBreak/>
              <w:t xml:space="preserve">Описание </w:t>
            </w:r>
            <w:r w:rsidRPr="000333FE">
              <w:rPr>
                <w:b/>
                <w:sz w:val="22"/>
                <w:szCs w:val="22"/>
              </w:rPr>
              <w:lastRenderedPageBreak/>
              <w:t>закрепления точки</w:t>
            </w:r>
          </w:p>
        </w:tc>
      </w:tr>
      <w:tr w:rsidR="000333FE" w:rsidRPr="008417BF" w14:paraId="6FFB57E0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EFD7F1" w14:textId="77777777" w:rsidR="00CC6B82" w:rsidRPr="008417BF" w:rsidRDefault="00CC6B8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FFBC" w14:textId="77777777" w:rsidR="00CC6B82" w:rsidRPr="008417BF" w:rsidRDefault="00CC6B82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E9834" w14:textId="77777777" w:rsidR="00CC6B82" w:rsidRPr="008417BF" w:rsidRDefault="00CC6B82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1D29E" w14:textId="77777777" w:rsidR="00CC6B82" w:rsidRPr="008417BF" w:rsidRDefault="00CC6B8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9B511" w14:textId="77777777" w:rsidR="00CC6B82" w:rsidRPr="008417BF" w:rsidRDefault="00CC6B8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D41375" w14:textId="77777777" w:rsidR="00CC6B82" w:rsidRPr="00E35930" w:rsidRDefault="00CC6B8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022EBAB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2DA1" w14:textId="77777777" w:rsidR="00CC6B82" w:rsidRPr="000B0F83" w:rsidRDefault="00CC6B82" w:rsidP="00EB43A2">
            <w:pPr>
              <w:pStyle w:val="a7"/>
              <w:ind w:left="-52" w:right="-66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39B4" w14:textId="77777777" w:rsidR="00CC6B82" w:rsidRPr="00EB43A2" w:rsidRDefault="00CC6B82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7B6A" w14:textId="77777777" w:rsidR="00CC6B82" w:rsidRPr="00EB43A2" w:rsidRDefault="00CC6B82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739" w14:textId="77777777" w:rsidR="00CC6B82" w:rsidRPr="00EB43A2" w:rsidRDefault="00CC6B82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6E5" w14:textId="77777777" w:rsidR="00CC6B82" w:rsidRPr="00EB43A2" w:rsidRDefault="00CC6B82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6A15" w14:textId="77777777" w:rsidR="00CC6B82" w:rsidRPr="00EB43A2" w:rsidRDefault="00CC6B8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67C4" w14:textId="77777777" w:rsidR="00CC6B82" w:rsidRPr="00EB43A2" w:rsidRDefault="00CC6B8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18B6A0" w14:textId="77777777" w:rsidR="00CC6B82" w:rsidRPr="00E35930" w:rsidRDefault="00CC6B82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BC4B57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ED44" w14:textId="77777777" w:rsidR="00CC6B82" w:rsidRPr="00EB43A2" w:rsidRDefault="00CC6B82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23FE" w14:textId="77777777" w:rsidR="00CC6B82" w:rsidRPr="00EB43A2" w:rsidRDefault="00CC6B82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9C64" w14:textId="77777777" w:rsidR="00CC6B82" w:rsidRPr="00EB43A2" w:rsidRDefault="00CC6B82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8F5A" w14:textId="77777777" w:rsidR="00CC6B82" w:rsidRPr="00EB43A2" w:rsidRDefault="00CC6B82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669B" w14:textId="77777777" w:rsidR="00CC6B82" w:rsidRPr="00EB43A2" w:rsidRDefault="00CC6B82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2C44" w14:textId="77777777" w:rsidR="00CC6B82" w:rsidRPr="00EB43A2" w:rsidRDefault="00CC6B82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EC2A" w14:textId="77777777" w:rsidR="00CC6B82" w:rsidRPr="005B4FA1" w:rsidRDefault="00CC6B82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E301B0" w14:textId="77777777" w:rsidR="00CC6B82" w:rsidRPr="005B4FA1" w:rsidRDefault="00CC6B82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1BD17C9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73AD05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512B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8284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B5A8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501668.23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AE3F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1277666.24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73EA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A75C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C359C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C4FF38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A46ED6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EF5F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CB01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C7BE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501652.73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B0D2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1277673.06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383D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4EBB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13C38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E41AAC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3F65CE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53CB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8949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76C8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501654.23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B884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1277677.19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6A5B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0D0F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C9D6C8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802856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421C6B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F337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D41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A9E7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501653.19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ABE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1277681.60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ADC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0D5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B7DF68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7911EA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C58EF9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C145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539B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51F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501650.71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6FB9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1277684.41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C02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FD5D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C9AF3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09AD36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52370D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B8A6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AAB8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3CC5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501648.17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28EF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1277686.57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2AB9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C323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80FDF1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EC475B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ADE45F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004F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95F0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FDB8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501646.37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426E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1277687.54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2D7C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B860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D1BE8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CD5C8B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E5A111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AEB7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7C65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1E56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501644.55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9572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1277688.00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05D7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D144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ECE1B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456CC5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80CA7A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692F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1920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B8E3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501641.55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B9F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1277688.72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1FAD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2389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B29FE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9B5204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EA01FE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45B0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57AB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EFB9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50162</w:t>
            </w:r>
            <w:r w:rsidRPr="009067AB">
              <w:rPr>
                <w:lang w:val="en-US"/>
              </w:rPr>
              <w:lastRenderedPageBreak/>
              <w:t>3.38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351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12776</w:t>
            </w:r>
            <w:r w:rsidRPr="009067AB">
              <w:rPr>
                <w:lang w:val="en-US"/>
              </w:rPr>
              <w:lastRenderedPageBreak/>
              <w:t>88.68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0C5D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lastRenderedPageBreak/>
              <w:t>Фотограмме</w:t>
            </w:r>
            <w:r w:rsidRPr="00737280">
              <w:rPr>
                <w:lang w:val="en-US"/>
              </w:rPr>
              <w:lastRenderedPageBreak/>
              <w:t>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1FA2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lastRenderedPageBreak/>
              <w:t>Mt=√(0.07²+0.07²)</w:t>
            </w:r>
            <w:r w:rsidRPr="00737280">
              <w:rPr>
                <w:lang w:val="en-US"/>
              </w:rPr>
              <w:lastRenderedPageBreak/>
              <w:t>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B4725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lastRenderedPageBreak/>
              <w:t>–</w:t>
            </w:r>
          </w:p>
        </w:tc>
      </w:tr>
      <w:tr w:rsidR="000333FE" w:rsidRPr="00590258" w14:paraId="27A279D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2E781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18CF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619D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A883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501618.77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99AF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1277687.62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9E38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DC4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AC91F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94C1B2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28DCD6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CC43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3454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5C72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501617.77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6AC4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1277685.91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383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CF47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A9A5D9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F3B8CA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BA45D0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190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8BD1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D087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501615.28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B1C5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1277678.08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D88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0184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99E6E4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FD46B8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08623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DCE2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0B7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8BC8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501611.48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68E0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1277662.75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1E76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5A7A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9CA59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430863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D3664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5DD6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CDD4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3E38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501610.34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BC18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1277658.59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9EB6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9C95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68F29E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C6953F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9DE9F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5028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D290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DBD2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501629.97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C45B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1277652.73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B252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D6C4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2A1B62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B9E781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C6407B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994F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3174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3377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501644.94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2DAE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1277647.66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30B3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F741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6433F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7D6FE0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70F627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EDB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433D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402B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501658.18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96A0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1277643.82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C46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CC3C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3D31E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1110D0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BAA4F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5DC8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DA1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C984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501668.23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022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1277666.24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4E27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F1AF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656CEF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3E11D23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2D974B" w14:textId="77777777" w:rsidR="00CC6B82" w:rsidRPr="00666D74" w:rsidRDefault="00CC6B82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60:27:0140104:34</w:t>
            </w:r>
          </w:p>
        </w:tc>
      </w:tr>
      <w:tr w:rsidR="00590258" w:rsidRPr="00666D74" w14:paraId="48408AC0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BB5EA1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A129D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8FFDB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21C40D5" w14:textId="77777777" w:rsidR="00CC6B82" w:rsidRDefault="00CC6B82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70F02822" w14:textId="77777777" w:rsidR="00CC6B82" w:rsidRPr="00666D74" w:rsidRDefault="00CC6B82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5AA79355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17BEE4" w14:textId="77777777" w:rsidR="00CC6B82" w:rsidRPr="00590258" w:rsidRDefault="00CC6B82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142E" w14:textId="77777777" w:rsidR="00CC6B82" w:rsidRPr="00590258" w:rsidRDefault="00CC6B82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2384" w14:textId="77777777" w:rsidR="00CC6B82" w:rsidRPr="00590258" w:rsidRDefault="00CC6B8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7411" w14:textId="77777777" w:rsidR="00CC6B82" w:rsidRPr="00590258" w:rsidRDefault="00CC6B8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E866A" w14:textId="77777777" w:rsidR="00CC6B82" w:rsidRPr="00590258" w:rsidRDefault="00CC6B8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46F4D55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CC0369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C3B0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0A09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F9A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B369F5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4BB8B3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A83AD3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858D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1DFB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16.93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0305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8B2AD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AD8DA6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873E7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444D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2094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A91A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9A3466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8019C8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3EDDAE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549E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DA0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99F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BC0466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EA2203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E372A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1D7A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9548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BB55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406CFD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64A04F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B9E26D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3548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E226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A138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DE43F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CC6F34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ACC3BB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B486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5F7B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D39E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8D1762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19CC5D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6FBB1D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CF3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01F5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904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262D18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4A90D7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5F8873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8376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1DFC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1767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78F80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D64E34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76AB0F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8AC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3721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18.17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D31D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AEF8D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6FC4AC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6F88E2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692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4B2A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7915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3AC09E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BD7D47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CCDAC1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F5A1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0152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CD7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76FD14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6C43C9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FE97CC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3A48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DFCF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C138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E163F2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9A0742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563D0F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431D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8122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C7C6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72C947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06EF64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958B7C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E32B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E1A2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C4D0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EA4BE9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AA9E40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B947B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087B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0955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F9FE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B3F58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28C818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9E4202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932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EBEB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584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FBBCF3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5B386F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5119CA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1BF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64A6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13.79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C4F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551E5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3903DD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4CDA10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8416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0587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24.57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D519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A1FDBD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7C52576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A01BAB" w14:textId="77777777" w:rsidR="00CC6B82" w:rsidRPr="00590258" w:rsidRDefault="00CC6B82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60:27:0140104:34</w:t>
            </w:r>
          </w:p>
        </w:tc>
      </w:tr>
      <w:tr w:rsidR="00EB43A2" w:rsidRPr="00666D74" w14:paraId="52288183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9E13" w14:textId="77777777" w:rsidR="00CC6B82" w:rsidRPr="00666D74" w:rsidRDefault="00CC6B8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4900" w14:textId="77777777" w:rsidR="00CC6B82" w:rsidRPr="00B1242C" w:rsidRDefault="00CC6B8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162F7C" w14:textId="77777777" w:rsidR="00CC6B82" w:rsidRPr="00B1242C" w:rsidRDefault="00CC6B8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464794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53C8" w14:textId="77777777" w:rsidR="00CC6B82" w:rsidRPr="00B1242C" w:rsidRDefault="00CC6B8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0DA6" w14:textId="77777777" w:rsidR="00CC6B82" w:rsidRPr="00B1242C" w:rsidRDefault="00CC6B8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C8C05" w14:textId="77777777" w:rsidR="00CC6B82" w:rsidRPr="00B1242C" w:rsidRDefault="00CC6B8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78D7569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C797F" w14:textId="77777777" w:rsidR="00CC6B82" w:rsidRPr="00B1242C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D089" w14:textId="77777777" w:rsidR="00CC6B82" w:rsidRPr="00B1242C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5D19D" w14:textId="77777777" w:rsidR="00CC6B82" w:rsidRPr="00B1242C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02CF729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0D8A8" w14:textId="77777777" w:rsidR="00CC6B82" w:rsidRPr="00B1242C" w:rsidRDefault="00CC6B8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9919" w14:textId="77777777" w:rsidR="00CC6B82" w:rsidRPr="00E70CD1" w:rsidRDefault="00CC6B8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2157E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Хвойный пер, 3 д</w:t>
            </w:r>
          </w:p>
        </w:tc>
      </w:tr>
      <w:tr w:rsidR="00E70CD1" w:rsidRPr="004A75A7" w14:paraId="0D8DED2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6AFED0" w14:textId="77777777" w:rsidR="00CC6B82" w:rsidRPr="00CE1DAD" w:rsidRDefault="00CC6B8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5F1D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39527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500D2B5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00F45" w14:textId="77777777" w:rsidR="00CC6B82" w:rsidRPr="006360AC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8796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EC3DD7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1697 кв.м ± 8.37 кв.м</w:t>
            </w:r>
          </w:p>
        </w:tc>
      </w:tr>
      <w:tr w:rsidR="00E70CD1" w:rsidRPr="004A75A7" w14:paraId="7588B1B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454DFD" w14:textId="77777777" w:rsidR="00CC6B82" w:rsidRPr="006360AC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1BD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28566F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∆Р = 2 * 0.10 * √1697 * √((1 + 1.29²)/(2 * 1.29)) = 8.37</w:t>
            </w:r>
          </w:p>
        </w:tc>
      </w:tr>
      <w:tr w:rsidR="00E70CD1" w:rsidRPr="004A75A7" w14:paraId="63628A2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5DD8C" w14:textId="77777777" w:rsidR="00CC6B82" w:rsidRPr="00E70CD1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FC48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3B2760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1200</w:t>
            </w:r>
          </w:p>
        </w:tc>
      </w:tr>
      <w:tr w:rsidR="00E70CD1" w:rsidRPr="004A75A7" w14:paraId="3EC899D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5BEDA9" w14:textId="77777777" w:rsidR="00CC6B82" w:rsidRPr="00E70CD1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5C44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155773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497 кв.м</w:t>
            </w:r>
          </w:p>
        </w:tc>
      </w:tr>
      <w:tr w:rsidR="00E70CD1" w:rsidRPr="004A75A7" w14:paraId="0ED00BB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C29663" w14:textId="77777777" w:rsidR="00CC6B82" w:rsidRPr="00E70CD1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202B" w14:textId="77777777" w:rsidR="00CC6B82" w:rsidRPr="00E70CD1" w:rsidRDefault="00CC6B8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EE10B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4FC5183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2BDA31B5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5E78DE" w14:textId="77777777" w:rsidR="00CC6B82" w:rsidRPr="00E70CD1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D37C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711909" w14:textId="77777777" w:rsidR="00CC6B82" w:rsidRPr="006360AC" w:rsidRDefault="00CC6B82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3436A60B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B1B282" w14:textId="77777777" w:rsidR="00CC6B82" w:rsidRDefault="00CC6B8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298C" w14:textId="77777777" w:rsidR="00CC6B82" w:rsidRPr="006360AC" w:rsidRDefault="00CC6B8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B8D7AC" w14:textId="77777777" w:rsidR="00CC6B82" w:rsidRPr="00AF1B59" w:rsidRDefault="00CC6B8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47D2B5AA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8CD58E" w14:textId="77777777" w:rsidR="00CC6B82" w:rsidRPr="00E70CD1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6F18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57C2A3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60:27:0140104:90</w:t>
            </w:r>
          </w:p>
        </w:tc>
      </w:tr>
      <w:tr w:rsidR="00AF1B59" w:rsidRPr="004A75A7" w14:paraId="18538CEA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01B6A" w14:textId="77777777" w:rsidR="00CC6B82" w:rsidRDefault="00CC6B8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77D" w14:textId="77777777" w:rsidR="00CC6B82" w:rsidRPr="00DC26F1" w:rsidRDefault="00CC6B8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585221" w14:textId="77777777" w:rsidR="00CC6B82" w:rsidRPr="00DC26F1" w:rsidRDefault="00CC6B8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0D95CFD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51A713" w14:textId="77777777" w:rsidR="00CC6B82" w:rsidRPr="008030E7" w:rsidRDefault="00CC6B82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837B56" w14:textId="77777777" w:rsidR="00CC6B82" w:rsidRPr="008030E7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1F809E" w14:textId="77777777" w:rsidR="00CC6B82" w:rsidRPr="008030E7" w:rsidRDefault="00CC6B82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2130FA3F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7544068" w14:textId="77777777" w:rsidR="00CC6B82" w:rsidRDefault="00CC6B8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0637AE93" w14:textId="77777777" w:rsidR="00CC6B82" w:rsidRPr="00CD1C19" w:rsidRDefault="00CC6B8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60:27:0140104:34</w:t>
            </w:r>
          </w:p>
        </w:tc>
      </w:tr>
      <w:tr w:rsidR="006360AC" w:rsidRPr="004A75A7" w14:paraId="6A07E17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FD093E" w14:textId="77777777" w:rsidR="00CC6B82" w:rsidRPr="006360AC" w:rsidRDefault="00CC6B82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587EDD" w14:textId="77777777" w:rsidR="00CC6B82" w:rsidRPr="00F70DBD" w:rsidRDefault="00CC6B82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>При уточнении земельного участка с кадастровым номером 60:27:0140104:34 площадь земельного участка составила 1697.03 кв.м. Площадь земельного участка увеличилась на 497 кв.м,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по данному адресу расположен объект капитального строительства с кадастровым номером 60:27:0140104:90.</w:t>
            </w:r>
          </w:p>
        </w:tc>
      </w:tr>
      <w:tr w:rsidR="00035E0C" w:rsidRPr="00EB43A2" w14:paraId="18FC904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26654" w14:textId="77777777" w:rsidR="00035E0C" w:rsidRPr="00EB43A2" w:rsidRDefault="00CC6B82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5DFECD31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C373BD3" w14:textId="77777777" w:rsidR="00CC6B82" w:rsidRPr="00E30EC3" w:rsidRDefault="00CC6B82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60:27:0140104:58</w:t>
            </w:r>
          </w:p>
        </w:tc>
      </w:tr>
      <w:tr w:rsidR="00105FDF" w:rsidRPr="00EB43A2" w14:paraId="003A39E5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312ABD7" w14:textId="77777777" w:rsidR="00CC6B82" w:rsidRPr="003603C1" w:rsidRDefault="00CC6B82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57252E" w14:textId="77777777" w:rsidR="00CC6B82" w:rsidRPr="00A868BD" w:rsidRDefault="00CC6B82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1DF75536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4CBB40C" w14:textId="77777777" w:rsidR="00CC6B82" w:rsidRPr="008417BF" w:rsidRDefault="00CC6B8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107F" w14:textId="77777777" w:rsidR="00CC6B82" w:rsidRPr="008417BF" w:rsidRDefault="00CC6B82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09BB8" w14:textId="77777777" w:rsidR="00CC6B82" w:rsidRPr="008417BF" w:rsidRDefault="00CC6B8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2DBE7" w14:textId="77777777" w:rsidR="00CC6B82" w:rsidRPr="00A9191B" w:rsidRDefault="00CC6B82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</w:t>
            </w:r>
            <w:r w:rsidRPr="00A9191B">
              <w:rPr>
                <w:b/>
                <w:sz w:val="22"/>
                <w:szCs w:val="22"/>
              </w:rPr>
              <w:lastRenderedPageBreak/>
              <w:t xml:space="preserve">точек границ (Мt), </w:t>
            </w:r>
          </w:p>
          <w:p w14:paraId="28EB02A3" w14:textId="77777777" w:rsidR="00CC6B82" w:rsidRPr="008417BF" w:rsidRDefault="00CC6B82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D0F943" w14:textId="77777777" w:rsidR="00CC6B82" w:rsidRPr="00E35930" w:rsidRDefault="00CC6B8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0333FE" w:rsidRPr="008417BF" w14:paraId="0E80E342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48CB23D" w14:textId="77777777" w:rsidR="00CC6B82" w:rsidRPr="008417BF" w:rsidRDefault="00CC6B8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9BCA" w14:textId="77777777" w:rsidR="00CC6B82" w:rsidRPr="008417BF" w:rsidRDefault="00CC6B82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B4EC1" w14:textId="77777777" w:rsidR="00CC6B82" w:rsidRPr="008417BF" w:rsidRDefault="00CC6B82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908B2" w14:textId="77777777" w:rsidR="00CC6B82" w:rsidRPr="008417BF" w:rsidRDefault="00CC6B8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F728D" w14:textId="77777777" w:rsidR="00CC6B82" w:rsidRPr="008417BF" w:rsidRDefault="00CC6B8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0A558E" w14:textId="77777777" w:rsidR="00CC6B82" w:rsidRPr="00E35930" w:rsidRDefault="00CC6B8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0DF0D2B0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1713" w14:textId="77777777" w:rsidR="00CC6B82" w:rsidRPr="00EB43A2" w:rsidRDefault="00CC6B82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DAF1" w14:textId="77777777" w:rsidR="00CC6B82" w:rsidRPr="00EB43A2" w:rsidRDefault="00CC6B82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B62" w14:textId="77777777" w:rsidR="00CC6B82" w:rsidRPr="00EB43A2" w:rsidRDefault="00CC6B82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36A6" w14:textId="77777777" w:rsidR="00CC6B82" w:rsidRPr="00EB43A2" w:rsidRDefault="00CC6B82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530D" w14:textId="77777777" w:rsidR="00CC6B82" w:rsidRPr="00EB43A2" w:rsidRDefault="00CC6B82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DDE8" w14:textId="77777777" w:rsidR="00CC6B82" w:rsidRPr="00EB43A2" w:rsidRDefault="00CC6B8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F25D" w14:textId="77777777" w:rsidR="00CC6B82" w:rsidRPr="00EB43A2" w:rsidRDefault="00CC6B8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498E9C" w14:textId="77777777" w:rsidR="00CC6B82" w:rsidRPr="00E35930" w:rsidRDefault="00CC6B82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017296B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5F82" w14:textId="77777777" w:rsidR="00CC6B82" w:rsidRPr="00EB43A2" w:rsidRDefault="00CC6B82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F98F" w14:textId="77777777" w:rsidR="00CC6B82" w:rsidRPr="00EB43A2" w:rsidRDefault="00CC6B82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BC31" w14:textId="77777777" w:rsidR="00CC6B82" w:rsidRPr="00EB43A2" w:rsidRDefault="00CC6B82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6417" w14:textId="77777777" w:rsidR="00CC6B82" w:rsidRPr="00EB43A2" w:rsidRDefault="00CC6B82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9A5A" w14:textId="77777777" w:rsidR="00CC6B82" w:rsidRPr="00EB43A2" w:rsidRDefault="00CC6B82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39EC" w14:textId="77777777" w:rsidR="00CC6B82" w:rsidRPr="00EB43A2" w:rsidRDefault="00CC6B82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FAAA" w14:textId="77777777" w:rsidR="00CC6B82" w:rsidRPr="005B4FA1" w:rsidRDefault="00CC6B82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49FCC4" w14:textId="77777777" w:rsidR="00CC6B82" w:rsidRPr="005B4FA1" w:rsidRDefault="00CC6B82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53028B8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0D9898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C115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1B01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EBC0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501582.11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FE4B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1277627.79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90C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44DF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0AEBBE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E51498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AE7F2D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945F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F519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B233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501589.95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1A94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1277641.16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79E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88CC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24D020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3309EE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7F453E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D02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501603.58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557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1277662.46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2C9D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501603.58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875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1277662.46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36AD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7132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DB9004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DE18F0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4BE4C6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3AE5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501587.25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6185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1277668.86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0EBF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501587.25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90A7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1277668.86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1349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AF55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54B96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A37160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3A1CEC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67D9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501569.72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A8B4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1277676.60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D610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501569.72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108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1277676.60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B2BD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FDC2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15FA7B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983EB9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54E01C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7CA4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501565.16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A40D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1277678.62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65F6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501565.16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3CAC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1277678.62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7611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2D03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3A6D3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BF81AF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F18195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EB6D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501562.55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7437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1277676.25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1D9F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501562.55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4D14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1277676.25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DCD1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4FD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F29983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3D3F96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306B65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BE6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501563.76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8A4A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1277674.41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E35E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501563.76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669D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1277674.41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6A3A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2111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6E5586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A78A40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13CAD9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A5EC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501560.14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2653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1277672.04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24F3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501560.14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8692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1277672.04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7877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3697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7EBA9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DF869D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3AC259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7D37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501559.80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7940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1277671.82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27D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501559.80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C103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1277671.82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747F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EEE7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FC153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4B168C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012B07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A826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501560.02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9657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1277671.72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6DF6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501560.02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2E7D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1277671.72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4D1F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84B0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83978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6D8B3E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0DF011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51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781F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501560.65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CBB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1277671.46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3FA5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501560.65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5FC5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1277671.46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D40F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0A2E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0A7289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C41F9B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B9A36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E0E9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501559.80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1592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1277669.39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7475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501559.80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6DFF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1277669.39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79AC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9180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EC96C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856FAC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4E3BF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1E89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22E5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7CB6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501560.19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43EF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1277669.27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FE4A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4E40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C2C046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CE924C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E034E2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9498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8AE5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60CF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501556.94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DB70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1277655.88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234A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B249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A83A5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D47124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3516AD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4A7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414A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6676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501554.54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87A6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1277656.43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A96C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5DF8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479C62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3FC008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5DE61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07E1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1801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D354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501552.30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5D3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1277643.87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2DFD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47E8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17900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494247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ACAA2F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ABEF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C805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1347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501553.28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BC2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1277631.88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1775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E1E0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1BFBB5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F80FF9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480800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E43C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8B6B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557F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501560.00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D842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1277627.46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DC3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AE1C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975412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E0DA1F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DA47E2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5E87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2813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423B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501560.21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CFC4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1277628.35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4F44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E554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4AA7F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D3344E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0AE2FC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B31D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4A02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CD7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501582.11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CFA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1277627.79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E77D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89FD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17981C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14D520E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E77735" w14:textId="77777777" w:rsidR="00CC6B82" w:rsidRPr="00666D74" w:rsidRDefault="00CC6B82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60:27:0140104:58</w:t>
            </w:r>
          </w:p>
        </w:tc>
      </w:tr>
      <w:tr w:rsidR="00590258" w:rsidRPr="00666D74" w14:paraId="3313B7C2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5CAA17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62294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942A8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B9F1E65" w14:textId="77777777" w:rsidR="00CC6B82" w:rsidRDefault="00CC6B82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125DC9CF" w14:textId="77777777" w:rsidR="00CC6B82" w:rsidRPr="00666D74" w:rsidRDefault="00CC6B82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1E56D204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7D51BD" w14:textId="77777777" w:rsidR="00CC6B82" w:rsidRPr="00590258" w:rsidRDefault="00CC6B82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8558" w14:textId="77777777" w:rsidR="00CC6B82" w:rsidRPr="00590258" w:rsidRDefault="00CC6B82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57F6" w14:textId="77777777" w:rsidR="00CC6B82" w:rsidRPr="00590258" w:rsidRDefault="00CC6B8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4DC8" w14:textId="77777777" w:rsidR="00CC6B82" w:rsidRPr="00590258" w:rsidRDefault="00CC6B8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F4F48F" w14:textId="77777777" w:rsidR="00CC6B82" w:rsidRPr="00590258" w:rsidRDefault="00CC6B8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5966722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C3A28C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8617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E0CB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ADAE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DEC634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AAB958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3579DD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E244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E90C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60DA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697B4A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C72DC4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945F79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48FF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46A3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25.29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98C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F523FF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8064E1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7A810A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3B45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895B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17.54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1FE2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14E0F2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459BDD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EEF909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B3F3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3769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19.16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9196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D7E42E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C26043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57239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B42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BF71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424C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4214D5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6B1245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7BE3AE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6B2B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2C1C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FFB2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A41B1E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1F4B2C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CCF527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AC30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912B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F65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8C830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F54D07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A5D5F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D577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E270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C2F9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08D97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206DA6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E53BF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C397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65C6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48AE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50F654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77AF80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615E9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59B9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CC05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0.24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D666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5DE72F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57B8EA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88F0A3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98D9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8B6E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E98D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1CA52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F2147B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1B33A3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F829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3827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24B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CADB8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86D21E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C8B8C1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A166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A55D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BC6C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D5AB1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79D5AF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B965AB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1C0C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EAC6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13.78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95DB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A6C9EC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73CD4F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B8B091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2E6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74CA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77AB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86D8ED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E26523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2CB8A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55D0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B69A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19A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4B9881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2093D2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2E1C5E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2820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35A2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51CE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EC3063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E5AC01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7CC0D0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0C1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A1B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F085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C4220B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3FBF90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86E4E8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4982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E708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D979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AE04E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51F153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8CB86A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98F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FEA1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21.91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2B80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3A8C23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718DBEB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7E04E0" w14:textId="77777777" w:rsidR="00CC6B82" w:rsidRPr="00590258" w:rsidRDefault="00CC6B82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60:27:0140104:58</w:t>
            </w:r>
          </w:p>
        </w:tc>
      </w:tr>
      <w:tr w:rsidR="00EB43A2" w:rsidRPr="00666D74" w14:paraId="57A98D74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8AC7" w14:textId="77777777" w:rsidR="00CC6B82" w:rsidRPr="00666D74" w:rsidRDefault="00CC6B8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E582" w14:textId="77777777" w:rsidR="00CC6B82" w:rsidRPr="00B1242C" w:rsidRDefault="00CC6B8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4A97AC" w14:textId="77777777" w:rsidR="00CC6B82" w:rsidRPr="00B1242C" w:rsidRDefault="00CC6B8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23BF9C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9188" w14:textId="77777777" w:rsidR="00CC6B82" w:rsidRPr="00B1242C" w:rsidRDefault="00CC6B8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C195" w14:textId="77777777" w:rsidR="00CC6B82" w:rsidRPr="00B1242C" w:rsidRDefault="00CC6B8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624D4B" w14:textId="77777777" w:rsidR="00CC6B82" w:rsidRPr="00B1242C" w:rsidRDefault="00CC6B8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07CE0F1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E95434" w14:textId="77777777" w:rsidR="00CC6B82" w:rsidRPr="00B1242C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28BA" w14:textId="77777777" w:rsidR="00CC6B82" w:rsidRPr="00B1242C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7769C" w14:textId="77777777" w:rsidR="00CC6B82" w:rsidRPr="00B1242C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4229062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24FB8F" w14:textId="77777777" w:rsidR="00CC6B82" w:rsidRPr="00B1242C" w:rsidRDefault="00CC6B8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6482" w14:textId="77777777" w:rsidR="00CC6B82" w:rsidRPr="00E70CD1" w:rsidRDefault="00CC6B8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C3949C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Хвойный пер, 7 д</w:t>
            </w:r>
          </w:p>
        </w:tc>
      </w:tr>
      <w:tr w:rsidR="00E70CD1" w:rsidRPr="004A75A7" w14:paraId="20289C7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DDEC12" w14:textId="77777777" w:rsidR="00CC6B82" w:rsidRPr="00CE1DAD" w:rsidRDefault="00CC6B8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4993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180D7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3B619AE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06307B" w14:textId="77777777" w:rsidR="00CC6B82" w:rsidRPr="006360AC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B692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F01B7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1690 кв.м ± 8.22 кв.м</w:t>
            </w:r>
          </w:p>
        </w:tc>
      </w:tr>
      <w:tr w:rsidR="00E70CD1" w:rsidRPr="004A75A7" w14:paraId="40A2695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8160F2" w14:textId="77777777" w:rsidR="00CC6B82" w:rsidRPr="006360AC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FE81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E0657E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√1690 * √((1 + 1.00²)/(2 * 1.00)) = 8.22</w:t>
            </w:r>
          </w:p>
        </w:tc>
      </w:tr>
      <w:tr w:rsidR="00E70CD1" w:rsidRPr="004A75A7" w14:paraId="351D21A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AF1A66" w14:textId="77777777" w:rsidR="00CC6B82" w:rsidRPr="00E70CD1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89F5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7D39BF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1178</w:t>
            </w:r>
          </w:p>
        </w:tc>
      </w:tr>
      <w:tr w:rsidR="00E70CD1" w:rsidRPr="004A75A7" w14:paraId="35730C0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A04E78" w14:textId="77777777" w:rsidR="00CC6B82" w:rsidRPr="00E70CD1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2CC8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95D0AB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512 кв.м</w:t>
            </w:r>
          </w:p>
        </w:tc>
      </w:tr>
      <w:tr w:rsidR="00E70CD1" w:rsidRPr="004A75A7" w14:paraId="7A90272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2706C" w14:textId="77777777" w:rsidR="00CC6B82" w:rsidRPr="00E70CD1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91F7" w14:textId="77777777" w:rsidR="00CC6B82" w:rsidRPr="00E70CD1" w:rsidRDefault="00CC6B8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F6315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F98F8DE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1B9708FF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39E599" w14:textId="77777777" w:rsidR="00CC6B82" w:rsidRPr="00E70CD1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282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7D9A59" w14:textId="77777777" w:rsidR="00CC6B82" w:rsidRPr="006360AC" w:rsidRDefault="00CC6B82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3DDC3CA3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0EF1D" w14:textId="77777777" w:rsidR="00CC6B82" w:rsidRDefault="00CC6B8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E229" w14:textId="77777777" w:rsidR="00CC6B82" w:rsidRPr="006360AC" w:rsidRDefault="00CC6B8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E0254" w14:textId="77777777" w:rsidR="00CC6B82" w:rsidRPr="00AF1B59" w:rsidRDefault="00CC6B8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084AC608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F172D" w14:textId="77777777" w:rsidR="00CC6B82" w:rsidRPr="00E70CD1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EAA4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4E98DA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60:27:0140104:93</w:t>
            </w:r>
          </w:p>
        </w:tc>
      </w:tr>
      <w:tr w:rsidR="00AF1B59" w:rsidRPr="004A75A7" w14:paraId="106C3654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BC46C" w14:textId="77777777" w:rsidR="00CC6B82" w:rsidRDefault="00CC6B8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40D1" w14:textId="77777777" w:rsidR="00CC6B82" w:rsidRPr="00DC26F1" w:rsidRDefault="00CC6B8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828D1C" w14:textId="77777777" w:rsidR="00CC6B82" w:rsidRPr="00DC26F1" w:rsidRDefault="00CC6B8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6F37F6D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6CEF1D" w14:textId="77777777" w:rsidR="00CC6B82" w:rsidRPr="008030E7" w:rsidRDefault="00CC6B82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1DE0A9" w14:textId="77777777" w:rsidR="00CC6B82" w:rsidRPr="008030E7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4084EB" w14:textId="77777777" w:rsidR="00CC6B82" w:rsidRPr="008030E7" w:rsidRDefault="00CC6B82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20A31E78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104D31E" w14:textId="77777777" w:rsidR="00CC6B82" w:rsidRDefault="00CC6B8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4124176A" w14:textId="77777777" w:rsidR="00CC6B82" w:rsidRPr="00CD1C19" w:rsidRDefault="00CC6B8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60:27:0140104:58</w:t>
            </w:r>
          </w:p>
        </w:tc>
      </w:tr>
      <w:tr w:rsidR="006360AC" w:rsidRPr="004A75A7" w14:paraId="0746FB9B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D496B8" w14:textId="77777777" w:rsidR="00CC6B82" w:rsidRPr="006360AC" w:rsidRDefault="00CC6B82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A6E25D" w14:textId="77777777" w:rsidR="00CC6B82" w:rsidRPr="00F70DBD" w:rsidRDefault="00CC6B82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>При уточнении земельного участка с кадастровым номером 60:27:0140104:58 площадь земельного участка составила 1690,43 кв.м. Площадь земельного участка увеличилась на 512 кв.м,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по данному адресу расположен объект капитального строительства с кадастровым номером 60:27:0140104:93.</w:t>
            </w:r>
          </w:p>
        </w:tc>
      </w:tr>
      <w:tr w:rsidR="00035E0C" w:rsidRPr="00EB43A2" w14:paraId="2EF1A26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2F197D" w14:textId="77777777" w:rsidR="00035E0C" w:rsidRPr="00EB43A2" w:rsidRDefault="00CC6B82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27230A9B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6EF5881" w14:textId="77777777" w:rsidR="00CC6B82" w:rsidRPr="00E30EC3" w:rsidRDefault="00CC6B82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60:27:0140104:128</w:t>
            </w:r>
          </w:p>
        </w:tc>
      </w:tr>
      <w:tr w:rsidR="00105FDF" w:rsidRPr="00EB43A2" w14:paraId="11AC2115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65AA990" w14:textId="77777777" w:rsidR="00CC6B82" w:rsidRPr="003603C1" w:rsidRDefault="00CC6B82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27B734" w14:textId="77777777" w:rsidR="00CC6B82" w:rsidRPr="00A868BD" w:rsidRDefault="00CC6B82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0273A55E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37DD848" w14:textId="77777777" w:rsidR="00CC6B82" w:rsidRPr="008417BF" w:rsidRDefault="00CC6B8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</w:t>
            </w:r>
            <w:r w:rsidRPr="008417BF">
              <w:rPr>
                <w:b/>
                <w:sz w:val="22"/>
                <w:szCs w:val="22"/>
              </w:rPr>
              <w:lastRenderedPageBreak/>
              <w:t>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F7BA" w14:textId="77777777" w:rsidR="00CC6B82" w:rsidRPr="008417BF" w:rsidRDefault="00CC6B82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lastRenderedPageBreak/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295E7" w14:textId="77777777" w:rsidR="00CC6B82" w:rsidRPr="008417BF" w:rsidRDefault="00CC6B8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Метод </w:t>
            </w:r>
            <w:r w:rsidRPr="008417BF">
              <w:rPr>
                <w:b/>
                <w:sz w:val="22"/>
                <w:szCs w:val="22"/>
              </w:rPr>
              <w:lastRenderedPageBreak/>
              <w:t>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D9803" w14:textId="77777777" w:rsidR="00CC6B82" w:rsidRPr="00A9191B" w:rsidRDefault="00CC6B82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lastRenderedPageBreak/>
              <w:t xml:space="preserve">Формулы, </w:t>
            </w:r>
            <w:r w:rsidRPr="00A9191B">
              <w:rPr>
                <w:b/>
                <w:sz w:val="22"/>
                <w:szCs w:val="22"/>
              </w:rPr>
              <w:lastRenderedPageBreak/>
              <w:t xml:space="preserve">примененные для расчета средней квадратической погрешности определения координат характерных точек границ (Мt), </w:t>
            </w:r>
          </w:p>
          <w:p w14:paraId="444D5D71" w14:textId="77777777" w:rsidR="00CC6B82" w:rsidRPr="008417BF" w:rsidRDefault="00CC6B82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069449" w14:textId="77777777" w:rsidR="00CC6B82" w:rsidRPr="00E35930" w:rsidRDefault="00CC6B8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lastRenderedPageBreak/>
              <w:t xml:space="preserve">Описание </w:t>
            </w:r>
            <w:r w:rsidRPr="000333FE">
              <w:rPr>
                <w:b/>
                <w:sz w:val="22"/>
                <w:szCs w:val="22"/>
              </w:rPr>
              <w:lastRenderedPageBreak/>
              <w:t>закрепления точки</w:t>
            </w:r>
          </w:p>
        </w:tc>
      </w:tr>
      <w:tr w:rsidR="000333FE" w:rsidRPr="008417BF" w14:paraId="1707E4A1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9BA964" w14:textId="77777777" w:rsidR="00CC6B82" w:rsidRPr="008417BF" w:rsidRDefault="00CC6B8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3B8B" w14:textId="77777777" w:rsidR="00CC6B82" w:rsidRPr="008417BF" w:rsidRDefault="00CC6B82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F28A6" w14:textId="77777777" w:rsidR="00CC6B82" w:rsidRPr="008417BF" w:rsidRDefault="00CC6B82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74A63" w14:textId="77777777" w:rsidR="00CC6B82" w:rsidRPr="008417BF" w:rsidRDefault="00CC6B8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D88E4" w14:textId="77777777" w:rsidR="00CC6B82" w:rsidRPr="008417BF" w:rsidRDefault="00CC6B8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F94CE6" w14:textId="77777777" w:rsidR="00CC6B82" w:rsidRPr="00E35930" w:rsidRDefault="00CC6B8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37D91093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BC7F" w14:textId="77777777" w:rsidR="00CC6B82" w:rsidRPr="00EB43A2" w:rsidRDefault="00CC6B82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1CF7" w14:textId="77777777" w:rsidR="00CC6B82" w:rsidRPr="00EB43A2" w:rsidRDefault="00CC6B82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1ED9" w14:textId="77777777" w:rsidR="00CC6B82" w:rsidRPr="00EB43A2" w:rsidRDefault="00CC6B82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530E" w14:textId="77777777" w:rsidR="00CC6B82" w:rsidRPr="00EB43A2" w:rsidRDefault="00CC6B82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3353" w14:textId="77777777" w:rsidR="00CC6B82" w:rsidRPr="00EB43A2" w:rsidRDefault="00CC6B82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DF14" w14:textId="77777777" w:rsidR="00CC6B82" w:rsidRPr="00EB43A2" w:rsidRDefault="00CC6B8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D9B5" w14:textId="77777777" w:rsidR="00CC6B82" w:rsidRPr="00EB43A2" w:rsidRDefault="00CC6B8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CCD9F" w14:textId="77777777" w:rsidR="00CC6B82" w:rsidRPr="00E35930" w:rsidRDefault="00CC6B82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9C889D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99A4" w14:textId="77777777" w:rsidR="00CC6B82" w:rsidRPr="00EB43A2" w:rsidRDefault="00CC6B82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F1EF" w14:textId="77777777" w:rsidR="00CC6B82" w:rsidRPr="00EB43A2" w:rsidRDefault="00CC6B82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30FE" w14:textId="77777777" w:rsidR="00CC6B82" w:rsidRPr="00EB43A2" w:rsidRDefault="00CC6B82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71F1" w14:textId="77777777" w:rsidR="00CC6B82" w:rsidRPr="00EB43A2" w:rsidRDefault="00CC6B82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F315" w14:textId="77777777" w:rsidR="00CC6B82" w:rsidRPr="00EB43A2" w:rsidRDefault="00CC6B82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3FDF" w14:textId="77777777" w:rsidR="00CC6B82" w:rsidRPr="00EB43A2" w:rsidRDefault="00CC6B82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46A6" w14:textId="77777777" w:rsidR="00CC6B82" w:rsidRPr="005B4FA1" w:rsidRDefault="00CC6B82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812DD" w14:textId="77777777" w:rsidR="00CC6B82" w:rsidRPr="005B4FA1" w:rsidRDefault="00CC6B82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0F18234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CE9FA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F2BD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501579.06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B1D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1277531.35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1D4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501579.06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D7FF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1277531.35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0D48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4D1C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700FBA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F6EC15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0DD998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79A8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501578.64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E8E9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1277545.75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C68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501578.64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4BB3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1277545.75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FB86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3A4B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3F1753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F11A06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FB0510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F8F9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5135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358B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501577.83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06C9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1277552.85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3F6F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6D2D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5027BE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514750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437D58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7FD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C665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E73B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501580.05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BAC6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1277553.21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E677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4756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3E7B7F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B8F21D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DA68BC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A9F3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84DB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742B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501579.50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5F57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1277557.52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735F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CEBE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E1095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D9AE83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12C6F9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EDF7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D65A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0853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501574.95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286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1277557.12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6543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A4BB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44C95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E618A2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CC4C84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546D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7F70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BB1D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501574.35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0FB2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1277575.59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D011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030D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060102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103CBA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FE17F8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4D1A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A746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178C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501570.88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3E16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1277575.45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9EDF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926D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052908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7804C6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A9BFC1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4C3F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CD66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AF4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501568.17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37DF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1277575.20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28C6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7B3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D33AB6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1BC252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000806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AA5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34F6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3F9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50155</w:t>
            </w:r>
            <w:r w:rsidRPr="009067AB">
              <w:rPr>
                <w:lang w:val="en-US"/>
              </w:rPr>
              <w:lastRenderedPageBreak/>
              <w:t>6.18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62CB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12775</w:t>
            </w:r>
            <w:r w:rsidRPr="009067AB">
              <w:rPr>
                <w:lang w:val="en-US"/>
              </w:rPr>
              <w:lastRenderedPageBreak/>
              <w:t>71.27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EFB2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lastRenderedPageBreak/>
              <w:t>Фотограмме</w:t>
            </w:r>
            <w:r w:rsidRPr="00737280">
              <w:rPr>
                <w:lang w:val="en-US"/>
              </w:rPr>
              <w:lastRenderedPageBreak/>
              <w:t>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535C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lastRenderedPageBreak/>
              <w:t>Mt=√(0.07²+0.07²)</w:t>
            </w:r>
            <w:r w:rsidRPr="00737280">
              <w:rPr>
                <w:lang w:val="en-US"/>
              </w:rPr>
              <w:lastRenderedPageBreak/>
              <w:t>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16C624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lastRenderedPageBreak/>
              <w:t>–</w:t>
            </w:r>
          </w:p>
        </w:tc>
      </w:tr>
      <w:tr w:rsidR="000333FE" w:rsidRPr="00590258" w14:paraId="04026C4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E9127F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4BC2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61C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18D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501553.38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CC99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1277569.47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E346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B82B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8204E3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0E6FDB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01BF21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4A2E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7D7C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CF6C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501545.74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1FC1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1277561.06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E776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41F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FBD352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DB57F7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A0BC08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7B96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0CEC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94FF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501537.25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DD9D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1277549.04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CE37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E952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ACEAB9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585329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E7E448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4ECA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4A70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873A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501550.57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7C0F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1277540.32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29F0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918A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A91B33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398198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F3C5FE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7F03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527B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21F5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501561.86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95B6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1277534.75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3B8F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D1FE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15A642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B4A09A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182AEF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D30A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3A9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69BE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501568.76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8592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1277532.18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34B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8463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89006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C68C18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10C7C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A919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501579.06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D277" w14:textId="77777777" w:rsidR="00CC6B82" w:rsidRPr="00590258" w:rsidRDefault="00CC6B8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1277531.35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36B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501579.06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4CF9" w14:textId="77777777" w:rsidR="00CC6B82" w:rsidRDefault="00CC6B82" w:rsidP="008F4E28">
            <w:pPr>
              <w:spacing w:before="120" w:after="120"/>
            </w:pPr>
            <w:r w:rsidRPr="009067AB">
              <w:rPr>
                <w:lang w:val="en-US"/>
              </w:rPr>
              <w:t>1277531.35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C2C7" w14:textId="77777777" w:rsidR="00CC6B82" w:rsidRPr="00737280" w:rsidRDefault="00CC6B8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095C" w14:textId="77777777" w:rsidR="00CC6B82" w:rsidRPr="00737280" w:rsidRDefault="00CC6B8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43E9AF" w14:textId="77777777" w:rsidR="00CC6B82" w:rsidRPr="000333FE" w:rsidRDefault="00CC6B8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0AD810C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D63C67" w14:textId="77777777" w:rsidR="00CC6B82" w:rsidRPr="00666D74" w:rsidRDefault="00CC6B82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60:27:0140104:128</w:t>
            </w:r>
          </w:p>
        </w:tc>
      </w:tr>
      <w:tr w:rsidR="00590258" w:rsidRPr="00666D74" w14:paraId="169FB26D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07DE69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C2641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469B9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6D8BD71" w14:textId="77777777" w:rsidR="00CC6B82" w:rsidRDefault="00CC6B82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53E86CB8" w14:textId="77777777" w:rsidR="00CC6B82" w:rsidRPr="00666D74" w:rsidRDefault="00CC6B82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31F02549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CC270" w14:textId="77777777" w:rsidR="00CC6B82" w:rsidRPr="00590258" w:rsidRDefault="00CC6B82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F710" w14:textId="77777777" w:rsidR="00CC6B82" w:rsidRPr="00590258" w:rsidRDefault="00CC6B82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F960" w14:textId="77777777" w:rsidR="00CC6B82" w:rsidRPr="00590258" w:rsidRDefault="00CC6B8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CC8B" w14:textId="77777777" w:rsidR="00CC6B82" w:rsidRPr="00590258" w:rsidRDefault="00CC6B8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B9CED" w14:textId="77777777" w:rsidR="00CC6B82" w:rsidRPr="00590258" w:rsidRDefault="00CC6B8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7A9CF90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D33EA7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8468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474B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0D52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CECD0B" w14:textId="77777777" w:rsidR="00CC6B82" w:rsidRPr="00666D74" w:rsidRDefault="00CC6B8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9AE9D4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0B9B06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28A6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1856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14.41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5F46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4FDEF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CD0363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D3A1E0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181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C79D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C581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195E4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182881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BD2636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C8F9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CCC0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8DA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3A2AA3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D26089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B5170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1E4A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C63E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E555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DB92E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F0AECD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4F58D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1ADB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2E7C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063E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C3F09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BEF070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2C291A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AB2D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CA4B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18.48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7D47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1C0B6B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FDD02D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ED5475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0031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4306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143F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79145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B75A9F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2FF33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н329У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C20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4518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9218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6D7D88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33B0CD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054CBA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752E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380E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12.62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62D4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F02EAB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FFD663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79EB2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D461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4C2D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A5D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7C0D4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165C4E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467CA2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1F0E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2B82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08BF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25E3B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230083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029C9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E99F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5E4A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1B71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71A0BC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F35760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8F1FE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567A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8D88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15.92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585F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9F16AC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0C2EF2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D2D66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99DD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E22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5916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B9FEC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881D92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5EBEBC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F1EA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59A8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25A0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42951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DC9CE0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36C27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F19B" w14:textId="77777777" w:rsidR="00CC6B82" w:rsidRPr="00590258" w:rsidRDefault="00CC6B8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8E31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10.33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C132" w14:textId="77777777" w:rsidR="00CC6B82" w:rsidRDefault="00CC6B8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407B5F" w14:textId="77777777" w:rsidR="00CC6B82" w:rsidRPr="005B4FA1" w:rsidRDefault="00CC6B8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6804CDB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F25071" w14:textId="77777777" w:rsidR="00CC6B82" w:rsidRPr="00590258" w:rsidRDefault="00CC6B82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60:27:0140104:128</w:t>
            </w:r>
          </w:p>
        </w:tc>
      </w:tr>
      <w:tr w:rsidR="00EB43A2" w:rsidRPr="00666D74" w14:paraId="126FC2DC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27C6" w14:textId="77777777" w:rsidR="00CC6B82" w:rsidRPr="00666D74" w:rsidRDefault="00CC6B8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8A2F" w14:textId="77777777" w:rsidR="00CC6B82" w:rsidRPr="00B1242C" w:rsidRDefault="00CC6B8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38E9D8" w14:textId="77777777" w:rsidR="00CC6B82" w:rsidRPr="00B1242C" w:rsidRDefault="00CC6B8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549CC0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3F05" w14:textId="77777777" w:rsidR="00CC6B82" w:rsidRPr="00B1242C" w:rsidRDefault="00CC6B8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9F7E" w14:textId="77777777" w:rsidR="00CC6B82" w:rsidRPr="00B1242C" w:rsidRDefault="00CC6B8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24AE92" w14:textId="77777777" w:rsidR="00CC6B82" w:rsidRPr="00B1242C" w:rsidRDefault="00CC6B8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591E93D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4790A" w14:textId="77777777" w:rsidR="00CC6B82" w:rsidRPr="00B1242C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4855" w14:textId="77777777" w:rsidR="00CC6B82" w:rsidRPr="00B1242C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97943C" w14:textId="77777777" w:rsidR="00CC6B82" w:rsidRPr="00B1242C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1297579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AA6D8" w14:textId="77777777" w:rsidR="00CC6B82" w:rsidRPr="00B1242C" w:rsidRDefault="00CC6B8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4E56" w14:textId="77777777" w:rsidR="00CC6B82" w:rsidRPr="00E70CD1" w:rsidRDefault="00CC6B8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D16FB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Светлая ул, 22 д</w:t>
            </w:r>
          </w:p>
        </w:tc>
      </w:tr>
      <w:tr w:rsidR="00E70CD1" w:rsidRPr="004A75A7" w14:paraId="44E5A29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078BAD" w14:textId="77777777" w:rsidR="00CC6B82" w:rsidRPr="00CE1DAD" w:rsidRDefault="00CC6B8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D8D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5A1508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6C81A6A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9AFD54" w14:textId="77777777" w:rsidR="00CC6B82" w:rsidRPr="006360AC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5922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692A1E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1200 кв.м ± 6.93 кв.м</w:t>
            </w:r>
          </w:p>
        </w:tc>
      </w:tr>
      <w:tr w:rsidR="00E70CD1" w:rsidRPr="004A75A7" w14:paraId="55B1DB8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E321C5" w14:textId="77777777" w:rsidR="00CC6B82" w:rsidRPr="006360AC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8F5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C89967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√1200 * √((1 + 1.03²)/(2 * 1.03)) = 6.93</w:t>
            </w:r>
          </w:p>
        </w:tc>
      </w:tr>
      <w:tr w:rsidR="00E70CD1" w:rsidRPr="004A75A7" w14:paraId="5199074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40E04E" w14:textId="77777777" w:rsidR="00CC6B82" w:rsidRPr="00E70CD1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E4A2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F4DB97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3C53CB1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9C779" w14:textId="77777777" w:rsidR="00CC6B82" w:rsidRPr="00E70CD1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5721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E975A9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 кв.м</w:t>
            </w:r>
          </w:p>
        </w:tc>
      </w:tr>
      <w:tr w:rsidR="00E70CD1" w:rsidRPr="004A75A7" w14:paraId="11EAA53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2B3AD" w14:textId="77777777" w:rsidR="00CC6B82" w:rsidRPr="00E70CD1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E5E3" w14:textId="77777777" w:rsidR="00CC6B82" w:rsidRPr="00E70CD1" w:rsidRDefault="00CC6B8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720FD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9295691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04204E3A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CFD1DD" w14:textId="77777777" w:rsidR="00CC6B82" w:rsidRPr="00E70CD1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0AAA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CED82" w14:textId="77777777" w:rsidR="00CC6B82" w:rsidRPr="006360AC" w:rsidRDefault="00CC6B82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6CB175C0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65AACF" w14:textId="77777777" w:rsidR="00CC6B82" w:rsidRDefault="00CC6B8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B9B0" w14:textId="77777777" w:rsidR="00CC6B82" w:rsidRPr="006360AC" w:rsidRDefault="00CC6B8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1E83C2" w14:textId="77777777" w:rsidR="00CC6B82" w:rsidRPr="00AF1B59" w:rsidRDefault="00CC6B8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32471ECD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F4381" w14:textId="77777777" w:rsidR="00CC6B82" w:rsidRPr="00E70CD1" w:rsidRDefault="00CC6B8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9656" w14:textId="77777777" w:rsidR="00CC6B82" w:rsidRPr="00E70CD1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0D3F6D" w14:textId="77777777" w:rsidR="00CC6B82" w:rsidRDefault="00CC6B8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60:27:0140104:70</w:t>
            </w:r>
          </w:p>
        </w:tc>
      </w:tr>
      <w:tr w:rsidR="00AF1B59" w:rsidRPr="004A75A7" w14:paraId="1075FBC4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756F05" w14:textId="77777777" w:rsidR="00CC6B82" w:rsidRDefault="00CC6B8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F6C5" w14:textId="77777777" w:rsidR="00CC6B82" w:rsidRPr="00DC26F1" w:rsidRDefault="00CC6B8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77C964" w14:textId="77777777" w:rsidR="00CC6B82" w:rsidRPr="00DC26F1" w:rsidRDefault="00CC6B8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41E87F5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483A0A" w14:textId="77777777" w:rsidR="00CC6B82" w:rsidRPr="008030E7" w:rsidRDefault="00CC6B82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E74F14" w14:textId="77777777" w:rsidR="00CC6B82" w:rsidRPr="008030E7" w:rsidRDefault="00CC6B8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D163A4" w14:textId="77777777" w:rsidR="00CC6B82" w:rsidRPr="008030E7" w:rsidRDefault="00CC6B82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4317A8CF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F693732" w14:textId="77777777" w:rsidR="00CC6B82" w:rsidRDefault="00CC6B8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52773ACD" w14:textId="77777777" w:rsidR="00CC6B82" w:rsidRPr="00CD1C19" w:rsidRDefault="00CC6B8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60:27:0140104:128</w:t>
            </w:r>
          </w:p>
        </w:tc>
      </w:tr>
      <w:tr w:rsidR="006360AC" w:rsidRPr="004A75A7" w14:paraId="11D4BD6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B3DAF9" w14:textId="77777777" w:rsidR="00CC6B82" w:rsidRPr="006360AC" w:rsidRDefault="00CC6B82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E4711F" w14:textId="77777777" w:rsidR="00CC6B82" w:rsidRPr="00F70DBD" w:rsidRDefault="00CC6B82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>При уточнении земельного участка с кадастровым номером 60:27:0140104:128 площадь земельного участка составила 1200 кв.м. Площадь земельного участка увеличилась на 600 кв.м,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по данному адресу расположен объект капитального строительства с кадастровым номером 60:27:0140104:70. Площадь данного объекта фактически составляет более 1200 кв.м. Согласно предварительной проверки настоящего Карта-плана Управлением было рекомендовано включить данный объект недвижимости в Карта-план (порядок действия определен ст. 42.8 Федеральный закон от 24.07.2008 г. № 221-ФЗ "О кадастровой деятельности).</w:t>
            </w:r>
          </w:p>
        </w:tc>
      </w:tr>
      <w:tr w:rsidR="00035E0C" w:rsidRPr="00B634EE" w14:paraId="3B8ACB3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2FE19" w14:textId="77777777" w:rsidR="00035E0C" w:rsidRPr="00B634EE" w:rsidRDefault="00CC6B8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02F06ED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A2D76B" w14:textId="77777777" w:rsidR="00CC6B82" w:rsidRPr="00BF41B4" w:rsidRDefault="00CC6B8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60:27:0140104:147</w:t>
            </w:r>
          </w:p>
        </w:tc>
      </w:tr>
      <w:tr w:rsidR="001D786B" w:rsidRPr="00DF5913" w14:paraId="07FAE919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72990E1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0A7FF53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BA18504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CD24AC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A3F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4020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E3CE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 xml:space="preserve">и итоговые (вычисленные) </w:t>
            </w:r>
            <w:r w:rsidRPr="00C9601F">
              <w:rPr>
                <w:b/>
                <w:sz w:val="22"/>
                <w:szCs w:val="22"/>
              </w:rPr>
              <w:lastRenderedPageBreak/>
              <w:t>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4924D0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194E1D2F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78E03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72AE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F53F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584B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0899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4A3E8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6FEEF5E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6106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11ED" w14:textId="77777777" w:rsidR="00CC6B82" w:rsidRPr="00EB43A2" w:rsidRDefault="00CC6B8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7667" w14:textId="77777777" w:rsidR="00CC6B82" w:rsidRPr="00EB43A2" w:rsidRDefault="00CC6B8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4E4C" w14:textId="77777777" w:rsidR="00CC6B82" w:rsidRPr="00EB43A2" w:rsidRDefault="00CC6B8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7D45" w14:textId="77777777" w:rsidR="00CC6B82" w:rsidRPr="00EB43A2" w:rsidRDefault="00CC6B8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9ABA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C987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4638D4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F77092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8E29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B0C1" w14:textId="77777777" w:rsidR="00CC6B82" w:rsidRPr="00EB43A2" w:rsidRDefault="00CC6B8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D1AE" w14:textId="77777777" w:rsidR="00CC6B82" w:rsidRPr="00EB43A2" w:rsidRDefault="00CC6B8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B38A" w14:textId="77777777" w:rsidR="00CC6B82" w:rsidRPr="00EB43A2" w:rsidRDefault="00CC6B8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78DF" w14:textId="77777777" w:rsidR="00CC6B82" w:rsidRPr="00EB43A2" w:rsidRDefault="00CC6B8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BE48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9DA2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8D22A6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0D2DE2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6142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E10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501660.84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7A8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1277616.97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8A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501660.84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730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1277616.97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57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7EE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5624EA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1B8A5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254E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D6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501608.76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F1A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1277614.23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293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501608.76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3BB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1277614.23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AF8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869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6A5A6B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CAB7A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982DA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98D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172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D88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501600.50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F82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1277617.50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C7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F36F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538964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A5E04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F3F82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C76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E4E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284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501599.81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C6B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1277597.39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62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EE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9FD471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9A034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9A970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E1A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501599.35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607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1277584.02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9F4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501599.35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52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1277584.02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69C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F7F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D28DE3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A9F59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7D5F8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FE6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501604.56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D9D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1277585.23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81E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501604.56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82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1277585.23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F0C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B1A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2DFF5B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B47F9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E754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B23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501630.83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888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1277590.15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8FF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501630.83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BAC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1277590.15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EE8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FF9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282231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004B3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8F191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C3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501649.64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A52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1277592.35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D92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501649.64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7E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1277592.35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26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7D3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0711D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A679B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52431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89F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501660.84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F88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1277616.97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986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501660.84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6C1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1277616.97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D10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A2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6173DB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D08363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99380E" w14:textId="77777777" w:rsidR="00CC6B82" w:rsidRPr="00443290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60:27:0140104:147</w:t>
            </w:r>
          </w:p>
        </w:tc>
      </w:tr>
      <w:tr w:rsidR="00590258" w:rsidRPr="00DF5913" w14:paraId="6F2BA620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15DB7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1302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0625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0F9833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9A911AA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0EF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DE9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1E0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A31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769E7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E49204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A4F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08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16F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38EF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9E092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15705D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7F21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8CC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D857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52.15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2DE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1644B7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5C6C2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88998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546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6E80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186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F7445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7C8E4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AD31D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B92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42FE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C47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B5F4C9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EEBB9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69EED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78E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145B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D55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8DC5EC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7533E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0377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003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CB65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A8D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866247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2EF14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5422C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A5D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E34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21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D255B6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BCE15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EBC3B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BB2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0DF5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1F6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2BE57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EF91F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1E1A0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553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1BEE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5F3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788E14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DE50F3C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BED459" w14:textId="77777777" w:rsidR="00CC6B82" w:rsidRPr="000049CC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60:27:0140104:147</w:t>
            </w:r>
          </w:p>
        </w:tc>
      </w:tr>
      <w:tr w:rsidR="00EB43A2" w:rsidRPr="00590258" w14:paraId="2832D9B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62D6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1352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B72C7E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B9B29C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B8D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D46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A705E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68E242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9E27C9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0CDC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1F084C" w14:textId="77777777" w:rsidR="00CC6B82" w:rsidRPr="003C4580" w:rsidRDefault="00CC6B8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AA3D95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0EA0A6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D306" w14:textId="77777777" w:rsidR="00CC6B82" w:rsidRPr="006A3E83" w:rsidRDefault="00CC6B8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ED7B67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</w:t>
            </w:r>
          </w:p>
        </w:tc>
      </w:tr>
      <w:tr w:rsidR="002E34DF" w:rsidRPr="004A75A7" w14:paraId="70D9172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4A30F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5DD9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9D4126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5FB455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5B51BF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E6F9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8CF72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1460 кв.м ± 8.34 кв.м</w:t>
            </w:r>
          </w:p>
        </w:tc>
      </w:tr>
      <w:tr w:rsidR="002E34DF" w:rsidRPr="004A75A7" w14:paraId="0F1F356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F2CD5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E39C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33B7CE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√1460 * √((1 + 1.84²)/(2 * 1.84)) = 8.34</w:t>
            </w:r>
          </w:p>
        </w:tc>
      </w:tr>
      <w:tr w:rsidR="002E34DF" w:rsidRPr="004A75A7" w14:paraId="232B736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50628C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5C32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A9AA6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1460</w:t>
            </w:r>
          </w:p>
        </w:tc>
      </w:tr>
      <w:tr w:rsidR="00942F16" w:rsidRPr="004A75A7" w14:paraId="7DF8EFD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7DB03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F332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1392F2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0266867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68943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ADF9" w14:textId="77777777" w:rsidR="00CC6B82" w:rsidRPr="00942F16" w:rsidRDefault="00CC6B8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CB131C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7A8D0FE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45CF38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1C6DF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169B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B0EA1" w14:textId="77777777" w:rsidR="00CC6B82" w:rsidRPr="005E1946" w:rsidRDefault="00CC6B8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51D619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F869DA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8CD1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3DF61" w14:textId="77777777" w:rsidR="00CC6B82" w:rsidRPr="00954E32" w:rsidRDefault="00CC6B8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353191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357233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E140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01C1B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B32CAD5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5722C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E962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B47EC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B70A32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9BF34B" w14:textId="77777777" w:rsidR="00CC6B82" w:rsidRPr="00942F16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D15AA4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8F099D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BF645D5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B30D8B4" w14:textId="77777777" w:rsidR="00CC6B82" w:rsidRPr="00601D79" w:rsidRDefault="00CC6B8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60:27:0140104:147</w:t>
            </w:r>
          </w:p>
        </w:tc>
      </w:tr>
      <w:tr w:rsidR="007C13B7" w:rsidRPr="004A75A7" w14:paraId="04F2FCE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E1F16B" w14:textId="77777777" w:rsidR="00CC6B82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F76538" w14:textId="77777777" w:rsidR="00CC6B82" w:rsidRPr="00942F16" w:rsidRDefault="00CC6B82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60:27:0140104:147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468EBDC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CB814" w14:textId="77777777" w:rsidR="00035E0C" w:rsidRPr="00B634EE" w:rsidRDefault="00CC6B8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B3F7199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12F49F" w14:textId="77777777" w:rsidR="00CC6B82" w:rsidRPr="00BF41B4" w:rsidRDefault="00CC6B8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60:27:0140104:154</w:t>
            </w:r>
          </w:p>
        </w:tc>
      </w:tr>
      <w:tr w:rsidR="001D786B" w:rsidRPr="00DF5913" w14:paraId="5CEEBDF8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BF5BB8C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D28AFD8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3F2777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FABE6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E05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A280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F538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B53ABCC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E4AF068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7DDFF9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811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F55A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4C82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F184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293E1D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3EB949E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ABAF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339D" w14:textId="77777777" w:rsidR="00CC6B82" w:rsidRPr="00EB43A2" w:rsidRDefault="00CC6B8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DC1C" w14:textId="77777777" w:rsidR="00CC6B82" w:rsidRPr="00EB43A2" w:rsidRDefault="00CC6B8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025A" w14:textId="77777777" w:rsidR="00CC6B82" w:rsidRPr="00EB43A2" w:rsidRDefault="00CC6B8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0AEA" w14:textId="77777777" w:rsidR="00CC6B82" w:rsidRPr="00EB43A2" w:rsidRDefault="00CC6B8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9323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A7A4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B41738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F014FA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19A2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4A72" w14:textId="77777777" w:rsidR="00CC6B82" w:rsidRPr="00EB43A2" w:rsidRDefault="00CC6B8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D527" w14:textId="77777777" w:rsidR="00CC6B82" w:rsidRPr="00EB43A2" w:rsidRDefault="00CC6B8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F590" w14:textId="77777777" w:rsidR="00CC6B82" w:rsidRPr="00EB43A2" w:rsidRDefault="00CC6B8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5839" w14:textId="77777777" w:rsidR="00CC6B82" w:rsidRPr="00EB43A2" w:rsidRDefault="00CC6B8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646A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0AF4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AA0151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CC8D13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5886B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3C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501603.31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A22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1277550.35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5F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501603.31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18F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1277550.35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623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28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8169E8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7A2F5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EB59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66A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50160</w:t>
            </w:r>
            <w:r>
              <w:rPr>
                <w:lang w:val="en-US"/>
              </w:rPr>
              <w:lastRenderedPageBreak/>
              <w:t>1.00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296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12775</w:t>
            </w:r>
            <w:r>
              <w:rPr>
                <w:lang w:val="en-US"/>
              </w:rPr>
              <w:lastRenderedPageBreak/>
              <w:t>61.09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1D5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50160</w:t>
            </w:r>
            <w:r w:rsidRPr="009067AB">
              <w:rPr>
                <w:lang w:val="en-US"/>
              </w:rPr>
              <w:lastRenderedPageBreak/>
              <w:t>1.00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C8E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12775</w:t>
            </w:r>
            <w:r w:rsidRPr="009067AB">
              <w:rPr>
                <w:lang w:val="en-US"/>
              </w:rPr>
              <w:lastRenderedPageBreak/>
              <w:t>61.09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1D68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E51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F67F30" w14:textId="77777777" w:rsidR="00CC6B82" w:rsidRDefault="00CC6B82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0CAAE40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7669A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181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501598.26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FDE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1277572.88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4EB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501598.26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035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1277572.88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0F8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2E86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179B3B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0B03F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A9FD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810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501599.67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D08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1277573.20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87B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501599.67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61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1277573.20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F4DB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252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58ADA9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0609B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4C15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554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501597.63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D4B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1277582.83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4C9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501597.63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35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1277582.83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DF78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F0A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356239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8BF0E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AF5F4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668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501599.35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42B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1277584.02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8CB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501599.35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19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1277584.02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DB1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6AF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8E090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75B3A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643E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01A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825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F8F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501599.81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8F1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1277597.39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4A2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4C1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78211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AF1B3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79A93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835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501592.65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0C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1277594.92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F8A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501592.65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823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1277594.92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911B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839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F5F9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305EE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B2D01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B90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18A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1B2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501584.39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7D4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1277586.96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41D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A2E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0A680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209D3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4CA8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B9B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9A6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B4C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501574.35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92E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1277575.59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B85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1CDB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AADF7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10315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D3C6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E07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F7E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BF2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501574.95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DBC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1277557.12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84C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55F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C35E93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F923B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421E9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58F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BA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47F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501579.50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CA0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1277557.52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0E8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96B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D80F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A77FD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DC5F8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7AE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42E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F80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501580.05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096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1277553.21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544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6FD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1B130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3E382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E0294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8DC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41F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74B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501577.83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A8B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1277552.85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EBA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BC8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1DD342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34CC9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D44A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7B4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501578.64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29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1277545.75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203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501578.64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A2B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1277545.75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E336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4B16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3054E0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F1C6E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99DE6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E09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501603.31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21F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1277550.35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0F2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501603.31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102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1277550.35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D42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B372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A3E76A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E50CAC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67FC90" w14:textId="77777777" w:rsidR="00CC6B82" w:rsidRPr="00443290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60:27:0140104:154</w:t>
            </w:r>
          </w:p>
        </w:tc>
      </w:tr>
      <w:tr w:rsidR="00590258" w:rsidRPr="00DF5913" w14:paraId="5715023D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80CD9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B559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F963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862885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A3CAF79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C47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D43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AEB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D542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12DF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ED8A61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99E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66A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7ED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C39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1D79D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5B64CA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8B0E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3AC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CBF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0FC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FBD8BB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1DB3F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A8ABB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D8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4488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FE9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C5B0C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2907A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8F394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AA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9A59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4C6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33FACA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8F0BF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1662B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B4E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2658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B8A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9A27AC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9FE8C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DD960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A22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6AB6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8DB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18E899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44FA1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136A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F51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4016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3F7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26B045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DAEEE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3B38F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67A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D719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AF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A6A40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BC5BD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0B924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B0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7329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B50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EC8BD0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BEFCA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1D1B0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C5E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CBEB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B53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7A7D9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27D2D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EEB3A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7F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48AD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061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BE7F56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591EF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CF8E3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C7B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901F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CA8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79201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47321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057AB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876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D6C8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985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6FC3B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DB0D1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A2B5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B52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FC1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4D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E25C0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560FB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91289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9D9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CD05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10A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34EC31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74F33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A6638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2AA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5FD9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B6F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EADEE0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C7837CB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A47061" w14:textId="77777777" w:rsidR="00CC6B82" w:rsidRPr="000049CC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60:27:0140104:154</w:t>
            </w:r>
          </w:p>
        </w:tc>
      </w:tr>
      <w:tr w:rsidR="00EB43A2" w:rsidRPr="00590258" w14:paraId="5DB1790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0138A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D9E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41283E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07B29D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360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33C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C2A68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2F8BF6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1CC31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4387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24FB6" w14:textId="77777777" w:rsidR="00CC6B82" w:rsidRPr="003C4580" w:rsidRDefault="00CC6B8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2DA20D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D3A241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72E0" w14:textId="77777777" w:rsidR="00CC6B82" w:rsidRPr="006A3E83" w:rsidRDefault="00CC6B8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B7DE5C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Светлая улица, 20 дом</w:t>
            </w:r>
          </w:p>
        </w:tc>
      </w:tr>
      <w:tr w:rsidR="002E34DF" w:rsidRPr="004A75A7" w14:paraId="03AF9BF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2C06B8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AD6A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B9CEA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AB9110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FE4BB7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2D1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503A0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1000 кв.м ± 6.84 кв.м</w:t>
            </w:r>
          </w:p>
        </w:tc>
      </w:tr>
      <w:tr w:rsidR="002E34DF" w:rsidRPr="004A75A7" w14:paraId="14AD330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CF15C8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6422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55B52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√1000 * √((1 + 1.78²)/(2 * 1.78)) = 6.84</w:t>
            </w:r>
          </w:p>
        </w:tc>
      </w:tr>
      <w:tr w:rsidR="002E34DF" w:rsidRPr="004A75A7" w14:paraId="0EDD9FF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8A7B83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3BBE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4D91C2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1000</w:t>
            </w:r>
          </w:p>
        </w:tc>
      </w:tr>
      <w:tr w:rsidR="00942F16" w:rsidRPr="004A75A7" w14:paraId="18FD1EE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4F7597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0309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0460A9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4E66F37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97E9F3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DB2D" w14:textId="77777777" w:rsidR="00CC6B82" w:rsidRPr="00942F16" w:rsidRDefault="00CC6B8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434DA0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905CBC4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ABDEB2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97378E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312E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DA8F71" w14:textId="77777777" w:rsidR="00CC6B82" w:rsidRPr="005E1946" w:rsidRDefault="00CC6B8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75EEA1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F3BA0C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27A4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3E8AC8" w14:textId="77777777" w:rsidR="00CC6B82" w:rsidRPr="00954E32" w:rsidRDefault="00CC6B8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744131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46EFC9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C8CA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48ADE6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5C3EA6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D3E95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C32D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2A8882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2F07AD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04189B" w14:textId="77777777" w:rsidR="00CC6B82" w:rsidRPr="00942F16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30CC13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11BF9B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B6D6C5B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EA49824" w14:textId="77777777" w:rsidR="00CC6B82" w:rsidRPr="00601D79" w:rsidRDefault="00CC6B8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60:27:0140104:154</w:t>
            </w:r>
          </w:p>
        </w:tc>
      </w:tr>
      <w:tr w:rsidR="007C13B7" w:rsidRPr="004A75A7" w14:paraId="1AE0F99A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E29947" w14:textId="77777777" w:rsidR="00CC6B82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1F17CD" w14:textId="77777777" w:rsidR="00CC6B82" w:rsidRPr="00942F16" w:rsidRDefault="00CC6B82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60:27:0140104:154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436EC6C1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D45286" w14:textId="77777777" w:rsidR="00035E0C" w:rsidRPr="00B634EE" w:rsidRDefault="00CC6B8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27B3587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CBBF6B" w14:textId="77777777" w:rsidR="00CC6B82" w:rsidRPr="00BF41B4" w:rsidRDefault="00CC6B8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60:27:0140104:31</w:t>
            </w:r>
          </w:p>
        </w:tc>
      </w:tr>
      <w:tr w:rsidR="001D786B" w:rsidRPr="00DF5913" w14:paraId="05AA1C70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BC144B9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0764E63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50BEAFE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A119A8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FC7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F4FC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34F8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4E61D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7A03DD7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42D81C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68BC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3E7D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1DA0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61DD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7C40FD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687EFAD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2451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EA5" w14:textId="77777777" w:rsidR="00CC6B82" w:rsidRPr="00EB43A2" w:rsidRDefault="00CC6B8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3E7" w14:textId="77777777" w:rsidR="00CC6B82" w:rsidRPr="00EB43A2" w:rsidRDefault="00CC6B8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D517" w14:textId="77777777" w:rsidR="00CC6B82" w:rsidRPr="00EB43A2" w:rsidRDefault="00CC6B8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BAD5" w14:textId="77777777" w:rsidR="00CC6B82" w:rsidRPr="00EB43A2" w:rsidRDefault="00CC6B8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514D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BB3C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ECB27A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0EED84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9558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0E1C" w14:textId="77777777" w:rsidR="00CC6B82" w:rsidRPr="00EB43A2" w:rsidRDefault="00CC6B8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2A67" w14:textId="77777777" w:rsidR="00CC6B82" w:rsidRPr="00EB43A2" w:rsidRDefault="00CC6B8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9048" w14:textId="77777777" w:rsidR="00CC6B82" w:rsidRPr="00EB43A2" w:rsidRDefault="00CC6B8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CBFC" w14:textId="77777777" w:rsidR="00CC6B82" w:rsidRPr="00EB43A2" w:rsidRDefault="00CC6B8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545F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987A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79639A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29BFF6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EBBA4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7FF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9A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772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501580.28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B9B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1277598.03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561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AB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95699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79346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2DC4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736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A67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E25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501589.73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17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1277623.14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436F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E96B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17D85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1D510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B37A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769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EA1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B54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501584.51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F3E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1277627.73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05D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A95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6CB309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6991C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BAAE5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4B4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861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2A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501582.11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21A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1277627.79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6726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13D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038747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FBADC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0A30B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E4B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AF8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ABF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501560.21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4D9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1277628.35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92E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C95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49E5A5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0F74B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46860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B97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256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E77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501560.00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99A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1277627.46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F0C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5928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57381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2E529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FC75D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237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00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199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501557.74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0AF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1277619.81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B65F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3D4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F842FA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C4F9B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3B95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C8F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EE6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7D2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501580.28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CAB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1277598.03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9E2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50C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FFE21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253DF8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AC2D55" w14:textId="77777777" w:rsidR="00CC6B82" w:rsidRPr="00443290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60:27:0140104:31</w:t>
            </w:r>
          </w:p>
        </w:tc>
      </w:tr>
      <w:tr w:rsidR="00590258" w:rsidRPr="00DF5913" w14:paraId="09E38E90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B3537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543F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CFE6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798543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469046A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CFD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B81C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E2D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1AD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892BF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753146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343F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114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BA12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FFF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9356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CFA26A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376C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BB8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7CF8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F5C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63E2A3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25709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AAEC8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F50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7B38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CD1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48AD19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E931B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5C7EB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C92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318F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1FB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713A4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8BF8F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257A6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508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6BCE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C34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278E54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6E3B7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DA19E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AEE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5F14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84F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01E300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81889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CDEA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DDE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5DE2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74F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7083EB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53A44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1E7D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F6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F29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36F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547685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1253304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D2416F" w14:textId="77777777" w:rsidR="00CC6B82" w:rsidRPr="000049CC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60:27:0140104:31</w:t>
            </w:r>
          </w:p>
        </w:tc>
      </w:tr>
      <w:tr w:rsidR="00EB43A2" w:rsidRPr="00590258" w14:paraId="55BFFE4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22E55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0522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059F6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E66B81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439C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92A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DF3E5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C46F05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11E34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6E2F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FCAE1" w14:textId="77777777" w:rsidR="00CC6B82" w:rsidRPr="003C4580" w:rsidRDefault="00CC6B8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1BD89A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7FABFF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46C8" w14:textId="77777777" w:rsidR="00CC6B82" w:rsidRPr="006A3E83" w:rsidRDefault="00CC6B8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0624C5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Светлая улица, 24 дом</w:t>
            </w:r>
          </w:p>
        </w:tc>
      </w:tr>
      <w:tr w:rsidR="002E34DF" w:rsidRPr="004A75A7" w14:paraId="17083B3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56E80C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CB0E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AC8DA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A7EB2C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3CB80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BB47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75B1A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572 кв.м ± 4.79 кв.м</w:t>
            </w:r>
          </w:p>
        </w:tc>
      </w:tr>
      <w:tr w:rsidR="002E34DF" w:rsidRPr="004A75A7" w14:paraId="0BE556E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DA7A8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9B52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4509D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√572 * √((1 + 1.06²)/(2 * 1.06)) = 4.79</w:t>
            </w:r>
          </w:p>
        </w:tc>
      </w:tr>
      <w:tr w:rsidR="002E34DF" w:rsidRPr="004A75A7" w14:paraId="304D8F3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2AE4E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EBDC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D624C6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555</w:t>
            </w:r>
          </w:p>
        </w:tc>
      </w:tr>
      <w:tr w:rsidR="00942F16" w:rsidRPr="004A75A7" w14:paraId="35167C8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7B9E7A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6F7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9F7DC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17 кв.м</w:t>
            </w:r>
          </w:p>
        </w:tc>
      </w:tr>
      <w:tr w:rsidR="00942F16" w:rsidRPr="004A75A7" w14:paraId="6376C2D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B32293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46B6" w14:textId="77777777" w:rsidR="00CC6B82" w:rsidRPr="00942F16" w:rsidRDefault="00CC6B8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F5768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DE91FD4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20584B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D55C5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5217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A08EF" w14:textId="77777777" w:rsidR="00CC6B82" w:rsidRPr="005E1946" w:rsidRDefault="00CC6B8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60:27:0140104:126</w:t>
            </w:r>
          </w:p>
        </w:tc>
      </w:tr>
      <w:tr w:rsidR="007C13B7" w:rsidRPr="004A75A7" w14:paraId="6E46F6D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1AD7C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46B0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89A335" w14:textId="77777777" w:rsidR="00CC6B82" w:rsidRPr="00954E32" w:rsidRDefault="00CC6B8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6E67AF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78F7CA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E1E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4407A7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E60AFD9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075142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56C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396EE9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89CFBA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46CB16" w14:textId="77777777" w:rsidR="00CC6B82" w:rsidRPr="00942F16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E9C7C2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A1433A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4403C33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9704CD4" w14:textId="77777777" w:rsidR="00CC6B82" w:rsidRPr="00601D79" w:rsidRDefault="00CC6B8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60:27:0140104:31</w:t>
            </w:r>
          </w:p>
        </w:tc>
      </w:tr>
      <w:tr w:rsidR="007C13B7" w:rsidRPr="004A75A7" w14:paraId="4B481D8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5272E7" w14:textId="77777777" w:rsidR="00CC6B82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EE3DA" w14:textId="77777777" w:rsidR="00CC6B82" w:rsidRPr="00942F16" w:rsidRDefault="00CC6B82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60:27:0140104:31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17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B1BB9CF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19D49" w14:textId="77777777" w:rsidR="00035E0C" w:rsidRPr="00B634EE" w:rsidRDefault="00CC6B8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3915F65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B40E31" w14:textId="77777777" w:rsidR="00CC6B82" w:rsidRPr="00BF41B4" w:rsidRDefault="00CC6B8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60:27:0140104:19</w:t>
            </w:r>
          </w:p>
        </w:tc>
      </w:tr>
      <w:tr w:rsidR="001D786B" w:rsidRPr="00DF5913" w14:paraId="39A7123B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B056740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956FFFB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EF962C4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73374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64F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6D8A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1793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0B4464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59B7CD30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04EE9E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D73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0882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480A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89F4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7A4009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92FB533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A1F2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B641" w14:textId="77777777" w:rsidR="00CC6B82" w:rsidRPr="00EB43A2" w:rsidRDefault="00CC6B8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A07A" w14:textId="77777777" w:rsidR="00CC6B82" w:rsidRPr="00EB43A2" w:rsidRDefault="00CC6B8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1907" w14:textId="77777777" w:rsidR="00CC6B82" w:rsidRPr="00EB43A2" w:rsidRDefault="00CC6B8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D790" w14:textId="77777777" w:rsidR="00CC6B82" w:rsidRPr="00EB43A2" w:rsidRDefault="00CC6B8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AE17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8F16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BF3AB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F46197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2359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BB2F" w14:textId="77777777" w:rsidR="00CC6B82" w:rsidRPr="00EB43A2" w:rsidRDefault="00CC6B8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0092" w14:textId="77777777" w:rsidR="00CC6B82" w:rsidRPr="00EB43A2" w:rsidRDefault="00CC6B8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BCAC" w14:textId="77777777" w:rsidR="00CC6B82" w:rsidRPr="00EB43A2" w:rsidRDefault="00CC6B8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184F" w14:textId="77777777" w:rsidR="00CC6B82" w:rsidRPr="00EB43A2" w:rsidRDefault="00CC6B8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5210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EE9B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D6C07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8FDEEC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4BCAA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ACD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2F6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B1D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501580.76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87B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1277597.60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1B5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BE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AFF95B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81DD2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BD1BA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E90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7C9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B8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501580.28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810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1277598.03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945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297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E68B7B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58267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0EEBF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AD7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5BD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3EB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501557.74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9C0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1277619.81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50F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1C2C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7BB4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D03C5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C9CD9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488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6CB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8F8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501548.18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3EB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1277612.15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360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FAF6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67A275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680BA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A7CDA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E5F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95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FA8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501534.04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727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1277600.58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6CD6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48A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82F7C4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9C9BD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9392E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41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47B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10E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501538.32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30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1277584.21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3A6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8C5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589018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158D9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129C7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8A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C79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CC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501540.22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D8A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1277582.34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924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5B1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58A41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2EBC7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E6D47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D2E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343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528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501544.52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696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1277578.10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46A6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3628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1B6CEE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65360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01823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49E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2AC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60B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501547.86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41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1277575.30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17E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3A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F5E52A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7F619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D6861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9DD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076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495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501551.16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696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1277576.30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0D68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18F6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47687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E9EC0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CEC45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9D6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B4C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4F7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501564.22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668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1277583.99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DCA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A2F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C836C4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1B822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106E7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н73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54E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BF9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DB0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501575.25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4BF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1277590.00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239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58C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AA1BC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01C2B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D491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F9C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0A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837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501580.76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AA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1277597.60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84A8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F446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711A11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1A0A33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9887DA" w14:textId="77777777" w:rsidR="00CC6B82" w:rsidRPr="00443290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60:27:0140104:19</w:t>
            </w:r>
          </w:p>
        </w:tc>
      </w:tr>
      <w:tr w:rsidR="00590258" w:rsidRPr="00DF5913" w14:paraId="1E28D176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A259D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D2CF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247AE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CD4E382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247D106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708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1B5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0E8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522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E2E02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0E6CA9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CC4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149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33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294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E763A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E10998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7FE2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96C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1E43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DA5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BFC73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59CEB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DE8A0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6BE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BD88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A9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4A02CA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9D27E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5CC37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71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E511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A15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79F447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77FE3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118AA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4DE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C4CC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9CF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310420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8FFCA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5F6AF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D61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A91E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16.92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BF8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9CA3A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711B7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C1D2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1D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AEBB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236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D64710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6FE52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365D5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DC8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648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A4B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200A7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2B1AF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B6E4E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722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AB6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26B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60F1DA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016D8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B5C58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93E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E5E8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C3F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215D34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4DD8F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D2D0F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860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7A5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B5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2DF647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20158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82C2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B50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CE78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82A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5D95A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AEEB3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E5DE7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449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01AA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A20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A0857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7F5B4E4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826F54" w14:textId="77777777" w:rsidR="00CC6B82" w:rsidRPr="000049CC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60:27:0140104:19</w:t>
            </w:r>
          </w:p>
        </w:tc>
      </w:tr>
      <w:tr w:rsidR="00EB43A2" w:rsidRPr="00590258" w14:paraId="03300AC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2984B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496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11AD3F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17BA1F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334E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2E5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1101B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0EB7E0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0194CA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E03A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7D88D" w14:textId="77777777" w:rsidR="00CC6B82" w:rsidRPr="003C4580" w:rsidRDefault="00CC6B8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0DFD2D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4DABAE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F859" w14:textId="77777777" w:rsidR="00CC6B82" w:rsidRPr="006A3E83" w:rsidRDefault="00CC6B8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</w:t>
            </w:r>
            <w:r w:rsidRPr="002E34DF">
              <w:rPr>
                <w:szCs w:val="22"/>
              </w:rPr>
              <w:lastRenderedPageBreak/>
              <w:t xml:space="preserve">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72268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Псковская область, Псков город, Светлая улица, 26 дом</w:t>
            </w:r>
          </w:p>
        </w:tc>
      </w:tr>
      <w:tr w:rsidR="002E34DF" w:rsidRPr="004A75A7" w14:paraId="5A14C6C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A83A87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1E57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ACC85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5E4E2B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AD6E6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1324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220E6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1187 кв.м ± 6.89 кв.м</w:t>
            </w:r>
          </w:p>
        </w:tc>
      </w:tr>
      <w:tr w:rsidR="002E34DF" w:rsidRPr="004A75A7" w14:paraId="115B00B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DA1AB5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939A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0E72E8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√1187 * √((1 + 1.05²)/(2 * 1.05)) = 6.89</w:t>
            </w:r>
          </w:p>
        </w:tc>
      </w:tr>
      <w:tr w:rsidR="002E34DF" w:rsidRPr="004A75A7" w14:paraId="571CDF3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36CBBC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DD0A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569849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1187</w:t>
            </w:r>
          </w:p>
        </w:tc>
      </w:tr>
      <w:tr w:rsidR="00942F16" w:rsidRPr="004A75A7" w14:paraId="5FCBAFB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C31C0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5463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9B384C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19F580A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22210F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FACA" w14:textId="77777777" w:rsidR="00CC6B82" w:rsidRPr="00942F16" w:rsidRDefault="00CC6B8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53F604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511E11B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CD3D09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486B0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04DA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6DCDD" w14:textId="77777777" w:rsidR="00CC6B82" w:rsidRPr="005E1946" w:rsidRDefault="00CC6B8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60:27:0140104:146</w:t>
            </w:r>
          </w:p>
        </w:tc>
      </w:tr>
      <w:tr w:rsidR="007C13B7" w:rsidRPr="004A75A7" w14:paraId="3C1ED98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F5330E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5489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1BEB4E" w14:textId="77777777" w:rsidR="00CC6B82" w:rsidRPr="00954E32" w:rsidRDefault="00CC6B8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031F35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8B700D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670F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BC771A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206C5F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504039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7D5C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22042B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78EB30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E5F84B" w14:textId="77777777" w:rsidR="00CC6B82" w:rsidRPr="00942F16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72FB15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174A6A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507BF94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876EA50" w14:textId="77777777" w:rsidR="00CC6B82" w:rsidRPr="00601D79" w:rsidRDefault="00CC6B8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60:27:0140104:19</w:t>
            </w:r>
          </w:p>
        </w:tc>
      </w:tr>
      <w:tr w:rsidR="007C13B7" w:rsidRPr="004A75A7" w14:paraId="706C0B9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D534E" w14:textId="77777777" w:rsidR="00CC6B82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819633" w14:textId="77777777" w:rsidR="00CC6B82" w:rsidRPr="00942F16" w:rsidRDefault="00CC6B82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60:27:0140104:19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65ECD04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04F9B7" w14:textId="77777777" w:rsidR="00035E0C" w:rsidRPr="00B634EE" w:rsidRDefault="00CC6B8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C33DB84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FFE653" w14:textId="77777777" w:rsidR="00CC6B82" w:rsidRPr="00BF41B4" w:rsidRDefault="00CC6B8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lastRenderedPageBreak/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60:27:0140104:20</w:t>
            </w:r>
          </w:p>
        </w:tc>
      </w:tr>
      <w:tr w:rsidR="001D786B" w:rsidRPr="00DF5913" w14:paraId="6D4B9D17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C7916DF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C6F1A2B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2B3D4C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8D6616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BBE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C870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5DA6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1D8BC12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90C2FCC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F6D91E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34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033C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E9B2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3F74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B2F27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9A1E194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7A60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A9D7" w14:textId="77777777" w:rsidR="00CC6B82" w:rsidRPr="00EB43A2" w:rsidRDefault="00CC6B8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6556" w14:textId="77777777" w:rsidR="00CC6B82" w:rsidRPr="00EB43A2" w:rsidRDefault="00CC6B8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71FB" w14:textId="77777777" w:rsidR="00CC6B82" w:rsidRPr="00EB43A2" w:rsidRDefault="00CC6B8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6693" w14:textId="77777777" w:rsidR="00CC6B82" w:rsidRPr="00EB43A2" w:rsidRDefault="00CC6B8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FEAE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148E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E56007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36761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E07B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8FDE" w14:textId="77777777" w:rsidR="00CC6B82" w:rsidRPr="00EB43A2" w:rsidRDefault="00CC6B8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38E7" w14:textId="77777777" w:rsidR="00CC6B82" w:rsidRPr="00EB43A2" w:rsidRDefault="00CC6B8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B621" w14:textId="77777777" w:rsidR="00CC6B82" w:rsidRPr="00EB43A2" w:rsidRDefault="00CC6B8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0361" w14:textId="77777777" w:rsidR="00CC6B82" w:rsidRPr="00EB43A2" w:rsidRDefault="00CC6B8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6F97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B50A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741E2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F5137A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1B1D3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7C8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6EC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32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501534.04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023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1277600.58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E0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677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5350D8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DADD2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D1AD1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D22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03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3C3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501548.18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2EA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1277612.15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5FE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F46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78D0C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55BB6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3DCB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47D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FA1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555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501557.74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FCB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1277619.81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000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FCD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8AEC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B04DB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2E6E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5A1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3D6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A8A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501560.00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27D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1277627.46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ADC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DED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570039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3F3CF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A167F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23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E47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6B3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501553.28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E3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1277631.88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D26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B59F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495B44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6E226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135DF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E04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33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03B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501545.24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4D6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1277630.75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7FE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AB7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3EB337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CED77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B29C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A48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67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02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501535.74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3D5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1277628.29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E06B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353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CA911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5A2C4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2C54A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0D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501516.88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545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1277620.64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503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501516.88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A2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1277620.64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546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31F8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04D488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4A177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61E64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77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120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501514.86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C8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1277619.77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71C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501514.86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BDF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1277619.77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9A9B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044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01D4B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ADF49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2354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957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058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C98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501507.28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51A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1277605.47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8AA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DC5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B5E8BB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4FB73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8D60E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721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501510.75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7E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1277604.11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221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501510.75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87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1277604.11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86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1E6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37233D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43ABF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5CEC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129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2AA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0C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501524.39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5D3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1277599.20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39E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4A1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C6875D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2570A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27F60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3D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449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73F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501530.21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2E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1277597.30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80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354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AF10D4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3DC1F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5F962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335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C28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D0F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501534.04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B9F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1277600.58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E1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215C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659CD0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4E04B95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46D182" w14:textId="77777777" w:rsidR="00CC6B82" w:rsidRPr="00443290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60:27:0140104:20</w:t>
            </w:r>
          </w:p>
        </w:tc>
      </w:tr>
      <w:tr w:rsidR="00590258" w:rsidRPr="00DF5913" w14:paraId="44C6CBDC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C0676C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C815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A97B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269ED7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FDA2266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9F8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A10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A97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1F5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5C59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AA846E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762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7A8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38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61D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D4B17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67D508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B488E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956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ADA9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1D2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295E5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C6846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72FD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70E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C05A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41B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7E0D07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74013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D272D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222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1F84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FED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76469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4E51B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5F522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89D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CC62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85D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9DA84C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BDDC7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2893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D16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8FD7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130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1DF146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4152E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C00A3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B36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03DC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EFA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25C69D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0A447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16F21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30D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B0EE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417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909755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E045E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13FA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D86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F9B9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0B0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5480DB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101EC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74C0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3B2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1643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7C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2066B0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0E901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7A15B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90E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B92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CA6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E87649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97E70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BA4D0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A48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3B3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14.50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324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ACB492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46A92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7EFC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BFF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36F0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497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331202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BAEE0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3E92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488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00BF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69B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497284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1A877AC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4B0FC3" w14:textId="77777777" w:rsidR="00CC6B82" w:rsidRPr="000049CC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60:27:0140104:20</w:t>
            </w:r>
          </w:p>
        </w:tc>
      </w:tr>
      <w:tr w:rsidR="00EB43A2" w:rsidRPr="00590258" w14:paraId="5DF521C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03AE12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9EF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93321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973CAA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9F9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195C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0860F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3D50D9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328DBC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4522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CE90A" w14:textId="77777777" w:rsidR="00CC6B82" w:rsidRPr="003C4580" w:rsidRDefault="00CC6B8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3B7691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77DF94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1CBD" w14:textId="77777777" w:rsidR="00CC6B82" w:rsidRPr="006A3E83" w:rsidRDefault="00CC6B8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604EAE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Придорожная улица, 9 дом</w:t>
            </w:r>
          </w:p>
        </w:tc>
      </w:tr>
      <w:tr w:rsidR="002E34DF" w:rsidRPr="004A75A7" w14:paraId="0DCA60D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859C5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CB7C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323A0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5E055F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F28016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8D42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FD878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1008 кв.м ± 6.63 кв.м</w:t>
            </w:r>
          </w:p>
        </w:tc>
      </w:tr>
      <w:tr w:rsidR="002E34DF" w:rsidRPr="004A75A7" w14:paraId="3C9B176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4F1E41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738F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62DE2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√1008 * √((1 + 1.52²)/(2 * 1.52)) = 6.63</w:t>
            </w:r>
          </w:p>
        </w:tc>
      </w:tr>
      <w:tr w:rsidR="002E34DF" w:rsidRPr="004A75A7" w14:paraId="6766742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DCF41A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59B1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B6C9C0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1057</w:t>
            </w:r>
          </w:p>
        </w:tc>
      </w:tr>
      <w:tr w:rsidR="00942F16" w:rsidRPr="004A75A7" w14:paraId="23D9F69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841A12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0D10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A7078F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49 кв.м</w:t>
            </w:r>
          </w:p>
        </w:tc>
      </w:tr>
      <w:tr w:rsidR="00942F16" w:rsidRPr="004A75A7" w14:paraId="49AE36A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D6634F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C715" w14:textId="77777777" w:rsidR="00CC6B82" w:rsidRPr="00942F16" w:rsidRDefault="00CC6B8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5E545D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AD71E32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4B3C48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73D636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AB7C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D89407" w14:textId="77777777" w:rsidR="00CC6B82" w:rsidRPr="005E1946" w:rsidRDefault="00CC6B8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60:27:0140104:84</w:t>
            </w:r>
          </w:p>
        </w:tc>
      </w:tr>
      <w:tr w:rsidR="007C13B7" w:rsidRPr="004A75A7" w14:paraId="271B323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877623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09A9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9B766E" w14:textId="77777777" w:rsidR="00CC6B82" w:rsidRPr="00954E32" w:rsidRDefault="00CC6B8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C4F695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62B3DC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E221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E1D258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F81769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87F8C1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E406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5E80D7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lastRenderedPageBreak/>
              <w:t>Земли (земельные участки) общего пользования</w:t>
            </w:r>
          </w:p>
        </w:tc>
      </w:tr>
      <w:tr w:rsidR="007C13B7" w:rsidRPr="004A75A7" w14:paraId="1EC1C19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AF91CA" w14:textId="77777777" w:rsidR="00CC6B82" w:rsidRPr="00942F16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78D3CA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61CB52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432F080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A2C6532" w14:textId="77777777" w:rsidR="00CC6B82" w:rsidRPr="00601D79" w:rsidRDefault="00CC6B8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60:27:0140104:20</w:t>
            </w:r>
          </w:p>
        </w:tc>
      </w:tr>
      <w:tr w:rsidR="007C13B7" w:rsidRPr="004A75A7" w14:paraId="6B8DBE5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414754" w14:textId="77777777" w:rsidR="00CC6B82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5A196A" w14:textId="77777777" w:rsidR="00CC6B82" w:rsidRPr="00942F16" w:rsidRDefault="00CC6B82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60:27:0140104:20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49 кв.м.</w:t>
            </w:r>
          </w:p>
        </w:tc>
      </w:tr>
      <w:tr w:rsidR="00035E0C" w:rsidRPr="00B634EE" w14:paraId="0046908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AF5DA" w14:textId="77777777" w:rsidR="00035E0C" w:rsidRPr="00B634EE" w:rsidRDefault="00CC6B8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A6157A3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2346D6" w14:textId="77777777" w:rsidR="00CC6B82" w:rsidRPr="00BF41B4" w:rsidRDefault="00CC6B8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60:27:0140104:21</w:t>
            </w:r>
          </w:p>
        </w:tc>
      </w:tr>
      <w:tr w:rsidR="001D786B" w:rsidRPr="00DF5913" w14:paraId="18EEA940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36BCC8D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99309DF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524A524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6DFABD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CAF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A559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2AFB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83ADC5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886D873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E0294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478E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4DB1E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6E12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81AB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45A2E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6ADCB06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8286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4B37" w14:textId="77777777" w:rsidR="00CC6B82" w:rsidRPr="00EB43A2" w:rsidRDefault="00CC6B8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2C43" w14:textId="77777777" w:rsidR="00CC6B82" w:rsidRPr="00EB43A2" w:rsidRDefault="00CC6B8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D16B" w14:textId="77777777" w:rsidR="00CC6B82" w:rsidRPr="00EB43A2" w:rsidRDefault="00CC6B8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CFDC" w14:textId="77777777" w:rsidR="00CC6B82" w:rsidRPr="00EB43A2" w:rsidRDefault="00CC6B8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0A87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D48D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DE1A90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6FE71C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6E4F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B155" w14:textId="77777777" w:rsidR="00CC6B82" w:rsidRPr="00EB43A2" w:rsidRDefault="00CC6B8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BB41" w14:textId="77777777" w:rsidR="00CC6B82" w:rsidRPr="00EB43A2" w:rsidRDefault="00CC6B8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A15B" w14:textId="77777777" w:rsidR="00CC6B82" w:rsidRPr="00EB43A2" w:rsidRDefault="00CC6B8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D362" w14:textId="77777777" w:rsidR="00CC6B82" w:rsidRPr="00EB43A2" w:rsidRDefault="00CC6B8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40B4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F4A8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25C4E0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449B26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0E10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805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74C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99F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501535.74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5D9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1277628.29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670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DE8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BA5488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D1892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4F1BA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7D0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9D2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EE0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501533.46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55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1277632.85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8AF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CCB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A2B39F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42E93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714A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2EA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93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0DA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501532.57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98D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1277634.85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292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B95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C77E3E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D2E0D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AA56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048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C46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711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501534.57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4D8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1277635.58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3902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F83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C22A05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051F6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7E4C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н85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965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43B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B13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501537.04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084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1277637.04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9DA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E8C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35948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C4905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3BDF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820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08B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83E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501533.88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A40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1277643.54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F89C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34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BD9332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868E2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18B9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8FC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904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86B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501535.09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922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1277644.06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28E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0E7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2A7A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C897C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07676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8A1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7C3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F3B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501530.66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BA1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1277654.63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8D5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616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439C1B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5E078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74145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613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501505.91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747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1277644.05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FDA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501505.91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E1C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1277644.05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81E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5E2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CBB7FC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7F8A5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39CB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B83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501511.19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8FE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1277631.92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D98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501511.19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E70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1277631.92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F398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ED1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72F075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3972A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EA797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29A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501512.19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51A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1277632.21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2C1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501512.19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197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1277632.21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824F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0FDB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40179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0ADE8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F00F2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955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501514.52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D8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1277626.59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1F8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501514.52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249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1277626.59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697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801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EA91F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CD374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764C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765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501516.88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DF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1277620.64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790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501516.88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2C3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1277620.64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A4E2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369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FF315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5F403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CDB58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814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C2F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168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501535.74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17E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1277628.29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AB0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8C9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3B123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EAD21D2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304AAA" w14:textId="77777777" w:rsidR="00CC6B82" w:rsidRPr="00443290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60:27:0140104:21</w:t>
            </w:r>
          </w:p>
        </w:tc>
      </w:tr>
      <w:tr w:rsidR="00590258" w:rsidRPr="00DF5913" w14:paraId="449BF059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F7226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F63D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71A0E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0F863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C0881B5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6B6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764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70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7AE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72B7F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E3ACD3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C3B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F77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05C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398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AD87AC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08A937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DEA67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2E9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51A2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F5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62CE20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6CF84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472C8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B55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DDCF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31E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1483D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E9E00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7E2E9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н83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119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DDEA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259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4B613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81EA4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44405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19B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A8AE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CB1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F0DD2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C4DE8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06BB4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7AA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026E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302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69C55B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9FE21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A53F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D98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30F2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804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DD8E11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F76B4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B163E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41D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E186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44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0CD294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9C655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DC6CA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EF1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612E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26.92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AC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9DFA68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ABAA7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E964B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C39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2C6D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13.23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258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D22394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2FABD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B6D4C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EF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C616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F9F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3AF0AA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67452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DFF0C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F44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9279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12C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D7E68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DAD4B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D3EBA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A91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59AE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33E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B76D7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BD08B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0778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759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41B8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2E6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BFD0E0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C38DA60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03A760" w14:textId="77777777" w:rsidR="00CC6B82" w:rsidRPr="000049CC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60:27:0140104:21</w:t>
            </w:r>
          </w:p>
        </w:tc>
      </w:tr>
      <w:tr w:rsidR="00EB43A2" w:rsidRPr="00590258" w14:paraId="2E8E5C6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E802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60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5F61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85E1E8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581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BDA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B66C1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9608BE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C4F47D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06AC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E0D537" w14:textId="77777777" w:rsidR="00CC6B82" w:rsidRPr="003C4580" w:rsidRDefault="00CC6B8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629F73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4E0FB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EDE1" w14:textId="77777777" w:rsidR="00CC6B82" w:rsidRPr="006A3E83" w:rsidRDefault="00CC6B8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D8B69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Придорожная улица, 7 дом</w:t>
            </w:r>
          </w:p>
        </w:tc>
      </w:tr>
      <w:tr w:rsidR="002E34DF" w:rsidRPr="004A75A7" w14:paraId="61B9E50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FEC390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5470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312088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A8D7BE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9560C5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23C3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E9A2D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636 кв.м ± 5.05 кв.м</w:t>
            </w:r>
          </w:p>
        </w:tc>
      </w:tr>
      <w:tr w:rsidR="002E34DF" w:rsidRPr="004A75A7" w14:paraId="1C80802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D61DCF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7B71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8697F5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√636 * √((1 + 1.09²)/(2 * 1.09)) = 5.05</w:t>
            </w:r>
          </w:p>
        </w:tc>
      </w:tr>
      <w:tr w:rsidR="002E34DF" w:rsidRPr="004A75A7" w14:paraId="3BD43F1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C10C19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C9D6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C0FDC5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618</w:t>
            </w:r>
          </w:p>
        </w:tc>
      </w:tr>
      <w:tr w:rsidR="00942F16" w:rsidRPr="004A75A7" w14:paraId="2CDCF1D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861F7D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E417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50C7D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18 кв.м</w:t>
            </w:r>
          </w:p>
        </w:tc>
      </w:tr>
      <w:tr w:rsidR="00942F16" w:rsidRPr="004A75A7" w14:paraId="23C4648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36F4E3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873F" w14:textId="77777777" w:rsidR="00CC6B82" w:rsidRPr="00942F16" w:rsidRDefault="00CC6B8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1A7379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2CCBEE7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1DC84C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5098BB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1F0A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B3AC0E" w14:textId="77777777" w:rsidR="00CC6B82" w:rsidRPr="005E1946" w:rsidRDefault="00CC6B8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60:27:0140104:83</w:t>
            </w:r>
          </w:p>
        </w:tc>
      </w:tr>
      <w:tr w:rsidR="007C13B7" w:rsidRPr="004A75A7" w14:paraId="53149B0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DFA615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5FA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D05334" w14:textId="77777777" w:rsidR="00CC6B82" w:rsidRPr="00954E32" w:rsidRDefault="00CC6B8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2D952C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8C2AAB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C03C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D476AC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68F0C25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49F2F7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B090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4856B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F0F8D7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D1E313" w14:textId="77777777" w:rsidR="00CC6B82" w:rsidRPr="00942F16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011E81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FC0319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494A378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2B27DE6" w14:textId="77777777" w:rsidR="00CC6B82" w:rsidRPr="00601D79" w:rsidRDefault="00CC6B8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60:27:0140104:21</w:t>
            </w:r>
          </w:p>
        </w:tc>
      </w:tr>
      <w:tr w:rsidR="007C13B7" w:rsidRPr="004A75A7" w14:paraId="5E2D61D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4FEDF1" w14:textId="77777777" w:rsidR="00CC6B82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67FBA3" w14:textId="77777777" w:rsidR="00CC6B82" w:rsidRPr="00942F16" w:rsidRDefault="00CC6B82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60:27:0140104:21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18 кв.м.</w:t>
            </w:r>
          </w:p>
        </w:tc>
      </w:tr>
      <w:tr w:rsidR="00035E0C" w:rsidRPr="00B634EE" w14:paraId="63DCE56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0EABAE" w14:textId="77777777" w:rsidR="00035E0C" w:rsidRPr="00B634EE" w:rsidRDefault="00CC6B8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90E2C7F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58E321" w14:textId="77777777" w:rsidR="00CC6B82" w:rsidRPr="00BF41B4" w:rsidRDefault="00CC6B8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60:27:0140104:59</w:t>
            </w:r>
          </w:p>
        </w:tc>
      </w:tr>
      <w:tr w:rsidR="001D786B" w:rsidRPr="00DF5913" w14:paraId="3590CD51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FCDF73A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B9245E8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6CF5654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F2175F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60E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CF4B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46A1E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137DAB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9D61032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2FD44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295E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2CDDF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0ABDE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E44E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26494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00B5FD4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1B1E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1647" w14:textId="77777777" w:rsidR="00CC6B82" w:rsidRPr="00EB43A2" w:rsidRDefault="00CC6B8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8D76" w14:textId="77777777" w:rsidR="00CC6B82" w:rsidRPr="00EB43A2" w:rsidRDefault="00CC6B8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E8BE" w14:textId="77777777" w:rsidR="00CC6B82" w:rsidRPr="00EB43A2" w:rsidRDefault="00CC6B8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AB0C" w14:textId="77777777" w:rsidR="00CC6B82" w:rsidRPr="00EB43A2" w:rsidRDefault="00CC6B8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C606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A5C7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B95B8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579021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1365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D931" w14:textId="77777777" w:rsidR="00CC6B82" w:rsidRPr="00EB43A2" w:rsidRDefault="00CC6B8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FBEC" w14:textId="77777777" w:rsidR="00CC6B82" w:rsidRPr="00EB43A2" w:rsidRDefault="00CC6B8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85BF" w14:textId="77777777" w:rsidR="00CC6B82" w:rsidRPr="00EB43A2" w:rsidRDefault="00CC6B8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B145" w14:textId="77777777" w:rsidR="00CC6B82" w:rsidRPr="00EB43A2" w:rsidRDefault="00CC6B8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AFD0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68E6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9F0B16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24BE35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510D1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93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CBD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501527.17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FDA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1277560.49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B86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501527.17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35A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1277560.49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93F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EB7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477478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1D14A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5CEF2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525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46D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D75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501540.22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9B9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1277582.34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FDE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E31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73D0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9DD69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AD2B4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CF0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09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7FB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501538.32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4D8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1277584.21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F68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B73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D4A3D4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7E0EA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3EC2F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7B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A2E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6D2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501534.04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61D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1277600.58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5C2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1A1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3AD158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56E10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44BD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918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D00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053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501530.21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E28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1277597.30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42EB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0956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D00B8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BB902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02CE9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7A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553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A68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501524.39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2FF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1277599.20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C7CF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291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D634FC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24A3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95CB2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71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D27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813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501525.19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EE3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1277581.85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F958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96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0A81DB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43F54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A7D3B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630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501522.54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094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1277577.80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3E7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501522.54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1CB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1277577.80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B55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7816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BCC7A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B47AF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24C98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71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501518.78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D25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1277572.69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0AA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501518.78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7C1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1277572.69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781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D0B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17EB8D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1DF65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DDD0D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692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501515.19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DAB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1277567.80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392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501515.19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8BF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1277567.80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9A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D38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0E429B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4BCE0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F829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D7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501522.03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1D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1277563.04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9E6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501522.03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D9F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1277563.04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98D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42F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B2469E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258ED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2C9A7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CDF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501527.17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D3B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1277560.49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128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501527.17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1A6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1277560.49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FA6C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D7A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26FF85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219FB1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E4F1B8" w14:textId="77777777" w:rsidR="00CC6B82" w:rsidRPr="00443290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60:27:0140104:59</w:t>
            </w:r>
          </w:p>
        </w:tc>
      </w:tr>
      <w:tr w:rsidR="00590258" w:rsidRPr="00DF5913" w14:paraId="1999E772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C31DC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AA64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9A7BE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</w:t>
            </w:r>
            <w:r w:rsidRPr="00DF5913">
              <w:rPr>
                <w:b/>
                <w:sz w:val="22"/>
                <w:szCs w:val="22"/>
              </w:rPr>
              <w:lastRenderedPageBreak/>
              <w:t>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C94F57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</w:t>
            </w:r>
            <w:r w:rsidRPr="007B5679">
              <w:rPr>
                <w:b/>
                <w:sz w:val="22"/>
                <w:szCs w:val="22"/>
              </w:rPr>
              <w:lastRenderedPageBreak/>
              <w:t>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76AF60A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B4A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C23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41C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012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63316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45FCC5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AB4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E3B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83C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27DC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38F01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0103EA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0117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912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F19D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DE3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4B714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9982B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41467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385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5E24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3A3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58E6C3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E8DA6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8389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B76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DB6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16.92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AEC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EFFDD0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7C418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0F452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923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8380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3B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89EE01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DFF66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EAB57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F69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EC13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65B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5C16B6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0556C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DC5E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C20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63C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2E6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937FB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9CD29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DDD0E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F16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1BEA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54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CFCA9E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DDB08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4881E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CBC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48E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31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BBC0BC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51850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CB23A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D4D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37E2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C0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ECD26E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333C2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6A1B5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B2D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A37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E95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022431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52C1B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9666A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C68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EE0E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4DB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B4ACB6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7433A13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DE9693" w14:textId="77777777" w:rsidR="00CC6B82" w:rsidRPr="000049CC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60:27:0140104:59</w:t>
            </w:r>
          </w:p>
        </w:tc>
      </w:tr>
      <w:tr w:rsidR="00EB43A2" w:rsidRPr="00590258" w14:paraId="08C5BB4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17DF5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F0C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5233E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18F3CD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07D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743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551C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835CC7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1F2156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B06A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D2B9FB" w14:textId="77777777" w:rsidR="00CC6B82" w:rsidRPr="003C4580" w:rsidRDefault="00CC6B8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46EDA4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F1DBDB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651" w14:textId="77777777" w:rsidR="00CC6B82" w:rsidRPr="006A3E83" w:rsidRDefault="00CC6B8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6CF63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Светлая улица, 28 дом</w:t>
            </w:r>
          </w:p>
        </w:tc>
      </w:tr>
      <w:tr w:rsidR="002E34DF" w:rsidRPr="004A75A7" w14:paraId="093F52B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8193F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8F14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56E294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863C66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53D46C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0CB2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390439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482 кв.м ± 4.63 кв.м</w:t>
            </w:r>
          </w:p>
        </w:tc>
      </w:tr>
      <w:tr w:rsidR="002E34DF" w:rsidRPr="004A75A7" w14:paraId="696CD5B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BFA3D4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D541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E0544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√482 * √((1 + 1.60²)/(2 * 1.60)) = 4.63</w:t>
            </w:r>
          </w:p>
        </w:tc>
      </w:tr>
      <w:tr w:rsidR="002E34DF" w:rsidRPr="004A75A7" w14:paraId="3866D96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EFF42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4889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22AD7F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482</w:t>
            </w:r>
          </w:p>
        </w:tc>
      </w:tr>
      <w:tr w:rsidR="00942F16" w:rsidRPr="004A75A7" w14:paraId="50C31A9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AEE5FC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DCC6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5764CE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042059C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E0C276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295F" w14:textId="77777777" w:rsidR="00CC6B82" w:rsidRPr="00942F16" w:rsidRDefault="00CC6B8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ECE8B2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EA7BD91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CC3CD9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2071DE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3E4B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0BAB9F" w14:textId="77777777" w:rsidR="00CC6B82" w:rsidRPr="005E1946" w:rsidRDefault="00CC6B8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9EB3E38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B25FEF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445E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69D3F" w14:textId="77777777" w:rsidR="00CC6B82" w:rsidRPr="00954E32" w:rsidRDefault="00CC6B8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C58768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BEDD5C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E55E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223EA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6487C9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C85E42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C074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E7D7A4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409CEC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E016FA" w14:textId="77777777" w:rsidR="00CC6B82" w:rsidRPr="00942F16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DE4D2A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42FDA7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487B24A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74D88D8" w14:textId="77777777" w:rsidR="00CC6B82" w:rsidRPr="00601D79" w:rsidRDefault="00CC6B8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60:27:0140104:59</w:t>
            </w:r>
          </w:p>
        </w:tc>
      </w:tr>
      <w:tr w:rsidR="007C13B7" w:rsidRPr="004A75A7" w14:paraId="5EB945E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FA954" w14:textId="77777777" w:rsidR="00CC6B82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A003A9" w14:textId="77777777" w:rsidR="00CC6B82" w:rsidRPr="00942F16" w:rsidRDefault="00CC6B82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60:27:0140104:59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</w:tc>
      </w:tr>
      <w:tr w:rsidR="00035E0C" w:rsidRPr="00B634EE" w14:paraId="0B7C859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BAC0A1" w14:textId="77777777" w:rsidR="00035E0C" w:rsidRPr="00B634EE" w:rsidRDefault="00CC6B8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75BA9CD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1D553C" w14:textId="77777777" w:rsidR="00CC6B82" w:rsidRPr="00BF41B4" w:rsidRDefault="00CC6B8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60:27:0140104:60</w:t>
            </w:r>
          </w:p>
        </w:tc>
      </w:tr>
      <w:tr w:rsidR="001D786B" w:rsidRPr="00DF5913" w14:paraId="788A26B5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28DF07E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A4FF581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C1F8D07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FBED9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427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0F18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E8C2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 xml:space="preserve">и итоговые (вычисленные) </w:t>
            </w:r>
            <w:r w:rsidRPr="00C9601F">
              <w:rPr>
                <w:b/>
                <w:sz w:val="22"/>
                <w:szCs w:val="22"/>
              </w:rPr>
              <w:lastRenderedPageBreak/>
              <w:t>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53924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396AC587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721A3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6D32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E007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3AA6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CB92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967426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40D1629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A5A8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0129" w14:textId="77777777" w:rsidR="00CC6B82" w:rsidRPr="00EB43A2" w:rsidRDefault="00CC6B8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67A6" w14:textId="77777777" w:rsidR="00CC6B82" w:rsidRPr="00EB43A2" w:rsidRDefault="00CC6B8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867" w14:textId="77777777" w:rsidR="00CC6B82" w:rsidRPr="00EB43A2" w:rsidRDefault="00CC6B8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2419" w14:textId="77777777" w:rsidR="00CC6B82" w:rsidRPr="00EB43A2" w:rsidRDefault="00CC6B8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B683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9ADA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7802D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80D638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1E99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CF83" w14:textId="77777777" w:rsidR="00CC6B82" w:rsidRPr="00EB43A2" w:rsidRDefault="00CC6B8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BF10" w14:textId="77777777" w:rsidR="00CC6B82" w:rsidRPr="00EB43A2" w:rsidRDefault="00CC6B8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A6EB" w14:textId="77777777" w:rsidR="00CC6B82" w:rsidRPr="00EB43A2" w:rsidRDefault="00CC6B8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8AF9" w14:textId="77777777" w:rsidR="00CC6B82" w:rsidRPr="00EB43A2" w:rsidRDefault="00CC6B8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20D6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9C4A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D9A7F5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23549D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B11AA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1B6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501515.19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C2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1277567.80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43E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501515.19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7A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1277567.80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DEFF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CFB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7EC69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F55C5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5DB05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E1A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501518.78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A66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1277572.69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668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501518.78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6AE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1277572.69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74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50B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705839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504B1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398E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52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501522.54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79B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1277577.80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AE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501522.54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A9E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1277577.80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917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F21F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056715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F7A98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5E556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A1D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832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39C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501525.19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1DA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1277581.85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61A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9FA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C8AF3E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DA512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E746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82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82E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95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501524.39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A86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1277599.20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3C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F44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BE7D51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5B094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6774D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671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501510.75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01D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1277604.11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CA1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501510.75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281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1277604.11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5392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7FC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914043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34C34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7FD8D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6C5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479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BED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501507.28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81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1277605.47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247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BB18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182D3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1136B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4407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5F5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501504.83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557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1277606.44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C3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501504.83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46B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1277606.44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F92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028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06861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89396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BFBE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40A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426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EC3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501501.26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90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1277600.33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EC2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D6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D3DB19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673CB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6B1C4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81B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629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9F1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501497.90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F39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1277594.72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F26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2D5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FA4CF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6CCEE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190B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EB4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46C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D4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501503.29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12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1277591.26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0A1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B6D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A8568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A9591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4B6CB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2DD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501497.03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0D7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1277580.42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38F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501497.03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F75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1277580.42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654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0FC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8C83CE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431DD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CCA13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97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F2E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501515.19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6B8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1277567.80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F69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501515.19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721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1277567.80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C762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65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DFA17E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E593E2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DD7EE0" w14:textId="77777777" w:rsidR="00CC6B82" w:rsidRPr="00443290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60:27:0140104:60</w:t>
            </w:r>
          </w:p>
        </w:tc>
      </w:tr>
      <w:tr w:rsidR="00590258" w:rsidRPr="00DF5913" w14:paraId="4D901FBD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B3264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05B2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55CC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F04287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3A4EE72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615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0B9E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6B0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32C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4AE0F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42BDF8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644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F05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909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361C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77C0C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A6A256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ADED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8D3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6086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D8B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3E8467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7ED27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2AC7C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D67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5D68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583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806EE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D8040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5C2E2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D76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4618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C3D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4BB127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82015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1F58B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F63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A42C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F4D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4ABEAF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1CF84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7B12B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133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71E1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14.50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A33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D9D6B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5606F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6E611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7A6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A838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4E4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0BBCC8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1755E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6286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5FE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AC6A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23A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523B3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0F602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48656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C8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5938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AE7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794AC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ADEA7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79D1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6F5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3D9B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29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ECC77E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48038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07B75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204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386D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8D2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D71B89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9EAA7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BB303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E12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7496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4DE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22FC0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1F184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FFAA7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943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DAA7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012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EBF4E7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9D68B39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F47919" w14:textId="77777777" w:rsidR="00CC6B82" w:rsidRPr="000049CC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60:27:0140104:60</w:t>
            </w:r>
          </w:p>
        </w:tc>
      </w:tr>
      <w:tr w:rsidR="00EB43A2" w:rsidRPr="00590258" w14:paraId="107CB6F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A7ED0F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31C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0719F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C1B180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A9C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EEF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C22BE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2883E6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75BFF3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AD55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390D7" w14:textId="77777777" w:rsidR="00CC6B82" w:rsidRPr="003C4580" w:rsidRDefault="00CC6B8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285DE8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CFCFE3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0DB4" w14:textId="77777777" w:rsidR="00CC6B82" w:rsidRPr="006A3E83" w:rsidRDefault="00CC6B8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5B536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Светлая улица, 28 дом</w:t>
            </w:r>
          </w:p>
        </w:tc>
      </w:tr>
      <w:tr w:rsidR="002E34DF" w:rsidRPr="004A75A7" w14:paraId="3B9588B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B63835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2352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32D801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–</w:t>
            </w:r>
          </w:p>
        </w:tc>
      </w:tr>
      <w:tr w:rsidR="002E34DF" w:rsidRPr="004A75A7" w14:paraId="1B74524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9981C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51A5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2214D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723 кв.м ± 5.51 кв.м</w:t>
            </w:r>
          </w:p>
        </w:tc>
      </w:tr>
      <w:tr w:rsidR="002E34DF" w:rsidRPr="004A75A7" w14:paraId="5967D2E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853653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E167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0D853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√723 * √((1 + 1.37²)/(2 * 1.37)) = 5.51</w:t>
            </w:r>
          </w:p>
        </w:tc>
      </w:tr>
      <w:tr w:rsidR="002E34DF" w:rsidRPr="004A75A7" w14:paraId="45D7E25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13A1B7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DE98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7B4376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723</w:t>
            </w:r>
          </w:p>
        </w:tc>
      </w:tr>
      <w:tr w:rsidR="00942F16" w:rsidRPr="004A75A7" w14:paraId="31B1366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128FE7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4D2A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C7F93C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0DEDFCB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80214B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3654" w14:textId="77777777" w:rsidR="00CC6B82" w:rsidRPr="00942F16" w:rsidRDefault="00CC6B8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30690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52F982F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D752F0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040649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259D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19E50E" w14:textId="77777777" w:rsidR="00CC6B82" w:rsidRPr="005E1946" w:rsidRDefault="00CC6B8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F8780C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9979A2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F2C6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FD753D" w14:textId="77777777" w:rsidR="00CC6B82" w:rsidRPr="00954E32" w:rsidRDefault="00CC6B8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1230E80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64F191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313F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323B8C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42648D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F01785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2D0D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3F623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AED0B8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C58626" w14:textId="77777777" w:rsidR="00CC6B82" w:rsidRPr="00942F16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B82711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BF60B0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C3C1DE4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2E09189" w14:textId="77777777" w:rsidR="00CC6B82" w:rsidRPr="00601D79" w:rsidRDefault="00CC6B8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60:27:0140104:60</w:t>
            </w:r>
          </w:p>
        </w:tc>
      </w:tr>
      <w:tr w:rsidR="007C13B7" w:rsidRPr="004A75A7" w14:paraId="0A274E0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53ADF7" w14:textId="77777777" w:rsidR="00CC6B82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5930D" w14:textId="77777777" w:rsidR="00CC6B82" w:rsidRPr="00942F16" w:rsidRDefault="00CC6B82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60:27:0140104:60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</w:tc>
      </w:tr>
      <w:tr w:rsidR="00035E0C" w:rsidRPr="00B634EE" w14:paraId="17355C5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E89F56" w14:textId="77777777" w:rsidR="00035E0C" w:rsidRPr="00B634EE" w:rsidRDefault="00CC6B8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DDD5085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2454FC" w14:textId="77777777" w:rsidR="00CC6B82" w:rsidRPr="00BF41B4" w:rsidRDefault="00CC6B8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60:27:0140104:17</w:t>
            </w:r>
          </w:p>
        </w:tc>
      </w:tr>
      <w:tr w:rsidR="001D786B" w:rsidRPr="00DF5913" w14:paraId="20AE4A3A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E66B34A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4F907D5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4A2515B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62505C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C99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F7C7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706E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FC0705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FD7FD3F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218002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A7D2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4DA1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E693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613F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886D5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63B9BFE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34EC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362C" w14:textId="77777777" w:rsidR="00CC6B82" w:rsidRPr="00EB43A2" w:rsidRDefault="00CC6B8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1A4F" w14:textId="77777777" w:rsidR="00CC6B82" w:rsidRPr="00EB43A2" w:rsidRDefault="00CC6B8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5139" w14:textId="77777777" w:rsidR="00CC6B82" w:rsidRPr="00EB43A2" w:rsidRDefault="00CC6B8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A962" w14:textId="77777777" w:rsidR="00CC6B82" w:rsidRPr="00EB43A2" w:rsidRDefault="00CC6B8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EDA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BA8E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878664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BC864D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4E2B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9ADD" w14:textId="77777777" w:rsidR="00CC6B82" w:rsidRPr="00EB43A2" w:rsidRDefault="00CC6B8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08EC" w14:textId="77777777" w:rsidR="00CC6B82" w:rsidRPr="00EB43A2" w:rsidRDefault="00CC6B8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0A25" w14:textId="77777777" w:rsidR="00CC6B82" w:rsidRPr="00EB43A2" w:rsidRDefault="00CC6B8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0110" w14:textId="77777777" w:rsidR="00CC6B82" w:rsidRPr="00EB43A2" w:rsidRDefault="00CC6B8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9190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177C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59F2D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56EBB8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1ECE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DA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6F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868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501483.15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ED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1277678.45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C08C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30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DAC2C5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84DAF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1C500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FD2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B9B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F85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501468.33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529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1277716.65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45D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767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57F64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E0027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14C6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53B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E80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FA8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501466.43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10C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1277715.88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157B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3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7F6F5C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C58D0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CBC4E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CAA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3F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718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501466.25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BEC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1277716.35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DDF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285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1E7D9C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02550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C0510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8E8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C85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1EF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501429.67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215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1277702.47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41B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5F3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AD67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07320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466B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31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DBD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8AF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501441.82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1B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1277692.77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5D7F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B97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A4D189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A18A0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18599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D91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274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225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501447.70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085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1277678.56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31E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154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51E3EC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7472D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384E2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561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65E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76A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501452.02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CDF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1277665.72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842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506C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7A0DE9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E9CEB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66A21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E2C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123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2E8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501481.31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141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1277677.70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736C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D18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2D81E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55172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AC17D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н104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CF3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81F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CC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501483.15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C57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1277678.45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16A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58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46CF8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CA72E02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66CBDA" w14:textId="77777777" w:rsidR="00CC6B82" w:rsidRPr="00443290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60:27:0140104:17</w:t>
            </w:r>
          </w:p>
        </w:tc>
      </w:tr>
      <w:tr w:rsidR="00590258" w:rsidRPr="00DF5913" w14:paraId="6BD9B6D7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CC4F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D011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F7C2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22B229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DE1B7BF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4FB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F1D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1D6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7B32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7ED5E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99BCCE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E9A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D8F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CDD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242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FA690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D9FC40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102C2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DE0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B68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40.97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65F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A47EC3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83669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2F009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F9A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EF09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04E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7B33EA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771B7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0436E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19A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E6D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E8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3A8E6F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15018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6516E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1C4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3F91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5AB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030649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599C1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E7635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EFC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E22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8D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6D54C3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3C2A5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C5599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199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AB99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E75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B0D5B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39602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31DE2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F94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B9DD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4AA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7E8ECF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1C2B2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29D66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6C3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EC39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29E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D9BC5E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CCFB1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AF67A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5E1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91EB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C94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A55C25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F5CB543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C980BD" w14:textId="77777777" w:rsidR="00CC6B82" w:rsidRPr="000049CC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60:27:0140104:17</w:t>
            </w:r>
          </w:p>
        </w:tc>
      </w:tr>
      <w:tr w:rsidR="00EB43A2" w:rsidRPr="00590258" w14:paraId="2A2D7B4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A2CD0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2A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421B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EE9076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8BC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8A2F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61ED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A8D92C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EAFB8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1EDB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047873" w14:textId="77777777" w:rsidR="00CC6B82" w:rsidRPr="003C4580" w:rsidRDefault="00CC6B8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D8916C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4554BD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CC4C" w14:textId="77777777" w:rsidR="00CC6B82" w:rsidRPr="006A3E83" w:rsidRDefault="00CC6B8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3A6031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Придорожная улица, 6 дом</w:t>
            </w:r>
          </w:p>
        </w:tc>
      </w:tr>
      <w:tr w:rsidR="002E34DF" w:rsidRPr="004A75A7" w14:paraId="517527F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3CE954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052C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6331AB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243ECC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8A1295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A34A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401A76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1444 кв.м ± 7.61 кв.м</w:t>
            </w:r>
          </w:p>
        </w:tc>
      </w:tr>
      <w:tr w:rsidR="002E34DF" w:rsidRPr="004A75A7" w14:paraId="2F689F2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DF1B7C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1654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1B5A6B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√1444 * √((1 + 1.05²)/(2 * 1.05)) = 7.61</w:t>
            </w:r>
          </w:p>
        </w:tc>
      </w:tr>
      <w:tr w:rsidR="002E34DF" w:rsidRPr="004A75A7" w14:paraId="039FE19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AD69D0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2C94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D7DF57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1363</w:t>
            </w:r>
          </w:p>
        </w:tc>
      </w:tr>
      <w:tr w:rsidR="00942F16" w:rsidRPr="004A75A7" w14:paraId="7400A0C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9D9D7E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C37D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B6EA6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81 кв.м</w:t>
            </w:r>
          </w:p>
        </w:tc>
      </w:tr>
      <w:tr w:rsidR="00942F16" w:rsidRPr="004A75A7" w14:paraId="6AE8EFA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507A0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5F6A" w14:textId="77777777" w:rsidR="00CC6B82" w:rsidRPr="00942F16" w:rsidRDefault="00CC6B8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333AA0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A5CF327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7B4A81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E4391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D530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A95F2A" w14:textId="77777777" w:rsidR="00CC6B82" w:rsidRPr="005E1946" w:rsidRDefault="00CC6B8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60:27:0140104:82</w:t>
            </w:r>
          </w:p>
        </w:tc>
      </w:tr>
      <w:tr w:rsidR="007C13B7" w:rsidRPr="004A75A7" w14:paraId="22139A1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A198C1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FD81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30C16" w14:textId="77777777" w:rsidR="00CC6B82" w:rsidRPr="00954E32" w:rsidRDefault="00CC6B8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F7AE459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BF039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A28F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681859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08AA6C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971841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3B00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062A1F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F06207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2DE183" w14:textId="77777777" w:rsidR="00CC6B82" w:rsidRPr="00942F16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312CAA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8B59EF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D9CD756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918F5DC" w14:textId="77777777" w:rsidR="00CC6B82" w:rsidRPr="00601D79" w:rsidRDefault="00CC6B8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60:27:0140104:17</w:t>
            </w:r>
          </w:p>
        </w:tc>
      </w:tr>
      <w:tr w:rsidR="007C13B7" w:rsidRPr="004A75A7" w14:paraId="42CDCDC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DAC9F" w14:textId="77777777" w:rsidR="00CC6B82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D43A50" w14:textId="77777777" w:rsidR="00CC6B82" w:rsidRPr="00942F16" w:rsidRDefault="00CC6B82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60:27:0140104:17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81 кв.м</w:t>
            </w:r>
          </w:p>
        </w:tc>
      </w:tr>
      <w:tr w:rsidR="00035E0C" w:rsidRPr="00B634EE" w14:paraId="263A38D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C2667" w14:textId="77777777" w:rsidR="00035E0C" w:rsidRPr="00B634EE" w:rsidRDefault="00CC6B8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C16B895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A2D6CA" w14:textId="77777777" w:rsidR="00CC6B82" w:rsidRPr="00BF41B4" w:rsidRDefault="00CC6B8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60:27:0140104:365</w:t>
            </w:r>
          </w:p>
        </w:tc>
      </w:tr>
      <w:tr w:rsidR="001D786B" w:rsidRPr="00DF5913" w14:paraId="34A9E290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EB4049E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B220F19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89136FF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46575C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D18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6E75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67AA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7BB53F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0D7434A2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5F7AFAE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4DE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 xml:space="preserve">ном реестре </w:t>
            </w:r>
            <w:r w:rsidRPr="001D786B">
              <w:rPr>
                <w:b/>
                <w:sz w:val="22"/>
                <w:szCs w:val="22"/>
              </w:rPr>
              <w:lastRenderedPageBreak/>
              <w:t>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93AE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lastRenderedPageBreak/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</w:t>
            </w:r>
            <w:r w:rsidRPr="001D786B">
              <w:rPr>
                <w:b/>
                <w:sz w:val="22"/>
                <w:szCs w:val="22"/>
              </w:rPr>
              <w:lastRenderedPageBreak/>
              <w:t>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5F73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A4C3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1A427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9C4C191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F22F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BEB" w14:textId="77777777" w:rsidR="00CC6B82" w:rsidRPr="00EB43A2" w:rsidRDefault="00CC6B8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BDDA" w14:textId="77777777" w:rsidR="00CC6B82" w:rsidRPr="00EB43A2" w:rsidRDefault="00CC6B8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8FA" w14:textId="77777777" w:rsidR="00CC6B82" w:rsidRPr="00EB43A2" w:rsidRDefault="00CC6B8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8E0E" w14:textId="77777777" w:rsidR="00CC6B82" w:rsidRPr="00EB43A2" w:rsidRDefault="00CC6B8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BAFA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E775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6A36CA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B9CA53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BDE0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3149" w14:textId="77777777" w:rsidR="00CC6B82" w:rsidRPr="00EB43A2" w:rsidRDefault="00CC6B8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A18D" w14:textId="77777777" w:rsidR="00CC6B82" w:rsidRPr="00EB43A2" w:rsidRDefault="00CC6B8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6482" w14:textId="77777777" w:rsidR="00CC6B82" w:rsidRPr="00EB43A2" w:rsidRDefault="00CC6B8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913D" w14:textId="77777777" w:rsidR="00CC6B82" w:rsidRPr="00EB43A2" w:rsidRDefault="00CC6B8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ABF9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4EFE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13073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FB204E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7BD97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A9C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7D4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FC6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501466.25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FAD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1277716.35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15C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3CC2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DE8571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8C980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734CB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DBC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20B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CCC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501460.19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59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1277732.34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E09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D5E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0DEB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5AD5E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108F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4C4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51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C98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501456.29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EF2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1277730.83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4E7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F3A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54B971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9B272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CBEA8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74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04C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12C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501449.13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E10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1277728.00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4108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A82C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F978C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225A3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39301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11F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C1A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728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501412.15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BE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1277713.29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AB2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1BDC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4AA33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F48FA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EBDB3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310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E35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358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501424.95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78D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1277700.68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CE48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9BDC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F42DB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AC059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38713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C3A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BC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67F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501429.67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319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1277702.47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26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551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E8835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67B2D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601FE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4F1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CFF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045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501466.25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3E0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1277716.35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E7D6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C20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86473C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14BEE6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43FCF4" w14:textId="77777777" w:rsidR="00CC6B82" w:rsidRPr="00443290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60:27:0140104:365</w:t>
            </w:r>
          </w:p>
        </w:tc>
      </w:tr>
      <w:tr w:rsidR="00590258" w:rsidRPr="00DF5913" w14:paraId="21273EFB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052C52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2364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84E1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8892A4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96B559A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F99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66C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9D9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736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2097C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534B48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EA8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56D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593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388C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6465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4B2D8F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FF22E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н107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825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DA3C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041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CCD75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EE3F1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3994C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807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DE8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BD9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53B25B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C14CD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78D9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3FE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B385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B6C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8FCD3B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7E4C7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CB57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1B6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C72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0F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6072E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C93D0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4722E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26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E329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798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0A867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7E8EDF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37059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653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CB25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DF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6A165F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AD263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FED49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318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99D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451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027E1F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6F79556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A07D66" w14:textId="77777777" w:rsidR="00CC6B82" w:rsidRPr="000049CC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60:27:0140104:365</w:t>
            </w:r>
          </w:p>
        </w:tc>
      </w:tr>
      <w:tr w:rsidR="00EB43A2" w:rsidRPr="00590258" w14:paraId="4400A82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28D19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92E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C589E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C65622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924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34F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E7D86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E1D0C5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7416C4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1C72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420095" w14:textId="77777777" w:rsidR="00CC6B82" w:rsidRPr="003C4580" w:rsidRDefault="00CC6B8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CD24B6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EAED5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3C3" w14:textId="77777777" w:rsidR="00CC6B82" w:rsidRPr="006A3E83" w:rsidRDefault="00CC6B8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3B1646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Придорожная улица, 4 дом</w:t>
            </w:r>
          </w:p>
        </w:tc>
      </w:tr>
      <w:tr w:rsidR="002E34DF" w:rsidRPr="004A75A7" w14:paraId="208BA25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A29ACF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D77B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C7330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65B1F8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DF123C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5799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EC4D38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804 кв.м ± 6.07 кв.м</w:t>
            </w:r>
          </w:p>
        </w:tc>
      </w:tr>
      <w:tr w:rsidR="002E34DF" w:rsidRPr="004A75A7" w14:paraId="0763404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D4809E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DE7B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A1C730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√804 * √((1 + 1.71²)/(2 * 1.71)) = 6.07</w:t>
            </w:r>
          </w:p>
        </w:tc>
      </w:tr>
      <w:tr w:rsidR="002E34DF" w:rsidRPr="004A75A7" w14:paraId="17CCF92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A4997E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19C5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64760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804</w:t>
            </w:r>
          </w:p>
        </w:tc>
      </w:tr>
      <w:tr w:rsidR="00942F16" w:rsidRPr="004A75A7" w14:paraId="014F068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0223E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7C5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3592D6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2911ED7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B9C9A6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BB07" w14:textId="77777777" w:rsidR="00CC6B82" w:rsidRPr="00942F16" w:rsidRDefault="00CC6B8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08B2B1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ABBFE27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D71F74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CEE8A2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6DDD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6770C" w14:textId="77777777" w:rsidR="00CC6B82" w:rsidRPr="005E1946" w:rsidRDefault="00CC6B8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60:27:0140104:366</w:t>
            </w:r>
          </w:p>
        </w:tc>
      </w:tr>
      <w:tr w:rsidR="007C13B7" w:rsidRPr="004A75A7" w14:paraId="6567461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292D0C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0ABC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52C549" w14:textId="77777777" w:rsidR="00CC6B82" w:rsidRPr="00954E32" w:rsidRDefault="00CC6B8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E88FC0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84ED2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B28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CEAD1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90DEAB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8DFBF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885D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3839CB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51DE2E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F1B995" w14:textId="77777777" w:rsidR="00CC6B82" w:rsidRPr="00942F16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6959D4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A7E58C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4894025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697B1B5" w14:textId="77777777" w:rsidR="00CC6B82" w:rsidRPr="00601D79" w:rsidRDefault="00CC6B8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60:27:0140104:365</w:t>
            </w:r>
          </w:p>
        </w:tc>
      </w:tr>
      <w:tr w:rsidR="007C13B7" w:rsidRPr="004A75A7" w14:paraId="0FA76B2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6ED203" w14:textId="77777777" w:rsidR="00CC6B82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7B9F9F" w14:textId="77777777" w:rsidR="00CC6B82" w:rsidRPr="00942F16" w:rsidRDefault="00CC6B82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60:27:0140104:365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</w:tc>
      </w:tr>
      <w:tr w:rsidR="00035E0C" w:rsidRPr="00B634EE" w14:paraId="513F75C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C5BF0F" w14:textId="77777777" w:rsidR="00035E0C" w:rsidRPr="00B634EE" w:rsidRDefault="00CC6B8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2B7C87D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95DFCF" w14:textId="77777777" w:rsidR="00CC6B82" w:rsidRPr="00BF41B4" w:rsidRDefault="00CC6B8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60:27:0140104:53</w:t>
            </w:r>
          </w:p>
        </w:tc>
      </w:tr>
      <w:tr w:rsidR="001D786B" w:rsidRPr="00DF5913" w14:paraId="5DF3A0A7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F933767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DC15C02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4472550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66FE0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712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E468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57772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22443B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8B6B2C5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6F59BC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BCF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8FE3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DAB72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70CF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889C77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125FF5B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F76C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CB7E" w14:textId="77777777" w:rsidR="00CC6B82" w:rsidRPr="00EB43A2" w:rsidRDefault="00CC6B8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1C5" w14:textId="77777777" w:rsidR="00CC6B82" w:rsidRPr="00EB43A2" w:rsidRDefault="00CC6B8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79F8" w14:textId="77777777" w:rsidR="00CC6B82" w:rsidRPr="00EB43A2" w:rsidRDefault="00CC6B8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EC0C" w14:textId="77777777" w:rsidR="00CC6B82" w:rsidRPr="00EB43A2" w:rsidRDefault="00CC6B8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50BD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4E55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EED65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D943BB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FA5B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6D05" w14:textId="77777777" w:rsidR="00CC6B82" w:rsidRPr="00EB43A2" w:rsidRDefault="00CC6B8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2B50" w14:textId="77777777" w:rsidR="00CC6B82" w:rsidRPr="00EB43A2" w:rsidRDefault="00CC6B8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7560" w14:textId="77777777" w:rsidR="00CC6B82" w:rsidRPr="00EB43A2" w:rsidRDefault="00CC6B8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D17F" w14:textId="77777777" w:rsidR="00CC6B82" w:rsidRPr="00EB43A2" w:rsidRDefault="00CC6B8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C517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AF90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B40798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6F7AF5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C3D21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AAC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A4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241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501412.15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625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1277713.29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5F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989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5BD9C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A008E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0F444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01D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F81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18B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501449.13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4C4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1277728.00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94B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F90B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7E16E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F135E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82A53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0F4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66D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165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501456.29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692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1277730.83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59E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D17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F4F1E9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2DD25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AE034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DB7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687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011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501460.19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0F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1277732.34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3E9B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B47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86815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1B9F2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EAE58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BC3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501454.12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E5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1277748.31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6C2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501454.12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48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1277748.31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D95C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843F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7E5F53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7CC39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B4CD1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E15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501453.41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B03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1277748.02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20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501453.41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1D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1277748.02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BD4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11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DF2434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90AA3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687CD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A0D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501412.22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CA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1277733.77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8E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501412.22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338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1277733.77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D8E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71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1AEED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77614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DDF4E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8A0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501410.39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4D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1277733.33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511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501410.39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EAC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1277733.33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572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AD42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C5847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DF1B5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DBECC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B40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68F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E84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501395.87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16B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1277728.39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DD9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E0C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EBA329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FD63F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296C7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F01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A0A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831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501406.11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656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1277710.81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7FF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5AB6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BB723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F17F2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F1326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94C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1C9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B05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501412.15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E1E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1277713.29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2F0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2BE2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F45F1C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D005C6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A6D32F" w14:textId="77777777" w:rsidR="00CC6B82" w:rsidRPr="00443290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60:27:0140104:53</w:t>
            </w:r>
          </w:p>
        </w:tc>
      </w:tr>
      <w:tr w:rsidR="00590258" w:rsidRPr="00DF5913" w14:paraId="736D61B1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E5F3AC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1EAE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E269F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DFC4EF2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6EFF81B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C3F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3CD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A55F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203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E72E82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4822D6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1D9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23F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579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9FFC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74A8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C74EAC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1489A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A1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08F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346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A1638C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2B62A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604E2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0BC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E607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636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622A1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F84BD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73F37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C7F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57F9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A2D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CD81C5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E00E3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8258C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н113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F80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3366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C59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21803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FAB0B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8E601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6C2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1D77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48B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4FF81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8D7ED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5AF0F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175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1AE6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43.59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C44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2549CF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AD787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8B70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8F9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2863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2F1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C3A83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25ECB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F2AAD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FCD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5F9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82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CF7E1E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DD81B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F5E0B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94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35EB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576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1F0A5E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8ECFC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6A4A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335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A16A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241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4581BC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BDC028F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C6E8C1" w14:textId="77777777" w:rsidR="00CC6B82" w:rsidRPr="000049CC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60:27:0140104:53</w:t>
            </w:r>
          </w:p>
        </w:tc>
      </w:tr>
      <w:tr w:rsidR="00EB43A2" w:rsidRPr="00590258" w14:paraId="4E25D29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5B2EF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C63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2424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40A79E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F68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3C5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C977E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1B3CB9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3F67B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7273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A6E3B" w14:textId="77777777" w:rsidR="00CC6B82" w:rsidRPr="003C4580" w:rsidRDefault="00CC6B8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361351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95AB7C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68E0" w14:textId="77777777" w:rsidR="00CC6B82" w:rsidRPr="006A3E83" w:rsidRDefault="00CC6B8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40F06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Придорожная улица, 4 дом</w:t>
            </w:r>
          </w:p>
        </w:tc>
      </w:tr>
      <w:tr w:rsidR="002E34DF" w:rsidRPr="004A75A7" w14:paraId="22ED871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3F94DF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E1BE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6E860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31E34E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652E04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180E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ED1A9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1102 кв.м ± 7.12 кв.м</w:t>
            </w:r>
          </w:p>
        </w:tc>
      </w:tr>
      <w:tr w:rsidR="002E34DF" w:rsidRPr="004A75A7" w14:paraId="28EDAD4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E09381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92EE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C90D8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√1102 * √((1 + 1.72²)/(2 * 1.72)) = 7.12</w:t>
            </w:r>
          </w:p>
        </w:tc>
      </w:tr>
      <w:tr w:rsidR="002E34DF" w:rsidRPr="004A75A7" w14:paraId="7937212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1C309D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D1FF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62111C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1011</w:t>
            </w:r>
          </w:p>
        </w:tc>
      </w:tr>
      <w:tr w:rsidR="00942F16" w:rsidRPr="004A75A7" w14:paraId="7C6E87C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00E2E3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FDFF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79102D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91 кв.м</w:t>
            </w:r>
          </w:p>
        </w:tc>
      </w:tr>
      <w:tr w:rsidR="00942F16" w:rsidRPr="004A75A7" w14:paraId="7D4DB3B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5CD489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586B" w14:textId="77777777" w:rsidR="00CC6B82" w:rsidRPr="00942F16" w:rsidRDefault="00CC6B8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16FA1C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D85B3C1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759B47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F3C9E6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3760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A27E8" w14:textId="77777777" w:rsidR="00CC6B82" w:rsidRPr="005E1946" w:rsidRDefault="00CC6B8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60:27:0140104:366</w:t>
            </w:r>
          </w:p>
        </w:tc>
      </w:tr>
      <w:tr w:rsidR="007C13B7" w:rsidRPr="004A75A7" w14:paraId="1687A80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6C1FA0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2F65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54E952" w14:textId="77777777" w:rsidR="00CC6B82" w:rsidRPr="00954E32" w:rsidRDefault="00CC6B8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03FAB5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46326A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01D9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98A6B1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4A2D57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E118A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D30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C2ACD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21C728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E2F0CB" w14:textId="77777777" w:rsidR="00CC6B82" w:rsidRPr="00942F16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3C840C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A29434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0020660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8632EA9" w14:textId="77777777" w:rsidR="00CC6B82" w:rsidRPr="00601D79" w:rsidRDefault="00CC6B8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60:27:0140104:53</w:t>
            </w:r>
          </w:p>
        </w:tc>
      </w:tr>
      <w:tr w:rsidR="007C13B7" w:rsidRPr="004A75A7" w14:paraId="35007AD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BB69D1" w14:textId="77777777" w:rsidR="00CC6B82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741B4" w14:textId="77777777" w:rsidR="00CC6B82" w:rsidRPr="00942F16" w:rsidRDefault="00CC6B82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60:27:0140104:53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91 кв.м.</w:t>
            </w:r>
          </w:p>
        </w:tc>
      </w:tr>
      <w:tr w:rsidR="00035E0C" w:rsidRPr="00B634EE" w14:paraId="541BF6A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686BD" w14:textId="77777777" w:rsidR="00035E0C" w:rsidRPr="00B634EE" w:rsidRDefault="00CC6B8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CF20222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D3019F" w14:textId="77777777" w:rsidR="00CC6B82" w:rsidRPr="00BF41B4" w:rsidRDefault="00CC6B8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60:27:0140104:144</w:t>
            </w:r>
          </w:p>
        </w:tc>
      </w:tr>
      <w:tr w:rsidR="001D786B" w:rsidRPr="00DF5913" w14:paraId="0F713992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B48B63C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F83D438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FC15D13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5BA459F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A55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D373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B80A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AD2B04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F6CF1A2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81C6E1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13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FB2F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1117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8898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50E4F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5105D89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B123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6B07" w14:textId="77777777" w:rsidR="00CC6B82" w:rsidRPr="00EB43A2" w:rsidRDefault="00CC6B8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A0D1" w14:textId="77777777" w:rsidR="00CC6B82" w:rsidRPr="00EB43A2" w:rsidRDefault="00CC6B8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5162" w14:textId="77777777" w:rsidR="00CC6B82" w:rsidRPr="00EB43A2" w:rsidRDefault="00CC6B8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062C" w14:textId="77777777" w:rsidR="00CC6B82" w:rsidRPr="00EB43A2" w:rsidRDefault="00CC6B8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C3A3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3594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886826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12FAA2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218B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A3FF" w14:textId="77777777" w:rsidR="00CC6B82" w:rsidRPr="00EB43A2" w:rsidRDefault="00CC6B8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2098" w14:textId="77777777" w:rsidR="00CC6B82" w:rsidRPr="00EB43A2" w:rsidRDefault="00CC6B8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081D" w14:textId="77777777" w:rsidR="00CC6B82" w:rsidRPr="00EB43A2" w:rsidRDefault="00CC6B8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106A" w14:textId="77777777" w:rsidR="00CC6B82" w:rsidRPr="00EB43A2" w:rsidRDefault="00CC6B8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341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5AF1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5E92B9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C5D319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E406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754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501406.34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235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1277702.67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DF2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501406.34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C27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1277702.67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481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99C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BB93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2496A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4574E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C17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121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13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501400.14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6C6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1277705.29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B0B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158B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D16BE3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46EE8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B3EDB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558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357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2F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501396.17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A27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1277696.54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52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3A7B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E72CC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ACE7A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39728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9BC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03D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B01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501394.06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45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1277691.29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6F82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00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EA1824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C18CC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3F016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88B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CE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B22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501390.46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398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1277683.84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45F6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DE9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80E442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6B1BE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43394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A04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5F1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139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501387.24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ECC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1277684.31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CB4F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60B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28AC6A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3D2B8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19312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514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D04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E2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501385.34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2AF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1277679.81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9E3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94E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10313A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151C3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CA3E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40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4F7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17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501387.84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7E0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1277678.88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AA2B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E76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CAFB3C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A8064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E847B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1A5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501381.62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390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1277671.55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330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501381.62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A46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1277671.55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B53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49EF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DC1897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A66FE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05150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7B7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501377.97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80D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1277648.67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6E3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501377.97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A04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1277648.67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801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947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0F225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DD89B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EB6B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29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501387.48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242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1277642.49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62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501387.48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6D7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1277642.49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EFAF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AE8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55BA6C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4606B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F8179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5F2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501394.78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BE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1277650.13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609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501394.78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D74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1277650.13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794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0CC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AC1248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99497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D251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2E6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501401.58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2F5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1277663.77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F8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501401.58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DB1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1277663.77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655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705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A4F84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BFF34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A4B4F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89C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501403.39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2CF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1277669.27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2CB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501403.39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1D9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1277669.27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24E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B5D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120B1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18CE6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3CCF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17F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501397.38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796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1277675.17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349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501397.38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926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1277675.17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313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1DA8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05B5B5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C72EC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208B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795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50140</w:t>
            </w:r>
            <w:r>
              <w:rPr>
                <w:lang w:val="en-US"/>
              </w:rPr>
              <w:lastRenderedPageBreak/>
              <w:t>1.85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561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12776</w:t>
            </w:r>
            <w:r>
              <w:rPr>
                <w:lang w:val="en-US"/>
              </w:rPr>
              <w:lastRenderedPageBreak/>
              <w:t>86.62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E63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50140</w:t>
            </w:r>
            <w:r w:rsidRPr="009067AB">
              <w:rPr>
                <w:lang w:val="en-US"/>
              </w:rPr>
              <w:lastRenderedPageBreak/>
              <w:t>1.85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30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12776</w:t>
            </w:r>
            <w:r w:rsidRPr="009067AB">
              <w:rPr>
                <w:lang w:val="en-US"/>
              </w:rPr>
              <w:lastRenderedPageBreak/>
              <w:t>86.62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A0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Фотограммет</w:t>
            </w:r>
            <w:r w:rsidRPr="001121D1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775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A2C6E" w14:textId="77777777" w:rsidR="00CC6B82" w:rsidRDefault="00CC6B82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101CA51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5B938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F4F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501406.34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8DC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1277702.67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1AA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501406.34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7EB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1277702.67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48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D0B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BF3338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5570892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F72519" w14:textId="77777777" w:rsidR="00CC6B82" w:rsidRPr="00443290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60:27:0140104:144</w:t>
            </w:r>
          </w:p>
        </w:tc>
      </w:tr>
      <w:tr w:rsidR="00590258" w:rsidRPr="00DF5913" w14:paraId="2D767FEA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F0B6BC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F212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7298F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9237E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6D5E857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114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498F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A83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22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6E9EF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FA5D53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0D52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FA1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8B5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335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0F726E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188FF7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F2082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CA9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BC98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FB9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3DD108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82A7A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C5C3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168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23BD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FCA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C14BB8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9E73F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65F13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362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6312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73A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C94D11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151D4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D4C9E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EC8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AF31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E03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069BC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20D22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10E75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BC9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75C6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F80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863EB8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82FC3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2B6D6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6B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B904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BA9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AF775C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D2AD7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34E5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DA9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A5E9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8C3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04EFA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01AC8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56074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D09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0759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EC3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FC2419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51C20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54C0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7CC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4B11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A46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B5D29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9B3DD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DD2C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BBC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32DD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132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C1129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50D96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154A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415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C3EC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2C8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06BB6B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02B30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B2177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D8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C90A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654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8ADDC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0DB64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99FE4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16F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5FB7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B77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B5FF3D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FFCCF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6A9F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6ED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A2F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AC7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A83B82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61D61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67A29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03F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73D8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F4E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79BD5A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7EEEA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5F63F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A25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CD5D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1AC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918A9A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0A3830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96DCDB" w14:textId="77777777" w:rsidR="00CC6B82" w:rsidRPr="000049CC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60:27:0140104:144</w:t>
            </w:r>
          </w:p>
        </w:tc>
      </w:tr>
      <w:tr w:rsidR="00EB43A2" w:rsidRPr="00590258" w14:paraId="4CA81E9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618E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7B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A3A97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66CE29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EFE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873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6C57B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B08691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3C9BAC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027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FFF0D" w14:textId="77777777" w:rsidR="00CC6B82" w:rsidRPr="003C4580" w:rsidRDefault="00CC6B8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711F98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B5841B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E258" w14:textId="77777777" w:rsidR="00CC6B82" w:rsidRPr="006A3E83" w:rsidRDefault="00CC6B8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8CF7FA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Светлая улица, 36 дом</w:t>
            </w:r>
          </w:p>
        </w:tc>
      </w:tr>
      <w:tr w:rsidR="002E34DF" w:rsidRPr="004A75A7" w14:paraId="66553B5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E835D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6006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AACD4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72D568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D39D1A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D65F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2D1F4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843 кв.м ± 6.70 кв.м</w:t>
            </w:r>
          </w:p>
        </w:tc>
      </w:tr>
      <w:tr w:rsidR="002E34DF" w:rsidRPr="004A75A7" w14:paraId="7786B13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5C7D0A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AAF1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EBD63D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√843 * √((1 + 2.21²)/(2 * 2.21)) = 6.70</w:t>
            </w:r>
          </w:p>
        </w:tc>
      </w:tr>
      <w:tr w:rsidR="002E34DF" w:rsidRPr="004A75A7" w14:paraId="0D0B795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49304C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98C4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C78A26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842</w:t>
            </w:r>
          </w:p>
        </w:tc>
      </w:tr>
      <w:tr w:rsidR="00942F16" w:rsidRPr="004A75A7" w14:paraId="664F3DD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3AFEE3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FCBE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CDA4B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 кв.м</w:t>
            </w:r>
          </w:p>
        </w:tc>
      </w:tr>
      <w:tr w:rsidR="00942F16" w:rsidRPr="004A75A7" w14:paraId="2577926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047611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218D" w14:textId="77777777" w:rsidR="00CC6B82" w:rsidRPr="00942F16" w:rsidRDefault="00CC6B8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3DDA9E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8F8A24F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DE804D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387439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A3BF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9A5BC" w14:textId="77777777" w:rsidR="00CC6B82" w:rsidRPr="005E1946" w:rsidRDefault="00CC6B8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60:27:0140104:77</w:t>
            </w:r>
          </w:p>
        </w:tc>
      </w:tr>
      <w:tr w:rsidR="007C13B7" w:rsidRPr="004A75A7" w14:paraId="5096BC3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0ED3DF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E016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BB902B" w14:textId="77777777" w:rsidR="00CC6B82" w:rsidRPr="00954E32" w:rsidRDefault="00CC6B8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E25584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BEF706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7CBE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195D83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C885F4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8BF5C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1A44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6877C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99F7E1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BC590C" w14:textId="77777777" w:rsidR="00CC6B82" w:rsidRPr="00942F16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B0FFEB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56BD0E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F9E5279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6B5983E" w14:textId="77777777" w:rsidR="00CC6B82" w:rsidRPr="00601D79" w:rsidRDefault="00CC6B8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60:27:0140104:144</w:t>
            </w:r>
          </w:p>
        </w:tc>
      </w:tr>
      <w:tr w:rsidR="007C13B7" w:rsidRPr="004A75A7" w14:paraId="65BB56A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EBE88" w14:textId="77777777" w:rsidR="00CC6B82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702154" w14:textId="77777777" w:rsidR="00CC6B82" w:rsidRPr="00942F16" w:rsidRDefault="00CC6B8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60:27:0140104:144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</w:t>
            </w:r>
            <w:r w:rsidRPr="001121D1">
              <w:rPr>
                <w:lang w:val="en-US"/>
              </w:rPr>
              <w:lastRenderedPageBreak/>
              <w:t>на 1 кв.м.</w:t>
            </w:r>
          </w:p>
        </w:tc>
      </w:tr>
      <w:tr w:rsidR="00035E0C" w:rsidRPr="00B634EE" w14:paraId="6E47437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814EA" w14:textId="77777777" w:rsidR="00035E0C" w:rsidRPr="00B634EE" w:rsidRDefault="00CC6B8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FD94A43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F388F1" w14:textId="77777777" w:rsidR="00CC6B82" w:rsidRPr="00BF41B4" w:rsidRDefault="00CC6B8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60:27:0140104:12</w:t>
            </w:r>
          </w:p>
        </w:tc>
      </w:tr>
      <w:tr w:rsidR="001D786B" w:rsidRPr="00DF5913" w14:paraId="754DDF72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E02B578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8F8A138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E2DF05E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7820D3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4AC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C876C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3F1C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FFE69CF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106E5CD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36B374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867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A528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BFF7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3AE6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4C768A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2E9E932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AB1B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F81" w14:textId="77777777" w:rsidR="00CC6B82" w:rsidRPr="00EB43A2" w:rsidRDefault="00CC6B8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5C15" w14:textId="77777777" w:rsidR="00CC6B82" w:rsidRPr="00EB43A2" w:rsidRDefault="00CC6B8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3A8B" w14:textId="77777777" w:rsidR="00CC6B82" w:rsidRPr="00EB43A2" w:rsidRDefault="00CC6B8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A0B6" w14:textId="77777777" w:rsidR="00CC6B82" w:rsidRPr="00EB43A2" w:rsidRDefault="00CC6B8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6B7D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8089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D6F7B6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830FE4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E21A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EF76" w14:textId="77777777" w:rsidR="00CC6B82" w:rsidRPr="00EB43A2" w:rsidRDefault="00CC6B8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70E9" w14:textId="77777777" w:rsidR="00CC6B82" w:rsidRPr="00EB43A2" w:rsidRDefault="00CC6B8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7BFB" w14:textId="77777777" w:rsidR="00CC6B82" w:rsidRPr="00EB43A2" w:rsidRDefault="00CC6B8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FDDE" w14:textId="77777777" w:rsidR="00CC6B82" w:rsidRPr="00EB43A2" w:rsidRDefault="00CC6B8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CB2B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2032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89CAAC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9E75D4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97C2C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50F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44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2B8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501375.04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F2E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1277649.01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A02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815F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15C9B0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D9898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F2155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1B9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700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075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501382.52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962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1277677.68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589F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84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97E930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7C9D8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E485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862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C2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D7E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501384.03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2C1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1277681.29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DF5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52F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C1739A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5FDD5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B53CC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A99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ACA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F98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501386.08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9D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1277684.48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23C6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432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A6783E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97DD1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BAD4A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AA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D48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FC3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501387.24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794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1277684.31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8432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4A5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3E56E2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ACBF6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089B2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406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4DF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C0F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501390.46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DC2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1277683.84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A98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76C8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1A3FC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1BEFC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7CFD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945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C08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CCF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501394.06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BB4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1277691.29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B96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89F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EBE779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92FF5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CAE24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01E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B5E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C38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501396.17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CCA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1277696.54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64B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1EE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CAC27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AABC4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A514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0E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980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7BD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501386.22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9FE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1277698.49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54B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AF7F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F96BD5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CE92A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05808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9BD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A1A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5FC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501385.24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520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1277690.18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662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137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4C0E55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81F16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DC8D8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0F6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54B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46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501378.96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71C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1277690.66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80AB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E6A2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690E8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7122C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15F75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D46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06F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67F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501378.09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F24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1277689.39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6FB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CF76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65CCDE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AB619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5147F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C9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07F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812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501371.35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504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1277689.48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1DA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18F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63687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D11B1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CAC45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9D6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B4E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0F3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501367.27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A7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1277686.78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3CD2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2578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D95CFD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C3480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084E1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A0C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B26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589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501365.64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079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1277681.52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878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93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0BBFA1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BF437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AE380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A94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C8A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BF6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501362.23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900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1277679.10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8DD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622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A255B7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4861D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8D15D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7D2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501348.57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DC7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1277679.37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B96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501348.57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D8D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1277679.37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993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1A1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AF832F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7AA7D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DE3EB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A7A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709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DA5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501349.65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914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1277674.17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EC38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E64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8C112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E9C6F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86809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AFE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916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FDC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501350.76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86B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1277669.48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FDC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F2B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1814FB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4F4DC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81B24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973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2F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2C4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501375.04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1B2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1277649.01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50C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EAF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C7F003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4092C96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68797B" w14:textId="77777777" w:rsidR="00CC6B82" w:rsidRPr="00443290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lastRenderedPageBreak/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60:27:0140104:12</w:t>
            </w:r>
          </w:p>
        </w:tc>
      </w:tr>
      <w:tr w:rsidR="00590258" w:rsidRPr="00DF5913" w14:paraId="2FE54134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006C9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24DC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F516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D6251B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01B0017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476E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EAC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A76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6BA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0F256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99A68C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4F1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06C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6BDF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007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0A70E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E54104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31EE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74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264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E5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DC1667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70AFC8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009F9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9DF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3B23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89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A4F9AB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861A3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66DA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A83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CB1B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A55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7924CF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C2FAD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A8F4D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D64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78A1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5E4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D1AC11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33539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CFA7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9F9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4C93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878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F45379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A4588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1A09B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819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115E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18D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6CEB3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C218B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E5396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7EF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375F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247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F67A64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10530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3BA5E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A02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12AD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18C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8AE216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AF7B9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D7EF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D02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16AB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7D0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0613E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0B209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25113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6DA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177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89A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5473F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F21DC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EE1F7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E80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65A3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DE0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B8FA3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5D196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E4D8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871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316F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C0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9743D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39087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A39A8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AD7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DE49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14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9C60C4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44546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07494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BA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1401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412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CE8155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D9019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6B89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765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841C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F41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B93952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697A7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FC39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823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7196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802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F0368D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0A0C1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8D013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70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E642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561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B230E1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B8C83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7DCA6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D6A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29C5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3C6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ED894A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A57D7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E64BF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FB1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B24C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E5E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89B2A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97BDDD7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CB0496" w14:textId="77777777" w:rsidR="00CC6B82" w:rsidRPr="000049CC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60:27:0140104:12</w:t>
            </w:r>
          </w:p>
        </w:tc>
      </w:tr>
      <w:tr w:rsidR="00EB43A2" w:rsidRPr="00590258" w14:paraId="4E0CE23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FA319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EF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444B62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42AD0E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3C3C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A4F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B4338F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851F5F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9C696F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A06A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7DB39" w14:textId="77777777" w:rsidR="00CC6B82" w:rsidRPr="003C4580" w:rsidRDefault="00CC6B8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FD463C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550F65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5E4B" w14:textId="77777777" w:rsidR="00CC6B82" w:rsidRPr="006A3E83" w:rsidRDefault="00CC6B8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FA63D3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Светлая улица, 38 дом</w:t>
            </w:r>
          </w:p>
        </w:tc>
      </w:tr>
      <w:tr w:rsidR="002E34DF" w:rsidRPr="004A75A7" w14:paraId="36E89CE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59A9F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9602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CB92C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054594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94F66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5F9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9CFAF4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918 кв.м ± 6.06 кв.м</w:t>
            </w:r>
          </w:p>
        </w:tc>
      </w:tr>
      <w:tr w:rsidR="002E34DF" w:rsidRPr="004A75A7" w14:paraId="3F9239C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F0DAB2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AE76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EBCFDE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√918 * √((1 + 1.04²)/(2 * 1.04)) = 6.06</w:t>
            </w:r>
          </w:p>
        </w:tc>
      </w:tr>
      <w:tr w:rsidR="002E34DF" w:rsidRPr="004A75A7" w14:paraId="5D28482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0A2F2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1B91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67AF7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890</w:t>
            </w:r>
          </w:p>
        </w:tc>
      </w:tr>
      <w:tr w:rsidR="00942F16" w:rsidRPr="004A75A7" w14:paraId="429DB3C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49B4A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5CA5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CFC08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28 кв.м</w:t>
            </w:r>
          </w:p>
        </w:tc>
      </w:tr>
      <w:tr w:rsidR="00942F16" w:rsidRPr="004A75A7" w14:paraId="2E74FB0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075A5F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D05F" w14:textId="77777777" w:rsidR="00CC6B82" w:rsidRPr="00942F16" w:rsidRDefault="00CC6B8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08888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3A28FD7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F2BA98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01AA8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7F50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70098F" w14:textId="77777777" w:rsidR="00CC6B82" w:rsidRPr="005E1946" w:rsidRDefault="00CC6B8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60:27:0140104:78</w:t>
            </w:r>
          </w:p>
        </w:tc>
      </w:tr>
      <w:tr w:rsidR="007C13B7" w:rsidRPr="004A75A7" w14:paraId="3497671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4C165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0FA4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00D926" w14:textId="77777777" w:rsidR="00CC6B82" w:rsidRPr="00954E32" w:rsidRDefault="00CC6B8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0F4F224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5AA07E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D206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44F843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E5BF6C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A13B7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15A4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F21D54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A41E47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9182E21" w14:textId="77777777" w:rsidR="00CC6B82" w:rsidRPr="00942F16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AE740B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A68B7D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4EDE3E1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CE5BF6F" w14:textId="77777777" w:rsidR="00CC6B82" w:rsidRPr="00601D79" w:rsidRDefault="00CC6B8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60:27:0140104:12</w:t>
            </w:r>
          </w:p>
        </w:tc>
      </w:tr>
      <w:tr w:rsidR="007C13B7" w:rsidRPr="004A75A7" w14:paraId="2C94041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4C37C8" w14:textId="77777777" w:rsidR="00CC6B82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4D60A" w14:textId="77777777" w:rsidR="00CC6B82" w:rsidRPr="00942F16" w:rsidRDefault="00CC6B8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60:27:0140104:12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</w:t>
            </w:r>
            <w:r w:rsidRPr="001121D1">
              <w:rPr>
                <w:lang w:val="en-US"/>
              </w:rPr>
              <w:lastRenderedPageBreak/>
              <w:t>местоположении границ земельного участка площадь увеличилась на 28 кв.м.</w:t>
            </w:r>
          </w:p>
        </w:tc>
      </w:tr>
      <w:tr w:rsidR="00035E0C" w:rsidRPr="00B634EE" w14:paraId="7A792E31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CD020" w14:textId="77777777" w:rsidR="00035E0C" w:rsidRPr="00B634EE" w:rsidRDefault="00CC6B8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99342F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EE1473" w14:textId="77777777" w:rsidR="00CC6B82" w:rsidRPr="00BF41B4" w:rsidRDefault="00CC6B8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60:27:0140104:13</w:t>
            </w:r>
          </w:p>
        </w:tc>
      </w:tr>
      <w:tr w:rsidR="001D786B" w:rsidRPr="00DF5913" w14:paraId="6544CE73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17DBB20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F80A4F2" w14:textId="77777777" w:rsidR="00CC6B82" w:rsidRPr="001D786B" w:rsidRDefault="00CC6B8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78EF904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BB0F94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068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27A0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04AA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3AD39CB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0B5D654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F3C0E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5AF2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CBC4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F926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09CD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39D9DA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07E6F99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1302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F9EF" w14:textId="77777777" w:rsidR="00CC6B82" w:rsidRPr="00EB43A2" w:rsidRDefault="00CC6B8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273C" w14:textId="77777777" w:rsidR="00CC6B82" w:rsidRPr="00EB43A2" w:rsidRDefault="00CC6B8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E15D" w14:textId="77777777" w:rsidR="00CC6B82" w:rsidRPr="00EB43A2" w:rsidRDefault="00CC6B8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24F" w14:textId="77777777" w:rsidR="00CC6B82" w:rsidRPr="00EB43A2" w:rsidRDefault="00CC6B8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4E8C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467F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5156DE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D780FB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F81B" w14:textId="77777777" w:rsidR="00CC6B82" w:rsidRPr="00EB43A2" w:rsidRDefault="00CC6B8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EE23" w14:textId="77777777" w:rsidR="00CC6B82" w:rsidRPr="00EB43A2" w:rsidRDefault="00CC6B8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95C0" w14:textId="77777777" w:rsidR="00CC6B82" w:rsidRPr="00EB43A2" w:rsidRDefault="00CC6B8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A2EB" w14:textId="77777777" w:rsidR="00CC6B82" w:rsidRPr="00EB43A2" w:rsidRDefault="00CC6B8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E5BD" w14:textId="77777777" w:rsidR="00CC6B82" w:rsidRPr="00EB43A2" w:rsidRDefault="00CC6B8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71BB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E655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2E04BA" w14:textId="77777777" w:rsidR="00CC6B82" w:rsidRPr="00EB43A2" w:rsidRDefault="00CC6B8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31A4CD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09A0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EC9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66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5A2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501385.24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062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1277690.18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DA8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A7D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3B66E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28AA7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02946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AA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BD2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DC3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501386.22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CE7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1277698.49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96F3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B04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F7A959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FF4AE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1FE60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813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E8F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08B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501387.10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4F6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1277706.63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23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48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927F9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5C14B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E8884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22B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501385.74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B9E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1277706.63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957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501385.74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685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1277706.63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C732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C5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2C352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EAA2E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93172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243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501382.72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EF4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1277706.61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78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501382.72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2B8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1277706.61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7D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C9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297142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49BB7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776A8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A04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501379.11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7D9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1277706.72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92A7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501379.11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75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1277706.72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945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478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1337A0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AC5F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A4D0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C3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501374.13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C9B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1277705.14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EB6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501374.13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000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1277705.14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C636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C0A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9BF255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ED773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DF3D8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0B9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501369.04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55C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1277704.54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6B3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501369.04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149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1277704.54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8E6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9DD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97498D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1FF3C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386B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1A5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501365.87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43F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1277704.47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063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501365.87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6CE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1277704.47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77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53B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80328C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8E5CA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D73D9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4A6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501366.59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F7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1277719.49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6FF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501366.59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0C6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1277719.49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C12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B05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50EC85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E6457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5E85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DBE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501370.73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011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1277746.94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BF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501370.73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58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1277746.94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1DFB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F10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5CD1B8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6F161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3432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7BC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501356.02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1D4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1277749.01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C9F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501356.02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EF5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1277749.01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08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926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BDC659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E4E94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EDDA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D3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501354.82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5C9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1277749.04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8C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501354.82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F9D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1277749.04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A9D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5E52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EF643B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BF27F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D5107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ABB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501353.61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DA2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1277738.63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2D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501353.61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7FC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1277738.63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B25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94F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274CEE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CCBDA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6C3A1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7F2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501352.74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16D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1277730.44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07A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501352.74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76F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1277730.44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D218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B4B1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BB933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BC26B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93BD1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72B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501350.31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183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1277723.92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D1F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501350.31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D93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1277723.92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C19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709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83DCD7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7768B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5B84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7E4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501347.98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198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1277724.70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F83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501347.98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CA8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1277724.70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0BCF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FD9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9620DC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BA035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F8472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93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501346.84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E3E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1277713.92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84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501346.84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DAD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1277713.92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C199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F3B6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083A8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56E7C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1FFB1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DE2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501347.62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0DE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1277708.93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364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501347.62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0A9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1277708.93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B1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EE6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7C6C64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8EA69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05D67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718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501348.56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DBA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1277698.72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45F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501348.56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6DC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1277698.72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706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9D76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067E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E9DBA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99C5F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173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AAF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501347.95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69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1277695.63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EFC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501347.95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7CB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1277695.63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112A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3C12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4840C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9D18B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C427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0D9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501347.48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7BA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1277694.26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AF4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501347.48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091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1277694.26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959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6F1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17A49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ABA6F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8ED6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787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501347.46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4F7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1277685.44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4C3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501347.46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C3F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1277685.44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EF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AB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1BF5A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7AB1B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320EE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895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501348.57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84C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1277679.37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ACA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501348.57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146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1277679.37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754F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E2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323726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9AECB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10F6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C4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BD5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BBB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501362.23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17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1277679.10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FD77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99A5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EC197F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959F9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77D83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5E3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52A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8F1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501365.64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FE3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1277681.52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02F6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5E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31E7C8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E9F1E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8966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C9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556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8A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501367.27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D4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1277686.78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A114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38BC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E4E2E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6459A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F332A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AF1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0CA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3B5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501371.35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410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1277689.48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CF18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7BC0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938CA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3752F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09A6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26B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881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77A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501378.09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1C5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1277689.39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BA7B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ACB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D2C75F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7AF25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76A43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038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4B6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785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501378.96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FF4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1277690.66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8C62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E8E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094D7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6E340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AFE59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F67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62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301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501385.24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CB9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1277690.18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076B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6A1D" w14:textId="77777777" w:rsidR="00CC6B82" w:rsidRPr="001121D1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79B700" w14:textId="77777777" w:rsidR="00CC6B82" w:rsidRDefault="00CC6B8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D07B89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CE866C" w14:textId="77777777" w:rsidR="00CC6B82" w:rsidRPr="00443290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60:27:0140104:13</w:t>
            </w:r>
          </w:p>
        </w:tc>
      </w:tr>
      <w:tr w:rsidR="00590258" w:rsidRPr="00DF5913" w14:paraId="51D99FCC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40A2F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9979A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9EB0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BA3D97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2579C98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3C1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FB50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338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D1D5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45A1A9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11ECBF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6901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39E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69DF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5086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9D0D9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D2ADED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4B85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н145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4F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B573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CA55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57D247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21133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B4926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977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CD0F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7298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50943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F1EA6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EB614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A60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2E17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F03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928DF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5F36A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925E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4EF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FBD4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99E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7C15DA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40651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C11C3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2A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8EC9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BF1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28C62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C3272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2125E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8E3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DBD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ABD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DA462D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C5341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C1F84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B85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DCC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E64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7794C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99E8D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6C749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29C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F44F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45B3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EBDD69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E751F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7AA2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467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9107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9EED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2B945B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68B22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40EBB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9E8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9E65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847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C9F27E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1A44A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86544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51A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4576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DA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16BB40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C161F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9135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95F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69D7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96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6268B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E3D64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7EE7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0E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91E8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90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3398D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8FB86D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0258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8DA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F353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957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C43A3F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ED27A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7094A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036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B6F2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6004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16E31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65276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16904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C0A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21CE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A79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7E17D5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C0BCB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A5C99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E65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B02A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E7D6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CFFDE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9F537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13B25C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480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9E10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B922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C27CA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44EAC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50CE79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92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BFA8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509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35AD45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81FFC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F0F0A0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F36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A8FC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9AF9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760A9C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B50F9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3F427F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8F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4572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9DA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615F4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1E875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4583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1F83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A81B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BA2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B03D3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A6721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3A548A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26C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2D5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DD3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6D280E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15BAD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73770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3AD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D24D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BFCB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BAB746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8D1A8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ACBB3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1E4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2F7B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699C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B5D0A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E325B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3F9B57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1A78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3A79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F55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3C06F2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A9EFA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29BE7B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63F4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575E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6ED1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AC0E35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7F218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5ACE4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н148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3F82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2869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F0E0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BDAC13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AADD9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71775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B94D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1A1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D8DF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43C35E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6BC58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04C286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7D81" w14:textId="77777777" w:rsidR="00CC6B82" w:rsidRPr="00590258" w:rsidRDefault="00CC6B8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63D9" w14:textId="77777777" w:rsidR="00CC6B82" w:rsidRDefault="00CC6B8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7F8E" w14:textId="77777777" w:rsidR="00CC6B82" w:rsidRDefault="00CC6B8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775103" w14:textId="77777777" w:rsidR="00CC6B82" w:rsidRDefault="00CC6B8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CE25BCB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863D16" w14:textId="77777777" w:rsidR="00CC6B82" w:rsidRPr="000049CC" w:rsidRDefault="00CC6B8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60:27:0140104:13</w:t>
            </w:r>
          </w:p>
        </w:tc>
      </w:tr>
      <w:tr w:rsidR="00EB43A2" w:rsidRPr="00590258" w14:paraId="1A9FE86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E85CAD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23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060D8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4B65B6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930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A5C4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EC3B93" w14:textId="77777777" w:rsidR="00CC6B82" w:rsidRPr="00DF5913" w:rsidRDefault="00CC6B8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5D7DD0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DD78EC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543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F1EB2C" w14:textId="77777777" w:rsidR="00CC6B82" w:rsidRPr="003C4580" w:rsidRDefault="00CC6B8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D1D1AD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478B3E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B5CB" w14:textId="77777777" w:rsidR="00CC6B82" w:rsidRPr="006A3E83" w:rsidRDefault="00CC6B8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0C18B7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Светлая улица, 40 дом</w:t>
            </w:r>
          </w:p>
        </w:tc>
      </w:tr>
      <w:tr w:rsidR="002E34DF" w:rsidRPr="004A75A7" w14:paraId="0FF380B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9C9031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5D9A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97A074" w14:textId="77777777" w:rsidR="00CC6B82" w:rsidRPr="002E34DF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9B7323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9E6E76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6741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85FFE8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1539 кв.м ± 8.44 кв.м</w:t>
            </w:r>
          </w:p>
        </w:tc>
      </w:tr>
      <w:tr w:rsidR="002E34DF" w:rsidRPr="004A75A7" w14:paraId="3E7C879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0E0DAB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40F9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DC60DB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√1539 * √((1 + 1.74²)/(2 * 1.74)) = 8.44</w:t>
            </w:r>
          </w:p>
        </w:tc>
      </w:tr>
      <w:tr w:rsidR="002E34DF" w:rsidRPr="004A75A7" w14:paraId="1DCD3F2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6A0052" w14:textId="77777777" w:rsidR="00CC6B82" w:rsidRPr="002E34DF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589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1AA40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1539</w:t>
            </w:r>
          </w:p>
        </w:tc>
      </w:tr>
      <w:tr w:rsidR="00942F16" w:rsidRPr="004A75A7" w14:paraId="45F0B7E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FC9634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3D55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0CA3B1" w14:textId="77777777" w:rsidR="00CC6B82" w:rsidRPr="00942F16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411E877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CB393C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8E5D" w14:textId="77777777" w:rsidR="00CC6B82" w:rsidRPr="00942F16" w:rsidRDefault="00CC6B8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E537EA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D9ED357" w14:textId="77777777" w:rsidR="00CC6B82" w:rsidRPr="000825F3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2158D0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3F0E42" w14:textId="77777777" w:rsidR="00CC6B82" w:rsidRDefault="00CC6B8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DEC1" w14:textId="77777777" w:rsidR="00CC6B82" w:rsidRPr="00942F16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877B7" w14:textId="77777777" w:rsidR="00CC6B82" w:rsidRPr="005E1946" w:rsidRDefault="00CC6B8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60:27:0140104:79</w:t>
            </w:r>
          </w:p>
        </w:tc>
      </w:tr>
      <w:tr w:rsidR="007C13B7" w:rsidRPr="004A75A7" w14:paraId="482E1E3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CF6449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2733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B7B1D5" w14:textId="77777777" w:rsidR="00CC6B82" w:rsidRPr="00954E32" w:rsidRDefault="00CC6B8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ECC5174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9AB53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615A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297722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D37698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5DC3F4" w14:textId="77777777" w:rsidR="00CC6B82" w:rsidRDefault="00CC6B8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484D" w14:textId="77777777" w:rsidR="00CC6B82" w:rsidRPr="00942F16" w:rsidRDefault="00CC6B8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697196" w14:textId="77777777" w:rsidR="00CC6B82" w:rsidRPr="00954E32" w:rsidRDefault="00CC6B8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lastRenderedPageBreak/>
              <w:t>Земли (земельные участки) общего пользования</w:t>
            </w:r>
          </w:p>
        </w:tc>
      </w:tr>
      <w:tr w:rsidR="007C13B7" w:rsidRPr="004A75A7" w14:paraId="524FAB5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D71D75" w14:textId="77777777" w:rsidR="00CC6B82" w:rsidRPr="00942F16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91CFB2" w14:textId="77777777" w:rsidR="00CC6B82" w:rsidRPr="00E70CD1" w:rsidRDefault="00CC6B8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D9B05C" w14:textId="77777777" w:rsidR="00CC6B82" w:rsidRDefault="00CC6B8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A4F6A62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56BF97F" w14:textId="77777777" w:rsidR="00CC6B82" w:rsidRPr="00601D79" w:rsidRDefault="00CC6B8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60:27:0140104:13</w:t>
            </w:r>
          </w:p>
        </w:tc>
      </w:tr>
      <w:tr w:rsidR="007C13B7" w:rsidRPr="004A75A7" w14:paraId="63F062F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B104FF" w14:textId="77777777" w:rsidR="00CC6B82" w:rsidRDefault="00CC6B8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98AD7" w14:textId="77777777" w:rsidR="00CC6B82" w:rsidRPr="00942F16" w:rsidRDefault="00CC6B82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60:27:0140104:13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</w:tc>
      </w:tr>
      <w:tr w:rsidR="00035E0C" w:rsidRPr="0091230B" w14:paraId="2064788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2CB72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413A317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ADABCA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971B933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60:27:0140104:87</w:t>
            </w:r>
          </w:p>
        </w:tc>
      </w:tr>
      <w:tr w:rsidR="00786373" w:rsidRPr="00EB43A2" w14:paraId="6005059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845EC9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5351220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BAF2E6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BB3E232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736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FF9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2A8A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39D1157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733771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A94836E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82F49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8B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01D79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586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26F38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F18977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907277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6BA30A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84A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180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F62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160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E40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FB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2BDB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677BDA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22FC3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8124A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8F4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A5B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130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D50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535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7DE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FBB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4BEF7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E38C4B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697389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0C0F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8B9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317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694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501372.15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1C5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1277763.75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A48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9C0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78D69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013A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F9CF0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71B7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AB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6CE1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D61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</w:t>
            </w:r>
            <w:r w:rsidRPr="009067AB">
              <w:rPr>
                <w:lang w:val="en-US"/>
              </w:rPr>
              <w:lastRenderedPageBreak/>
              <w:t>78.19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29B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</w:t>
            </w:r>
            <w:r w:rsidRPr="009067AB">
              <w:rPr>
                <w:lang w:val="en-US"/>
              </w:rPr>
              <w:lastRenderedPageBreak/>
              <w:t>769.14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619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969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F4AF97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100F982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33E9D1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н178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C5E8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FF2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CC5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804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501379.55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254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1277770.30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9D1C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1B3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F7B07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6F73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4CFD7D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7EC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4E0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D25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E44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501375.05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048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1277775.80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AA9A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9D9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E7031E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B3BE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A59FA4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94D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36D3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4446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029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501367.12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B6B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1277769.16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5BBC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046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07AE3A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146F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A92012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09FD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F244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2638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149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501372.15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2A4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1277763.75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2487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474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8F4345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65D2D0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16CA56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60:27:0140104:87</w:t>
            </w:r>
          </w:p>
        </w:tc>
      </w:tr>
      <w:tr w:rsidR="00546C11" w:rsidRPr="00590258" w14:paraId="0FD89C7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94E240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6506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884BB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DA0FF0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C40C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BE06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ED8D3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61E8D2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48A5B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A497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32566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F60789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19D581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8283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BD4D3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644E46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FF462C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CF7D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BCF84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60:27:0140104:141</w:t>
            </w:r>
          </w:p>
        </w:tc>
      </w:tr>
      <w:tr w:rsidR="00546C11" w:rsidRPr="004A75A7" w14:paraId="3D04C22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FA2697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6864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5C8FC9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09C9C8C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9810A0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C382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D335F4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680BC6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284CCB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AB3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052C49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Трохина ул, 17 д</w:t>
            </w:r>
          </w:p>
        </w:tc>
      </w:tr>
      <w:tr w:rsidR="00546C11" w:rsidRPr="004A75A7" w14:paraId="77355FB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3C83A4B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33A7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D7506D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2FCCB9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A665C5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9B1280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21B3D5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4AAEDB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71C530D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60:27:0140104:87</w:t>
            </w:r>
          </w:p>
        </w:tc>
      </w:tr>
      <w:tr w:rsidR="00546C11" w:rsidRPr="004A75A7" w14:paraId="2A3C0D9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6E7712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DAD578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60:27:0140104:87 расположено в кадастровом квартале 60:27:0140104 и на земельном участке с кадастровым номером 60:27:0140104:141.</w:t>
            </w:r>
          </w:p>
        </w:tc>
      </w:tr>
      <w:tr w:rsidR="00035E0C" w:rsidRPr="0091230B" w14:paraId="3FE7454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E2787A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734CE9D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BD44DA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658E84B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60:27:0140104:79</w:t>
            </w:r>
          </w:p>
        </w:tc>
      </w:tr>
      <w:tr w:rsidR="00786373" w:rsidRPr="00EB43A2" w14:paraId="524947C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B2DECC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B1A12A0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6AD978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053C4AE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3F2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4D6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F612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AEDFA71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4C1682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C9A9451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38E0D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48E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BA33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12D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94DA6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948BBC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6AAEBA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C4F36F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D8A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EEF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413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996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9D4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BC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297D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4D8317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FBD3A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1F983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96C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227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F93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8AB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A99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92D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460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2035D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C845B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68646E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9ED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420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D3CB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71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501365.31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60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1277681.93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F57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A6A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66A99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6621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AAC741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F6D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2AB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6016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E8E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501364.46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FFF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1277691.86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B851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D27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313A9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4967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FDC93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F2B4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D49B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29C2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BD1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</w:t>
            </w:r>
            <w:r w:rsidRPr="009067AB">
              <w:rPr>
                <w:lang w:val="en-US"/>
              </w:rPr>
              <w:lastRenderedPageBreak/>
              <w:t>56.96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C50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1277691.0</w:t>
            </w:r>
            <w:r w:rsidRPr="009067AB">
              <w:rPr>
                <w:lang w:val="en-US"/>
              </w:rPr>
              <w:lastRenderedPageBreak/>
              <w:t>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3F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037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AAA35A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033DE1C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27733B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н184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A2B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4DE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6CD5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4C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501357.60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687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1277681.20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2FFF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000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FE2E2B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335D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0A9842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0B8A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7A3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261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09F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501365.31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23F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1277681.93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A42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6E6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810896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280B89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8961FC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60:27:0140104:79</w:t>
            </w:r>
          </w:p>
        </w:tc>
      </w:tr>
      <w:tr w:rsidR="00546C11" w:rsidRPr="00590258" w14:paraId="3BE9031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3673F7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EEB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68C17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F31F70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F7DA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51B8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80CC7F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926007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DDDD84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1055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75E9F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98993D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ED5F4D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E709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452AD9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765D30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FA2E45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F49F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2E2C4A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60:27:0140104:13</w:t>
            </w:r>
          </w:p>
        </w:tc>
      </w:tr>
      <w:tr w:rsidR="00546C11" w:rsidRPr="004A75A7" w14:paraId="752EDB0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5D533E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1EB4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59CD89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0ECE984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96A392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D8B4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3F41DD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F5F437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B478DE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A267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9C4DBD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40 д</w:t>
            </w:r>
          </w:p>
        </w:tc>
      </w:tr>
      <w:tr w:rsidR="00546C11" w:rsidRPr="004A75A7" w14:paraId="53B5401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4AC3D85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D282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58B219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CDFCD3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67EE51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2E9C54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300294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1BA1BA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0D0B4F0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60:27:0140104:79</w:t>
            </w:r>
          </w:p>
        </w:tc>
      </w:tr>
      <w:tr w:rsidR="00546C11" w:rsidRPr="004A75A7" w14:paraId="72F487F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C2AB0E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292170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60:27:0140104:79 расположено в кадастровом квартале 60:27:0140104 и на земельном участке с кадастровым номером 60:27:0140104:13.</w:t>
            </w:r>
          </w:p>
        </w:tc>
      </w:tr>
      <w:tr w:rsidR="00035E0C" w:rsidRPr="0091230B" w14:paraId="7640719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123853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8079734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64EB87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151B30D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60:27:0140104:78</w:t>
            </w:r>
          </w:p>
        </w:tc>
      </w:tr>
      <w:tr w:rsidR="00786373" w:rsidRPr="00EB43A2" w14:paraId="10C6740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067BCD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4C83C85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E99FDF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85D6BB0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F53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F96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6720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1D25F2C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751F73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4B0C48C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1043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147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CB72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32A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6C77A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AF68BC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25643C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851F97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C95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B37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C46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637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15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4FC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ACC9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7F8D22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F10FF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729E2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2F5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87F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89E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7E0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85A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063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CAB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F8C10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66B83B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13B9AE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2CC4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2BE7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0872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DAD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501375.89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A41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1277661.70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6A9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419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09937A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A416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7E501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510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129A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5E3C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F7C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501378.11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F1F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1277670.54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562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17F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E656FD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0909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F4B11D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98D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BA7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F1F3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A74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501377.10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45B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1277670.87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47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F01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098A3D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F094F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C7B816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D358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CF6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922F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5B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501379.12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842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1277678.42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E957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721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CB5A1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64F4F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8F9968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DDF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DC2A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2121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E21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501372.42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F31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1277680.15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248F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3BF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C7D05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0909B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15B05F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н190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F8C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33C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1D67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D68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501370.48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84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1277672.68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F089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25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C9E2A8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A820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C6A4A4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EC1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494D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E8BC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7C5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501369.71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F69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1277672.93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F3E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676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814104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4AF5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F882B9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E2E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14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F5E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180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501367.49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313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1277663.96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E9CB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FB8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7FF0EF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207C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C9CE5C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4E8D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ABA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8ACE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D6C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501375.89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73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1277661.70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758B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1E2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58588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9E4E66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5299D8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60:27:0140104:78</w:t>
            </w:r>
          </w:p>
        </w:tc>
      </w:tr>
      <w:tr w:rsidR="00546C11" w:rsidRPr="00590258" w14:paraId="289489C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68160C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A447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04EA13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732416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98CC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B8B4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13AF20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C3065C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030F84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F64C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3960D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1D2813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CB90A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8E40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44EA05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F1D019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B39B5A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860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2EE4D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60:27:0140104:12</w:t>
            </w:r>
          </w:p>
        </w:tc>
      </w:tr>
      <w:tr w:rsidR="00546C11" w:rsidRPr="004A75A7" w14:paraId="490294B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D32DB6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4F2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320BFD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2A2C17E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120D5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3CC2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8ACDC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5F21D5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9D407E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2A98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2ED6C5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38 д</w:t>
            </w:r>
          </w:p>
        </w:tc>
      </w:tr>
      <w:tr w:rsidR="00546C11" w:rsidRPr="004A75A7" w14:paraId="1F32515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45C1095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01A3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4CBE6D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38AF4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662B3F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961124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1C5238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07C79A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4CEE6E4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lastRenderedPageBreak/>
              <w:t>60:27:0140104:78</w:t>
            </w:r>
          </w:p>
        </w:tc>
      </w:tr>
      <w:tr w:rsidR="00546C11" w:rsidRPr="004A75A7" w14:paraId="24920D3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5366FD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A2CCA7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60:27:0140104:78 расположено в кадастровом квартале 60:27:0140104 и на земельном участке с кадастровым номером 60:27:0140104:12.</w:t>
            </w:r>
          </w:p>
        </w:tc>
      </w:tr>
      <w:tr w:rsidR="00035E0C" w:rsidRPr="0091230B" w14:paraId="0D796B2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1DC36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239C64D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EA4283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60FFE87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60:27:0140104:77</w:t>
            </w:r>
          </w:p>
        </w:tc>
      </w:tr>
      <w:tr w:rsidR="00786373" w:rsidRPr="00EB43A2" w14:paraId="7125C8F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A83932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2A7243B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3C3CB0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19AB9C4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38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FFC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929D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4A61D6E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8AEE0B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9505249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1A1B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081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395A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C57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5317E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186386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441B8E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EFF943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7A7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51F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F9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C34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AD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F77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110E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3B1FDA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252A6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5F2D1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B30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E2D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4C8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F63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41E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EAA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D6E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6010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1C687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C22DA4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AE5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120F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8EFB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229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501388.27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4BA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1277653.95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34F8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D10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00F512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6D69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5B9D38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62E8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37E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2F53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428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501392.31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9B9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1277660.28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12E7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E4F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1C72D0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23CB5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68FED4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BAE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BFA8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490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5A5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501384.76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23D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1277665.09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4C26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FB2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2C436E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124E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3DD175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362B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E01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D5B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443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</w:t>
            </w:r>
            <w:r w:rsidRPr="009067AB">
              <w:rPr>
                <w:lang w:val="en-US"/>
              </w:rPr>
              <w:lastRenderedPageBreak/>
              <w:t>80.80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D18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</w:t>
            </w:r>
            <w:r w:rsidRPr="009067AB">
              <w:rPr>
                <w:lang w:val="en-US"/>
              </w:rPr>
              <w:lastRenderedPageBreak/>
              <w:t>658.63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38E8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13F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6CE176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1A9035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61F2E8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н193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8C04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583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D288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66B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501388.27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A83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1277653.95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54D7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8B4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C08F3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C16A0E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5DBC89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60:27:0140104:77</w:t>
            </w:r>
          </w:p>
        </w:tc>
      </w:tr>
      <w:tr w:rsidR="00546C11" w:rsidRPr="00590258" w14:paraId="5962CA5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266154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B6F1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73D2E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46A432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D055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2DB1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AE867D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D831E9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FE00E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303B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E3BA5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D18CA4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38F47F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9916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E59884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C10A50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150D31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CCE5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6C3A97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60:27:0140104:144</w:t>
            </w:r>
          </w:p>
        </w:tc>
      </w:tr>
      <w:tr w:rsidR="00546C11" w:rsidRPr="004A75A7" w14:paraId="3BE434F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8904E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DD1A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02DCFA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70FB2CA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FDE63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57D5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D2E04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A6D574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ED4E19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4EB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59B22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36 д</w:t>
            </w:r>
          </w:p>
        </w:tc>
      </w:tr>
      <w:tr w:rsidR="00546C11" w:rsidRPr="004A75A7" w14:paraId="62B96C8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FBAC053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F18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1355F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7D7EA9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8664C4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D4A399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94E9BD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09DDB7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14FE200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60:27:0140104:77</w:t>
            </w:r>
          </w:p>
        </w:tc>
      </w:tr>
      <w:tr w:rsidR="00546C11" w:rsidRPr="004A75A7" w14:paraId="6E1624E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FA1AD0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E34D38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60:27:0140104:77 расположено в кадастровом квартале 60:27:0140104 и на земельном участке с кадастровым номером 60:27:0140104:144.</w:t>
            </w:r>
          </w:p>
        </w:tc>
      </w:tr>
      <w:tr w:rsidR="00035E0C" w:rsidRPr="0091230B" w14:paraId="62BF55C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92774D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7F7A69B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E866AC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14AD2D0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60:27:0140104:76</w:t>
            </w:r>
          </w:p>
        </w:tc>
      </w:tr>
      <w:tr w:rsidR="00786373" w:rsidRPr="00EB43A2" w14:paraId="06889AA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BA24E3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125E9D6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AE7CB7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1A0A479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803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1A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F06C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3C44069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49F4ED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9768852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8B30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D3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F7DA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24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2E86F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0BC55D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49C80A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A1321A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E3A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D0E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967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2B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738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FC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AC2A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367112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5E69C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0719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8F6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9C0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C5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36F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C0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382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4F8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16487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C4E71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1C23B2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4EF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1167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74AF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365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501412.61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0F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1277636.29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86A2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DD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AE6B12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709C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630F6F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FA2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7CEA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24C7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C53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501416.93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13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1277641.98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A249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99D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30C133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55AE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3334C1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8DE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B7AF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6E58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018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501408.86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96E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1277648.24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BCE2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274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A0C941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12AA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EE0E7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E3D2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CA54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C697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30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501404.22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F47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1277642.47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3F8B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930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007EF0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EE04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3276F1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96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AC78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5D32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2CB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501412.61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0D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1277636.29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BA99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884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F1E514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4DF5DD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2934E8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lastRenderedPageBreak/>
              <w:t>60:27:0140104:76</w:t>
            </w:r>
          </w:p>
        </w:tc>
      </w:tr>
      <w:tr w:rsidR="00546C11" w:rsidRPr="00590258" w14:paraId="7AA952A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206F88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72A1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319838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2CBEF2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380C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FA9A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41C269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9AB43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300DE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F99F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C932B6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18B265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55847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9434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A64D6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4FCA6F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A5462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14B6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EB4D2E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60:27:0140104:10</w:t>
            </w:r>
          </w:p>
        </w:tc>
      </w:tr>
      <w:tr w:rsidR="00546C11" w:rsidRPr="004A75A7" w14:paraId="27C5F74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9F2A7A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59BE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D8BC8B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36ABCAC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BAC37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A2E2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4776F8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7CAF6C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F2774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9450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B8E9E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34 д</w:t>
            </w:r>
          </w:p>
        </w:tc>
      </w:tr>
      <w:tr w:rsidR="00546C11" w:rsidRPr="004A75A7" w14:paraId="6BBB244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06AE12E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58DB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6BDC7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3ADCCA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6B9F59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CCCE03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07F0CE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D5C429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D90F6E3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60:27:0140104:76</w:t>
            </w:r>
          </w:p>
        </w:tc>
      </w:tr>
      <w:tr w:rsidR="00546C11" w:rsidRPr="004A75A7" w14:paraId="596BAA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73C324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123AEE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60:27:0140104:76 расположено в кадастровом квартале 60:27:0140104 и на земельном участке с кадастровым номером 60:27:0140104:10.</w:t>
            </w:r>
          </w:p>
        </w:tc>
      </w:tr>
      <w:tr w:rsidR="00035E0C" w:rsidRPr="0091230B" w14:paraId="0A2958D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6B9760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49B055B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F87E87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F41EF58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60:27:0140104:75</w:t>
            </w:r>
          </w:p>
        </w:tc>
      </w:tr>
      <w:tr w:rsidR="00786373" w:rsidRPr="00EB43A2" w14:paraId="2BBA8D2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EF2EC6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1E22538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0028DB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EC66A76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016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37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B4B8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D6DFFFF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BB22A0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D03622D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DA10C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26C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56E95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FC1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16150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AF1B2B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46110A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3D7A4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7AC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1A1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5FC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8C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9DE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5A1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26F6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74F7C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74D92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C8B0E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9C4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2E6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CF2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EBA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23E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A5B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26B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1F34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A05BF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F63D14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02E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360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AFDF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D05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501462.11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24C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1277604.73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9BF9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6E9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BD1CC6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62C8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842D3E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5BB7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848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EB0F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8B3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501464.81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BFD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1277610.06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75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A85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7A2178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09C27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FCE8D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72B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B58F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E90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35E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501458.88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33D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1277613.23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6192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0D2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B9FAF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C85E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76D494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213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E5BD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3915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C80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501452.78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6F8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1277616.44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CC8E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6D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E67FFA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89497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51048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673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456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27CA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3BF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501450.16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16F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1277611.03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5166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04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98DDFF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7B117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D34AAA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5B0F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FAB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4835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DED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501456.05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945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1277607.95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743E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245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6547AA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72A0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5A9BE3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53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68F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0913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F7F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501462.11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A54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1277604.73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94B9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72E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5588EC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62A28C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88DA44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60:27:0140104:75</w:t>
            </w:r>
          </w:p>
        </w:tc>
      </w:tr>
      <w:tr w:rsidR="00546C11" w:rsidRPr="00590258" w14:paraId="7CBA63B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6A944F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8206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10C87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32E280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768A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3BB6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D69C11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4DA6EC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30F1B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41E0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16E84C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E71CC0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77CA3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5E98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ABDD7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BE7FC4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AD0A19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4DF4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E060A3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60:27:0140104:62,60:27:0140104:63</w:t>
            </w:r>
          </w:p>
        </w:tc>
      </w:tr>
      <w:tr w:rsidR="00546C11" w:rsidRPr="004A75A7" w14:paraId="0098332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C5BF9A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5D4C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8C0B3E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23C5881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FFD51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091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08E72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9B617A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031B5E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E1C1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A85A7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32 д</w:t>
            </w:r>
          </w:p>
        </w:tc>
      </w:tr>
      <w:tr w:rsidR="00546C11" w:rsidRPr="004A75A7" w14:paraId="2E7BC99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9B66684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B1AA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7AD2F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530E8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F1F794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B3D26B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9C0AB1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BD40F1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9603B69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60:27:0140104:75</w:t>
            </w:r>
          </w:p>
        </w:tc>
      </w:tr>
      <w:tr w:rsidR="00546C11" w:rsidRPr="004A75A7" w14:paraId="7E287F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5417C4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2059FA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60:27:0140104:75 расположено в кадастровом квартале 60:27:0140104 и на земельных участках с кадастровыми номерами 60:27:0140104:62,60:27:0140104:63</w:t>
            </w:r>
          </w:p>
        </w:tc>
      </w:tr>
      <w:tr w:rsidR="00035E0C" w:rsidRPr="0091230B" w14:paraId="25AB87F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BF62BF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33C26DC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48D6AC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08AB6A3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60:27:0140104:74</w:t>
            </w:r>
          </w:p>
        </w:tc>
      </w:tr>
      <w:tr w:rsidR="00786373" w:rsidRPr="00EB43A2" w14:paraId="7114F44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4511ED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4CDAA8E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724880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BEC612C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A7E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323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6899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AF9AB11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D8BF6D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F82B6F3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17CA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7CD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4E099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E7D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59C04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0F2F06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F62946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93ABF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847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D6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754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118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77C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35E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D19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67DBA9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2FC2A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E2E04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962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1CE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F6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3E5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D81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86F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0D7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7F917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6A8F00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7450D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C8B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92F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D556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70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501489.13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40A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1277588.59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B53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005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0C01AD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D428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0E61B6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836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925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9C25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6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501496.98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5A1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1277583.79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E2B1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A54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03E55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3908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09CFE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66D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9D1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D1A2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309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501501.35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164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1277590.93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7511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F90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8372A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3956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0D793C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BDC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347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98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1A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501496.39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DA1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1277593.96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38B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6DB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61B7D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3216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BC9FEC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73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753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B8D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EAB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501493.50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331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1277595.73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0E48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AB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C4078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3441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9DF2CC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C3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921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E7B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26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501489.13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EA1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1277588.59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EF1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E9F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9F4E2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6B5692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B8AC44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60:27:0140104:74</w:t>
            </w:r>
          </w:p>
        </w:tc>
      </w:tr>
      <w:tr w:rsidR="00546C11" w:rsidRPr="00590258" w14:paraId="7C3F4A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9086DD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A9DF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8BA4D6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9599CE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245E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DF6C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DE11B1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0AAB09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E41497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F2F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6E7E2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82B69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4F1AF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133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B2B736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9AAF53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7F5B17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5DE5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CDA2F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60:27:0140104:8</w:t>
            </w:r>
          </w:p>
        </w:tc>
      </w:tr>
      <w:tr w:rsidR="00546C11" w:rsidRPr="004A75A7" w14:paraId="06BF95B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8D5AE0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29CE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2482EE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680A8C6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E67BC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9F98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D4D48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4AF27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BA70E3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AA41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5547C5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30 д</w:t>
            </w:r>
          </w:p>
        </w:tc>
      </w:tr>
      <w:tr w:rsidR="00546C11" w:rsidRPr="004A75A7" w14:paraId="3EA3478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E84CEC1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AB03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397752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1E4397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FCBFFF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5E4FF6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2E5E4B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757E66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B7E4CDF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60:27:0140104:74</w:t>
            </w:r>
          </w:p>
        </w:tc>
      </w:tr>
      <w:tr w:rsidR="00546C11" w:rsidRPr="004A75A7" w14:paraId="709288C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2E9360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D885D1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60:27:0140104:74 расположено в кадастровом квартале 60:27:0140104 и на земельном участке с кадастровым номером 60:27:0140104:8.</w:t>
            </w:r>
          </w:p>
        </w:tc>
      </w:tr>
      <w:tr w:rsidR="00035E0C" w:rsidRPr="0091230B" w14:paraId="0FC6AB9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5282F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533656C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053D7E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3B27588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60:27:0140104:84</w:t>
            </w:r>
          </w:p>
        </w:tc>
      </w:tr>
      <w:tr w:rsidR="00786373" w:rsidRPr="00EB43A2" w14:paraId="1FCDCA0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8E3ED7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B0D7F00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B1D808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4CCAD76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5AD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BA5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FD70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709B97B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626816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5D84A2E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294B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E75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A59D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065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D30A9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909810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D85665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EC287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8FC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C43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8D0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87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FBA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573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7E0B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328E9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85D28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B3B61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DA8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AFF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E23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FE8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35B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A1E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988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752D7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A3DB1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B6EA4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3BB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617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60D5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B93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501527.03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A47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1277600.40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0EA5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DBD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25904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599B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D87DD8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ADAB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7008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C6F1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AB7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501531.30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02F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1277602.31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BEE8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A9D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5812E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FDD1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B9E182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0541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DF7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8DEA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4B4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501530.48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098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1277604.63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599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AB6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E9B628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3E0C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9EC96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2EA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8D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955E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117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501533.16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AC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1277605.76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7DC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9C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3E0477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6A18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78C1E2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2B3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4E53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A311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7FA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501528.48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A6D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1277617.44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A3DF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9D4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D93243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F338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2D26A6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74A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66B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375B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579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501525.98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9BF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1277616.57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796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3BB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832370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97767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C21B22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DB6A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594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0EF3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5A6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501524.98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20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1277618.84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1BF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EF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0450AB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5BA8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A915AA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н219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F173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A8AF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2E98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621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501520.30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394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1277616.85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852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9F7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E82EE4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EBBD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4C37A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04E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B743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63FA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11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501521.21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B6F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1277614.53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147B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5CD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2949B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66407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D66942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36A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3C91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3F19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34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501519.67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4D4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1277613.94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83D1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DFC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518D4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3296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C367E6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C083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594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C93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EC9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501524.35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6F5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1277602.13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3A91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9DF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00365E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7067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D6E510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746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41E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F988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10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501525.98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887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1277602.76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F4EF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404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C2BA42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B416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96DFE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66A3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725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958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25D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501527.03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27F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1277600.40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F2D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DA1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9B8D2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30C45F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DB6706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60:27:0140104:84</w:t>
            </w:r>
          </w:p>
        </w:tc>
      </w:tr>
      <w:tr w:rsidR="00546C11" w:rsidRPr="00590258" w14:paraId="4FE14D9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E601EF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ED71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75C3B1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F5E31C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8AF5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8356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C16C22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5961D6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A8D944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D91A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C744B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EB33F8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33FE1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6272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B82BC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853055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99516B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03A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3F52A9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60:27:0140104:20</w:t>
            </w:r>
          </w:p>
        </w:tc>
      </w:tr>
      <w:tr w:rsidR="00546C11" w:rsidRPr="004A75A7" w14:paraId="1DB447D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FF228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BA94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795A3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2D11237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4AA5F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B8E2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97CAF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720082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8A3033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CF33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ктурированном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84939F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lastRenderedPageBreak/>
              <w:t>Российская Федерация, Псковская область, Псков г, Придорожная ул, 9 д</w:t>
            </w:r>
          </w:p>
        </w:tc>
      </w:tr>
      <w:tr w:rsidR="00546C11" w:rsidRPr="004A75A7" w14:paraId="1DC36F2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E5FF16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C1F0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57F0F3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DE986B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8CBD1A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3F91A5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C342E0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5CA852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2E1A6D8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60:27:0140104:84</w:t>
            </w:r>
          </w:p>
        </w:tc>
      </w:tr>
      <w:tr w:rsidR="00546C11" w:rsidRPr="004A75A7" w14:paraId="41B3E01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643850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D11F8B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60:27:0140104:84 расположено в кадастровом квартале 60:27:0140104 и на земельном участке с кадастровым номером 60:27:0140104:20.</w:t>
            </w:r>
          </w:p>
        </w:tc>
      </w:tr>
      <w:tr w:rsidR="00035E0C" w:rsidRPr="0091230B" w14:paraId="2E8E13A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91FA9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F30648B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8C72CE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B947131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60:27:0140104:83</w:t>
            </w:r>
          </w:p>
        </w:tc>
      </w:tr>
      <w:tr w:rsidR="00786373" w:rsidRPr="00EB43A2" w14:paraId="0E8754C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11A9E6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CAFC78D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5754E4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8CB0C22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720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81B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CB5F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37D355F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58FBDB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0491904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5187C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57D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80099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2B8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B473C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68B260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E0CE0F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6E72E5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A25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72A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176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A10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893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0E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6D5C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7F2DCE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4FAF6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1F7F9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49C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184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61F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E70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7DB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9EB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44F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6EF00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93D189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D0D63C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AE4A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155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76E1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92A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501524.21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95F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1277627.44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0C7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124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5FFB6C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034D0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5B8E5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0B7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6D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643B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0DE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</w:t>
            </w:r>
            <w:r w:rsidRPr="009067AB">
              <w:rPr>
                <w:lang w:val="en-US"/>
              </w:rPr>
              <w:lastRenderedPageBreak/>
              <w:t>23.07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B13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1277630.1</w:t>
            </w:r>
            <w:r w:rsidRPr="009067AB">
              <w:rPr>
                <w:lang w:val="en-US"/>
              </w:rPr>
              <w:lastRenderedPageBreak/>
              <w:t>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F04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0D4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C38649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0D0007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AFBDD8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н226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E44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6032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5287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E24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501518.67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AFF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1277641.39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0366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3F2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70ECF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4ABB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1A3344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997B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57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4A6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E0C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501517.40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3B4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1277644.79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7AC5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BF3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49CA9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55F8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0497F1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C88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A912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F7D3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1CC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501508.77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41A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1277641.34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ABEE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BFA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8221C3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0885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1800C1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A894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2601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F85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9F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501510.04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2E2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1277638.12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5E76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B0B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BC3F0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2B7C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E4829D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7A6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AD0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C18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9A2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501514.52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8C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1277626.59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ABE3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253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B38614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1639F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611A32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E50D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B5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73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0EF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501515.63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47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1277623.95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E0F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2A8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19678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B3AA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BA46F7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5F34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0FD4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0BD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DA9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501524.21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299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1277627.44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9CA9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B1F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A8683D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163F75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982F85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60:27:0140104:83</w:t>
            </w:r>
          </w:p>
        </w:tc>
      </w:tr>
      <w:tr w:rsidR="00546C11" w:rsidRPr="00590258" w14:paraId="6A4AA16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142EA6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8E0A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C050E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8AEC91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0863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AB5C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9EC9C0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413C41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64E7B3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72ED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5AD114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F1730C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562EFA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DC07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89BCA8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037E6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B72188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0CB6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8A85B2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60:27:0140104:21</w:t>
            </w:r>
          </w:p>
        </w:tc>
      </w:tr>
      <w:tr w:rsidR="00546C11" w:rsidRPr="004A75A7" w14:paraId="6D0C9CA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A08706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C9BE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1072B1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3A81932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2C741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C394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160318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78624F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F6F425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F306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78273D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Придорожная ул, 7 д</w:t>
            </w:r>
          </w:p>
        </w:tc>
      </w:tr>
      <w:tr w:rsidR="00546C11" w:rsidRPr="004A75A7" w14:paraId="296D59C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0447DA8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67C7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BB1DA6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96A147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19CD0E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DC80E7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4A108E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B50092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5A0F7D1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60:27:0140104:83</w:t>
            </w:r>
          </w:p>
        </w:tc>
      </w:tr>
      <w:tr w:rsidR="00546C11" w:rsidRPr="004A75A7" w14:paraId="28688A7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7C2383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6B4CA7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60:27:0140104:83 расположено в кадастровом квартале 60:27:0140104 и на земельном участке с кадастровым номером 60:27:0140104:21.</w:t>
            </w:r>
          </w:p>
        </w:tc>
      </w:tr>
      <w:tr w:rsidR="00035E0C" w:rsidRPr="0091230B" w14:paraId="5E157FD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9400D8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1F1389C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E2F4DF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9D6BD76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60:27:0140104:94</w:t>
            </w:r>
          </w:p>
        </w:tc>
      </w:tr>
      <w:tr w:rsidR="00786373" w:rsidRPr="00EB43A2" w14:paraId="3B7FB89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CE6DAC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55225C5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371051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DD8E095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6D4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ED2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BC46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F6AE8C7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F56996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1DC30DF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BB0C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A7D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9627F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28F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C1C9F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22C7C5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4CBB26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47A6CF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3B5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19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4CD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C38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96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CA4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559D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7B49D0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AB309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85E1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043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1DC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4D1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01A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B9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162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938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9ABF8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92AA8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932EAA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н232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FE0F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582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57D8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B45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501549.55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24C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1277663.29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F40F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06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5327CC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5929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9DB3E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CA83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007F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DA2F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2F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501547.59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878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1277672.38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6066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E36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56932F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48FF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9D9CEA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7A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0A4F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2B3E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9DA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501535.55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499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1277669.51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560E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462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8412B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DCBF5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6EE17B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1A8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323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A278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01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501537.51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2A5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1277660.47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1A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57A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84570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6B01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A63F47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879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B54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1D37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983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501549.55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D8D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1277663.29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4A55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686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2F58B5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2C77E7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190AFE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60:27:0140104:94</w:t>
            </w:r>
          </w:p>
        </w:tc>
      </w:tr>
      <w:tr w:rsidR="00546C11" w:rsidRPr="00590258" w14:paraId="2264405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4BDDBF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B08A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2F9B44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0108A1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269E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7EC0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7F4F42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F85C36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8D8803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D320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5B4C2A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098817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A6C9BF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131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11F40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31BE10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AA7F75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4FD7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4BEEFC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60:27:0140104:30</w:t>
            </w:r>
          </w:p>
        </w:tc>
      </w:tr>
      <w:tr w:rsidR="00546C11" w:rsidRPr="004A75A7" w14:paraId="44289C1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94E58C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D14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7E493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0A218C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F808A6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A54B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1F1AE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7DC4A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176EA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C745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E8A137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Хвойный пер, 9 д</w:t>
            </w:r>
          </w:p>
        </w:tc>
      </w:tr>
      <w:tr w:rsidR="00546C11" w:rsidRPr="004A75A7" w14:paraId="1B2059C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DECFB87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35DF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17EF6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22CEC6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208919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385634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4FE5BA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6EC495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0772C54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60:27:0140104:94</w:t>
            </w:r>
          </w:p>
        </w:tc>
      </w:tr>
      <w:tr w:rsidR="00546C11" w:rsidRPr="004A75A7" w14:paraId="0C3D22B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C74D21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E6A462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60:27:0140104:94 расположено в кадастровом квартале 60:27:0140104 и на земельном участке с кадастровым номером 60:27:0140104:30.</w:t>
            </w:r>
          </w:p>
        </w:tc>
      </w:tr>
      <w:tr w:rsidR="00035E0C" w:rsidRPr="0091230B" w14:paraId="07D1017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6897AD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78F843D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635C45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830E107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60:27:0140104:93</w:t>
            </w:r>
          </w:p>
        </w:tc>
      </w:tr>
      <w:tr w:rsidR="00786373" w:rsidRPr="00EB43A2" w14:paraId="38143F9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BA7F72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8B80E95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D77F2B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BD99A43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04E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3C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AA8A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BB442EA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1E85F4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DA6F293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4F60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318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AD5D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5B5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D2E6B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7A8FB9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34DC0F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9D2EE5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ED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410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A0B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F7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CFA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870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8662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2B46F4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066FA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F020F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72C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2E5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5E4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A24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6BC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CAB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B52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E0AD5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B485F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727E0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93BD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B1E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72BE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ABD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501582.62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B94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1277641.20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1A49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55D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6BB32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F324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90383B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F377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9B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3BA8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675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501585.35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16C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1277645.84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7D2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F99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10D2B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B3619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D01D0E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9E9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8E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655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DD1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</w:t>
            </w:r>
            <w:r w:rsidRPr="009067AB">
              <w:rPr>
                <w:lang w:val="en-US"/>
              </w:rPr>
              <w:lastRenderedPageBreak/>
              <w:t>85.98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5A0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1277645.5</w:t>
            </w:r>
            <w:r w:rsidRPr="009067AB">
              <w:rPr>
                <w:lang w:val="en-US"/>
              </w:rPr>
              <w:lastRenderedPageBreak/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D4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F9A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22508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769B70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B30AAF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н239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C3F3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1C18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7DE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E0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501589.12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45D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1277650.38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73FC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7D9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CD02F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C7E6B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5CDAA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C481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693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79D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ECB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501580.17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0AC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1277655.92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80D5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226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E8A328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E971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E9A768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26D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B96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9B1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701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501574.13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31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1277646.38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159A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AA3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6975C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66F1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AB7BC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A8DA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68EB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E247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EA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501582.62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030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1277641.20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231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296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053AD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C5D8CE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406488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60:27:0140104:93</w:t>
            </w:r>
          </w:p>
        </w:tc>
      </w:tr>
      <w:tr w:rsidR="00546C11" w:rsidRPr="00590258" w14:paraId="4F3E85B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F41992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B5BB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9898B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0662F6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BC3B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F09B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6B6DF5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1A35B7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34CBA6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5B52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D4595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6B02F6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F7D09F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440B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E4380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8F3B99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16B10C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E929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078E88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60:27:0140104:58</w:t>
            </w:r>
          </w:p>
        </w:tc>
      </w:tr>
      <w:tr w:rsidR="00546C11" w:rsidRPr="004A75A7" w14:paraId="0968A38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2D86E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4E4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2389C1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1529DCE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5659E6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7697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A954DF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FE28C9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0D8236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0CBC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A6E34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Хвойный пер, 7 д</w:t>
            </w:r>
          </w:p>
        </w:tc>
      </w:tr>
      <w:tr w:rsidR="00546C11" w:rsidRPr="004A75A7" w14:paraId="2CB6DDA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137820C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EB5D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622EE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189345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6122CE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813750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33E947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2D9F64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7A8D401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lastRenderedPageBreak/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60:27:0140104:93</w:t>
            </w:r>
          </w:p>
        </w:tc>
      </w:tr>
      <w:tr w:rsidR="00546C11" w:rsidRPr="004A75A7" w14:paraId="0921AAE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C9689E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BF4E0A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60:27:0140104:93 расположено в кадастровом квартале 60:27:0140104 и на земельном участке с кадастровым номером 60:27:0140104:58.</w:t>
            </w:r>
          </w:p>
        </w:tc>
      </w:tr>
      <w:tr w:rsidR="00035E0C" w:rsidRPr="0091230B" w14:paraId="5878149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A62E84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1536C8C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B4852B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1BAEDFA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60:27:0140104:92</w:t>
            </w:r>
          </w:p>
        </w:tc>
      </w:tr>
      <w:tr w:rsidR="00786373" w:rsidRPr="00EB43A2" w14:paraId="723675D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9AB1A4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99DB506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31FB23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E5421C2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E92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A5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5B6B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6BE71C6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700E36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205AAFE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DD48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179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B63E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83C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36FCB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A473F1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C27292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0D41D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336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7B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929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37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C4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A16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0B89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E465ED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665B7F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62F1A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1CE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172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D3F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59D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76A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A25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838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3D940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585272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4FB1F6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F06D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5912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C85A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031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501602.11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F78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1277671.18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C6C5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58A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598D0F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E5B29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3AFD0B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89F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325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8E72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5B4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501605.06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28B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1277679.35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872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2C5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4A2121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D1A2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08519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E5CD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BB8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B32F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F20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501596.66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F71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1277682.53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74A3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57C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B0AFE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BD7D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65BEC4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н245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215F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0DE1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ECF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FE9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501594.70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ED6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1277676.63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512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335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2F1821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ED59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D18F1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95D7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2D1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09AC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F36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501597.84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DA8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1277675.35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A57C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45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5715D5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8361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85FA63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C2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C79D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BF9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800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501596.88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A91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1277673.13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DC4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4C6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2C09DE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22471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3927D5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43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A9F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394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90C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501602.11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59D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1277671.18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743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12C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8A5ED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23A48D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0D4C71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60:27:0140104:92</w:t>
            </w:r>
          </w:p>
        </w:tc>
      </w:tr>
      <w:tr w:rsidR="00546C11" w:rsidRPr="00590258" w14:paraId="501DC4F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0A40DE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64C7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922838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EB28E2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CCD1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3C87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8ECF47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99A137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4C405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9BD3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C6EDB6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322BD3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EAA156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54E9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21B00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2CA222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C2059A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D33E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7DCA63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60:27:0140104:33</w:t>
            </w:r>
          </w:p>
        </w:tc>
      </w:tr>
      <w:tr w:rsidR="00546C11" w:rsidRPr="004A75A7" w14:paraId="1D7A708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8C8164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A9A7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53AB7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2AEF23E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3B89AF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09F0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036B2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DA481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413B92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2408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E3880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Хвойный пер, 5 д</w:t>
            </w:r>
          </w:p>
        </w:tc>
      </w:tr>
      <w:tr w:rsidR="00546C11" w:rsidRPr="004A75A7" w14:paraId="422F632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90B652F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79C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4939B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256ECA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FC5BDD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5CEEB3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3E1275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F52BD8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BC13D1F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lastRenderedPageBreak/>
              <w:t>60:27:0140104:92</w:t>
            </w:r>
          </w:p>
        </w:tc>
      </w:tr>
      <w:tr w:rsidR="00546C11" w:rsidRPr="004A75A7" w14:paraId="393F6A8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43DF122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588051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60:27:0140104:92 расположено в кадастровом квартале 60:27:0140104 и на земельном участке с кадастровым номером 60:27:0140104:33.</w:t>
            </w:r>
          </w:p>
        </w:tc>
      </w:tr>
      <w:tr w:rsidR="00035E0C" w:rsidRPr="0091230B" w14:paraId="44CD7B3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6CBB5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121B299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17B865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9FD9CF8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60:27:0140104:88</w:t>
            </w:r>
          </w:p>
        </w:tc>
      </w:tr>
      <w:tr w:rsidR="00786373" w:rsidRPr="00EB43A2" w14:paraId="7E9582E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DDDD45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C7E9135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765079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8CAEFC4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202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310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2FB3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A5C0628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A3681B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9E0511F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94C70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932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05F7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F39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D802A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DA9298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64712E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1A7781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9B0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5B0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7B2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7B6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E7A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D09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831A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67083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B2C97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ADF6E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99F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929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AB9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4F3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D3E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7C4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E29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4C0A1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025E7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C3E14C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20D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9D3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E03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5FA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501491.89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C88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1277647.80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1591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3C8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60E78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996E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24DA3D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302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016B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10A7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CC0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501489.52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2D9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1277653.88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AA8F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0C5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F517A8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36B5D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3AE384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0D07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A9B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F26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1FB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501487.48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47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1277653.11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F4A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8BD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FECE21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CD54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EA914E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50E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7EAA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F8B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ED0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</w:t>
            </w:r>
            <w:r w:rsidRPr="009067AB">
              <w:rPr>
                <w:lang w:val="en-US"/>
              </w:rPr>
              <w:lastRenderedPageBreak/>
              <w:t>86.36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50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</w:t>
            </w:r>
            <w:r w:rsidRPr="009067AB">
              <w:rPr>
                <w:lang w:val="en-US"/>
              </w:rPr>
              <w:lastRenderedPageBreak/>
              <w:t>656.17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BA92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709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F547B9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65AAD1D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2AF4B6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н252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467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7A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3E6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1F2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501483.05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237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1277664.37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755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3E2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13714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797F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41A55C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9C5B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120B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8AC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EE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501476.08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0A1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1277661.60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0ED1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53A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BFCF1E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41A4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1858AB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8D5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ECD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9F1E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FF6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501479.17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643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1277653.17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829A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01A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A3FD84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8FD16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4A9351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71FB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6A2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F879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EF4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501482.85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69C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1277644.25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434C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6BD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ED78B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D950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622BF3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CB98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302D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23C2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B9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501491.89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23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1277647.80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990C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5E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6BCE62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25CD70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FBDD13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60:27:0140104:88</w:t>
            </w:r>
          </w:p>
        </w:tc>
      </w:tr>
      <w:tr w:rsidR="00546C11" w:rsidRPr="00590258" w14:paraId="4E6B0C0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B1F911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CCA1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312F4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777DE4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7BD2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11FC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85E390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4FBAE9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9666BD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358D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435AB5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BF7348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65B2B8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0AD8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5ADDAD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AC2272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7E50F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3024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297B1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B71739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642847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1F55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0DD2A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66B8AA0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B5D50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A585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C5C8E4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574A17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05251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E3F6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едеральной информационной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303BD9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lastRenderedPageBreak/>
              <w:t>Псковская область, Псков г, Придорожная ул, 8 д</w:t>
            </w:r>
          </w:p>
        </w:tc>
      </w:tr>
      <w:tr w:rsidR="00546C11" w:rsidRPr="004A75A7" w14:paraId="7D125B4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6631D75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07D1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2EAF92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F86B5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4450B43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CDDA0A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327D2A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9EBA66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B3A62C3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60:27:0140104:88</w:t>
            </w:r>
          </w:p>
        </w:tc>
      </w:tr>
      <w:tr w:rsidR="00546C11" w:rsidRPr="004A75A7" w14:paraId="5D0F39F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5AEBC0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12D8AD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60:27:0140104:88 расположено в кадастровом квартале 60:27:0140104.</w:t>
            </w:r>
          </w:p>
        </w:tc>
      </w:tr>
      <w:tr w:rsidR="00035E0C" w:rsidRPr="0091230B" w14:paraId="608AA34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2FAE25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C388D1F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9994DA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1A67312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60:27:0140104:82</w:t>
            </w:r>
          </w:p>
        </w:tc>
      </w:tr>
      <w:tr w:rsidR="00786373" w:rsidRPr="00EB43A2" w14:paraId="399AD52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460BBC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F3D3159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43CAF1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3F057B8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EEC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412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8749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E5D16B3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4E7C8F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714D113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5C50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8D5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8D1C8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190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6DAAA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FFAEF5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3509D9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149A86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B96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A38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1B5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C5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7A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0EF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349B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AD0975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9E6C3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BAFD7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232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85F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F7B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476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1F8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00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3FC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D2FAA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0A5495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A596A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FE2A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61D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FCB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E66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501466.38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E8E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1277685.42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786E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C24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E8E49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9C3F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FC02CC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24AD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CF2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B786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7DE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501475.41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1E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1277689.0</w:t>
            </w:r>
            <w:r w:rsidRPr="009067AB">
              <w:rPr>
                <w:lang w:val="en-US"/>
              </w:rPr>
              <w:lastRenderedPageBreak/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F96E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D43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F1BD9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1B5E63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2BD339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B7F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78D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93C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A0D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501467.56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364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1277708.58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E162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45E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420FA0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D2A3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6B264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645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534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7846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F92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501458.35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6AA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1277704.94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F49E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2AB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575BD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5620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D88A60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42EB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F423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902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D1F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501466.38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253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1277685.42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1222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7EE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52B0D1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139B2F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2637DB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60:27:0140104:82</w:t>
            </w:r>
          </w:p>
        </w:tc>
      </w:tr>
      <w:tr w:rsidR="00546C11" w:rsidRPr="00590258" w14:paraId="5BA587F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45300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FE96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3CDA9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822287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D1B7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4228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DC8EE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A228CB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77BE3E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15E9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B746C3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02CD12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7E300F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A3E4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CA1FA5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B3B074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0F207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21B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562E4D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60:27:0140104:17</w:t>
            </w:r>
          </w:p>
        </w:tc>
      </w:tr>
      <w:tr w:rsidR="00546C11" w:rsidRPr="004A75A7" w14:paraId="7FC7455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94122D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3631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4DDA95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721CC49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BD0CAE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3E69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131BC2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63BF85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F540F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B710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D3C511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Придорожная ул, 6 д</w:t>
            </w:r>
          </w:p>
        </w:tc>
      </w:tr>
      <w:tr w:rsidR="00546C11" w:rsidRPr="004A75A7" w14:paraId="217AB99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5B3E3CD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50C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FDD255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51B862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2F4805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EAEA6B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2FD56D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1FCF9C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BF71C13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60:27:0140104:82</w:t>
            </w:r>
          </w:p>
        </w:tc>
      </w:tr>
      <w:tr w:rsidR="00546C11" w:rsidRPr="004A75A7" w14:paraId="03591E8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07A202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DF0896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60:27:0140104:82 расположено в кадастровом квартале 60:27:0140104 и на земельном участке с кадастровым номером 60:27:0140104:17.</w:t>
            </w:r>
          </w:p>
        </w:tc>
      </w:tr>
      <w:tr w:rsidR="00035E0C" w:rsidRPr="0091230B" w14:paraId="3378208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44E07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3620C22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71136F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285EE3C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60:27:0140104:81</w:t>
            </w:r>
          </w:p>
        </w:tc>
      </w:tr>
      <w:tr w:rsidR="00786373" w:rsidRPr="00EB43A2" w14:paraId="38312A5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753F13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F0183FC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1C6E11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1325CF7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584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9E5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32D1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E252344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E766D7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5B5ECB9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745F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80A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96C8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3E4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3DFD8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3F5395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BAA3D9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27579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DD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16B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8ED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350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46F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8F9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FC49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C3413A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6A1EB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08A1F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723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95E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846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3F5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351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4FF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12A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F9223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46C8F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E1BE44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401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C432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9166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CAB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501445.82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FEC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1277755.45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4E38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951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4F1F32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0546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C89AF4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4A7F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CB64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B2B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F15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501442.89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638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1277763.36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2D55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DB3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09AF4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2B5C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66D2A4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88F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25BA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AD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EAB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501439.24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550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1277772.48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D7A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30A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F5F7AC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3683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38F04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5283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3F1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09A1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1D8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501432.51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E58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1277770.1</w:t>
            </w:r>
            <w:r w:rsidRPr="009067AB">
              <w:rPr>
                <w:lang w:val="en-US"/>
              </w:rPr>
              <w:lastRenderedPageBreak/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BD37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ACA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9FD837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315329D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5B126D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D8E8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190A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8FE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F00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501435.87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9F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1277760.95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04B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B54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C77EAA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07EB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799830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D4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3F97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52C1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9A3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501438.69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239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1277752.91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6278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74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F40246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F28B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EB3688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D1D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845D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AF2A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B93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501445.82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86D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1277755.45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C1DC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0F2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0048B7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45F303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E2FF0C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60:27:0140104:81</w:t>
            </w:r>
          </w:p>
        </w:tc>
      </w:tr>
      <w:tr w:rsidR="00546C11" w:rsidRPr="00590258" w14:paraId="513A707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CAC644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EF54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E2E14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29EEAE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2560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AACA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73FC33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C36407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A64024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C99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A84A47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914967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53D153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2A8D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7556A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34A2D6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DCBCE8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ED0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7003AE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60:27:0140104:120,60:27:0140104:155</w:t>
            </w:r>
          </w:p>
        </w:tc>
      </w:tr>
      <w:tr w:rsidR="00546C11" w:rsidRPr="004A75A7" w14:paraId="659F8C3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BCF116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8799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53D1AB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01E675E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D25CC4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95B0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A4232E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B7C757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6D341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030A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8575D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Придорожная ул, 2 д</w:t>
            </w:r>
          </w:p>
        </w:tc>
      </w:tr>
      <w:tr w:rsidR="00546C11" w:rsidRPr="004A75A7" w14:paraId="57334DC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0B32AD3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BD43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2FA0A8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FC804C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3AE7B6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D821F5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9BA2FA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B6683E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76AE882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60:27:0140104:81</w:t>
            </w:r>
          </w:p>
        </w:tc>
      </w:tr>
      <w:tr w:rsidR="00546C11" w:rsidRPr="004A75A7" w14:paraId="46BD50C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DE924E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9F70F5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60:27:0140104:81 расположено в кадастровом квартале 60:27:0140104 и на земельных участках с кадастровыми номерами 60:27:0140104:120,60:27:0140104:155.</w:t>
            </w:r>
          </w:p>
        </w:tc>
      </w:tr>
      <w:tr w:rsidR="00035E0C" w:rsidRPr="0091230B" w14:paraId="630EFB0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D1B498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30A092D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E1827E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0C058B6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60:27:0140104:119</w:t>
            </w:r>
          </w:p>
        </w:tc>
      </w:tr>
      <w:tr w:rsidR="00786373" w:rsidRPr="00EB43A2" w14:paraId="18CDB68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C02820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9D05807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6680DA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6DFEC14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73F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77A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0BA6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75BC382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851613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0E04E5A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AC39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2D9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58FC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20B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96732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B8CB06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D599D9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0AA7F5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585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EE1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0FC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9DC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127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3AC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563C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19297E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A738C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07DE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058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7E8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F31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7E2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214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24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A77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06DDB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E6883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F0EC81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FD5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8CD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6FA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739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501413.67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D28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1277772.69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159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1A4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E12C2D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C304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7784BA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9D9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E21B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F263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8BD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501430.06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9D9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1277778.55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75F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E6E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9D473F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940D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81D0A2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99B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589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2DD7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F3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501427.38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E31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1277785.86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9EBC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6BE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FFACC7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E24B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DDBFAD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262A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FCB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73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28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</w:t>
            </w:r>
            <w:r w:rsidRPr="009067AB">
              <w:rPr>
                <w:lang w:val="en-US"/>
              </w:rPr>
              <w:lastRenderedPageBreak/>
              <w:t>10.76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9D0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1277779.8</w:t>
            </w:r>
            <w:r w:rsidRPr="009067AB">
              <w:rPr>
                <w:lang w:val="en-US"/>
              </w:rPr>
              <w:lastRenderedPageBreak/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8458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D32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2B2976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62BC2D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7BA546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н274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1CB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3BE1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E993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872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501413.67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5FA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1277772.69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88A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09A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41FFE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82BDCF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2CC26E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60:27:0140104:119</w:t>
            </w:r>
          </w:p>
        </w:tc>
      </w:tr>
      <w:tr w:rsidR="00546C11" w:rsidRPr="00590258" w14:paraId="2368810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C9A662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DA97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E964B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A1348A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E152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FE74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EF5EC4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666D3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68157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9E34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BE0231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DDE243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8AD61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1B69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A85553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035E2D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16F96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9A25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A0504F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60:27:0140104:124,60:27:0140104:123</w:t>
            </w:r>
          </w:p>
        </w:tc>
      </w:tr>
      <w:tr w:rsidR="00546C11" w:rsidRPr="004A75A7" w14:paraId="14238BB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4CC4A6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ED05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1C370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3E3C459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B4824A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264D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853483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0013B3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461D40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FBF7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BAF2CC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Трохина ул, 15 д</w:t>
            </w:r>
          </w:p>
        </w:tc>
      </w:tr>
      <w:tr w:rsidR="00546C11" w:rsidRPr="004A75A7" w14:paraId="2118169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A490220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3D00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A7E565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75A421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27F3A7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BB2D9C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D1BD5B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59CA35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CA58999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60:27:0140104:119</w:t>
            </w:r>
          </w:p>
        </w:tc>
      </w:tr>
      <w:tr w:rsidR="00546C11" w:rsidRPr="004A75A7" w14:paraId="0C72A1A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337569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2BFC16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60:27:0140104:119 расположено в кадастровом квартале 60:27:0140104 и на земельных участках с кадастровыми номерами 60:27:0140104:120,60:27:0140104:155.</w:t>
            </w:r>
          </w:p>
        </w:tc>
      </w:tr>
      <w:tr w:rsidR="00035E0C" w:rsidRPr="0091230B" w14:paraId="758470F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B025FD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4AE15BB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BA08F7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4EE78E3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60:27:0140104:70</w:t>
            </w:r>
          </w:p>
        </w:tc>
      </w:tr>
      <w:tr w:rsidR="00786373" w:rsidRPr="00EB43A2" w14:paraId="0979090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AD34A1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4C8E153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1BFC54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35BAC75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B5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440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9ED1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4F9E47F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D1850E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4FF6F1D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5661D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02D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7B151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65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20D2B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500D3A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318768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E35CF1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72E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CA3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09C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68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D4B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823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5CFB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9603B1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DD4DCC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8872C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5D0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2DA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542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9A1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E98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A80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C38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C1E75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F25E5C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25C488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F3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FE7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C76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3A5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501559.93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14E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1277544.13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31C5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277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FABFE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3DF6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EBAC40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E14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317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543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550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501563.97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335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1277550.58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CBD3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1B0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765F97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E83C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20B402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9E5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8C3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98DA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DF6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501554.83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DF7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1277556.56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B88B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92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69E00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958B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BF2FB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CEF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692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6C62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D16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501555.48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D0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1277557.54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E1B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7F4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C891FE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F69A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B38FE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525F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E824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0EB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2A2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501551.07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827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1277560.27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2C8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EE9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42119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3F66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9D2800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6211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E664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575B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0D6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</w:t>
            </w:r>
            <w:r w:rsidRPr="009067AB">
              <w:rPr>
                <w:lang w:val="en-US"/>
              </w:rPr>
              <w:lastRenderedPageBreak/>
              <w:t>46.57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65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</w:t>
            </w:r>
            <w:r w:rsidRPr="009067AB">
              <w:rPr>
                <w:lang w:val="en-US"/>
              </w:rPr>
              <w:lastRenderedPageBreak/>
              <w:t>552.95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35C5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86B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7C93CF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6C95202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3A2815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н278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8C0A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3061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BD6B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BD4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501559.93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814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1277544.13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5056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D62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B840A7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388FB9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FE8D8C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60:27:0140104:70</w:t>
            </w:r>
          </w:p>
        </w:tc>
      </w:tr>
      <w:tr w:rsidR="00546C11" w:rsidRPr="00590258" w14:paraId="0B8FEB8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27BCFF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BE1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F38708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3352EE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D85D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295A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1712B4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772B72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60208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AEC5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759F72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A26AB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E810E1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61CE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0DC0C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AC3102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97B41A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0AA2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D5C3BD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60:27:0140104:128</w:t>
            </w:r>
          </w:p>
        </w:tc>
      </w:tr>
      <w:tr w:rsidR="00546C11" w:rsidRPr="004A75A7" w14:paraId="5020D78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4FE151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B3E6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993F5E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6A77ABC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FA5DB2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39DA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D1EEA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FCCAF3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050686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FC60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F9C377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22 д</w:t>
            </w:r>
          </w:p>
        </w:tc>
      </w:tr>
      <w:tr w:rsidR="00546C11" w:rsidRPr="004A75A7" w14:paraId="42729EB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A6A4B35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0FB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7E96C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9119A9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3F9B16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2D7535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F64067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ABC582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3637CED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60:27:0140104:70</w:t>
            </w:r>
          </w:p>
        </w:tc>
      </w:tr>
      <w:tr w:rsidR="00546C11" w:rsidRPr="004A75A7" w14:paraId="51C88D3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8FAC83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D9E239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60:27:0140104:70 расположено в кадастровом квартале 60:27:0140104 и на земельном участке с кадастровым номером 60:27:0140104:128.</w:t>
            </w:r>
          </w:p>
        </w:tc>
      </w:tr>
      <w:tr w:rsidR="00035E0C" w:rsidRPr="0091230B" w14:paraId="75C67C1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DEF930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60A575E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E5B265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A92D751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60:27:0140104:66</w:t>
            </w:r>
          </w:p>
        </w:tc>
      </w:tr>
      <w:tr w:rsidR="00786373" w:rsidRPr="00EB43A2" w14:paraId="2500BB0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DB2210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6B691B7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E57B74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814A396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7E5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C3E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9248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1AB292F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B9CACE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61E27E2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CD8D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FAA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0BD1D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A6E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6F9A3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33C1BF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863E87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2F9B6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670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3BF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D34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801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88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922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857E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A4EEA3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D2A07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D8E90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914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160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042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448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FDD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9C5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910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05375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A5234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5EAD17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F38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F69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D9F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4F2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501672.48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04E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1277535.24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D553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A3B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B3D07E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349C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C49EE5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7F4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703B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C11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10B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501673.53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8BC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1277537.55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8BC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8D2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174811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E141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F47A6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7E8D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B98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018C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B7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501675.30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EAD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1277536.83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4BAA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764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63A23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9CC7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943405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6AFF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7E8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F1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CD4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501677.21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BD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1277541.05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E60A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E8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B4653D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A9E8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A13A55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7FE2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D2FF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6EEF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88A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501675.44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94D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1277541.87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D757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EE0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82A969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7D16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5874B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13D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503D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6EC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8F8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</w:t>
            </w:r>
            <w:r w:rsidRPr="009067AB">
              <w:rPr>
                <w:lang w:val="en-US"/>
              </w:rPr>
              <w:lastRenderedPageBreak/>
              <w:t>66.17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248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</w:t>
            </w:r>
            <w:r w:rsidRPr="009067AB">
              <w:rPr>
                <w:lang w:val="en-US"/>
              </w:rPr>
              <w:lastRenderedPageBreak/>
              <w:t>546.41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0325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9F0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96BE5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4FF77A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6B0FB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н290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68E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FF9F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35DA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C3C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501663.13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DCD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1277539.51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4639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BBC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DE3DD9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90ED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117AB1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C6D3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3D0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28F7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4E4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501672.48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6BE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1277535.24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7282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D86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A5523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3BC7D4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EB2377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60:27:0140104:66</w:t>
            </w:r>
          </w:p>
        </w:tc>
      </w:tr>
      <w:tr w:rsidR="00546C11" w:rsidRPr="00590258" w14:paraId="6C39ADC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FAA1F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351C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868CF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8694B0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B0A9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4FE2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DF811E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B6725C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FC09A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C038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6E9E1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650F6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21BA68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0391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0ABF11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778351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BA10D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59F8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CE6EAA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60:27:0140104:38</w:t>
            </w:r>
          </w:p>
        </w:tc>
      </w:tr>
      <w:tr w:rsidR="00546C11" w:rsidRPr="004A75A7" w14:paraId="5E9E708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98A7B1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F4F6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735C08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289010E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ED748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DDDE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3D591B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17861B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5AC03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C21C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978FE7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16 д</w:t>
            </w:r>
          </w:p>
        </w:tc>
      </w:tr>
      <w:tr w:rsidR="00546C11" w:rsidRPr="004A75A7" w14:paraId="1DD1B96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24895CC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8C6D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C2F8DB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C62FAE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C3A2EE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4E4281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5A119F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E4828A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C3FFFE1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60:27:0140104:66</w:t>
            </w:r>
          </w:p>
        </w:tc>
      </w:tr>
      <w:tr w:rsidR="00546C11" w:rsidRPr="004A75A7" w14:paraId="5040124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4CD801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075476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60:27:0140104:66 расположено в кадастровом квартале 60:27:0140104 и на земельном участке с кадастровым номером 60:27:0140104:38.</w:t>
            </w:r>
          </w:p>
        </w:tc>
      </w:tr>
      <w:tr w:rsidR="00035E0C" w:rsidRPr="0091230B" w14:paraId="5A99122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0903DB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5E5C3E6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791FBA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D59C2C6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60:27:0140104:138</w:t>
            </w:r>
          </w:p>
        </w:tc>
      </w:tr>
      <w:tr w:rsidR="00786373" w:rsidRPr="00EB43A2" w14:paraId="51D2E77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6FE159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D250F90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06CC20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305DBFB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DE5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6A6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B7B8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BFEFE41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1DF606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75C6C26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ADACF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84A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ADD5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81A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C300B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CBEA11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33EB45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810051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FB2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6EF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065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885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0D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556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9987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2979A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9343C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8DC0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AB8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A82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6E0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19A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09C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24C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FDE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47F95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5DF09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0EE897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8C3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65A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E1F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55D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501732.76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027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1277607.07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BE97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AA3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BE76C4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CE3D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8CC94E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60B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5334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BBFE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F1C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501736.30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B4A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1277612.59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3A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33E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4302C6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85CD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09BEE5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2B7D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B2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583F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41C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501733.44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4CE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1277614.55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E255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C69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FEAED3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10F4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215472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549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AB2D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AA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0F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501734.85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77D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1277616.73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7F72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1A6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46B30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E0C8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384F9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0FF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13F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716E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5C5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501731.09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EF4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1277619.22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E63C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6BA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46E58A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3492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69A001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н296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B4B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A97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516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44A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501727.31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7B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1277613.36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4E9A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273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218F7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A40A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F3945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FD3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BEE2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BBC5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3BF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501726.13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9D4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1277611.46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236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1D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A114B4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AD7E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27DA9C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603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4478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0AA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50F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501732.76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820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1277607.07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2B83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47E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D9F85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188F46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C945D5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60:27:0140104:138</w:t>
            </w:r>
          </w:p>
        </w:tc>
      </w:tr>
      <w:tr w:rsidR="00546C11" w:rsidRPr="00590258" w14:paraId="580764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15600D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8885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C4031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BADD80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68E2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77C7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BC051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91E85F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44DD35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063B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E6E651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030A21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056A8F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B06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74D588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B42D61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C72478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0CF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5EF0A5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60:27:0140104:54</w:t>
            </w:r>
          </w:p>
        </w:tc>
      </w:tr>
      <w:tr w:rsidR="00546C11" w:rsidRPr="004A75A7" w14:paraId="303AF2F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1B01D8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BA1A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A2A05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4527DE9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87857B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AFC7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C34F1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AA7D43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93F771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6BB0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81D45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10 д</w:t>
            </w:r>
          </w:p>
        </w:tc>
      </w:tr>
      <w:tr w:rsidR="00546C11" w:rsidRPr="004A75A7" w14:paraId="0696B7A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384BD8F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FBA8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B144E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769825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0F2CF2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3C261D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8F1D72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A128BF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5BB35FA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60:27:0140104:138</w:t>
            </w:r>
          </w:p>
        </w:tc>
      </w:tr>
      <w:tr w:rsidR="00546C11" w:rsidRPr="004A75A7" w14:paraId="59F94C7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905BE5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223FE0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60:27:0140104:138 расположено в кадастровом квартале 60:27:0140104 и на земельном участке с кадастровым номером 60:27:0140104:54.</w:t>
            </w:r>
          </w:p>
        </w:tc>
      </w:tr>
      <w:tr w:rsidR="00035E0C" w:rsidRPr="0091230B" w14:paraId="1CA0860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F848A0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F070D93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DCBBF1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541F11D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60:27:0140104:139</w:t>
            </w:r>
          </w:p>
        </w:tc>
      </w:tr>
      <w:tr w:rsidR="00786373" w:rsidRPr="00EB43A2" w14:paraId="0799B7B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6E1810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69E07AF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10154C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F2AAE78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FF2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083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7A3F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3F9CB83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11815E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B1F321D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D23CC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A2A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8A28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23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8358A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6AAA68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192FCB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C8650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68E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C3E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F31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B85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BCE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2D8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848A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C87CF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CE0D9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F5131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AF9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802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BA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5C2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C10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EB0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887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E164B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7619B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FA7ABC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5104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F4A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4BB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890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501727.38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6C4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1277615.61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4D3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0EC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EAC3AD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3C8E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8C5EE1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A5A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7958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1836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10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501732.74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A95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1277623.31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2262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0C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377ED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8565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42D230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63F7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BD1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FF32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C5B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501727.15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62F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1277626.76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53C9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11A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95E52A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CB69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8F3472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DD11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C57F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75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023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501722.23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C38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1277618.93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2FAA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53A3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88DF9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7CB69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A1814A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C84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2D52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761C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96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501727.38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47C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1277615.61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311B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A40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1D533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8494F2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76312D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60:27:0140104:139</w:t>
            </w:r>
          </w:p>
        </w:tc>
      </w:tr>
      <w:tr w:rsidR="00546C11" w:rsidRPr="00590258" w14:paraId="5D3EE46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6E9A22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D3B5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599ED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493FF0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0BF3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3C85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2EB2F3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EA5E89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AC6958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23B9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12002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FBA03E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D87FB5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2BF3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AB0A61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E3CDDE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33A402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AF7A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3B17D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60:27:0140104:55</w:t>
            </w:r>
          </w:p>
        </w:tc>
      </w:tr>
      <w:tr w:rsidR="00546C11" w:rsidRPr="004A75A7" w14:paraId="46A2D96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19CA6C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7378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957B2B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0CD5414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BAB92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E7BD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4267C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2DBFBC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373A81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59A8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83FFF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10 д</w:t>
            </w:r>
          </w:p>
        </w:tc>
      </w:tr>
      <w:tr w:rsidR="00546C11" w:rsidRPr="004A75A7" w14:paraId="30D98D4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C5772A4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B388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5137D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B7F77C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0CF791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82404D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E9C6E2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4F0F77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4232FE3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60:27:0140104:139</w:t>
            </w:r>
          </w:p>
        </w:tc>
      </w:tr>
      <w:tr w:rsidR="00546C11" w:rsidRPr="004A75A7" w14:paraId="052292D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51C467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E88427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60:27:0140104:139 расположено в кадастровом квартале 60:27:0140104 и на земельном участке с кадастровым номером 60:27:0140104:55.</w:t>
            </w:r>
          </w:p>
        </w:tc>
      </w:tr>
      <w:tr w:rsidR="00035E0C" w:rsidRPr="0091230B" w14:paraId="20E1D5B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678D82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1AC7A70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17234D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2D145DF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60:27:0140104:89</w:t>
            </w:r>
          </w:p>
        </w:tc>
      </w:tr>
      <w:tr w:rsidR="00786373" w:rsidRPr="00EB43A2" w14:paraId="7CB31AF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60B6E7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A557D42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FDE8A5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E1D5621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346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924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59A1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7A569F3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DEB329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76CDC6E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5138B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56C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0831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41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EB66A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E8CC1C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72192E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001A88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80D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884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CD2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0D9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365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A0C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07CE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3452D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6F7FC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0EAE8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FA0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FD5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E24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373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A00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02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11A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1237E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162A80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91FEE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CBC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1EE2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B2C5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145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501690.06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599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1277636.57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1B92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685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138859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C7D2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D4966A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4F2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5621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EF3A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699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501695.01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F12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1277643.65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D4C3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F8C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7F67C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FB85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E6684F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71F1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232F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AD0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43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501691.70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8A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1277645.97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8567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ED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1BB4F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ACCD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363013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EC7F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825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ACB7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C2A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501690.57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061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1277644.35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C1EA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FE6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37B1CD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5186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427149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0584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68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CA1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B75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501686.57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700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1277647.19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8EB3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29A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F7DFCD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A2FD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A7F904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FB1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667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7C7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A2E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501682.62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6C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1277641.73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22D1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8CF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2C7576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E55E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B0BE6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2323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27A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6737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7B1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501690.06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714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1277636.57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B305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94D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7DF323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1EA23B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561ED7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60:27:0140104:89</w:t>
            </w:r>
          </w:p>
        </w:tc>
      </w:tr>
      <w:tr w:rsidR="00546C11" w:rsidRPr="00590258" w14:paraId="4C9778B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688522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53E7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4783C8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C4E504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848E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1C64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BE1C3F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A187E4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6AF196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E501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D82536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0AA818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06458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70EB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69EE4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B1E334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7C35A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2D15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247EB9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60:27:0140104:363</w:t>
            </w:r>
          </w:p>
        </w:tc>
      </w:tr>
      <w:tr w:rsidR="00546C11" w:rsidRPr="004A75A7" w14:paraId="64C6D38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A23436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DA67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FC72A3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3CD6CB1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AD7C58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C71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22809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63E862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39374D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3C93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F7E57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Хвойный пер, 1 д</w:t>
            </w:r>
          </w:p>
        </w:tc>
      </w:tr>
      <w:tr w:rsidR="00546C11" w:rsidRPr="004A75A7" w14:paraId="14FD43F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7AD68FF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EEE2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560B54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2A6E89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25899D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1D23ED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F8176A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4077AF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835D3B3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60:27:0140104:89</w:t>
            </w:r>
          </w:p>
        </w:tc>
      </w:tr>
      <w:tr w:rsidR="00546C11" w:rsidRPr="004A75A7" w14:paraId="156CD8C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05B9D0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B6371B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60:27:0140104:89 расположено в кадастровом квартале 60:27:0140104 и на земельном участке с кадастровым номером 60:27:0140104:363.</w:t>
            </w:r>
          </w:p>
        </w:tc>
      </w:tr>
      <w:tr w:rsidR="00035E0C" w:rsidRPr="0091230B" w14:paraId="6754698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C53F8F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9240EB1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D04658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C622A7A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60:27:0140104:90</w:t>
            </w:r>
          </w:p>
        </w:tc>
      </w:tr>
      <w:tr w:rsidR="00786373" w:rsidRPr="00EB43A2" w14:paraId="7AABDC0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B7083D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4C3E819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E53CC9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E25B7D0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7F5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2E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59E4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565D2C7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7B436B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FDDCFAB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74C02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0A0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8BBE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A3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2C33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7C7C2A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DB272A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A3F40E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946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182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5A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AF5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6A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D7A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B002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CF245A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69F41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E44D7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03A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2E2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436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6BC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B02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F3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9F0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7EAC2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BEF75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A032C6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B204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265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6846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F88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501643.60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4E9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1277661.72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319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C71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FAA742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9395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721620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CFD2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916A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7F7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470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501645.83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BE3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1277670.22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1F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ED9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D8A08A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9B42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D40D54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45A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E8EC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6EDC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F8E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501640.83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00C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1277671.53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941F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695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D0C3C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E119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F0C6A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EB5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4DBB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C778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F37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501638.60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19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1277663.22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C8A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9C2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F78CCB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758D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A7569E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A50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E70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5C9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6A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501643.60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FFB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1277661.72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6299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68F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490D8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A37442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C72731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60:27:0140104:90</w:t>
            </w:r>
          </w:p>
        </w:tc>
      </w:tr>
      <w:tr w:rsidR="00546C11" w:rsidRPr="00590258" w14:paraId="2CD9D2E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DDB8B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B64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53B880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360DFA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B26D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E1C1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0B8102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6A4955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71C14B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4518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4844E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DEDCB5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018E0F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A780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D8901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9CF366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9EE2F6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B1BC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30663F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60:27:0140104:34</w:t>
            </w:r>
          </w:p>
        </w:tc>
      </w:tr>
      <w:tr w:rsidR="00546C11" w:rsidRPr="004A75A7" w14:paraId="17D0256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72479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16FE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51CA70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23C4454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386818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1B9D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62708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50BF06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A3B4A7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330D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F13F09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Хвойный пер, 3 д</w:t>
            </w:r>
          </w:p>
        </w:tc>
      </w:tr>
      <w:tr w:rsidR="00546C11" w:rsidRPr="004A75A7" w14:paraId="379074F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61322E6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85DB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D1F427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80C7B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E386FD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BE634A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F3DD61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6510E3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17AFD38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60:27:0140104:90</w:t>
            </w:r>
          </w:p>
        </w:tc>
      </w:tr>
      <w:tr w:rsidR="00546C11" w:rsidRPr="004A75A7" w14:paraId="01D8640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9BD2CF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F34630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60:27:0140104:90 расположено в кадастровом квартале 60:27:0140104 и на земельном участке с кадастровым номером 60:27:0140104:34.</w:t>
            </w:r>
          </w:p>
        </w:tc>
      </w:tr>
      <w:tr w:rsidR="00035E0C" w:rsidRPr="0091230B" w14:paraId="1F032F6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10F31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330B7AD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E1522B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83E6E2A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60:27:0140104:91</w:t>
            </w:r>
          </w:p>
        </w:tc>
      </w:tr>
      <w:tr w:rsidR="00786373" w:rsidRPr="00EB43A2" w14:paraId="4BC53FC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E29290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E1D7959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EB6663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92C4CE5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F5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613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FA40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D242544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68B8AD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67B1A07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2492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F38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D4540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EC8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8DC8B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A18581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5D5559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5B3ACB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56E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085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56A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4FB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97D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D8B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B481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89268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B91DE1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0F8A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784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222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EA0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9B3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0E7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06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A4A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AAEEA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3FF59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023ABA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BCB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E62A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4BE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4E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501616.34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BA1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1277630.59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278C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173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4DF18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BB1B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0971C4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EB4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3257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2139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7E0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501619.57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87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1277639.40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8E1E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FA4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B6467D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BD22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133668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2108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DCF1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C36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DC3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501608.89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4B2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1277643.21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E5EC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3E8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B09A1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2613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E65CB8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DDB4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1A9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97F3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2C9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501605.76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C4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1277634.54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95C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ABA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E5421D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79ED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B87C21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DF18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852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A5C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564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501616.34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37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1277630.59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1E7A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E23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26001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243A66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94E5E1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60:27:0140104:91</w:t>
            </w:r>
          </w:p>
        </w:tc>
      </w:tr>
      <w:tr w:rsidR="00546C11" w:rsidRPr="00590258" w14:paraId="00A5DB1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53AA10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1031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69F341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43467E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7FA1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3CE0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672648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191661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8206C5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79D9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16235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B28B8D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579B5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055F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9E7A7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55246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84C1A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512B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E2C2A7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60:27:0140104:35</w:t>
            </w:r>
          </w:p>
        </w:tc>
      </w:tr>
      <w:tr w:rsidR="00546C11" w:rsidRPr="004A75A7" w14:paraId="2A3EED8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8C0A8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A17C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D6CB37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3847B75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2B00ED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65E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313EEB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DE6651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51ECCF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975F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19C6A5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Хвойный пер, 3А д</w:t>
            </w:r>
          </w:p>
        </w:tc>
      </w:tr>
      <w:tr w:rsidR="00546C11" w:rsidRPr="004A75A7" w14:paraId="2A1984A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AC0B8DC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AEC8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BE06D9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D0F56B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02E1FF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A4B99E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71D544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C939E6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07E691F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60:27:0140104:91</w:t>
            </w:r>
          </w:p>
        </w:tc>
      </w:tr>
      <w:tr w:rsidR="00546C11" w:rsidRPr="004A75A7" w14:paraId="0C09F0B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30D4F2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66279A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60:27:0140104:91 расположено в кадастровом квартале 60:27:0140104 и на земельном участке с кадастровым номером 60:27:0140104:35.</w:t>
            </w:r>
          </w:p>
        </w:tc>
      </w:tr>
      <w:tr w:rsidR="00035E0C" w:rsidRPr="0091230B" w14:paraId="6AEC233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63CDE1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3DE1C30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D5D841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00F1321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60:27:0140104:67</w:t>
            </w:r>
          </w:p>
        </w:tc>
      </w:tr>
      <w:tr w:rsidR="00786373" w:rsidRPr="00EB43A2" w14:paraId="297B03A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A09163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5F66B31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E90CD4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F48EB9F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228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BB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D55C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ADF962C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F9CCF5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4201EF1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4FF0F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554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6229D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737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6DCA5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1B912A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39BDAA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CA7F89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A98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4695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C37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26C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D6B7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F61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6808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FE407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482B9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20FB8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84B3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76E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7EB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1E69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5E6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D74E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8EE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95DE6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D5671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01C7B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83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36C8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82B3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0A6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501637.29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271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1277568.32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A739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17F0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0310C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C2E0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4F000C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8D53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6F24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E38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4F4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501635.97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405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1277574.64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BD6E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FE2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8A6148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BE3C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32E8D3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D087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97C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3A68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797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501631.90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308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1277573.61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9FA1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D59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A3674A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2E73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200FF0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FD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9974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F77F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7C7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501630.99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6C9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1277577.26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DA9D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A47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F6EEA8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5DA3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0B9A0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B4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D96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C46C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16B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501623.29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15C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1277575.53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BFC7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DD2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11348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9BF8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58FFE5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9E61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ACD4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26B2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40C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501625.43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C8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1277565.50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9FE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24AB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8B71DE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CC5BE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9A8406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B55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B32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07D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4B5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501637.29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6E6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1277568.32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FDF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2F8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79A56E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B0121F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EF93AC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60:27:0140104:67</w:t>
            </w:r>
          </w:p>
        </w:tc>
      </w:tr>
      <w:tr w:rsidR="00546C11" w:rsidRPr="00590258" w14:paraId="6B3BE7E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821EDC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B511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BD0A2B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810449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E31B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809D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0FDFFB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4A8988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48611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DD8B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AED26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598D2A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EF7490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A123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CD99FA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49933F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D536EB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9356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92C68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60:27:0140104:152</w:t>
            </w:r>
          </w:p>
        </w:tc>
      </w:tr>
      <w:tr w:rsidR="00546C11" w:rsidRPr="004A75A7" w14:paraId="68B77B6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6AC486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B06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D3A6ED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335416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53BA9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B328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BC13E4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137099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F106E5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4E78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A90BCF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18 д</w:t>
            </w:r>
          </w:p>
        </w:tc>
      </w:tr>
      <w:tr w:rsidR="00546C11" w:rsidRPr="004A75A7" w14:paraId="5104CE2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7770C2A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746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A4779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A49218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65051C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81C854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EF3174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94A951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2992C71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60:27:0140104:67</w:t>
            </w:r>
          </w:p>
        </w:tc>
      </w:tr>
      <w:tr w:rsidR="00546C11" w:rsidRPr="004A75A7" w14:paraId="71A3CAF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464303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85A8A7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60:27:0140104:67 расположено в кадастровом квартале 60:27:0140104 и на земельном участке с кадастровым номером 60:27:0140104:152.</w:t>
            </w:r>
          </w:p>
        </w:tc>
      </w:tr>
      <w:tr w:rsidR="00035E0C" w:rsidRPr="0091230B" w14:paraId="43B8E64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F07DB" w14:textId="77777777" w:rsidR="00CC6B82" w:rsidRDefault="00CC6B8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CCD1C05" w14:textId="77777777" w:rsidR="00035E0C" w:rsidRPr="0091230B" w:rsidRDefault="00CC6B8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DD2B43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765F773" w14:textId="77777777" w:rsidR="00CC6B82" w:rsidRPr="00872610" w:rsidRDefault="00CC6B8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60:27:0140104:68</w:t>
            </w:r>
          </w:p>
        </w:tc>
      </w:tr>
      <w:tr w:rsidR="00786373" w:rsidRPr="00EB43A2" w14:paraId="468601D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58A015" w14:textId="77777777" w:rsidR="00CC6B82" w:rsidRPr="00786373" w:rsidRDefault="00CC6B8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E023A5E" w14:textId="77777777" w:rsidR="00CC6B82" w:rsidRPr="002E139C" w:rsidRDefault="00CC6B8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ECE49A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E0158D8" w14:textId="77777777" w:rsidR="00CC6B82" w:rsidRPr="00BB7DA2" w:rsidRDefault="00CC6B8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11B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4D22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70A84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70B126B" w14:textId="77777777" w:rsidR="00CC6B82" w:rsidRPr="00BB7DA2" w:rsidRDefault="00CC6B8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40FB3C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AEC1050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3AB0F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EC5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1708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3B0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0F7D3" w14:textId="77777777" w:rsidR="00CC6B82" w:rsidRPr="00BB7DA2" w:rsidRDefault="00CC6B8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B049E5" w14:textId="77777777" w:rsidR="00CC6B82" w:rsidRPr="00BB7DA2" w:rsidRDefault="00CC6B8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FF1786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70AE1D" w14:textId="77777777" w:rsidR="00CC6B82" w:rsidRPr="00BB7DA2" w:rsidRDefault="00CC6B8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59B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95E6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4DA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DDB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40C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DC38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1B59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91F85B" w14:textId="77777777" w:rsidR="00CC6B82" w:rsidRPr="00BB7DA2" w:rsidRDefault="00CC6B8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6A93F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5BE5F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1501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C70B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B840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657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382A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6F3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31AD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33B4BC" w14:textId="77777777" w:rsidR="00CC6B82" w:rsidRPr="00BB7DA2" w:rsidRDefault="00CC6B8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7B990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F8DBD9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C77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B31E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30AF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788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501600.08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7DEF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1277533.92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02F4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2F4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EF41BB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B421F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F12734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B941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B168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9E81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C6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501609.03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38F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1277535.88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2DA1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16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0C8E18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66AB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79BEE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D0D4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26E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A6F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2D6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501606.35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087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1277548.14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5F3F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DFB4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9C0B35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868D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A80A3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D5E5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5C39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F316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0E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501602.53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5665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1277547.43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1BF5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79D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82669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ACC9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E944E8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4D3F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6956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0765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90FA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501603.03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DC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1277544.48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7CE2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A64E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FCBB5E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AADC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4763E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6A1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BCF1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23D8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FB72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501597.76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266C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1277543.33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C730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0FD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FC0F9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4BE61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C90FDA" w14:textId="77777777" w:rsidR="00CC6B82" w:rsidRPr="00AB6621" w:rsidRDefault="00CC6B8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0751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A8A2" w14:textId="77777777" w:rsidR="00CC6B82" w:rsidRPr="00590258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3295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4EE7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501600.08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C669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1277533.92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A9D3" w14:textId="77777777" w:rsidR="00CC6B82" w:rsidRPr="009067AB" w:rsidRDefault="00CC6B8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CAE8" w14:textId="77777777" w:rsidR="00CC6B82" w:rsidRDefault="00CC6B8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D1C84" w14:textId="77777777" w:rsidR="00CC6B82" w:rsidRPr="005E14F4" w:rsidRDefault="00CC6B8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BDDE4B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C60C97" w14:textId="77777777" w:rsidR="00CC6B82" w:rsidRPr="00590258" w:rsidRDefault="00CC6B8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60:27:0140104:68</w:t>
            </w:r>
          </w:p>
        </w:tc>
      </w:tr>
      <w:tr w:rsidR="00546C11" w:rsidRPr="00590258" w14:paraId="26D5EFE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9BC428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E243" w14:textId="77777777" w:rsidR="00CC6B82" w:rsidRPr="00B634EE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4F2DD" w14:textId="77777777" w:rsidR="00CC6B82" w:rsidRPr="00590258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A8A769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9F7F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D3E1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3D4B9B" w14:textId="77777777" w:rsidR="00CC6B82" w:rsidRPr="00F13182" w:rsidRDefault="00CC6B8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7EAD22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44D4F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8A12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2B9B1F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620760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CC622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E762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4E7D0F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4807A9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5BB7C4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A4E8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B435CC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60:27:0140104:151</w:t>
            </w:r>
          </w:p>
        </w:tc>
      </w:tr>
      <w:tr w:rsidR="00546C11" w:rsidRPr="004A75A7" w14:paraId="0CA1EE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EC0EDB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C825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4EC16" w14:textId="77777777" w:rsidR="00CC6B82" w:rsidRPr="00BE7498" w:rsidRDefault="00CC6B82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14:paraId="6E84591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38E4D8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F42F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76E04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C828E0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B4FDA" w14:textId="77777777" w:rsidR="00CC6B82" w:rsidRPr="00546C11" w:rsidRDefault="00CC6B8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3F87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78F601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18 д</w:t>
            </w:r>
          </w:p>
        </w:tc>
      </w:tr>
      <w:tr w:rsidR="00546C11" w:rsidRPr="004A75A7" w14:paraId="434F30C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78EB020" w14:textId="77777777" w:rsidR="00CC6B82" w:rsidRPr="00546C11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ADD1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3FDE0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A2C431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0EF0D3" w14:textId="77777777" w:rsidR="00CC6B82" w:rsidRPr="00DF6CF8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39A0C6" w14:textId="77777777" w:rsidR="00CC6B82" w:rsidRPr="00BE7498" w:rsidRDefault="00CC6B8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D9A8C5" w14:textId="77777777" w:rsidR="00CC6B82" w:rsidRPr="00BE7498" w:rsidRDefault="00CC6B8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E3AE88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F15B12D" w14:textId="77777777" w:rsidR="00CC6B82" w:rsidRPr="005E14F4" w:rsidRDefault="00CC6B8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60:27:0140104:68</w:t>
            </w:r>
          </w:p>
        </w:tc>
      </w:tr>
      <w:tr w:rsidR="00546C11" w:rsidRPr="004A75A7" w14:paraId="6B5B4EA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F88E4B" w14:textId="77777777" w:rsidR="00CC6B82" w:rsidRDefault="00CC6B8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778CA5" w14:textId="77777777" w:rsidR="00CC6B82" w:rsidRPr="00A552E8" w:rsidRDefault="00CC6B82" w:rsidP="005C4E99">
            <w:pPr>
              <w:spacing w:before="120" w:after="120"/>
            </w:pPr>
            <w:r w:rsidRPr="00A552E8">
              <w:t>Здание с кадастровым номером 60:27:0140104:68 расположено в кадастровом квартале 60:27:0140104 и на земельном участке с кадастровым номером 60:27:0140104:151.</w:t>
            </w:r>
          </w:p>
        </w:tc>
      </w:tr>
    </w:tbl>
    <w:p w14:paraId="28E5967E" w14:textId="77777777" w:rsidR="00124A4B" w:rsidRDefault="00CC6B82">
      <w:r>
        <w:br w:type="page"/>
      </w:r>
    </w:p>
    <w:p w14:paraId="0ACB253C" w14:textId="77777777" w:rsidR="00124A4B" w:rsidRDefault="00124A4B">
      <w:pPr>
        <w:sectPr w:rsidR="00124A4B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2E6030E3" w14:textId="77777777" w:rsidR="00CC6B82" w:rsidRPr="007A37E2" w:rsidRDefault="00CC6B82">
      <w:pPr>
        <w:rPr>
          <w:sz w:val="2"/>
        </w:rPr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6"/>
      </w:tblGrid>
      <w:tr w:rsidR="002E69BF" w:rsidRPr="005B4876" w14:paraId="2879CC84" w14:textId="77777777" w:rsidTr="004532FF">
        <w:trPr>
          <w:trHeight w:val="322"/>
        </w:trPr>
        <w:tc>
          <w:tcPr>
            <w:tcW w:w="21546" w:type="dxa"/>
            <w:tcBorders>
              <w:bottom w:val="double" w:sz="4" w:space="0" w:color="auto"/>
            </w:tcBorders>
            <w:vAlign w:val="center"/>
          </w:tcPr>
          <w:p w14:paraId="3B402FE2" w14:textId="77777777" w:rsidR="00CC6B82" w:rsidRPr="00DA3430" w:rsidRDefault="00CC6B82" w:rsidP="00521700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32DE80CD" w14:textId="77777777" w:rsidTr="004532F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546" w:type="dxa"/>
            <w:tcBorders>
              <w:bottom w:val="nil"/>
            </w:tcBorders>
            <w:vAlign w:val="bottom"/>
          </w:tcPr>
          <w:p w14:paraId="63A7AE81" w14:textId="77777777" w:rsidR="00CC6B82" w:rsidRPr="008C3E59" w:rsidRDefault="00CC6B82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0754048" behindDoc="0" locked="0" layoutInCell="1" allowOverlap="1" wp14:anchorId="017E8707" wp14:editId="6E0EC91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14:paraId="58574F27" w14:textId="77777777" w:rsidTr="00C97319">
        <w:tblPrEx>
          <w:tblLook w:val="0000" w:firstRow="0" w:lastRow="0" w:firstColumn="0" w:lastColumn="0" w:noHBand="0" w:noVBand="0"/>
        </w:tblPrEx>
        <w:trPr>
          <w:trHeight w:val="13036"/>
        </w:trPr>
        <w:tc>
          <w:tcPr>
            <w:tcW w:w="21546" w:type="dxa"/>
            <w:tcBorders>
              <w:top w:val="nil"/>
              <w:bottom w:val="nil"/>
            </w:tcBorders>
          </w:tcPr>
          <w:p w14:paraId="1D000E91" w14:textId="77777777" w:rsidR="00CC6B82" w:rsidRPr="008C3E59" w:rsidRDefault="00000000" w:rsidP="005B25AC">
            <w:pPr>
              <w:jc w:val="center"/>
            </w:pPr>
            <w:r>
              <w:rPr>
                <w:noProof/>
              </w:rPr>
              <w:pict w14:anchorId="484493DA">
                <v:line id="_x0000_s3820" style="position:absolute;left:0;text-align:left;flip:x y;z-index:250755072;mso-position-horizontal-relative:text;mso-position-vertical-relative:text" from="542.55pt,133.85pt" to="552.7pt,156.95pt" strokecolor="red" strokeweight=".57pt"/>
              </w:pict>
            </w:r>
            <w:r>
              <w:rPr>
                <w:noProof/>
              </w:rPr>
              <w:pict w14:anchorId="09E8EF2F">
                <v:line id="_x0000_s3819" style="position:absolute;left:0;text-align:left;flip:x y;z-index:250756096;mso-position-horizontal-relative:text;mso-position-vertical-relative:text" from="552.7pt,156.95pt" to="558.85pt,154.75pt" strokecolor="red" strokeweight=".57pt"/>
              </w:pict>
            </w:r>
            <w:r>
              <w:rPr>
                <w:noProof/>
              </w:rPr>
              <w:pict w14:anchorId="482CA182">
                <v:line id="_x0000_s3818" style="position:absolute;left:0;text-align:left;flip:x y;z-index:250757120;mso-position-horizontal-relative:text;mso-position-vertical-relative:text" from="558.85pt,154.75pt" to="565.45pt,156.3pt" strokecolor="red" strokeweight=".57pt"/>
              </w:pict>
            </w:r>
            <w:r>
              <w:rPr>
                <w:noProof/>
              </w:rPr>
              <w:pict w14:anchorId="733CE458">
                <v:line id="_x0000_s3817" style="position:absolute;left:0;text-align:left;flip:x y;z-index:250758144;mso-position-horizontal-relative:text;mso-position-vertical-relative:text" from="565.45pt,156.3pt" to="569.65pt,160pt" strokecolor="red" strokeweight=".57pt"/>
              </w:pict>
            </w:r>
            <w:r>
              <w:rPr>
                <w:noProof/>
              </w:rPr>
              <w:pict w14:anchorId="0211084C">
                <v:line id="_x0000_s3816" style="position:absolute;left:0;text-align:left;flip:x y;z-index:250759168;mso-position-horizontal-relative:text;mso-position-vertical-relative:text" from="569.65pt,160pt" to="572.85pt,163.8pt" strokecolor="red" strokeweight=".57pt"/>
              </w:pict>
            </w:r>
            <w:r>
              <w:rPr>
                <w:noProof/>
              </w:rPr>
              <w:pict w14:anchorId="6277F6B1">
                <v:line id="_x0000_s3815" style="position:absolute;left:0;text-align:left;flip:x y;z-index:250760192;mso-position-horizontal-relative:text;mso-position-vertical-relative:text" from="572.85pt,163.8pt" to="574.3pt,166.45pt" strokecolor="red" strokeweight=".57pt"/>
              </w:pict>
            </w:r>
            <w:r>
              <w:rPr>
                <w:noProof/>
              </w:rPr>
              <w:pict w14:anchorId="2F3FCF27">
                <v:line id="_x0000_s3814" style="position:absolute;left:0;text-align:left;flip:x y;z-index:250761216;mso-position-horizontal-relative:text;mso-position-vertical-relative:text" from="574.3pt,166.45pt" to="575pt,169.2pt" strokecolor="red" strokeweight=".57pt"/>
              </w:pict>
            </w:r>
            <w:r>
              <w:rPr>
                <w:noProof/>
              </w:rPr>
              <w:pict w14:anchorId="3DFAD665">
                <v:line id="_x0000_s3813" style="position:absolute;left:0;text-align:left;flip:x y;z-index:250762240;mso-position-horizontal-relative:text;mso-position-vertical-relative:text" from="575pt,169.2pt" to="576.05pt,173.65pt" strokecolor="red" strokeweight=".57pt"/>
              </w:pict>
            </w:r>
            <w:r>
              <w:rPr>
                <w:noProof/>
              </w:rPr>
              <w:pict w14:anchorId="5AFFC89E">
                <v:line id="_x0000_s3812" style="position:absolute;left:0;text-align:left;flip:x y;z-index:250763264;mso-position-horizontal-relative:text;mso-position-vertical-relative:text" from="576.05pt,173.65pt" to="8in,200.75pt" strokecolor="red" strokeweight=".57pt"/>
              </w:pict>
            </w:r>
            <w:r>
              <w:rPr>
                <w:noProof/>
              </w:rPr>
              <w:pict w14:anchorId="21C02CC4">
                <v:line id="_x0000_s3811" style="position:absolute;left:0;text-align:left;flip:x y;z-index:250764288;mso-position-horizontal-relative:text;mso-position-vertical-relative:text" from="8in,200.75pt" to="574.45pt,207.65pt" strokecolor="red" strokeweight=".57pt"/>
              </w:pict>
            </w:r>
            <w:r>
              <w:rPr>
                <w:noProof/>
              </w:rPr>
              <w:pict w14:anchorId="64822D19">
                <v:line id="_x0000_s3810" style="position:absolute;left:0;text-align:left;flip:x y;z-index:250765312;mso-position-horizontal-relative:text;mso-position-vertical-relative:text" from="574.45pt,207.65pt" to="571.85pt,209.15pt" strokecolor="red" strokeweight=".57pt"/>
              </w:pict>
            </w:r>
            <w:r>
              <w:rPr>
                <w:noProof/>
              </w:rPr>
              <w:pict w14:anchorId="71090660">
                <v:line id="_x0000_s3809" style="position:absolute;left:0;text-align:left;flip:x y;z-index:250766336;mso-position-horizontal-relative:text;mso-position-vertical-relative:text" from="571.85pt,209.15pt" to="560.2pt,212.85pt" strokecolor="red" strokeweight=".57pt"/>
              </w:pict>
            </w:r>
            <w:r>
              <w:rPr>
                <w:noProof/>
              </w:rPr>
              <w:pict w14:anchorId="0246791B">
                <v:line id="_x0000_s3808" style="position:absolute;left:0;text-align:left;flip:x y;z-index:250767360;mso-position-horizontal-relative:text;mso-position-vertical-relative:text" from="560.2pt,212.85pt" to="537.3pt,218.5pt" strokecolor="red" strokeweight=".57pt"/>
              </w:pict>
            </w:r>
            <w:r>
              <w:rPr>
                <w:noProof/>
              </w:rPr>
              <w:pict w14:anchorId="64A0A765">
                <v:line id="_x0000_s3807" style="position:absolute;left:0;text-align:left;flip:x y;z-index:250768384;mso-position-horizontal-relative:text;mso-position-vertical-relative:text" from="537.3pt,218.5pt" to="531.1pt,220.2pt" strokecolor="red" strokeweight=".57pt"/>
              </w:pict>
            </w:r>
            <w:r>
              <w:rPr>
                <w:noProof/>
              </w:rPr>
              <w:pict w14:anchorId="0242BC71">
                <v:line id="_x0000_s3806" style="position:absolute;left:0;text-align:left;flip:x y;z-index:250769408;mso-position-horizontal-relative:text;mso-position-vertical-relative:text" from="531.1pt,220.2pt" to="522.35pt,190.95pt" strokecolor="red" strokeweight=".57pt"/>
              </w:pict>
            </w:r>
            <w:r>
              <w:rPr>
                <w:noProof/>
              </w:rPr>
              <w:pict w14:anchorId="5543F100">
                <v:line id="_x0000_s3805" style="position:absolute;left:0;text-align:left;flip:x y;z-index:250770432;mso-position-horizontal-relative:text;mso-position-vertical-relative:text" from="522.35pt,190.95pt" to="514.8pt,168.6pt" strokecolor="red" strokeweight=".57pt"/>
              </w:pict>
            </w:r>
            <w:r>
              <w:rPr>
                <w:noProof/>
              </w:rPr>
              <w:pict w14:anchorId="2A815E73">
                <v:line id="_x0000_s3804" style="position:absolute;left:0;text-align:left;flip:x y;z-index:250771456;mso-position-horizontal-relative:text;mso-position-vertical-relative:text" from="514.8pt,168.6pt" to="509.1pt,148.85pt" strokecolor="red" strokeweight=".57pt"/>
              </w:pict>
            </w:r>
            <w:r>
              <w:rPr>
                <w:noProof/>
              </w:rPr>
              <w:pict w14:anchorId="40113D44">
                <v:line id="_x0000_s3803" style="position:absolute;left:0;text-align:left;flip:x y;z-index:250772480;mso-position-horizontal-relative:text;mso-position-vertical-relative:text" from="509.1pt,148.85pt" to="542.55pt,133.85pt" strokecolor="red" strokeweight=".57pt"/>
              </w:pict>
            </w:r>
            <w:r>
              <w:rPr>
                <w:noProof/>
              </w:rPr>
              <w:pict w14:anchorId="70682B39">
                <v:line id="_x0000_s3802" style="position:absolute;left:0;text-align:left;flip:x y;z-index:250773504;mso-position-horizontal-relative:text;mso-position-vertical-relative:text" from="485.15pt,262.35pt" to="505.1pt,250.65pt" strokecolor="red" strokeweight=".57pt"/>
              </w:pict>
            </w:r>
            <w:r>
              <w:rPr>
                <w:noProof/>
              </w:rPr>
              <w:pict w14:anchorId="674F1B85">
                <v:line id="_x0000_s3801" style="position:absolute;left:0;text-align:left;flip:x y;z-index:250774528;mso-position-horizontal-relative:text;mso-position-vertical-relative:text" from="505.1pt,250.65pt" to="536.9pt,230.3pt" strokecolor="red" strokeweight=".57pt"/>
              </w:pict>
            </w:r>
            <w:r>
              <w:rPr>
                <w:noProof/>
              </w:rPr>
              <w:pict w14:anchorId="60DFBA38">
                <v:line id="_x0000_s3800" style="position:absolute;left:0;text-align:left;flip:x y;z-index:250775552;mso-position-horizontal-relative:text;mso-position-vertical-relative:text" from="536.9pt,230.3pt" to="546.45pt,254.65pt" strokeweight=".57pt"/>
              </w:pict>
            </w:r>
            <w:r>
              <w:rPr>
                <w:noProof/>
              </w:rPr>
              <w:pict w14:anchorId="01F7EEAF">
                <v:line id="_x0000_s3799" style="position:absolute;left:0;text-align:left;flip:x y;z-index:250776576;mso-position-horizontal-relative:text;mso-position-vertical-relative:text" from="546.45pt,254.65pt" to="558pt,280.8pt" strokeweight=".57pt"/>
              </w:pict>
            </w:r>
            <w:r>
              <w:rPr>
                <w:noProof/>
              </w:rPr>
              <w:pict w14:anchorId="1F8C581D">
                <v:line id="_x0000_s3798" style="position:absolute;left:0;text-align:left;flip:x y;z-index:250777600;mso-position-horizontal-relative:text;mso-position-vertical-relative:text" from="558pt,280.8pt" to="561pt,287.6pt" strokeweight=".57pt"/>
              </w:pict>
            </w:r>
            <w:r>
              <w:rPr>
                <w:noProof/>
              </w:rPr>
              <w:pict w14:anchorId="661D0E47">
                <v:line id="_x0000_s3797" style="position:absolute;left:0;text-align:left;flip:x y;z-index:250778624;mso-position-horizontal-relative:text;mso-position-vertical-relative:text" from="561pt,287.6pt" to="557.45pt,291.5pt" strokeweight=".57pt"/>
              </w:pict>
            </w:r>
            <w:r>
              <w:rPr>
                <w:noProof/>
              </w:rPr>
              <w:pict w14:anchorId="03B99E0D">
                <v:line id="_x0000_s3796" style="position:absolute;left:0;text-align:left;flip:x y;z-index:250779648;mso-position-horizontal-relative:text;mso-position-vertical-relative:text" from="557.45pt,291.5pt" to="554.7pt,289.7pt" strokeweight=".57pt"/>
              </w:pict>
            </w:r>
            <w:r>
              <w:rPr>
                <w:noProof/>
              </w:rPr>
              <w:pict w14:anchorId="02F10D8D">
                <v:line id="_x0000_s3795" style="position:absolute;left:0;text-align:left;flip:x y;z-index:250780672;mso-position-horizontal-relative:text;mso-position-vertical-relative:text" from="554.7pt,289.7pt" to="551.2pt,295.1pt" strokeweight=".57pt"/>
              </w:pict>
            </w:r>
            <w:r>
              <w:rPr>
                <w:noProof/>
              </w:rPr>
              <w:pict w14:anchorId="74A18FDE">
                <v:line id="_x0000_s3794" style="position:absolute;left:0;text-align:left;flip:x y;z-index:250781696;mso-position-horizontal-relative:text;mso-position-vertical-relative:text" from="551.2pt,295.1pt" to="550.85pt,295.6pt" strokeweight=".57pt"/>
              </w:pict>
            </w:r>
            <w:r>
              <w:rPr>
                <w:noProof/>
              </w:rPr>
              <w:pict w14:anchorId="751939F3">
                <v:line id="_x0000_s3793" style="position:absolute;left:0;text-align:left;flip:x y;z-index:250782720;mso-position-horizontal-relative:text;mso-position-vertical-relative:text" from="550.85pt,295.6pt" to="550.7pt,295.3pt" strokeweight=".57pt"/>
              </w:pict>
            </w:r>
            <w:r>
              <w:rPr>
                <w:noProof/>
              </w:rPr>
              <w:pict w14:anchorId="63D10B3F">
                <v:line id="_x0000_s3792" style="position:absolute;left:0;text-align:left;flip:x y;z-index:250783744;mso-position-horizontal-relative:text;mso-position-vertical-relative:text" from="550.7pt,295.3pt" to="550.3pt,294.35pt" strokeweight=".57pt"/>
              </w:pict>
            </w:r>
            <w:r>
              <w:rPr>
                <w:noProof/>
              </w:rPr>
              <w:pict w14:anchorId="65A96659">
                <v:line id="_x0000_s3791" style="position:absolute;left:0;text-align:left;flip:x y;z-index:250784768;mso-position-horizontal-relative:text;mso-position-vertical-relative:text" from="550.3pt,294.35pt" to="547.25pt,295.6pt" strokeweight=".57pt"/>
              </w:pict>
            </w:r>
            <w:r>
              <w:rPr>
                <w:noProof/>
              </w:rPr>
              <w:pict w14:anchorId="2EC844D7">
                <v:line id="_x0000_s3790" style="position:absolute;left:0;text-align:left;flip:x y;z-index:250785792;mso-position-horizontal-relative:text;mso-position-vertical-relative:text" from="547.25pt,295.6pt" to="547.05pt,295.05pt" strokecolor="red" strokeweight=".57pt"/>
              </w:pict>
            </w:r>
            <w:r>
              <w:rPr>
                <w:noProof/>
              </w:rPr>
              <w:pict w14:anchorId="5405C425">
                <v:line id="_x0000_s3789" style="position:absolute;left:0;text-align:left;flip:x y;z-index:250786816;mso-position-horizontal-relative:text;mso-position-vertical-relative:text" from="547.05pt,295.05pt" to="527.05pt,299.9pt" strokecolor="red" strokeweight=".57pt"/>
              </w:pict>
            </w:r>
            <w:r>
              <w:rPr>
                <w:noProof/>
              </w:rPr>
              <w:pict w14:anchorId="7C42A9B0">
                <v:line id="_x0000_s3788" style="position:absolute;left:0;text-align:left;flip:x y;z-index:250787840;mso-position-horizontal-relative:text;mso-position-vertical-relative:text" from="527.05pt,299.9pt" to="527.9pt,303.45pt" strokecolor="red" strokeweight=".57pt"/>
              </w:pict>
            </w:r>
            <w:r>
              <w:rPr>
                <w:noProof/>
              </w:rPr>
              <w:pict w14:anchorId="2474B482">
                <v:line id="_x0000_s3787" style="position:absolute;left:0;text-align:left;flip:x y;z-index:250788864;mso-position-horizontal-relative:text;mso-position-vertical-relative:text" from="527.9pt,303.45pt" to="509.15pt,306.8pt" strokecolor="red" strokeweight=".57pt"/>
              </w:pict>
            </w:r>
            <w:r>
              <w:rPr>
                <w:noProof/>
              </w:rPr>
              <w:pict w14:anchorId="2C3DA489">
                <v:line id="_x0000_s3786" style="position:absolute;left:0;text-align:left;flip:x y;z-index:250789888;mso-position-horizontal-relative:text;mso-position-vertical-relative:text" from="509.15pt,306.8pt" to="491.25pt,305.35pt" strokecolor="red" strokeweight=".57pt"/>
              </w:pict>
            </w:r>
            <w:r>
              <w:rPr>
                <w:noProof/>
              </w:rPr>
              <w:pict w14:anchorId="53DDF648">
                <v:line id="_x0000_s3785" style="position:absolute;left:0;text-align:left;flip:x y;z-index:250790912;mso-position-horizontal-relative:text;mso-position-vertical-relative:text" from="491.25pt,305.35pt" to="484.65pt,295.3pt" strokecolor="red" strokeweight=".57pt"/>
              </w:pict>
            </w:r>
            <w:r>
              <w:rPr>
                <w:noProof/>
              </w:rPr>
              <w:pict w14:anchorId="053E122F">
                <v:line id="_x0000_s3784" style="position:absolute;left:0;text-align:left;flip:x y;z-index:250791936;mso-position-horizontal-relative:text;mso-position-vertical-relative:text" from="484.65pt,295.3pt" to="486pt,295pt" strokecolor="red" strokeweight=".57pt"/>
              </w:pict>
            </w:r>
            <w:r>
              <w:rPr>
                <w:noProof/>
              </w:rPr>
              <w:pict w14:anchorId="394C4960">
                <v:line id="_x0000_s3783" style="position:absolute;left:0;text-align:left;flip:x y;z-index:250792960;mso-position-horizontal-relative:text;mso-position-vertical-relative:text" from="486pt,295pt" to="485.15pt,262.35pt" strokecolor="red" strokeweight=".57pt"/>
              </w:pict>
            </w:r>
            <w:r>
              <w:rPr>
                <w:noProof/>
              </w:rPr>
              <w:pict w14:anchorId="3EA7B979">
                <v:line id="_x0000_s3782" style="position:absolute;left:0;text-align:left;flip:x y;z-index:250793984;mso-position-horizontal-relative:text;mso-position-vertical-relative:text" from="469pt,144.85pt" to="464.95pt,222.55pt" strokeweight=".57pt"/>
              </w:pict>
            </w:r>
            <w:r>
              <w:rPr>
                <w:noProof/>
              </w:rPr>
              <w:pict w14:anchorId="43832961">
                <v:line id="_x0000_s3781" style="position:absolute;left:0;text-align:left;flip:x y;z-index:250795008;mso-position-horizontal-relative:text;mso-position-vertical-relative:text" from="464.95pt,222.55pt" to="469.8pt,234.9pt" strokecolor="red" strokeweight=".57pt"/>
              </w:pict>
            </w:r>
            <w:r>
              <w:rPr>
                <w:noProof/>
              </w:rPr>
              <w:pict w14:anchorId="19D74096">
                <v:line id="_x0000_s3780" style="position:absolute;left:0;text-align:left;flip:x y;z-index:250796032;mso-position-horizontal-relative:text;mso-position-vertical-relative:text" from="469.8pt,234.9pt" to="439.8pt,235.95pt" strokecolor="red" strokeweight=".57pt"/>
              </w:pict>
            </w:r>
            <w:r>
              <w:rPr>
                <w:noProof/>
              </w:rPr>
              <w:pict w14:anchorId="71D585DE">
                <v:line id="_x0000_s3779" style="position:absolute;left:0;text-align:left;flip:x y;z-index:250797056;mso-position-horizontal-relative:text;mso-position-vertical-relative:text" from="439.8pt,235.95pt" to="419.85pt,236.6pt" strokecolor="red" strokeweight=".57pt"/>
              </w:pict>
            </w:r>
            <w:r>
              <w:rPr>
                <w:noProof/>
              </w:rPr>
              <w:pict w14:anchorId="277D8B83">
                <v:line id="_x0000_s3778" style="position:absolute;left:0;text-align:left;flip:x y;z-index:250798080;mso-position-horizontal-relative:text;mso-position-vertical-relative:text" from="419.85pt,236.6pt" to="421.65pt,228.85pt" strokeweight=".57pt"/>
              </w:pict>
            </w:r>
            <w:r>
              <w:rPr>
                <w:noProof/>
              </w:rPr>
              <w:pict w14:anchorId="165DEFCB">
                <v:line id="_x0000_s3777" style="position:absolute;left:0;text-align:left;flip:x y;z-index:250799104;mso-position-horizontal-relative:text;mso-position-vertical-relative:text" from="421.65pt,228.85pt" to="429pt,189.65pt" strokeweight=".57pt"/>
              </w:pict>
            </w:r>
            <w:r>
              <w:rPr>
                <w:noProof/>
              </w:rPr>
              <w:pict w14:anchorId="2CC4F200">
                <v:line id="_x0000_s3776" style="position:absolute;left:0;text-align:left;flip:x y;z-index:250800128;mso-position-horizontal-relative:text;mso-position-vertical-relative:text" from="429pt,189.65pt" to="432.3pt,161.6pt" strokeweight=".57pt"/>
              </w:pict>
            </w:r>
            <w:r>
              <w:rPr>
                <w:noProof/>
              </w:rPr>
              <w:pict w14:anchorId="1A84A6C5">
                <v:line id="_x0000_s3775" style="position:absolute;left:0;text-align:left;flip:x y;z-index:250801152;mso-position-horizontal-relative:text;mso-position-vertical-relative:text" from="432.3pt,161.6pt" to="469pt,144.85pt" strokeweight=".57pt"/>
              </w:pict>
            </w:r>
            <w:r>
              <w:rPr>
                <w:noProof/>
              </w:rPr>
              <w:pict w14:anchorId="6DFE92F4">
                <v:line id="_x0000_s3774" style="position:absolute;left:0;text-align:left;flip:x y;z-index:250802176;mso-position-horizontal-relative:text;mso-position-vertical-relative:text" from="369.65pt,230.7pt" to="385.65pt,234.15pt" strokeweight=".57pt"/>
              </w:pict>
            </w:r>
            <w:r>
              <w:rPr>
                <w:noProof/>
              </w:rPr>
              <w:pict w14:anchorId="5A588E1B">
                <v:line id="_x0000_s3773" style="position:absolute;left:0;text-align:left;flip:x y;z-index:250803200;mso-position-horizontal-relative:text;mso-position-vertical-relative:text" from="385.65pt,234.15pt" to="403.25pt,238.25pt" strokeweight=".57pt"/>
              </w:pict>
            </w:r>
            <w:r>
              <w:rPr>
                <w:noProof/>
              </w:rPr>
              <w:pict w14:anchorId="12507834">
                <v:line id="_x0000_s3772" style="position:absolute;left:0;text-align:left;flip:x y;z-index:250804224;mso-position-horizontal-relative:text;mso-position-vertical-relative:text" from="403.25pt,238.25pt" to="403.7pt,236.15pt" strokeweight=".57pt"/>
              </w:pict>
            </w:r>
            <w:r>
              <w:rPr>
                <w:noProof/>
              </w:rPr>
              <w:pict w14:anchorId="342026ED">
                <v:line id="_x0000_s3771" style="position:absolute;left:0;text-align:left;flip:x y;z-index:250805248;mso-position-horizontal-relative:text;mso-position-vertical-relative:text" from="403.7pt,236.15pt" to="418.1pt,239.2pt" strokeweight=".57pt"/>
              </w:pict>
            </w:r>
            <w:r>
              <w:rPr>
                <w:noProof/>
              </w:rPr>
              <w:pict w14:anchorId="5082293D">
                <v:line id="_x0000_s3770" style="position:absolute;left:0;text-align:left;flip:x y;z-index:250806272;mso-position-horizontal-relative:text;mso-position-vertical-relative:text" from="418.1pt,239.2pt" to="419.85pt,236.6pt" strokeweight=".57pt"/>
              </w:pict>
            </w:r>
            <w:r>
              <w:rPr>
                <w:noProof/>
              </w:rPr>
              <w:pict w14:anchorId="2C74EC84">
                <v:line id="_x0000_s3769" style="position:absolute;left:0;text-align:left;flip:x y;z-index:250807296;mso-position-horizontal-relative:text;mso-position-vertical-relative:text" from="419.85pt,236.6pt" to="439.8pt,235.95pt" strokecolor="red" strokeweight=".57pt"/>
              </w:pict>
            </w:r>
            <w:r>
              <w:rPr>
                <w:noProof/>
              </w:rPr>
              <w:pict w14:anchorId="1CA25840">
                <v:line id="_x0000_s3768" style="position:absolute;left:0;text-align:left;flip:x y;z-index:250808320;mso-position-horizontal-relative:text;mso-position-vertical-relative:text" from="439.8pt,235.95pt" to="436.1pt,246.6pt" strokecolor="red" strokeweight=".57pt"/>
              </w:pict>
            </w:r>
            <w:r>
              <w:rPr>
                <w:noProof/>
              </w:rPr>
              <w:pict w14:anchorId="1B204FFE">
                <v:line id="_x0000_s3767" style="position:absolute;left:0;text-align:left;flip:x y;z-index:250809344;mso-position-horizontal-relative:text;mso-position-vertical-relative:text" from="436.1pt,246.6pt" to="424.25pt,258.95pt" strokecolor="red" strokeweight=".57pt"/>
              </w:pict>
            </w:r>
            <w:r>
              <w:rPr>
                <w:noProof/>
              </w:rPr>
              <w:pict w14:anchorId="41A9745A">
                <v:line id="_x0000_s3766" style="position:absolute;left:0;text-align:left;flip:x y;z-index:250810368;mso-position-horizontal-relative:text;mso-position-vertical-relative:text" from="424.25pt,258.95pt" to="407.3pt,273.9pt" strokecolor="red" strokeweight=".57pt"/>
              </w:pict>
            </w:r>
            <w:r>
              <w:rPr>
                <w:noProof/>
              </w:rPr>
              <w:pict w14:anchorId="1CE17990">
                <v:line id="_x0000_s3765" style="position:absolute;left:0;text-align:left;flip:x y;z-index:250811392;mso-position-horizontal-relative:text;mso-position-vertical-relative:text" from="407.3pt,273.9pt" to="379.75pt,273pt" strokecolor="red" strokeweight=".57pt"/>
              </w:pict>
            </w:r>
            <w:r>
              <w:rPr>
                <w:noProof/>
              </w:rPr>
              <w:pict w14:anchorId="11014D20">
                <v:line id="_x0000_s3764" style="position:absolute;left:0;text-align:left;flip:x y;z-index:250812416;mso-position-horizontal-relative:text;mso-position-vertical-relative:text" from="379.75pt,273pt" to="380.35pt,266.25pt" strokecolor="red" strokeweight=".57pt"/>
              </w:pict>
            </w:r>
            <w:r>
              <w:rPr>
                <w:noProof/>
              </w:rPr>
              <w:pict w14:anchorId="79F886DC">
                <v:line id="_x0000_s3763" style="position:absolute;left:0;text-align:left;flip:x y;z-index:250813440;mso-position-horizontal-relative:text;mso-position-vertical-relative:text" from="380.35pt,266.25pt" to="373.9pt,265.4pt" strokecolor="red" strokeweight=".57pt"/>
              </w:pict>
            </w:r>
            <w:r>
              <w:rPr>
                <w:noProof/>
              </w:rPr>
              <w:pict w14:anchorId="4E5A95A4">
                <v:line id="_x0000_s3762" style="position:absolute;left:0;text-align:left;flip:x y;z-index:250814464;mso-position-horizontal-relative:text;mso-position-vertical-relative:text" from="373.9pt,265.4pt" to="373.35pt,268.7pt" strokecolor="red" strokeweight=".57pt"/>
              </w:pict>
            </w:r>
            <w:r>
              <w:rPr>
                <w:noProof/>
              </w:rPr>
              <w:pict w14:anchorId="042B87D4">
                <v:line id="_x0000_s3761" style="position:absolute;left:0;text-align:left;flip:x y;z-index:250815488;mso-position-horizontal-relative:text;mso-position-vertical-relative:text" from="373.35pt,268.7pt" to="362.75pt,267.5pt" strokecolor="red" strokeweight=".57pt"/>
              </w:pict>
            </w:r>
            <w:r>
              <w:rPr>
                <w:noProof/>
              </w:rPr>
              <w:pict w14:anchorId="15067BED">
                <v:line id="_x0000_s3760" style="position:absolute;left:0;text-align:left;flip:x y;z-index:250816512;mso-position-horizontal-relative:text;mso-position-vertical-relative:text" from="362.75pt,267.5pt" to="369.65pt,230.7pt" strokeweight=".57pt"/>
              </w:pict>
            </w:r>
            <w:r>
              <w:rPr>
                <w:noProof/>
              </w:rPr>
              <w:pict w14:anchorId="34CCF782">
                <v:line id="_x0000_s3759" style="position:absolute;left:0;text-align:left;flip:x y;z-index:250817536;mso-position-horizontal-relative:text;mso-position-vertical-relative:text" from="440.75pt,265.05pt" to="478.25pt,250.95pt" strokecolor="red" strokeweight=".57pt"/>
              </w:pict>
            </w:r>
            <w:r>
              <w:rPr>
                <w:noProof/>
              </w:rPr>
              <w:pict w14:anchorId="364009D9">
                <v:line id="_x0000_s3758" style="position:absolute;left:0;text-align:left;flip:x y;z-index:250818560;mso-position-horizontal-relative:text;mso-position-vertical-relative:text" from="478.25pt,250.95pt" to="485.05pt,258.75pt" strokecolor="red" strokeweight=".57pt"/>
              </w:pict>
            </w:r>
            <w:r>
              <w:rPr>
                <w:noProof/>
              </w:rPr>
              <w:pict w14:anchorId="51C69895">
                <v:line id="_x0000_s3757" style="position:absolute;left:0;text-align:left;flip:x y;z-index:250819584;mso-position-horizontal-relative:text;mso-position-vertical-relative:text" from="485.05pt,258.75pt" to="485.15pt,262.35pt" strokecolor="red" strokeweight=".57pt"/>
              </w:pict>
            </w:r>
            <w:r>
              <w:rPr>
                <w:noProof/>
              </w:rPr>
              <w:pict w14:anchorId="4AD8624C">
                <v:line id="_x0000_s3756" style="position:absolute;left:0;text-align:left;flip:x y;z-index:250820608;mso-position-horizontal-relative:text;mso-position-vertical-relative:text" from="485.15pt,262.35pt" to="486pt,295pt" strokecolor="red" strokeweight=".57pt"/>
              </w:pict>
            </w:r>
            <w:r>
              <w:rPr>
                <w:noProof/>
              </w:rPr>
              <w:pict w14:anchorId="6A3FD31A">
                <v:line id="_x0000_s3755" style="position:absolute;left:0;text-align:left;flip:x y;z-index:250821632;mso-position-horizontal-relative:text;mso-position-vertical-relative:text" from="486pt,295pt" to="484.65pt,295.3pt" strokecolor="red" strokeweight=".57pt"/>
              </w:pict>
            </w:r>
            <w:r>
              <w:rPr>
                <w:noProof/>
              </w:rPr>
              <w:pict w14:anchorId="2D926FF4">
                <v:line id="_x0000_s3754" style="position:absolute;left:0;text-align:left;flip:x y;z-index:250822656;mso-position-horizontal-relative:text;mso-position-vertical-relative:text" from="484.65pt,295.3pt" to="473.25pt,298.7pt" strokecolor="red" strokeweight=".57pt"/>
              </w:pict>
            </w:r>
            <w:r>
              <w:rPr>
                <w:noProof/>
              </w:rPr>
              <w:pict w14:anchorId="65DD9F82">
                <v:line id="_x0000_s3753" style="position:absolute;left:0;text-align:left;flip:x y;z-index:250823680;mso-position-horizontal-relative:text;mso-position-vertical-relative:text" from="473.25pt,298.7pt" to="440.75pt,265.05pt" strokecolor="red" strokeweight=".57pt"/>
              </w:pict>
            </w:r>
            <w:r>
              <w:rPr>
                <w:noProof/>
              </w:rPr>
              <w:pict w14:anchorId="023D1D17">
                <v:line id="_x0000_s3752" style="position:absolute;left:0;text-align:left;flip:x y;z-index:250824704;mso-position-horizontal-relative:text;mso-position-vertical-relative:text" from="440.1pt,264.35pt" to="440.75pt,265.05pt" strokecolor="red" strokeweight=".57pt"/>
              </w:pict>
            </w:r>
            <w:r>
              <w:rPr>
                <w:noProof/>
              </w:rPr>
              <w:pict w14:anchorId="7D91AD2E">
                <v:line id="_x0000_s3751" style="position:absolute;left:0;text-align:left;flip:x y;z-index:250825728;mso-position-horizontal-relative:text;mso-position-vertical-relative:text" from="440.75pt,265.05pt" to="473.25pt,298.7pt" strokecolor="red" strokeweight=".57pt"/>
              </w:pict>
            </w:r>
            <w:r>
              <w:rPr>
                <w:noProof/>
              </w:rPr>
              <w:pict w14:anchorId="58ADB5E6">
                <v:line id="_x0000_s3750" style="position:absolute;left:0;text-align:left;flip:x y;z-index:250826752;mso-position-horizontal-relative:text;mso-position-vertical-relative:text" from="473.25pt,298.7pt" to="461.85pt,312.95pt" strokecolor="red" strokeweight=".57pt"/>
              </w:pict>
            </w:r>
            <w:r>
              <w:rPr>
                <w:noProof/>
              </w:rPr>
              <w:pict w14:anchorId="1B281099">
                <v:line id="_x0000_s3749" style="position:absolute;left:0;text-align:left;flip:x y;z-index:250827776;mso-position-horizontal-relative:text;mso-position-vertical-relative:text" from="461.85pt,312.95pt" to="444.55pt,334.05pt" strokecolor="red" strokeweight=".57pt"/>
              </w:pict>
            </w:r>
            <w:r>
              <w:rPr>
                <w:noProof/>
              </w:rPr>
              <w:pict w14:anchorId="6B118177">
                <v:line id="_x0000_s3748" style="position:absolute;left:0;text-align:left;flip:x y;z-index:250828800;mso-position-horizontal-relative:text;mso-position-vertical-relative:text" from="444.55pt,334.05pt" to="420.15pt,327.65pt" strokecolor="red" strokeweight=".57pt"/>
              </w:pict>
            </w:r>
            <w:r>
              <w:rPr>
                <w:noProof/>
              </w:rPr>
              <w:pict w14:anchorId="19A0A1CD">
                <v:line id="_x0000_s3747" style="position:absolute;left:0;text-align:left;flip:x y;z-index:250829824;mso-position-horizontal-relative:text;mso-position-vertical-relative:text" from="420.15pt,327.65pt" to="417.35pt,324.85pt" strokecolor="red" strokeweight=".57pt"/>
              </w:pict>
            </w:r>
            <w:r>
              <w:rPr>
                <w:noProof/>
              </w:rPr>
              <w:pict w14:anchorId="426BFAC8">
                <v:line id="_x0000_s3746" style="position:absolute;left:0;text-align:left;flip:x y;z-index:250830848;mso-position-horizontal-relative:text;mso-position-vertical-relative:text" from="417.35pt,324.85pt" to="411.05pt,318.4pt" strokecolor="red" strokeweight=".57pt"/>
              </w:pict>
            </w:r>
            <w:r>
              <w:rPr>
                <w:noProof/>
              </w:rPr>
              <w:pict w14:anchorId="4380A52B">
                <v:line id="_x0000_s3745" style="position:absolute;left:0;text-align:left;flip:x y;z-index:250831872;mso-position-horizontal-relative:text;mso-position-vertical-relative:text" from="411.05pt,318.4pt" to="406.85pt,313.45pt" strokecolor="red" strokeweight=".57pt"/>
              </w:pict>
            </w:r>
            <w:r>
              <w:rPr>
                <w:noProof/>
              </w:rPr>
              <w:pict w14:anchorId="394D4CA5">
                <v:line id="_x0000_s3744" style="position:absolute;left:0;text-align:left;flip:x y;z-index:250832896;mso-position-horizontal-relative:text;mso-position-vertical-relative:text" from="406.85pt,313.45pt" to="408.35pt,308.5pt" strokecolor="red" strokeweight=".57pt"/>
              </w:pict>
            </w:r>
            <w:r>
              <w:rPr>
                <w:noProof/>
              </w:rPr>
              <w:pict w14:anchorId="6582309A">
                <v:line id="_x0000_s3743" style="position:absolute;left:0;text-align:left;flip:x y;z-index:250833920;mso-position-horizontal-relative:text;mso-position-vertical-relative:text" from="408.35pt,308.5pt" to="419.8pt,289pt" strokecolor="red" strokeweight=".57pt"/>
              </w:pict>
            </w:r>
            <w:r>
              <w:rPr>
                <w:noProof/>
              </w:rPr>
              <w:pict w14:anchorId="4E8F7BE8">
                <v:line id="_x0000_s3742" style="position:absolute;left:0;text-align:left;flip:x y;z-index:250834944;mso-position-horizontal-relative:text;mso-position-vertical-relative:text" from="419.8pt,289pt" to="428.8pt,272.55pt" strokecolor="red" strokeweight=".57pt"/>
              </w:pict>
            </w:r>
            <w:r>
              <w:rPr>
                <w:noProof/>
              </w:rPr>
              <w:pict w14:anchorId="719145B3">
                <v:line id="_x0000_s3741" style="position:absolute;left:0;text-align:left;flip:x y;z-index:250835968;mso-position-horizontal-relative:text;mso-position-vertical-relative:text" from="428.8pt,272.55pt" to="440.1pt,264.35pt" strokecolor="red" strokeweight=".57pt"/>
              </w:pict>
            </w:r>
            <w:r>
              <w:rPr>
                <w:noProof/>
              </w:rPr>
              <w:pict w14:anchorId="6D2BDCBC">
                <v:line id="_x0000_s3740" style="position:absolute;left:0;text-align:left;flip:x y;z-index:250836992;mso-position-horizontal-relative:text;mso-position-vertical-relative:text" from="444.55pt,334.05pt" to="461.85pt,312.95pt" strokecolor="red" strokeweight=".57pt"/>
              </w:pict>
            </w:r>
            <w:r>
              <w:rPr>
                <w:noProof/>
              </w:rPr>
              <w:pict w14:anchorId="46C00A1D">
                <v:line id="_x0000_s3739" style="position:absolute;left:0;text-align:left;flip:x y;z-index:250838016;mso-position-horizontal-relative:text;mso-position-vertical-relative:text" from="461.85pt,312.95pt" to="473.25pt,298.7pt" strokecolor="red" strokeweight=".57pt"/>
              </w:pict>
            </w:r>
            <w:r>
              <w:rPr>
                <w:noProof/>
              </w:rPr>
              <w:pict w14:anchorId="5050D114">
                <v:line id="_x0000_s3738" style="position:absolute;left:0;text-align:left;flip:x y;z-index:250839040;mso-position-horizontal-relative:text;mso-position-vertical-relative:text" from="473.25pt,298.7pt" to="484.65pt,295.3pt" strokecolor="red" strokeweight=".57pt"/>
              </w:pict>
            </w:r>
            <w:r>
              <w:rPr>
                <w:noProof/>
              </w:rPr>
              <w:pict w14:anchorId="4771BE3D">
                <v:line id="_x0000_s3737" style="position:absolute;left:0;text-align:left;flip:x y;z-index:250840064;mso-position-horizontal-relative:text;mso-position-vertical-relative:text" from="484.65pt,295.3pt" to="491.25pt,305.35pt" strokecolor="red" strokeweight=".57pt"/>
              </w:pict>
            </w:r>
            <w:r>
              <w:rPr>
                <w:noProof/>
              </w:rPr>
              <w:pict w14:anchorId="719BF90F">
                <v:line id="_x0000_s3736" style="position:absolute;left:0;text-align:left;flip:x y;z-index:250841088;mso-position-horizontal-relative:text;mso-position-vertical-relative:text" from="491.25pt,305.35pt" to="489.6pt,317.35pt" strokecolor="red" strokeweight=".57pt"/>
              </w:pict>
            </w:r>
            <w:r>
              <w:rPr>
                <w:noProof/>
              </w:rPr>
              <w:pict w14:anchorId="07AE988F">
                <v:line id="_x0000_s3735" style="position:absolute;left:0;text-align:left;flip:x y;z-index:250842112;mso-position-horizontal-relative:text;mso-position-vertical-relative:text" from="489.6pt,317.35pt" to="485.9pt,331.5pt" strokecolor="red" strokeweight=".57pt"/>
              </w:pict>
            </w:r>
            <w:r>
              <w:rPr>
                <w:noProof/>
              </w:rPr>
              <w:pict w14:anchorId="501F4CD6">
                <v:line id="_x0000_s3734" style="position:absolute;left:0;text-align:left;flip:x y;z-index:250843136;mso-position-horizontal-relative:text;mso-position-vertical-relative:text" from="485.9pt,331.5pt" to="474.5pt,359.65pt" strokecolor="red" strokeweight=".57pt"/>
              </w:pict>
            </w:r>
            <w:r>
              <w:rPr>
                <w:noProof/>
              </w:rPr>
              <w:pict w14:anchorId="5BD391FF">
                <v:line id="_x0000_s3733" style="position:absolute;left:0;text-align:left;flip:x y;z-index:250844160;mso-position-horizontal-relative:text;mso-position-vertical-relative:text" from="474.5pt,359.65pt" to="473.2pt,362.65pt" strokeweight=".57pt"/>
              </w:pict>
            </w:r>
            <w:r>
              <w:rPr>
                <w:noProof/>
              </w:rPr>
              <w:pict w14:anchorId="5E94BED3">
                <v:line id="_x0000_s3732" style="position:absolute;left:0;text-align:left;flip:x y;z-index:250845184;mso-position-horizontal-relative:text;mso-position-vertical-relative:text" from="473.2pt,362.65pt" to="451.85pt,373.95pt" strokecolor="red" strokeweight=".57pt"/>
              </w:pict>
            </w:r>
            <w:r>
              <w:rPr>
                <w:noProof/>
              </w:rPr>
              <w:pict w14:anchorId="0B6980AB">
                <v:line id="_x0000_s3731" style="position:absolute;left:0;text-align:left;flip:x y;z-index:250846208;mso-position-horizontal-relative:text;mso-position-vertical-relative:text" from="451.85pt,373.95pt" to="449.85pt,368.8pt" strokecolor="red" strokeweight=".57pt"/>
              </w:pict>
            </w:r>
            <w:r>
              <w:rPr>
                <w:noProof/>
              </w:rPr>
              <w:pict w14:anchorId="6979D5B1">
                <v:line id="_x0000_s3730" style="position:absolute;left:0;text-align:left;flip:x y;z-index:250847232;mso-position-horizontal-relative:text;mso-position-vertical-relative:text" from="449.85pt,368.8pt" to="442.5pt,348.45pt" strokecolor="red" strokeweight=".57pt"/>
              </w:pict>
            </w:r>
            <w:r>
              <w:rPr>
                <w:noProof/>
              </w:rPr>
              <w:pict w14:anchorId="0207E2A3">
                <v:line id="_x0000_s3729" style="position:absolute;left:0;text-align:left;flip:x y;z-index:250848256;mso-position-horizontal-relative:text;mso-position-vertical-relative:text" from="442.5pt,348.45pt" to="439.7pt,339.75pt" strokecolor="red" strokeweight=".57pt"/>
              </w:pict>
            </w:r>
            <w:r>
              <w:rPr>
                <w:noProof/>
              </w:rPr>
              <w:pict w14:anchorId="038E39F2">
                <v:line id="_x0000_s3728" style="position:absolute;left:0;text-align:left;flip:x y;z-index:250849280;mso-position-horizontal-relative:text;mso-position-vertical-relative:text" from="439.7pt,339.75pt" to="444.55pt,334.05pt" strokecolor="red" strokeweight=".57pt"/>
              </w:pict>
            </w:r>
            <w:r>
              <w:rPr>
                <w:noProof/>
              </w:rPr>
              <w:pict w14:anchorId="0251AB46">
                <v:line id="_x0000_s3727" style="position:absolute;left:0;text-align:left;flip:x y;z-index:250850304;mso-position-horizontal-relative:text;mso-position-vertical-relative:text" from="485.9pt,331.5pt" to="492.7pt,334.9pt" strokecolor="red" strokeweight=".57pt"/>
              </w:pict>
            </w:r>
            <w:r>
              <w:rPr>
                <w:noProof/>
              </w:rPr>
              <w:pict w14:anchorId="122442F0">
                <v:line id="_x0000_s3726" style="position:absolute;left:0;text-align:left;flip:x y;z-index:250851328;mso-position-horizontal-relative:text;mso-position-vertical-relative:text" from="492.7pt,334.9pt" to="495.7pt,336.25pt" strokecolor="red" strokeweight=".57pt"/>
              </w:pict>
            </w:r>
            <w:r>
              <w:rPr>
                <w:noProof/>
              </w:rPr>
              <w:pict w14:anchorId="1428A359">
                <v:line id="_x0000_s3725" style="position:absolute;left:0;text-align:left;flip:x y;z-index:250852352;mso-position-horizontal-relative:text;mso-position-vertical-relative:text" from="495.7pt,336.25pt" to="496.8pt,333.25pt" strokecolor="red" strokeweight=".57pt"/>
              </w:pict>
            </w:r>
            <w:r>
              <w:rPr>
                <w:noProof/>
              </w:rPr>
              <w:pict w14:anchorId="760F4CB3">
                <v:line id="_x0000_s3724" style="position:absolute;left:0;text-align:left;flip:x y;z-index:250853376;mso-position-horizontal-relative:text;mso-position-vertical-relative:text" from="496.8pt,333.25pt" to="498.95pt,329.55pt" strokecolor="red" strokeweight=".57pt"/>
              </w:pict>
            </w:r>
            <w:r>
              <w:rPr>
                <w:noProof/>
              </w:rPr>
              <w:pict w14:anchorId="43FE6A57">
                <v:line id="_x0000_s3723" style="position:absolute;left:0;text-align:left;flip:x y;z-index:250854400;mso-position-horizontal-relative:text;mso-position-vertical-relative:text" from="498.95pt,329.55pt" to="508.65pt,334.3pt" strokecolor="red" strokeweight=".57pt"/>
              </w:pict>
            </w:r>
            <w:r>
              <w:rPr>
                <w:noProof/>
              </w:rPr>
              <w:pict w14:anchorId="12426CA4">
                <v:line id="_x0000_s3722" style="position:absolute;left:0;text-align:left;flip:x y;z-index:250855424;mso-position-horizontal-relative:text;mso-position-vertical-relative:text" from="508.65pt,334.3pt" to="509.45pt,332.5pt" strokecolor="red" strokeweight=".57pt"/>
              </w:pict>
            </w:r>
            <w:r>
              <w:rPr>
                <w:noProof/>
              </w:rPr>
              <w:pict w14:anchorId="194E8BAC">
                <v:line id="_x0000_s3721" style="position:absolute;left:0;text-align:left;flip:x y;z-index:250856448;mso-position-horizontal-relative:text;mso-position-vertical-relative:text" from="509.45pt,332.5pt" to="525.2pt,339.1pt" strokecolor="red" strokeweight=".57pt"/>
              </w:pict>
            </w:r>
            <w:r>
              <w:rPr>
                <w:noProof/>
              </w:rPr>
              <w:pict w14:anchorId="755112E2">
                <v:line id="_x0000_s3720" style="position:absolute;left:0;text-align:left;flip:x y;z-index:250857472;mso-position-horizontal-relative:text;mso-position-vertical-relative:text" from="525.2pt,339.1pt" to="509.4pt,376pt" strokecolor="red" strokeweight=".57pt"/>
              </w:pict>
            </w:r>
            <w:r>
              <w:rPr>
                <w:noProof/>
              </w:rPr>
              <w:pict w14:anchorId="424E5A4B">
                <v:line id="_x0000_s3719" style="position:absolute;left:0;text-align:left;flip:x y;z-index:250858496;mso-position-horizontal-relative:text;mso-position-vertical-relative:text" from="509.4pt,376pt" to="491.35pt,368.15pt" strokeweight=".57pt"/>
              </w:pict>
            </w:r>
            <w:r>
              <w:rPr>
                <w:noProof/>
              </w:rPr>
              <w:pict w14:anchorId="52EAC231">
                <v:line id="_x0000_s3718" style="position:absolute;left:0;text-align:left;flip:x y;z-index:250859520;mso-position-horizontal-relative:text;mso-position-vertical-relative:text" from="491.35pt,368.15pt" to="491.75pt,366.65pt" strokeweight=".57pt"/>
              </w:pict>
            </w:r>
            <w:r>
              <w:rPr>
                <w:noProof/>
              </w:rPr>
              <w:pict w14:anchorId="1328AE91">
                <v:line id="_x0000_s3717" style="position:absolute;left:0;text-align:left;flip:x y;z-index:250860544;mso-position-horizontal-relative:text;mso-position-vertical-relative:text" from="491.75pt,366.65pt" to="483.35pt,363.15pt" strokeweight=".57pt"/>
              </w:pict>
            </w:r>
            <w:r>
              <w:rPr>
                <w:noProof/>
              </w:rPr>
              <w:pict w14:anchorId="1ABD9F35">
                <v:line id="_x0000_s3716" style="position:absolute;left:0;text-align:left;flip:x y;z-index:250861568;mso-position-horizontal-relative:text;mso-position-vertical-relative:text" from="483.35pt,363.15pt" to="474.5pt,359.65pt" strokeweight=".57pt"/>
              </w:pict>
            </w:r>
            <w:r>
              <w:rPr>
                <w:noProof/>
              </w:rPr>
              <w:pict w14:anchorId="7791865F">
                <v:line id="_x0000_s3715" style="position:absolute;left:0;text-align:left;flip:x y;z-index:250862592;mso-position-horizontal-relative:text;mso-position-vertical-relative:text" from="474.5pt,359.65pt" to="485.9pt,331.5pt" strokecolor="red" strokeweight=".57pt"/>
              </w:pict>
            </w:r>
            <w:r>
              <w:rPr>
                <w:noProof/>
              </w:rPr>
              <w:pict w14:anchorId="24DCEDB7">
                <v:line id="_x0000_s3714" style="position:absolute;left:0;text-align:left;flip:x y;z-index:250863616;mso-position-horizontal-relative:text;mso-position-vertical-relative:text" from="384.75pt,344.3pt" to="417.35pt,324.85pt" strokecolor="red" strokeweight=".57pt"/>
              </w:pict>
            </w:r>
            <w:r>
              <w:rPr>
                <w:noProof/>
              </w:rPr>
              <w:pict w14:anchorId="4A983B0E">
                <v:line id="_x0000_s3713" style="position:absolute;left:0;text-align:left;flip:x y;z-index:250864640;mso-position-horizontal-relative:text;mso-position-vertical-relative:text" from="417.35pt,324.85pt" to="420.15pt,327.65pt" strokecolor="red" strokeweight=".57pt"/>
              </w:pict>
            </w:r>
            <w:r>
              <w:rPr>
                <w:noProof/>
              </w:rPr>
              <w:pict w14:anchorId="4D1E5D0E">
                <v:line id="_x0000_s3712" style="position:absolute;left:0;text-align:left;flip:x y;z-index:250865664;mso-position-horizontal-relative:text;mso-position-vertical-relative:text" from="420.15pt,327.65pt" to="444.55pt,334.05pt" strokecolor="red" strokeweight=".57pt"/>
              </w:pict>
            </w:r>
            <w:r>
              <w:rPr>
                <w:noProof/>
              </w:rPr>
              <w:pict w14:anchorId="20E4BB2E">
                <v:line id="_x0000_s3711" style="position:absolute;left:0;text-align:left;flip:x y;z-index:250866688;mso-position-horizontal-relative:text;mso-position-vertical-relative:text" from="444.55pt,334.05pt" to="439.7pt,339.75pt" strokecolor="red" strokeweight=".57pt"/>
              </w:pict>
            </w:r>
            <w:r>
              <w:rPr>
                <w:noProof/>
              </w:rPr>
              <w:pict w14:anchorId="01ED8611">
                <v:line id="_x0000_s3710" style="position:absolute;left:0;text-align:left;flip:x y;z-index:250867712;mso-position-horizontal-relative:text;mso-position-vertical-relative:text" from="439.7pt,339.75pt" to="442.5pt,348.45pt" strokecolor="red" strokeweight=".57pt"/>
              </w:pict>
            </w:r>
            <w:r>
              <w:rPr>
                <w:noProof/>
              </w:rPr>
              <w:pict w14:anchorId="103CF00D">
                <v:line id="_x0000_s3709" style="position:absolute;left:0;text-align:left;flip:x y;z-index:250868736;mso-position-horizontal-relative:text;mso-position-vertical-relative:text" from="442.5pt,348.45pt" to="416.65pt,347.25pt" strokecolor="red" strokeweight=".57pt"/>
              </w:pict>
            </w:r>
            <w:r>
              <w:rPr>
                <w:noProof/>
              </w:rPr>
              <w:pict w14:anchorId="0CD1ED35">
                <v:line id="_x0000_s3708" style="position:absolute;left:0;text-align:left;flip:x y;z-index:250869760;mso-position-horizontal-relative:text;mso-position-vertical-relative:text" from="416.65pt,347.25pt" to="410.6pt,351.2pt" strokecolor="red" strokeweight=".57pt"/>
              </w:pict>
            </w:r>
            <w:r>
              <w:rPr>
                <w:noProof/>
              </w:rPr>
              <w:pict w14:anchorId="6C85C37F">
                <v:line id="_x0000_s3707" style="position:absolute;left:0;text-align:left;flip:x y;z-index:250870784;mso-position-horizontal-relative:text;mso-position-vertical-relative:text" from="410.6pt,351.2pt" to="402.95pt,356.8pt" strokeweight=".57pt"/>
              </w:pict>
            </w:r>
            <w:r>
              <w:rPr>
                <w:noProof/>
              </w:rPr>
              <w:pict w14:anchorId="62A9D6A5">
                <v:line id="_x0000_s3706" style="position:absolute;left:0;text-align:left;flip:x y;z-index:250871808;mso-position-horizontal-relative:text;mso-position-vertical-relative:text" from="402.95pt,356.8pt" to="395.65pt,362.15pt" strokeweight=".57pt"/>
              </w:pict>
            </w:r>
            <w:r>
              <w:rPr>
                <w:noProof/>
              </w:rPr>
              <w:pict w14:anchorId="289C6D5B">
                <v:line id="_x0000_s3705" style="position:absolute;left:0;text-align:left;flip:x y;z-index:250872832;mso-position-horizontal-relative:text;mso-position-vertical-relative:text" from="395.65pt,362.15pt" to="388.55pt,351.95pt" strokeweight=".57pt"/>
              </w:pict>
            </w:r>
            <w:r>
              <w:rPr>
                <w:noProof/>
              </w:rPr>
              <w:pict w14:anchorId="141C07BD">
                <v:line id="_x0000_s3704" style="position:absolute;left:0;text-align:left;flip:x y;z-index:250873856;mso-position-horizontal-relative:text;mso-position-vertical-relative:text" from="388.55pt,351.95pt" to="384.75pt,344.3pt" strokeweight=".57pt"/>
              </w:pict>
            </w:r>
            <w:r>
              <w:rPr>
                <w:noProof/>
              </w:rPr>
              <w:pict w14:anchorId="1261A2AC">
                <v:line id="_x0000_s3703" style="position:absolute;left:0;text-align:left;flip:x y;z-index:250874880;mso-position-horizontal-relative:text;mso-position-vertical-relative:text" from="395.65pt,362.15pt" to="402.95pt,356.8pt" strokeweight=".57pt"/>
              </w:pict>
            </w:r>
            <w:r>
              <w:rPr>
                <w:noProof/>
              </w:rPr>
              <w:pict w14:anchorId="46AA5F20">
                <v:line id="_x0000_s3702" style="position:absolute;left:0;text-align:left;flip:x y;z-index:250875904;mso-position-horizontal-relative:text;mso-position-vertical-relative:text" from="402.95pt,356.8pt" to="410.6pt,351.2pt" strokeweight=".57pt"/>
              </w:pict>
            </w:r>
            <w:r>
              <w:rPr>
                <w:noProof/>
              </w:rPr>
              <w:pict w14:anchorId="111022C6">
                <v:line id="_x0000_s3701" style="position:absolute;left:0;text-align:left;flip:x y;z-index:250876928;mso-position-horizontal-relative:text;mso-position-vertical-relative:text" from="410.6pt,351.2pt" to="416.65pt,347.25pt" strokecolor="red" strokeweight=".57pt"/>
              </w:pict>
            </w:r>
            <w:r>
              <w:rPr>
                <w:noProof/>
              </w:rPr>
              <w:pict w14:anchorId="3312B8BB">
                <v:line id="_x0000_s3700" style="position:absolute;left:0;text-align:left;flip:x y;z-index:250877952;mso-position-horizontal-relative:text;mso-position-vertical-relative:text" from="416.65pt,347.25pt" to="442.5pt,348.45pt" strokecolor="red" strokeweight=".57pt"/>
              </w:pict>
            </w:r>
            <w:r>
              <w:rPr>
                <w:noProof/>
              </w:rPr>
              <w:pict w14:anchorId="7045BD9D">
                <v:line id="_x0000_s3699" style="position:absolute;left:0;text-align:left;flip:x y;z-index:250878976;mso-position-horizontal-relative:text;mso-position-vertical-relative:text" from="442.5pt,348.45pt" to="449.85pt,368.8pt" strokecolor="red" strokeweight=".57pt"/>
              </w:pict>
            </w:r>
            <w:r>
              <w:rPr>
                <w:noProof/>
              </w:rPr>
              <w:pict w14:anchorId="3E882E84">
                <v:line id="_x0000_s3698" style="position:absolute;left:0;text-align:left;flip:x y;z-index:250880000;mso-position-horizontal-relative:text;mso-position-vertical-relative:text" from="449.85pt,368.8pt" to="451.85pt,373.95pt" strokecolor="red" strokeweight=".57pt"/>
              </w:pict>
            </w:r>
            <w:r>
              <w:rPr>
                <w:noProof/>
              </w:rPr>
              <w:pict w14:anchorId="096D48CF">
                <v:line id="_x0000_s3697" style="position:absolute;left:0;text-align:left;flip:x y;z-index:250881024;mso-position-horizontal-relative:text;mso-position-vertical-relative:text" from="451.85pt,373.95pt" to="453.3pt,377.65pt" strokecolor="red" strokeweight=".57pt"/>
              </w:pict>
            </w:r>
            <w:r>
              <w:rPr>
                <w:noProof/>
              </w:rPr>
              <w:pict w14:anchorId="408EF249">
                <v:line id="_x0000_s3696" style="position:absolute;left:0;text-align:left;flip:x y;z-index:250882048;mso-position-horizontal-relative:text;mso-position-vertical-relative:text" from="453.3pt,377.65pt" to="444.2pt,382.95pt" strokecolor="red" strokeweight=".57pt"/>
              </w:pict>
            </w:r>
            <w:r>
              <w:rPr>
                <w:noProof/>
              </w:rPr>
              <w:pict w14:anchorId="46F1A021">
                <v:line id="_x0000_s3695" style="position:absolute;left:0;text-align:left;flip:x y;z-index:250883072;mso-position-horizontal-relative:text;mso-position-vertical-relative:text" from="444.2pt,382.95pt" to="435.85pt,387.95pt" strokecolor="red" strokeweight=".57pt"/>
              </w:pict>
            </w:r>
            <w:r>
              <w:rPr>
                <w:noProof/>
              </w:rPr>
              <w:pict w14:anchorId="3E98E203">
                <v:line id="_x0000_s3694" style="position:absolute;left:0;text-align:left;flip:x y;z-index:250884096;mso-position-horizontal-relative:text;mso-position-vertical-relative:text" from="435.85pt,387.95pt" to="430.65pt,379.95pt" strokecolor="red" strokeweight=".57pt"/>
              </w:pict>
            </w:r>
            <w:r>
              <w:rPr>
                <w:noProof/>
              </w:rPr>
              <w:pict w14:anchorId="0A2366A2">
                <v:line id="_x0000_s3693" style="position:absolute;left:0;text-align:left;flip:x y;z-index:250885120;mso-position-horizontal-relative:text;mso-position-vertical-relative:text" from="430.65pt,379.95pt" to="414.5pt,389.25pt" strokecolor="red" strokeweight=".57pt"/>
              </w:pict>
            </w:r>
            <w:r>
              <w:rPr>
                <w:noProof/>
              </w:rPr>
              <w:pict w14:anchorId="0B250AA7">
                <v:line id="_x0000_s3692" style="position:absolute;left:0;text-align:left;flip:x y;z-index:250886144;mso-position-horizontal-relative:text;mso-position-vertical-relative:text" from="414.5pt,389.25pt" to="395.65pt,362.15pt" strokeweight=".57pt"/>
              </w:pict>
            </w:r>
            <w:r>
              <w:rPr>
                <w:noProof/>
              </w:rPr>
              <w:pict w14:anchorId="27166C2E">
                <v:line id="_x0000_s3691" style="position:absolute;left:0;text-align:left;flip:x y;z-index:250887168;mso-position-horizontal-relative:text;mso-position-vertical-relative:text" from="560.75pt,409.95pt" to="617.75pt,432.1pt" strokecolor="red" strokeweight=".57pt"/>
              </w:pict>
            </w:r>
            <w:r>
              <w:rPr>
                <w:noProof/>
              </w:rPr>
              <w:pict w14:anchorId="2240ED71">
                <v:line id="_x0000_s3690" style="position:absolute;left:0;text-align:left;flip:x y;z-index:250888192;mso-position-horizontal-relative:text;mso-position-vertical-relative:text" from="617.75pt,432.1pt" to="616.6pt,434.9pt" strokecolor="red" strokeweight=".57pt"/>
              </w:pict>
            </w:r>
            <w:r>
              <w:rPr>
                <w:noProof/>
              </w:rPr>
              <w:pict w14:anchorId="2FE1BB87">
                <v:line id="_x0000_s3689" style="position:absolute;left:0;text-align:left;flip:x y;z-index:250889216;mso-position-horizontal-relative:text;mso-position-vertical-relative:text" from="616.6pt,434.9pt" to="617.3pt,435.2pt" strokecolor="red" strokeweight=".57pt"/>
              </w:pict>
            </w:r>
            <w:r>
              <w:rPr>
                <w:noProof/>
              </w:rPr>
              <w:pict w14:anchorId="01E3FBB8">
                <v:line id="_x0000_s3688" style="position:absolute;left:0;text-align:left;flip:x y;z-index:250890240;mso-position-horizontal-relative:text;mso-position-vertical-relative:text" from="617.3pt,435.2pt" to="596.6pt,489.75pt" strokecolor="red" strokeweight=".57pt"/>
              </w:pict>
            </w:r>
            <w:r>
              <w:rPr>
                <w:noProof/>
              </w:rPr>
              <w:pict w14:anchorId="223C74DF">
                <v:line id="_x0000_s3687" style="position:absolute;left:0;text-align:left;flip:x y;z-index:250891264;mso-position-horizontal-relative:text;mso-position-vertical-relative:text" from="596.6pt,489.75pt" to="582.1pt,471.65pt" strokecolor="red" strokeweight=".57pt"/>
              </w:pict>
            </w:r>
            <w:r>
              <w:rPr>
                <w:noProof/>
              </w:rPr>
              <w:pict w14:anchorId="045C5D3E">
                <v:line id="_x0000_s3686" style="position:absolute;left:0;text-align:left;flip:x y;z-index:250892288;mso-position-horizontal-relative:text;mso-position-vertical-relative:text" from="582.1pt,471.65pt" to="560.9pt,462.85pt" strokecolor="red" strokeweight=".57pt"/>
              </w:pict>
            </w:r>
            <w:r>
              <w:rPr>
                <w:noProof/>
              </w:rPr>
              <w:pict w14:anchorId="6671CFEA">
                <v:line id="_x0000_s3685" style="position:absolute;left:0;text-align:left;flip:x y;z-index:250893312;mso-position-horizontal-relative:text;mso-position-vertical-relative:text" from="560.9pt,462.85pt" to="541.75pt,456.4pt" strokecolor="red" strokeweight=".57pt"/>
              </w:pict>
            </w:r>
            <w:r>
              <w:rPr>
                <w:noProof/>
              </w:rPr>
              <w:pict w14:anchorId="37422D48">
                <v:line id="_x0000_s3684" style="position:absolute;left:0;text-align:left;flip:x y;z-index:250894336;mso-position-horizontal-relative:text;mso-position-vertical-relative:text" from="541.75pt,456.4pt" to="559.65pt,412.7pt" strokecolor="red" strokeweight=".57pt"/>
              </w:pict>
            </w:r>
            <w:r>
              <w:rPr>
                <w:noProof/>
              </w:rPr>
              <w:pict w14:anchorId="00D004DE">
                <v:line id="_x0000_s3683" style="position:absolute;left:0;text-align:left;flip:x y;z-index:250895360;mso-position-horizontal-relative:text;mso-position-vertical-relative:text" from="559.65pt,412.7pt" to="560.75pt,409.95pt" strokecolor="red" strokeweight=".57pt"/>
              </w:pict>
            </w:r>
            <w:r>
              <w:rPr>
                <w:noProof/>
              </w:rPr>
              <w:pict w14:anchorId="475766BB">
                <v:line id="_x0000_s3682" style="position:absolute;left:0;text-align:left;flip:x y;z-index:250896384;mso-position-horizontal-relative:text;mso-position-vertical-relative:text" from="617.3pt,435.2pt" to="641.15pt,444.25pt" strokecolor="red" strokeweight=".57pt"/>
              </w:pict>
            </w:r>
            <w:r>
              <w:rPr>
                <w:noProof/>
              </w:rPr>
              <w:pict w14:anchorId="7F0CE29B">
                <v:line id="_x0000_s3681" style="position:absolute;left:0;text-align:left;flip:x y;z-index:250897408;mso-position-horizontal-relative:text;mso-position-vertical-relative:text" from="641.15pt,444.25pt" to="638.9pt,450.05pt" strokecolor="red" strokeweight=".57pt"/>
              </w:pict>
            </w:r>
            <w:r>
              <w:rPr>
                <w:noProof/>
              </w:rPr>
              <w:pict w14:anchorId="2C5E5556">
                <v:line id="_x0000_s3680" style="position:absolute;left:0;text-align:left;flip:x y;z-index:250898432;mso-position-horizontal-relative:text;mso-position-vertical-relative:text" from="638.9pt,450.05pt" to="634.65pt,460.75pt" strokecolor="red" strokeweight=".57pt"/>
              </w:pict>
            </w:r>
            <w:r>
              <w:rPr>
                <w:noProof/>
              </w:rPr>
              <w:pict w14:anchorId="39FC95FD">
                <v:line id="_x0000_s3679" style="position:absolute;left:0;text-align:left;flip:x y;z-index:250899456;mso-position-horizontal-relative:text;mso-position-vertical-relative:text" from="634.65pt,460.75pt" to="612.7pt,515.9pt" strokecolor="red" strokeweight=".57pt"/>
              </w:pict>
            </w:r>
            <w:r>
              <w:rPr>
                <w:noProof/>
              </w:rPr>
              <w:pict w14:anchorId="2A12EB45">
                <v:line id="_x0000_s3678" style="position:absolute;left:0;text-align:left;flip:x y;z-index:250900480;mso-position-horizontal-relative:text;mso-position-vertical-relative:text" from="612.7pt,515.9pt" to="593.9pt,496.8pt" strokecolor="red" strokeweight=".57pt"/>
              </w:pict>
            </w:r>
            <w:r>
              <w:rPr>
                <w:noProof/>
              </w:rPr>
              <w:pict w14:anchorId="32D8802C">
                <v:line id="_x0000_s3677" style="position:absolute;left:0;text-align:left;flip:x y;z-index:250901504;mso-position-horizontal-relative:text;mso-position-vertical-relative:text" from="593.9pt,496.8pt" to="596.6pt,489.75pt" strokecolor="red" strokeweight=".57pt"/>
              </w:pict>
            </w:r>
            <w:r>
              <w:rPr>
                <w:noProof/>
              </w:rPr>
              <w:pict w14:anchorId="36B9E41D">
                <v:line id="_x0000_s3676" style="position:absolute;left:0;text-align:left;flip:x y;z-index:250902528;mso-position-horizontal-relative:text;mso-position-vertical-relative:text" from="596.6pt,489.75pt" to="617.3pt,435.2pt" strokecolor="red" strokeweight=".57pt"/>
              </w:pict>
            </w:r>
            <w:r>
              <w:rPr>
                <w:noProof/>
              </w:rPr>
              <w:pict w14:anchorId="1470F4FE">
                <v:line id="_x0000_s3675" style="position:absolute;left:0;text-align:left;flip:x y;z-index:250903552;mso-position-horizontal-relative:text;mso-position-vertical-relative:text" from="612.7pt,515.9pt" to="634.65pt,460.75pt" strokecolor="red" strokeweight=".57pt"/>
              </w:pict>
            </w:r>
            <w:r>
              <w:rPr>
                <w:noProof/>
              </w:rPr>
              <w:pict w14:anchorId="4C73808D">
                <v:line id="_x0000_s3674" style="position:absolute;left:0;text-align:left;flip:x y;z-index:250904576;mso-position-horizontal-relative:text;mso-position-vertical-relative:text" from="634.65pt,460.75pt" to="638.9pt,450.05pt" strokecolor="red" strokeweight=".57pt"/>
              </w:pict>
            </w:r>
            <w:r>
              <w:rPr>
                <w:noProof/>
              </w:rPr>
              <w:pict w14:anchorId="0617779E">
                <v:line id="_x0000_s3673" style="position:absolute;left:0;text-align:left;flip:x y;z-index:250905600;mso-position-horizontal-relative:text;mso-position-vertical-relative:text" from="638.9pt,450.05pt" to="641.15pt,444.25pt" strokecolor="red" strokeweight=".57pt"/>
              </w:pict>
            </w:r>
            <w:r>
              <w:rPr>
                <w:noProof/>
              </w:rPr>
              <w:pict w14:anchorId="4D54AC6F">
                <v:line id="_x0000_s3672" style="position:absolute;left:0;text-align:left;flip:x y;z-index:250906624;mso-position-horizontal-relative:text;mso-position-vertical-relative:text" from="641.15pt,444.25pt" to="664.95pt,453.3pt" strokecolor="red" strokeweight=".57pt"/>
              </w:pict>
            </w:r>
            <w:r>
              <w:rPr>
                <w:noProof/>
              </w:rPr>
              <w:pict w14:anchorId="4467F577">
                <v:line id="_x0000_s3671" style="position:absolute;left:0;text-align:left;flip:x y;z-index:250907648;mso-position-horizontal-relative:text;mso-position-vertical-relative:text" from="664.95pt,453.3pt" to="664.55pt,454.35pt" strokeweight=".57pt"/>
              </w:pict>
            </w:r>
            <w:r>
              <w:rPr>
                <w:noProof/>
              </w:rPr>
              <w:pict w14:anchorId="6340B995">
                <v:line id="_x0000_s3670" style="position:absolute;left:0;text-align:left;flip:x y;z-index:250908672;mso-position-horizontal-relative:text;mso-position-vertical-relative:text" from="664.55pt,454.35pt" to="643.3pt,515.8pt" strokeweight=".57pt"/>
              </w:pict>
            </w:r>
            <w:r>
              <w:rPr>
                <w:noProof/>
              </w:rPr>
              <w:pict w14:anchorId="451C83C9">
                <v:line id="_x0000_s3669" style="position:absolute;left:0;text-align:left;flip:x y;z-index:250909696;mso-position-horizontal-relative:text;mso-position-vertical-relative:text" from="643.3pt,515.8pt" to="642.6pt,518.55pt" strokeweight=".57pt"/>
              </w:pict>
            </w:r>
            <w:r>
              <w:rPr>
                <w:noProof/>
              </w:rPr>
              <w:pict w14:anchorId="71F89D1E">
                <v:line id="_x0000_s3668" style="position:absolute;left:0;text-align:left;flip:x y;z-index:250910720;mso-position-horizontal-relative:text;mso-position-vertical-relative:text" from="642.6pt,518.55pt" to="635.25pt,540.2pt" strokecolor="red" strokeweight=".57pt"/>
              </w:pict>
            </w:r>
            <w:r>
              <w:rPr>
                <w:noProof/>
              </w:rPr>
              <w:pict w14:anchorId="69B085B3">
                <v:line id="_x0000_s3667" style="position:absolute;left:0;text-align:left;flip:x y;z-index:250911744;mso-position-horizontal-relative:text;mso-position-vertical-relative:text" from="635.25pt,540.2pt" to="609pt,524.9pt" strokecolor="red" strokeweight=".57pt"/>
              </w:pict>
            </w:r>
            <w:r>
              <w:rPr>
                <w:noProof/>
              </w:rPr>
              <w:pict w14:anchorId="34062355">
                <v:line id="_x0000_s3666" style="position:absolute;left:0;text-align:left;flip:x y;z-index:250912768;mso-position-horizontal-relative:text;mso-position-vertical-relative:text" from="609pt,524.9pt" to="612.7pt,515.9pt" strokecolor="red" strokeweight=".57pt"/>
              </w:pict>
            </w:r>
            <w:r>
              <w:rPr>
                <w:noProof/>
              </w:rPr>
              <w:pict w14:anchorId="6A863EA8">
                <v:line id="_x0000_s3665" style="position:absolute;left:0;text-align:left;flip:x y;z-index:250913792;mso-position-horizontal-relative:text;mso-position-vertical-relative:text" from="596.9pt,524.55pt" to="600.8pt,533.8pt" strokecolor="red" strokeweight=".57pt"/>
              </w:pict>
            </w:r>
            <w:r>
              <w:rPr>
                <w:noProof/>
              </w:rPr>
              <w:pict w14:anchorId="3B1E9783">
                <v:line id="_x0000_s3664" style="position:absolute;left:0;text-align:left;flip:x y;z-index:250914816;mso-position-horizontal-relative:text;mso-position-vertical-relative:text" from="600.8pt,533.8pt" to="587.75pt,539.75pt" strokecolor="red" strokeweight=".57pt"/>
              </w:pict>
            </w:r>
            <w:r>
              <w:rPr>
                <w:noProof/>
              </w:rPr>
              <w:pict w14:anchorId="1FA74652">
                <v:line id="_x0000_s3663" style="position:absolute;left:0;text-align:left;flip:x y;z-index:250915840;mso-position-horizontal-relative:text;mso-position-vertical-relative:text" from="587.75pt,539.75pt" to="579.9pt,542.9pt" strokecolor="red" strokeweight=".57pt"/>
              </w:pict>
            </w:r>
            <w:r>
              <w:rPr>
                <w:noProof/>
              </w:rPr>
              <w:pict w14:anchorId="6F41876F">
                <v:line id="_x0000_s3662" style="position:absolute;left:0;text-align:left;flip:x y;z-index:250916864;mso-position-horizontal-relative:text;mso-position-vertical-relative:text" from="579.9pt,542.9pt" to="568.8pt,548.25pt" strokecolor="red" strokeweight=".57pt"/>
              </w:pict>
            </w:r>
            <w:r>
              <w:rPr>
                <w:noProof/>
              </w:rPr>
              <w:pict w14:anchorId="3FF5B0C0">
                <v:line id="_x0000_s3661" style="position:absolute;left:0;text-align:left;flip:x y;z-index:250917888;mso-position-horizontal-relative:text;mso-position-vertical-relative:text" from="568.8pt,548.25pt" to="569.5pt,553.05pt" strokecolor="red" strokeweight=".57pt"/>
              </w:pict>
            </w:r>
            <w:r>
              <w:rPr>
                <w:noProof/>
              </w:rPr>
              <w:pict w14:anchorId="4F8A804E">
                <v:line id="_x0000_s3660" style="position:absolute;left:0;text-align:left;flip:x y;z-index:250918912;mso-position-horizontal-relative:text;mso-position-vertical-relative:text" from="569.5pt,553.05pt" to="562.75pt,555.9pt" strokecolor="red" strokeweight=".57pt"/>
              </w:pict>
            </w:r>
            <w:r>
              <w:rPr>
                <w:noProof/>
              </w:rPr>
              <w:pict w14:anchorId="0F68FFEA">
                <v:line id="_x0000_s3659" style="position:absolute;left:0;text-align:left;flip:x y;z-index:250919936;mso-position-horizontal-relative:text;mso-position-vertical-relative:text" from="562.75pt,555.9pt" to="561.4pt,552.15pt" strokecolor="red" strokeweight=".57pt"/>
              </w:pict>
            </w:r>
            <w:r>
              <w:rPr>
                <w:noProof/>
              </w:rPr>
              <w:pict w14:anchorId="4A2E63BD">
                <v:line id="_x0000_s3658" style="position:absolute;left:0;text-align:left;flip:x y;z-index:250920960;mso-position-horizontal-relative:text;mso-position-vertical-relative:text" from="561.4pt,552.15pt" to="550.45pt,561.45pt" strokecolor="red" strokeweight=".57pt"/>
              </w:pict>
            </w:r>
            <w:r>
              <w:rPr>
                <w:noProof/>
              </w:rPr>
              <w:pict w14:anchorId="70B5182F">
                <v:line id="_x0000_s3657" style="position:absolute;left:0;text-align:left;flip:x y;z-index:250921984;mso-position-horizontal-relative:text;mso-position-vertical-relative:text" from="550.45pt,561.45pt" to="516.3pt,566.9pt" strokeweight=".57pt"/>
              </w:pict>
            </w:r>
            <w:r>
              <w:rPr>
                <w:noProof/>
              </w:rPr>
              <w:pict w14:anchorId="6E6DAAB3">
                <v:line id="_x0000_s3656" style="position:absolute;left:0;text-align:left;flip:x y;z-index:250923008;mso-position-horizontal-relative:text;mso-position-vertical-relative:text" from="516.3pt,566.9pt" to="507.1pt,552.7pt" strokeweight=".57pt"/>
              </w:pict>
            </w:r>
            <w:r>
              <w:rPr>
                <w:noProof/>
              </w:rPr>
              <w:pict w14:anchorId="003A76F6">
                <v:line id="_x0000_s3655" style="position:absolute;left:0;text-align:left;flip:x y;z-index:250924032;mso-position-horizontal-relative:text;mso-position-vertical-relative:text" from="507.1pt,552.7pt" to="518.5pt,541.8pt" strokeweight=".57pt"/>
              </w:pict>
            </w:r>
            <w:r>
              <w:rPr>
                <w:noProof/>
              </w:rPr>
              <w:pict w14:anchorId="5DF27E6D">
                <v:line id="_x0000_s3654" style="position:absolute;left:0;text-align:left;flip:x y;z-index:250925056;mso-position-horizontal-relative:text;mso-position-vertical-relative:text" from="518.5pt,541.8pt" to="538.85pt,531.65pt" strokeweight=".57pt"/>
              </w:pict>
            </w:r>
            <w:r>
              <w:rPr>
                <w:noProof/>
              </w:rPr>
              <w:pict w14:anchorId="3AE90B3E">
                <v:line id="_x0000_s3653" style="position:absolute;left:0;text-align:left;flip:x y;z-index:250926080;mso-position-horizontal-relative:text;mso-position-vertical-relative:text" from="538.85pt,531.65pt" to="547.05pt,528.95pt" strokeweight=".57pt"/>
              </w:pict>
            </w:r>
            <w:r>
              <w:rPr>
                <w:noProof/>
              </w:rPr>
              <w:pict w14:anchorId="1961241D">
                <v:line id="_x0000_s3652" style="position:absolute;left:0;text-align:left;flip:x y;z-index:250927104;mso-position-horizontal-relative:text;mso-position-vertical-relative:text" from="547.05pt,528.95pt" to="555.85pt,537.95pt" strokeweight=".57pt"/>
              </w:pict>
            </w:r>
            <w:r>
              <w:rPr>
                <w:noProof/>
              </w:rPr>
              <w:pict w14:anchorId="3EB3372A">
                <v:line id="_x0000_s3651" style="position:absolute;left:0;text-align:left;flip:x y;z-index:250928128;mso-position-horizontal-relative:text;mso-position-vertical-relative:text" from="555.85pt,537.95pt" to="572.95pt,531.25pt" strokeweight=".57pt"/>
              </w:pict>
            </w:r>
            <w:r>
              <w:rPr>
                <w:noProof/>
              </w:rPr>
              <w:pict w14:anchorId="7C581CCC">
                <v:line id="_x0000_s3650" style="position:absolute;left:0;text-align:left;flip:x y;z-index:250929152;mso-position-horizontal-relative:text;mso-position-vertical-relative:text" from="572.95pt,531.25pt" to="596.9pt,524.55pt" strokeweight=".57pt"/>
              </w:pict>
            </w:r>
            <w:r>
              <w:rPr>
                <w:noProof/>
              </w:rPr>
              <w:pict w14:anchorId="5B55B671">
                <v:line id="_x0000_s3649" style="position:absolute;left:0;text-align:left;flip:x y;z-index:250930176;mso-position-horizontal-relative:text;mso-position-vertical-relative:text" from="516.8pt,571.25pt" to="559.6pt,560.1pt" strokecolor="red" strokeweight=".57pt"/>
              </w:pict>
            </w:r>
            <w:r>
              <w:rPr>
                <w:noProof/>
              </w:rPr>
              <w:pict w14:anchorId="02450278">
                <v:line id="_x0000_s3648" style="position:absolute;left:0;text-align:left;flip:x y;z-index:250931200;mso-position-horizontal-relative:text;mso-position-vertical-relative:text" from="559.6pt,560.1pt" to="565pt,557.85pt" strokecolor="red" strokeweight=".57pt"/>
              </w:pict>
            </w:r>
            <w:r>
              <w:rPr>
                <w:noProof/>
              </w:rPr>
              <w:pict w14:anchorId="2C7C5AE9">
                <v:line id="_x0000_s3647" style="position:absolute;left:0;text-align:left;flip:x y;z-index:250932224;mso-position-horizontal-relative:text;mso-position-vertical-relative:text" from="565pt,557.85pt" to="569.75pt,554.8pt" strokecolor="red" strokeweight=".57pt"/>
              </w:pict>
            </w:r>
            <w:r>
              <w:rPr>
                <w:noProof/>
              </w:rPr>
              <w:pict w14:anchorId="39B861A8">
                <v:line id="_x0000_s3646" style="position:absolute;left:0;text-align:left;flip:x y;z-index:250933248;mso-position-horizontal-relative:text;mso-position-vertical-relative:text" from="569.75pt,554.8pt" to="569.5pt,553.05pt" strokecolor="red" strokeweight=".57pt"/>
              </w:pict>
            </w:r>
            <w:r>
              <w:rPr>
                <w:noProof/>
              </w:rPr>
              <w:pict w14:anchorId="71873FAC">
                <v:line id="_x0000_s3645" style="position:absolute;left:0;text-align:left;flip:x y;z-index:250934272;mso-position-horizontal-relative:text;mso-position-vertical-relative:text" from="569.5pt,553.05pt" to="568.8pt,548.25pt" strokecolor="red" strokeweight=".57pt"/>
              </w:pict>
            </w:r>
            <w:r>
              <w:rPr>
                <w:noProof/>
              </w:rPr>
              <w:pict w14:anchorId="6CA29AEC">
                <v:line id="_x0000_s3644" style="position:absolute;left:0;text-align:left;flip:x y;z-index:250935296;mso-position-horizontal-relative:text;mso-position-vertical-relative:text" from="568.8pt,548.25pt" to="579.9pt,542.9pt" strokecolor="red" strokeweight=".57pt"/>
              </w:pict>
            </w:r>
            <w:r>
              <w:rPr>
                <w:noProof/>
              </w:rPr>
              <w:pict w14:anchorId="351E503D">
                <v:line id="_x0000_s3643" style="position:absolute;left:0;text-align:left;flip:x y;z-index:250936320;mso-position-horizontal-relative:text;mso-position-vertical-relative:text" from="579.9pt,542.9pt" to="587.75pt,539.75pt" strokecolor="red" strokeweight=".57pt"/>
              </w:pict>
            </w:r>
            <w:r>
              <w:rPr>
                <w:noProof/>
              </w:rPr>
              <w:pict w14:anchorId="66F8FB6A">
                <v:line id="_x0000_s3642" style="position:absolute;left:0;text-align:left;flip:x y;z-index:250937344;mso-position-horizontal-relative:text;mso-position-vertical-relative:text" from="587.75pt,539.75pt" to="590.65pt,554.6pt" strokecolor="red" strokeweight=".57pt"/>
              </w:pict>
            </w:r>
            <w:r>
              <w:rPr>
                <w:noProof/>
              </w:rPr>
              <w:pict w14:anchorId="78D207BE">
                <v:line id="_x0000_s3641" style="position:absolute;left:0;text-align:left;flip:x y;z-index:250938368;mso-position-horizontal-relative:text;mso-position-vertical-relative:text" from="590.65pt,554.6pt" to="578.25pt,556.05pt" strokecolor="red" strokeweight=".57pt"/>
              </w:pict>
            </w:r>
            <w:r>
              <w:rPr>
                <w:noProof/>
              </w:rPr>
              <w:pict w14:anchorId="2C7FF5FE">
                <v:line id="_x0000_s3640" style="position:absolute;left:0;text-align:left;flip:x y;z-index:250939392;mso-position-horizontal-relative:text;mso-position-vertical-relative:text" from="578.25pt,556.05pt" to="578.95pt,565.4pt" strokecolor="red" strokeweight=".57pt"/>
              </w:pict>
            </w:r>
            <w:r>
              <w:rPr>
                <w:noProof/>
              </w:rPr>
              <w:pict w14:anchorId="440CCF64">
                <v:line id="_x0000_s3639" style="position:absolute;left:0;text-align:left;flip:x y;z-index:250940416;mso-position-horizontal-relative:text;mso-position-vertical-relative:text" from="578.95pt,565.4pt" to="577.05pt,566.7pt" strokecolor="red" strokeweight=".57pt"/>
              </w:pict>
            </w:r>
            <w:r>
              <w:rPr>
                <w:noProof/>
              </w:rPr>
              <w:pict w14:anchorId="3A7CF90F">
                <v:line id="_x0000_s3638" style="position:absolute;left:0;text-align:left;flip:x y;z-index:250941440;mso-position-horizontal-relative:text;mso-position-vertical-relative:text" from="577.05pt,566.7pt" to="577.2pt,576.75pt" strokecolor="red" strokeweight=".57pt"/>
              </w:pict>
            </w:r>
            <w:r>
              <w:rPr>
                <w:noProof/>
              </w:rPr>
              <w:pict w14:anchorId="676B8419">
                <v:line id="_x0000_s3637" style="position:absolute;left:0;text-align:left;flip:x y;z-index:250942464;mso-position-horizontal-relative:text;mso-position-vertical-relative:text" from="577.2pt,576.75pt" to="573.15pt,582.85pt" strokecolor="red" strokeweight=".57pt"/>
              </w:pict>
            </w:r>
            <w:r>
              <w:rPr>
                <w:noProof/>
              </w:rPr>
              <w:pict w14:anchorId="22B79025">
                <v:line id="_x0000_s3636" style="position:absolute;left:0;text-align:left;flip:x y;z-index:250943488;mso-position-horizontal-relative:text;mso-position-vertical-relative:text" from="573.15pt,582.85pt" to="565.3pt,585.3pt" strokecolor="red" strokeweight=".57pt"/>
              </w:pict>
            </w:r>
            <w:r>
              <w:rPr>
                <w:noProof/>
              </w:rPr>
              <w:pict w14:anchorId="7721A5D8">
                <v:line id="_x0000_s3635" style="position:absolute;left:0;text-align:left;flip:x y;z-index:250944512;mso-position-horizontal-relative:text;mso-position-vertical-relative:text" from="565.3pt,585.3pt" to="561.7pt,590.4pt" strokecolor="red" strokeweight=".57pt"/>
              </w:pict>
            </w:r>
            <w:r>
              <w:rPr>
                <w:noProof/>
              </w:rPr>
              <w:pict w14:anchorId="60E43778">
                <v:line id="_x0000_s3634" style="position:absolute;left:0;text-align:left;flip:x y;z-index:250945536;mso-position-horizontal-relative:text;mso-position-vertical-relative:text" from="561.7pt,590.4pt" to="562.1pt,610.75pt" strokecolor="red" strokeweight=".57pt"/>
              </w:pict>
            </w:r>
            <w:r>
              <w:rPr>
                <w:noProof/>
              </w:rPr>
              <w:pict w14:anchorId="2E30D4EE">
                <v:line id="_x0000_s3633" style="position:absolute;left:0;text-align:left;flip:x y;z-index:250946560;mso-position-horizontal-relative:text;mso-position-vertical-relative:text" from="562.1pt,610.75pt" to="554.35pt,609.15pt" strokecolor="red" strokeweight=".57pt"/>
              </w:pict>
            </w:r>
            <w:r>
              <w:rPr>
                <w:noProof/>
              </w:rPr>
              <w:pict w14:anchorId="22657C3D">
                <v:line id="_x0000_s3632" style="position:absolute;left:0;text-align:left;flip:x y;z-index:250947584;mso-position-horizontal-relative:text;mso-position-vertical-relative:text" from="554.35pt,609.15pt" to="547.35pt,607.5pt" strokecolor="red" strokeweight=".57pt"/>
              </w:pict>
            </w:r>
            <w:r>
              <w:rPr>
                <w:noProof/>
              </w:rPr>
              <w:pict w14:anchorId="2A5BF878">
                <v:line id="_x0000_s3631" style="position:absolute;left:0;text-align:left;flip:x y;z-index:250948608;mso-position-horizontal-relative:text;mso-position-vertical-relative:text" from="547.35pt,607.5pt" to="516.8pt,571.25pt" strokecolor="red" strokeweight=".57pt"/>
              </w:pict>
            </w:r>
            <w:r>
              <w:rPr>
                <w:noProof/>
              </w:rPr>
              <w:pict w14:anchorId="2557D1F0">
                <v:line id="_x0000_s3630" style="position:absolute;left:0;text-align:left;flip:x y;z-index:250949632;mso-position-horizontal-relative:text;mso-position-vertical-relative:text" from="578.25pt,556.05pt" to="590.65pt,554.6pt" strokecolor="red" strokeweight=".57pt"/>
              </w:pict>
            </w:r>
            <w:r>
              <w:rPr>
                <w:noProof/>
              </w:rPr>
              <w:pict w14:anchorId="351D9C76">
                <v:line id="_x0000_s3629" style="position:absolute;left:0;text-align:left;flip:x y;z-index:250950656;mso-position-horizontal-relative:text;mso-position-vertical-relative:text" from="590.65pt,554.6pt" to="602.8pt,553.25pt" strokecolor="red" strokeweight=".57pt"/>
              </w:pict>
            </w:r>
            <w:r>
              <w:rPr>
                <w:noProof/>
              </w:rPr>
              <w:pict w14:anchorId="4C081E27">
                <v:line id="_x0000_s3628" style="position:absolute;left:0;text-align:left;flip:x y;z-index:250951680;mso-position-horizontal-relative:text;mso-position-vertical-relative:text" from="602.8pt,553.25pt" to="602.8pt,555.3pt" strokecolor="red" strokeweight=".57pt"/>
              </w:pict>
            </w:r>
            <w:r>
              <w:rPr>
                <w:noProof/>
              </w:rPr>
              <w:pict w14:anchorId="6E799C5A">
                <v:line id="_x0000_s3627" style="position:absolute;left:0;text-align:left;flip:x y;z-index:250952704;mso-position-horizontal-relative:text;mso-position-vertical-relative:text" from="602.8pt,555.3pt" to="602.75pt,559.8pt" strokeweight=".57pt"/>
              </w:pict>
            </w:r>
            <w:r>
              <w:rPr>
                <w:noProof/>
              </w:rPr>
              <w:pict w14:anchorId="4A700EE6">
                <v:line id="_x0000_s3626" style="position:absolute;left:0;text-align:left;flip:x y;z-index:250953728;mso-position-horizontal-relative:text;mso-position-vertical-relative:text" from="602.75pt,559.8pt" to="602.9pt,565.2pt" strokeweight=".57pt"/>
              </w:pict>
            </w:r>
            <w:r>
              <w:rPr>
                <w:noProof/>
              </w:rPr>
              <w:pict w14:anchorId="47F85E1A">
                <v:line id="_x0000_s3625" style="position:absolute;left:0;text-align:left;flip:x y;z-index:250954752;mso-position-horizontal-relative:text;mso-position-vertical-relative:text" from="602.9pt,565.2pt" to="600.55pt,572.6pt" strokeweight=".57pt"/>
              </w:pict>
            </w:r>
            <w:r>
              <w:rPr>
                <w:noProof/>
              </w:rPr>
              <w:pict w14:anchorId="1E3EEF67">
                <v:line id="_x0000_s3624" style="position:absolute;left:0;text-align:left;flip:x y;z-index:250955776;mso-position-horizontal-relative:text;mso-position-vertical-relative:text" from="600.55pt,572.6pt" to="599.65pt,580.2pt" strokeweight=".57pt"/>
              </w:pict>
            </w:r>
            <w:r>
              <w:rPr>
                <w:noProof/>
              </w:rPr>
              <w:pict w14:anchorId="6F7301BB">
                <v:line id="_x0000_s3623" style="position:absolute;left:0;text-align:left;flip:x y;z-index:250956800;mso-position-horizontal-relative:text;mso-position-vertical-relative:text" from="599.65pt,580.2pt" to="599.55pt,584.95pt" strokeweight=".57pt"/>
              </w:pict>
            </w:r>
            <w:r>
              <w:rPr>
                <w:noProof/>
              </w:rPr>
              <w:pict w14:anchorId="2A164F6E">
                <v:line id="_x0000_s3622" style="position:absolute;left:0;text-align:left;flip:x y;z-index:250957824;mso-position-horizontal-relative:text;mso-position-vertical-relative:text" from="599.55pt,584.95pt" to="621.95pt,583.85pt" strokeweight=".57pt"/>
              </w:pict>
            </w:r>
            <w:r>
              <w:rPr>
                <w:noProof/>
              </w:rPr>
              <w:pict w14:anchorId="34F20966">
                <v:line id="_x0000_s3621" style="position:absolute;left:0;text-align:left;flip:x y;z-index:250958848;mso-position-horizontal-relative:text;mso-position-vertical-relative:text" from="621.95pt,583.85pt" to="662.95pt,577.7pt" strokeweight=".57pt"/>
              </w:pict>
            </w:r>
            <w:r>
              <w:rPr>
                <w:noProof/>
              </w:rPr>
              <w:pict w14:anchorId="445F711C">
                <v:line id="_x0000_s3620" style="position:absolute;left:0;text-align:left;flip:x y;z-index:250959872;mso-position-horizontal-relative:text;mso-position-vertical-relative:text" from="662.95pt,577.7pt" to="666pt,599.65pt" strokeweight=".57pt"/>
              </w:pict>
            </w:r>
            <w:r>
              <w:rPr>
                <w:noProof/>
              </w:rPr>
              <w:pict w14:anchorId="1C831DF5">
                <v:line id="_x0000_s3619" style="position:absolute;left:0;text-align:left;flip:x y;z-index:250960896;mso-position-horizontal-relative:text;mso-position-vertical-relative:text" from="666pt,599.65pt" to="666.05pt,601.45pt" strokeweight=".57pt"/>
              </w:pict>
            </w:r>
            <w:r>
              <w:rPr>
                <w:noProof/>
              </w:rPr>
              <w:pict w14:anchorId="6D211139">
                <v:line id="_x0000_s3618" style="position:absolute;left:0;text-align:left;flip:x y;z-index:250961920;mso-position-horizontal-relative:text;mso-position-vertical-relative:text" from="666.05pt,601.45pt" to="650.55pt,603.25pt" strokeweight=".57pt"/>
              </w:pict>
            </w:r>
            <w:r>
              <w:rPr>
                <w:noProof/>
              </w:rPr>
              <w:pict w14:anchorId="289EB404">
                <v:line id="_x0000_s3617" style="position:absolute;left:0;text-align:left;flip:x y;z-index:250962944;mso-position-horizontal-relative:text;mso-position-vertical-relative:text" from="650.55pt,603.25pt" to="638.3pt,604.55pt" strokeweight=".57pt"/>
              </w:pict>
            </w:r>
            <w:r>
              <w:rPr>
                <w:noProof/>
              </w:rPr>
              <w:pict w14:anchorId="6B6CBE1D">
                <v:line id="_x0000_s3616" style="position:absolute;left:0;text-align:left;flip:x y;z-index:250963968;mso-position-horizontal-relative:text;mso-position-vertical-relative:text" from="638.3pt,604.55pt" to="628.6pt,608.15pt" strokeweight=".57pt"/>
              </w:pict>
            </w:r>
            <w:r>
              <w:rPr>
                <w:noProof/>
              </w:rPr>
              <w:pict w14:anchorId="45C6555F">
                <v:line id="_x0000_s3615" style="position:absolute;left:0;text-align:left;flip:x y;z-index:250964992;mso-position-horizontal-relative:text;mso-position-vertical-relative:text" from="628.6pt,608.15pt" to="629.75pt,611.65pt" strokeweight=".57pt"/>
              </w:pict>
            </w:r>
            <w:r>
              <w:rPr>
                <w:noProof/>
              </w:rPr>
              <w:pict w14:anchorId="64C5FAA5">
                <v:line id="_x0000_s3614" style="position:absolute;left:0;text-align:left;flip:x y;z-index:250966016;mso-position-horizontal-relative:text;mso-position-vertical-relative:text" from="629.75pt,611.65pt" to="613.65pt,613.35pt" strokeweight=".57pt"/>
              </w:pict>
            </w:r>
            <w:r>
              <w:rPr>
                <w:noProof/>
              </w:rPr>
              <w:pict w14:anchorId="1A2D83AE">
                <v:line id="_x0000_s3613" style="position:absolute;left:0;text-align:left;flip:x y;z-index:250967040;mso-position-horizontal-relative:text;mso-position-vertical-relative:text" from="613.65pt,613.35pt" to="606.2pt,612.15pt" strokeweight=".57pt"/>
              </w:pict>
            </w:r>
            <w:r>
              <w:rPr>
                <w:noProof/>
              </w:rPr>
              <w:pict w14:anchorId="5F2167BA">
                <v:line id="_x0000_s3612" style="position:absolute;left:0;text-align:left;flip:x y;z-index:250968064;mso-position-horizontal-relative:text;mso-position-vertical-relative:text" from="606.2pt,612.15pt" to="591pt,610.75pt" strokeweight=".57pt"/>
              </w:pict>
            </w:r>
            <w:r>
              <w:rPr>
                <w:noProof/>
              </w:rPr>
              <w:pict w14:anchorId="1F952948">
                <v:line id="_x0000_s3611" style="position:absolute;left:0;text-align:left;flip:x y;z-index:250969088;mso-position-horizontal-relative:text;mso-position-vertical-relative:text" from="591pt,610.75pt" to="586.4pt,611.7pt" strokeweight=".57pt"/>
              </w:pict>
            </w:r>
            <w:r>
              <w:rPr>
                <w:noProof/>
              </w:rPr>
              <w:pict w14:anchorId="385D7969">
                <v:line id="_x0000_s3610" style="position:absolute;left:0;text-align:left;flip:x y;z-index:250970112;mso-position-horizontal-relative:text;mso-position-vertical-relative:text" from="586.4pt,611.7pt" to="584.35pt,612.4pt" strokeweight=".57pt"/>
              </w:pict>
            </w:r>
            <w:r>
              <w:rPr>
                <w:noProof/>
              </w:rPr>
              <w:pict w14:anchorId="75078B35">
                <v:line id="_x0000_s3609" style="position:absolute;left:0;text-align:left;flip:x y;z-index:250971136;mso-position-horizontal-relative:text;mso-position-vertical-relative:text" from="584.35pt,612.4pt" to="571.15pt,612.4pt" strokeweight=".57pt"/>
              </w:pict>
            </w:r>
            <w:r>
              <w:rPr>
                <w:noProof/>
              </w:rPr>
              <w:pict w14:anchorId="3D7456D5">
                <v:line id="_x0000_s3608" style="position:absolute;left:0;text-align:left;flip:x y;z-index:250972160;mso-position-horizontal-relative:text;mso-position-vertical-relative:text" from="571.15pt,612.4pt" to="562.1pt,610.75pt" strokeweight=".57pt"/>
              </w:pict>
            </w:r>
            <w:r>
              <w:rPr>
                <w:noProof/>
              </w:rPr>
              <w:pict w14:anchorId="3333F67B">
                <v:line id="_x0000_s3607" style="position:absolute;left:0;text-align:left;flip:x y;z-index:250973184;mso-position-horizontal-relative:text;mso-position-vertical-relative:text" from="562.1pt,610.75pt" to="561.7pt,590.4pt" strokecolor="red" strokeweight=".57pt"/>
              </w:pict>
            </w:r>
            <w:r>
              <w:rPr>
                <w:noProof/>
              </w:rPr>
              <w:pict w14:anchorId="6B83A300">
                <v:line id="_x0000_s3606" style="position:absolute;left:0;text-align:left;flip:x y;z-index:250974208;mso-position-horizontal-relative:text;mso-position-vertical-relative:text" from="561.7pt,590.4pt" to="565.3pt,585.3pt" strokecolor="red" strokeweight=".57pt"/>
              </w:pict>
            </w:r>
            <w:r>
              <w:rPr>
                <w:noProof/>
              </w:rPr>
              <w:pict w14:anchorId="34111A6E">
                <v:line id="_x0000_s3605" style="position:absolute;left:0;text-align:left;flip:x y;z-index:250975232;mso-position-horizontal-relative:text;mso-position-vertical-relative:text" from="565.3pt,585.3pt" to="573.15pt,582.85pt" strokecolor="red" strokeweight=".57pt"/>
              </w:pict>
            </w:r>
            <w:r>
              <w:rPr>
                <w:noProof/>
              </w:rPr>
              <w:pict w14:anchorId="0F2FC94D">
                <v:line id="_x0000_s3604" style="position:absolute;left:0;text-align:left;flip:x y;z-index:250976256;mso-position-horizontal-relative:text;mso-position-vertical-relative:text" from="573.15pt,582.85pt" to="577.2pt,576.75pt" strokecolor="red" strokeweight=".57pt"/>
              </w:pict>
            </w:r>
            <w:r>
              <w:rPr>
                <w:noProof/>
              </w:rPr>
              <w:pict w14:anchorId="374A528F">
                <v:line id="_x0000_s3603" style="position:absolute;left:0;text-align:left;flip:x y;z-index:250977280;mso-position-horizontal-relative:text;mso-position-vertical-relative:text" from="577.2pt,576.75pt" to="577.05pt,566.7pt" strokecolor="red" strokeweight=".57pt"/>
              </w:pict>
            </w:r>
            <w:r>
              <w:rPr>
                <w:noProof/>
              </w:rPr>
              <w:pict w14:anchorId="394E0BA5">
                <v:line id="_x0000_s3602" style="position:absolute;left:0;text-align:left;flip:x y;z-index:250978304;mso-position-horizontal-relative:text;mso-position-vertical-relative:text" from="577.05pt,566.7pt" to="578.95pt,565.4pt" strokecolor="red" strokeweight=".57pt"/>
              </w:pict>
            </w:r>
            <w:r>
              <w:rPr>
                <w:noProof/>
              </w:rPr>
              <w:pict w14:anchorId="02218EAA">
                <v:line id="_x0000_s3601" style="position:absolute;left:0;text-align:left;flip:x y;z-index:250979328;mso-position-horizontal-relative:text;mso-position-vertical-relative:text" from="578.95pt,565.4pt" to="578.25pt,556.05pt" strokecolor="red" strokeweight=".57pt"/>
              </w:pict>
            </w:r>
            <w:r>
              <w:rPr>
                <w:noProof/>
              </w:rPr>
              <w:pict w14:anchorId="5C6ABB71">
                <v:line id="_x0000_s3600" style="position:absolute;left:0;text-align:left;flip:x y;z-index:250980352;mso-position-horizontal-relative:text;mso-position-vertical-relative:text" from="688pt,575.6pt" to="696.05pt,566.55pt" strokecolor="red" strokeweight=".57pt"/>
              </w:pict>
            </w:r>
            <w:r>
              <w:rPr>
                <w:noProof/>
              </w:rPr>
              <w:pict w14:anchorId="05A5B3ED">
                <v:line id="_x0000_s3599" style="position:absolute;left:0;text-align:left;flip:x y;z-index:250981376;mso-position-horizontal-relative:text;mso-position-vertical-relative:text" from="696.05pt,566.55pt" to="697.8pt,564.55pt" strokecolor="red" strokeweight=".57pt"/>
              </w:pict>
            </w:r>
            <w:r>
              <w:rPr>
                <w:noProof/>
              </w:rPr>
              <w:pict w14:anchorId="40F4355C">
                <v:line id="_x0000_s3598" style="position:absolute;left:0;text-align:left;flip:x y;z-index:250982400;mso-position-horizontal-relative:text;mso-position-vertical-relative:text" from="697.8pt,564.55pt" to="706pt,571.25pt" strokecolor="red" strokeweight=".57pt"/>
              </w:pict>
            </w:r>
            <w:r>
              <w:rPr>
                <w:noProof/>
              </w:rPr>
              <w:pict w14:anchorId="73AFCEFA">
                <v:line id="_x0000_s3597" style="position:absolute;left:0;text-align:left;flip:x y;z-index:250983424;mso-position-horizontal-relative:text;mso-position-vertical-relative:text" from="706pt,571.25pt" to="696.1pt,583.1pt" strokecolor="red" strokeweight=".57pt"/>
              </w:pict>
            </w:r>
            <w:r>
              <w:rPr>
                <w:noProof/>
              </w:rPr>
              <w:pict w14:anchorId="3AA454BE">
                <v:line id="_x0000_s3596" style="position:absolute;left:0;text-align:left;flip:x y;z-index:250984448;mso-position-horizontal-relative:text;mso-position-vertical-relative:text" from="696.1pt,583.1pt" to="688pt,575.6pt" strokecolor="red" strokeweight=".57pt"/>
              </w:pict>
            </w:r>
            <w:r>
              <w:rPr>
                <w:noProof/>
              </w:rPr>
              <w:pict w14:anchorId="4D53C3AE">
                <v:line id="_x0000_s3595" style="position:absolute;left:0;text-align:left;flip:x y;z-index:250985472;mso-position-horizontal-relative:text;mso-position-vertical-relative:text" from="565.95pt,585.8pt" to="580.75pt,587.05pt" strokecolor="red" strokeweight=".57pt"/>
              </w:pict>
            </w:r>
            <w:r>
              <w:rPr>
                <w:noProof/>
              </w:rPr>
              <w:pict w14:anchorId="2186CF11">
                <v:line id="_x0000_s3594" style="position:absolute;left:0;text-align:left;flip:x y;z-index:250986496;mso-position-horizontal-relative:text;mso-position-vertical-relative:text" from="580.75pt,587.05pt" to="579.6pt,598.25pt" strokecolor="red" strokeweight=".57pt"/>
              </w:pict>
            </w:r>
            <w:r>
              <w:rPr>
                <w:noProof/>
              </w:rPr>
              <w:pict w14:anchorId="4BC28562">
                <v:line id="_x0000_s3593" style="position:absolute;left:0;text-align:left;flip:x y;z-index:250987520;mso-position-horizontal-relative:text;mso-position-vertical-relative:text" from="579.6pt,598.25pt" to="564.85pt,597.3pt" strokecolor="red" strokeweight=".57pt"/>
              </w:pict>
            </w:r>
            <w:r>
              <w:rPr>
                <w:noProof/>
              </w:rPr>
              <w:pict w14:anchorId="0083E203">
                <v:line id="_x0000_s3592" style="position:absolute;left:0;text-align:left;flip:x y;z-index:250988544;mso-position-horizontal-relative:text;mso-position-vertical-relative:text" from="564.85pt,597.3pt" to="565.95pt,585.8pt" strokecolor="red" strokeweight=".57pt"/>
              </w:pict>
            </w:r>
            <w:r>
              <w:rPr>
                <w:noProof/>
              </w:rPr>
              <w:pict w14:anchorId="5E8245A9">
                <v:line id="_x0000_s3591" style="position:absolute;left:0;text-align:left;flip:x y;z-index:250989568;mso-position-horizontal-relative:text;mso-position-vertical-relative:text" from="535.75pt,570pt" to="548.95pt,566.7pt" strokecolor="red" strokeweight=".57pt"/>
              </w:pict>
            </w:r>
            <w:r>
              <w:rPr>
                <w:noProof/>
              </w:rPr>
              <w:pict w14:anchorId="46B7438E">
                <v:line id="_x0000_s3590" style="position:absolute;left:0;text-align:left;flip:x y;z-index:250990592;mso-position-horizontal-relative:text;mso-position-vertical-relative:text" from="548.95pt,566.7pt" to="549.45pt,568.2pt" strokecolor="red" strokeweight=".57pt"/>
              </w:pict>
            </w:r>
            <w:r>
              <w:rPr>
                <w:noProof/>
              </w:rPr>
              <w:pict w14:anchorId="7FA777BF">
                <v:line id="_x0000_s3589" style="position:absolute;left:0;text-align:left;flip:x y;z-index:250991616;mso-position-horizontal-relative:text;mso-position-vertical-relative:text" from="549.45pt,568.2pt" to="560.7pt,565.2pt" strokecolor="red" strokeweight=".57pt"/>
              </w:pict>
            </w:r>
            <w:r>
              <w:rPr>
                <w:noProof/>
              </w:rPr>
              <w:pict w14:anchorId="56A9E06F">
                <v:line id="_x0000_s3588" style="position:absolute;left:0;text-align:left;flip:x y;z-index:250992640;mso-position-horizontal-relative:text;mso-position-vertical-relative:text" from="560.7pt,565.2pt" to="563.3pt,575.15pt" strokecolor="red" strokeweight=".57pt"/>
              </w:pict>
            </w:r>
            <w:r>
              <w:rPr>
                <w:noProof/>
              </w:rPr>
              <w:pict w14:anchorId="4E13DA84">
                <v:line id="_x0000_s3587" style="position:absolute;left:0;text-align:left;flip:x y;z-index:250993664;mso-position-horizontal-relative:text;mso-position-vertical-relative:text" from="563.3pt,575.15pt" to="552.15pt,578.05pt" strokecolor="red" strokeweight=".57pt"/>
              </w:pict>
            </w:r>
            <w:r>
              <w:rPr>
                <w:noProof/>
              </w:rPr>
              <w:pict w14:anchorId="6AB2CBC6">
                <v:line id="_x0000_s3586" style="position:absolute;left:0;text-align:left;flip:x y;z-index:250994688;mso-position-horizontal-relative:text;mso-position-vertical-relative:text" from="552.15pt,578.05pt" to="552.5pt,579.2pt" strokecolor="red" strokeweight=".57pt"/>
              </w:pict>
            </w:r>
            <w:r>
              <w:rPr>
                <w:noProof/>
              </w:rPr>
              <w:pict w14:anchorId="68405241">
                <v:line id="_x0000_s3585" style="position:absolute;left:0;text-align:left;flip:x y;z-index:250995712;mso-position-horizontal-relative:text;mso-position-vertical-relative:text" from="552.5pt,579.2pt" to="539.15pt,582.55pt" strokecolor="red" strokeweight=".57pt"/>
              </w:pict>
            </w:r>
            <w:r>
              <w:rPr>
                <w:noProof/>
              </w:rPr>
              <w:pict w14:anchorId="06A073F7">
                <v:line id="_x0000_s3584" style="position:absolute;left:0;text-align:left;flip:x y;z-index:250996736;mso-position-horizontal-relative:text;mso-position-vertical-relative:text" from="539.15pt,582.55pt" to="535.75pt,570pt" strokecolor="red" strokeweight=".57pt"/>
              </w:pict>
            </w:r>
            <w:r>
              <w:rPr>
                <w:noProof/>
              </w:rPr>
              <w:pict w14:anchorId="548D70DE">
                <v:line id="_x0000_s3583" style="position:absolute;left:0;text-align:left;flip:x y;z-index:250997760;mso-position-horizontal-relative:text;mso-position-vertical-relative:text" from="524.2pt,551.55pt" to="533.65pt,545.5pt" strokecolor="red" strokeweight=".57pt"/>
              </w:pict>
            </w:r>
            <w:r>
              <w:rPr>
                <w:noProof/>
              </w:rPr>
              <w:pict w14:anchorId="512FDFF2">
                <v:line id="_x0000_s3582" style="position:absolute;left:0;text-align:left;flip:x y;z-index:250998784;mso-position-horizontal-relative:text;mso-position-vertical-relative:text" from="533.65pt,545.5pt" to="540.8pt,556.75pt" strokecolor="red" strokeweight=".57pt"/>
              </w:pict>
            </w:r>
            <w:r>
              <w:rPr>
                <w:noProof/>
              </w:rPr>
              <w:pict w14:anchorId="34AF24F3">
                <v:line id="_x0000_s3581" style="position:absolute;left:0;text-align:left;flip:x y;z-index:250999808;mso-position-horizontal-relative:text;mso-position-vertical-relative:text" from="540.8pt,556.75pt" to="531.15pt,562.65pt" strokecolor="red" strokeweight=".57pt"/>
              </w:pict>
            </w:r>
            <w:r>
              <w:rPr>
                <w:noProof/>
              </w:rPr>
              <w:pict w14:anchorId="3E29568B">
                <v:line id="_x0000_s3580" style="position:absolute;left:0;text-align:left;flip:x y;z-index:251000832;mso-position-horizontal-relative:text;mso-position-vertical-relative:text" from="531.15pt,562.65pt" to="524.2pt,551.55pt" strokecolor="red" strokeweight=".57pt"/>
              </w:pict>
            </w:r>
            <w:r>
              <w:rPr>
                <w:noProof/>
              </w:rPr>
              <w:pict w14:anchorId="52E9EB49">
                <v:line id="_x0000_s3579" style="position:absolute;left:0;text-align:left;flip:x y;z-index:251001856;mso-position-horizontal-relative:text;mso-position-vertical-relative:text" from="497.85pt,515.2pt" to="506.35pt,508.75pt" strokecolor="red" strokeweight=".57pt"/>
              </w:pict>
            </w:r>
            <w:r>
              <w:rPr>
                <w:noProof/>
              </w:rPr>
              <w:pict w14:anchorId="72F432B9">
                <v:line id="_x0000_s3578" style="position:absolute;left:0;text-align:left;flip:x y;z-index:251002880;mso-position-horizontal-relative:text;mso-position-vertical-relative:text" from="506.35pt,508.75pt" to="515.65pt,520.8pt" strokecolor="red" strokeweight=".57pt"/>
              </w:pict>
            </w:r>
            <w:r>
              <w:rPr>
                <w:noProof/>
              </w:rPr>
              <w:pict w14:anchorId="1D4ACFEE">
                <v:line id="_x0000_s3577" style="position:absolute;left:0;text-align:left;flip:x y;z-index:251003904;mso-position-horizontal-relative:text;mso-position-vertical-relative:text" from="515.65pt,520.8pt" to="507.05pt,527.75pt" strokecolor="red" strokeweight=".57pt"/>
              </w:pict>
            </w:r>
            <w:r>
              <w:rPr>
                <w:noProof/>
              </w:rPr>
              <w:pict w14:anchorId="5A17A684">
                <v:line id="_x0000_s3576" style="position:absolute;left:0;text-align:left;flip:x y;z-index:251004928;mso-position-horizontal-relative:text;mso-position-vertical-relative:text" from="507.05pt,527.75pt" to="497.85pt,515.2pt" strokecolor="red" strokeweight=".57pt"/>
              </w:pict>
            </w:r>
            <w:r>
              <w:rPr>
                <w:noProof/>
              </w:rPr>
              <w:pict w14:anchorId="585BF39D">
                <v:line id="_x0000_s3575" style="position:absolute;left:0;text-align:left;flip:x y;z-index:251005952;mso-position-horizontal-relative:text;mso-position-vertical-relative:text" from="450.75pt,441.35pt" to="458.7pt,437.35pt" strokecolor="red" strokeweight=".57pt"/>
              </w:pict>
            </w:r>
            <w:r>
              <w:rPr>
                <w:noProof/>
              </w:rPr>
              <w:pict w14:anchorId="5A9DA9D2">
                <v:line id="_x0000_s3574" style="position:absolute;left:0;text-align:left;flip:x y;z-index:251006976;mso-position-horizontal-relative:text;mso-position-vertical-relative:text" from="458.7pt,437.35pt" to="463.45pt,446.2pt" strokecolor="red" strokeweight=".57pt"/>
              </w:pict>
            </w:r>
            <w:r>
              <w:rPr>
                <w:noProof/>
              </w:rPr>
              <w:pict w14:anchorId="6D88CAAF">
                <v:line id="_x0000_s3573" style="position:absolute;left:0;text-align:left;flip:x y;z-index:251008000;mso-position-horizontal-relative:text;mso-position-vertical-relative:text" from="463.45pt,446.2pt" to="468.25pt,455.3pt" strokecolor="red" strokeweight=".57pt"/>
              </w:pict>
            </w:r>
            <w:r>
              <w:rPr>
                <w:noProof/>
              </w:rPr>
              <w:pict w14:anchorId="33D47CE8">
                <v:line id="_x0000_s3572" style="position:absolute;left:0;text-align:left;flip:x y;z-index:251009024;mso-position-horizontal-relative:text;mso-position-vertical-relative:text" from="468.25pt,455.3pt" to="460.15pt,459.2pt" strokecolor="red" strokeweight=".57pt"/>
              </w:pict>
            </w:r>
            <w:r>
              <w:rPr>
                <w:noProof/>
              </w:rPr>
              <w:pict w14:anchorId="79C8A852">
                <v:line id="_x0000_s3571" style="position:absolute;left:0;text-align:left;flip:x y;z-index:251010048;mso-position-horizontal-relative:text;mso-position-vertical-relative:text" from="460.15pt,459.2pt" to="455.55pt,450.4pt" strokecolor="red" strokeweight=".57pt"/>
              </w:pict>
            </w:r>
            <w:r>
              <w:rPr>
                <w:noProof/>
              </w:rPr>
              <w:pict w14:anchorId="21EE3C0A">
                <v:line id="_x0000_s3570" style="position:absolute;left:0;text-align:left;flip:x y;z-index:251011072;mso-position-horizontal-relative:text;mso-position-vertical-relative:text" from="455.55pt,450.4pt" to="450.75pt,441.35pt" strokecolor="red" strokeweight=".57pt"/>
              </w:pict>
            </w:r>
            <w:r>
              <w:rPr>
                <w:noProof/>
              </w:rPr>
              <w:pict w14:anchorId="4B8214FD">
                <v:line id="_x0000_s3569" style="position:absolute;left:0;text-align:left;flip:x y;z-index:251012096;mso-position-horizontal-relative:text;mso-position-vertical-relative:text" from="426.7pt,401.05pt" to="419.5pt,389.35pt" strokecolor="red" strokeweight=".57pt"/>
              </w:pict>
            </w:r>
            <w:r>
              <w:rPr>
                <w:noProof/>
              </w:rPr>
              <w:pict w14:anchorId="586C0114">
                <v:line id="_x0000_s3568" style="position:absolute;left:0;text-align:left;flip:x y;z-index:251013120;mso-position-horizontal-relative:text;mso-position-vertical-relative:text" from="419.5pt,389.35pt" to="430.15pt,382.8pt" strokecolor="red" strokeweight=".57pt"/>
              </w:pict>
            </w:r>
            <w:r>
              <w:rPr>
                <w:noProof/>
              </w:rPr>
              <w:pict w14:anchorId="42724DEF">
                <v:line id="_x0000_s3567" style="position:absolute;left:0;text-align:left;flip:x y;z-index:251014144;mso-position-horizontal-relative:text;mso-position-vertical-relative:text" from="430.15pt,382.8pt" to="434.7pt,390.2pt" strokecolor="red" strokeweight=".57pt"/>
              </w:pict>
            </w:r>
            <w:r>
              <w:rPr>
                <w:noProof/>
              </w:rPr>
              <w:pict w14:anchorId="3624925B">
                <v:line id="_x0000_s3566" style="position:absolute;left:0;text-align:left;flip:x y;z-index:251015168;mso-position-horizontal-relative:text;mso-position-vertical-relative:text" from="434.7pt,390.2pt" to="437.35pt,394.55pt" strokecolor="red" strokeweight=".57pt"/>
              </w:pict>
            </w:r>
            <w:r>
              <w:rPr>
                <w:noProof/>
              </w:rPr>
              <w:pict w14:anchorId="340F804E">
                <v:line id="_x0000_s3565" style="position:absolute;left:0;text-align:left;flip:x y;z-index:251016192;mso-position-horizontal-relative:text;mso-position-vertical-relative:text" from="437.35pt,394.55pt" to="426.7pt,401.05pt" strokecolor="red" strokeweight=".57pt"/>
              </w:pict>
            </w:r>
            <w:r>
              <w:rPr>
                <w:noProof/>
              </w:rPr>
              <w:pict w14:anchorId="51BA029B">
                <v:line id="_x0000_s3564" style="position:absolute;left:0;text-align:left;flip:x y;z-index:251017216;mso-position-horizontal-relative:text;mso-position-vertical-relative:text" from="444.3pt,344.5pt" to="447.15pt,338.15pt" strokecolor="red" strokeweight=".57pt"/>
              </w:pict>
            </w:r>
            <w:r>
              <w:rPr>
                <w:noProof/>
              </w:rPr>
              <w:pict w14:anchorId="6802DF14">
                <v:line id="_x0000_s3563" style="position:absolute;left:0;text-align:left;flip:x y;z-index:251018240;mso-position-horizontal-relative:text;mso-position-vertical-relative:text" from="447.15pt,338.15pt" to="450.6pt,339.35pt" strokecolor="red" strokeweight=".57pt"/>
              </w:pict>
            </w:r>
            <w:r>
              <w:rPr>
                <w:noProof/>
              </w:rPr>
              <w:pict w14:anchorId="5134FC40">
                <v:line id="_x0000_s3562" style="position:absolute;left:0;text-align:left;flip:x y;z-index:251019264;mso-position-horizontal-relative:text;mso-position-vertical-relative:text" from="450.6pt,339.35pt" to="452.3pt,335.35pt" strokecolor="red" strokeweight=".57pt"/>
              </w:pict>
            </w:r>
            <w:r>
              <w:rPr>
                <w:noProof/>
              </w:rPr>
              <w:pict w14:anchorId="78BDF1FF">
                <v:line id="_x0000_s3561" style="position:absolute;left:0;text-align:left;flip:x y;z-index:251020288;mso-position-horizontal-relative:text;mso-position-vertical-relative:text" from="452.3pt,335.35pt" to="469.7pt,342.35pt" strokecolor="red" strokeweight=".57pt"/>
              </w:pict>
            </w:r>
            <w:r>
              <w:rPr>
                <w:noProof/>
              </w:rPr>
              <w:pict w14:anchorId="29F9C02B">
                <v:line id="_x0000_s3560" style="position:absolute;left:0;text-align:left;flip:x y;z-index:251021312;mso-position-horizontal-relative:text;mso-position-vertical-relative:text" from="469.7pt,342.35pt" to="468.4pt,346.05pt" strokecolor="red" strokeweight=".57pt"/>
              </w:pict>
            </w:r>
            <w:r>
              <w:rPr>
                <w:noProof/>
              </w:rPr>
              <w:pict w14:anchorId="6D4E0743">
                <v:line id="_x0000_s3559" style="position:absolute;left:0;text-align:left;flip:x y;z-index:251022336;mso-position-horizontal-relative:text;mso-position-vertical-relative:text" from="468.4pt,346.05pt" to="471.8pt,347.55pt" strokecolor="red" strokeweight=".57pt"/>
              </w:pict>
            </w:r>
            <w:r>
              <w:rPr>
                <w:noProof/>
              </w:rPr>
              <w:pict w14:anchorId="657986C8">
                <v:line id="_x0000_s3558" style="position:absolute;left:0;text-align:left;flip:x y;z-index:251023360;mso-position-horizontal-relative:text;mso-position-vertical-relative:text" from="471.8pt,347.55pt" to="468.85pt,354.55pt" strokecolor="red" strokeweight=".57pt"/>
              </w:pict>
            </w:r>
            <w:r>
              <w:rPr>
                <w:noProof/>
              </w:rPr>
              <w:pict w14:anchorId="023480CD">
                <v:line id="_x0000_s3557" style="position:absolute;left:0;text-align:left;flip:x y;z-index:251024384;mso-position-horizontal-relative:text;mso-position-vertical-relative:text" from="468.85pt,354.55pt" to="465.4pt,353.2pt" strokecolor="red" strokeweight=".57pt"/>
              </w:pict>
            </w:r>
            <w:r>
              <w:rPr>
                <w:noProof/>
              </w:rPr>
              <w:pict w14:anchorId="333DD94B">
                <v:line id="_x0000_s3556" style="position:absolute;left:0;text-align:left;flip:x y;z-index:251025408;mso-position-horizontal-relative:text;mso-position-vertical-relative:text" from="465.4pt,353.2pt" to="464.5pt,355.5pt" strokecolor="red" strokeweight=".57pt"/>
              </w:pict>
            </w:r>
            <w:r>
              <w:rPr>
                <w:noProof/>
              </w:rPr>
              <w:pict w14:anchorId="66C5DB27">
                <v:line id="_x0000_s3555" style="position:absolute;left:0;text-align:left;flip:x y;z-index:251026432;mso-position-horizontal-relative:text;mso-position-vertical-relative:text" from="464.5pt,355.5pt" to="446.9pt,348.5pt" strokecolor="red" strokeweight=".57pt"/>
              </w:pict>
            </w:r>
            <w:r>
              <w:rPr>
                <w:noProof/>
              </w:rPr>
              <w:pict w14:anchorId="4F754DE5">
                <v:line id="_x0000_s3554" style="position:absolute;left:0;text-align:left;flip:x y;z-index:251027456;mso-position-horizontal-relative:text;mso-position-vertical-relative:text" from="446.9pt,348.5pt" to="447.8pt,346.05pt" strokecolor="red" strokeweight=".57pt"/>
              </w:pict>
            </w:r>
            <w:r>
              <w:rPr>
                <w:noProof/>
              </w:rPr>
              <w:pict w14:anchorId="623A2527">
                <v:line id="_x0000_s3553" style="position:absolute;left:0;text-align:left;flip:x y;z-index:251028480;mso-position-horizontal-relative:text;mso-position-vertical-relative:text" from="447.8pt,346.05pt" to="444.3pt,344.5pt" strokecolor="red" strokeweight=".57pt"/>
              </w:pict>
            </w:r>
            <w:r>
              <w:rPr>
                <w:noProof/>
              </w:rPr>
              <w:pict w14:anchorId="6BB036A3">
                <v:line id="_x0000_s3552" style="position:absolute;left:0;text-align:left;flip:x y;z-index:251029504;mso-position-horizontal-relative:text;mso-position-vertical-relative:text" from="484.65pt,348.7pt" to="488.7pt,350.4pt" strokecolor="red" strokeweight=".57pt"/>
              </w:pict>
            </w:r>
            <w:r>
              <w:rPr>
                <w:noProof/>
              </w:rPr>
              <w:pict w14:anchorId="622CF383">
                <v:line id="_x0000_s3551" style="position:absolute;left:0;text-align:left;flip:x y;z-index:251030528;mso-position-horizontal-relative:text;mso-position-vertical-relative:text" from="488.7pt,350.4pt" to="505.45pt,357pt" strokecolor="red" strokeweight=".57pt"/>
              </w:pict>
            </w:r>
            <w:r>
              <w:rPr>
                <w:noProof/>
              </w:rPr>
              <w:pict w14:anchorId="7186E2CC">
                <v:line id="_x0000_s3550" style="position:absolute;left:0;text-align:left;flip:x y;z-index:251031552;mso-position-horizontal-relative:text;mso-position-vertical-relative:text" from="505.45pt,357pt" to="510.55pt,358.9pt" strokecolor="red" strokeweight=".57pt"/>
              </w:pict>
            </w:r>
            <w:r>
              <w:rPr>
                <w:noProof/>
              </w:rPr>
              <w:pict w14:anchorId="5EB78FC3">
                <v:line id="_x0000_s3549" style="position:absolute;left:0;text-align:left;flip:x y;z-index:251032576;mso-position-horizontal-relative:text;mso-position-vertical-relative:text" from="510.55pt,358.9pt" to="505.4pt,371.75pt" strokecolor="red" strokeweight=".57pt"/>
              </w:pict>
            </w:r>
            <w:r>
              <w:rPr>
                <w:noProof/>
              </w:rPr>
              <w:pict w14:anchorId="43131C28">
                <v:line id="_x0000_s3548" style="position:absolute;left:0;text-align:left;flip:x y;z-index:251033600;mso-position-horizontal-relative:text;mso-position-vertical-relative:text" from="505.4pt,371.75pt" to="500.6pt,369.85pt" strokecolor="red" strokeweight=".57pt"/>
              </w:pict>
            </w:r>
            <w:r>
              <w:rPr>
                <w:noProof/>
              </w:rPr>
              <w:pict w14:anchorId="4F2C0F16">
                <v:line id="_x0000_s3547" style="position:absolute;left:0;text-align:left;flip:x y;z-index:251034624;mso-position-horizontal-relative:text;mso-position-vertical-relative:text" from="500.6pt,369.85pt" to="483.35pt,363.15pt" strokecolor="red" strokeweight=".57pt"/>
              </w:pict>
            </w:r>
            <w:r>
              <w:rPr>
                <w:noProof/>
              </w:rPr>
              <w:pict w14:anchorId="684B8FB0">
                <v:line id="_x0000_s3546" style="position:absolute;left:0;text-align:left;flip:x y;z-index:251035648;mso-position-horizontal-relative:text;mso-position-vertical-relative:text" from="483.35pt,363.15pt" to="479.45pt,361.5pt" strokecolor="red" strokeweight=".57pt"/>
              </w:pict>
            </w:r>
            <w:r>
              <w:rPr>
                <w:noProof/>
              </w:rPr>
              <w:pict w14:anchorId="35D444D4">
                <v:line id="_x0000_s3545" style="position:absolute;left:0;text-align:left;flip:x y;z-index:251036672;mso-position-horizontal-relative:text;mso-position-vertical-relative:text" from="479.45pt,361.5pt" to="484.65pt,348.7pt" strokecolor="red" strokeweight=".57pt"/>
              </w:pict>
            </w:r>
            <w:r>
              <w:rPr>
                <w:noProof/>
              </w:rPr>
              <w:pict w14:anchorId="2B615674">
                <v:line id="_x0000_s3544" style="position:absolute;left:0;text-align:left;flip:x y;z-index:251037696;mso-position-horizontal-relative:text;mso-position-vertical-relative:text" from="538.15pt,310.9pt" to="551.7pt,313.85pt" strokecolor="red" strokeweight=".57pt"/>
              </w:pict>
            </w:r>
            <w:r>
              <w:rPr>
                <w:noProof/>
              </w:rPr>
              <w:pict w14:anchorId="503E6706">
                <v:line id="_x0000_s3543" style="position:absolute;left:0;text-align:left;flip:x y;z-index:251038720;mso-position-horizontal-relative:text;mso-position-vertical-relative:text" from="551.7pt,313.85pt" to="547.4pt,331.8pt" strokecolor="red" strokeweight=".57pt"/>
              </w:pict>
            </w:r>
            <w:r>
              <w:rPr>
                <w:noProof/>
              </w:rPr>
              <w:pict w14:anchorId="05032494">
                <v:line id="_x0000_s3542" style="position:absolute;left:0;text-align:left;flip:x y;z-index:251039744;mso-position-horizontal-relative:text;mso-position-vertical-relative:text" from="547.4pt,331.8pt" to="533.9pt,328.85pt" strokecolor="red" strokeweight=".57pt"/>
              </w:pict>
            </w:r>
            <w:r>
              <w:rPr>
                <w:noProof/>
              </w:rPr>
              <w:pict w14:anchorId="649EFB9C">
                <v:line id="_x0000_s3541" style="position:absolute;left:0;text-align:left;flip:x y;z-index:251040768;mso-position-horizontal-relative:text;mso-position-vertical-relative:text" from="533.9pt,328.85pt" to="538.15pt,310.9pt" strokecolor="red" strokeweight=".57pt"/>
              </w:pict>
            </w:r>
            <w:r>
              <w:rPr>
                <w:noProof/>
              </w:rPr>
              <w:pict w14:anchorId="42277234">
                <v:line id="_x0000_s3540" style="position:absolute;left:0;text-align:left;flip:x y;z-index:251041792;mso-position-horizontal-relative:text;mso-position-vertical-relative:text" from="505.15pt,261.55pt" to="512.1pt,257.5pt" strokecolor="red" strokeweight=".57pt"/>
              </w:pict>
            </w:r>
            <w:r>
              <w:rPr>
                <w:noProof/>
              </w:rPr>
              <w:pict w14:anchorId="7E550942">
                <v:line id="_x0000_s3539" style="position:absolute;left:0;text-align:left;flip:x y;z-index:251042816;mso-position-horizontal-relative:text;mso-position-vertical-relative:text" from="512.1pt,257.5pt" to="511.6pt,256.55pt" strokecolor="red" strokeweight=".57pt"/>
              </w:pict>
            </w:r>
            <w:r>
              <w:rPr>
                <w:noProof/>
              </w:rPr>
              <w:pict w14:anchorId="1F51170C">
                <v:line id="_x0000_s3538" style="position:absolute;left:0;text-align:left;flip:x y;z-index:251043840;mso-position-horizontal-relative:text;mso-position-vertical-relative:text" from="511.6pt,256.55pt" to="518.85pt,251.85pt" strokecolor="red" strokeweight=".57pt"/>
              </w:pict>
            </w:r>
            <w:r>
              <w:rPr>
                <w:noProof/>
              </w:rPr>
              <w:pict w14:anchorId="04EDFAC2">
                <v:line id="_x0000_s3537" style="position:absolute;left:0;text-align:left;flip:x y;z-index:251044864;mso-position-horizontal-relative:text;mso-position-vertical-relative:text" from="518.85pt,251.85pt" to="527.15pt,265.25pt" strokecolor="red" strokeweight=".57pt"/>
              </w:pict>
            </w:r>
            <w:r>
              <w:rPr>
                <w:noProof/>
              </w:rPr>
              <w:pict w14:anchorId="38B99E52">
                <v:line id="_x0000_s3536" style="position:absolute;left:0;text-align:left;flip:x y;z-index:251045888;mso-position-horizontal-relative:text;mso-position-vertical-relative:text" from="527.15pt,265.25pt" to="512.9pt,274.25pt" strokecolor="red" strokeweight=".57pt"/>
              </w:pict>
            </w:r>
            <w:r>
              <w:rPr>
                <w:noProof/>
              </w:rPr>
              <w:pict w14:anchorId="43FB9252">
                <v:line id="_x0000_s3535" style="position:absolute;left:0;text-align:left;flip:x y;z-index:251046912;mso-position-horizontal-relative:text;mso-position-vertical-relative:text" from="512.9pt,274.25pt" to="505.15pt,261.55pt" strokecolor="red" strokeweight=".57pt"/>
              </w:pict>
            </w:r>
            <w:r>
              <w:rPr>
                <w:noProof/>
              </w:rPr>
              <w:pict w14:anchorId="25292829">
                <v:line id="_x0000_s3534" style="position:absolute;left:0;text-align:left;flip:x y;z-index:251047936;mso-position-horizontal-relative:text;mso-position-vertical-relative:text" from="549.9pt,232.5pt" to="562.1pt,228.1pt" strokecolor="red" strokeweight=".57pt"/>
              </w:pict>
            </w:r>
            <w:r>
              <w:rPr>
                <w:noProof/>
              </w:rPr>
              <w:pict w14:anchorId="36F6749A">
                <v:line id="_x0000_s3533" style="position:absolute;left:0;text-align:left;flip:x y;z-index:251048960;mso-position-horizontal-relative:text;mso-position-vertical-relative:text" from="562.1pt,228.1pt" to="566.85pt,240.65pt" strokecolor="red" strokeweight=".57pt"/>
              </w:pict>
            </w:r>
            <w:r>
              <w:rPr>
                <w:noProof/>
              </w:rPr>
              <w:pict w14:anchorId="27E40B44">
                <v:line id="_x0000_s3532" style="position:absolute;left:0;text-align:left;flip:x y;z-index:251049984;mso-position-horizontal-relative:text;mso-position-vertical-relative:text" from="566.85pt,240.65pt" to="558.05pt,243.55pt" strokecolor="red" strokeweight=".57pt"/>
              </w:pict>
            </w:r>
            <w:r>
              <w:rPr>
                <w:noProof/>
              </w:rPr>
              <w:pict w14:anchorId="729108F1">
                <v:line id="_x0000_s3531" style="position:absolute;left:0;text-align:left;flip:x y;z-index:251051008;mso-position-horizontal-relative:text;mso-position-vertical-relative:text" from="558.05pt,243.55pt" to="556.1pt,238.85pt" strokecolor="red" strokeweight=".57pt"/>
              </w:pict>
            </w:r>
            <w:r>
              <w:rPr>
                <w:noProof/>
              </w:rPr>
              <w:pict w14:anchorId="4110EC34">
                <v:line id="_x0000_s3530" style="position:absolute;left:0;text-align:left;flip:x y;z-index:251052032;mso-position-horizontal-relative:text;mso-position-vertical-relative:text" from="556.1pt,238.85pt" to="552.8pt,240.3pt" strokecolor="red" strokeweight=".57pt"/>
              </w:pict>
            </w:r>
            <w:r>
              <w:rPr>
                <w:noProof/>
              </w:rPr>
              <w:pict w14:anchorId="41425B09">
                <v:line id="_x0000_s3529" style="position:absolute;left:0;text-align:left;flip:x y;z-index:251053056;mso-position-horizontal-relative:text;mso-position-vertical-relative:text" from="552.8pt,240.3pt" to="549.9pt,232.5pt" strokecolor="red" strokeweight=".57pt"/>
              </w:pict>
            </w:r>
            <w:r>
              <w:rPr>
                <w:noProof/>
              </w:rPr>
              <w:pict w14:anchorId="29AB4170">
                <v:line id="_x0000_s3528" style="position:absolute;left:0;text-align:left;flip:x y;z-index:251054080;mso-position-horizontal-relative:text;mso-position-vertical-relative:text" from="515pt,396.95pt" to="524.1pt,400.45pt" strokecolor="red" strokeweight=".57pt"/>
              </w:pict>
            </w:r>
            <w:r>
              <w:rPr>
                <w:noProof/>
              </w:rPr>
              <w:pict w14:anchorId="29FA1F02">
                <v:line id="_x0000_s3527" style="position:absolute;left:0;text-align:left;flip:x y;z-index:251055104;mso-position-horizontal-relative:text;mso-position-vertical-relative:text" from="524.1pt,400.45pt" to="522.95pt,403.5pt" strokecolor="red" strokeweight=".57pt"/>
              </w:pict>
            </w:r>
            <w:r>
              <w:rPr>
                <w:noProof/>
              </w:rPr>
              <w:pict w14:anchorId="7B8467D7">
                <v:line id="_x0000_s3526" style="position:absolute;left:0;text-align:left;flip:x y;z-index:251056128;mso-position-horizontal-relative:text;mso-position-vertical-relative:text" from="522.95pt,403.5pt" to="527.5pt,405.2pt" strokecolor="red" strokeweight=".57pt"/>
              </w:pict>
            </w:r>
            <w:r>
              <w:rPr>
                <w:noProof/>
              </w:rPr>
              <w:pict w14:anchorId="21909453">
                <v:line id="_x0000_s3525" style="position:absolute;left:0;text-align:left;flip:x y;z-index:251057152;mso-position-horizontal-relative:text;mso-position-vertical-relative:text" from="527.5pt,405.2pt" to="539.75pt,410.1pt" strokecolor="red" strokeweight=".57pt"/>
              </w:pict>
            </w:r>
            <w:r>
              <w:rPr>
                <w:noProof/>
              </w:rPr>
              <w:pict w14:anchorId="4296F950">
                <v:line id="_x0000_s3524" style="position:absolute;left:0;text-align:left;flip:x y;z-index:251058176;mso-position-horizontal-relative:text;mso-position-vertical-relative:text" from="539.75pt,410.1pt" to="535.6pt,420.5pt" strokecolor="red" strokeweight=".57pt"/>
              </w:pict>
            </w:r>
            <w:r>
              <w:rPr>
                <w:noProof/>
              </w:rPr>
              <w:pict w14:anchorId="34E73EA4">
                <v:line id="_x0000_s3523" style="position:absolute;left:0;text-align:left;flip:x y;z-index:251059200;mso-position-horizontal-relative:text;mso-position-vertical-relative:text" from="535.6pt,420.5pt" to="523.05pt,415.9pt" strokecolor="red" strokeweight=".57pt"/>
              </w:pict>
            </w:r>
            <w:r>
              <w:rPr>
                <w:noProof/>
              </w:rPr>
              <w:pict w14:anchorId="265AE57B">
                <v:line id="_x0000_s3522" style="position:absolute;left:0;text-align:left;flip:x y;z-index:251060224;mso-position-horizontal-relative:text;mso-position-vertical-relative:text" from="523.05pt,415.9pt" to="509.7pt,410.4pt" strokecolor="red" strokeweight=".57pt"/>
              </w:pict>
            </w:r>
            <w:r>
              <w:rPr>
                <w:noProof/>
              </w:rPr>
              <w:pict w14:anchorId="0822799A">
                <v:line id="_x0000_s3521" style="position:absolute;left:0;text-align:left;flip:x y;z-index:251061248;mso-position-horizontal-relative:text;mso-position-vertical-relative:text" from="509.7pt,410.4pt" to="515pt,396.95pt" strokecolor="red" strokeweight=".57pt"/>
              </w:pict>
            </w:r>
            <w:r>
              <w:rPr>
                <w:noProof/>
              </w:rPr>
              <w:pict w14:anchorId="2D9FBB39">
                <v:line id="_x0000_s3520" style="position:absolute;left:0;text-align:left;flip:x y;z-index:251062272;mso-position-horizontal-relative:text;mso-position-vertical-relative:text" from="571.15pt,435pt" to="576.5pt,421.5pt" strokecolor="red" strokeweight=".57pt"/>
              </w:pict>
            </w:r>
            <w:r>
              <w:rPr>
                <w:noProof/>
              </w:rPr>
              <w:pict w14:anchorId="63DE4EF9">
                <v:line id="_x0000_s3519" style="position:absolute;left:0;text-align:left;flip:x y;z-index:251063296;mso-position-horizontal-relative:text;mso-position-vertical-relative:text" from="576.5pt,421.5pt" to="605.7pt,433.25pt" strokecolor="red" strokeweight=".57pt"/>
              </w:pict>
            </w:r>
            <w:r>
              <w:rPr>
                <w:noProof/>
              </w:rPr>
              <w:pict w14:anchorId="62889B6B">
                <v:line id="_x0000_s3518" style="position:absolute;left:0;text-align:left;flip:x y;z-index:251064320;mso-position-horizontal-relative:text;mso-position-vertical-relative:text" from="605.7pt,433.25pt" to="600.25pt,446.95pt" strokecolor="red" strokeweight=".57pt"/>
              </w:pict>
            </w:r>
            <w:r>
              <w:rPr>
                <w:noProof/>
              </w:rPr>
              <w:pict w14:anchorId="2DBF4677">
                <v:line id="_x0000_s3517" style="position:absolute;left:0;text-align:left;flip:x y;z-index:251065344;mso-position-horizontal-relative:text;mso-position-vertical-relative:text" from="600.25pt,446.95pt" to="571.15pt,435pt" strokecolor="red" strokeweight=".57pt"/>
              </w:pict>
            </w:r>
            <w:r>
              <w:rPr>
                <w:noProof/>
              </w:rPr>
              <w:pict w14:anchorId="1DFF20F8">
                <v:line id="_x0000_s3516" style="position:absolute;left:0;text-align:left;flip:x y;z-index:251066368;mso-position-horizontal-relative:text;mso-position-vertical-relative:text" from="675.6pt,465.65pt" to="687.4pt,470.05pt" strokecolor="red" strokeweight=".57pt"/>
              </w:pict>
            </w:r>
            <w:r>
              <w:rPr>
                <w:noProof/>
              </w:rPr>
              <w:pict w14:anchorId="5FA0867C">
                <v:line id="_x0000_s3515" style="position:absolute;left:0;text-align:left;flip:x y;z-index:251067392;mso-position-horizontal-relative:text;mso-position-vertical-relative:text" from="687.4pt,470.05pt" to="701.05pt,475.5pt" strokecolor="red" strokeweight=".57pt"/>
              </w:pict>
            </w:r>
            <w:r>
              <w:rPr>
                <w:noProof/>
              </w:rPr>
              <w:pict w14:anchorId="2C542C53">
                <v:line id="_x0000_s3514" style="position:absolute;left:0;text-align:left;flip:x y;z-index:251068416;mso-position-horizontal-relative:text;mso-position-vertical-relative:text" from="701.05pt,475.5pt" to="697.5pt,485.5pt" strokecolor="red" strokeweight=".57pt"/>
              </w:pict>
            </w:r>
            <w:r>
              <w:rPr>
                <w:noProof/>
              </w:rPr>
              <w:pict w14:anchorId="3435277F">
                <v:line id="_x0000_s3513" style="position:absolute;left:0;text-align:left;flip:x y;z-index:251069440;mso-position-horizontal-relative:text;mso-position-vertical-relative:text" from="697.5pt,485.5pt" to="683.85pt,480.5pt" strokecolor="red" strokeweight=".57pt"/>
              </w:pict>
            </w:r>
            <w:r>
              <w:rPr>
                <w:noProof/>
              </w:rPr>
              <w:pict w14:anchorId="76390794">
                <v:line id="_x0000_s3512" style="position:absolute;left:0;text-align:left;flip:x y;z-index:251070464;mso-position-horizontal-relative:text;mso-position-vertical-relative:text" from="683.85pt,480.5pt" to="671.85pt,476.3pt" strokecolor="red" strokeweight=".57pt"/>
              </w:pict>
            </w:r>
            <w:r>
              <w:rPr>
                <w:noProof/>
              </w:rPr>
              <w:pict w14:anchorId="04E4ADCF">
                <v:line id="_x0000_s3511" style="position:absolute;left:0;text-align:left;flip:x y;z-index:251071488;mso-position-horizontal-relative:text;mso-position-vertical-relative:text" from="671.85pt,476.3pt" to="675.6pt,465.65pt" strokecolor="red" strokeweight=".57pt"/>
              </w:pict>
            </w:r>
            <w:r>
              <w:rPr>
                <w:noProof/>
              </w:rPr>
              <w:pict w14:anchorId="53EC872F">
                <v:line id="_x0000_s3510" style="position:absolute;left:0;text-align:left;flip:x y;z-index:251072512;mso-position-horizontal-relative:text;mso-position-vertical-relative:text" from="701.35pt,513.65pt" to="710.1pt,489.2pt" strokecolor="red" strokeweight=".57pt"/>
              </w:pict>
            </w:r>
            <w:r>
              <w:rPr>
                <w:noProof/>
              </w:rPr>
              <w:pict w14:anchorId="340AFDA0">
                <v:line id="_x0000_s3509" style="position:absolute;left:0;text-align:left;flip:x y;z-index:251073536;mso-position-horizontal-relative:text;mso-position-vertical-relative:text" from="710.1pt,489.2pt" to="721pt,493.2pt" strokecolor="red" strokeweight=".57pt"/>
              </w:pict>
            </w:r>
            <w:r>
              <w:rPr>
                <w:noProof/>
              </w:rPr>
              <w:pict w14:anchorId="24B0BE04">
                <v:line id="_x0000_s3508" style="position:absolute;left:0;text-align:left;flip:x y;z-index:251074560;mso-position-horizontal-relative:text;mso-position-vertical-relative:text" from="721pt,493.2pt" to="712pt,517.95pt" strokecolor="red" strokeweight=".57pt"/>
              </w:pict>
            </w:r>
            <w:r>
              <w:rPr>
                <w:noProof/>
              </w:rPr>
              <w:pict w14:anchorId="2B765F98">
                <v:line id="_x0000_s3507" style="position:absolute;left:0;text-align:left;flip:x y;z-index:251075584;mso-position-horizontal-relative:text;mso-position-vertical-relative:text" from="712pt,517.95pt" to="701.35pt,513.65pt" strokecolor="red" strokeweight=".57pt"/>
              </w:pict>
            </w:r>
            <w:r>
              <w:rPr>
                <w:noProof/>
              </w:rPr>
              <w:pict w14:anchorId="773E1046">
                <v:line id="_x0000_s3506" style="position:absolute;left:0;text-align:left;flip:x y;z-index:251076608;mso-position-horizontal-relative:text;mso-position-vertical-relative:text" from="360.35pt,295.4pt" to="369.95pt,289.4pt" strokecolor="red" strokeweight=".57pt"/>
              </w:pict>
            </w:r>
            <w:r>
              <w:rPr>
                <w:noProof/>
              </w:rPr>
              <w:pict w14:anchorId="23034744">
                <v:line id="_x0000_s3505" style="position:absolute;left:0;text-align:left;flip:x y;z-index:251077632;mso-position-horizontal-relative:text;mso-position-vertical-relative:text" from="369.95pt,289.4pt" to="378.9pt,303.05pt" strokecolor="red" strokeweight=".57pt"/>
              </w:pict>
            </w:r>
            <w:r>
              <w:rPr>
                <w:noProof/>
              </w:rPr>
              <w:pict w14:anchorId="4FD1BCAA">
                <v:line id="_x0000_s3504" style="position:absolute;left:0;text-align:left;flip:x y;z-index:251078656;mso-position-horizontal-relative:text;mso-position-vertical-relative:text" from="378.9pt,303.05pt" to="380.35pt,302.05pt" strokecolor="red" strokeweight=".57pt"/>
              </w:pict>
            </w:r>
            <w:r>
              <w:rPr>
                <w:noProof/>
              </w:rPr>
              <w:pict w14:anchorId="3C3FB21B">
                <v:line id="_x0000_s3503" style="position:absolute;left:0;text-align:left;flip:x y;z-index:251079680;mso-position-horizontal-relative:text;mso-position-vertical-relative:text" from="380.35pt,302.05pt" to="384.45pt,308.65pt" strokecolor="red" strokeweight=".57pt"/>
              </w:pict>
            </w:r>
            <w:r>
              <w:rPr>
                <w:noProof/>
              </w:rPr>
              <w:pict w14:anchorId="72A0824F">
                <v:line id="_x0000_s3502" style="position:absolute;left:0;text-align:left;flip:x y;z-index:251080704;mso-position-horizontal-relative:text;mso-position-vertical-relative:text" from="384.45pt,308.65pt" to="373.5pt,315.35pt" strokecolor="red" strokeweight=".57pt"/>
              </w:pict>
            </w:r>
            <w:r>
              <w:rPr>
                <w:noProof/>
              </w:rPr>
              <w:pict w14:anchorId="12B3FC00">
                <v:line id="_x0000_s3501" style="position:absolute;left:0;text-align:left;flip:x y;z-index:251081728;mso-position-horizontal-relative:text;mso-position-vertical-relative:text" from="373.5pt,315.35pt" to="360.35pt,295.4pt" strokecolor="red" strokeweight=".57pt"/>
              </w:pict>
            </w:r>
            <w:r>
              <w:rPr>
                <w:noProof/>
              </w:rPr>
              <w:pict w14:anchorId="1DD743AD">
                <v:line id="_x0000_s3500" style="position:absolute;left:0;text-align:left;flip:x y;z-index:251082752;mso-position-horizontal-relative:text;mso-position-vertical-relative:text" from="347.1pt,127.5pt" to="350.55pt,125.95pt" strokecolor="red" strokeweight=".57pt"/>
              </w:pict>
            </w:r>
            <w:r>
              <w:rPr>
                <w:noProof/>
              </w:rPr>
              <w:pict w14:anchorId="664BF5BF">
                <v:line id="_x0000_s3499" style="position:absolute;left:0;text-align:left;flip:x y;z-index:251083776;mso-position-horizontal-relative:text;mso-position-vertical-relative:text" from="350.55pt,125.95pt" to="349.45pt,123.3pt" strokecolor="red" strokeweight=".57pt"/>
              </w:pict>
            </w:r>
            <w:r>
              <w:rPr>
                <w:noProof/>
              </w:rPr>
              <w:pict w14:anchorId="0B1F9F8B">
                <v:line id="_x0000_s3498" style="position:absolute;left:0;text-align:left;flip:x y;z-index:251084800;mso-position-horizontal-relative:text;mso-position-vertical-relative:text" from="349.45pt,123.3pt" to="355.75pt,120.45pt" strokecolor="red" strokeweight=".57pt"/>
              </w:pict>
            </w:r>
            <w:r>
              <w:rPr>
                <w:noProof/>
              </w:rPr>
              <w:pict w14:anchorId="57385456">
                <v:line id="_x0000_s3497" style="position:absolute;left:0;text-align:left;flip:x y;z-index:251085824;mso-position-horizontal-relative:text;mso-position-vertical-relative:text" from="355.75pt,120.45pt" to="357pt,123.1pt" strokecolor="red" strokeweight=".57pt"/>
              </w:pict>
            </w:r>
            <w:r>
              <w:rPr>
                <w:noProof/>
              </w:rPr>
              <w:pict w14:anchorId="270853F7">
                <v:line id="_x0000_s3496" style="position:absolute;left:0;text-align:left;flip:x y;z-index:251086848;mso-position-horizontal-relative:text;mso-position-vertical-relative:text" from="357pt,123.1pt" to="363.75pt,136.9pt" strokecolor="red" strokeweight=".57pt"/>
              </w:pict>
            </w:r>
            <w:r>
              <w:rPr>
                <w:noProof/>
              </w:rPr>
              <w:pict w14:anchorId="0589F3B7">
                <v:line id="_x0000_s3495" style="position:absolute;left:0;text-align:left;flip:x y;z-index:251087872;mso-position-horizontal-relative:text;mso-position-vertical-relative:text" from="363.75pt,136.9pt" to="353.45pt,141.45pt" strokecolor="red" strokeweight=".57pt"/>
              </w:pict>
            </w:r>
            <w:r>
              <w:rPr>
                <w:noProof/>
              </w:rPr>
              <w:pict w14:anchorId="185763D0">
                <v:line id="_x0000_s3494" style="position:absolute;left:0;text-align:left;flip:x y;z-index:251088896;mso-position-horizontal-relative:text;mso-position-vertical-relative:text" from="353.45pt,141.45pt" to="347.1pt,127.5pt" strokecolor="red" strokeweight=".57pt"/>
              </w:pict>
            </w:r>
            <w:r>
              <w:rPr>
                <w:noProof/>
              </w:rPr>
              <w:pict w14:anchorId="6B9CDC1B">
                <v:line id="_x0000_s3493" style="position:absolute;left:0;text-align:left;flip:x y;z-index:251089920;mso-position-horizontal-relative:text;mso-position-vertical-relative:text" from="454.25pt,37.6pt" to="462.5pt,32.3pt" strokecolor="red" strokeweight=".57pt"/>
              </w:pict>
            </w:r>
            <w:r>
              <w:rPr>
                <w:noProof/>
              </w:rPr>
              <w:pict w14:anchorId="7BB4E4D3">
                <v:line id="_x0000_s3492" style="position:absolute;left:0;text-align:left;flip:x y;z-index:251090944;mso-position-horizontal-relative:text;mso-position-vertical-relative:text" from="462.5pt,32.3pt" to="465.4pt,36.55pt" strokecolor="red" strokeweight=".57pt"/>
              </w:pict>
            </w:r>
            <w:r>
              <w:rPr>
                <w:noProof/>
              </w:rPr>
              <w:pict w14:anchorId="65BB7DF1">
                <v:line id="_x0000_s3491" style="position:absolute;left:0;text-align:left;flip:x y;z-index:251091968;mso-position-horizontal-relative:text;mso-position-vertical-relative:text" from="465.4pt,36.55pt" to="468.65pt,34.45pt" strokecolor="red" strokeweight=".57pt"/>
              </w:pict>
            </w:r>
            <w:r>
              <w:rPr>
                <w:noProof/>
              </w:rPr>
              <w:pict w14:anchorId="64DB7A2A">
                <v:line id="_x0000_s3490" style="position:absolute;left:0;text-align:left;flip:x y;z-index:251092992;mso-position-horizontal-relative:text;mso-position-vertical-relative:text" from="468.65pt,34.45pt" to="472.4pt,40.05pt" strokecolor="red" strokeweight=".57pt"/>
              </w:pict>
            </w:r>
            <w:r>
              <w:rPr>
                <w:noProof/>
              </w:rPr>
              <w:pict w14:anchorId="52EA8183">
                <v:line id="_x0000_s3489" style="position:absolute;left:0;text-align:left;flip:x y;z-index:251094016;mso-position-horizontal-relative:text;mso-position-vertical-relative:text" from="472.4pt,40.05pt" to="463.65pt,45.7pt" strokecolor="red" strokeweight=".57pt"/>
              </w:pict>
            </w:r>
            <w:r>
              <w:rPr>
                <w:noProof/>
              </w:rPr>
              <w:pict w14:anchorId="097759C8">
                <v:line id="_x0000_s3488" style="position:absolute;left:0;text-align:left;flip:x y;z-index:251095040;mso-position-horizontal-relative:text;mso-position-vertical-relative:text" from="463.65pt,45.7pt" to="460.8pt,47.45pt" strokecolor="red" strokeweight=".57pt"/>
              </w:pict>
            </w:r>
            <w:r>
              <w:rPr>
                <w:noProof/>
              </w:rPr>
              <w:pict w14:anchorId="42BC034E">
                <v:line id="_x0000_s3487" style="position:absolute;left:0;text-align:left;flip:x y;z-index:251096064;mso-position-horizontal-relative:text;mso-position-vertical-relative:text" from="460.8pt,47.45pt" to="454.25pt,37.6pt" strokecolor="red" strokeweight=".57pt"/>
              </w:pict>
            </w:r>
            <w:r>
              <w:rPr>
                <w:noProof/>
              </w:rPr>
              <w:pict w14:anchorId="41D7A346">
                <v:line id="_x0000_s3486" style="position:absolute;left:0;text-align:left;flip:x y;z-index:251097088;mso-position-horizontal-relative:text;mso-position-vertical-relative:text" from="467pt,45.6pt" to="478.5pt,37.6pt" strokecolor="red" strokeweight=".57pt"/>
              </w:pict>
            </w:r>
            <w:r>
              <w:rPr>
                <w:noProof/>
              </w:rPr>
              <w:pict w14:anchorId="089F8967">
                <v:line id="_x0000_s3485" style="position:absolute;left:0;text-align:left;flip:x y;z-index:251098112;mso-position-horizontal-relative:text;mso-position-vertical-relative:text" from="478.5pt,37.6pt" to="483.65pt,45.95pt" strokecolor="red" strokeweight=".57pt"/>
              </w:pict>
            </w:r>
            <w:r>
              <w:rPr>
                <w:noProof/>
              </w:rPr>
              <w:pict w14:anchorId="6B66E724">
                <v:line id="_x0000_s3484" style="position:absolute;left:0;text-align:left;flip:x y;z-index:251099136;mso-position-horizontal-relative:text;mso-position-vertical-relative:text" from="483.65pt,45.95pt" to="471.95pt,53.3pt" strokecolor="red" strokeweight=".57pt"/>
              </w:pict>
            </w:r>
            <w:r>
              <w:rPr>
                <w:noProof/>
              </w:rPr>
              <w:pict w14:anchorId="65BE4F28">
                <v:line id="_x0000_s3483" style="position:absolute;left:0;text-align:left;flip:x y;z-index:251100160;mso-position-horizontal-relative:text;mso-position-vertical-relative:text" from="471.95pt,53.3pt" to="467pt,45.6pt" strokecolor="red" strokeweight=".57pt"/>
              </w:pict>
            </w:r>
            <w:r>
              <w:rPr>
                <w:noProof/>
              </w:rPr>
              <w:pict w14:anchorId="50EF8DC4">
                <v:line id="_x0000_s3482" style="position:absolute;left:0;text-align:left;flip:x y;z-index:251101184;mso-position-horizontal-relative:text;mso-position-vertical-relative:text" from="498.25pt,101.3pt" to="508.85pt,93.9pt" strokecolor="red" strokeweight=".57pt"/>
              </w:pict>
            </w:r>
            <w:r>
              <w:rPr>
                <w:noProof/>
              </w:rPr>
              <w:pict w14:anchorId="111E890C">
                <v:line id="_x0000_s3481" style="position:absolute;left:0;text-align:left;flip:x y;z-index:251102208;mso-position-horizontal-relative:text;mso-position-vertical-relative:text" from="508.85pt,93.9pt" to="512.3pt,98.85pt" strokecolor="red" strokeweight=".57pt"/>
              </w:pict>
            </w:r>
            <w:r>
              <w:rPr>
                <w:noProof/>
              </w:rPr>
              <w:pict w14:anchorId="5B7C59F7">
                <v:line id="_x0000_s3480" style="position:absolute;left:0;text-align:left;flip:x y;z-index:251103232;mso-position-horizontal-relative:text;mso-position-vertical-relative:text" from="512.3pt,98.85pt" to="509.85pt,100.5pt" strokecolor="red" strokeweight=".57pt"/>
              </w:pict>
            </w:r>
            <w:r>
              <w:rPr>
                <w:noProof/>
              </w:rPr>
              <w:pict w14:anchorId="4C9432F2">
                <v:line id="_x0000_s3479" style="position:absolute;left:0;text-align:left;flip:x y;z-index:251104256;mso-position-horizontal-relative:text;mso-position-vertical-relative:text" from="509.85pt,100.5pt" to="514.1pt,106.5pt" strokecolor="red" strokeweight=".57pt"/>
              </w:pict>
            </w:r>
            <w:r>
              <w:rPr>
                <w:noProof/>
              </w:rPr>
              <w:pict w14:anchorId="6C733C10">
                <v:line id="_x0000_s3478" style="position:absolute;left:0;text-align:left;flip:x y;z-index:251105280;mso-position-horizontal-relative:text;mso-position-vertical-relative:text" from="514.1pt,106.5pt" to="505.95pt,112.4pt" strokecolor="red" strokeweight=".57pt"/>
              </w:pict>
            </w:r>
            <w:r>
              <w:rPr>
                <w:noProof/>
              </w:rPr>
              <w:pict w14:anchorId="1BD41CF6">
                <v:line id="_x0000_s3477" style="position:absolute;left:0;text-align:left;flip:x y;z-index:251106304;mso-position-horizontal-relative:text;mso-position-vertical-relative:text" from="505.95pt,112.4pt" to="498.25pt,101.3pt" strokecolor="red" strokeweight=".57pt"/>
              </w:pict>
            </w:r>
            <w:r>
              <w:rPr>
                <w:noProof/>
              </w:rPr>
              <w:pict w14:anchorId="3367D99E">
                <v:line id="_x0000_s3476" style="position:absolute;left:0;text-align:left;flip:x y;z-index:251107328;mso-position-horizontal-relative:text;mso-position-vertical-relative:text" from="535.8pt,170.6pt" to="548.45pt,167.25pt" strokecolor="red" strokeweight=".57pt"/>
              </w:pict>
            </w:r>
            <w:r>
              <w:rPr>
                <w:noProof/>
              </w:rPr>
              <w:pict w14:anchorId="32144A7B">
                <v:line id="_x0000_s3475" style="position:absolute;left:0;text-align:left;flip:x y;z-index:251108352;mso-position-horizontal-relative:text;mso-position-vertical-relative:text" from="548.45pt,167.25pt" to="550.4pt,174.75pt" strokecolor="red" strokeweight=".57pt"/>
              </w:pict>
            </w:r>
            <w:r>
              <w:rPr>
                <w:noProof/>
              </w:rPr>
              <w:pict w14:anchorId="4F7A207B">
                <v:line id="_x0000_s3474" style="position:absolute;left:0;text-align:left;flip:x y;z-index:251109376;mso-position-horizontal-relative:text;mso-position-vertical-relative:text" from="550.4pt,174.75pt" to="538pt,178.05pt" strokecolor="red" strokeweight=".57pt"/>
              </w:pict>
            </w:r>
            <w:r>
              <w:rPr>
                <w:noProof/>
              </w:rPr>
              <w:pict w14:anchorId="1B3CF9AF">
                <v:line id="_x0000_s3473" style="position:absolute;left:0;text-align:left;flip:x y;z-index:251110400;mso-position-horizontal-relative:text;mso-position-vertical-relative:text" from="538pt,178.05pt" to="535.8pt,170.6pt" strokecolor="red" strokeweight=".57pt"/>
              </w:pict>
            </w:r>
            <w:r>
              <w:rPr>
                <w:noProof/>
              </w:rPr>
              <w:pict w14:anchorId="0D4370BD">
                <v:line id="_x0000_s3472" style="position:absolute;left:0;text-align:left;flip:x y;z-index:251111424;mso-position-horizontal-relative:text;mso-position-vertical-relative:text" from="489.35pt,211.25pt" to="502.5pt,206.45pt" strokecolor="red" strokeweight=".57pt"/>
              </w:pict>
            </w:r>
            <w:r>
              <w:rPr>
                <w:noProof/>
              </w:rPr>
              <w:pict w14:anchorId="6F48C50B">
                <v:line id="_x0000_s3471" style="position:absolute;left:0;text-align:left;flip:x y;z-index:251112448;mso-position-horizontal-relative:text;mso-position-vertical-relative:text" from="502.5pt,206.45pt" to="508.15pt,222.4pt" strokecolor="red" strokeweight=".57pt"/>
              </w:pict>
            </w:r>
            <w:r>
              <w:rPr>
                <w:noProof/>
              </w:rPr>
              <w:pict w14:anchorId="55BC34A6">
                <v:line id="_x0000_s3470" style="position:absolute;left:0;text-align:left;flip:x y;z-index:251113472;mso-position-horizontal-relative:text;mso-position-vertical-relative:text" from="508.15pt,222.4pt" to="495.25pt,227.05pt" strokecolor="red" strokeweight=".57pt"/>
              </w:pict>
            </w:r>
            <w:r>
              <w:rPr>
                <w:noProof/>
              </w:rPr>
              <w:pict w14:anchorId="303CB5AC">
                <v:line id="_x0000_s3469" style="position:absolute;left:0;text-align:left;flip:x y;z-index:251114496;mso-position-horizontal-relative:text;mso-position-vertical-relative:text" from="495.25pt,227.05pt" to="489.35pt,211.25pt" strokecolor="red" strokeweight=".57pt"/>
              </w:pict>
            </w:r>
            <w:r>
              <w:rPr>
                <w:noProof/>
              </w:rPr>
              <w:pict w14:anchorId="24125A82">
                <v:line id="_x0000_s3468" style="position:absolute;left:0;text-align:left;flip:x y;z-index:251115520;mso-position-horizontal-relative:text;mso-position-vertical-relative:text" from="396.45pt,180pt" to="405.85pt,182pt" strokecolor="red" strokeweight=".57pt"/>
              </w:pict>
            </w:r>
            <w:r>
              <w:rPr>
                <w:noProof/>
              </w:rPr>
              <w:pict w14:anchorId="6F26EA97">
                <v:line id="_x0000_s3467" style="position:absolute;left:0;text-align:left;flip:x y;z-index:251116544;mso-position-horizontal-relative:text;mso-position-vertical-relative:text" from="405.85pt,182pt" to="404.35pt,188.05pt" strokecolor="red" strokeweight=".57pt"/>
              </w:pict>
            </w:r>
            <w:r>
              <w:rPr>
                <w:noProof/>
              </w:rPr>
              <w:pict w14:anchorId="430299FE">
                <v:line id="_x0000_s3466" style="position:absolute;left:0;text-align:left;flip:x y;z-index:251117568;mso-position-horizontal-relative:text;mso-position-vertical-relative:text" from="404.35pt,188.05pt" to="409.8pt,189.4pt" strokecolor="red" strokeweight=".57pt"/>
              </w:pict>
            </w:r>
            <w:r>
              <w:rPr>
                <w:noProof/>
              </w:rPr>
              <w:pict w14:anchorId="55DA77EB">
                <v:line id="_x0000_s3465" style="position:absolute;left:0;text-align:left;flip:x y;z-index:251118592;mso-position-horizontal-relative:text;mso-position-vertical-relative:text" from="409.8pt,189.4pt" to="407.2pt,200.9pt" strokecolor="red" strokeweight=".57pt"/>
              </w:pict>
            </w:r>
            <w:r>
              <w:rPr>
                <w:noProof/>
              </w:rPr>
              <w:pict w14:anchorId="3937599F">
                <v:line id="_x0000_s3464" style="position:absolute;left:0;text-align:left;flip:x y;z-index:251119616;mso-position-horizontal-relative:text;mso-position-vertical-relative:text" from="407.2pt,200.9pt" to="392.25pt,197.7pt" strokecolor="red" strokeweight=".57pt"/>
              </w:pict>
            </w:r>
            <w:r>
              <w:rPr>
                <w:noProof/>
              </w:rPr>
              <w:pict w14:anchorId="1B760E24">
                <v:line id="_x0000_s3463" style="position:absolute;left:0;text-align:left;flip:x y;z-index:251120640;mso-position-horizontal-relative:text;mso-position-vertical-relative:text" from="392.25pt,197.7pt" to="396.45pt,180pt" strokecolor="red" strokeweight=".57pt"/>
              </w:pict>
            </w:r>
            <w:r>
              <w:rPr>
                <w:noProof/>
              </w:rPr>
              <w:pict w14:anchorId="1B094BB4">
                <v:line id="_x0000_s3462" style="position:absolute;left:0;text-align:left;flip:x y;z-index:251121664;mso-position-horizontal-relative:text;mso-position-vertical-relative:text" from="345.1pt,235.5pt" to="348.05pt,222.15pt" strokecolor="red" strokeweight=".57pt"/>
              </w:pict>
            </w:r>
            <w:r>
              <w:rPr>
                <w:noProof/>
              </w:rPr>
              <w:pict w14:anchorId="4EA9FCF3">
                <v:line id="_x0000_s3461" style="position:absolute;left:0;text-align:left;flip:x y;z-index:251122688;mso-position-horizontal-relative:text;mso-position-vertical-relative:text" from="348.05pt,222.15pt" to="366.35pt,226.15pt" strokecolor="red" strokeweight=".57pt"/>
              </w:pict>
            </w:r>
            <w:r>
              <w:rPr>
                <w:noProof/>
              </w:rPr>
              <w:pict w14:anchorId="6A59D7D5">
                <v:line id="_x0000_s3460" style="position:absolute;left:0;text-align:left;flip:x y;z-index:251123712;mso-position-horizontal-relative:text;mso-position-vertical-relative:text" from="366.35pt,226.15pt" to="365.25pt,231.85pt" strokecolor="red" strokeweight=".57pt"/>
              </w:pict>
            </w:r>
            <w:r>
              <w:rPr>
                <w:noProof/>
              </w:rPr>
              <w:pict w14:anchorId="13B9F341">
                <v:line id="_x0000_s3459" style="position:absolute;left:0;text-align:left;flip:x y;z-index:251124736;mso-position-horizontal-relative:text;mso-position-vertical-relative:text" from="365.25pt,231.85pt" to="360.85pt,231.1pt" strokecolor="red" strokeweight=".57pt"/>
              </w:pict>
            </w:r>
            <w:r>
              <w:rPr>
                <w:noProof/>
              </w:rPr>
              <w:pict w14:anchorId="5FB5B52A">
                <v:line id="_x0000_s3458" style="position:absolute;left:0;text-align:left;flip:x y;z-index:251125760;mso-position-horizontal-relative:text;mso-position-vertical-relative:text" from="360.85pt,231.1pt" to="359.15pt,239pt" strokecolor="red" strokeweight=".57pt"/>
              </w:pict>
            </w:r>
            <w:r>
              <w:rPr>
                <w:noProof/>
              </w:rPr>
              <w:pict w14:anchorId="58F40112">
                <v:line id="_x0000_s3457" style="position:absolute;left:0;text-align:left;flip:x y;z-index:251126784;mso-position-horizontal-relative:text;mso-position-vertical-relative:text" from="359.15pt,239pt" to="345.1pt,235.5pt" strokecolor="red" strokeweight=".57pt"/>
              </w:pict>
            </w:r>
            <w:r>
              <w:rPr>
                <w:noProof/>
              </w:rPr>
              <w:pict w14:anchorId="23D9F033">
                <v:line id="_x0000_s3456" style="position:absolute;left:0;text-align:left;flip:x y;z-index:251127808;mso-position-horizontal-relative:text;mso-position-vertical-relative:text" from="514.95pt,457.15pt" to="543.15pt,463.9pt" strokeweight=".57pt"/>
              </w:pict>
            </w:r>
            <w:r>
              <w:rPr>
                <w:noProof/>
              </w:rPr>
              <w:pict w14:anchorId="7AE09423">
                <v:line id="_x0000_s3455" style="position:absolute;left:0;text-align:left;flip:x y;z-index:251128832;mso-position-horizontal-relative:text;mso-position-vertical-relative:text" from="543.15pt,463.9pt" to="558.05pt,466.85pt" strokeweight=".57pt"/>
              </w:pict>
            </w:r>
            <w:r>
              <w:rPr>
                <w:noProof/>
              </w:rPr>
              <w:pict w14:anchorId="14A00B16">
                <v:line id="_x0000_s3454" style="position:absolute;left:0;text-align:left;flip:x y;z-index:251129856;mso-position-horizontal-relative:text;mso-position-vertical-relative:text" from="558.05pt,466.85pt" to="557.9pt,467.55pt" strokeweight=".57pt"/>
              </w:pict>
            </w:r>
            <w:r>
              <w:rPr>
                <w:noProof/>
              </w:rPr>
              <w:pict w14:anchorId="5AD614F2">
                <v:line id="_x0000_s3453" style="position:absolute;left:0;text-align:left;flip:x y;z-index:251130880;mso-position-horizontal-relative:text;mso-position-vertical-relative:text" from="557.9pt,467.55pt" to="571.35pt,471.1pt" strokeweight=".57pt"/>
              </w:pict>
            </w:r>
            <w:r>
              <w:rPr>
                <w:noProof/>
              </w:rPr>
              <w:pict w14:anchorId="61EE6C77">
                <v:line id="_x0000_s3452" style="position:absolute;left:0;text-align:left;flip:x y;z-index:251131904;mso-position-horizontal-relative:text;mso-position-vertical-relative:text" from="571.35pt,471.1pt" to="584.5pt,490.05pt" strokeweight=".57pt"/>
              </w:pict>
            </w:r>
            <w:r>
              <w:rPr>
                <w:noProof/>
              </w:rPr>
              <w:pict w14:anchorId="12C4084B">
                <v:line id="_x0000_s3451" style="position:absolute;left:0;text-align:left;flip:x y;z-index:251132928;mso-position-horizontal-relative:text;mso-position-vertical-relative:text" from="584.5pt,490.05pt" to="582.3pt,491.8pt" strokeweight=".57pt"/>
              </w:pict>
            </w:r>
            <w:r>
              <w:rPr>
                <w:noProof/>
              </w:rPr>
              <w:pict w14:anchorId="057EF0C7">
                <v:line id="_x0000_s3450" style="position:absolute;left:0;text-align:left;flip:x y;z-index:251133952;mso-position-horizontal-relative:text;mso-position-vertical-relative:text" from="582.3pt,491.8pt" to="500.6pt,542.7pt" strokeweight=".57pt"/>
              </w:pict>
            </w:r>
            <w:r>
              <w:rPr>
                <w:noProof/>
              </w:rPr>
              <w:pict w14:anchorId="71E7B95D">
                <v:line id="_x0000_s3449" style="position:absolute;left:0;text-align:left;flip:x y;z-index:251134976;mso-position-horizontal-relative:text;mso-position-vertical-relative:text" from="500.6pt,542.7pt" to="491pt,529.15pt" strokeweight=".57pt"/>
              </w:pict>
            </w:r>
            <w:r>
              <w:rPr>
                <w:noProof/>
              </w:rPr>
              <w:pict w14:anchorId="61BF1207">
                <v:line id="_x0000_s3448" style="position:absolute;left:0;text-align:left;flip:x y;z-index:251136000;mso-position-horizontal-relative:text;mso-position-vertical-relative:text" from="491pt,529.15pt" to="481.8pt,516.65pt" strokeweight=".57pt"/>
              </w:pict>
            </w:r>
            <w:r>
              <w:rPr>
                <w:noProof/>
              </w:rPr>
              <w:pict w14:anchorId="7A239073">
                <v:line id="_x0000_s3447" style="position:absolute;left:0;text-align:left;flip:x y;z-index:251137024;mso-position-horizontal-relative:text;mso-position-vertical-relative:text" from="481.8pt,516.65pt" to="469.45pt,495.7pt" strokeweight=".57pt"/>
              </w:pict>
            </w:r>
            <w:r>
              <w:rPr>
                <w:noProof/>
              </w:rPr>
              <w:pict w14:anchorId="416979EC">
                <v:line id="_x0000_s3446" style="position:absolute;left:0;text-align:left;flip:x y;z-index:251138048;mso-position-horizontal-relative:text;mso-position-vertical-relative:text" from="469.45pt,495.7pt" to="489.05pt,481.45pt" strokeweight=".57pt"/>
              </w:pict>
            </w:r>
            <w:r>
              <w:rPr>
                <w:noProof/>
              </w:rPr>
              <w:pict w14:anchorId="06772D2D">
                <v:line id="_x0000_s3445" style="position:absolute;left:0;text-align:left;flip:x y;z-index:251139072;mso-position-horizontal-relative:text;mso-position-vertical-relative:text" from="489.05pt,481.45pt" to="498.4pt,474.65pt" strokeweight=".57pt"/>
              </w:pict>
            </w:r>
            <w:r>
              <w:rPr>
                <w:noProof/>
              </w:rPr>
              <w:pict w14:anchorId="250CD40B">
                <v:line id="_x0000_s3444" style="position:absolute;left:0;text-align:left;flip:x y;z-index:251140096;mso-position-horizontal-relative:text;mso-position-vertical-relative:text" from="498.4pt,474.65pt" to="509.05pt,467.85pt" strokeweight=".57pt"/>
              </w:pict>
            </w:r>
            <w:r>
              <w:rPr>
                <w:noProof/>
              </w:rPr>
              <w:pict w14:anchorId="782F626A">
                <v:line id="_x0000_s3443" style="position:absolute;left:0;text-align:left;flip:x y;z-index:251141120;mso-position-horizontal-relative:text;mso-position-vertical-relative:text" from="509.05pt,467.85pt" to="514.95pt,457.15pt" strokeweight=".57pt"/>
              </w:pict>
            </w:r>
            <w:r>
              <w:rPr>
                <w:noProof/>
              </w:rPr>
              <w:pict w14:anchorId="4CDF7418">
                <v:line id="_x0000_s3442" style="position:absolute;left:0;text-align:left;flip:x y;z-index:251142144;mso-position-horizontal-relative:text;mso-position-vertical-relative:text" from="518.1pt,571.2pt" to="550.2pt,563.35pt" strokeweight=".57pt"/>
              </w:pict>
            </w:r>
            <w:r>
              <w:rPr>
                <w:noProof/>
              </w:rPr>
              <w:pict w14:anchorId="337592AA">
                <v:line id="_x0000_s3441" style="position:absolute;left:0;text-align:left;flip:x y;z-index:251143168;mso-position-horizontal-relative:text;mso-position-vertical-relative:text" from="550.2pt,563.35pt" to="565.7pt,555.9pt" strokeweight=".57pt"/>
              </w:pict>
            </w:r>
            <w:r>
              <w:rPr>
                <w:noProof/>
              </w:rPr>
              <w:pict w14:anchorId="40884459">
                <v:line id="_x0000_s3440" style="position:absolute;left:0;text-align:left;flip:x y;z-index:251144192;mso-position-horizontal-relative:text;mso-position-vertical-relative:text" from="565.7pt,555.9pt" to="571.2pt,551.7pt" strokeweight=".57pt"/>
              </w:pict>
            </w:r>
            <w:r>
              <w:rPr>
                <w:noProof/>
              </w:rPr>
              <w:pict w14:anchorId="46B2D3D6">
                <v:line id="_x0000_s3439" style="position:absolute;left:0;text-align:left;flip:x y;z-index:251145216;mso-position-horizontal-relative:text;mso-position-vertical-relative:text" from="571.2pt,551.7pt" to="568.85pt,548.7pt" strokeweight=".57pt"/>
              </w:pict>
            </w:r>
            <w:r>
              <w:rPr>
                <w:noProof/>
              </w:rPr>
              <w:pict w14:anchorId="557599D9">
                <v:line id="_x0000_s3438" style="position:absolute;left:0;text-align:left;flip:x y;z-index:251146240;mso-position-horizontal-relative:text;mso-position-vertical-relative:text" from="568.85pt,548.7pt" to="583.75pt,540.5pt" strokeweight=".57pt"/>
              </w:pict>
            </w:r>
            <w:r>
              <w:rPr>
                <w:noProof/>
              </w:rPr>
              <w:pict w14:anchorId="1B9C0342">
                <v:line id="_x0000_s3437" style="position:absolute;left:0;text-align:left;flip:x y;z-index:251147264;mso-position-horizontal-relative:text;mso-position-vertical-relative:text" from="583.75pt,540.5pt" to="587.5pt,539.05pt" strokeweight=".57pt"/>
              </w:pict>
            </w:r>
            <w:r>
              <w:rPr>
                <w:noProof/>
              </w:rPr>
              <w:pict w14:anchorId="4B35C442">
                <v:line id="_x0000_s3436" style="position:absolute;left:0;text-align:left;flip:x y;z-index:251148288;mso-position-horizontal-relative:text;mso-position-vertical-relative:text" from="587.5pt,539.05pt" to="590.9pt,556.5pt" strokeweight=".57pt"/>
              </w:pict>
            </w:r>
            <w:r>
              <w:rPr>
                <w:noProof/>
              </w:rPr>
              <w:pict w14:anchorId="68B6E42D">
                <v:line id="_x0000_s3435" style="position:absolute;left:0;text-align:left;flip:x y;z-index:251149312;mso-position-horizontal-relative:text;mso-position-vertical-relative:text" from="590.9pt,556.5pt" to="577.95pt,557.25pt" strokeweight=".57pt"/>
              </w:pict>
            </w:r>
            <w:r>
              <w:rPr>
                <w:noProof/>
              </w:rPr>
              <w:pict w14:anchorId="4B5C8822">
                <v:line id="_x0000_s3434" style="position:absolute;left:0;text-align:left;flip:x y;z-index:251150336;mso-position-horizontal-relative:text;mso-position-vertical-relative:text" from="577.95pt,557.25pt" to="578.8pt,564.9pt" strokeweight=".57pt"/>
              </w:pict>
            </w:r>
            <w:r>
              <w:rPr>
                <w:noProof/>
              </w:rPr>
              <w:pict w14:anchorId="37DF6EDF">
                <v:line id="_x0000_s3433" style="position:absolute;left:0;text-align:left;flip:x y;z-index:251151360;mso-position-horizontal-relative:text;mso-position-vertical-relative:text" from="578.8pt,564.9pt" to="576.9pt,565.15pt" strokeweight=".57pt"/>
              </w:pict>
            </w:r>
            <w:r>
              <w:rPr>
                <w:noProof/>
              </w:rPr>
              <w:pict w14:anchorId="11AD37C8">
                <v:line id="_x0000_s3432" style="position:absolute;left:0;text-align:left;flip:x y;z-index:251152384;mso-position-horizontal-relative:text;mso-position-vertical-relative:text" from="576.9pt,565.15pt" to="573.4pt,583.7pt" strokeweight=".57pt"/>
              </w:pict>
            </w:r>
            <w:r>
              <w:rPr>
                <w:noProof/>
              </w:rPr>
              <w:pict w14:anchorId="3D41B42C">
                <v:line id="_x0000_s3431" style="position:absolute;left:0;text-align:left;flip:x y;z-index:251153408;mso-position-horizontal-relative:text;mso-position-vertical-relative:text" from="573.4pt,583.7pt" to="566.55pt,583pt" strokeweight=".57pt"/>
              </w:pict>
            </w:r>
            <w:r>
              <w:rPr>
                <w:noProof/>
              </w:rPr>
              <w:pict w14:anchorId="1CA9BE86">
                <v:line id="_x0000_s3430" style="position:absolute;left:0;text-align:left;flip:x y;z-index:251154432;mso-position-horizontal-relative:text;mso-position-vertical-relative:text" from="566.55pt,583pt" to="566.2pt,586.45pt" strokeweight=".57pt"/>
              </w:pict>
            </w:r>
            <w:r>
              <w:rPr>
                <w:noProof/>
              </w:rPr>
              <w:pict w14:anchorId="36FED98C">
                <v:line id="_x0000_s3429" style="position:absolute;left:0;text-align:left;flip:x y;z-index:251155456;mso-position-horizontal-relative:text;mso-position-vertical-relative:text" from="566.2pt,586.45pt" to="560.8pt,588.55pt" strokeweight=".57pt"/>
              </w:pict>
            </w:r>
            <w:r>
              <w:rPr>
                <w:noProof/>
              </w:rPr>
              <w:pict w14:anchorId="69EC928B">
                <v:line id="_x0000_s3428" style="position:absolute;left:0;text-align:left;flip:x y;z-index:251156480;mso-position-horizontal-relative:text;mso-position-vertical-relative:text" from="560.8pt,588.55pt" to="562.1pt,610.75pt" strokeweight=".57pt"/>
              </w:pict>
            </w:r>
            <w:r>
              <w:rPr>
                <w:noProof/>
              </w:rPr>
              <w:pict w14:anchorId="33BED1A9">
                <v:line id="_x0000_s3427" style="position:absolute;left:0;text-align:left;flip:x y;z-index:251157504;mso-position-horizontal-relative:text;mso-position-vertical-relative:text" from="562.1pt,610.75pt" to="555.95pt,608.4pt" strokeweight=".57pt"/>
              </w:pict>
            </w:r>
            <w:r>
              <w:rPr>
                <w:noProof/>
              </w:rPr>
              <w:pict w14:anchorId="3A7E2134">
                <v:line id="_x0000_s3426" style="position:absolute;left:0;text-align:left;flip:x y;z-index:251158528;mso-position-horizontal-relative:text;mso-position-vertical-relative:text" from="555.95pt,608.4pt" to="547.4pt,607.1pt" strokeweight=".57pt"/>
              </w:pict>
            </w:r>
            <w:r>
              <w:rPr>
                <w:noProof/>
              </w:rPr>
              <w:pict w14:anchorId="13CC9572">
                <v:line id="_x0000_s3425" style="position:absolute;left:0;text-align:left;flip:x y;z-index:251159552;mso-position-horizontal-relative:text;mso-position-vertical-relative:text" from="547.4pt,607.1pt" to="518.1pt,571.2pt" strokeweight=".57pt"/>
              </w:pict>
            </w:r>
            <w:r>
              <w:rPr>
                <w:noProof/>
              </w:rPr>
              <w:pict w14:anchorId="2A8DE9D1">
                <v:line id="_x0000_s3424" style="position:absolute;left:0;text-align:left;flip:x y;z-index:251160576;mso-position-horizontal-relative:text;mso-position-vertical-relative:text" from="664.95pt,453.45pt" to="689.85pt,464.15pt" strokeweight=".57pt"/>
              </w:pict>
            </w:r>
            <w:r>
              <w:rPr>
                <w:noProof/>
              </w:rPr>
              <w:pict w14:anchorId="214FC1A2">
                <v:line id="_x0000_s3423" style="position:absolute;left:0;text-align:left;flip:x y;z-index:251161600;mso-position-horizontal-relative:text;mso-position-vertical-relative:text" from="689.85pt,464.15pt" to="689.6pt,464.7pt" strokeweight=".57pt"/>
              </w:pict>
            </w:r>
            <w:r>
              <w:rPr>
                <w:noProof/>
              </w:rPr>
              <w:pict w14:anchorId="0BC41B01">
                <v:line id="_x0000_s3422" style="position:absolute;left:0;text-align:left;flip:x y;z-index:251162624;mso-position-horizontal-relative:text;mso-position-vertical-relative:text" from="689.6pt,464.7pt" to="687.4pt,470.05pt" strokeweight=".57pt"/>
              </w:pict>
            </w:r>
            <w:r>
              <w:rPr>
                <w:noProof/>
              </w:rPr>
              <w:pict w14:anchorId="7D4C9CD9">
                <v:line id="_x0000_s3421" style="position:absolute;left:0;text-align:left;flip:x y;z-index:251163648;mso-position-horizontal-relative:text;mso-position-vertical-relative:text" from="687.4pt,470.05pt" to="683.85pt,480.5pt" strokeweight=".57pt"/>
              </w:pict>
            </w:r>
            <w:r>
              <w:rPr>
                <w:noProof/>
              </w:rPr>
              <w:pict w14:anchorId="7F2A2677">
                <v:line id="_x0000_s3420" style="position:absolute;left:0;text-align:left;flip:x y;z-index:251164672;mso-position-horizontal-relative:text;mso-position-vertical-relative:text" from="683.85pt,480.5pt" to="674.85pt,504.5pt" strokeweight=".57pt"/>
              </w:pict>
            </w:r>
            <w:r>
              <w:rPr>
                <w:noProof/>
              </w:rPr>
              <w:pict w14:anchorId="0F12AA54">
                <v:line id="_x0000_s3419" style="position:absolute;left:0;text-align:left;flip:x y;z-index:251165696;mso-position-horizontal-relative:text;mso-position-vertical-relative:text" from="674.85pt,504.5pt" to="672.9pt,511pt" strokeweight=".57pt"/>
              </w:pict>
            </w:r>
            <w:r>
              <w:rPr>
                <w:noProof/>
              </w:rPr>
              <w:pict w14:anchorId="5A1D1F2C">
                <v:line id="_x0000_s3418" style="position:absolute;left:0;text-align:left;flip:x y;z-index:251166720;mso-position-horizontal-relative:text;mso-position-vertical-relative:text" from="672.9pt,511pt" to="669.5pt,522.65pt" strokeweight=".57pt"/>
              </w:pict>
            </w:r>
            <w:r>
              <w:rPr>
                <w:noProof/>
              </w:rPr>
              <w:pict w14:anchorId="2A41BFD7">
                <v:line id="_x0000_s3417" style="position:absolute;left:0;text-align:left;flip:x y;z-index:251167744;mso-position-horizontal-relative:text;mso-position-vertical-relative:text" from="669.5pt,522.65pt" to="662.8pt,520.4pt" strokeweight=".57pt"/>
              </w:pict>
            </w:r>
            <w:r>
              <w:rPr>
                <w:noProof/>
              </w:rPr>
              <w:pict w14:anchorId="37696150">
                <v:line id="_x0000_s3416" style="position:absolute;left:0;text-align:left;flip:x y;z-index:251168768;mso-position-horizontal-relative:text;mso-position-vertical-relative:text" from="662.8pt,520.4pt" to="660.5pt,525.85pt" strokeweight=".57pt"/>
              </w:pict>
            </w:r>
            <w:r>
              <w:rPr>
                <w:noProof/>
              </w:rPr>
              <w:pict w14:anchorId="60C71B78">
                <v:line id="_x0000_s3415" style="position:absolute;left:0;text-align:left;flip:x y;z-index:251169792;mso-position-horizontal-relative:text;mso-position-vertical-relative:text" from="660.5pt,525.85pt" to="642.6pt,518.55pt" strokeweight=".57pt"/>
              </w:pict>
            </w:r>
            <w:r>
              <w:rPr>
                <w:noProof/>
              </w:rPr>
              <w:pict w14:anchorId="5175A987">
                <v:line id="_x0000_s3414" style="position:absolute;left:0;text-align:left;flip:x y;z-index:251170816;mso-position-horizontal-relative:text;mso-position-vertical-relative:text" from="642.6pt,518.55pt" to="643.3pt,515.8pt" strokeweight=".57pt"/>
              </w:pict>
            </w:r>
            <w:r>
              <w:rPr>
                <w:noProof/>
              </w:rPr>
              <w:pict w14:anchorId="29F57F34">
                <v:line id="_x0000_s3413" style="position:absolute;left:0;text-align:left;flip:x y;z-index:251171840;mso-position-horizontal-relative:text;mso-position-vertical-relative:text" from="643.3pt,515.8pt" to="664.55pt,454.35pt" strokeweight=".57pt"/>
              </w:pict>
            </w:r>
            <w:r>
              <w:rPr>
                <w:noProof/>
              </w:rPr>
              <w:pict w14:anchorId="4A1DBB97">
                <v:line id="_x0000_s3412" style="position:absolute;left:0;text-align:left;flip:x y;z-index:251172864;mso-position-horizontal-relative:text;mso-position-vertical-relative:text" from="664.55pt,454.35pt" to="664.95pt,453.45pt" strokeweight=".57pt"/>
              </w:pict>
            </w:r>
            <w:r>
              <w:rPr>
                <w:noProof/>
              </w:rPr>
              <w:pict w14:anchorId="71B2778E">
                <v:line id="_x0000_s3411" style="position:absolute;left:0;text-align:left;flip:x y;z-index:251173888;mso-position-horizontal-relative:text;mso-position-vertical-relative:text" from="642.6pt,518.55pt" to="660.5pt,525.85pt" strokeweight=".57pt"/>
              </w:pict>
            </w:r>
            <w:r>
              <w:rPr>
                <w:noProof/>
              </w:rPr>
              <w:pict w14:anchorId="66A16B69">
                <v:line id="_x0000_s3410" style="position:absolute;left:0;text-align:left;flip:x y;z-index:251174912;mso-position-horizontal-relative:text;mso-position-vertical-relative:text" from="660.5pt,525.85pt" to="670.25pt,530.05pt" strokeweight=".57pt"/>
              </w:pict>
            </w:r>
            <w:r>
              <w:rPr>
                <w:noProof/>
              </w:rPr>
              <w:pict w14:anchorId="59A2797A">
                <v:line id="_x0000_s3409" style="position:absolute;left:0;text-align:left;flip:x y;z-index:251175936;mso-position-horizontal-relative:text;mso-position-vertical-relative:text" from="670.25pt,530.05pt" to="660.25pt,554pt" strokeweight=".57pt"/>
              </w:pict>
            </w:r>
            <w:r>
              <w:rPr>
                <w:noProof/>
              </w:rPr>
              <w:pict w14:anchorId="491B3175">
                <v:line id="_x0000_s3408" style="position:absolute;left:0;text-align:left;flip:x y;z-index:251176960;mso-position-horizontal-relative:text;mso-position-vertical-relative:text" from="660.25pt,554pt" to="634.45pt,542.5pt" strokeweight=".57pt"/>
              </w:pict>
            </w:r>
            <w:r>
              <w:rPr>
                <w:noProof/>
              </w:rPr>
              <w:pict w14:anchorId="3345442D">
                <v:line id="_x0000_s3407" style="position:absolute;left:0;text-align:left;flip:x y;z-index:251177984;mso-position-horizontal-relative:text;mso-position-vertical-relative:text" from="634.45pt,542.5pt" to="642.6pt,518.55pt" strokeweight=".57pt"/>
              </w:pict>
            </w:r>
            <w:r>
              <w:rPr>
                <w:noProof/>
              </w:rPr>
              <w:pict w14:anchorId="035530B1">
                <v:line id="_x0000_s3406" style="position:absolute;left:0;text-align:left;flip:x y;z-index:251179008;mso-position-horizontal-relative:text;mso-position-vertical-relative:text" from="693.9pt,496.3pt" to="726.6pt,509.95pt" strokeweight=".57pt"/>
              </w:pict>
            </w:r>
            <w:r>
              <w:rPr>
                <w:noProof/>
              </w:rPr>
              <w:pict w14:anchorId="7639AE92">
                <v:line id="_x0000_s3405" style="position:absolute;left:0;text-align:left;flip:x y;z-index:251180032;mso-position-horizontal-relative:text;mso-position-vertical-relative:text" from="726.6pt,509.95pt" to="713.9pt,544pt" strokeweight=".57pt"/>
              </w:pict>
            </w:r>
            <w:r>
              <w:rPr>
                <w:noProof/>
              </w:rPr>
              <w:pict w14:anchorId="1DEB00B1">
                <v:line id="_x0000_s3404" style="position:absolute;left:0;text-align:left;flip:x y;z-index:251181056;mso-position-horizontal-relative:text;mso-position-vertical-relative:text" from="713.9pt,544pt" to="707.4pt,559.55pt" strokeweight=".57pt"/>
              </w:pict>
            </w:r>
            <w:r>
              <w:rPr>
                <w:noProof/>
              </w:rPr>
              <w:pict w14:anchorId="5B865533">
                <v:line id="_x0000_s3403" style="position:absolute;left:0;text-align:left;flip:x y;z-index:251182080;mso-position-horizontal-relative:text;mso-position-vertical-relative:text" from="707.4pt,559.55pt" to="689.05pt,552.8pt" strokeweight=".57pt"/>
              </w:pict>
            </w:r>
            <w:r>
              <w:rPr>
                <w:noProof/>
              </w:rPr>
              <w:pict w14:anchorId="4B7F69A2">
                <v:line id="_x0000_s3402" style="position:absolute;left:0;text-align:left;flip:x y;z-index:251183104;mso-position-horizontal-relative:text;mso-position-vertical-relative:text" from="689.05pt,552.8pt" to="666.3pt,543.4pt" strokeweight=".57pt"/>
              </w:pict>
            </w:r>
            <w:r>
              <w:rPr>
                <w:noProof/>
              </w:rPr>
              <w:pict w14:anchorId="7204391A">
                <v:line id="_x0000_s3401" style="position:absolute;left:0;text-align:left;flip:x y;z-index:251184128;mso-position-horizontal-relative:text;mso-position-vertical-relative:text" from="666.3pt,543.4pt" to="671.6pt,532.25pt" strokeweight=".57pt"/>
              </w:pict>
            </w:r>
            <w:r>
              <w:rPr>
                <w:noProof/>
              </w:rPr>
              <w:pict w14:anchorId="270F7EB4">
                <v:line id="_x0000_s3400" style="position:absolute;left:0;text-align:left;flip:x y;z-index:251185152;mso-position-horizontal-relative:text;mso-position-vertical-relative:text" from="671.6pt,532.25pt" to="672.1pt,530.15pt" strokeweight=".57pt"/>
              </w:pict>
            </w:r>
            <w:r>
              <w:rPr>
                <w:noProof/>
              </w:rPr>
              <w:pict w14:anchorId="187C745E">
                <v:line id="_x0000_s3399" style="position:absolute;left:0;text-align:left;flip:x y;z-index:251186176;mso-position-horizontal-relative:text;mso-position-vertical-relative:text" from="672.1pt,530.15pt" to="669.7pt,528pt" strokeweight=".57pt"/>
              </w:pict>
            </w:r>
            <w:r>
              <w:rPr>
                <w:noProof/>
              </w:rPr>
              <w:pict w14:anchorId="7988FDBB">
                <v:line id="_x0000_s3398" style="position:absolute;left:0;text-align:left;flip:x y;z-index:251187200;mso-position-horizontal-relative:text;mso-position-vertical-relative:text" from="669.7pt,528pt" to="661.5pt,524.5pt" strokeweight=".57pt"/>
              </w:pict>
            </w:r>
            <w:r>
              <w:rPr>
                <w:noProof/>
              </w:rPr>
              <w:pict w14:anchorId="177AE8FF">
                <v:line id="_x0000_s3397" style="position:absolute;left:0;text-align:left;flip:x y;z-index:251188224;mso-position-horizontal-relative:text;mso-position-vertical-relative:text" from="661.5pt,524.5pt" to="661.15pt,524.35pt" strokeweight=".57pt"/>
              </w:pict>
            </w:r>
            <w:r>
              <w:rPr>
                <w:noProof/>
              </w:rPr>
              <w:pict w14:anchorId="61492E11">
                <v:line id="_x0000_s3396" style="position:absolute;left:0;text-align:left;flip:x y;z-index:251189248;mso-position-horizontal-relative:text;mso-position-vertical-relative:text" from="661.15pt,524.35pt" to="662.8pt,520.4pt" strokeweight=".57pt"/>
              </w:pict>
            </w:r>
            <w:r>
              <w:rPr>
                <w:noProof/>
              </w:rPr>
              <w:pict w14:anchorId="4F791B31">
                <v:line id="_x0000_s3395" style="position:absolute;left:0;text-align:left;flip:x y;z-index:251190272;mso-position-horizontal-relative:text;mso-position-vertical-relative:text" from="662.8pt,520.4pt" to="669.5pt,522.65pt" strokeweight=".57pt"/>
              </w:pict>
            </w:r>
            <w:r>
              <w:rPr>
                <w:noProof/>
              </w:rPr>
              <w:pict w14:anchorId="7414F88B">
                <v:line id="_x0000_s3394" style="position:absolute;left:0;text-align:left;flip:x y;z-index:251191296;mso-position-horizontal-relative:text;mso-position-vertical-relative:text" from="669.5pt,522.65pt" to="672.9pt,511pt" strokeweight=".57pt"/>
              </w:pict>
            </w:r>
            <w:r>
              <w:rPr>
                <w:noProof/>
              </w:rPr>
              <w:pict w14:anchorId="638FF337">
                <v:line id="_x0000_s3393" style="position:absolute;left:0;text-align:left;flip:x y;z-index:251192320;mso-position-horizontal-relative:text;mso-position-vertical-relative:text" from="672.9pt,511pt" to="674.85pt,504.5pt" strokeweight=".57pt"/>
              </w:pict>
            </w:r>
            <w:r>
              <w:rPr>
                <w:noProof/>
              </w:rPr>
              <w:pict w14:anchorId="2472759A">
                <v:line id="_x0000_s3392" style="position:absolute;left:0;text-align:left;flip:x y;z-index:251193344;mso-position-horizontal-relative:text;mso-position-vertical-relative:text" from="674.85pt,504.5pt" to="680.45pt,505.9pt" strokeweight=".57pt"/>
              </w:pict>
            </w:r>
            <w:r>
              <w:rPr>
                <w:noProof/>
              </w:rPr>
              <w:pict w14:anchorId="561648A5">
                <v:line id="_x0000_s3391" style="position:absolute;left:0;text-align:left;flip:x y;z-index:251194368;mso-position-horizontal-relative:text;mso-position-vertical-relative:text" from="680.45pt,505.9pt" to="682pt,506.45pt" strokeweight=".57pt"/>
              </w:pict>
            </w:r>
            <w:r>
              <w:rPr>
                <w:noProof/>
              </w:rPr>
              <w:pict w14:anchorId="2FEDC885">
                <v:line id="_x0000_s3390" style="position:absolute;left:0;text-align:left;flip:x y;z-index:251195392;mso-position-horizontal-relative:text;mso-position-vertical-relative:text" from="682pt,506.45pt" to="682.55pt,504.15pt" strokeweight=".57pt"/>
              </w:pict>
            </w:r>
            <w:r>
              <w:rPr>
                <w:noProof/>
              </w:rPr>
              <w:pict w14:anchorId="50326358">
                <v:line id="_x0000_s3389" style="position:absolute;left:0;text-align:left;flip:x y;z-index:251196416;mso-position-horizontal-relative:text;mso-position-vertical-relative:text" from="682.55pt,504.15pt" to="684.35pt,504.6pt" strokeweight=".57pt"/>
              </w:pict>
            </w:r>
            <w:r>
              <w:rPr>
                <w:noProof/>
              </w:rPr>
              <w:pict w14:anchorId="3819F652">
                <v:line id="_x0000_s3388" style="position:absolute;left:0;text-align:left;flip:x y;z-index:251197440;mso-position-horizontal-relative:text;mso-position-vertical-relative:text" from="684.35pt,504.6pt" to="688.7pt,506.15pt" strokeweight=".57pt"/>
              </w:pict>
            </w:r>
            <w:r>
              <w:rPr>
                <w:noProof/>
              </w:rPr>
              <w:pict w14:anchorId="570B68FA">
                <v:line id="_x0000_s3387" style="position:absolute;left:0;text-align:left;flip:x y;z-index:251198464;mso-position-horizontal-relative:text;mso-position-vertical-relative:text" from="688.7pt,506.15pt" to="693.9pt,496.3pt" strokeweight=".57pt"/>
              </w:pict>
            </w:r>
            <w:r>
              <w:rPr>
                <w:noProof/>
              </w:rPr>
              <w:pict w14:anchorId="6BC719B5">
                <v:line id="_x0000_s3386" style="position:absolute;left:0;text-align:left;flip:x y;z-index:251199488;mso-position-horizontal-relative:text;mso-position-vertical-relative:text" from="602.8pt,555.3pt" to="633.85pt,552.65pt" strokeweight=".57pt"/>
              </w:pict>
            </w:r>
            <w:r>
              <w:rPr>
                <w:noProof/>
              </w:rPr>
              <w:pict w14:anchorId="50321B41">
                <v:line id="_x0000_s3385" style="position:absolute;left:0;text-align:left;flip:x y;z-index:251200512;mso-position-horizontal-relative:text;mso-position-vertical-relative:text" from="633.85pt,552.65pt" to="661pt,554.5pt" strokeweight=".57pt"/>
              </w:pict>
            </w:r>
            <w:r>
              <w:rPr>
                <w:noProof/>
              </w:rPr>
              <w:pict w14:anchorId="2D4C7909">
                <v:line id="_x0000_s3384" style="position:absolute;left:0;text-align:left;flip:x y;z-index:251201536;mso-position-horizontal-relative:text;mso-position-vertical-relative:text" from="661pt,554.5pt" to="666.3pt,543.4pt" strokeweight=".57pt"/>
              </w:pict>
            </w:r>
            <w:r>
              <w:rPr>
                <w:noProof/>
              </w:rPr>
              <w:pict w14:anchorId="69CC21BD">
                <v:line id="_x0000_s3383" style="position:absolute;left:0;text-align:left;flip:x y;z-index:251202560;mso-position-horizontal-relative:text;mso-position-vertical-relative:text" from="666.3pt,543.4pt" to="689.05pt,552.8pt" strokeweight=".57pt"/>
              </w:pict>
            </w:r>
            <w:r>
              <w:rPr>
                <w:noProof/>
              </w:rPr>
              <w:pict w14:anchorId="573736D6">
                <v:line id="_x0000_s3382" style="position:absolute;left:0;text-align:left;flip:x y;z-index:251203584;mso-position-horizontal-relative:text;mso-position-vertical-relative:text" from="689.05pt,552.8pt" to="688.65pt,560.1pt" strokeweight=".57pt"/>
              </w:pict>
            </w:r>
            <w:r>
              <w:rPr>
                <w:noProof/>
              </w:rPr>
              <w:pict w14:anchorId="7C3F8E26">
                <v:line id="_x0000_s3381" style="position:absolute;left:0;text-align:left;flip:x y;z-index:251204608;mso-position-horizontal-relative:text;mso-position-vertical-relative:text" from="688.65pt,560.1pt" to="679.55pt,571.6pt" strokeweight=".57pt"/>
              </w:pict>
            </w:r>
            <w:r>
              <w:rPr>
                <w:noProof/>
              </w:rPr>
              <w:pict w14:anchorId="2D3D42EA">
                <v:line id="_x0000_s3380" style="position:absolute;left:0;text-align:left;flip:x y;z-index:251205632;mso-position-horizontal-relative:text;mso-position-vertical-relative:text" from="679.55pt,571.6pt" to="673.45pt,569.35pt" strokeweight=".57pt"/>
              </w:pict>
            </w:r>
            <w:r>
              <w:rPr>
                <w:noProof/>
              </w:rPr>
              <w:pict w14:anchorId="223CCF45">
                <v:line id="_x0000_s3379" style="position:absolute;left:0;text-align:left;flip:x y;z-index:251206656;mso-position-horizontal-relative:text;mso-position-vertical-relative:text" from="673.45pt,569.35pt" to="662.25pt,570.4pt" strokeweight=".57pt"/>
              </w:pict>
            </w:r>
            <w:r>
              <w:rPr>
                <w:noProof/>
              </w:rPr>
              <w:pict w14:anchorId="11E84FC1">
                <v:line id="_x0000_s3378" style="position:absolute;left:0;text-align:left;flip:x y;z-index:251207680;mso-position-horizontal-relative:text;mso-position-vertical-relative:text" from="662.25pt,570.4pt" to="662.8pt,576.95pt" strokeweight=".57pt"/>
              </w:pict>
            </w:r>
            <w:r>
              <w:rPr>
                <w:noProof/>
              </w:rPr>
              <w:pict w14:anchorId="18484FBF">
                <v:line id="_x0000_s3377" style="position:absolute;left:0;text-align:left;flip:x y;z-index:251208704;mso-position-horizontal-relative:text;mso-position-vertical-relative:text" from="662.8pt,576.95pt" to="662.95pt,577.7pt" strokeweight=".57pt"/>
              </w:pict>
            </w:r>
            <w:r>
              <w:rPr>
                <w:noProof/>
              </w:rPr>
              <w:pict w14:anchorId="29280172">
                <v:line id="_x0000_s3376" style="position:absolute;left:0;text-align:left;flip:x y;z-index:251209728;mso-position-horizontal-relative:text;mso-position-vertical-relative:text" from="662.95pt,577.7pt" to="621.95pt,583.85pt" strokeweight=".57pt"/>
              </w:pict>
            </w:r>
            <w:r>
              <w:rPr>
                <w:noProof/>
              </w:rPr>
              <w:pict w14:anchorId="7ECC2895">
                <v:line id="_x0000_s3375" style="position:absolute;left:0;text-align:left;flip:x y;z-index:251210752;mso-position-horizontal-relative:text;mso-position-vertical-relative:text" from="621.95pt,583.85pt" to="599.55pt,584.95pt" strokeweight=".57pt"/>
              </w:pict>
            </w:r>
            <w:r>
              <w:rPr>
                <w:noProof/>
              </w:rPr>
              <w:pict w14:anchorId="793DE8D7">
                <v:line id="_x0000_s3374" style="position:absolute;left:0;text-align:left;flip:x y;z-index:251211776;mso-position-horizontal-relative:text;mso-position-vertical-relative:text" from="599.55pt,584.95pt" to="599.65pt,580.25pt" strokeweight=".57pt"/>
              </w:pict>
            </w:r>
            <w:r>
              <w:rPr>
                <w:noProof/>
              </w:rPr>
              <w:pict w14:anchorId="571A851A">
                <v:line id="_x0000_s3373" style="position:absolute;left:0;text-align:left;flip:x y;z-index:251212800;mso-position-horizontal-relative:text;mso-position-vertical-relative:text" from="599.65pt,580.25pt" to="600.6pt,572.65pt" strokeweight=".57pt"/>
              </w:pict>
            </w:r>
            <w:r>
              <w:rPr>
                <w:noProof/>
              </w:rPr>
              <w:pict w14:anchorId="2F71202C">
                <v:line id="_x0000_s3372" style="position:absolute;left:0;text-align:left;flip:x y;z-index:251213824;mso-position-horizontal-relative:text;mso-position-vertical-relative:text" from="600.6pt,572.65pt" to="602.9pt,565.2pt" strokeweight=".57pt"/>
              </w:pict>
            </w:r>
            <w:r>
              <w:rPr>
                <w:noProof/>
              </w:rPr>
              <w:pict w14:anchorId="21EBF6C7">
                <v:line id="_x0000_s3371" style="position:absolute;left:0;text-align:left;flip:x y;z-index:251214848;mso-position-horizontal-relative:text;mso-position-vertical-relative:text" from="602.9pt,565.2pt" to="602.75pt,559.8pt" strokeweight=".57pt"/>
              </w:pict>
            </w:r>
            <w:r>
              <w:rPr>
                <w:noProof/>
              </w:rPr>
              <w:pict w14:anchorId="7466EC02">
                <v:line id="_x0000_s3370" style="position:absolute;left:0;text-align:left;flip:x y;z-index:251215872;mso-position-horizontal-relative:text;mso-position-vertical-relative:text" from="602.75pt,559.8pt" to="602.8pt,555.3pt" strokeweight=".57pt"/>
              </w:pict>
            </w:r>
            <w:r>
              <w:rPr>
                <w:noProof/>
              </w:rPr>
              <w:pict w14:anchorId="2B790004">
                <v:line id="_x0000_s3369" style="position:absolute;left:0;text-align:left;flip:x y;z-index:251216896;mso-position-horizontal-relative:text;mso-position-vertical-relative:text" from="707.15pt,471.15pt" to="716.25pt,470.75pt" strokeweight=".57pt"/>
              </w:pict>
            </w:r>
            <w:r>
              <w:rPr>
                <w:noProof/>
              </w:rPr>
              <w:pict w14:anchorId="5C025385">
                <v:line id="_x0000_s3368" style="position:absolute;left:0;text-align:left;flip:x y;z-index:251217920;mso-position-horizontal-relative:text;mso-position-vertical-relative:text" from="716.25pt,470.75pt" to="736.7pt,478.3pt" strokeweight=".57pt"/>
              </w:pict>
            </w:r>
            <w:r>
              <w:rPr>
                <w:noProof/>
              </w:rPr>
              <w:pict w14:anchorId="604B0CC0">
                <v:line id="_x0000_s3367" style="position:absolute;left:0;text-align:left;flip:x y;z-index:251218944;mso-position-horizontal-relative:text;mso-position-vertical-relative:text" from="736.7pt,478.3pt" to="729.75pt,501.65pt" strokeweight=".57pt"/>
              </w:pict>
            </w:r>
            <w:r>
              <w:rPr>
                <w:noProof/>
              </w:rPr>
              <w:pict w14:anchorId="3A35101F">
                <v:line id="_x0000_s3366" style="position:absolute;left:0;text-align:left;flip:x y;z-index:251219968;mso-position-horizontal-relative:text;mso-position-vertical-relative:text" from="729.75pt,501.65pt" to="726.6pt,509.95pt" strokeweight=".57pt"/>
              </w:pict>
            </w:r>
            <w:r>
              <w:rPr>
                <w:noProof/>
              </w:rPr>
              <w:pict w14:anchorId="20B83E18">
                <v:line id="_x0000_s3365" style="position:absolute;left:0;text-align:left;flip:x y;z-index:251220992;mso-position-horizontal-relative:text;mso-position-vertical-relative:text" from="726.6pt,509.95pt" to="693.9pt,496.3pt" strokeweight=".57pt"/>
              </w:pict>
            </w:r>
            <w:r>
              <w:rPr>
                <w:noProof/>
              </w:rPr>
              <w:pict w14:anchorId="5732E779">
                <v:line id="_x0000_s3364" style="position:absolute;left:0;text-align:left;flip:x y;z-index:251222016;mso-position-horizontal-relative:text;mso-position-vertical-relative:text" from="693.9pt,496.3pt" to="707.15pt,471.15pt" strokeweight=".57pt"/>
              </w:pict>
            </w:r>
            <w:r>
              <w:rPr>
                <w:noProof/>
              </w:rPr>
              <w:pict w14:anchorId="56E6F51B">
                <v:line id="_x0000_s3363" style="position:absolute;left:0;text-align:left;flip:x y;z-index:251223040;mso-position-horizontal-relative:text;mso-position-vertical-relative:text" from="577.95pt,557.25pt" to="590.9pt,556.5pt" strokeweight=".57pt"/>
              </w:pict>
            </w:r>
            <w:r>
              <w:rPr>
                <w:noProof/>
              </w:rPr>
              <w:pict w14:anchorId="7555F914">
                <v:line id="_x0000_s3362" style="position:absolute;left:0;text-align:left;flip:x y;z-index:251224064;mso-position-horizontal-relative:text;mso-position-vertical-relative:text" from="590.9pt,556.5pt" to="595.65pt,554.9pt" strokeweight=".57pt"/>
              </w:pict>
            </w:r>
            <w:r>
              <w:rPr>
                <w:noProof/>
              </w:rPr>
              <w:pict w14:anchorId="7E416029">
                <v:line id="_x0000_s3361" style="position:absolute;left:0;text-align:left;flip:x y;z-index:251225088;mso-position-horizontal-relative:text;mso-position-vertical-relative:text" from="595.65pt,554.9pt" to="602.8pt,555.3pt" strokeweight=".57pt"/>
              </w:pict>
            </w:r>
            <w:r>
              <w:rPr>
                <w:noProof/>
              </w:rPr>
              <w:pict w14:anchorId="2D12F450">
                <v:line id="_x0000_s3360" style="position:absolute;left:0;text-align:left;flip:x y;z-index:251226112;mso-position-horizontal-relative:text;mso-position-vertical-relative:text" from="602.8pt,555.3pt" to="602.75pt,559.8pt" strokeweight=".57pt"/>
              </w:pict>
            </w:r>
            <w:r>
              <w:rPr>
                <w:noProof/>
              </w:rPr>
              <w:pict w14:anchorId="4B337ECC">
                <v:line id="_x0000_s3359" style="position:absolute;left:0;text-align:left;flip:x y;z-index:251227136;mso-position-horizontal-relative:text;mso-position-vertical-relative:text" from="602.75pt,559.8pt" to="602.9pt,565.2pt" strokeweight=".57pt"/>
              </w:pict>
            </w:r>
            <w:r>
              <w:rPr>
                <w:noProof/>
              </w:rPr>
              <w:pict w14:anchorId="11943ADE">
                <v:line id="_x0000_s3358" style="position:absolute;left:0;text-align:left;flip:x y;z-index:251228160;mso-position-horizontal-relative:text;mso-position-vertical-relative:text" from="602.9pt,565.2pt" to="600.55pt,572.6pt" strokeweight=".57pt"/>
              </w:pict>
            </w:r>
            <w:r>
              <w:rPr>
                <w:noProof/>
              </w:rPr>
              <w:pict w14:anchorId="7EA3198E">
                <v:line id="_x0000_s3357" style="position:absolute;left:0;text-align:left;flip:x y;z-index:251229184;mso-position-horizontal-relative:text;mso-position-vertical-relative:text" from="600.55pt,572.6pt" to="599.65pt,580.2pt" strokeweight=".57pt"/>
              </w:pict>
            </w:r>
            <w:r>
              <w:rPr>
                <w:noProof/>
              </w:rPr>
              <w:pict w14:anchorId="521864A8">
                <v:line id="_x0000_s3356" style="position:absolute;left:0;text-align:left;flip:x y;z-index:251230208;mso-position-horizontal-relative:text;mso-position-vertical-relative:text" from="599.65pt,580.2pt" to="599.55pt,584.95pt" strokeweight=".57pt"/>
              </w:pict>
            </w:r>
            <w:r>
              <w:rPr>
                <w:noProof/>
              </w:rPr>
              <w:pict w14:anchorId="0CDA557B">
                <v:line id="_x0000_s3355" style="position:absolute;left:0;text-align:left;flip:x y;z-index:251231232;mso-position-horizontal-relative:text;mso-position-vertical-relative:text" from="599.55pt,584.95pt" to="621.95pt,583.85pt" strokeweight=".57pt"/>
              </w:pict>
            </w:r>
            <w:r>
              <w:rPr>
                <w:noProof/>
              </w:rPr>
              <w:pict w14:anchorId="2F0DF7FF">
                <v:line id="_x0000_s3354" style="position:absolute;left:0;text-align:left;flip:x y;z-index:251232256;mso-position-horizontal-relative:text;mso-position-vertical-relative:text" from="621.95pt,583.85pt" to="662.95pt,577.7pt" strokeweight=".57pt"/>
              </w:pict>
            </w:r>
            <w:r>
              <w:rPr>
                <w:noProof/>
              </w:rPr>
              <w:pict w14:anchorId="45EFC0D6">
                <v:line id="_x0000_s3353" style="position:absolute;left:0;text-align:left;flip:x y;z-index:251233280;mso-position-horizontal-relative:text;mso-position-vertical-relative:text" from="662.95pt,577.7pt" to="666pt,599.65pt" strokeweight=".57pt"/>
              </w:pict>
            </w:r>
            <w:r>
              <w:rPr>
                <w:noProof/>
              </w:rPr>
              <w:pict w14:anchorId="19C5AB5C">
                <v:line id="_x0000_s3352" style="position:absolute;left:0;text-align:left;flip:x y;z-index:251234304;mso-position-horizontal-relative:text;mso-position-vertical-relative:text" from="666pt,599.65pt" to="666.05pt,601.45pt" strokeweight=".57pt"/>
              </w:pict>
            </w:r>
            <w:r>
              <w:rPr>
                <w:noProof/>
              </w:rPr>
              <w:pict w14:anchorId="4F4BA530">
                <v:line id="_x0000_s3351" style="position:absolute;left:0;text-align:left;flip:x y;z-index:251235328;mso-position-horizontal-relative:text;mso-position-vertical-relative:text" from="666.05pt,601.45pt" to="650.55pt,603.25pt" strokeweight=".57pt"/>
              </w:pict>
            </w:r>
            <w:r>
              <w:rPr>
                <w:noProof/>
              </w:rPr>
              <w:pict w14:anchorId="240D0831">
                <v:line id="_x0000_s3350" style="position:absolute;left:0;text-align:left;flip:x y;z-index:251236352;mso-position-horizontal-relative:text;mso-position-vertical-relative:text" from="650.55pt,603.25pt" to="638.3pt,604.55pt" strokeweight=".57pt"/>
              </w:pict>
            </w:r>
            <w:r>
              <w:rPr>
                <w:noProof/>
              </w:rPr>
              <w:pict w14:anchorId="23000CE7">
                <v:line id="_x0000_s3349" style="position:absolute;left:0;text-align:left;flip:x y;z-index:251237376;mso-position-horizontal-relative:text;mso-position-vertical-relative:text" from="638.3pt,604.55pt" to="628.6pt,608.15pt" strokeweight=".57pt"/>
              </w:pict>
            </w:r>
            <w:r>
              <w:rPr>
                <w:noProof/>
              </w:rPr>
              <w:pict w14:anchorId="53FBD03C">
                <v:line id="_x0000_s3348" style="position:absolute;left:0;text-align:left;flip:x y;z-index:251238400;mso-position-horizontal-relative:text;mso-position-vertical-relative:text" from="628.6pt,608.15pt" to="629.75pt,611.65pt" strokeweight=".57pt"/>
              </w:pict>
            </w:r>
            <w:r>
              <w:rPr>
                <w:noProof/>
              </w:rPr>
              <w:pict w14:anchorId="7E707139">
                <v:line id="_x0000_s3347" style="position:absolute;left:0;text-align:left;flip:x y;z-index:251239424;mso-position-horizontal-relative:text;mso-position-vertical-relative:text" from="629.75pt,611.65pt" to="613.65pt,613.35pt" strokeweight=".57pt"/>
              </w:pict>
            </w:r>
            <w:r>
              <w:rPr>
                <w:noProof/>
              </w:rPr>
              <w:pict w14:anchorId="3AB49955">
                <v:line id="_x0000_s3346" style="position:absolute;left:0;text-align:left;flip:x y;z-index:251240448;mso-position-horizontal-relative:text;mso-position-vertical-relative:text" from="613.65pt,613.35pt" to="606.2pt,612.15pt" strokeweight=".57pt"/>
              </w:pict>
            </w:r>
            <w:r>
              <w:rPr>
                <w:noProof/>
              </w:rPr>
              <w:pict w14:anchorId="3D6B3502">
                <v:line id="_x0000_s3345" style="position:absolute;left:0;text-align:left;flip:x y;z-index:251241472;mso-position-horizontal-relative:text;mso-position-vertical-relative:text" from="606.2pt,612.15pt" to="591pt,610.75pt" strokeweight=".57pt"/>
              </w:pict>
            </w:r>
            <w:r>
              <w:rPr>
                <w:noProof/>
              </w:rPr>
              <w:pict w14:anchorId="54DD737A">
                <v:line id="_x0000_s3344" style="position:absolute;left:0;text-align:left;flip:x y;z-index:251242496;mso-position-horizontal-relative:text;mso-position-vertical-relative:text" from="591pt,610.75pt" to="586.4pt,611.7pt" strokeweight=".57pt"/>
              </w:pict>
            </w:r>
            <w:r>
              <w:rPr>
                <w:noProof/>
              </w:rPr>
              <w:pict w14:anchorId="4EA402C9">
                <v:line id="_x0000_s3343" style="position:absolute;left:0;text-align:left;flip:x y;z-index:251243520;mso-position-horizontal-relative:text;mso-position-vertical-relative:text" from="586.4pt,611.7pt" to="584.3pt,612.4pt" strokeweight=".57pt"/>
              </w:pict>
            </w:r>
            <w:r>
              <w:rPr>
                <w:noProof/>
              </w:rPr>
              <w:pict w14:anchorId="050BAF57">
                <v:line id="_x0000_s3342" style="position:absolute;left:0;text-align:left;flip:x y;z-index:251244544;mso-position-horizontal-relative:text;mso-position-vertical-relative:text" from="584.3pt,612.4pt" to="571.15pt,612.4pt" strokeweight=".57pt"/>
              </w:pict>
            </w:r>
            <w:r>
              <w:rPr>
                <w:noProof/>
              </w:rPr>
              <w:pict w14:anchorId="2C5259AC">
                <v:line id="_x0000_s3341" style="position:absolute;left:0;text-align:left;flip:x y;z-index:251245568;mso-position-horizontal-relative:text;mso-position-vertical-relative:text" from="571.15pt,612.4pt" to="562.1pt,610.75pt" strokeweight=".57pt"/>
              </w:pict>
            </w:r>
            <w:r>
              <w:rPr>
                <w:noProof/>
              </w:rPr>
              <w:pict w14:anchorId="6E46F6BF">
                <v:line id="_x0000_s3340" style="position:absolute;left:0;text-align:left;flip:x y;z-index:251246592;mso-position-horizontal-relative:text;mso-position-vertical-relative:text" from="562.1pt,610.75pt" to="560.8pt,588.55pt" strokeweight=".57pt"/>
              </w:pict>
            </w:r>
            <w:r>
              <w:rPr>
                <w:noProof/>
              </w:rPr>
              <w:pict w14:anchorId="3374E05E">
                <v:line id="_x0000_s3339" style="position:absolute;left:0;text-align:left;flip:x y;z-index:251247616;mso-position-horizontal-relative:text;mso-position-vertical-relative:text" from="560.8pt,588.55pt" to="566.2pt,586.45pt" strokeweight=".57pt"/>
              </w:pict>
            </w:r>
            <w:r>
              <w:rPr>
                <w:noProof/>
              </w:rPr>
              <w:pict w14:anchorId="25D04E0B">
                <v:line id="_x0000_s3338" style="position:absolute;left:0;text-align:left;flip:x y;z-index:251248640;mso-position-horizontal-relative:text;mso-position-vertical-relative:text" from="566.2pt,586.45pt" to="566.55pt,583pt" strokeweight=".57pt"/>
              </w:pict>
            </w:r>
            <w:r>
              <w:rPr>
                <w:noProof/>
              </w:rPr>
              <w:pict w14:anchorId="434EB1F2">
                <v:line id="_x0000_s3337" style="position:absolute;left:0;text-align:left;flip:x y;z-index:251249664;mso-position-horizontal-relative:text;mso-position-vertical-relative:text" from="566.55pt,583pt" to="573.35pt,583.7pt" strokeweight=".57pt"/>
              </w:pict>
            </w:r>
            <w:r>
              <w:rPr>
                <w:noProof/>
              </w:rPr>
              <w:pict w14:anchorId="3D0D625D">
                <v:line id="_x0000_s3336" style="position:absolute;left:0;text-align:left;flip:x y;z-index:251250688;mso-position-horizontal-relative:text;mso-position-vertical-relative:text" from="573.35pt,583.7pt" to="576.9pt,565.15pt" strokeweight=".57pt"/>
              </w:pict>
            </w:r>
            <w:r>
              <w:rPr>
                <w:noProof/>
              </w:rPr>
              <w:pict w14:anchorId="45834E45">
                <v:line id="_x0000_s3335" style="position:absolute;left:0;text-align:left;flip:x y;z-index:251251712;mso-position-horizontal-relative:text;mso-position-vertical-relative:text" from="576.9pt,565.15pt" to="578.8pt,564.9pt" strokeweight=".57pt"/>
              </w:pict>
            </w:r>
            <w:r>
              <w:rPr>
                <w:noProof/>
              </w:rPr>
              <w:pict w14:anchorId="595E87A7">
                <v:line id="_x0000_s3334" style="position:absolute;left:0;text-align:left;flip:x y;z-index:251252736;mso-position-horizontal-relative:text;mso-position-vertical-relative:text" from="578.8pt,564.9pt" to="577.95pt,557.25pt" strokeweight=".57pt"/>
              </w:pict>
            </w:r>
            <w:r>
              <w:rPr>
                <w:noProof/>
              </w:rPr>
              <w:pict w14:anchorId="1A8702AA">
                <v:line id="_x0000_s3333" style="position:absolute;left:0;text-align:left;flip:x y;z-index:251253760;mso-position-horizontal-relative:text;mso-position-vertical-relative:text" from="562.1pt,610.75pt" to="571.15pt,612.4pt" strokeweight=".57pt"/>
              </w:pict>
            </w:r>
            <w:r>
              <w:rPr>
                <w:noProof/>
              </w:rPr>
              <w:pict w14:anchorId="487DE3F0">
                <v:line id="_x0000_s3332" style="position:absolute;left:0;text-align:left;flip:x y;z-index:251254784;mso-position-horizontal-relative:text;mso-position-vertical-relative:text" from="571.15pt,612.4pt" to="584.35pt,612.4pt" strokeweight=".57pt"/>
              </w:pict>
            </w:r>
            <w:r>
              <w:rPr>
                <w:noProof/>
              </w:rPr>
              <w:pict w14:anchorId="209E4029">
                <v:line id="_x0000_s3331" style="position:absolute;left:0;text-align:left;flip:x y;z-index:251255808;mso-position-horizontal-relative:text;mso-position-vertical-relative:text" from="584.35pt,612.4pt" to="586.4pt,611.7pt" strokeweight=".57pt"/>
              </w:pict>
            </w:r>
            <w:r>
              <w:rPr>
                <w:noProof/>
              </w:rPr>
              <w:pict w14:anchorId="721033CB">
                <v:line id="_x0000_s3330" style="position:absolute;left:0;text-align:left;flip:x y;z-index:251256832;mso-position-horizontal-relative:text;mso-position-vertical-relative:text" from="586.4pt,611.7pt" to="591pt,610.75pt" strokeweight=".57pt"/>
              </w:pict>
            </w:r>
            <w:r>
              <w:rPr>
                <w:noProof/>
              </w:rPr>
              <w:pict w14:anchorId="729FD6D9">
                <v:line id="_x0000_s3329" style="position:absolute;left:0;text-align:left;flip:x y;z-index:251257856;mso-position-horizontal-relative:text;mso-position-vertical-relative:text" from="591pt,610.75pt" to="606.2pt,612.15pt" strokeweight=".57pt"/>
              </w:pict>
            </w:r>
            <w:r>
              <w:rPr>
                <w:noProof/>
              </w:rPr>
              <w:pict w14:anchorId="79023671">
                <v:line id="_x0000_s3328" style="position:absolute;left:0;text-align:left;flip:x y;z-index:251258880;mso-position-horizontal-relative:text;mso-position-vertical-relative:text" from="606.2pt,612.15pt" to="613.65pt,613.35pt" strokeweight=".57pt"/>
              </w:pict>
            </w:r>
            <w:r>
              <w:rPr>
                <w:noProof/>
              </w:rPr>
              <w:pict w14:anchorId="64EF97BE">
                <v:line id="_x0000_s3327" style="position:absolute;left:0;text-align:left;flip:x y;z-index:251259904;mso-position-horizontal-relative:text;mso-position-vertical-relative:text" from="613.65pt,613.35pt" to="629.75pt,611.65pt" strokeweight=".57pt"/>
              </w:pict>
            </w:r>
            <w:r>
              <w:rPr>
                <w:noProof/>
              </w:rPr>
              <w:pict w14:anchorId="569D3641">
                <v:line id="_x0000_s3326" style="position:absolute;left:0;text-align:left;flip:x y;z-index:251260928;mso-position-horizontal-relative:text;mso-position-vertical-relative:text" from="629.75pt,611.65pt" to="628.6pt,608.15pt" strokeweight=".57pt"/>
              </w:pict>
            </w:r>
            <w:r>
              <w:rPr>
                <w:noProof/>
              </w:rPr>
              <w:pict w14:anchorId="68373A78">
                <v:line id="_x0000_s3325" style="position:absolute;left:0;text-align:left;flip:x y;z-index:251261952;mso-position-horizontal-relative:text;mso-position-vertical-relative:text" from="628.6pt,608.15pt" to="638.3pt,604.55pt" strokeweight=".57pt"/>
              </w:pict>
            </w:r>
            <w:r>
              <w:rPr>
                <w:noProof/>
              </w:rPr>
              <w:pict w14:anchorId="29CB0C26">
                <v:line id="_x0000_s3324" style="position:absolute;left:0;text-align:left;flip:x y;z-index:251262976;mso-position-horizontal-relative:text;mso-position-vertical-relative:text" from="638.3pt,604.55pt" to="650.55pt,603.25pt" strokeweight=".57pt"/>
              </w:pict>
            </w:r>
            <w:r>
              <w:rPr>
                <w:noProof/>
              </w:rPr>
              <w:pict w14:anchorId="6D9DDFA0">
                <v:line id="_x0000_s3323" style="position:absolute;left:0;text-align:left;flip:x y;z-index:251264000;mso-position-horizontal-relative:text;mso-position-vertical-relative:text" from="650.55pt,603.25pt" to="666.05pt,601.45pt" strokeweight=".57pt"/>
              </w:pict>
            </w:r>
            <w:r>
              <w:rPr>
                <w:noProof/>
              </w:rPr>
              <w:pict w14:anchorId="5C98E473">
                <v:line id="_x0000_s3322" style="position:absolute;left:0;text-align:left;flip:x y;z-index:251265024;mso-position-horizontal-relative:text;mso-position-vertical-relative:text" from="666.05pt,601.45pt" to="667.25pt,611.75pt" strokeweight=".57pt"/>
              </w:pict>
            </w:r>
            <w:r>
              <w:rPr>
                <w:noProof/>
              </w:rPr>
              <w:pict w14:anchorId="7080FC32">
                <v:line id="_x0000_s3321" style="position:absolute;left:0;text-align:left;flip:x y;z-index:251266048;mso-position-horizontal-relative:text;mso-position-vertical-relative:text" from="667.25pt,611.75pt" to="663.7pt,614.25pt" strokeweight=".57pt"/>
              </w:pict>
            </w:r>
            <w:r>
              <w:rPr>
                <w:noProof/>
              </w:rPr>
              <w:pict w14:anchorId="1F580400">
                <v:line id="_x0000_s3320" style="position:absolute;left:0;text-align:left;flip:x y;z-index:251267072;mso-position-horizontal-relative:text;mso-position-vertical-relative:text" from="663.7pt,614.25pt" to="656.2pt,616.25pt" strokeweight=".57pt"/>
              </w:pict>
            </w:r>
            <w:r>
              <w:rPr>
                <w:noProof/>
              </w:rPr>
              <w:pict w14:anchorId="0E9E34F7">
                <v:line id="_x0000_s3319" style="position:absolute;left:0;text-align:left;flip:x y;z-index:251268096;mso-position-horizontal-relative:text;mso-position-vertical-relative:text" from="656.2pt,616.25pt" to="649.85pt,615.55pt" strokeweight=".57pt"/>
              </w:pict>
            </w:r>
            <w:r>
              <w:rPr>
                <w:noProof/>
              </w:rPr>
              <w:pict w14:anchorId="6662ADB6">
                <v:line id="_x0000_s3318" style="position:absolute;left:0;text-align:left;flip:x y;z-index:251269120;mso-position-horizontal-relative:text;mso-position-vertical-relative:text" from="649.85pt,615.55pt" to="647.9pt,612.45pt" strokeweight=".57pt"/>
              </w:pict>
            </w:r>
            <w:r>
              <w:rPr>
                <w:noProof/>
              </w:rPr>
              <w:pict w14:anchorId="72AF11FB">
                <v:line id="_x0000_s3317" style="position:absolute;left:0;text-align:left;flip:x y;z-index:251270144;mso-position-horizontal-relative:text;mso-position-vertical-relative:text" from="647.9pt,612.45pt" to="615pt,613.45pt" strokeweight=".57pt"/>
              </w:pict>
            </w:r>
            <w:r>
              <w:rPr>
                <w:noProof/>
              </w:rPr>
              <w:pict w14:anchorId="4151B57B">
                <v:line id="_x0000_s3316" style="position:absolute;left:0;text-align:left;flip:x y;z-index:251271168;mso-position-horizontal-relative:text;mso-position-vertical-relative:text" from="615pt,613.45pt" to="612.15pt,613.7pt" strokeweight=".57pt"/>
              </w:pict>
            </w:r>
            <w:r>
              <w:rPr>
                <w:noProof/>
              </w:rPr>
              <w:pict w14:anchorId="76AC0DB7">
                <v:line id="_x0000_s3315" style="position:absolute;left:0;text-align:left;flip:x y;z-index:251272192;mso-position-horizontal-relative:text;mso-position-vertical-relative:text" from="612.15pt,613.7pt" to="562.3pt,613.55pt" strokeweight=".57pt"/>
              </w:pict>
            </w:r>
            <w:r>
              <w:rPr>
                <w:noProof/>
              </w:rPr>
              <w:pict w14:anchorId="4197241C">
                <v:line id="_x0000_s3314" style="position:absolute;left:0;text-align:left;flip:x y;z-index:251273216;mso-position-horizontal-relative:text;mso-position-vertical-relative:text" from="562.3pt,613.55pt" to="562.1pt,610.75pt" strokeweight=".57pt"/>
              </w:pict>
            </w:r>
            <w:r>
              <w:rPr>
                <w:noProof/>
              </w:rPr>
              <w:pict w14:anchorId="5E511F1C">
                <v:line id="_x0000_s3313" style="position:absolute;left:0;text-align:left;flip:x y;z-index:251274240;mso-position-horizontal-relative:text;mso-position-vertical-relative:text" from="662.25pt,570.4pt" to="673.45pt,569.35pt" strokeweight=".57pt"/>
              </w:pict>
            </w:r>
            <w:r>
              <w:rPr>
                <w:noProof/>
              </w:rPr>
              <w:pict w14:anchorId="69236650">
                <v:line id="_x0000_s3312" style="position:absolute;left:0;text-align:left;flip:x y;z-index:251275264;mso-position-horizontal-relative:text;mso-position-vertical-relative:text" from="673.45pt,569.35pt" to="679.55pt,571.6pt" strokeweight=".57pt"/>
              </w:pict>
            </w:r>
            <w:r>
              <w:rPr>
                <w:noProof/>
              </w:rPr>
              <w:pict w14:anchorId="0E18EF8B">
                <v:line id="_x0000_s3311" style="position:absolute;left:0;text-align:left;flip:x y;z-index:251276288;mso-position-horizontal-relative:text;mso-position-vertical-relative:text" from="679.55pt,571.6pt" to="687.9pt,561.05pt" strokeweight=".57pt"/>
              </w:pict>
            </w:r>
            <w:r>
              <w:rPr>
                <w:noProof/>
              </w:rPr>
              <w:pict w14:anchorId="6DAA7139">
                <v:line id="_x0000_s3310" style="position:absolute;left:0;text-align:left;flip:x y;z-index:251277312;mso-position-horizontal-relative:text;mso-position-vertical-relative:text" from="687.9pt,561.05pt" to="690.4pt,562.3pt" strokeweight=".57pt"/>
              </w:pict>
            </w:r>
            <w:r>
              <w:rPr>
                <w:noProof/>
              </w:rPr>
              <w:pict w14:anchorId="3EC68DB8">
                <v:line id="_x0000_s3309" style="position:absolute;left:0;text-align:left;flip:x y;z-index:251278336;mso-position-horizontal-relative:text;mso-position-vertical-relative:text" from="690.4pt,562.3pt" to="696.05pt,566.55pt" strokeweight=".57pt"/>
              </w:pict>
            </w:r>
            <w:r>
              <w:rPr>
                <w:noProof/>
              </w:rPr>
              <w:pict w14:anchorId="6237A8FA">
                <v:line id="_x0000_s3308" style="position:absolute;left:0;text-align:left;flip:x y;z-index:251279360;mso-position-horizontal-relative:text;mso-position-vertical-relative:text" from="696.05pt,566.55pt" to="688pt,575.6pt" strokeweight=".57pt"/>
              </w:pict>
            </w:r>
            <w:r>
              <w:rPr>
                <w:noProof/>
              </w:rPr>
              <w:pict w14:anchorId="0C5A768F">
                <v:line id="_x0000_s3307" style="position:absolute;left:0;text-align:left;flip:x y;z-index:251280384;mso-position-horizontal-relative:text;mso-position-vertical-relative:text" from="688pt,575.6pt" to="696.1pt,583.1pt" strokeweight=".57pt"/>
              </w:pict>
            </w:r>
            <w:r>
              <w:rPr>
                <w:noProof/>
              </w:rPr>
              <w:pict w14:anchorId="05830978">
                <v:line id="_x0000_s3306" style="position:absolute;left:0;text-align:left;flip:x y;z-index:251281408;mso-position-horizontal-relative:text;mso-position-vertical-relative:text" from="696.1pt,583.1pt" to="690.6pt,588.6pt" strokeweight=".57pt"/>
              </w:pict>
            </w:r>
            <w:r>
              <w:rPr>
                <w:noProof/>
              </w:rPr>
              <w:pict w14:anchorId="0F0EF8F1">
                <v:line id="_x0000_s3305" style="position:absolute;left:0;text-align:left;flip:x y;z-index:251282432;mso-position-horizontal-relative:text;mso-position-vertical-relative:text" from="690.6pt,588.6pt" to="682.7pt,582.15pt" strokeweight=".57pt"/>
              </w:pict>
            </w:r>
            <w:r>
              <w:rPr>
                <w:noProof/>
              </w:rPr>
              <w:pict w14:anchorId="4C70FFCE">
                <v:line id="_x0000_s3304" style="position:absolute;left:0;text-align:left;flip:x y;z-index:251283456;mso-position-horizontal-relative:text;mso-position-vertical-relative:text" from="682.7pt,582.15pt" to="671.75pt,587.8pt" strokeweight=".57pt"/>
              </w:pict>
            </w:r>
            <w:r>
              <w:rPr>
                <w:noProof/>
              </w:rPr>
              <w:pict w14:anchorId="26125BE7">
                <v:line id="_x0000_s3303" style="position:absolute;left:0;text-align:left;flip:x y;z-index:251284480;mso-position-horizontal-relative:text;mso-position-vertical-relative:text" from="671.75pt,587.8pt" to="672.15pt,600pt" strokeweight=".57pt"/>
              </w:pict>
            </w:r>
            <w:r>
              <w:rPr>
                <w:noProof/>
              </w:rPr>
              <w:pict w14:anchorId="295C6D22">
                <v:line id="_x0000_s3302" style="position:absolute;left:0;text-align:left;flip:x y;z-index:251285504;mso-position-horizontal-relative:text;mso-position-vertical-relative:text" from="672.15pt,600pt" to="667pt,601.25pt" strokeweight=".57pt"/>
              </w:pict>
            </w:r>
            <w:r>
              <w:rPr>
                <w:noProof/>
              </w:rPr>
              <w:pict w14:anchorId="59D37E60">
                <v:line id="_x0000_s3301" style="position:absolute;left:0;text-align:left;flip:x y;z-index:251286528;mso-position-horizontal-relative:text;mso-position-vertical-relative:text" from="667pt,601.25pt" to="663.55pt,576.95pt" strokeweight=".57pt"/>
              </w:pict>
            </w:r>
            <w:r>
              <w:rPr>
                <w:noProof/>
              </w:rPr>
              <w:pict w14:anchorId="21A41E97">
                <v:line id="_x0000_s3300" style="position:absolute;left:0;text-align:left;flip:x y;z-index:251287552;mso-position-horizontal-relative:text;mso-position-vertical-relative:text" from="663.55pt,576.95pt" to="662.8pt,576.95pt" strokeweight=".57pt"/>
              </w:pict>
            </w:r>
            <w:r>
              <w:rPr>
                <w:noProof/>
              </w:rPr>
              <w:pict w14:anchorId="3036480B">
                <v:line id="_x0000_s3299" style="position:absolute;left:0;text-align:left;flip:x y;z-index:251288576;mso-position-horizontal-relative:text;mso-position-vertical-relative:text" from="662.8pt,576.95pt" to="662.25pt,570.4pt" strokeweight=".57pt"/>
              </w:pict>
            </w:r>
            <w:r>
              <w:rPr>
                <w:noProof/>
              </w:rPr>
              <w:pict w14:anchorId="2D76A8E3">
                <v:line id="_x0000_s3298" style="position:absolute;left:0;text-align:left;flip:x y;z-index:251289600;mso-position-horizontal-relative:text;mso-position-vertical-relative:text" from="688.65pt,560.1pt" to="691.7pt,559.85pt" strokeweight=".57pt"/>
              </w:pict>
            </w:r>
            <w:r>
              <w:rPr>
                <w:noProof/>
              </w:rPr>
              <w:pict w14:anchorId="3C39CC9B">
                <v:line id="_x0000_s3297" style="position:absolute;left:0;text-align:left;flip:x y;z-index:251290624;mso-position-horizontal-relative:text;mso-position-vertical-relative:text" from="691.7pt,559.85pt" to="696.2pt,561.5pt" strokeweight=".57pt"/>
              </w:pict>
            </w:r>
            <w:r>
              <w:rPr>
                <w:noProof/>
              </w:rPr>
              <w:pict w14:anchorId="106B1C5F">
                <v:line id="_x0000_s3296" style="position:absolute;left:0;text-align:left;flip:x y;z-index:251291648;mso-position-horizontal-relative:text;mso-position-vertical-relative:text" from="696.2pt,561.5pt" to="708.05pt,570.25pt" strokeweight=".57pt"/>
              </w:pict>
            </w:r>
            <w:r>
              <w:rPr>
                <w:noProof/>
              </w:rPr>
              <w:pict w14:anchorId="782C159E">
                <v:line id="_x0000_s3295" style="position:absolute;left:0;text-align:left;flip:x y;z-index:251292672;mso-position-horizontal-relative:text;mso-position-vertical-relative:text" from="708.05pt,570.25pt" to="696.55pt,583pt" strokeweight=".57pt"/>
              </w:pict>
            </w:r>
            <w:r>
              <w:rPr>
                <w:noProof/>
              </w:rPr>
              <w:pict w14:anchorId="4E463593">
                <v:line id="_x0000_s3294" style="position:absolute;left:0;text-align:left;flip:x y;z-index:251293696;mso-position-horizontal-relative:text;mso-position-vertical-relative:text" from="696.55pt,583pt" to="690.85pt,588.85pt" strokeweight=".57pt"/>
              </w:pict>
            </w:r>
            <w:r>
              <w:rPr>
                <w:noProof/>
              </w:rPr>
              <w:pict w14:anchorId="768226E2">
                <v:line id="_x0000_s3293" style="position:absolute;left:0;text-align:left;flip:x y;z-index:251294720;mso-position-horizontal-relative:text;mso-position-vertical-relative:text" from="690.85pt,588.85pt" to="691.15pt,591.05pt" strokeweight=".57pt"/>
              </w:pict>
            </w:r>
            <w:r>
              <w:rPr>
                <w:noProof/>
              </w:rPr>
              <w:pict w14:anchorId="7A1AAE2D">
                <v:line id="_x0000_s3292" style="position:absolute;left:0;text-align:left;flip:x y;z-index:251295744;mso-position-horizontal-relative:text;mso-position-vertical-relative:text" from="691.15pt,591.05pt" to="680.8pt,597.9pt" strokeweight=".57pt"/>
              </w:pict>
            </w:r>
            <w:r>
              <w:rPr>
                <w:noProof/>
              </w:rPr>
              <w:pict w14:anchorId="6C98DAC6">
                <v:line id="_x0000_s3291" style="position:absolute;left:0;text-align:left;flip:x y;z-index:251296768;mso-position-horizontal-relative:text;mso-position-vertical-relative:text" from="680.8pt,597.9pt" to="672.15pt,600pt" strokeweight=".57pt"/>
              </w:pict>
            </w:r>
            <w:r>
              <w:rPr>
                <w:noProof/>
              </w:rPr>
              <w:pict w14:anchorId="3F0DC375">
                <v:line id="_x0000_s3290" style="position:absolute;left:0;text-align:left;flip:x y;z-index:251297792;mso-position-horizontal-relative:text;mso-position-vertical-relative:text" from="672.15pt,600pt" to="671.75pt,587.8pt" strokeweight=".57pt"/>
              </w:pict>
            </w:r>
            <w:r>
              <w:rPr>
                <w:noProof/>
              </w:rPr>
              <w:pict w14:anchorId="0E103E24">
                <v:line id="_x0000_s3289" style="position:absolute;left:0;text-align:left;flip:x y;z-index:251298816;mso-position-horizontal-relative:text;mso-position-vertical-relative:text" from="671.75pt,587.8pt" to="682.7pt,582.15pt" strokeweight=".57pt"/>
              </w:pict>
            </w:r>
            <w:r>
              <w:rPr>
                <w:noProof/>
              </w:rPr>
              <w:pict w14:anchorId="202CAE5E">
                <v:line id="_x0000_s3288" style="position:absolute;left:0;text-align:left;flip:x y;z-index:251299840;mso-position-horizontal-relative:text;mso-position-vertical-relative:text" from="682.7pt,582.15pt" to="690.6pt,588.6pt" strokeweight=".57pt"/>
              </w:pict>
            </w:r>
            <w:r>
              <w:rPr>
                <w:noProof/>
              </w:rPr>
              <w:pict w14:anchorId="6D2A03F8">
                <v:line id="_x0000_s3287" style="position:absolute;left:0;text-align:left;flip:x y;z-index:251300864;mso-position-horizontal-relative:text;mso-position-vertical-relative:text" from="690.6pt,588.6pt" to="696.1pt,583.1pt" strokeweight=".57pt"/>
              </w:pict>
            </w:r>
            <w:r>
              <w:rPr>
                <w:noProof/>
              </w:rPr>
              <w:pict w14:anchorId="7FE7274B">
                <v:line id="_x0000_s3286" style="position:absolute;left:0;text-align:left;flip:x y;z-index:251301888;mso-position-horizontal-relative:text;mso-position-vertical-relative:text" from="696.1pt,583.1pt" to="688pt,575.6pt" strokeweight=".57pt"/>
              </w:pict>
            </w:r>
            <w:r>
              <w:rPr>
                <w:noProof/>
              </w:rPr>
              <w:pict w14:anchorId="61DB5F28">
                <v:line id="_x0000_s3285" style="position:absolute;left:0;text-align:left;flip:x y;z-index:251302912;mso-position-horizontal-relative:text;mso-position-vertical-relative:text" from="688pt,575.6pt" to="696.05pt,566.55pt" strokeweight=".57pt"/>
              </w:pict>
            </w:r>
            <w:r>
              <w:rPr>
                <w:noProof/>
              </w:rPr>
              <w:pict w14:anchorId="37DE6590">
                <v:line id="_x0000_s3284" style="position:absolute;left:0;text-align:left;flip:x y;z-index:251303936;mso-position-horizontal-relative:text;mso-position-vertical-relative:text" from="696.05pt,566.55pt" to="690.4pt,562.3pt" strokeweight=".57pt"/>
              </w:pict>
            </w:r>
            <w:r>
              <w:rPr>
                <w:noProof/>
              </w:rPr>
              <w:pict w14:anchorId="69EB0B98">
                <v:line id="_x0000_s3283" style="position:absolute;left:0;text-align:left;flip:x y;z-index:251304960;mso-position-horizontal-relative:text;mso-position-vertical-relative:text" from="690.4pt,562.3pt" to="687.9pt,561.05pt" strokeweight=".57pt"/>
              </w:pict>
            </w:r>
            <w:r>
              <w:rPr>
                <w:noProof/>
              </w:rPr>
              <w:pict w14:anchorId="7928AE97">
                <v:line id="_x0000_s3282" style="position:absolute;left:0;text-align:left;flip:x y;z-index:251305984;mso-position-horizontal-relative:text;mso-position-vertical-relative:text" from="687.9pt,561.05pt" to="688.65pt,560.1pt" strokeweight=".57pt"/>
              </w:pict>
            </w:r>
            <w:r>
              <w:rPr>
                <w:noProof/>
              </w:rPr>
              <w:pict w14:anchorId="28BED809">
                <v:line id="_x0000_s3281" style="position:absolute;left:0;text-align:left;flip:x y;z-index:251307008;mso-position-horizontal-relative:text;mso-position-vertical-relative:text" from="596.9pt,524.55pt" to="601pt,533.75pt" strokeweight=".57pt"/>
              </w:pict>
            </w:r>
            <w:r>
              <w:rPr>
                <w:noProof/>
              </w:rPr>
              <w:pict w14:anchorId="3C728A71">
                <v:line id="_x0000_s3280" style="position:absolute;left:0;text-align:left;flip:x y;z-index:251308032;mso-position-horizontal-relative:text;mso-position-vertical-relative:text" from="601pt,533.75pt" to="583.75pt,540.5pt" strokeweight=".57pt"/>
              </w:pict>
            </w:r>
            <w:r>
              <w:rPr>
                <w:noProof/>
              </w:rPr>
              <w:pict w14:anchorId="1135DB3C">
                <v:line id="_x0000_s3279" style="position:absolute;left:0;text-align:left;flip:x y;z-index:251309056;mso-position-horizontal-relative:text;mso-position-vertical-relative:text" from="583.75pt,540.5pt" to="568.85pt,548.7pt" strokeweight=".57pt"/>
              </w:pict>
            </w:r>
            <w:r>
              <w:rPr>
                <w:noProof/>
              </w:rPr>
              <w:pict w14:anchorId="5A283987">
                <v:line id="_x0000_s3278" style="position:absolute;left:0;text-align:left;flip:x y;z-index:251310080;mso-position-horizontal-relative:text;mso-position-vertical-relative:text" from="568.85pt,548.7pt" to="571.2pt,551.7pt" strokeweight=".57pt"/>
              </w:pict>
            </w:r>
            <w:r>
              <w:rPr>
                <w:noProof/>
              </w:rPr>
              <w:pict w14:anchorId="5433DABD">
                <v:line id="_x0000_s3277" style="position:absolute;left:0;text-align:left;flip:x y;z-index:251311104;mso-position-horizontal-relative:text;mso-position-vertical-relative:text" from="571.2pt,551.7pt" to="565.7pt,555.9pt" strokeweight=".57pt"/>
              </w:pict>
            </w:r>
            <w:r>
              <w:rPr>
                <w:noProof/>
              </w:rPr>
              <w:pict w14:anchorId="645B77AC">
                <v:line id="_x0000_s3276" style="position:absolute;left:0;text-align:left;flip:x y;z-index:251312128;mso-position-horizontal-relative:text;mso-position-vertical-relative:text" from="565.7pt,555.9pt" to="562.7pt,552.25pt" strokeweight=".57pt"/>
              </w:pict>
            </w:r>
            <w:r>
              <w:rPr>
                <w:noProof/>
              </w:rPr>
              <w:pict w14:anchorId="240AFAB8">
                <v:line id="_x0000_s3275" style="position:absolute;left:0;text-align:left;flip:x y;z-index:251313152;mso-position-horizontal-relative:text;mso-position-vertical-relative:text" from="562.7pt,552.25pt" to="559.8pt,554.35pt" strokeweight=".57pt"/>
              </w:pict>
            </w:r>
            <w:r>
              <w:rPr>
                <w:noProof/>
              </w:rPr>
              <w:pict w14:anchorId="54413AA3">
                <v:line id="_x0000_s3274" style="position:absolute;left:0;text-align:left;flip:x y;z-index:251314176;mso-position-horizontal-relative:text;mso-position-vertical-relative:text" from="559.8pt,554.35pt" to="553.5pt,559.2pt" strokeweight=".57pt"/>
              </w:pict>
            </w:r>
            <w:r>
              <w:rPr>
                <w:noProof/>
              </w:rPr>
              <w:pict w14:anchorId="6573583A">
                <v:line id="_x0000_s3273" style="position:absolute;left:0;text-align:left;flip:x y;z-index:251315200;mso-position-horizontal-relative:text;mso-position-vertical-relative:text" from="553.5pt,559.2pt" to="550.45pt,561.45pt" strokeweight=".57pt"/>
              </w:pict>
            </w:r>
            <w:r>
              <w:rPr>
                <w:noProof/>
              </w:rPr>
              <w:pict w14:anchorId="150CA12F">
                <v:line id="_x0000_s3272" style="position:absolute;left:0;text-align:left;flip:x y;z-index:251316224;mso-position-horizontal-relative:text;mso-position-vertical-relative:text" from="550.45pt,561.45pt" to="516.3pt,566.9pt" strokeweight=".57pt"/>
              </w:pict>
            </w:r>
            <w:r>
              <w:rPr>
                <w:noProof/>
              </w:rPr>
              <w:pict w14:anchorId="20904212">
                <v:line id="_x0000_s3271" style="position:absolute;left:0;text-align:left;flip:x y;z-index:251317248;mso-position-horizontal-relative:text;mso-position-vertical-relative:text" from="516.3pt,566.9pt" to="507.1pt,552.7pt" strokeweight=".57pt"/>
              </w:pict>
            </w:r>
            <w:r>
              <w:rPr>
                <w:noProof/>
              </w:rPr>
              <w:pict w14:anchorId="594376A4">
                <v:line id="_x0000_s3270" style="position:absolute;left:0;text-align:left;flip:x y;z-index:251318272;mso-position-horizontal-relative:text;mso-position-vertical-relative:text" from="507.1pt,552.7pt" to="518.5pt,541.8pt" strokeweight=".57pt"/>
              </w:pict>
            </w:r>
            <w:r>
              <w:rPr>
                <w:noProof/>
              </w:rPr>
              <w:pict w14:anchorId="0C2B6412">
                <v:line id="_x0000_s3269" style="position:absolute;left:0;text-align:left;flip:x y;z-index:251319296;mso-position-horizontal-relative:text;mso-position-vertical-relative:text" from="518.5pt,541.8pt" to="538.85pt,531.65pt" strokeweight=".57pt"/>
              </w:pict>
            </w:r>
            <w:r>
              <w:rPr>
                <w:noProof/>
              </w:rPr>
              <w:pict w14:anchorId="77AACEFE">
                <v:line id="_x0000_s3268" style="position:absolute;left:0;text-align:left;flip:x y;z-index:251320320;mso-position-horizontal-relative:text;mso-position-vertical-relative:text" from="538.85pt,531.65pt" to="547.05pt,528.95pt" strokeweight=".57pt"/>
              </w:pict>
            </w:r>
            <w:r>
              <w:rPr>
                <w:noProof/>
              </w:rPr>
              <w:pict w14:anchorId="6ED3D8E9">
                <v:line id="_x0000_s3267" style="position:absolute;left:0;text-align:left;flip:x y;z-index:251321344;mso-position-horizontal-relative:text;mso-position-vertical-relative:text" from="547.05pt,528.95pt" to="555.85pt,537.95pt" strokeweight=".57pt"/>
              </w:pict>
            </w:r>
            <w:r>
              <w:rPr>
                <w:noProof/>
              </w:rPr>
              <w:pict w14:anchorId="50355F8D">
                <v:line id="_x0000_s3266" style="position:absolute;left:0;text-align:left;flip:x y;z-index:251322368;mso-position-horizontal-relative:text;mso-position-vertical-relative:text" from="555.85pt,537.95pt" to="572.95pt,531.25pt" strokeweight=".57pt"/>
              </w:pict>
            </w:r>
            <w:r>
              <w:rPr>
                <w:noProof/>
              </w:rPr>
              <w:pict w14:anchorId="2A9F7645">
                <v:line id="_x0000_s3265" style="position:absolute;left:0;text-align:left;flip:x y;z-index:251323392;mso-position-horizontal-relative:text;mso-position-vertical-relative:text" from="572.95pt,531.25pt" to="596.9pt,524.55pt" strokeweight=".57pt"/>
              </w:pict>
            </w:r>
            <w:r>
              <w:rPr>
                <w:noProof/>
              </w:rPr>
              <w:pict w14:anchorId="42890AEF">
                <v:line id="_x0000_s3264" style="position:absolute;left:0;text-align:left;flip:x y;z-index:251324416;mso-position-horizontal-relative:text;mso-position-vertical-relative:text" from="582.3pt,491.8pt" to="596.9pt,524.55pt" strokeweight=".57pt"/>
              </w:pict>
            </w:r>
            <w:r>
              <w:rPr>
                <w:noProof/>
              </w:rPr>
              <w:pict w14:anchorId="1E7552CF">
                <v:line id="_x0000_s3263" style="position:absolute;left:0;text-align:left;flip:x y;z-index:251325440;mso-position-horizontal-relative:text;mso-position-vertical-relative:text" from="596.9pt,524.55pt" to="572.95pt,531.25pt" strokeweight=".57pt"/>
              </w:pict>
            </w:r>
            <w:r>
              <w:rPr>
                <w:noProof/>
              </w:rPr>
              <w:pict w14:anchorId="15F69CD4">
                <v:line id="_x0000_s3262" style="position:absolute;left:0;text-align:left;flip:x y;z-index:251326464;mso-position-horizontal-relative:text;mso-position-vertical-relative:text" from="572.95pt,531.25pt" to="555.85pt,537.95pt" strokeweight=".57pt"/>
              </w:pict>
            </w:r>
            <w:r>
              <w:rPr>
                <w:noProof/>
              </w:rPr>
              <w:pict w14:anchorId="30EB2B63">
                <v:line id="_x0000_s3261" style="position:absolute;left:0;text-align:left;flip:x y;z-index:251327488;mso-position-horizontal-relative:text;mso-position-vertical-relative:text" from="555.85pt,537.95pt" to="547.05pt,528.95pt" strokeweight=".57pt"/>
              </w:pict>
            </w:r>
            <w:r>
              <w:rPr>
                <w:noProof/>
              </w:rPr>
              <w:pict w14:anchorId="48EC3B8C">
                <v:line id="_x0000_s3260" style="position:absolute;left:0;text-align:left;flip:x y;z-index:251328512;mso-position-horizontal-relative:text;mso-position-vertical-relative:text" from="547.05pt,528.95pt" to="538.85pt,531.65pt" strokeweight=".57pt"/>
              </w:pict>
            </w:r>
            <w:r>
              <w:rPr>
                <w:noProof/>
              </w:rPr>
              <w:pict w14:anchorId="29B547BF">
                <v:line id="_x0000_s3259" style="position:absolute;left:0;text-align:left;flip:x y;z-index:251329536;mso-position-horizontal-relative:text;mso-position-vertical-relative:text" from="538.85pt,531.65pt" to="518.5pt,541.8pt" strokeweight=".57pt"/>
              </w:pict>
            </w:r>
            <w:r>
              <w:rPr>
                <w:noProof/>
              </w:rPr>
              <w:pict w14:anchorId="2A8E34B8">
                <v:line id="_x0000_s3258" style="position:absolute;left:0;text-align:left;flip:x y;z-index:251330560;mso-position-horizontal-relative:text;mso-position-vertical-relative:text" from="518.5pt,541.8pt" to="507.1pt,552.7pt" strokeweight=".57pt"/>
              </w:pict>
            </w:r>
            <w:r>
              <w:rPr>
                <w:noProof/>
              </w:rPr>
              <w:pict w14:anchorId="2C893184">
                <v:line id="_x0000_s3257" style="position:absolute;left:0;text-align:left;flip:x y;z-index:251331584;mso-position-horizontal-relative:text;mso-position-vertical-relative:text" from="507.1pt,552.7pt" to="500.6pt,542.7pt" strokeweight=".57pt"/>
              </w:pict>
            </w:r>
            <w:r>
              <w:rPr>
                <w:noProof/>
              </w:rPr>
              <w:pict w14:anchorId="263D510C">
                <v:line id="_x0000_s3256" style="position:absolute;left:0;text-align:left;flip:x y;z-index:251332608;mso-position-horizontal-relative:text;mso-position-vertical-relative:text" from="500.6pt,542.7pt" to="582.3pt,491.8pt" strokeweight=".57pt"/>
              </w:pict>
            </w:r>
            <w:r>
              <w:rPr>
                <w:noProof/>
              </w:rPr>
              <w:pict w14:anchorId="195B06C3">
                <v:line id="_x0000_s3255" style="position:absolute;left:0;text-align:left;flip:x y;z-index:251333632;mso-position-horizontal-relative:text;mso-position-vertical-relative:text" from="469pt,144.85pt" to="464.95pt,222.55pt" strokeweight=".57pt"/>
              </w:pict>
            </w:r>
            <w:r>
              <w:rPr>
                <w:noProof/>
              </w:rPr>
              <w:pict w14:anchorId="541F32AB">
                <v:line id="_x0000_s3254" style="position:absolute;left:0;text-align:left;flip:x y;z-index:251334656;mso-position-horizontal-relative:text;mso-position-vertical-relative:text" from="464.95pt,222.55pt" to="470.65pt,237.1pt" strokeweight=".57pt"/>
              </w:pict>
            </w:r>
            <w:r>
              <w:rPr>
                <w:noProof/>
              </w:rPr>
              <w:pict w14:anchorId="4BE79D11">
                <v:line id="_x0000_s3253" style="position:absolute;left:0;text-align:left;flip:x y;z-index:251335680;mso-position-horizontal-relative:text;mso-position-vertical-relative:text" from="470.65pt,237.1pt" to="423.7pt,238.2pt" strokeweight=".57pt"/>
              </w:pict>
            </w:r>
            <w:r>
              <w:rPr>
                <w:noProof/>
              </w:rPr>
              <w:pict w14:anchorId="0F8171F1">
                <v:line id="_x0000_s3252" style="position:absolute;left:0;text-align:left;flip:x y;z-index:251336704;mso-position-horizontal-relative:text;mso-position-vertical-relative:text" from="423.7pt,238.2pt" to="432.3pt,161.6pt" strokeweight=".57pt"/>
              </w:pict>
            </w:r>
            <w:r>
              <w:rPr>
                <w:noProof/>
              </w:rPr>
              <w:pict w14:anchorId="73FCD914">
                <v:line id="_x0000_s3251" style="position:absolute;left:0;text-align:left;flip:x y;z-index:251337728;mso-position-horizontal-relative:text;mso-position-vertical-relative:text" from="432.3pt,161.6pt" to="469pt,144.85pt" strokeweight=".57pt"/>
              </w:pict>
            </w:r>
            <w:r>
              <w:rPr>
                <w:noProof/>
              </w:rPr>
              <w:pict w14:anchorId="4620CCC0">
                <v:line id="_x0000_s3250" style="position:absolute;left:0;text-align:left;flip:x y;z-index:251338752;mso-position-horizontal-relative:text;mso-position-vertical-relative:text" from="352.1pt,185.95pt" to="357.3pt,186.5pt" strokeweight=".57pt"/>
              </w:pict>
            </w:r>
            <w:r>
              <w:rPr>
                <w:noProof/>
              </w:rPr>
              <w:pict w14:anchorId="735BBE95">
                <v:line id="_x0000_s3249" style="position:absolute;left:0;text-align:left;flip:x y;z-index:251339776;mso-position-horizontal-relative:text;mso-position-vertical-relative:text" from="357.3pt,186.5pt" to="397.1pt,199.25pt" strokeweight=".57pt"/>
              </w:pict>
            </w:r>
            <w:r>
              <w:rPr>
                <w:noProof/>
              </w:rPr>
              <w:pict w14:anchorId="21AB5C5B">
                <v:line id="_x0000_s3248" style="position:absolute;left:0;text-align:left;flip:x y;z-index:251340800;mso-position-horizontal-relative:text;mso-position-vertical-relative:text" from="397.1pt,199.25pt" to="391.35pt,218.3pt" strokeweight=".57pt"/>
              </w:pict>
            </w:r>
            <w:r>
              <w:rPr>
                <w:noProof/>
              </w:rPr>
              <w:pict w14:anchorId="4602DD35">
                <v:line id="_x0000_s3247" style="position:absolute;left:0;text-align:left;flip:x y;z-index:251341824;mso-position-horizontal-relative:text;mso-position-vertical-relative:text" from="391.35pt,218.3pt" to="347.6pt,203.25pt" strokeweight=".57pt"/>
              </w:pict>
            </w:r>
            <w:r>
              <w:rPr>
                <w:noProof/>
              </w:rPr>
              <w:pict w14:anchorId="76ED2566">
                <v:line id="_x0000_s3246" style="position:absolute;left:0;text-align:left;flip:x y;z-index:251342848;mso-position-horizontal-relative:text;mso-position-vertical-relative:text" from="347.6pt,203.25pt" to="352.1pt,185.95pt" strokeweight=".57pt"/>
              </w:pict>
            </w:r>
            <w:r>
              <w:rPr>
                <w:noProof/>
              </w:rPr>
              <w:pict w14:anchorId="02C0B085">
                <v:line id="_x0000_s3245" style="position:absolute;left:0;text-align:left;flip:x y;z-index:251343872;mso-position-horizontal-relative:text;mso-position-vertical-relative:text" from="347.6pt,203.25pt" to="419.55pt,228pt" strokeweight=".57pt"/>
              </w:pict>
            </w:r>
            <w:r>
              <w:rPr>
                <w:noProof/>
              </w:rPr>
              <w:pict w14:anchorId="35409889">
                <v:line id="_x0000_s3244" style="position:absolute;left:0;text-align:left;flip:x y;z-index:251344896;mso-position-horizontal-relative:text;mso-position-vertical-relative:text" from="419.55pt,228pt" to="421.65pt,228.85pt" strokeweight=".57pt"/>
              </w:pict>
            </w:r>
            <w:r>
              <w:rPr>
                <w:noProof/>
              </w:rPr>
              <w:pict w14:anchorId="0A289EC9">
                <v:line id="_x0000_s3243" style="position:absolute;left:0;text-align:left;flip:x y;z-index:251345920;mso-position-horizontal-relative:text;mso-position-vertical-relative:text" from="421.65pt,228.85pt" to="419.85pt,236.6pt" strokeweight=".57pt"/>
              </w:pict>
            </w:r>
            <w:r>
              <w:rPr>
                <w:noProof/>
              </w:rPr>
              <w:pict w14:anchorId="5360356C">
                <v:line id="_x0000_s3242" style="position:absolute;left:0;text-align:left;flip:x y;z-index:251346944;mso-position-horizontal-relative:text;mso-position-vertical-relative:text" from="419.85pt,236.6pt" to="418.1pt,239.2pt" strokeweight=".57pt"/>
              </w:pict>
            </w:r>
            <w:r>
              <w:rPr>
                <w:noProof/>
              </w:rPr>
              <w:pict w14:anchorId="2CEE571D">
                <v:line id="_x0000_s3241" style="position:absolute;left:0;text-align:left;flip:x y;z-index:251347968;mso-position-horizontal-relative:text;mso-position-vertical-relative:text" from="418.1pt,239.2pt" to="403.7pt,236.15pt" strokeweight=".57pt"/>
              </w:pict>
            </w:r>
            <w:r>
              <w:rPr>
                <w:noProof/>
              </w:rPr>
              <w:pict w14:anchorId="4E90B612">
                <v:line id="_x0000_s3240" style="position:absolute;left:0;text-align:left;flip:x y;z-index:251348992;mso-position-horizontal-relative:text;mso-position-vertical-relative:text" from="403.7pt,236.15pt" to="403.25pt,238.25pt" strokeweight=".57pt"/>
              </w:pict>
            </w:r>
            <w:r>
              <w:rPr>
                <w:noProof/>
              </w:rPr>
              <w:pict w14:anchorId="20A5B5C5">
                <v:line id="_x0000_s3239" style="position:absolute;left:0;text-align:left;flip:x y;z-index:251350016;mso-position-horizontal-relative:text;mso-position-vertical-relative:text" from="403.25pt,238.25pt" to="385.65pt,234.15pt" strokeweight=".57pt"/>
              </w:pict>
            </w:r>
            <w:r>
              <w:rPr>
                <w:noProof/>
              </w:rPr>
              <w:pict w14:anchorId="103B0941">
                <v:line id="_x0000_s3238" style="position:absolute;left:0;text-align:left;flip:x y;z-index:251351040;mso-position-horizontal-relative:text;mso-position-vertical-relative:text" from="385.65pt,234.15pt" to="369.65pt,230.7pt" strokeweight=".57pt"/>
              </w:pict>
            </w:r>
            <w:r>
              <w:rPr>
                <w:noProof/>
              </w:rPr>
              <w:pict w14:anchorId="43DECF6A">
                <v:line id="_x0000_s3237" style="position:absolute;left:0;text-align:left;flip:x y;z-index:251352064;mso-position-horizontal-relative:text;mso-position-vertical-relative:text" from="369.65pt,230.7pt" to="362.75pt,267.5pt" strokeweight=".57pt"/>
              </w:pict>
            </w:r>
            <w:r>
              <w:rPr>
                <w:noProof/>
              </w:rPr>
              <w:pict w14:anchorId="55C7F650">
                <v:line id="_x0000_s3236" style="position:absolute;left:0;text-align:left;flip:x y;z-index:251353088;mso-position-horizontal-relative:text;mso-position-vertical-relative:text" from="362.75pt,267.5pt" to="341.3pt,266.9pt" strokeweight=".57pt"/>
              </w:pict>
            </w:r>
            <w:r>
              <w:rPr>
                <w:noProof/>
              </w:rPr>
              <w:pict w14:anchorId="73414EF9">
                <v:line id="_x0000_s3235" style="position:absolute;left:0;text-align:left;flip:x y;z-index:251354112;mso-position-horizontal-relative:text;mso-position-vertical-relative:text" from="341.3pt,266.9pt" to="341.5pt,259.3pt" strokeweight=".57pt"/>
              </w:pict>
            </w:r>
            <w:r>
              <w:rPr>
                <w:noProof/>
              </w:rPr>
              <w:pict w14:anchorId="2B7FA696">
                <v:line id="_x0000_s3234" style="position:absolute;left:0;text-align:left;flip:x y;z-index:251355136;mso-position-horizontal-relative:text;mso-position-vertical-relative:text" from="341.5pt,259.3pt" to="341.35pt,251.9pt" strokeweight=".57pt"/>
              </w:pict>
            </w:r>
            <w:r>
              <w:rPr>
                <w:noProof/>
              </w:rPr>
              <w:pict w14:anchorId="5B269358">
                <v:line id="_x0000_s3233" style="position:absolute;left:0;text-align:left;flip:x y;z-index:251356160;mso-position-horizontal-relative:text;mso-position-vertical-relative:text" from="341.35pt,251.9pt" to="343.3pt,228.45pt" strokeweight=".57pt"/>
              </w:pict>
            </w:r>
            <w:r>
              <w:rPr>
                <w:noProof/>
              </w:rPr>
              <w:pict w14:anchorId="71EF826A">
                <v:line id="_x0000_s3232" style="position:absolute;left:0;text-align:left;flip:x y;z-index:251357184;mso-position-horizontal-relative:text;mso-position-vertical-relative:text" from="343.3pt,228.45pt" to="346.3pt,212.4pt" strokeweight=".57pt"/>
              </w:pict>
            </w:r>
            <w:r>
              <w:rPr>
                <w:noProof/>
              </w:rPr>
              <w:pict w14:anchorId="0C6B087C">
                <v:line id="_x0000_s3231" style="position:absolute;left:0;text-align:left;flip:x y;z-index:251358208;mso-position-horizontal-relative:text;mso-position-vertical-relative:text" from="346.3pt,212.4pt" to="345.6pt,211.75pt" strokeweight=".57pt"/>
              </w:pict>
            </w:r>
            <w:r>
              <w:rPr>
                <w:noProof/>
              </w:rPr>
              <w:pict w14:anchorId="013126C9">
                <v:line id="_x0000_s3230" style="position:absolute;left:0;text-align:left;flip:x y;z-index:251359232;mso-position-horizontal-relative:text;mso-position-vertical-relative:text" from="345.6pt,211.75pt" to="346.35pt,209.8pt" strokeweight=".57pt"/>
              </w:pict>
            </w:r>
            <w:r>
              <w:rPr>
                <w:noProof/>
              </w:rPr>
              <w:pict w14:anchorId="55A9A72A">
                <v:line id="_x0000_s3229" style="position:absolute;left:0;text-align:left;flip:x y;z-index:251360256;mso-position-horizontal-relative:text;mso-position-vertical-relative:text" from="346.35pt,209.8pt" to="345.6pt,209.45pt" strokeweight=".57pt"/>
              </w:pict>
            </w:r>
            <w:r>
              <w:rPr>
                <w:noProof/>
              </w:rPr>
              <w:pict w14:anchorId="687ECE4C">
                <v:line id="_x0000_s3228" style="position:absolute;left:0;text-align:left;flip:x y;z-index:251361280;mso-position-horizontal-relative:text;mso-position-vertical-relative:text" from="345.6pt,209.45pt" to="347.6pt,203.25pt" strokeweight=".57pt"/>
              </w:pict>
            </w:r>
            <w:r>
              <w:rPr>
                <w:noProof/>
              </w:rPr>
              <w:pict w14:anchorId="63BD2F52">
                <v:line id="_x0000_s3227" style="position:absolute;left:0;text-align:left;flip:x y;z-index:251362304;mso-position-horizontal-relative:text;mso-position-vertical-relative:text" from="353.5pt,164.95pt" to="357.7pt,165.95pt" strokeweight=".57pt"/>
              </w:pict>
            </w:r>
            <w:r>
              <w:rPr>
                <w:noProof/>
              </w:rPr>
              <w:pict w14:anchorId="6BCD4456">
                <v:line id="_x0000_s3226" style="position:absolute;left:0;text-align:left;flip:x y;z-index:251363328;mso-position-horizontal-relative:text;mso-position-vertical-relative:text" from="357.7pt,165.95pt" to="393.35pt,177.15pt" strokeweight=".57pt"/>
              </w:pict>
            </w:r>
            <w:r>
              <w:rPr>
                <w:noProof/>
              </w:rPr>
              <w:pict w14:anchorId="3CC3987E">
                <v:line id="_x0000_s3225" style="position:absolute;left:0;text-align:left;flip:x y;z-index:251364352;mso-position-horizontal-relative:text;mso-position-vertical-relative:text" from="393.35pt,177.15pt" to="398.7pt,175.2pt" strokeweight=".57pt"/>
              </w:pict>
            </w:r>
            <w:r>
              <w:rPr>
                <w:noProof/>
              </w:rPr>
              <w:pict w14:anchorId="36BE005A">
                <v:line id="_x0000_s3224" style="position:absolute;left:0;text-align:left;flip:x y;z-index:251365376;mso-position-horizontal-relative:text;mso-position-vertical-relative:text" from="398.7pt,175.2pt" to="414.85pt,163.85pt" strokeweight=".57pt"/>
              </w:pict>
            </w:r>
            <w:r>
              <w:rPr>
                <w:noProof/>
              </w:rPr>
              <w:pict w14:anchorId="322049B9">
                <v:line id="_x0000_s3223" style="position:absolute;left:0;text-align:left;flip:x y;z-index:251366400;mso-position-horizontal-relative:text;mso-position-vertical-relative:text" from="414.85pt,163.85pt" to="417.25pt,162.15pt" strokeweight=".57pt"/>
              </w:pict>
            </w:r>
            <w:r>
              <w:rPr>
                <w:noProof/>
              </w:rPr>
              <w:pict w14:anchorId="1BB90D8F">
                <v:line id="_x0000_s3222" style="position:absolute;left:0;text-align:left;flip:x y;z-index:251367424;mso-position-horizontal-relative:text;mso-position-vertical-relative:text" from="417.25pt,162.15pt" to="422.3pt,158.1pt" strokeweight=".57pt"/>
              </w:pict>
            </w:r>
            <w:r>
              <w:rPr>
                <w:noProof/>
              </w:rPr>
              <w:pict w14:anchorId="2549E824">
                <v:line id="_x0000_s3221" style="position:absolute;left:0;text-align:left;flip:x y;z-index:251368448;mso-position-horizontal-relative:text;mso-position-vertical-relative:text" from="422.3pt,158.1pt" to="426.1pt,163.7pt" strokeweight=".57pt"/>
              </w:pict>
            </w:r>
            <w:r>
              <w:rPr>
                <w:noProof/>
              </w:rPr>
              <w:pict w14:anchorId="1F5B619B">
                <v:line id="_x0000_s3220" style="position:absolute;left:0;text-align:left;flip:x y;z-index:251369472;mso-position-horizontal-relative:text;mso-position-vertical-relative:text" from="426.1pt,163.7pt" to="428.85pt,185.55pt" strokeweight=".57pt"/>
              </w:pict>
            </w:r>
            <w:r>
              <w:rPr>
                <w:noProof/>
              </w:rPr>
              <w:pict w14:anchorId="0FBC3773">
                <v:line id="_x0000_s3219" style="position:absolute;left:0;text-align:left;flip:x y;z-index:251370496;mso-position-horizontal-relative:text;mso-position-vertical-relative:text" from="428.85pt,185.55pt" to="429pt,189.65pt" strokeweight=".57pt"/>
              </w:pict>
            </w:r>
            <w:r>
              <w:rPr>
                <w:noProof/>
              </w:rPr>
              <w:pict w14:anchorId="42A7FCD6">
                <v:line id="_x0000_s3218" style="position:absolute;left:0;text-align:left;flip:x y;z-index:251371520;mso-position-horizontal-relative:text;mso-position-vertical-relative:text" from="429pt,189.65pt" to="421.65pt,228.85pt" strokeweight=".57pt"/>
              </w:pict>
            </w:r>
            <w:r>
              <w:rPr>
                <w:noProof/>
              </w:rPr>
              <w:pict w14:anchorId="419B7136">
                <v:line id="_x0000_s3217" style="position:absolute;left:0;text-align:left;flip:x y;z-index:251372544;mso-position-horizontal-relative:text;mso-position-vertical-relative:text" from="421.65pt,228.85pt" to="419.55pt,228pt" strokeweight=".57pt"/>
              </w:pict>
            </w:r>
            <w:r>
              <w:rPr>
                <w:noProof/>
              </w:rPr>
              <w:pict w14:anchorId="03530BCC">
                <v:line id="_x0000_s3216" style="position:absolute;left:0;text-align:left;flip:x y;z-index:251373568;mso-position-horizontal-relative:text;mso-position-vertical-relative:text" from="419.55pt,228pt" to="391.35pt,218.3pt" strokeweight=".57pt"/>
              </w:pict>
            </w:r>
            <w:r>
              <w:rPr>
                <w:noProof/>
              </w:rPr>
              <w:pict w14:anchorId="23F84928">
                <v:line id="_x0000_s3215" style="position:absolute;left:0;text-align:left;flip:x y;z-index:251374592;mso-position-horizontal-relative:text;mso-position-vertical-relative:text" from="391.35pt,218.3pt" to="397.1pt,199.25pt" strokeweight=".57pt"/>
              </w:pict>
            </w:r>
            <w:r>
              <w:rPr>
                <w:noProof/>
              </w:rPr>
              <w:pict w14:anchorId="071B5848">
                <v:line id="_x0000_s3214" style="position:absolute;left:0;text-align:left;flip:x y;z-index:251375616;mso-position-horizontal-relative:text;mso-position-vertical-relative:text" from="397.1pt,199.25pt" to="357.3pt,186.5pt" strokeweight=".57pt"/>
              </w:pict>
            </w:r>
            <w:r>
              <w:rPr>
                <w:noProof/>
              </w:rPr>
              <w:pict w14:anchorId="3F1676FB">
                <v:line id="_x0000_s3213" style="position:absolute;left:0;text-align:left;flip:x y;z-index:251376640;mso-position-horizontal-relative:text;mso-position-vertical-relative:text" from="357.3pt,186.5pt" to="352.1pt,185.95pt" strokeweight=".57pt"/>
              </w:pict>
            </w:r>
            <w:r>
              <w:rPr>
                <w:noProof/>
              </w:rPr>
              <w:pict w14:anchorId="5BDF5732">
                <v:line id="_x0000_s3212" style="position:absolute;left:0;text-align:left;flip:x y;z-index:251377664;mso-position-horizontal-relative:text;mso-position-vertical-relative:text" from="352.1pt,185.95pt" to="351.45pt,185.6pt" strokeweight=".57pt"/>
              </w:pict>
            </w:r>
            <w:r>
              <w:rPr>
                <w:noProof/>
              </w:rPr>
              <w:pict w14:anchorId="2220F51A">
                <v:line id="_x0000_s3211" style="position:absolute;left:0;text-align:left;flip:x y;z-index:251378688;mso-position-horizontal-relative:text;mso-position-vertical-relative:text" from="351.45pt,185.6pt" to="353.5pt,164.95pt" strokeweight=".57pt"/>
              </w:pict>
            </w:r>
            <w:r>
              <w:rPr>
                <w:noProof/>
              </w:rPr>
              <w:pict w14:anchorId="6567BB69">
                <v:line id="_x0000_s3210" style="position:absolute;left:0;text-align:left;flip:x y;z-index:251379712;mso-position-horizontal-relative:text;mso-position-vertical-relative:text" from="445.35pt,155.65pt" to="436.75pt,146.7pt" strokeweight=".57pt"/>
              </w:pict>
            </w:r>
            <w:r>
              <w:rPr>
                <w:noProof/>
              </w:rPr>
              <w:pict w14:anchorId="578DAA99">
                <v:line id="_x0000_s3209" style="position:absolute;left:0;text-align:left;flip:x y;z-index:251380736;mso-position-horizontal-relative:text;mso-position-vertical-relative:text" from="436.75pt,146.7pt" to="430.55pt,130.95pt" strokeweight=".57pt"/>
              </w:pict>
            </w:r>
            <w:r>
              <w:rPr>
                <w:noProof/>
              </w:rPr>
              <w:pict w14:anchorId="70D6884B">
                <v:line id="_x0000_s3208" style="position:absolute;left:0;text-align:left;flip:x y;z-index:251381760;mso-position-horizontal-relative:text;mso-position-vertical-relative:text" from="430.55pt,130.95pt" to="463.4pt,108.15pt" strokeweight=".57pt"/>
              </w:pict>
            </w:r>
            <w:r>
              <w:rPr>
                <w:noProof/>
              </w:rPr>
              <w:pict w14:anchorId="7137A7D8">
                <v:line id="_x0000_s3207" style="position:absolute;left:0;text-align:left;flip:x y;z-index:251382784;mso-position-horizontal-relative:text;mso-position-vertical-relative:text" from="463.4pt,108.15pt" to="480.6pt,131.15pt" strokeweight=".57pt"/>
              </w:pict>
            </w:r>
            <w:r>
              <w:rPr>
                <w:noProof/>
              </w:rPr>
              <w:pict w14:anchorId="7F2EFA62">
                <v:line id="_x0000_s3206" style="position:absolute;left:0;text-align:left;flip:x y;z-index:251383808;mso-position-horizontal-relative:text;mso-position-vertical-relative:text" from="480.6pt,131.15pt" to="469pt,144.85pt" strokeweight=".57pt"/>
              </w:pict>
            </w:r>
            <w:r>
              <w:rPr>
                <w:noProof/>
              </w:rPr>
              <w:pict w14:anchorId="4848779D">
                <v:line id="_x0000_s3205" style="position:absolute;left:0;text-align:left;flip:x y;z-index:251384832;mso-position-horizontal-relative:text;mso-position-vertical-relative:text" from="469pt,144.85pt" to="445.35pt,155.65pt" strokeweight=".57pt"/>
              </w:pict>
            </w:r>
            <w:r>
              <w:rPr>
                <w:noProof/>
              </w:rPr>
              <w:pict w14:anchorId="1F219F2C">
                <v:line id="_x0000_s3204" style="position:absolute;left:0;text-align:left;flip:x y;z-index:251385856;mso-position-horizontal-relative:text;mso-position-vertical-relative:text" from="369.65pt,230.7pt" to="385.65pt,234.15pt" strokeweight=".57pt"/>
              </w:pict>
            </w:r>
            <w:r>
              <w:rPr>
                <w:noProof/>
              </w:rPr>
              <w:pict w14:anchorId="67E42C5B">
                <v:line id="_x0000_s3203" style="position:absolute;left:0;text-align:left;flip:x y;z-index:251386880;mso-position-horizontal-relative:text;mso-position-vertical-relative:text" from="385.65pt,234.15pt" to="403.25pt,238.25pt" strokeweight=".57pt"/>
              </w:pict>
            </w:r>
            <w:r>
              <w:rPr>
                <w:noProof/>
              </w:rPr>
              <w:pict w14:anchorId="378682F0">
                <v:line id="_x0000_s3202" style="position:absolute;left:0;text-align:left;flip:x y;z-index:251387904;mso-position-horizontal-relative:text;mso-position-vertical-relative:text" from="403.25pt,238.25pt" to="403.7pt,236.15pt" strokeweight=".57pt"/>
              </w:pict>
            </w:r>
            <w:r>
              <w:rPr>
                <w:noProof/>
              </w:rPr>
              <w:pict w14:anchorId="3E5A0FE6">
                <v:line id="_x0000_s3201" style="position:absolute;left:0;text-align:left;flip:x y;z-index:251388928;mso-position-horizontal-relative:text;mso-position-vertical-relative:text" from="403.7pt,236.15pt" to="418.1pt,239.2pt" strokeweight=".57pt"/>
              </w:pict>
            </w:r>
            <w:r>
              <w:rPr>
                <w:noProof/>
              </w:rPr>
              <w:pict w14:anchorId="2020B4D0">
                <v:line id="_x0000_s3200" style="position:absolute;left:0;text-align:left;flip:x y;z-index:251389952;mso-position-horizontal-relative:text;mso-position-vertical-relative:text" from="418.1pt,239.2pt" to="419.85pt,236.6pt" strokeweight=".57pt"/>
              </w:pict>
            </w:r>
            <w:r>
              <w:rPr>
                <w:noProof/>
              </w:rPr>
              <w:pict w14:anchorId="21C54344">
                <v:line id="_x0000_s3199" style="position:absolute;left:0;text-align:left;flip:x y;z-index:251390976;mso-position-horizontal-relative:text;mso-position-vertical-relative:text" from="419.85pt,236.6pt" to="423.7pt,238.2pt" strokeweight=".57pt"/>
              </w:pict>
            </w:r>
            <w:r>
              <w:rPr>
                <w:noProof/>
              </w:rPr>
              <w:pict w14:anchorId="27B247EB">
                <v:line id="_x0000_s3198" style="position:absolute;left:0;text-align:left;flip:x y;z-index:251392000;mso-position-horizontal-relative:text;mso-position-vertical-relative:text" from="423.7pt,238.2pt" to="436.95pt,237.85pt" strokeweight=".57pt"/>
              </w:pict>
            </w:r>
            <w:r>
              <w:rPr>
                <w:noProof/>
              </w:rPr>
              <w:pict w14:anchorId="7D7DCF65">
                <v:line id="_x0000_s3197" style="position:absolute;left:0;text-align:left;flip:x y;z-index:251393024;mso-position-horizontal-relative:text;mso-position-vertical-relative:text" from="436.95pt,237.85pt" to="436.1pt,246.6pt" strokeweight=".57pt"/>
              </w:pict>
            </w:r>
            <w:r>
              <w:rPr>
                <w:noProof/>
              </w:rPr>
              <w:pict w14:anchorId="5E8A4B67">
                <v:line id="_x0000_s3196" style="position:absolute;left:0;text-align:left;flip:x y;z-index:251394048;mso-position-horizontal-relative:text;mso-position-vertical-relative:text" from="436.1pt,246.6pt" to="409.4pt,273.4pt" strokeweight=".57pt"/>
              </w:pict>
            </w:r>
            <w:r>
              <w:rPr>
                <w:noProof/>
              </w:rPr>
              <w:pict w14:anchorId="7A7B960A">
                <v:line id="_x0000_s3195" style="position:absolute;left:0;text-align:left;flip:x y;z-index:251395072;mso-position-horizontal-relative:text;mso-position-vertical-relative:text" from="409.4pt,273.4pt" to="390.4pt,273.05pt" strokeweight=".57pt"/>
              </w:pict>
            </w:r>
            <w:r>
              <w:rPr>
                <w:noProof/>
              </w:rPr>
              <w:pict w14:anchorId="723805DA">
                <v:line id="_x0000_s3194" style="position:absolute;left:0;text-align:left;flip:x y;z-index:251396096;mso-position-horizontal-relative:text;mso-position-vertical-relative:text" from="390.4pt,273.05pt" to="381.45pt,272.8pt" strokeweight=".57pt"/>
              </w:pict>
            </w:r>
            <w:r>
              <w:rPr>
                <w:noProof/>
              </w:rPr>
              <w:pict w14:anchorId="6A455EB9">
                <v:line id="_x0000_s3193" style="position:absolute;left:0;text-align:left;flip:x y;z-index:251397120;mso-position-horizontal-relative:text;mso-position-vertical-relative:text" from="381.45pt,272.8pt" to="362.75pt,267.5pt" strokeweight=".57pt"/>
              </w:pict>
            </w:r>
            <w:r>
              <w:rPr>
                <w:noProof/>
              </w:rPr>
              <w:pict w14:anchorId="024FDA05">
                <v:line id="_x0000_s3192" style="position:absolute;left:0;text-align:left;flip:x y;z-index:251398144;mso-position-horizontal-relative:text;mso-position-vertical-relative:text" from="362.75pt,267.5pt" to="369.65pt,230.7pt" strokeweight=".57pt"/>
              </w:pict>
            </w:r>
            <w:r>
              <w:rPr>
                <w:noProof/>
              </w:rPr>
              <w:pict w14:anchorId="4C6B9A21">
                <v:line id="_x0000_s3191" style="position:absolute;left:0;text-align:left;flip:x y;z-index:251399168;mso-position-horizontal-relative:text;mso-position-vertical-relative:text" from="691.35pt,459.5pt" to="708.75pt,467.95pt" strokeweight=".57pt"/>
              </w:pict>
            </w:r>
            <w:r>
              <w:rPr>
                <w:noProof/>
              </w:rPr>
              <w:pict w14:anchorId="5704B330">
                <v:line id="_x0000_s3190" style="position:absolute;left:0;text-align:left;flip:x y;z-index:251400192;mso-position-horizontal-relative:text;mso-position-vertical-relative:text" from="708.75pt,467.95pt" to="707.15pt,471.15pt" strokeweight=".57pt"/>
              </w:pict>
            </w:r>
            <w:r>
              <w:rPr>
                <w:noProof/>
              </w:rPr>
              <w:pict w14:anchorId="6A5B290D">
                <v:line id="_x0000_s3189" style="position:absolute;left:0;text-align:left;flip:x y;z-index:251401216;mso-position-horizontal-relative:text;mso-position-vertical-relative:text" from="707.15pt,471.15pt" to="693.9pt,496.3pt" strokeweight=".57pt"/>
              </w:pict>
            </w:r>
            <w:r>
              <w:rPr>
                <w:noProof/>
              </w:rPr>
              <w:pict w14:anchorId="4642D826">
                <v:line id="_x0000_s3188" style="position:absolute;left:0;text-align:left;flip:x y;z-index:251402240;mso-position-horizontal-relative:text;mso-position-vertical-relative:text" from="693.9pt,496.3pt" to="688.7pt,506.15pt" strokeweight=".57pt"/>
              </w:pict>
            </w:r>
            <w:r>
              <w:rPr>
                <w:noProof/>
              </w:rPr>
              <w:pict w14:anchorId="0D6B1063">
                <v:line id="_x0000_s3187" style="position:absolute;left:0;text-align:left;flip:x y;z-index:251403264;mso-position-horizontal-relative:text;mso-position-vertical-relative:text" from="688.7pt,506.15pt" to="684.35pt,504.6pt" strokeweight=".57pt"/>
              </w:pict>
            </w:r>
            <w:r>
              <w:rPr>
                <w:noProof/>
              </w:rPr>
              <w:pict w14:anchorId="5F604CA0">
                <v:line id="_x0000_s3186" style="position:absolute;left:0;text-align:left;flip:x y;z-index:251404288;mso-position-horizontal-relative:text;mso-position-vertical-relative:text" from="684.35pt,504.6pt" to="682.55pt,504.15pt" strokeweight=".57pt"/>
              </w:pict>
            </w:r>
            <w:r>
              <w:rPr>
                <w:noProof/>
              </w:rPr>
              <w:pict w14:anchorId="0C688BD7">
                <v:line id="_x0000_s3185" style="position:absolute;left:0;text-align:left;flip:x y;z-index:251405312;mso-position-horizontal-relative:text;mso-position-vertical-relative:text" from="682.55pt,504.15pt" to="682pt,506.4pt" strokeweight=".57pt"/>
              </w:pict>
            </w:r>
            <w:r>
              <w:rPr>
                <w:noProof/>
              </w:rPr>
              <w:pict w14:anchorId="21C9784C">
                <v:line id="_x0000_s3184" style="position:absolute;left:0;text-align:left;flip:x y;z-index:251406336;mso-position-horizontal-relative:text;mso-position-vertical-relative:text" from="682pt,506.4pt" to="680.45pt,505.9pt" strokeweight=".57pt"/>
              </w:pict>
            </w:r>
            <w:r>
              <w:rPr>
                <w:noProof/>
              </w:rPr>
              <w:pict w14:anchorId="4918B022">
                <v:line id="_x0000_s3183" style="position:absolute;left:0;text-align:left;flip:x y;z-index:251407360;mso-position-horizontal-relative:text;mso-position-vertical-relative:text" from="680.45pt,505.9pt" to="674.85pt,504.5pt" strokeweight=".57pt"/>
              </w:pict>
            </w:r>
            <w:r>
              <w:rPr>
                <w:noProof/>
              </w:rPr>
              <w:pict w14:anchorId="5329EEDA">
                <v:line id="_x0000_s3182" style="position:absolute;left:0;text-align:left;flip:x y;z-index:251408384;mso-position-horizontal-relative:text;mso-position-vertical-relative:text" from="674.85pt,504.5pt" to="683.85pt,480.5pt" strokeweight=".57pt"/>
              </w:pict>
            </w:r>
            <w:r>
              <w:rPr>
                <w:noProof/>
              </w:rPr>
              <w:pict w14:anchorId="0ABD0D9F">
                <v:line id="_x0000_s3181" style="position:absolute;left:0;text-align:left;flip:x y;z-index:251409408;mso-position-horizontal-relative:text;mso-position-vertical-relative:text" from="683.85pt,480.5pt" to="687.4pt,470.05pt" strokeweight=".57pt"/>
              </w:pict>
            </w:r>
            <w:r>
              <w:rPr>
                <w:noProof/>
              </w:rPr>
              <w:pict w14:anchorId="11C039DF">
                <v:line id="_x0000_s3180" style="position:absolute;left:0;text-align:left;flip:x y;z-index:251410432;mso-position-horizontal-relative:text;mso-position-vertical-relative:text" from="687.4pt,470.05pt" to="689.6pt,464.7pt" strokeweight=".57pt"/>
              </w:pict>
            </w:r>
            <w:r>
              <w:rPr>
                <w:noProof/>
              </w:rPr>
              <w:pict w14:anchorId="1678E0D4">
                <v:line id="_x0000_s3179" style="position:absolute;left:0;text-align:left;flip:x y;z-index:251411456;mso-position-horizontal-relative:text;mso-position-vertical-relative:text" from="689.6pt,464.7pt" to="689.85pt,464.15pt" strokeweight=".57pt"/>
              </w:pict>
            </w:r>
            <w:r>
              <w:rPr>
                <w:noProof/>
              </w:rPr>
              <w:pict w14:anchorId="3655DD10">
                <v:line id="_x0000_s3178" style="position:absolute;left:0;text-align:left;flip:x y;z-index:251412480;mso-position-horizontal-relative:text;mso-position-vertical-relative:text" from="689.85pt,464.15pt" to="691.35pt,459.5pt" strokeweight=".57pt"/>
              </w:pict>
            </w:r>
            <w:r>
              <w:rPr>
                <w:noProof/>
              </w:rPr>
              <w:pict w14:anchorId="170E838F">
                <v:line id="_x0000_s3177" style="position:absolute;left:0;text-align:left;flip:x y;z-index:251413504;mso-position-horizontal-relative:text;mso-position-vertical-relative:text" from="616.6pt,435.05pt" to="597.7pt,482.65pt" strokeweight=".57pt"/>
              </w:pict>
            </w:r>
            <w:r>
              <w:rPr>
                <w:noProof/>
              </w:rPr>
              <w:pict w14:anchorId="22D9C923">
                <v:line id="_x0000_s3176" style="position:absolute;left:0;text-align:left;flip:x y;z-index:251414528;mso-position-horizontal-relative:text;mso-position-vertical-relative:text" from="597.7pt,482.65pt" to="593.95pt,486.5pt" strokeweight=".57pt"/>
              </w:pict>
            </w:r>
            <w:r>
              <w:rPr>
                <w:noProof/>
              </w:rPr>
              <w:pict w14:anchorId="1806026F">
                <v:line id="_x0000_s3175" style="position:absolute;left:0;text-align:left;flip:x y;z-index:251415552;mso-position-horizontal-relative:text;mso-position-vertical-relative:text" from="593.95pt,486.5pt" to="591.1pt,489.5pt" strokeweight=".57pt"/>
              </w:pict>
            </w:r>
            <w:r>
              <w:rPr>
                <w:noProof/>
              </w:rPr>
              <w:pict w14:anchorId="39981113">
                <v:line id="_x0000_s3174" style="position:absolute;left:0;text-align:left;flip:x y;z-index:251416576;mso-position-horizontal-relative:text;mso-position-vertical-relative:text" from="591.1pt,489.5pt" to="581.5pt,474.3pt" strokeweight=".57pt"/>
              </w:pict>
            </w:r>
            <w:r>
              <w:rPr>
                <w:noProof/>
              </w:rPr>
              <w:pict w14:anchorId="19D3DAF3">
                <v:line id="_x0000_s3173" style="position:absolute;left:0;text-align:left;flip:x y;z-index:251417600;mso-position-horizontal-relative:text;mso-position-vertical-relative:text" from="581.5pt,474.3pt" to="560.9pt,464.15pt" strokeweight=".57pt"/>
              </w:pict>
            </w:r>
            <w:r>
              <w:rPr>
                <w:noProof/>
              </w:rPr>
              <w:pict w14:anchorId="6F8355F8">
                <v:line id="_x0000_s3172" style="position:absolute;left:0;text-align:left;flip:x y;z-index:251418624;mso-position-horizontal-relative:text;mso-position-vertical-relative:text" from="560.9pt,464.15pt" to="542.95pt,457.05pt" strokeweight=".57pt"/>
              </w:pict>
            </w:r>
            <w:r>
              <w:rPr>
                <w:noProof/>
              </w:rPr>
              <w:pict w14:anchorId="1C86060E">
                <v:line id="_x0000_s3171" style="position:absolute;left:0;text-align:left;flip:x y;z-index:251419648;mso-position-horizontal-relative:text;mso-position-vertical-relative:text" from="542.95pt,457.05pt" to="560.15pt,412.65pt" strokeweight=".57pt"/>
              </w:pict>
            </w:r>
            <w:r>
              <w:rPr>
                <w:noProof/>
              </w:rPr>
              <w:pict w14:anchorId="5CA2FD68">
                <v:line id="_x0000_s3170" style="position:absolute;left:0;text-align:left;flip:x y;z-index:251420672;mso-position-horizontal-relative:text;mso-position-vertical-relative:text" from="560.15pt,412.65pt" to="616.6pt,435.05pt" strokeweight=".57pt"/>
              </w:pict>
            </w:r>
            <w:r>
              <w:rPr>
                <w:noProof/>
              </w:rPr>
              <w:pict w14:anchorId="73E07311">
                <v:line id="_x0000_s3169" style="position:absolute;left:0;text-align:left;flip:x y;z-index:251421696;mso-position-horizontal-relative:text;mso-position-vertical-relative:text" from="443.8pt,333.85pt" to="461.7pt,311.65pt" strokeweight=".57pt"/>
              </w:pict>
            </w:r>
            <w:r>
              <w:rPr>
                <w:noProof/>
              </w:rPr>
              <w:pict w14:anchorId="04AB4FC9">
                <v:line id="_x0000_s3168" style="position:absolute;left:0;text-align:left;flip:x y;z-index:251422720;mso-position-horizontal-relative:text;mso-position-vertical-relative:text" from="461.7pt,311.65pt" to="472.9pt,297.7pt" strokeweight=".57pt"/>
              </w:pict>
            </w:r>
            <w:r>
              <w:rPr>
                <w:noProof/>
              </w:rPr>
              <w:pict w14:anchorId="3B208831">
                <v:line id="_x0000_s3167" style="position:absolute;left:0;text-align:left;flip:x y;z-index:251423744;mso-position-horizontal-relative:text;mso-position-vertical-relative:text" from="472.9pt,297.7pt" to="440.25pt,264.75pt" strokeweight=".57pt"/>
              </w:pict>
            </w:r>
            <w:r>
              <w:rPr>
                <w:noProof/>
              </w:rPr>
              <w:pict w14:anchorId="6A15A627">
                <v:line id="_x0000_s3166" style="position:absolute;left:0;text-align:left;flip:x y;z-index:251424768;mso-position-horizontal-relative:text;mso-position-vertical-relative:text" from="440.25pt,264.75pt" to="420.85pt,277.85pt" strokeweight=".57pt"/>
              </w:pict>
            </w:r>
            <w:r>
              <w:rPr>
                <w:noProof/>
              </w:rPr>
              <w:pict w14:anchorId="5B9404A7">
                <v:line id="_x0000_s3165" style="position:absolute;left:0;text-align:left;flip:x y;z-index:251425792;mso-position-horizontal-relative:text;mso-position-vertical-relative:text" from="420.85pt,277.85pt" to="418.15pt,282.75pt" strokeweight=".57pt"/>
              </w:pict>
            </w:r>
            <w:r>
              <w:rPr>
                <w:noProof/>
              </w:rPr>
              <w:pict w14:anchorId="58835661">
                <v:line id="_x0000_s3164" style="position:absolute;left:0;text-align:left;flip:x y;z-index:251426816;mso-position-horizontal-relative:text;mso-position-vertical-relative:text" from="418.15pt,282.75pt" to="415.65pt,289.4pt" strokeweight=".57pt"/>
              </w:pict>
            </w:r>
            <w:r>
              <w:rPr>
                <w:noProof/>
              </w:rPr>
              <w:pict w14:anchorId="4195ADAA">
                <v:line id="_x0000_s3163" style="position:absolute;left:0;text-align:left;flip:x y;z-index:251427840;mso-position-horizontal-relative:text;mso-position-vertical-relative:text" from="415.65pt,289.4pt" to="418.8pt,298.75pt" strokeweight=".57pt"/>
              </w:pict>
            </w:r>
            <w:r>
              <w:rPr>
                <w:noProof/>
              </w:rPr>
              <w:pict w14:anchorId="26343836">
                <v:line id="_x0000_s3162" style="position:absolute;left:0;text-align:left;flip:x y;z-index:251428864;mso-position-horizontal-relative:text;mso-position-vertical-relative:text" from="418.8pt,298.75pt" to="406.5pt,311.9pt" strokeweight=".57pt"/>
              </w:pict>
            </w:r>
            <w:r>
              <w:rPr>
                <w:noProof/>
              </w:rPr>
              <w:pict w14:anchorId="3C5D4735">
                <v:line id="_x0000_s3161" style="position:absolute;left:0;text-align:left;flip:x y;z-index:251429888;mso-position-horizontal-relative:text;mso-position-vertical-relative:text" from="406.5pt,311.9pt" to="418.15pt,327.15pt" strokeweight=".57pt"/>
              </w:pict>
            </w:r>
            <w:r>
              <w:rPr>
                <w:noProof/>
              </w:rPr>
              <w:pict w14:anchorId="6181A30E">
                <v:line id="_x0000_s3160" style="position:absolute;left:0;text-align:left;flip:x y;z-index:251430912;mso-position-horizontal-relative:text;mso-position-vertical-relative:text" from="418.15pt,327.15pt" to="443.8pt,333.85pt" strokeweight=".57pt"/>
              </w:pict>
            </w:r>
            <w:r>
              <w:rPr>
                <w:noProof/>
              </w:rPr>
              <w:pict w14:anchorId="45593204">
                <v:line id="_x0000_s3159" style="position:absolute;left:0;text-align:left;flip:x y;z-index:251431936;mso-position-horizontal-relative:text;mso-position-vertical-relative:text" from="393.5pt,71.45pt" to="392.05pt,68.6pt" strokeweight=".57pt"/>
              </w:pict>
            </w:r>
            <w:r>
              <w:rPr>
                <w:noProof/>
              </w:rPr>
              <w:pict w14:anchorId="09E0ACCE">
                <v:line id="_x0000_s3158" style="position:absolute;left:0;text-align:left;flip:x y;z-index:251432960;mso-position-horizontal-relative:text;mso-position-vertical-relative:text" from="392.05pt,68.6pt" to="402.75pt,59.05pt" strokeweight=".57pt"/>
              </w:pict>
            </w:r>
            <w:r>
              <w:rPr>
                <w:noProof/>
              </w:rPr>
              <w:pict w14:anchorId="0B521D27">
                <v:line id="_x0000_s3157" style="position:absolute;left:0;text-align:left;flip:x y;z-index:251433984;mso-position-horizontal-relative:text;mso-position-vertical-relative:text" from="402.75pt,59.05pt" to="403.65pt,57.1pt" strokeweight=".57pt"/>
              </w:pict>
            </w:r>
            <w:r>
              <w:rPr>
                <w:noProof/>
              </w:rPr>
              <w:pict w14:anchorId="68350B20">
                <v:line id="_x0000_s3156" style="position:absolute;left:0;text-align:left;flip:x y;z-index:251435008;mso-position-horizontal-relative:text;mso-position-vertical-relative:text" from="403.65pt,57.1pt" to="427.65pt,38.2pt" strokeweight=".57pt"/>
              </w:pict>
            </w:r>
            <w:r>
              <w:rPr>
                <w:noProof/>
              </w:rPr>
              <w:pict w14:anchorId="55F8C009">
                <v:line id="_x0000_s3155" style="position:absolute;left:0;text-align:left;flip:x y;z-index:251436032;mso-position-horizontal-relative:text;mso-position-vertical-relative:text" from="427.65pt,38.2pt" to="458.4pt,77.95pt" strokeweight=".57pt"/>
              </w:pict>
            </w:r>
            <w:r>
              <w:rPr>
                <w:noProof/>
              </w:rPr>
              <w:pict w14:anchorId="42EC0B4F">
                <v:line id="_x0000_s3154" style="position:absolute;left:0;text-align:left;flip:x y;z-index:251437056;mso-position-horizontal-relative:text;mso-position-vertical-relative:text" from="458.4pt,77.95pt" to="469.15pt,91.85pt" strokeweight=".57pt"/>
              </w:pict>
            </w:r>
            <w:r>
              <w:rPr>
                <w:noProof/>
              </w:rPr>
              <w:pict w14:anchorId="747AC112">
                <v:line id="_x0000_s3153" style="position:absolute;left:0;text-align:left;flip:x y;z-index:251438080;mso-position-horizontal-relative:text;mso-position-vertical-relative:text" from="469.15pt,91.85pt" to="460.35pt,97.75pt" strokeweight=".57pt"/>
              </w:pict>
            </w:r>
            <w:r>
              <w:rPr>
                <w:noProof/>
              </w:rPr>
              <w:pict w14:anchorId="244DB48B">
                <v:line id="_x0000_s3152" style="position:absolute;left:0;text-align:left;flip:x y;z-index:251439104;mso-position-horizontal-relative:text;mso-position-vertical-relative:text" from="460.35pt,97.75pt" to="468.4pt,104.7pt" strokeweight=".57pt"/>
              </w:pict>
            </w:r>
            <w:r>
              <w:rPr>
                <w:noProof/>
              </w:rPr>
              <w:pict w14:anchorId="54140CA4">
                <v:line id="_x0000_s3151" style="position:absolute;left:0;text-align:left;flip:x y;z-index:251440128;mso-position-horizontal-relative:text;mso-position-vertical-relative:text" from="468.4pt,104.7pt" to="430.55pt,130.95pt" strokeweight=".57pt"/>
              </w:pict>
            </w:r>
            <w:r>
              <w:rPr>
                <w:noProof/>
              </w:rPr>
              <w:pict w14:anchorId="2035C8BF">
                <v:line id="_x0000_s3150" style="position:absolute;left:0;text-align:left;flip:x y;z-index:251441152;mso-position-horizontal-relative:text;mso-position-vertical-relative:text" from="430.55pt,130.95pt" to="393.5pt,71.45pt" strokeweight=".57pt"/>
              </w:pict>
            </w:r>
            <w:r>
              <w:rPr>
                <w:noProof/>
              </w:rPr>
              <w:pict w14:anchorId="4A6300B5">
                <v:line id="_x0000_s3149" style="position:absolute;left:0;text-align:left;flip:x y;z-index:251442176;mso-position-horizontal-relative:text;mso-position-vertical-relative:text" from="443.8pt,333.85pt" to="461.7pt,311.65pt" strokeweight=".57pt"/>
              </w:pict>
            </w:r>
            <w:r>
              <w:rPr>
                <w:noProof/>
              </w:rPr>
              <w:pict w14:anchorId="531EF7DE">
                <v:line id="_x0000_s3148" style="position:absolute;left:0;text-align:left;flip:x y;z-index:251443200;mso-position-horizontal-relative:text;mso-position-vertical-relative:text" from="461.7pt,311.65pt" to="472.9pt,297.7pt" strokeweight=".57pt"/>
              </w:pict>
            </w:r>
            <w:r>
              <w:rPr>
                <w:noProof/>
              </w:rPr>
              <w:pict w14:anchorId="6617F0DD">
                <v:line id="_x0000_s3147" style="position:absolute;left:0;text-align:left;flip:x y;z-index:251444224;mso-position-horizontal-relative:text;mso-position-vertical-relative:text" from="472.9pt,297.7pt" to="479.3pt,296.5pt" strokeweight=".57pt"/>
              </w:pict>
            </w:r>
            <w:r>
              <w:rPr>
                <w:noProof/>
              </w:rPr>
              <w:pict w14:anchorId="3F8039BC">
                <v:line id="_x0000_s3146" style="position:absolute;left:0;text-align:left;flip:x y;z-index:251445248;mso-position-horizontal-relative:text;mso-position-vertical-relative:text" from="479.3pt,296.5pt" to="485.65pt,295.35pt" strokeweight=".57pt"/>
              </w:pict>
            </w:r>
            <w:r>
              <w:rPr>
                <w:noProof/>
              </w:rPr>
              <w:pict w14:anchorId="3533A6E8">
                <v:line id="_x0000_s3145" style="position:absolute;left:0;text-align:left;flip:x y;z-index:251446272;mso-position-horizontal-relative:text;mso-position-vertical-relative:text" from="485.65pt,295.35pt" to="490.5pt,305.1pt" strokeweight=".57pt"/>
              </w:pict>
            </w:r>
            <w:r>
              <w:rPr>
                <w:noProof/>
              </w:rPr>
              <w:pict w14:anchorId="1996E24F">
                <v:line id="_x0000_s3144" style="position:absolute;left:0;text-align:left;flip:x y;z-index:251447296;mso-position-horizontal-relative:text;mso-position-vertical-relative:text" from="490.5pt,305.1pt" to="488.95pt,317.75pt" strokeweight=".57pt"/>
              </w:pict>
            </w:r>
            <w:r>
              <w:rPr>
                <w:noProof/>
              </w:rPr>
              <w:pict w14:anchorId="4C74A3E0">
                <v:line id="_x0000_s3143" style="position:absolute;left:0;text-align:left;flip:x y;z-index:251448320;mso-position-horizontal-relative:text;mso-position-vertical-relative:text" from="488.95pt,317.75pt" to="500.6pt,320.6pt" strokeweight=".57pt"/>
              </w:pict>
            </w:r>
            <w:r>
              <w:rPr>
                <w:noProof/>
              </w:rPr>
              <w:pict w14:anchorId="31BFA48A">
                <v:line id="_x0000_s3142" style="position:absolute;left:0;text-align:left;flip:x y;z-index:251449344;mso-position-horizontal-relative:text;mso-position-vertical-relative:text" from="500.6pt,320.6pt" to="505.5pt,336.8pt" strokeweight=".57pt"/>
              </w:pict>
            </w:r>
            <w:r>
              <w:rPr>
                <w:noProof/>
              </w:rPr>
              <w:pict w14:anchorId="201805A5">
                <v:line id="_x0000_s3141" style="position:absolute;left:0;text-align:left;flip:x y;z-index:251450368;mso-position-horizontal-relative:text;mso-position-vertical-relative:text" from="505.5pt,336.8pt" to="501.7pt,334.3pt" strokeweight=".57pt"/>
              </w:pict>
            </w:r>
            <w:r>
              <w:rPr>
                <w:noProof/>
              </w:rPr>
              <w:pict w14:anchorId="549D57AB">
                <v:line id="_x0000_s3140" style="position:absolute;left:0;text-align:left;flip:x y;z-index:251451392;mso-position-horizontal-relative:text;mso-position-vertical-relative:text" from="501.7pt,334.3pt" to="499.05pt,339.05pt" strokeweight=".57pt"/>
              </w:pict>
            </w:r>
            <w:r>
              <w:rPr>
                <w:noProof/>
              </w:rPr>
              <w:pict w14:anchorId="333914F6">
                <v:line id="_x0000_s3139" style="position:absolute;left:0;text-align:left;flip:x y;z-index:251452416;mso-position-horizontal-relative:text;mso-position-vertical-relative:text" from="499.05pt,339.05pt" to="492.7pt,334.9pt" strokeweight=".57pt"/>
              </w:pict>
            </w:r>
            <w:r>
              <w:rPr>
                <w:noProof/>
              </w:rPr>
              <w:pict w14:anchorId="2FE5F30A">
                <v:line id="_x0000_s3138" style="position:absolute;left:0;text-align:left;flip:x y;z-index:251453440;mso-position-horizontal-relative:text;mso-position-vertical-relative:text" from="492.7pt,334.9pt" to="486.45pt,331.7pt" strokeweight=".57pt"/>
              </w:pict>
            </w:r>
            <w:r>
              <w:rPr>
                <w:noProof/>
              </w:rPr>
              <w:pict w14:anchorId="23A9A006">
                <v:line id="_x0000_s3137" style="position:absolute;left:0;text-align:left;flip:x y;z-index:251454464;mso-position-horizontal-relative:text;mso-position-vertical-relative:text" from="486.45pt,331.7pt" to="474.5pt,359.65pt" strokeweight=".57pt"/>
              </w:pict>
            </w:r>
            <w:r>
              <w:rPr>
                <w:noProof/>
              </w:rPr>
              <w:pict w14:anchorId="3D6CD468">
                <v:line id="_x0000_s3136" style="position:absolute;left:0;text-align:left;flip:x y;z-index:251455488;mso-position-horizontal-relative:text;mso-position-vertical-relative:text" from="474.5pt,359.65pt" to="473.2pt,362.65pt" strokeweight=".57pt"/>
              </w:pict>
            </w:r>
            <w:r>
              <w:rPr>
                <w:noProof/>
              </w:rPr>
              <w:pict w14:anchorId="131D6589">
                <v:line id="_x0000_s3135" style="position:absolute;left:0;text-align:left;flip:x y;z-index:251456512;mso-position-horizontal-relative:text;mso-position-vertical-relative:text" from="473.2pt,362.65pt" to="459pt,357.9pt" strokeweight=".57pt"/>
              </w:pict>
            </w:r>
            <w:r>
              <w:rPr>
                <w:noProof/>
              </w:rPr>
              <w:pict w14:anchorId="69CD04BF">
                <v:line id="_x0000_s3134" style="position:absolute;left:0;text-align:left;flip:x y;z-index:251457536;mso-position-horizontal-relative:text;mso-position-vertical-relative:text" from="459pt,357.9pt" to="449.85pt,368.8pt" strokeweight=".57pt"/>
              </w:pict>
            </w:r>
            <w:r>
              <w:rPr>
                <w:noProof/>
              </w:rPr>
              <w:pict w14:anchorId="793BF444">
                <v:line id="_x0000_s3133" style="position:absolute;left:0;text-align:left;flip:x y;z-index:251458560;mso-position-horizontal-relative:text;mso-position-vertical-relative:text" from="449.85pt,368.8pt" to="446.5pt,360.2pt" strokeweight=".57pt"/>
              </w:pict>
            </w:r>
            <w:r>
              <w:rPr>
                <w:noProof/>
              </w:rPr>
              <w:pict w14:anchorId="0C16CF97">
                <v:line id="_x0000_s3132" style="position:absolute;left:0;text-align:left;flip:x y;z-index:251459584;mso-position-horizontal-relative:text;mso-position-vertical-relative:text" from="446.5pt,360.2pt" to="446.95pt,353.25pt" strokeweight=".57pt"/>
              </w:pict>
            </w:r>
            <w:r>
              <w:rPr>
                <w:noProof/>
              </w:rPr>
              <w:pict w14:anchorId="62268322">
                <v:line id="_x0000_s3131" style="position:absolute;left:0;text-align:left;flip:x y;z-index:251460608;mso-position-horizontal-relative:text;mso-position-vertical-relative:text" from="446.95pt,353.25pt" to="439.45pt,339.65pt" strokeweight=".57pt"/>
              </w:pict>
            </w:r>
            <w:r>
              <w:rPr>
                <w:noProof/>
              </w:rPr>
              <w:pict w14:anchorId="7A81A0CA">
                <v:line id="_x0000_s3130" style="position:absolute;left:0;text-align:left;flip:x y;z-index:251461632;mso-position-horizontal-relative:text;mso-position-vertical-relative:text" from="439.45pt,339.65pt" to="443.8pt,333.85pt" strokeweight=".57pt"/>
              </w:pict>
            </w:r>
            <w:r>
              <w:rPr>
                <w:noProof/>
              </w:rPr>
              <w:pict w14:anchorId="5A0265BC">
                <v:line id="_x0000_s3129" style="position:absolute;left:0;text-align:left;flip:x y;z-index:251462656;mso-position-horizontal-relative:text;mso-position-vertical-relative:text" from="509.4pt,376pt" to="491.35pt,368.15pt" strokeweight=".57pt"/>
              </w:pict>
            </w:r>
            <w:r>
              <w:rPr>
                <w:noProof/>
              </w:rPr>
              <w:pict w14:anchorId="2905BCFB">
                <v:line id="_x0000_s3128" style="position:absolute;left:0;text-align:left;flip:x y;z-index:251463680;mso-position-horizontal-relative:text;mso-position-vertical-relative:text" from="491.35pt,368.15pt" to="491.75pt,366.65pt" strokeweight=".57pt"/>
              </w:pict>
            </w:r>
            <w:r>
              <w:rPr>
                <w:noProof/>
              </w:rPr>
              <w:pict w14:anchorId="5C2FC14C">
                <v:line id="_x0000_s3127" style="position:absolute;left:0;text-align:left;flip:x y;z-index:251464704;mso-position-horizontal-relative:text;mso-position-vertical-relative:text" from="491.75pt,366.65pt" to="483.35pt,363.15pt" strokeweight=".57pt"/>
              </w:pict>
            </w:r>
            <w:r>
              <w:rPr>
                <w:noProof/>
              </w:rPr>
              <w:pict w14:anchorId="2F1771D4">
                <v:line id="_x0000_s3126" style="position:absolute;left:0;text-align:left;flip:x y;z-index:251465728;mso-position-horizontal-relative:text;mso-position-vertical-relative:text" from="483.35pt,363.15pt" to="474.5pt,359.65pt" strokeweight=".57pt"/>
              </w:pict>
            </w:r>
            <w:r>
              <w:rPr>
                <w:noProof/>
              </w:rPr>
              <w:pict w14:anchorId="3176971A">
                <v:line id="_x0000_s3125" style="position:absolute;left:0;text-align:left;flip:x y;z-index:251466752;mso-position-horizontal-relative:text;mso-position-vertical-relative:text" from="474.5pt,359.65pt" to="486.45pt,331.7pt" strokeweight=".57pt"/>
              </w:pict>
            </w:r>
            <w:r>
              <w:rPr>
                <w:noProof/>
              </w:rPr>
              <w:pict w14:anchorId="2D8F860E">
                <v:line id="_x0000_s3124" style="position:absolute;left:0;text-align:left;flip:x y;z-index:251467776;mso-position-horizontal-relative:text;mso-position-vertical-relative:text" from="486.45pt,331.7pt" to="492.7pt,334.9pt" strokeweight=".57pt"/>
              </w:pict>
            </w:r>
            <w:r>
              <w:rPr>
                <w:noProof/>
              </w:rPr>
              <w:pict w14:anchorId="7616971B">
                <v:line id="_x0000_s3123" style="position:absolute;left:0;text-align:left;flip:x y;z-index:251468800;mso-position-horizontal-relative:text;mso-position-vertical-relative:text" from="492.7pt,334.9pt" to="499.05pt,339.05pt" strokeweight=".57pt"/>
              </w:pict>
            </w:r>
            <w:r>
              <w:rPr>
                <w:noProof/>
              </w:rPr>
              <w:pict w14:anchorId="5BAFE6B6">
                <v:line id="_x0000_s3122" style="position:absolute;left:0;text-align:left;flip:x y;z-index:251469824;mso-position-horizontal-relative:text;mso-position-vertical-relative:text" from="499.05pt,339.05pt" to="501.7pt,334.3pt" strokeweight=".57pt"/>
              </w:pict>
            </w:r>
            <w:r>
              <w:rPr>
                <w:noProof/>
              </w:rPr>
              <w:pict w14:anchorId="0632B05C">
                <v:line id="_x0000_s3121" style="position:absolute;left:0;text-align:left;flip:x y;z-index:251470848;mso-position-horizontal-relative:text;mso-position-vertical-relative:text" from="501.7pt,334.3pt" to="505.5pt,336.8pt" strokeweight=".57pt"/>
              </w:pict>
            </w:r>
            <w:r>
              <w:rPr>
                <w:noProof/>
              </w:rPr>
              <w:pict w14:anchorId="61A45D89">
                <v:line id="_x0000_s3120" style="position:absolute;left:0;text-align:left;flip:x y;z-index:251471872;mso-position-horizontal-relative:text;mso-position-vertical-relative:text" from="505.5pt,336.8pt" to="503.85pt,331.25pt" strokeweight=".57pt"/>
              </w:pict>
            </w:r>
            <w:r>
              <w:rPr>
                <w:noProof/>
              </w:rPr>
              <w:pict w14:anchorId="79A53FBC">
                <v:line id="_x0000_s3119" style="position:absolute;left:0;text-align:left;flip:x y;z-index:251472896;mso-position-horizontal-relative:text;mso-position-vertical-relative:text" from="503.85pt,331.25pt" to="526.15pt,339.95pt" strokeweight=".57pt"/>
              </w:pict>
            </w:r>
            <w:r>
              <w:rPr>
                <w:noProof/>
              </w:rPr>
              <w:pict w14:anchorId="538B0FDF">
                <v:line id="_x0000_s3118" style="position:absolute;left:0;text-align:left;flip:x y;z-index:251473920;mso-position-horizontal-relative:text;mso-position-vertical-relative:text" from="526.15pt,339.95pt" to="509.4pt,376pt" strokeweight=".57pt"/>
              </w:pict>
            </w:r>
            <w:r>
              <w:rPr>
                <w:noProof/>
              </w:rPr>
              <w:pict w14:anchorId="18ECD287">
                <v:line id="_x0000_s3117" style="position:absolute;left:0;text-align:left;flip:x y;z-index:251474944;mso-position-horizontal-relative:text;mso-position-vertical-relative:text" from="361.6pt,97.05pt" to="393.5pt,71.45pt" strokeweight=".57pt"/>
              </w:pict>
            </w:r>
            <w:r>
              <w:rPr>
                <w:noProof/>
              </w:rPr>
              <w:pict w14:anchorId="505549D4">
                <v:line id="_x0000_s3116" style="position:absolute;left:0;text-align:left;flip:x y;z-index:251475968;mso-position-horizontal-relative:text;mso-position-vertical-relative:text" from="393.5pt,71.45pt" to="430.55pt,130.95pt" strokeweight=".57pt"/>
              </w:pict>
            </w:r>
            <w:r>
              <w:rPr>
                <w:noProof/>
              </w:rPr>
              <w:pict w14:anchorId="72FE1A1C">
                <v:line id="_x0000_s3115" style="position:absolute;left:0;text-align:left;flip:x y;z-index:251476992;mso-position-horizontal-relative:text;mso-position-vertical-relative:text" from="430.55pt,130.95pt" to="436.75pt,146.7pt" strokeweight=".57pt"/>
              </w:pict>
            </w:r>
            <w:r>
              <w:rPr>
                <w:noProof/>
              </w:rPr>
              <w:pict w14:anchorId="193CAB0C">
                <v:line id="_x0000_s3114" style="position:absolute;left:0;text-align:left;flip:x y;z-index:251478016;mso-position-horizontal-relative:text;mso-position-vertical-relative:text" from="436.75pt,146.7pt" to="417.25pt,162.15pt" strokeweight=".57pt"/>
              </w:pict>
            </w:r>
            <w:r>
              <w:rPr>
                <w:noProof/>
              </w:rPr>
              <w:pict w14:anchorId="477A9D09">
                <v:line id="_x0000_s3113" style="position:absolute;left:0;text-align:left;flip:x y;z-index:251479040;mso-position-horizontal-relative:text;mso-position-vertical-relative:text" from="417.25pt,162.15pt" to="414.85pt,163.85pt" strokeweight=".57pt"/>
              </w:pict>
            </w:r>
            <w:r>
              <w:rPr>
                <w:noProof/>
              </w:rPr>
              <w:pict w14:anchorId="45E74C85">
                <v:line id="_x0000_s3112" style="position:absolute;left:0;text-align:left;flip:x y;z-index:251480064;mso-position-horizontal-relative:text;mso-position-vertical-relative:text" from="414.85pt,163.85pt" to="376.35pt,116.3pt" strokeweight=".57pt"/>
              </w:pict>
            </w:r>
            <w:r>
              <w:rPr>
                <w:noProof/>
              </w:rPr>
              <w:pict w14:anchorId="556F5385">
                <v:line id="_x0000_s3111" style="position:absolute;left:0;text-align:left;flip:x y;z-index:251481088;mso-position-horizontal-relative:text;mso-position-vertical-relative:text" from="376.35pt,116.3pt" to="361.6pt,97.05pt" strokeweight=".57pt"/>
              </w:pict>
            </w:r>
            <w:r>
              <w:rPr>
                <w:noProof/>
              </w:rPr>
              <w:pict w14:anchorId="2AE400EA">
                <v:line id="_x0000_s3110" style="position:absolute;left:0;text-align:left;flip:x y;z-index:251482112;mso-position-horizontal-relative:text;mso-position-vertical-relative:text" from="440.25pt,264.75pt" to="474.2pt,250.85pt" strokeweight=".57pt"/>
              </w:pict>
            </w:r>
            <w:r>
              <w:rPr>
                <w:noProof/>
              </w:rPr>
              <w:pict w14:anchorId="0803E48E">
                <v:line id="_x0000_s3109" style="position:absolute;left:0;text-align:left;flip:x y;z-index:251483136;mso-position-horizontal-relative:text;mso-position-vertical-relative:text" from="474.2pt,250.85pt" to="484.3pt,263.6pt" strokeweight=".57pt"/>
              </w:pict>
            </w:r>
            <w:r>
              <w:rPr>
                <w:noProof/>
              </w:rPr>
              <w:pict w14:anchorId="1863E35F">
                <v:line id="_x0000_s3108" style="position:absolute;left:0;text-align:left;flip:x y;z-index:251484160;mso-position-horizontal-relative:text;mso-position-vertical-relative:text" from="484.3pt,263.6pt" to="485.65pt,295.35pt" strokeweight=".57pt"/>
              </w:pict>
            </w:r>
            <w:r>
              <w:rPr>
                <w:noProof/>
              </w:rPr>
              <w:pict w14:anchorId="4B166770">
                <v:line id="_x0000_s3107" style="position:absolute;left:0;text-align:left;flip:x y;z-index:251485184;mso-position-horizontal-relative:text;mso-position-vertical-relative:text" from="485.65pt,295.35pt" to="479.3pt,296.5pt" strokeweight=".57pt"/>
              </w:pict>
            </w:r>
            <w:r>
              <w:rPr>
                <w:noProof/>
              </w:rPr>
              <w:pict w14:anchorId="358B08CF">
                <v:line id="_x0000_s3106" style="position:absolute;left:0;text-align:left;flip:x y;z-index:251486208;mso-position-horizontal-relative:text;mso-position-vertical-relative:text" from="479.3pt,296.5pt" to="472.9pt,297.7pt" strokeweight=".57pt"/>
              </w:pict>
            </w:r>
            <w:r>
              <w:rPr>
                <w:noProof/>
              </w:rPr>
              <w:pict w14:anchorId="31DDADDD">
                <v:line id="_x0000_s3105" style="position:absolute;left:0;text-align:left;flip:x y;z-index:251487232;mso-position-horizontal-relative:text;mso-position-vertical-relative:text" from="472.9pt,297.7pt" to="440.25pt,264.75pt" strokeweight=".57pt"/>
              </w:pict>
            </w:r>
            <w:r>
              <w:rPr>
                <w:noProof/>
              </w:rPr>
              <w:pict w14:anchorId="2063C7C3">
                <v:line id="_x0000_s3104" style="position:absolute;left:0;text-align:left;flip:x y;z-index:251488256;mso-position-horizontal-relative:text;mso-position-vertical-relative:text" from="535.05pt,226.15pt" to="569.05pt,217.75pt" strokeweight=".57pt"/>
              </w:pict>
            </w:r>
            <w:r>
              <w:rPr>
                <w:noProof/>
              </w:rPr>
              <w:pict w14:anchorId="2EF33A77">
                <v:line id="_x0000_s3103" style="position:absolute;left:0;text-align:left;flip:x y;z-index:251489280;mso-position-horizontal-relative:text;mso-position-vertical-relative:text" from="569.05pt,217.75pt" to="572.25pt,224pt" strokeweight=".57pt"/>
              </w:pict>
            </w:r>
            <w:r>
              <w:rPr>
                <w:noProof/>
              </w:rPr>
              <w:pict w14:anchorId="4416AAAA">
                <v:line id="_x0000_s3102" style="position:absolute;left:0;text-align:left;flip:x y;z-index:251490304;mso-position-horizontal-relative:text;mso-position-vertical-relative:text" from="572.25pt,224pt" to="588.65pt,276.15pt" strokeweight=".57pt"/>
              </w:pict>
            </w:r>
            <w:r>
              <w:rPr>
                <w:noProof/>
              </w:rPr>
              <w:pict w14:anchorId="349E27E1">
                <v:line id="_x0000_s3101" style="position:absolute;left:0;text-align:left;flip:x y;z-index:251491328;mso-position-horizontal-relative:text;mso-position-vertical-relative:text" from="588.65pt,276.15pt" to="585.35pt,280.35pt" strokeweight=".57pt"/>
              </w:pict>
            </w:r>
            <w:r>
              <w:rPr>
                <w:noProof/>
              </w:rPr>
              <w:pict w14:anchorId="326CC0B3">
                <v:line id="_x0000_s3100" style="position:absolute;left:0;text-align:left;flip:x y;z-index:251492352;mso-position-horizontal-relative:text;mso-position-vertical-relative:text" from="585.35pt,280.35pt" to="575.05pt,284.1pt" strokeweight=".57pt"/>
              </w:pict>
            </w:r>
            <w:r>
              <w:rPr>
                <w:noProof/>
              </w:rPr>
              <w:pict w14:anchorId="11296454">
                <v:line id="_x0000_s3099" style="position:absolute;left:0;text-align:left;flip:x y;z-index:251493376;mso-position-horizontal-relative:text;mso-position-vertical-relative:text" from="575.05pt,284.1pt" to="561pt,287.6pt" strokeweight=".57pt"/>
              </w:pict>
            </w:r>
            <w:r>
              <w:rPr>
                <w:noProof/>
              </w:rPr>
              <w:pict w14:anchorId="7BFAA10F">
                <v:line id="_x0000_s3098" style="position:absolute;left:0;text-align:left;flip:x y;z-index:251494400;mso-position-horizontal-relative:text;mso-position-vertical-relative:text" from="561pt,287.6pt" to="558pt,280.8pt" strokeweight=".57pt"/>
              </w:pict>
            </w:r>
            <w:r>
              <w:rPr>
                <w:noProof/>
              </w:rPr>
              <w:pict w14:anchorId="5901C5A4">
                <v:line id="_x0000_s3097" style="position:absolute;left:0;text-align:left;flip:x y;z-index:251495424;mso-position-horizontal-relative:text;mso-position-vertical-relative:text" from="558pt,280.8pt" to="546.45pt,254.65pt" strokeweight=".57pt"/>
              </w:pict>
            </w:r>
            <w:r>
              <w:rPr>
                <w:noProof/>
              </w:rPr>
              <w:pict w14:anchorId="340814E6">
                <v:line id="_x0000_s3096" style="position:absolute;left:0;text-align:left;flip:x y;z-index:251496448;mso-position-horizontal-relative:text;mso-position-vertical-relative:text" from="546.45pt,254.65pt" to="536.9pt,230.3pt" strokeweight=".57pt"/>
              </w:pict>
            </w:r>
            <w:r>
              <w:rPr>
                <w:noProof/>
              </w:rPr>
              <w:pict w14:anchorId="351679BF">
                <v:line id="_x0000_s3095" style="position:absolute;left:0;text-align:left;flip:x y;z-index:251497472;mso-position-horizontal-relative:text;mso-position-vertical-relative:text" from="536.9pt,230.3pt" to="535.05pt,226.15pt" strokeweight=".57pt"/>
              </w:pict>
            </w:r>
            <w:r>
              <w:rPr>
                <w:noProof/>
              </w:rPr>
              <w:pict w14:anchorId="3A496516">
                <v:line id="_x0000_s3094" style="position:absolute;left:0;text-align:left;flip:x y;z-index:251498496;mso-position-horizontal-relative:text;mso-position-vertical-relative:text" from="498.35pt,174pt" to="499.15pt,176pt" strokeweight=".57pt"/>
              </w:pict>
            </w:r>
            <w:r>
              <w:rPr>
                <w:noProof/>
              </w:rPr>
              <w:pict w14:anchorId="2CB7C885">
                <v:line id="_x0000_s3093" style="position:absolute;left:0;text-align:left;flip:x y;z-index:251499520;mso-position-horizontal-relative:text;mso-position-vertical-relative:text" from="499.15pt,176pt" to="502.2pt,174.75pt" strokeweight=".57pt"/>
              </w:pict>
            </w:r>
            <w:r>
              <w:rPr>
                <w:noProof/>
              </w:rPr>
              <w:pict w14:anchorId="219473C1">
                <v:line id="_x0000_s3092" style="position:absolute;left:0;text-align:left;flip:x y;z-index:251500544;mso-position-horizontal-relative:text;mso-position-vertical-relative:text" from="502.2pt,174.75pt" to="503.15pt,172.25pt" strokeweight=".57pt"/>
              </w:pict>
            </w:r>
            <w:r>
              <w:rPr>
                <w:noProof/>
              </w:rPr>
              <w:pict w14:anchorId="572979FF">
                <v:line id="_x0000_s3091" style="position:absolute;left:0;text-align:left;flip:x y;z-index:251501568;mso-position-horizontal-relative:text;mso-position-vertical-relative:text" from="503.15pt,172.25pt" to="514.6pt,168.15pt" strokeweight=".57pt"/>
              </w:pict>
            </w:r>
            <w:r>
              <w:rPr>
                <w:noProof/>
              </w:rPr>
              <w:pict w14:anchorId="6D39FF08">
                <v:line id="_x0000_s3090" style="position:absolute;left:0;text-align:left;flip:x y;z-index:251502592;mso-position-horizontal-relative:text;mso-position-vertical-relative:text" from="514.6pt,168.15pt" to="529.2pt,217.55pt" strokeweight=".57pt"/>
              </w:pict>
            </w:r>
            <w:r>
              <w:rPr>
                <w:noProof/>
              </w:rPr>
              <w:pict w14:anchorId="64F9B61D">
                <v:line id="_x0000_s3089" style="position:absolute;left:0;text-align:left;flip:x y;z-index:251503616;mso-position-horizontal-relative:text;mso-position-vertical-relative:text" from="529.2pt,217.55pt" to="526.05pt,218.7pt" strokeweight=".57pt"/>
              </w:pict>
            </w:r>
            <w:r>
              <w:rPr>
                <w:noProof/>
              </w:rPr>
              <w:pict w14:anchorId="5ACC5911">
                <v:line id="_x0000_s3088" style="position:absolute;left:0;text-align:left;flip:x y;z-index:251504640;mso-position-horizontal-relative:text;mso-position-vertical-relative:text" from="526.05pt,218.7pt" to="527.2pt,221.75pt" strokeweight=".57pt"/>
              </w:pict>
            </w:r>
            <w:r>
              <w:rPr>
                <w:noProof/>
              </w:rPr>
              <w:pict w14:anchorId="6C81B58B">
                <v:line id="_x0000_s3087" style="position:absolute;left:0;text-align:left;flip:x y;z-index:251505664;mso-position-horizontal-relative:text;mso-position-vertical-relative:text" from="527.2pt,221.75pt" to="492.75pt,235.9pt" strokeweight=".57pt"/>
              </w:pict>
            </w:r>
            <w:r>
              <w:rPr>
                <w:noProof/>
              </w:rPr>
              <w:pict w14:anchorId="471E8391">
                <v:line id="_x0000_s3086" style="position:absolute;left:0;text-align:left;flip:x y;z-index:251506688;mso-position-horizontal-relative:text;mso-position-vertical-relative:text" from="492.75pt,235.9pt" to="474.9pt,226.55pt" strokeweight=".57pt"/>
              </w:pict>
            </w:r>
            <w:r>
              <w:rPr>
                <w:noProof/>
              </w:rPr>
              <w:pict w14:anchorId="78AA2511">
                <v:line id="_x0000_s3085" style="position:absolute;left:0;text-align:left;flip:x y;z-index:251507712;mso-position-horizontal-relative:text;mso-position-vertical-relative:text" from="474.9pt,226.55pt" to="467.8pt,210.1pt" strokeweight=".57pt"/>
              </w:pict>
            </w:r>
            <w:r>
              <w:rPr>
                <w:noProof/>
              </w:rPr>
              <w:pict w14:anchorId="325D03C0">
                <v:line id="_x0000_s3084" style="position:absolute;left:0;text-align:left;flip:x y;z-index:251508736;mso-position-horizontal-relative:text;mso-position-vertical-relative:text" from="467.8pt,210.1pt" to="470.3pt,193.1pt" strokeweight=".57pt"/>
              </w:pict>
            </w:r>
            <w:r>
              <w:rPr>
                <w:noProof/>
              </w:rPr>
              <w:pict w14:anchorId="356598EB">
                <v:line id="_x0000_s3083" style="position:absolute;left:0;text-align:left;flip:x y;z-index:251509760;mso-position-horizontal-relative:text;mso-position-vertical-relative:text" from="470.3pt,193.1pt" to="475.9pt,182.05pt" strokeweight=".57pt"/>
              </w:pict>
            </w:r>
            <w:r>
              <w:rPr>
                <w:noProof/>
              </w:rPr>
              <w:pict w14:anchorId="15A843BE">
                <v:line id="_x0000_s3082" style="position:absolute;left:0;text-align:left;flip:x y;z-index:251510784;mso-position-horizontal-relative:text;mso-position-vertical-relative:text" from="475.9pt,182.05pt" to="490pt,177pt" strokeweight=".57pt"/>
              </w:pict>
            </w:r>
            <w:r>
              <w:rPr>
                <w:noProof/>
              </w:rPr>
              <w:pict w14:anchorId="733B97BA">
                <v:line id="_x0000_s3081" style="position:absolute;left:0;text-align:left;flip:x y;z-index:251511808;mso-position-horizontal-relative:text;mso-position-vertical-relative:text" from="490pt,177pt" to="498.35pt,174pt" strokeweight=".57pt"/>
              </w:pict>
            </w:r>
            <w:r>
              <w:rPr>
                <w:noProof/>
              </w:rPr>
              <w:pict w14:anchorId="5038B441">
                <v:line id="_x0000_s3080" style="position:absolute;left:0;text-align:left;flip:x y;z-index:251512832;mso-position-horizontal-relative:text;mso-position-vertical-relative:text" from="469.15pt,91.85pt" to="471.6pt,94.4pt" strokeweight=".57pt"/>
              </w:pict>
            </w:r>
            <w:r>
              <w:rPr>
                <w:noProof/>
              </w:rPr>
              <w:pict w14:anchorId="2A67FADB">
                <v:line id="_x0000_s3079" style="position:absolute;left:0;text-align:left;flip:x y;z-index:251513856;mso-position-horizontal-relative:text;mso-position-vertical-relative:text" from="471.6pt,94.4pt" to="474.15pt,98.4pt" strokeweight=".57pt"/>
              </w:pict>
            </w:r>
            <w:r>
              <w:rPr>
                <w:noProof/>
              </w:rPr>
              <w:pict w14:anchorId="720F63D8">
                <v:line id="_x0000_s3078" style="position:absolute;left:0;text-align:left;flip:x y;z-index:251514880;mso-position-horizontal-relative:text;mso-position-vertical-relative:text" from="474.15pt,98.4pt" to="506.15pt,76.15pt" strokeweight=".57pt"/>
              </w:pict>
            </w:r>
            <w:r>
              <w:rPr>
                <w:noProof/>
              </w:rPr>
              <w:pict w14:anchorId="53764FD3">
                <v:line id="_x0000_s3077" style="position:absolute;left:0;text-align:left;flip:x y;z-index:251515904;mso-position-horizontal-relative:text;mso-position-vertical-relative:text" from="506.15pt,76.15pt" to="529.65pt,113.05pt" strokeweight=".57pt"/>
              </w:pict>
            </w:r>
            <w:r>
              <w:rPr>
                <w:noProof/>
              </w:rPr>
              <w:pict w14:anchorId="7CE14351">
                <v:line id="_x0000_s3076" style="position:absolute;left:0;text-align:left;flip:x y;z-index:251516928;mso-position-horizontal-relative:text;mso-position-vertical-relative:text" from="529.65pt,113.05pt" to="528.5pt,116.3pt" strokeweight=".57pt"/>
              </w:pict>
            </w:r>
            <w:r>
              <w:rPr>
                <w:noProof/>
              </w:rPr>
              <w:pict w14:anchorId="68E06951">
                <v:line id="_x0000_s3075" style="position:absolute;left:0;text-align:left;flip:x y;z-index:251517952;mso-position-horizontal-relative:text;mso-position-vertical-relative:text" from="528.5pt,116.3pt" to="500.2pt,133.25pt" strokeweight=".57pt"/>
              </w:pict>
            </w:r>
            <w:r>
              <w:rPr>
                <w:noProof/>
              </w:rPr>
              <w:pict w14:anchorId="0435420A">
                <v:line id="_x0000_s3074" style="position:absolute;left:0;text-align:left;flip:x y;z-index:251518976;mso-position-horizontal-relative:text;mso-position-vertical-relative:text" from="500.2pt,133.25pt" to="495.9pt,127.5pt" strokeweight=".57pt"/>
              </w:pict>
            </w:r>
            <w:r>
              <w:rPr>
                <w:noProof/>
              </w:rPr>
              <w:pict w14:anchorId="0A33258B">
                <v:line id="_x0000_s3073" style="position:absolute;left:0;text-align:left;flip:x y;z-index:251520000;mso-position-horizontal-relative:text;mso-position-vertical-relative:text" from="495.9pt,127.5pt" to="483.55pt,132.65pt" strokeweight=".57pt"/>
              </w:pict>
            </w:r>
            <w:r>
              <w:rPr>
                <w:noProof/>
              </w:rPr>
              <w:pict w14:anchorId="673409E7">
                <v:line id="_x0000_s3072" style="position:absolute;left:0;text-align:left;flip:x y;z-index:251521024;mso-position-horizontal-relative:text;mso-position-vertical-relative:text" from="483.55pt,132.65pt" to="480.6pt,131.15pt" strokeweight=".57pt"/>
              </w:pict>
            </w:r>
            <w:r>
              <w:rPr>
                <w:noProof/>
              </w:rPr>
              <w:pict w14:anchorId="526CDCE7">
                <v:line id="_x0000_s3071" style="position:absolute;left:0;text-align:left;flip:x y;z-index:251522048;mso-position-horizontal-relative:text;mso-position-vertical-relative:text" from="480.6pt,131.15pt" to="463.4pt,108.15pt" strokeweight=".57pt"/>
              </w:pict>
            </w:r>
            <w:r>
              <w:rPr>
                <w:noProof/>
              </w:rPr>
              <w:pict w14:anchorId="356358AB">
                <v:line id="_x0000_s3070" style="position:absolute;left:0;text-align:left;flip:x y;z-index:251523072;mso-position-horizontal-relative:text;mso-position-vertical-relative:text" from="463.4pt,108.15pt" to="468.4pt,104.7pt" strokeweight=".57pt"/>
              </w:pict>
            </w:r>
            <w:r>
              <w:rPr>
                <w:noProof/>
              </w:rPr>
              <w:pict w14:anchorId="3F4D6E4A">
                <v:line id="_x0000_s3069" style="position:absolute;left:0;text-align:left;flip:x y;z-index:251524096;mso-position-horizontal-relative:text;mso-position-vertical-relative:text" from="468.4pt,104.7pt" to="466.55pt,103.1pt" strokeweight=".57pt"/>
              </w:pict>
            </w:r>
            <w:r>
              <w:rPr>
                <w:noProof/>
              </w:rPr>
              <w:pict w14:anchorId="188CE261">
                <v:line id="_x0000_s3068" style="position:absolute;left:0;text-align:left;flip:x y;z-index:251525120;mso-position-horizontal-relative:text;mso-position-vertical-relative:text" from="466.55pt,103.1pt" to="460.35pt,97.75pt" strokeweight=".57pt"/>
              </w:pict>
            </w:r>
            <w:r>
              <w:rPr>
                <w:noProof/>
              </w:rPr>
              <w:pict w14:anchorId="6FD56061">
                <v:line id="_x0000_s3067" style="position:absolute;left:0;text-align:left;flip:x y;z-index:251526144;mso-position-horizontal-relative:text;mso-position-vertical-relative:text" from="460.35pt,97.75pt" to="469.15pt,91.85pt" strokeweight=".57pt"/>
              </w:pict>
            </w:r>
            <w:r>
              <w:rPr>
                <w:noProof/>
              </w:rPr>
              <w:pict w14:anchorId="67DF4B78">
                <v:line id="_x0000_s3066" style="position:absolute;left:0;text-align:left;flip:x y;z-index:251527168;mso-position-horizontal-relative:text;mso-position-vertical-relative:text" from="620.1pt,507.6pt" to="599.6pt,500.05pt" strokeweight=".57pt"/>
              </w:pict>
            </w:r>
            <w:r>
              <w:rPr>
                <w:noProof/>
              </w:rPr>
              <w:pict w14:anchorId="7C5F1986">
                <v:line id="_x0000_s3065" style="position:absolute;left:0;text-align:left;flip:x y;z-index:251528192;mso-position-horizontal-relative:text;mso-position-vertical-relative:text" from="599.6pt,500.05pt" to="593.95pt,486.5pt" strokeweight=".57pt"/>
              </w:pict>
            </w:r>
            <w:r>
              <w:rPr>
                <w:noProof/>
              </w:rPr>
              <w:pict w14:anchorId="67632F33">
                <v:line id="_x0000_s3064" style="position:absolute;left:0;text-align:left;flip:x y;z-index:251529216;mso-position-horizontal-relative:text;mso-position-vertical-relative:text" from="593.95pt,486.5pt" to="597.65pt,482.65pt" strokeweight=".57pt"/>
              </w:pict>
            </w:r>
            <w:r>
              <w:rPr>
                <w:noProof/>
              </w:rPr>
              <w:pict w14:anchorId="6316ABBD">
                <v:line id="_x0000_s3063" style="position:absolute;left:0;text-align:left;flip:x y;z-index:251530240;mso-position-horizontal-relative:text;mso-position-vertical-relative:text" from="597.65pt,482.65pt" to="616.55pt,435.05pt" strokeweight=".57pt"/>
              </w:pict>
            </w:r>
            <w:r>
              <w:rPr>
                <w:noProof/>
              </w:rPr>
              <w:pict w14:anchorId="77C7674B">
                <v:line id="_x0000_s3062" style="position:absolute;left:0;text-align:left;flip:x y;z-index:251531264;mso-position-horizontal-relative:text;mso-position-vertical-relative:text" from="616.55pt,435.05pt" to="640.2pt,444.7pt" strokeweight=".57pt"/>
              </w:pict>
            </w:r>
            <w:r>
              <w:rPr>
                <w:noProof/>
              </w:rPr>
              <w:pict w14:anchorId="37D2AF31">
                <v:line id="_x0000_s3061" style="position:absolute;left:0;text-align:left;flip:x y;z-index:251532288;mso-position-horizontal-relative:text;mso-position-vertical-relative:text" from="640.2pt,444.7pt" to="638.05pt,450.2pt" strokeweight=".57pt"/>
              </w:pict>
            </w:r>
            <w:r>
              <w:rPr>
                <w:noProof/>
              </w:rPr>
              <w:pict w14:anchorId="2897C9E3">
                <v:line id="_x0000_s3060" style="position:absolute;left:0;text-align:left;flip:x y;z-index:251533312;mso-position-horizontal-relative:text;mso-position-vertical-relative:text" from="638.05pt,450.2pt" to="634.25pt,460.9pt" strokeweight=".57pt"/>
              </w:pict>
            </w:r>
            <w:r>
              <w:rPr>
                <w:noProof/>
              </w:rPr>
              <w:pict w14:anchorId="6228D032">
                <v:line id="_x0000_s3059" style="position:absolute;left:0;text-align:left;flip:x y;z-index:251534336;mso-position-horizontal-relative:text;mso-position-vertical-relative:text" from="634.25pt,460.9pt" to="628.85pt,478.7pt" strokeweight=".57pt"/>
              </w:pict>
            </w:r>
            <w:r>
              <w:rPr>
                <w:noProof/>
              </w:rPr>
              <w:pict w14:anchorId="52C7F9FC">
                <v:line id="_x0000_s3058" style="position:absolute;left:0;text-align:left;flip:x y;z-index:251535360;mso-position-horizontal-relative:text;mso-position-vertical-relative:text" from="628.85pt,478.7pt" to="627.75pt,482.35pt" strokeweight=".57pt"/>
              </w:pict>
            </w:r>
            <w:r>
              <w:rPr>
                <w:noProof/>
              </w:rPr>
              <w:pict w14:anchorId="5CCE20FF">
                <v:line id="_x0000_s3057" style="position:absolute;left:0;text-align:left;flip:x y;z-index:251536384;mso-position-horizontal-relative:text;mso-position-vertical-relative:text" from="627.75pt,482.35pt" to="620.1pt,507.6pt" strokeweight=".57pt"/>
              </w:pict>
            </w:r>
            <w:r>
              <w:rPr>
                <w:noProof/>
              </w:rPr>
              <w:pict w14:anchorId="6AD4B86A">
                <v:line id="_x0000_s3056" style="position:absolute;left:0;text-align:left;flip:x y;z-index:251537408;mso-position-horizontal-relative:text;mso-position-vertical-relative:text" from="414.85pt,163.85pt" to="398.7pt,175.2pt" strokeweight=".57pt"/>
              </w:pict>
            </w:r>
            <w:r>
              <w:rPr>
                <w:noProof/>
              </w:rPr>
              <w:pict w14:anchorId="7DB3BC48">
                <v:line id="_x0000_s3055" style="position:absolute;left:0;text-align:left;flip:x y;z-index:251538432;mso-position-horizontal-relative:text;mso-position-vertical-relative:text" from="398.7pt,175.2pt" to="393.35pt,177.15pt" strokeweight=".57pt"/>
              </w:pict>
            </w:r>
            <w:r>
              <w:rPr>
                <w:noProof/>
              </w:rPr>
              <w:pict w14:anchorId="734B0712">
                <v:line id="_x0000_s3054" style="position:absolute;left:0;text-align:left;flip:x y;z-index:251539456;mso-position-horizontal-relative:text;mso-position-vertical-relative:text" from="393.35pt,177.15pt" to="357.7pt,165.95pt" strokeweight=".57pt"/>
              </w:pict>
            </w:r>
            <w:r>
              <w:rPr>
                <w:noProof/>
              </w:rPr>
              <w:pict w14:anchorId="205B338E">
                <v:line id="_x0000_s3053" style="position:absolute;left:0;text-align:left;flip:x y;z-index:251540480;mso-position-horizontal-relative:text;mso-position-vertical-relative:text" from="357.7pt,165.95pt" to="353.5pt,164.95pt" strokeweight=".57pt"/>
              </w:pict>
            </w:r>
            <w:r>
              <w:rPr>
                <w:noProof/>
              </w:rPr>
              <w:pict w14:anchorId="65D5855B">
                <v:line id="_x0000_s3052" style="position:absolute;left:0;text-align:left;flip:x y;z-index:251541504;mso-position-horizontal-relative:text;mso-position-vertical-relative:text" from="353.5pt,164.95pt" to="341.45pt,120.25pt" strokeweight=".57pt"/>
              </w:pict>
            </w:r>
            <w:r>
              <w:rPr>
                <w:noProof/>
              </w:rPr>
              <w:pict w14:anchorId="4B69EBCB">
                <v:line id="_x0000_s3051" style="position:absolute;left:0;text-align:left;flip:x y;z-index:251542528;mso-position-horizontal-relative:text;mso-position-vertical-relative:text" from="341.45pt,120.25pt" to="341.3pt,116.85pt" strokeweight=".57pt"/>
              </w:pict>
            </w:r>
            <w:r>
              <w:rPr>
                <w:noProof/>
              </w:rPr>
              <w:pict w14:anchorId="3987AEA0">
                <v:line id="_x0000_s3050" style="position:absolute;left:0;text-align:left;flip:x y;z-index:251543552;mso-position-horizontal-relative:text;mso-position-vertical-relative:text" from="341.3pt,116.85pt" to="350.75pt,110.3pt" strokeweight=".57pt"/>
              </w:pict>
            </w:r>
            <w:r>
              <w:rPr>
                <w:noProof/>
              </w:rPr>
              <w:pict w14:anchorId="25430ED6">
                <v:line id="_x0000_s3049" style="position:absolute;left:0;text-align:left;flip:x y;z-index:251544576;mso-position-horizontal-relative:text;mso-position-vertical-relative:text" from="350.75pt,110.3pt" to="350.05pt,109.1pt" strokeweight=".57pt"/>
              </w:pict>
            </w:r>
            <w:r>
              <w:rPr>
                <w:noProof/>
              </w:rPr>
              <w:pict w14:anchorId="189CF200">
                <v:line id="_x0000_s3048" style="position:absolute;left:0;text-align:left;flip:x y;z-index:251545600;mso-position-horizontal-relative:text;mso-position-vertical-relative:text" from="350.05pt,109.1pt" to="354.65pt,104pt" strokeweight=".57pt"/>
              </w:pict>
            </w:r>
            <w:r>
              <w:rPr>
                <w:noProof/>
              </w:rPr>
              <w:pict w14:anchorId="57FC9DB3">
                <v:line id="_x0000_s3047" style="position:absolute;left:0;text-align:left;flip:x y;z-index:251546624;mso-position-horizontal-relative:text;mso-position-vertical-relative:text" from="354.65pt,104pt" to="361.6pt,97.05pt" strokeweight=".57pt"/>
              </w:pict>
            </w:r>
            <w:r>
              <w:rPr>
                <w:noProof/>
              </w:rPr>
              <w:pict w14:anchorId="113AC29B">
                <v:line id="_x0000_s3046" style="position:absolute;left:0;text-align:left;flip:x y;z-index:251547648;mso-position-horizontal-relative:text;mso-position-vertical-relative:text" from="361.6pt,97.05pt" to="376.35pt,116.3pt" strokeweight=".57pt"/>
              </w:pict>
            </w:r>
            <w:r>
              <w:rPr>
                <w:noProof/>
              </w:rPr>
              <w:pict w14:anchorId="16488156">
                <v:line id="_x0000_s3045" style="position:absolute;left:0;text-align:left;flip:x y;z-index:251548672;mso-position-horizontal-relative:text;mso-position-vertical-relative:text" from="376.35pt,116.3pt" to="414.85pt,163.85pt" strokeweight=".57pt"/>
              </w:pict>
            </w:r>
            <w:r>
              <w:rPr>
                <w:noProof/>
              </w:rPr>
              <w:pict w14:anchorId="76968F97">
                <v:line id="_x0000_s3044" style="position:absolute;left:0;text-align:left;flip:x y;z-index:251549696;mso-position-horizontal-relative:text;mso-position-vertical-relative:text" from="620.1pt,507.6pt" to="612.75pt,528.75pt" strokeweight=".57pt"/>
              </w:pict>
            </w:r>
            <w:r>
              <w:rPr>
                <w:noProof/>
              </w:rPr>
              <w:pict w14:anchorId="090F7B69">
                <v:line id="_x0000_s3043" style="position:absolute;left:0;text-align:left;flip:x y;z-index:251550720;mso-position-horizontal-relative:text;mso-position-vertical-relative:text" from="612.75pt,528.75pt" to="635.95pt,536.95pt" strokeweight=".57pt"/>
              </w:pict>
            </w:r>
            <w:r>
              <w:rPr>
                <w:noProof/>
              </w:rPr>
              <w:pict w14:anchorId="31FE1FD2">
                <v:line id="_x0000_s3042" style="position:absolute;left:0;text-align:left;flip:x y;z-index:251551744;mso-position-horizontal-relative:text;mso-position-vertical-relative:text" from="635.95pt,536.95pt" to="643.3pt,515.8pt" strokeweight=".57pt"/>
              </w:pict>
            </w:r>
            <w:r>
              <w:rPr>
                <w:noProof/>
              </w:rPr>
              <w:pict w14:anchorId="7D17895C">
                <v:line id="_x0000_s3041" style="position:absolute;left:0;text-align:left;flip:x y;z-index:251552768;mso-position-horizontal-relative:text;mso-position-vertical-relative:text" from="643.3pt,515.8pt" to="664.55pt,454.35pt" strokeweight=".57pt"/>
              </w:pict>
            </w:r>
            <w:r>
              <w:rPr>
                <w:noProof/>
              </w:rPr>
              <w:pict w14:anchorId="0AFD98F8">
                <v:line id="_x0000_s3040" style="position:absolute;left:0;text-align:left;flip:x y;z-index:251553792;mso-position-horizontal-relative:text;mso-position-vertical-relative:text" from="664.55pt,454.35pt" to="644.1pt,445.35pt" strokeweight=".57pt"/>
              </w:pict>
            </w:r>
            <w:r>
              <w:rPr>
                <w:noProof/>
              </w:rPr>
              <w:pict w14:anchorId="3DE21006">
                <v:line id="_x0000_s3039" style="position:absolute;left:0;text-align:left;flip:x y;z-index:251554816;mso-position-horizontal-relative:text;mso-position-vertical-relative:text" from="644.1pt,445.35pt" to="640.2pt,444.7pt" strokeweight=".57pt"/>
              </w:pict>
            </w:r>
            <w:r>
              <w:rPr>
                <w:noProof/>
              </w:rPr>
              <w:pict w14:anchorId="248D9D48">
                <v:line id="_x0000_s3038" style="position:absolute;left:0;text-align:left;flip:x y;z-index:251555840;mso-position-horizontal-relative:text;mso-position-vertical-relative:text" from="640.2pt,444.7pt" to="638.05pt,450.2pt" strokeweight=".57pt"/>
              </w:pict>
            </w:r>
            <w:r>
              <w:rPr>
                <w:noProof/>
              </w:rPr>
              <w:pict w14:anchorId="67D7AA98">
                <v:line id="_x0000_s3037" style="position:absolute;left:0;text-align:left;flip:x y;z-index:251556864;mso-position-horizontal-relative:text;mso-position-vertical-relative:text" from="638.05pt,450.2pt" to="634.25pt,460.9pt" strokeweight=".57pt"/>
              </w:pict>
            </w:r>
            <w:r>
              <w:rPr>
                <w:noProof/>
              </w:rPr>
              <w:pict w14:anchorId="57B88872">
                <v:line id="_x0000_s3036" style="position:absolute;left:0;text-align:left;flip:x y;z-index:251557888;mso-position-horizontal-relative:text;mso-position-vertical-relative:text" from="634.25pt,460.9pt" to="628.85pt,478.65pt" strokeweight=".57pt"/>
              </w:pict>
            </w:r>
            <w:r>
              <w:rPr>
                <w:noProof/>
              </w:rPr>
              <w:pict w14:anchorId="5D576796">
                <v:line id="_x0000_s3035" style="position:absolute;left:0;text-align:left;flip:x y;z-index:251558912;mso-position-horizontal-relative:text;mso-position-vertical-relative:text" from="628.85pt,478.65pt" to="627.75pt,482.35pt" strokeweight=".57pt"/>
              </w:pict>
            </w:r>
            <w:r>
              <w:rPr>
                <w:noProof/>
              </w:rPr>
              <w:pict w14:anchorId="7D2DCE17">
                <v:line id="_x0000_s3034" style="position:absolute;left:0;text-align:left;flip:x y;z-index:251559936;mso-position-horizontal-relative:text;mso-position-vertical-relative:text" from="627.75pt,482.35pt" to="620.1pt,507.6pt" strokeweight=".57pt"/>
              </w:pict>
            </w:r>
            <w:r>
              <w:rPr>
                <w:noProof/>
              </w:rPr>
              <w:pict w14:anchorId="61483812">
                <v:line id="_x0000_s3033" style="position:absolute;left:0;text-align:left;flip:x y;z-index:251560960;mso-position-horizontal-relative:text;mso-position-vertical-relative:text" from="427.65pt,38.2pt" to="462.7pt,22.25pt" strokeweight=".57pt"/>
              </w:pict>
            </w:r>
            <w:r>
              <w:rPr>
                <w:noProof/>
              </w:rPr>
              <w:pict w14:anchorId="2A9C0426">
                <v:line id="_x0000_s3032" style="position:absolute;left:0;text-align:left;flip:x y;z-index:251561984;mso-position-horizontal-relative:text;mso-position-vertical-relative:text" from="462.7pt,22.25pt" to="468.7pt,30.1pt" strokeweight=".57pt"/>
              </w:pict>
            </w:r>
            <w:r>
              <w:rPr>
                <w:noProof/>
              </w:rPr>
              <w:pict w14:anchorId="3E57F814">
                <v:line id="_x0000_s3031" style="position:absolute;left:0;text-align:left;flip:x y;z-index:251563008;mso-position-horizontal-relative:text;mso-position-vertical-relative:text" from="468.7pt,30.1pt" to="472pt,28.85pt" strokeweight=".57pt"/>
              </w:pict>
            </w:r>
            <w:r>
              <w:rPr>
                <w:noProof/>
              </w:rPr>
              <w:pict w14:anchorId="4FD4DBAD">
                <v:line id="_x0000_s3030" style="position:absolute;left:0;text-align:left;flip:x y;z-index:251564032;mso-position-horizontal-relative:text;mso-position-vertical-relative:text" from="472pt,28.85pt" to="475.45pt,27.3pt" strokeweight=".57pt"/>
              </w:pict>
            </w:r>
            <w:r>
              <w:rPr>
                <w:noProof/>
              </w:rPr>
              <w:pict w14:anchorId="33FC4F78">
                <v:line id="_x0000_s3029" style="position:absolute;left:0;text-align:left;flip:x y;z-index:251565056;mso-position-horizontal-relative:text;mso-position-vertical-relative:text" from="475.45pt,27.3pt" to="480.25pt,35pt" strokeweight=".57pt"/>
              </w:pict>
            </w:r>
            <w:r>
              <w:rPr>
                <w:noProof/>
              </w:rPr>
              <w:pict w14:anchorId="71817D57">
                <v:line id="_x0000_s3028" style="position:absolute;left:0;text-align:left;flip:x y;z-index:251566080;mso-position-horizontal-relative:text;mso-position-vertical-relative:text" from="480.25pt,35pt" to="472.4pt,40.05pt" strokeweight=".57pt"/>
              </w:pict>
            </w:r>
            <w:r>
              <w:rPr>
                <w:noProof/>
              </w:rPr>
              <w:pict w14:anchorId="0FB26F24">
                <v:line id="_x0000_s3027" style="position:absolute;left:0;text-align:left;flip:x y;z-index:251567104;mso-position-horizontal-relative:text;mso-position-vertical-relative:text" from="472.4pt,40.05pt" to="463.65pt,45.7pt" strokeweight=".57pt"/>
              </w:pict>
            </w:r>
            <w:r>
              <w:rPr>
                <w:noProof/>
              </w:rPr>
              <w:pict w14:anchorId="4B5E675C">
                <v:line id="_x0000_s3026" style="position:absolute;left:0;text-align:left;flip:x y;z-index:251568128;mso-position-horizontal-relative:text;mso-position-vertical-relative:text" from="463.65pt,45.7pt" to="476.5pt,66.2pt" strokeweight=".57pt"/>
              </w:pict>
            </w:r>
            <w:r>
              <w:rPr>
                <w:noProof/>
              </w:rPr>
              <w:pict w14:anchorId="7FAFFF7F">
                <v:line id="_x0000_s3025" style="position:absolute;left:0;text-align:left;flip:x y;z-index:251569152;mso-position-horizontal-relative:text;mso-position-vertical-relative:text" from="476.5pt,66.2pt" to="458.4pt,77.95pt" strokeweight=".57pt"/>
              </w:pict>
            </w:r>
            <w:r>
              <w:rPr>
                <w:noProof/>
              </w:rPr>
              <w:pict w14:anchorId="1DE9AB7E">
                <v:line id="_x0000_s3024" style="position:absolute;left:0;text-align:left;flip:x y;z-index:251570176;mso-position-horizontal-relative:text;mso-position-vertical-relative:text" from="458.4pt,77.95pt" to="427.65pt,38.2pt" strokeweight=".57pt"/>
              </w:pict>
            </w:r>
            <w:r>
              <w:rPr>
                <w:noProof/>
              </w:rPr>
              <w:pict w14:anchorId="2864BA18">
                <v:line id="_x0000_s3023" style="position:absolute;left:0;text-align:left;flip:x y;z-index:251571200;mso-position-horizontal-relative:text;mso-position-vertical-relative:text" from="469.15pt,91.85pt" to="471.6pt,94.4pt" strokeweight=".57pt"/>
              </w:pict>
            </w:r>
            <w:r>
              <w:rPr>
                <w:noProof/>
              </w:rPr>
              <w:pict w14:anchorId="3B4402D6">
                <v:line id="_x0000_s3022" style="position:absolute;left:0;text-align:left;flip:x y;z-index:251572224;mso-position-horizontal-relative:text;mso-position-vertical-relative:text" from="471.6pt,94.4pt" to="474.15pt,98.4pt" strokeweight=".57pt"/>
              </w:pict>
            </w:r>
            <w:r>
              <w:rPr>
                <w:noProof/>
              </w:rPr>
              <w:pict w14:anchorId="3B2D9699">
                <v:line id="_x0000_s3021" style="position:absolute;left:0;text-align:left;flip:x y;z-index:251573248;mso-position-horizontal-relative:text;mso-position-vertical-relative:text" from="474.15pt,98.4pt" to="506.15pt,76.15pt" strokeweight=".57pt"/>
              </w:pict>
            </w:r>
            <w:r>
              <w:rPr>
                <w:noProof/>
              </w:rPr>
              <w:pict w14:anchorId="5EF730AA">
                <v:line id="_x0000_s3020" style="position:absolute;left:0;text-align:left;flip:x y;z-index:251574272;mso-position-horizontal-relative:text;mso-position-vertical-relative:text" from="506.15pt,76.15pt" to="502.75pt,70.85pt" strokeweight=".57pt"/>
              </w:pict>
            </w:r>
            <w:r>
              <w:rPr>
                <w:noProof/>
              </w:rPr>
              <w:pict w14:anchorId="4C12D5BB">
                <v:line id="_x0000_s3019" style="position:absolute;left:0;text-align:left;flip:x y;z-index:251575296;mso-position-horizontal-relative:text;mso-position-vertical-relative:text" from="502.75pt,70.85pt" to="495.2pt,59.05pt" strokeweight=".57pt"/>
              </w:pict>
            </w:r>
            <w:r>
              <w:rPr>
                <w:noProof/>
              </w:rPr>
              <w:pict w14:anchorId="099E36F6">
                <v:line id="_x0000_s3018" style="position:absolute;left:0;text-align:left;flip:x y;z-index:251576320;mso-position-horizontal-relative:text;mso-position-vertical-relative:text" from="495.2pt,59.05pt" to="480.25pt,35pt" strokeweight=".57pt"/>
              </w:pict>
            </w:r>
            <w:r>
              <w:rPr>
                <w:noProof/>
              </w:rPr>
              <w:pict w14:anchorId="15AF2E8C">
                <v:line id="_x0000_s3017" style="position:absolute;left:0;text-align:left;flip:x y;z-index:251577344;mso-position-horizontal-relative:text;mso-position-vertical-relative:text" from="480.25pt,35pt" to="472.4pt,40.05pt" strokeweight=".57pt"/>
              </w:pict>
            </w:r>
            <w:r>
              <w:rPr>
                <w:noProof/>
              </w:rPr>
              <w:pict w14:anchorId="7C9966A8">
                <v:line id="_x0000_s3016" style="position:absolute;left:0;text-align:left;flip:x y;z-index:251578368;mso-position-horizontal-relative:text;mso-position-vertical-relative:text" from="472.4pt,40.05pt" to="463.65pt,45.7pt" strokeweight=".57pt"/>
              </w:pict>
            </w:r>
            <w:r>
              <w:rPr>
                <w:noProof/>
              </w:rPr>
              <w:pict w14:anchorId="240424E8">
                <v:line id="_x0000_s3015" style="position:absolute;left:0;text-align:left;flip:x y;z-index:251579392;mso-position-horizontal-relative:text;mso-position-vertical-relative:text" from="463.65pt,45.7pt" to="476.5pt,66.2pt" strokeweight=".57pt"/>
              </w:pict>
            </w:r>
            <w:r>
              <w:rPr>
                <w:noProof/>
              </w:rPr>
              <w:pict w14:anchorId="4E08A515">
                <v:line id="_x0000_s3014" style="position:absolute;left:0;text-align:left;flip:x y;z-index:251580416;mso-position-horizontal-relative:text;mso-position-vertical-relative:text" from="476.5pt,66.2pt" to="458.4pt,77.95pt" strokeweight=".57pt"/>
              </w:pict>
            </w:r>
            <w:r>
              <w:rPr>
                <w:noProof/>
              </w:rPr>
              <w:pict w14:anchorId="3CB1F770">
                <v:line id="_x0000_s3013" style="position:absolute;left:0;text-align:left;flip:x y;z-index:251581440;mso-position-horizontal-relative:text;mso-position-vertical-relative:text" from="458.4pt,77.95pt" to="469.15pt,91.85pt" strokeweight=".57pt"/>
              </w:pict>
            </w:r>
            <w:r>
              <w:rPr>
                <w:noProof/>
              </w:rPr>
              <w:pict w14:anchorId="126E513E">
                <v:line id="_x0000_s3012" style="position:absolute;left:0;text-align:left;flip:x y;z-index:251582464;mso-position-horizontal-relative:text;mso-position-vertical-relative:text" from="443.8pt,333.85pt" to="418.15pt,327.15pt" strokeweight=".57pt"/>
              </w:pict>
            </w:r>
            <w:r>
              <w:rPr>
                <w:noProof/>
              </w:rPr>
              <w:pict w14:anchorId="2D2F6AED">
                <v:line id="_x0000_s3011" style="position:absolute;left:0;text-align:left;flip:x y;z-index:251583488;mso-position-horizontal-relative:text;mso-position-vertical-relative:text" from="418.15pt,327.15pt" to="410.6pt,329.2pt" strokeweight=".57pt"/>
              </w:pict>
            </w:r>
            <w:r>
              <w:rPr>
                <w:noProof/>
              </w:rPr>
              <w:pict w14:anchorId="0F25D0CE">
                <v:line id="_x0000_s3010" style="position:absolute;left:0;text-align:left;flip:x y;z-index:251584512;mso-position-horizontal-relative:text;mso-position-vertical-relative:text" from="410.6pt,329.2pt" to="384.75pt,344.3pt" strokeweight=".57pt"/>
              </w:pict>
            </w:r>
            <w:r>
              <w:rPr>
                <w:noProof/>
              </w:rPr>
              <w:pict w14:anchorId="38C825FC">
                <v:line id="_x0000_s3009" style="position:absolute;left:0;text-align:left;flip:x y;z-index:251585536;mso-position-horizontal-relative:text;mso-position-vertical-relative:text" from="384.75pt,344.3pt" to="387.75pt,349.3pt" strokeweight=".57pt"/>
              </w:pict>
            </w:r>
            <w:r>
              <w:rPr>
                <w:noProof/>
              </w:rPr>
              <w:pict w14:anchorId="71660265">
                <v:line id="_x0000_s3008" style="position:absolute;left:0;text-align:left;flip:x y;z-index:251586560;mso-position-horizontal-relative:text;mso-position-vertical-relative:text" from="387.75pt,349.3pt" to="388.55pt,351.95pt" strokeweight=".57pt"/>
              </w:pict>
            </w:r>
            <w:r>
              <w:rPr>
                <w:noProof/>
              </w:rPr>
              <w:pict w14:anchorId="7176D253">
                <v:line id="_x0000_s3007" style="position:absolute;left:0;text-align:left;flip:x y;z-index:251587584;mso-position-horizontal-relative:text;mso-position-vertical-relative:text" from="388.55pt,351.95pt" to="395.65pt,362.15pt" strokeweight=".57pt"/>
              </w:pict>
            </w:r>
            <w:r>
              <w:rPr>
                <w:noProof/>
              </w:rPr>
              <w:pict w14:anchorId="766FC13F">
                <v:line id="_x0000_s3006" style="position:absolute;left:0;text-align:left;flip:x y;z-index:251588608;mso-position-horizontal-relative:text;mso-position-vertical-relative:text" from="395.65pt,362.15pt" to="402.95pt,356.8pt" strokeweight=".57pt"/>
              </w:pict>
            </w:r>
            <w:r>
              <w:rPr>
                <w:noProof/>
              </w:rPr>
              <w:pict w14:anchorId="38557AE8">
                <v:line id="_x0000_s3005" style="position:absolute;left:0;text-align:left;flip:x y;z-index:251589632;mso-position-horizontal-relative:text;mso-position-vertical-relative:text" from="402.95pt,356.8pt" to="410.6pt,351.2pt" strokeweight=".57pt"/>
              </w:pict>
            </w:r>
            <w:r>
              <w:rPr>
                <w:noProof/>
              </w:rPr>
              <w:pict w14:anchorId="4258FB36">
                <v:line id="_x0000_s3004" style="position:absolute;left:0;text-align:left;flip:x y;z-index:251590656;mso-position-horizontal-relative:text;mso-position-vertical-relative:text" from="410.6pt,351.2pt" to="416.45pt,348.6pt" strokeweight=".57pt"/>
              </w:pict>
            </w:r>
            <w:r>
              <w:rPr>
                <w:noProof/>
              </w:rPr>
              <w:pict w14:anchorId="6AAA13CB">
                <v:line id="_x0000_s3003" style="position:absolute;left:0;text-align:left;flip:x y;z-index:251591680;mso-position-horizontal-relative:text;mso-position-vertical-relative:text" from="416.45pt,348.6pt" to="422.7pt,344.8pt" strokeweight=".57pt"/>
              </w:pict>
            </w:r>
            <w:r>
              <w:rPr>
                <w:noProof/>
              </w:rPr>
              <w:pict w14:anchorId="19C63009">
                <v:line id="_x0000_s3002" style="position:absolute;left:0;text-align:left;flip:x y;z-index:251592704;mso-position-horizontal-relative:text;mso-position-vertical-relative:text" from="422.7pt,344.8pt" to="446.95pt,353.25pt" strokeweight=".57pt"/>
              </w:pict>
            </w:r>
            <w:r>
              <w:rPr>
                <w:noProof/>
              </w:rPr>
              <w:pict w14:anchorId="632D8237">
                <v:line id="_x0000_s3001" style="position:absolute;left:0;text-align:left;flip:x y;z-index:251593728;mso-position-horizontal-relative:text;mso-position-vertical-relative:text" from="446.95pt,353.25pt" to="439.45pt,339.65pt" strokeweight=".57pt"/>
              </w:pict>
            </w:r>
            <w:r>
              <w:rPr>
                <w:noProof/>
              </w:rPr>
              <w:pict w14:anchorId="63E9539E">
                <v:line id="_x0000_s3000" style="position:absolute;left:0;text-align:left;flip:x y;z-index:251594752;mso-position-horizontal-relative:text;mso-position-vertical-relative:text" from="439.45pt,339.65pt" to="443.8pt,333.85pt" strokeweight=".57pt"/>
              </w:pict>
            </w:r>
            <w:r>
              <w:rPr>
                <w:noProof/>
              </w:rPr>
              <w:pict w14:anchorId="0939B3DC">
                <v:line id="_x0000_s2999" style="position:absolute;left:0;text-align:left;flip:x y;z-index:251595776;mso-position-horizontal-relative:text;mso-position-vertical-relative:text" from="449.85pt,368.8pt" to="446.5pt,360.2pt" strokeweight=".57pt"/>
              </w:pict>
            </w:r>
            <w:r>
              <w:rPr>
                <w:noProof/>
              </w:rPr>
              <w:pict w14:anchorId="05B5C223">
                <v:line id="_x0000_s2998" style="position:absolute;left:0;text-align:left;flip:x y;z-index:251596800;mso-position-horizontal-relative:text;mso-position-vertical-relative:text" from="446.5pt,360.2pt" to="446.95pt,353.25pt" strokeweight=".57pt"/>
              </w:pict>
            </w:r>
            <w:r>
              <w:rPr>
                <w:noProof/>
              </w:rPr>
              <w:pict w14:anchorId="28E56992">
                <v:line id="_x0000_s2997" style="position:absolute;left:0;text-align:left;flip:x y;z-index:251597824;mso-position-horizontal-relative:text;mso-position-vertical-relative:text" from="446.95pt,353.25pt" to="422.7pt,344.8pt" strokeweight=".57pt"/>
              </w:pict>
            </w:r>
            <w:r>
              <w:rPr>
                <w:noProof/>
              </w:rPr>
              <w:pict w14:anchorId="040FCA01">
                <v:line id="_x0000_s2996" style="position:absolute;left:0;text-align:left;flip:x y;z-index:251598848;mso-position-horizontal-relative:text;mso-position-vertical-relative:text" from="422.7pt,344.8pt" to="416.45pt,348.6pt" strokeweight=".57pt"/>
              </w:pict>
            </w:r>
            <w:r>
              <w:rPr>
                <w:noProof/>
              </w:rPr>
              <w:pict w14:anchorId="6CC5322C">
                <v:line id="_x0000_s2995" style="position:absolute;left:0;text-align:left;flip:x y;z-index:251599872;mso-position-horizontal-relative:text;mso-position-vertical-relative:text" from="416.45pt,348.6pt" to="410.6pt,351.2pt" strokeweight=".57pt"/>
              </w:pict>
            </w:r>
            <w:r>
              <w:rPr>
                <w:noProof/>
              </w:rPr>
              <w:pict w14:anchorId="6422A975">
                <v:line id="_x0000_s2994" style="position:absolute;left:0;text-align:left;flip:x y;z-index:251600896;mso-position-horizontal-relative:text;mso-position-vertical-relative:text" from="410.6pt,351.2pt" to="402.95pt,356.8pt" strokeweight=".57pt"/>
              </w:pict>
            </w:r>
            <w:r>
              <w:rPr>
                <w:noProof/>
              </w:rPr>
              <w:pict w14:anchorId="20CBE7DD">
                <v:line id="_x0000_s2993" style="position:absolute;left:0;text-align:left;flip:x y;z-index:251601920;mso-position-horizontal-relative:text;mso-position-vertical-relative:text" from="402.95pt,356.8pt" to="395.65pt,362.15pt" strokeweight=".57pt"/>
              </w:pict>
            </w:r>
            <w:r>
              <w:rPr>
                <w:noProof/>
              </w:rPr>
              <w:pict w14:anchorId="498AD483">
                <v:line id="_x0000_s2992" style="position:absolute;left:0;text-align:left;flip:x y;z-index:251602944;mso-position-horizontal-relative:text;mso-position-vertical-relative:text" from="395.65pt,362.15pt" to="414.5pt,389.25pt" strokeweight=".57pt"/>
              </w:pict>
            </w:r>
            <w:r>
              <w:rPr>
                <w:noProof/>
              </w:rPr>
              <w:pict w14:anchorId="6E078D83">
                <v:line id="_x0000_s2991" style="position:absolute;left:0;text-align:left;flip:x y;z-index:251603968;mso-position-horizontal-relative:text;mso-position-vertical-relative:text" from="414.5pt,389.25pt" to="430pt,380.3pt" strokeweight=".57pt"/>
              </w:pict>
            </w:r>
            <w:r>
              <w:rPr>
                <w:noProof/>
              </w:rPr>
              <w:pict w14:anchorId="32CCD852">
                <v:line id="_x0000_s2990" style="position:absolute;left:0;text-align:left;flip:x y;z-index:251604992;mso-position-horizontal-relative:text;mso-position-vertical-relative:text" from="430pt,380.3pt" to="432.9pt,382.85pt" strokeweight=".57pt"/>
              </w:pict>
            </w:r>
            <w:r>
              <w:rPr>
                <w:noProof/>
              </w:rPr>
              <w:pict w14:anchorId="779393D5">
                <v:line id="_x0000_s2989" style="position:absolute;left:0;text-align:left;flip:x y;z-index:251606016;mso-position-horizontal-relative:text;mso-position-vertical-relative:text" from="432.9pt,382.85pt" to="435.85pt,388.5pt" strokeweight=".57pt"/>
              </w:pict>
            </w:r>
            <w:r>
              <w:rPr>
                <w:noProof/>
              </w:rPr>
              <w:pict w14:anchorId="739B4E9B">
                <v:line id="_x0000_s2988" style="position:absolute;left:0;text-align:left;flip:x y;z-index:251607040;mso-position-horizontal-relative:text;mso-position-vertical-relative:text" from="435.85pt,388.5pt" to="443.95pt,382.6pt" strokeweight=".57pt"/>
              </w:pict>
            </w:r>
            <w:r>
              <w:rPr>
                <w:noProof/>
              </w:rPr>
              <w:pict w14:anchorId="282396CF">
                <v:line id="_x0000_s2987" style="position:absolute;left:0;text-align:left;flip:x y;z-index:251608064;mso-position-horizontal-relative:text;mso-position-vertical-relative:text" from="443.95pt,382.6pt" to="453.3pt,377.65pt" strokeweight=".57pt"/>
              </w:pict>
            </w:r>
            <w:r>
              <w:rPr>
                <w:noProof/>
              </w:rPr>
              <w:pict w14:anchorId="785D3878">
                <v:line id="_x0000_s2986" style="position:absolute;left:0;text-align:left;flip:x y;z-index:251609088;mso-position-horizontal-relative:text;mso-position-vertical-relative:text" from="453.3pt,377.65pt" to="449.85pt,368.8pt" strokeweight=".57pt"/>
              </w:pict>
            </w:r>
            <w:r>
              <w:rPr>
                <w:noProof/>
              </w:rPr>
              <w:pict w14:anchorId="2B4C596B">
                <v:line id="_x0000_s2985" style="position:absolute;left:0;text-align:left;flip:x y;z-index:251610112;mso-position-horizontal-relative:text;mso-position-vertical-relative:text" from="447.75pt,454.35pt" to="455.55pt,450.4pt" strokeweight=".57pt"/>
              </w:pict>
            </w:r>
            <w:r>
              <w:rPr>
                <w:noProof/>
              </w:rPr>
              <w:pict w14:anchorId="2B0F213C">
                <v:line id="_x0000_s2984" style="position:absolute;left:0;text-align:left;flip:x y;z-index:251611136;mso-position-horizontal-relative:text;mso-position-vertical-relative:text" from="455.55pt,450.4pt" to="463.45pt,446.2pt" strokeweight=".57pt"/>
              </w:pict>
            </w:r>
            <w:r>
              <w:rPr>
                <w:noProof/>
              </w:rPr>
              <w:pict w14:anchorId="7E7AB995">
                <v:line id="_x0000_s2983" style="position:absolute;left:0;text-align:left;flip:x y;z-index:251612160;mso-position-horizontal-relative:text;mso-position-vertical-relative:text" from="463.45pt,446.2pt" to="467.95pt,443.7pt" strokeweight=".57pt"/>
              </w:pict>
            </w:r>
            <w:r>
              <w:rPr>
                <w:noProof/>
              </w:rPr>
              <w:pict w14:anchorId="452E9193">
                <v:line id="_x0000_s2982" style="position:absolute;left:0;text-align:left;flip:x y;z-index:251613184;mso-position-horizontal-relative:text;mso-position-vertical-relative:text" from="467.95pt,443.7pt" to="470pt,447.6pt" strokeweight=".57pt"/>
              </w:pict>
            </w:r>
            <w:r>
              <w:rPr>
                <w:noProof/>
              </w:rPr>
              <w:pict w14:anchorId="26938567">
                <v:line id="_x0000_s2981" style="position:absolute;left:0;text-align:left;flip:x y;z-index:251614208;mso-position-horizontal-relative:text;mso-position-vertical-relative:text" from="470pt,447.6pt" to="476.25pt,459.3pt" strokeweight=".57pt"/>
              </w:pict>
            </w:r>
            <w:r>
              <w:rPr>
                <w:noProof/>
              </w:rPr>
              <w:pict w14:anchorId="04718176">
                <v:line id="_x0000_s2980" style="position:absolute;left:0;text-align:left;flip:x y;z-index:251615232;mso-position-horizontal-relative:text;mso-position-vertical-relative:text" from="476.25pt,459.3pt" to="479.1pt,464.75pt" strokeweight=".57pt"/>
              </w:pict>
            </w:r>
            <w:r>
              <w:rPr>
                <w:noProof/>
              </w:rPr>
              <w:pict w14:anchorId="11803275">
                <v:line id="_x0000_s2979" style="position:absolute;left:0;text-align:left;flip:x y;z-index:251616256;mso-position-horizontal-relative:text;mso-position-vertical-relative:text" from="479.1pt,464.75pt" to="479.95pt,466.4pt" strokeweight=".57pt"/>
              </w:pict>
            </w:r>
            <w:r>
              <w:rPr>
                <w:noProof/>
              </w:rPr>
              <w:pict w14:anchorId="7E1C7AE2">
                <v:line id="_x0000_s2978" style="position:absolute;left:0;text-align:left;flip:x y;z-index:251617280;mso-position-horizontal-relative:text;mso-position-vertical-relative:text" from="479.95pt,466.4pt" to="478.65pt,467.15pt" strokeweight=".57pt"/>
              </w:pict>
            </w:r>
            <w:r>
              <w:rPr>
                <w:noProof/>
              </w:rPr>
              <w:pict w14:anchorId="25A31BC7">
                <v:line id="_x0000_s2977" style="position:absolute;left:0;text-align:left;flip:x y;z-index:251618304;mso-position-horizontal-relative:text;mso-position-vertical-relative:text" from="478.65pt,467.15pt" to="460.25pt,478.15pt" strokeweight=".57pt"/>
              </w:pict>
            </w:r>
            <w:r>
              <w:rPr>
                <w:noProof/>
              </w:rPr>
              <w:pict w14:anchorId="7D6D5584">
                <v:line id="_x0000_s2976" style="position:absolute;left:0;text-align:left;flip:x y;z-index:251619328;mso-position-horizontal-relative:text;mso-position-vertical-relative:text" from="460.25pt,478.15pt" to="447.75pt,454.35pt" strokeweight=".57pt"/>
              </w:pict>
            </w:r>
            <w:r>
              <w:rPr>
                <w:noProof/>
              </w:rPr>
              <w:pict w14:anchorId="667699F1">
                <v:line id="_x0000_s2975" style="position:absolute;left:0;text-align:left;flip:x y;z-index:251620352;mso-position-horizontal-relative:text;mso-position-vertical-relative:text" from="489.05pt,481.45pt" to="482.75pt,469.4pt" strokeweight=".57pt"/>
              </w:pict>
            </w:r>
            <w:r>
              <w:rPr>
                <w:noProof/>
              </w:rPr>
              <w:pict w14:anchorId="6EFCAF74">
                <v:line id="_x0000_s2974" style="position:absolute;left:0;text-align:left;flip:x y;z-index:251621376;mso-position-horizontal-relative:text;mso-position-vertical-relative:text" from="482.75pt,469.4pt" to="482.25pt,468.5pt" strokeweight=".57pt"/>
              </w:pict>
            </w:r>
            <w:r>
              <w:rPr>
                <w:noProof/>
              </w:rPr>
              <w:pict w14:anchorId="6EE3ED79">
                <v:line id="_x0000_s2973" style="position:absolute;left:0;text-align:left;flip:x y;z-index:251622400;mso-position-horizontal-relative:text;mso-position-vertical-relative:text" from="482.25pt,468.5pt" to="483.95pt,467.65pt" strokeweight=".57pt"/>
              </w:pict>
            </w:r>
            <w:r>
              <w:rPr>
                <w:noProof/>
              </w:rPr>
              <w:pict w14:anchorId="391A305F">
                <v:line id="_x0000_s2972" style="position:absolute;left:0;text-align:left;flip:x y;z-index:251623424;mso-position-horizontal-relative:text;mso-position-vertical-relative:text" from="483.95pt,467.65pt" to="485.45pt,466.9pt" strokeweight=".57pt"/>
              </w:pict>
            </w:r>
            <w:r>
              <w:rPr>
                <w:noProof/>
              </w:rPr>
              <w:pict w14:anchorId="3CBE7844">
                <v:line id="_x0000_s2971" style="position:absolute;left:0;text-align:left;flip:x y;z-index:251624448;mso-position-horizontal-relative:text;mso-position-vertical-relative:text" from="485.45pt,466.9pt" to="492.95pt,461.9pt" strokeweight=".57pt"/>
              </w:pict>
            </w:r>
            <w:r>
              <w:rPr>
                <w:noProof/>
              </w:rPr>
              <w:pict w14:anchorId="721894AD">
                <v:line id="_x0000_s2970" style="position:absolute;left:0;text-align:left;flip:x y;z-index:251625472;mso-position-horizontal-relative:text;mso-position-vertical-relative:text" from="492.95pt,461.9pt" to="492.95pt,464.85pt" strokeweight=".57pt"/>
              </w:pict>
            </w:r>
            <w:r>
              <w:rPr>
                <w:noProof/>
              </w:rPr>
              <w:pict w14:anchorId="340CB818">
                <v:line id="_x0000_s2969" style="position:absolute;left:0;text-align:left;flip:x y;z-index:251626496;mso-position-horizontal-relative:text;mso-position-vertical-relative:text" from="492.95pt,464.85pt" to="498.4pt,474.65pt" strokeweight=".57pt"/>
              </w:pict>
            </w:r>
            <w:r>
              <w:rPr>
                <w:noProof/>
              </w:rPr>
              <w:pict w14:anchorId="66FF4550">
                <v:line id="_x0000_s2968" style="position:absolute;left:0;text-align:left;flip:x y;z-index:251627520;mso-position-horizontal-relative:text;mso-position-vertical-relative:text" from="498.4pt,474.65pt" to="489.05pt,481.45pt" strokeweight=".57pt"/>
              </w:pict>
            </w:r>
            <w:r>
              <w:rPr>
                <w:noProof/>
              </w:rPr>
              <w:pict w14:anchorId="6A12EAAC">
                <v:line id="_x0000_s2967" style="position:absolute;left:0;text-align:left;flip:x y;z-index:251628544;mso-position-horizontal-relative:text;mso-position-vertical-relative:text" from="439.75pt,439.05pt" to="477.2pt,423.4pt" strokeweight=".57pt"/>
              </w:pict>
            </w:r>
            <w:r>
              <w:rPr>
                <w:noProof/>
              </w:rPr>
              <w:pict w14:anchorId="72C1B5CD">
                <v:line id="_x0000_s2966" style="position:absolute;left:0;text-align:left;flip:x y;z-index:251629568;mso-position-horizontal-relative:text;mso-position-vertical-relative:text" from="477.2pt,423.4pt" to="491.4pt,455.95pt" strokeweight=".57pt"/>
              </w:pict>
            </w:r>
            <w:r>
              <w:rPr>
                <w:noProof/>
              </w:rPr>
              <w:pict w14:anchorId="0C687A34">
                <v:line id="_x0000_s2965" style="position:absolute;left:0;text-align:left;flip:x y;z-index:251630592;mso-position-horizontal-relative:text;mso-position-vertical-relative:text" from="491.4pt,455.95pt" to="492.9pt,459.35pt" strokeweight=".57pt"/>
              </w:pict>
            </w:r>
            <w:r>
              <w:rPr>
                <w:noProof/>
              </w:rPr>
              <w:pict w14:anchorId="1F24D2C4">
                <v:line id="_x0000_s2964" style="position:absolute;left:0;text-align:left;flip:x y;z-index:251631616;mso-position-horizontal-relative:text;mso-position-vertical-relative:text" from="492.9pt,459.35pt" to="492.95pt,461.9pt" strokeweight=".57pt"/>
              </w:pict>
            </w:r>
            <w:r>
              <w:rPr>
                <w:noProof/>
              </w:rPr>
              <w:pict w14:anchorId="62B673AE">
                <v:line id="_x0000_s2963" style="position:absolute;left:0;text-align:left;flip:x y;z-index:251632640;mso-position-horizontal-relative:text;mso-position-vertical-relative:text" from="492.95pt,461.9pt" to="485.45pt,466.9pt" strokeweight=".57pt"/>
              </w:pict>
            </w:r>
            <w:r>
              <w:rPr>
                <w:noProof/>
              </w:rPr>
              <w:pict w14:anchorId="0C80C92F">
                <v:line id="_x0000_s2962" style="position:absolute;left:0;text-align:left;flip:x y;z-index:251633664;mso-position-horizontal-relative:text;mso-position-vertical-relative:text" from="485.45pt,466.9pt" to="483.95pt,467.65pt" strokeweight=".57pt"/>
              </w:pict>
            </w:r>
            <w:r>
              <w:rPr>
                <w:noProof/>
              </w:rPr>
              <w:pict w14:anchorId="43B2C3ED">
                <v:line id="_x0000_s2961" style="position:absolute;left:0;text-align:left;flip:x y;z-index:251634688;mso-position-horizontal-relative:text;mso-position-vertical-relative:text" from="483.95pt,467.65pt" to="482.25pt,468.5pt" strokeweight=".57pt"/>
              </w:pict>
            </w:r>
            <w:r>
              <w:rPr>
                <w:noProof/>
              </w:rPr>
              <w:pict w14:anchorId="3C132940">
                <v:line id="_x0000_s2960" style="position:absolute;left:0;text-align:left;flip:x y;z-index:251635712;mso-position-horizontal-relative:text;mso-position-vertical-relative:text" from="482.25pt,468.5pt" to="482.75pt,469.4pt" strokeweight=".57pt"/>
              </w:pict>
            </w:r>
            <w:r>
              <w:rPr>
                <w:noProof/>
              </w:rPr>
              <w:pict w14:anchorId="46224109">
                <v:line id="_x0000_s2959" style="position:absolute;left:0;text-align:left;flip:x y;z-index:251636736;mso-position-horizontal-relative:text;mso-position-vertical-relative:text" from="482.75pt,469.4pt" to="489.05pt,481.45pt" strokeweight=".57pt"/>
              </w:pict>
            </w:r>
            <w:r>
              <w:rPr>
                <w:noProof/>
              </w:rPr>
              <w:pict w14:anchorId="2B25C65F">
                <v:line id="_x0000_s2958" style="position:absolute;left:0;text-align:left;flip:x y;z-index:251637760;mso-position-horizontal-relative:text;mso-position-vertical-relative:text" from="489.05pt,481.45pt" to="469.45pt,495.7pt" strokeweight=".57pt"/>
              </w:pict>
            </w:r>
            <w:r>
              <w:rPr>
                <w:noProof/>
              </w:rPr>
              <w:pict w14:anchorId="6337E4A7">
                <v:line id="_x0000_s2957" style="position:absolute;left:0;text-align:left;flip:x y;z-index:251638784;mso-position-horizontal-relative:text;mso-position-vertical-relative:text" from="469.45pt,495.7pt" to="460.25pt,478.15pt" strokeweight=".57pt"/>
              </w:pict>
            </w:r>
            <w:r>
              <w:rPr>
                <w:noProof/>
              </w:rPr>
              <w:pict w14:anchorId="724BD912">
                <v:line id="_x0000_s2956" style="position:absolute;left:0;text-align:left;flip:x y;z-index:251639808;mso-position-horizontal-relative:text;mso-position-vertical-relative:text" from="460.25pt,478.15pt" to="478.65pt,467.15pt" strokeweight=".57pt"/>
              </w:pict>
            </w:r>
            <w:r>
              <w:rPr>
                <w:noProof/>
              </w:rPr>
              <w:pict w14:anchorId="62D371C9">
                <v:line id="_x0000_s2955" style="position:absolute;left:0;text-align:left;flip:x y;z-index:251640832;mso-position-horizontal-relative:text;mso-position-vertical-relative:text" from="478.65pt,467.15pt" to="479.95pt,466.4pt" strokeweight=".57pt"/>
              </w:pict>
            </w:r>
            <w:r>
              <w:rPr>
                <w:noProof/>
              </w:rPr>
              <w:pict w14:anchorId="64C11BBC">
                <v:line id="_x0000_s2954" style="position:absolute;left:0;text-align:left;flip:x y;z-index:251641856;mso-position-horizontal-relative:text;mso-position-vertical-relative:text" from="479.95pt,466.4pt" to="479.1pt,464.75pt" strokeweight=".57pt"/>
              </w:pict>
            </w:r>
            <w:r>
              <w:rPr>
                <w:noProof/>
              </w:rPr>
              <w:pict w14:anchorId="5F51F4D4">
                <v:line id="_x0000_s2953" style="position:absolute;left:0;text-align:left;flip:x y;z-index:251642880;mso-position-horizontal-relative:text;mso-position-vertical-relative:text" from="479.1pt,464.75pt" to="476.25pt,459.3pt" strokeweight=".57pt"/>
              </w:pict>
            </w:r>
            <w:r>
              <w:rPr>
                <w:noProof/>
              </w:rPr>
              <w:pict w14:anchorId="662A5AAE">
                <v:line id="_x0000_s2952" style="position:absolute;left:0;text-align:left;flip:x y;z-index:251643904;mso-position-horizontal-relative:text;mso-position-vertical-relative:text" from="476.25pt,459.3pt" to="470pt,447.6pt" strokeweight=".57pt"/>
              </w:pict>
            </w:r>
            <w:r>
              <w:rPr>
                <w:noProof/>
              </w:rPr>
              <w:pict w14:anchorId="01E5B41C">
                <v:line id="_x0000_s2951" style="position:absolute;left:0;text-align:left;flip:x y;z-index:251644928;mso-position-horizontal-relative:text;mso-position-vertical-relative:text" from="470pt,447.6pt" to="467.95pt,443.7pt" strokeweight=".57pt"/>
              </w:pict>
            </w:r>
            <w:r>
              <w:rPr>
                <w:noProof/>
              </w:rPr>
              <w:pict w14:anchorId="643B430D">
                <v:line id="_x0000_s2950" style="position:absolute;left:0;text-align:left;flip:x y;z-index:251645952;mso-position-horizontal-relative:text;mso-position-vertical-relative:text" from="467.95pt,443.7pt" to="463.45pt,446.2pt" strokeweight=".57pt"/>
              </w:pict>
            </w:r>
            <w:r>
              <w:rPr>
                <w:noProof/>
              </w:rPr>
              <w:pict w14:anchorId="5088425C">
                <v:line id="_x0000_s2949" style="position:absolute;left:0;text-align:left;flip:x y;z-index:251646976;mso-position-horizontal-relative:text;mso-position-vertical-relative:text" from="463.45pt,446.2pt" to="455.55pt,450.4pt" strokeweight=".57pt"/>
              </w:pict>
            </w:r>
            <w:r>
              <w:rPr>
                <w:noProof/>
              </w:rPr>
              <w:pict w14:anchorId="16669ED6">
                <v:line id="_x0000_s2948" style="position:absolute;left:0;text-align:left;flip:x y;z-index:251648000;mso-position-horizontal-relative:text;mso-position-vertical-relative:text" from="455.55pt,450.4pt" to="447.75pt,454.35pt" strokeweight=".57pt"/>
              </w:pict>
            </w:r>
            <w:r>
              <w:rPr>
                <w:noProof/>
              </w:rPr>
              <w:pict w14:anchorId="79E8424B">
                <v:line id="_x0000_s2947" style="position:absolute;left:0;text-align:left;flip:x y;z-index:251649024;mso-position-horizontal-relative:text;mso-position-vertical-relative:text" from="447.75pt,454.35pt" to="439.75pt,439.05pt" strokeweight=".57pt"/>
              </w:pict>
            </w:r>
            <w:r>
              <w:rPr>
                <w:noProof/>
              </w:rPr>
              <w:pict w14:anchorId="5E442D2F">
                <v:line id="_x0000_s2946" style="position:absolute;left:0;text-align:left;flip:x y;z-index:251650048;mso-position-horizontal-relative:text;mso-position-vertical-relative:text" from="439.75pt,439.05pt" to="477.2pt,423.4pt" strokeweight=".57pt"/>
              </w:pict>
            </w:r>
            <w:r>
              <w:rPr>
                <w:noProof/>
              </w:rPr>
              <w:pict w14:anchorId="78863A50">
                <v:line id="_x0000_s2945" style="position:absolute;left:0;text-align:left;flip:x y;z-index:251651072;mso-position-horizontal-relative:text;mso-position-vertical-relative:text" from="477.2pt,423.4pt" to="491.4pt,455.95pt" strokeweight=".57pt"/>
              </w:pict>
            </w:r>
            <w:r>
              <w:rPr>
                <w:noProof/>
              </w:rPr>
              <w:pict w14:anchorId="507811E3">
                <v:line id="_x0000_s2944" style="position:absolute;left:0;text-align:left;flip:x y;z-index:251652096;mso-position-horizontal-relative:text;mso-position-vertical-relative:text" from="491.4pt,455.95pt" to="492.9pt,459.35pt" strokeweight=".57pt"/>
              </w:pict>
            </w:r>
            <w:r>
              <w:rPr>
                <w:noProof/>
              </w:rPr>
              <w:pict w14:anchorId="29531100">
                <v:line id="_x0000_s2943" style="position:absolute;left:0;text-align:left;flip:x y;z-index:251653120;mso-position-horizontal-relative:text;mso-position-vertical-relative:text" from="492.9pt,459.35pt" to="492.95pt,464.85pt" strokeweight=".57pt"/>
              </w:pict>
            </w:r>
            <w:r>
              <w:rPr>
                <w:noProof/>
              </w:rPr>
              <w:pict w14:anchorId="72BFF72D">
                <v:line id="_x0000_s2942" style="position:absolute;left:0;text-align:left;flip:x y;z-index:251654144;mso-position-horizontal-relative:text;mso-position-vertical-relative:text" from="492.95pt,464.85pt" to="498.4pt,474.65pt" strokeweight=".57pt"/>
              </w:pict>
            </w:r>
            <w:r>
              <w:rPr>
                <w:noProof/>
              </w:rPr>
              <w:pict w14:anchorId="497A72CE">
                <v:line id="_x0000_s2941" style="position:absolute;left:0;text-align:left;flip:x y;z-index:251655168;mso-position-horizontal-relative:text;mso-position-vertical-relative:text" from="498.4pt,474.65pt" to="469.45pt,495.7pt" strokeweight=".57pt"/>
              </w:pict>
            </w:r>
            <w:r>
              <w:rPr>
                <w:noProof/>
              </w:rPr>
              <w:pict w14:anchorId="7993339B">
                <v:line id="_x0000_s2940" style="position:absolute;left:0;text-align:left;flip:x y;z-index:251656192;mso-position-horizontal-relative:text;mso-position-vertical-relative:text" from="469.45pt,495.7pt" to="439.75pt,439.05pt" strokeweight=".57pt"/>
              </w:pict>
            </w:r>
            <w:r>
              <w:rPr>
                <w:noProof/>
              </w:rPr>
              <w:pict w14:anchorId="1F2FBB4B">
                <v:line id="_x0000_s2939" style="position:absolute;left:0;text-align:left;flip:x y;z-index:251657216;mso-position-horizontal-relative:text;mso-position-vertical-relative:text" from="677.2pt,558.8pt" to="684.25pt,564.25pt" strokeweight=".57pt"/>
              </w:pict>
            </w:r>
            <w:r>
              <w:rPr>
                <w:noProof/>
              </w:rPr>
              <w:pict w14:anchorId="0530FB00">
                <v:line id="_x0000_s2938" style="position:absolute;left:0;text-align:left;flip:x y;z-index:251658240;mso-position-horizontal-relative:text;mso-position-vertical-relative:text" from="684.25pt,564.25pt" to="680.6pt,568.9pt" strokeweight=".57pt"/>
              </w:pict>
            </w:r>
            <w:r>
              <w:rPr>
                <w:noProof/>
              </w:rPr>
              <w:pict w14:anchorId="4319DECE">
                <v:line id="_x0000_s2937" style="position:absolute;left:0;text-align:left;flip:x y;z-index:251659264;mso-position-horizontal-relative:text;mso-position-vertical-relative:text" from="680.6pt,568.9pt" to="673.6pt,563.45pt" strokeweight=".57pt"/>
              </w:pict>
            </w:r>
            <w:r>
              <w:rPr>
                <w:noProof/>
              </w:rPr>
              <w:pict w14:anchorId="52855A54">
                <v:line id="_x0000_s2936" style="position:absolute;left:0;text-align:left;flip:x y;z-index:251660288;mso-position-horizontal-relative:text;mso-position-vertical-relative:text" from="673.6pt,563.45pt" to="677.2pt,558.8pt" strokeweight=".57pt"/>
              </w:pict>
            </w:r>
            <w:r>
              <w:rPr>
                <w:noProof/>
              </w:rPr>
              <w:pict w14:anchorId="60E72C05">
                <v:line id="_x0000_s2935" style="position:absolute;left:0;text-align:left;flip:x y;z-index:251661312;mso-position-horizontal-relative:text;mso-position-vertical-relative:text" from="470.1pt,261.1pt" to="477.4pt,266.3pt" strokeweight=".57pt"/>
              </w:pict>
            </w:r>
            <w:r>
              <w:rPr>
                <w:noProof/>
              </w:rPr>
              <w:pict w14:anchorId="1F909E0D">
                <v:line id="_x0000_s2934" style="position:absolute;left:0;text-align:left;flip:x y;z-index:251662336;mso-position-horizontal-relative:text;mso-position-vertical-relative:text" from="477.4pt,266.3pt" to="469.55pt,277.35pt" strokeweight=".57pt"/>
              </w:pict>
            </w:r>
            <w:r>
              <w:rPr>
                <w:noProof/>
              </w:rPr>
              <w:pict w14:anchorId="0A0C1139">
                <v:line id="_x0000_s2933" style="position:absolute;left:0;text-align:left;flip:x y;z-index:251663360;mso-position-horizontal-relative:text;mso-position-vertical-relative:text" from="469.55pt,277.35pt" to="462.2pt,272.1pt" strokeweight=".57pt"/>
              </w:pict>
            </w:r>
            <w:r>
              <w:rPr>
                <w:noProof/>
              </w:rPr>
              <w:pict w14:anchorId="0BFD698A">
                <v:line id="_x0000_s2932" style="position:absolute;left:0;text-align:left;flip:x y;z-index:251664384;mso-position-horizontal-relative:text;mso-position-vertical-relative:text" from="462.2pt,272.1pt" to="470.1pt,261.1pt" strokeweight=".57pt"/>
              </w:pict>
            </w:r>
            <w:r>
              <w:rPr>
                <w:noProof/>
              </w:rPr>
              <w:pict w14:anchorId="13C67E98">
                <v:line id="_x0000_s2931" style="position:absolute;left:0;text-align:left;flip:x y;z-index:251665408;mso-position-horizontal-relative:text;mso-position-vertical-relative:text" from="654.35pt,554.65pt" to="661.95pt,556.55pt" strokeweight=".57pt"/>
              </w:pict>
            </w:r>
            <w:r>
              <w:rPr>
                <w:noProof/>
              </w:rPr>
              <w:pict w14:anchorId="40F34E2F">
                <v:line id="_x0000_s2930" style="position:absolute;left:0;text-align:left;flip:x y;z-index:251666432;mso-position-horizontal-relative:text;mso-position-vertical-relative:text" from="661.95pt,556.55pt" to="660.8pt,561.2pt" strokeweight=".57pt"/>
              </w:pict>
            </w:r>
            <w:r>
              <w:rPr>
                <w:noProof/>
              </w:rPr>
              <w:pict w14:anchorId="510B270E">
                <v:line id="_x0000_s2929" style="position:absolute;left:0;text-align:left;flip:x y;z-index:251667456;mso-position-horizontal-relative:text;mso-position-vertical-relative:text" from="660.8pt,561.2pt" to="653.2pt,559.35pt" strokeweight=".57pt"/>
              </w:pict>
            </w:r>
            <w:r>
              <w:rPr>
                <w:noProof/>
              </w:rPr>
              <w:pict w14:anchorId="33E636F4">
                <v:line id="_x0000_s2928" style="position:absolute;left:0;text-align:left;flip:x y;z-index:251668480;mso-position-horizontal-relative:text;mso-position-vertical-relative:text" from="653.2pt,559.35pt" to="654.35pt,554.65pt" strokeweight=".57pt"/>
              </w:pict>
            </w:r>
            <w:r>
              <w:rPr>
                <w:noProof/>
              </w:rPr>
              <w:pict w14:anchorId="21D6F394">
                <v:line id="_x0000_s2927" style="position:absolute;left:0;text-align:left;flip:x y;z-index:251669504;mso-position-horizontal-relative:text;mso-position-vertical-relative:text" from="373.95pt,101.1pt" to="385.5pt,92.2pt" strokeweight=".57pt"/>
              </w:pict>
            </w:r>
            <w:r>
              <w:rPr>
                <w:noProof/>
              </w:rPr>
              <w:pict w14:anchorId="4E4B2C70">
                <v:line id="_x0000_s2926" style="position:absolute;left:0;text-align:left;flip:x y;z-index:251670528;mso-position-horizontal-relative:text;mso-position-vertical-relative:text" from="385.5pt,92.2pt" to="397.75pt,108.1pt" strokeweight=".57pt"/>
              </w:pict>
            </w:r>
            <w:r>
              <w:rPr>
                <w:noProof/>
              </w:rPr>
              <w:pict w14:anchorId="34F49CF4">
                <v:line id="_x0000_s2925" style="position:absolute;left:0;text-align:left;flip:x y;z-index:251671552;mso-position-horizontal-relative:text;mso-position-vertical-relative:text" from="397.75pt,108.1pt" to="386.2pt,117pt" strokeweight=".57pt"/>
              </w:pict>
            </w:r>
            <w:r>
              <w:rPr>
                <w:noProof/>
              </w:rPr>
              <w:pict w14:anchorId="2736156F">
                <v:line id="_x0000_s2924" style="position:absolute;left:0;text-align:left;flip:x y;z-index:251672576;mso-position-horizontal-relative:text;mso-position-vertical-relative:text" from="386.2pt,117pt" to="373.95pt,101.1pt" strokeweight=".57pt"/>
              </w:pict>
            </w:r>
            <w:r>
              <w:rPr>
                <w:noProof/>
              </w:rPr>
              <w:pict w14:anchorId="60E1002A">
                <v:line id="_x0000_s2923" style="position:absolute;left:0;text-align:left;flip:x y;z-index:251673600;mso-position-horizontal-relative:text;mso-position-vertical-relative:text" from="423.9pt,61.85pt" to="424.5pt,62.75pt" strokeweight=".57pt"/>
              </w:pict>
            </w:r>
            <w:r>
              <w:rPr>
                <w:noProof/>
              </w:rPr>
              <w:pict w14:anchorId="32D037FB">
                <v:line id="_x0000_s2922" style="position:absolute;left:0;text-align:left;flip:x y;z-index:251674624;mso-position-horizontal-relative:text;mso-position-vertical-relative:text" from="424.5pt,62.75pt" to="431.6pt,58pt" strokeweight=".57pt"/>
              </w:pict>
            </w:r>
            <w:r>
              <w:rPr>
                <w:noProof/>
              </w:rPr>
              <w:pict w14:anchorId="79006129">
                <v:line id="_x0000_s2921" style="position:absolute;left:0;text-align:left;flip:x y;z-index:251675648;mso-position-horizontal-relative:text;mso-position-vertical-relative:text" from="431.6pt,58pt" to="438.1pt,67.75pt" strokeweight=".57pt"/>
              </w:pict>
            </w:r>
            <w:r>
              <w:rPr>
                <w:noProof/>
              </w:rPr>
              <w:pict w14:anchorId="1E9C5EF4">
                <v:line id="_x0000_s2920" style="position:absolute;left:0;text-align:left;flip:x y;z-index:251676672;mso-position-horizontal-relative:text;mso-position-vertical-relative:text" from="438.1pt,67.75pt" to="432.15pt,71.7pt" strokeweight=".57pt"/>
              </w:pict>
            </w:r>
            <w:r>
              <w:rPr>
                <w:noProof/>
              </w:rPr>
              <w:pict w14:anchorId="6FF37042">
                <v:line id="_x0000_s2919" style="position:absolute;left:0;text-align:left;flip:x y;z-index:251677696;mso-position-horizontal-relative:text;mso-position-vertical-relative:text" from="432.15pt,71.7pt" to="433.85pt,74.25pt" strokeweight=".57pt"/>
              </w:pict>
            </w:r>
            <w:r>
              <w:rPr>
                <w:noProof/>
              </w:rPr>
              <w:pict w14:anchorId="692687F7">
                <v:line id="_x0000_s2918" style="position:absolute;left:0;text-align:left;flip:x y;z-index:251678720;mso-position-horizontal-relative:text;mso-position-vertical-relative:text" from="433.85pt,74.25pt" to="427.65pt,78.4pt" strokeweight=".57pt"/>
              </w:pict>
            </w:r>
            <w:r>
              <w:rPr>
                <w:noProof/>
              </w:rPr>
              <w:pict w14:anchorId="063AEF77">
                <v:line id="_x0000_s2917" style="position:absolute;left:0;text-align:left;flip:x y;z-index:251679744;mso-position-horizontal-relative:text;mso-position-vertical-relative:text" from="427.65pt,78.4pt" to="418.75pt,65.3pt" strokeweight=".57pt"/>
              </w:pict>
            </w:r>
            <w:r>
              <w:rPr>
                <w:noProof/>
              </w:rPr>
              <w:pict w14:anchorId="1E016ED1">
                <v:line id="_x0000_s2916" style="position:absolute;left:0;text-align:left;flip:x y;z-index:251680768;mso-position-horizontal-relative:text;mso-position-vertical-relative:text" from="418.75pt,65.3pt" to="423.9pt,61.85pt" strokeweight=".57pt"/>
              </w:pict>
            </w:r>
            <w:r>
              <w:rPr>
                <w:noProof/>
              </w:rPr>
              <w:pict w14:anchorId="3804FF73">
                <v:line id="_x0000_s2915" style="position:absolute;left:0;text-align:left;flip:x y;z-index:251681792;mso-position-horizontal-relative:text;mso-position-vertical-relative:text" from="429.9pt,291.4pt" to="438.35pt,296.35pt" strokeweight=".57pt"/>
              </w:pict>
            </w:r>
            <w:r>
              <w:rPr>
                <w:noProof/>
              </w:rPr>
              <w:pict w14:anchorId="32C8A91B">
                <v:line id="_x0000_s2914" style="position:absolute;left:0;text-align:left;flip:x y;z-index:251682816;mso-position-horizontal-relative:text;mso-position-vertical-relative:text" from="438.35pt,296.35pt" to="432.05pt,307.1pt" strokeweight=".57pt"/>
              </w:pict>
            </w:r>
            <w:r>
              <w:rPr>
                <w:noProof/>
              </w:rPr>
              <w:pict w14:anchorId="570C51D7">
                <v:line id="_x0000_s2913" style="position:absolute;left:0;text-align:left;flip:x y;z-index:251683840;mso-position-horizontal-relative:text;mso-position-vertical-relative:text" from="432.05pt,307.1pt" to="423.6pt,302.15pt" strokeweight=".57pt"/>
              </w:pict>
            </w:r>
            <w:r>
              <w:rPr>
                <w:noProof/>
              </w:rPr>
              <w:pict w14:anchorId="0EAC8791">
                <v:line id="_x0000_s2912" style="position:absolute;left:0;text-align:left;flip:x y;z-index:251684864;mso-position-horizontal-relative:text;mso-position-vertical-relative:text" from="423.6pt,302.15pt" to="429.9pt,291.4pt" strokeweight=".57pt"/>
              </w:pict>
            </w:r>
            <w:r>
              <w:rPr>
                <w:noProof/>
              </w:rPr>
              <w:pict w14:anchorId="0BD96CB8">
                <v:line id="_x0000_s2911" style="position:absolute;left:0;text-align:left;flip:x y;z-index:251685888;mso-position-horizontal-relative:text;mso-position-vertical-relative:text" from="630.05pt,446.55pt" to="657.75pt,457.5pt" strokeweight=".57pt"/>
              </w:pict>
            </w:r>
            <w:r>
              <w:rPr>
                <w:noProof/>
              </w:rPr>
              <w:pict w14:anchorId="2F2C744F">
                <v:line id="_x0000_s2910" style="position:absolute;left:0;text-align:left;flip:x y;z-index:251686912;mso-position-horizontal-relative:text;mso-position-vertical-relative:text" from="657.75pt,457.5pt" to="649.6pt,478.1pt" strokeweight=".57pt"/>
              </w:pict>
            </w:r>
            <w:r>
              <w:rPr>
                <w:noProof/>
              </w:rPr>
              <w:pict w14:anchorId="5776CDA5">
                <v:line id="_x0000_s2909" style="position:absolute;left:0;text-align:left;flip:x y;z-index:251687936;mso-position-horizontal-relative:text;mso-position-vertical-relative:text" from="649.6pt,478.1pt" to="648.3pt,477.6pt" strokeweight=".57pt"/>
              </w:pict>
            </w:r>
            <w:r>
              <w:rPr>
                <w:noProof/>
              </w:rPr>
              <w:pict w14:anchorId="03BC0FB5">
                <v:line id="_x0000_s2908" style="position:absolute;left:0;text-align:left;flip:x y;z-index:251688960;mso-position-horizontal-relative:text;mso-position-vertical-relative:text" from="648.3pt,477.6pt" to="645.7pt,479.6pt" strokeweight=".57pt"/>
              </w:pict>
            </w:r>
            <w:r>
              <w:rPr>
                <w:noProof/>
              </w:rPr>
              <w:pict w14:anchorId="60B34148">
                <v:line id="_x0000_s2907" style="position:absolute;left:0;text-align:left;flip:x y;z-index:251689984;mso-position-horizontal-relative:text;mso-position-vertical-relative:text" from="645.7pt,479.6pt" to="641.45pt,477.95pt" strokeweight=".57pt"/>
              </w:pict>
            </w:r>
            <w:r>
              <w:rPr>
                <w:noProof/>
              </w:rPr>
              <w:pict w14:anchorId="57DC5FA4">
                <v:line id="_x0000_s2906" style="position:absolute;left:0;text-align:left;flip:x y;z-index:251691008;mso-position-horizontal-relative:text;mso-position-vertical-relative:text" from="641.45pt,477.95pt" to="640.7pt,474.75pt" strokeweight=".57pt"/>
              </w:pict>
            </w:r>
            <w:r>
              <w:rPr>
                <w:noProof/>
              </w:rPr>
              <w:pict w14:anchorId="3C4DF36A">
                <v:line id="_x0000_s2905" style="position:absolute;left:0;text-align:left;flip:x y;z-index:251692032;mso-position-horizontal-relative:text;mso-position-vertical-relative:text" from="640.7pt,474.75pt" to="639.35pt,474.2pt" strokeweight=".57pt"/>
              </w:pict>
            </w:r>
            <w:r>
              <w:rPr>
                <w:noProof/>
              </w:rPr>
              <w:pict w14:anchorId="1580055F">
                <v:line id="_x0000_s2904" style="position:absolute;left:0;text-align:left;flip:x y;z-index:251693056;mso-position-horizontal-relative:text;mso-position-vertical-relative:text" from="639.35pt,474.2pt" to="643.3pt,464.15pt" strokeweight=".57pt"/>
              </w:pict>
            </w:r>
            <w:r>
              <w:rPr>
                <w:noProof/>
              </w:rPr>
              <w:pict w14:anchorId="6B5ADB82">
                <v:line id="_x0000_s2903" style="position:absolute;left:0;text-align:left;flip:x y;z-index:251694080;mso-position-horizontal-relative:text;mso-position-vertical-relative:text" from="643.3pt,464.15pt" to="625.85pt,457.25pt" strokeweight=".57pt"/>
              </w:pict>
            </w:r>
            <w:r>
              <w:rPr>
                <w:noProof/>
              </w:rPr>
              <w:pict w14:anchorId="17A40DCE">
                <v:line id="_x0000_s2902" style="position:absolute;left:0;text-align:left;flip:x y;z-index:251695104;mso-position-horizontal-relative:text;mso-position-vertical-relative:text" from="625.85pt,457.25pt" to="630.05pt,446.55pt" strokeweight=".57pt"/>
              </w:pict>
            </w:r>
            <w:r>
              <w:rPr>
                <w:noProof/>
              </w:rPr>
              <w:pict w14:anchorId="0BB249D1">
                <v:line id="_x0000_s2901" style="position:absolute;left:0;text-align:left;flip:x y;z-index:251696128;mso-position-horizontal-relative:text;mso-position-vertical-relative:text" from="638.9pt,450.05pt" to="657.75pt,457.5pt" strokeweight=".57pt"/>
              </w:pict>
            </w:r>
            <w:r>
              <w:rPr>
                <w:noProof/>
              </w:rPr>
              <w:pict w14:anchorId="51C69052">
                <v:line id="_x0000_s2900" style="position:absolute;left:0;text-align:left;flip:x y;z-index:251697152;mso-position-horizontal-relative:text;mso-position-vertical-relative:text" from="657.75pt,457.5pt" to="649.6pt,478.1pt" strokeweight=".57pt"/>
              </w:pict>
            </w:r>
            <w:r>
              <w:rPr>
                <w:noProof/>
              </w:rPr>
              <w:pict w14:anchorId="499B78DF">
                <v:line id="_x0000_s2899" style="position:absolute;left:0;text-align:left;flip:x y;z-index:251698176;mso-position-horizontal-relative:text;mso-position-vertical-relative:text" from="649.6pt,478.1pt" to="648.3pt,477.6pt" strokeweight=".57pt"/>
              </w:pict>
            </w:r>
            <w:r>
              <w:rPr>
                <w:noProof/>
              </w:rPr>
              <w:pict w14:anchorId="6C78F01B">
                <v:line id="_x0000_s2898" style="position:absolute;left:0;text-align:left;flip:x y;z-index:251699200;mso-position-horizontal-relative:text;mso-position-vertical-relative:text" from="648.3pt,477.6pt" to="645.7pt,479.6pt" strokeweight=".57pt"/>
              </w:pict>
            </w:r>
            <w:r>
              <w:rPr>
                <w:noProof/>
              </w:rPr>
              <w:pict w14:anchorId="76A027A1">
                <v:line id="_x0000_s2897" style="position:absolute;left:0;text-align:left;flip:x y;z-index:251700224;mso-position-horizontal-relative:text;mso-position-vertical-relative:text" from="645.7pt,479.6pt" to="641.45pt,477.95pt" strokeweight=".57pt"/>
              </w:pict>
            </w:r>
            <w:r>
              <w:rPr>
                <w:noProof/>
              </w:rPr>
              <w:pict w14:anchorId="791D3403">
                <v:line id="_x0000_s2896" style="position:absolute;left:0;text-align:left;flip:x y;z-index:251701248;mso-position-horizontal-relative:text;mso-position-vertical-relative:text" from="641.45pt,477.95pt" to="640.7pt,474.75pt" strokeweight=".57pt"/>
              </w:pict>
            </w:r>
            <w:r>
              <w:rPr>
                <w:noProof/>
              </w:rPr>
              <w:pict w14:anchorId="70613FE9">
                <v:line id="_x0000_s2895" style="position:absolute;left:0;text-align:left;flip:x y;z-index:251702272;mso-position-horizontal-relative:text;mso-position-vertical-relative:text" from="640.7pt,474.75pt" to="639.55pt,474.3pt" strokeweight=".57pt"/>
              </w:pict>
            </w:r>
            <w:r>
              <w:rPr>
                <w:noProof/>
              </w:rPr>
              <w:pict w14:anchorId="5DDDD257">
                <v:line id="_x0000_s2894" style="position:absolute;left:0;text-align:left;flip:x y;z-index:251703296;mso-position-horizontal-relative:text;mso-position-vertical-relative:text" from="639.55pt,474.3pt" to="643.55pt,464.25pt" strokeweight=".57pt"/>
              </w:pict>
            </w:r>
            <w:r>
              <w:rPr>
                <w:noProof/>
              </w:rPr>
              <w:pict w14:anchorId="21DB47D2">
                <v:line id="_x0000_s2893" style="position:absolute;left:0;text-align:left;flip:x y;z-index:251704320;mso-position-horizontal-relative:text;mso-position-vertical-relative:text" from="643.55pt,464.25pt" to="634.65pt,460.75pt" strokeweight=".57pt"/>
              </w:pict>
            </w:r>
            <w:r>
              <w:rPr>
                <w:noProof/>
              </w:rPr>
              <w:pict w14:anchorId="745F128F">
                <v:line id="_x0000_s2892" style="position:absolute;left:0;text-align:left;flip:x y;z-index:251705344;mso-position-horizontal-relative:text;mso-position-vertical-relative:text" from="634.65pt,460.75pt" to="638.9pt,450.05pt" strokeweight=".57pt"/>
              </w:pict>
            </w:r>
            <w:r>
              <w:rPr>
                <w:noProof/>
              </w:rPr>
              <w:pict w14:anchorId="7E57FEE4">
                <v:line id="_x0000_s2891" style="position:absolute;left:0;text-align:left;flip:x y;z-index:251706368;mso-position-horizontal-relative:text;mso-position-vertical-relative:text" from="341.3pt,266.9pt" to="362.75pt,267.5pt" strokeweight=".57pt"/>
              </w:pict>
            </w:r>
            <w:r>
              <w:rPr>
                <w:noProof/>
              </w:rPr>
              <w:pict w14:anchorId="10DA7647">
                <v:line id="_x0000_s2890" style="position:absolute;left:0;text-align:left;flip:x y;z-index:251707392;mso-position-horizontal-relative:text;mso-position-vertical-relative:text" from="362.75pt,267.5pt" to="373.35pt,268.7pt" strokecolor="red" strokeweight=".57pt"/>
              </w:pict>
            </w:r>
            <w:r>
              <w:rPr>
                <w:noProof/>
              </w:rPr>
              <w:pict w14:anchorId="27F8489A">
                <v:line id="_x0000_s2889" style="position:absolute;left:0;text-align:left;flip:x y;z-index:251708416;mso-position-horizontal-relative:text;mso-position-vertical-relative:text" from="373.35pt,268.7pt" to="373.9pt,265.4pt" strokecolor="red" strokeweight=".57pt"/>
              </w:pict>
            </w:r>
            <w:r>
              <w:rPr>
                <w:noProof/>
              </w:rPr>
              <w:pict w14:anchorId="7B06085E">
                <v:line id="_x0000_s2888" style="position:absolute;left:0;text-align:left;flip:x y;z-index:251709440;mso-position-horizontal-relative:text;mso-position-vertical-relative:text" from="373.9pt,265.4pt" to="380.35pt,266.25pt" strokecolor="red" strokeweight=".57pt"/>
              </w:pict>
            </w:r>
            <w:r>
              <w:rPr>
                <w:noProof/>
              </w:rPr>
              <w:pict w14:anchorId="317C08D8">
                <v:line id="_x0000_s2887" style="position:absolute;left:0;text-align:left;flip:x y;z-index:251710464;mso-position-horizontal-relative:text;mso-position-vertical-relative:text" from="380.35pt,266.25pt" to="379.75pt,273pt" strokecolor="red" strokeweight=".57pt"/>
              </w:pict>
            </w:r>
            <w:r>
              <w:rPr>
                <w:noProof/>
              </w:rPr>
              <w:pict w14:anchorId="7E6C0255">
                <v:line id="_x0000_s2886" style="position:absolute;left:0;text-align:left;flip:x y;z-index:251711488;mso-position-horizontal-relative:text;mso-position-vertical-relative:text" from="379.75pt,273pt" to="407.3pt,273.9pt" strokecolor="red" strokeweight=".57pt"/>
              </w:pict>
            </w:r>
            <w:r>
              <w:rPr>
                <w:noProof/>
              </w:rPr>
              <w:pict w14:anchorId="10A27C1B">
                <v:line id="_x0000_s2885" style="position:absolute;left:0;text-align:left;flip:x y;z-index:251712512;mso-position-horizontal-relative:text;mso-position-vertical-relative:text" from="407.3pt,273.9pt" to="407.1pt,279.1pt" strokecolor="red" strokeweight=".57pt"/>
              </w:pict>
            </w:r>
            <w:r>
              <w:rPr>
                <w:noProof/>
              </w:rPr>
              <w:pict w14:anchorId="447FC9C9">
                <v:line id="_x0000_s2884" style="position:absolute;left:0;text-align:left;flip:x y;z-index:251713536;mso-position-horizontal-relative:text;mso-position-vertical-relative:text" from="407.1pt,279.1pt" to="406.7pt,283.15pt" strokecolor="red" strokeweight=".57pt"/>
              </w:pict>
            </w:r>
            <w:r>
              <w:rPr>
                <w:noProof/>
              </w:rPr>
              <w:pict w14:anchorId="756D03C6">
                <v:line id="_x0000_s2883" style="position:absolute;left:0;text-align:left;flip:x y;z-index:251714560;mso-position-horizontal-relative:text;mso-position-vertical-relative:text" from="406.7pt,283.15pt" to="400.85pt,301pt" strokecolor="red" strokeweight=".57pt"/>
              </w:pict>
            </w:r>
            <w:r>
              <w:rPr>
                <w:noProof/>
              </w:rPr>
              <w:pict w14:anchorId="7236C860">
                <v:line id="_x0000_s2882" style="position:absolute;left:0;text-align:left;flip:x y;z-index:251715584;mso-position-horizontal-relative:text;mso-position-vertical-relative:text" from="400.85pt,301pt" to="398.15pt,305.2pt" strokecolor="red" strokeweight=".57pt"/>
              </w:pict>
            </w:r>
            <w:r>
              <w:rPr>
                <w:noProof/>
              </w:rPr>
              <w:pict w14:anchorId="3AB1F80C">
                <v:line id="_x0000_s2881" style="position:absolute;left:0;text-align:left;flip:x y;z-index:251716608;mso-position-horizontal-relative:text;mso-position-vertical-relative:text" from="398.15pt,305.2pt" to="385.6pt,316.6pt" strokecolor="red" strokeweight=".57pt"/>
              </w:pict>
            </w:r>
            <w:r>
              <w:rPr>
                <w:noProof/>
              </w:rPr>
              <w:pict w14:anchorId="5885B0DC">
                <v:line id="_x0000_s2880" style="position:absolute;left:0;text-align:left;flip:x y;z-index:251717632;mso-position-horizontal-relative:text;mso-position-vertical-relative:text" from="385.6pt,316.6pt" to="367.7pt,329.25pt" strokecolor="red" strokeweight=".57pt"/>
              </w:pict>
            </w:r>
            <w:r>
              <w:rPr>
                <w:noProof/>
              </w:rPr>
              <w:pict w14:anchorId="1BDED339">
                <v:line id="_x0000_s2879" style="position:absolute;left:0;text-align:left;flip:x y;z-index:251718656;mso-position-horizontal-relative:text;mso-position-vertical-relative:text" from="367.7pt,329.25pt" to="354.65pt,309.4pt" strokecolor="red" strokeweight=".57pt"/>
              </w:pict>
            </w:r>
            <w:r>
              <w:rPr>
                <w:noProof/>
              </w:rPr>
              <w:pict w14:anchorId="4E59E961">
                <v:line id="_x0000_s2878" style="position:absolute;left:0;text-align:left;flip:x y;z-index:251719680;mso-position-horizontal-relative:text;mso-position-vertical-relative:text" from="354.65pt,309.4pt" to="346.35pt,292.55pt" strokecolor="red" strokeweight=".57pt"/>
              </w:pict>
            </w:r>
            <w:r>
              <w:rPr>
                <w:noProof/>
              </w:rPr>
              <w:pict w14:anchorId="6A5B0680">
                <v:line id="_x0000_s2877" style="position:absolute;left:0;text-align:left;flip:x y;z-index:251720704;mso-position-horizontal-relative:text;mso-position-vertical-relative:text" from="346.35pt,292.55pt" to="342.5pt,282.25pt" strokecolor="red" strokeweight=".57pt"/>
              </w:pict>
            </w:r>
            <w:r>
              <w:rPr>
                <w:noProof/>
              </w:rPr>
              <w:pict w14:anchorId="41155BA7">
                <v:line id="_x0000_s2876" style="position:absolute;left:0;text-align:left;flip:x y;z-index:251721728;mso-position-horizontal-relative:text;mso-position-vertical-relative:text" from="342.5pt,282.25pt" to="341.3pt,266.9pt" strokecolor="red" strokeweight=".57pt"/>
              </w:pict>
            </w:r>
            <w:r>
              <w:rPr>
                <w:noProof/>
              </w:rPr>
              <w:pict w14:anchorId="6B69F8DF">
                <v:oval id="_x0000_s2875" style="position:absolute;left:0;text-align:left;margin-left:540.4pt;margin-top:131.7pt;width:4.25pt;height:4.2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5B7D6FBB">
                <v:oval id="_x0000_s2874" style="position:absolute;left:0;text-align:left;margin-left:550.6pt;margin-top:154.85pt;width:4.25pt;height:4.2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76344859">
                <v:oval id="_x0000_s2873" style="position:absolute;left:0;text-align:left;margin-left:556.75pt;margin-top:152.6pt;width:4.25pt;height:4.2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4EC8825B">
                <v:oval id="_x0000_s2872" style="position:absolute;left:0;text-align:left;margin-left:563.3pt;margin-top:154.15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7D3DB8FE">
                <v:oval id="_x0000_s2871" style="position:absolute;left:0;text-align:left;margin-left:567.5pt;margin-top:157.85pt;width:4.25pt;height:4.2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43EEE39B">
                <v:oval id="_x0000_s2870" style="position:absolute;left:0;text-align:left;margin-left:570.75pt;margin-top:161.65pt;width:4.25pt;height:4.2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3E9E8A8C">
                <v:oval id="_x0000_s2869" style="position:absolute;left:0;text-align:left;margin-left:572.2pt;margin-top:164.35pt;width:4.25pt;height:4.2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63360382">
                <v:oval id="_x0000_s2868" style="position:absolute;left:0;text-align:left;margin-left:572.85pt;margin-top:167.05pt;width:4.25pt;height:4.2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2A318C96">
                <v:oval id="_x0000_s2867" style="position:absolute;left:0;text-align:left;margin-left:573.95pt;margin-top:171.55pt;width:4.25pt;height:4.2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49EB21B8">
                <v:oval id="_x0000_s2866" style="position:absolute;left:0;text-align:left;margin-left:573.9pt;margin-top:198.65pt;width:4.25pt;height:4.2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5C7977C5">
                <v:oval id="_x0000_s2865" style="position:absolute;left:0;text-align:left;margin-left:572.3pt;margin-top:205.5pt;width:4.25pt;height:4.2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3AF497EF">
                <v:oval id="_x0000_s2864" style="position:absolute;left:0;text-align:left;margin-left:569.75pt;margin-top:207pt;width:4.25pt;height:4.2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54757DB8">
                <v:oval id="_x0000_s2863" style="position:absolute;left:0;text-align:left;margin-left:558.05pt;margin-top:210.7pt;width:4.25pt;height:4.2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3A64EA24">
                <v:oval id="_x0000_s2862" style="position:absolute;left:0;text-align:left;margin-left:535.2pt;margin-top:216.4pt;width:4.25pt;height:4.2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4C7728F1">
                <v:oval id="_x0000_s2861" style="position:absolute;left:0;text-align:left;margin-left:529pt;margin-top:218.1pt;width:4.25pt;height:4.2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126A726E">
                <v:oval id="_x0000_s2860" style="position:absolute;left:0;text-align:left;margin-left:520.25pt;margin-top:188.8pt;width:4.25pt;height:4.2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18B4A760">
                <v:oval id="_x0000_s2859" style="position:absolute;left:0;text-align:left;margin-left:512.7pt;margin-top:166.45pt;width:4.25pt;height:4.2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6585D74E">
                <v:oval id="_x0000_s2858" style="position:absolute;left:0;text-align:left;margin-left:506.95pt;margin-top:146.7pt;width:4.25pt;height:4.2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5AA1A579">
                <v:oval id="_x0000_s2857" style="position:absolute;left:0;text-align:left;margin-left:540.4pt;margin-top:131.7pt;width:4.25pt;height:4.2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06560082">
                <v:oval id="_x0000_s2856" style="position:absolute;left:0;text-align:left;margin-left:483.05pt;margin-top:260.2pt;width:4.25pt;height:4.2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2C5E1DC5">
                <v:oval id="_x0000_s2855" style="position:absolute;left:0;text-align:left;margin-left:503pt;margin-top:248.5pt;width:4.25pt;height:4.2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31A8DE4B">
                <v:oval id="_x0000_s2854" style="position:absolute;left:0;text-align:left;margin-left:534.75pt;margin-top:228.2pt;width:4.25pt;height:4.2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3664A0EA">
                <v:oval id="_x0000_s2853" style="position:absolute;left:0;text-align:left;margin-left:544.3pt;margin-top:252.55pt;width:4.25pt;height:4.2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4D7DF74A">
                <v:oval id="_x0000_s2852" style="position:absolute;left:0;text-align:left;margin-left:555.85pt;margin-top:278.7pt;width:4.25pt;height:4.2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7484BA41">
                <v:oval id="_x0000_s2851" style="position:absolute;left:0;text-align:left;margin-left:558.85pt;margin-top:285.5pt;width:4.25pt;height:4.2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22EA50CB">
                <v:oval id="_x0000_s2850" style="position:absolute;left:0;text-align:left;margin-left:555.35pt;margin-top:289.4pt;width:4.25pt;height:4.2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122A34EB">
                <v:oval id="_x0000_s2849" style="position:absolute;left:0;text-align:left;margin-left:552.6pt;margin-top:287.6pt;width:4.25pt;height:4.2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783CE58C">
                <v:oval id="_x0000_s2848" style="position:absolute;left:0;text-align:left;margin-left:549.05pt;margin-top:293pt;width:4.25pt;height:4.2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533F2551">
                <v:oval id="_x0000_s2847" style="position:absolute;left:0;text-align:left;margin-left:548.75pt;margin-top:293.5pt;width:4.25pt;height:4.2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38877F33">
                <v:oval id="_x0000_s2846" style="position:absolute;left:0;text-align:left;margin-left:548.6pt;margin-top:293.15pt;width:4.25pt;height:4.2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41279B26">
                <v:oval id="_x0000_s2845" style="position:absolute;left:0;text-align:left;margin-left:548.2pt;margin-top:292.2pt;width:4.25pt;height:4.2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2777CF8E">
                <v:oval id="_x0000_s2844" style="position:absolute;left:0;text-align:left;margin-left:545.1pt;margin-top:293.5pt;width:4.25pt;height:4.2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3A6250C1">
                <v:oval id="_x0000_s2843" style="position:absolute;left:0;text-align:left;margin-left:544.9pt;margin-top:292.9pt;width:4.25pt;height:4.2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68C0D19B">
                <v:oval id="_x0000_s2842" style="position:absolute;left:0;text-align:left;margin-left:524.95pt;margin-top:297.75pt;width:4.25pt;height:4.2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48360AD0">
                <v:oval id="_x0000_s2841" style="position:absolute;left:0;text-align:left;margin-left:525.75pt;margin-top:301.35pt;width:4.25pt;height:4.2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5C49AFCB">
                <v:oval id="_x0000_s2840" style="position:absolute;left:0;text-align:left;margin-left:507.05pt;margin-top:304.7pt;width:4.25pt;height:4.2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11E9DD9C">
                <v:oval id="_x0000_s2839" style="position:absolute;left:0;text-align:left;margin-left:489.15pt;margin-top:303.2pt;width:4.25pt;height:4.2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53E75B80">
                <v:oval id="_x0000_s2838" style="position:absolute;left:0;text-align:left;margin-left:482.55pt;margin-top:293.2pt;width:4.25pt;height:4.2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6DAE0F52">
                <v:oval id="_x0000_s2837" style="position:absolute;left:0;text-align:left;margin-left:483.85pt;margin-top:292.9pt;width:4.25pt;height:4.2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498EA41D">
                <v:oval id="_x0000_s2836" style="position:absolute;left:0;text-align:left;margin-left:483.05pt;margin-top:260.2pt;width:4.25pt;height:4.2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003AD8F6">
                <v:oval id="_x0000_s2835" style="position:absolute;left:0;text-align:left;margin-left:466.9pt;margin-top:142.75pt;width:4.25pt;height:4.2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6CA20279">
                <v:oval id="_x0000_s2834" style="position:absolute;left:0;text-align:left;margin-left:462.8pt;margin-top:220.45pt;width:4.25pt;height:4.2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1E45C323">
                <v:oval id="_x0000_s2833" style="position:absolute;left:0;text-align:left;margin-left:467.7pt;margin-top:232.75pt;width:4.25pt;height:4.2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755BDC38">
                <v:oval id="_x0000_s2832" style="position:absolute;left:0;text-align:left;margin-left:437.7pt;margin-top:233.8pt;width:4.25pt;height:4.2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601C4D9F">
                <v:oval id="_x0000_s2831" style="position:absolute;left:0;text-align:left;margin-left:417.75pt;margin-top:234.5pt;width:4.25pt;height:4.2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38DAC193">
                <v:oval id="_x0000_s2830" style="position:absolute;left:0;text-align:left;margin-left:419.55pt;margin-top:226.7pt;width:4.25pt;height:4.2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3B41050F">
                <v:oval id="_x0000_s2829" style="position:absolute;left:0;text-align:left;margin-left:426.9pt;margin-top:187.5pt;width:4.25pt;height:4.2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486BF66D">
                <v:oval id="_x0000_s2828" style="position:absolute;left:0;text-align:left;margin-left:430.15pt;margin-top:159.45pt;width:4.25pt;height:4.2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70D9959A">
                <v:oval id="_x0000_s2827" style="position:absolute;left:0;text-align:left;margin-left:466.9pt;margin-top:142.75pt;width:4.25pt;height:4.2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664D2543">
                <v:oval id="_x0000_s2826" style="position:absolute;left:0;text-align:left;margin-left:367.5pt;margin-top:228.6pt;width:4.25pt;height:4.2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389B5FF8">
                <v:oval id="_x0000_s2825" style="position:absolute;left:0;text-align:left;margin-left:383.55pt;margin-top:232pt;width:4.25pt;height:4.2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3BBD84C3">
                <v:oval id="_x0000_s2824" style="position:absolute;left:0;text-align:left;margin-left:401.1pt;margin-top:236.1pt;width:4.25pt;height:4.2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709AF43E">
                <v:oval id="_x0000_s2823" style="position:absolute;left:0;text-align:left;margin-left:401.6pt;margin-top:234pt;width:4.25pt;height:4.2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0398F2B3">
                <v:oval id="_x0000_s2822" style="position:absolute;left:0;text-align:left;margin-left:415.95pt;margin-top:237.05pt;width:4.25pt;height:4.2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1DA38064">
                <v:oval id="_x0000_s2821" style="position:absolute;left:0;text-align:left;margin-left:417.75pt;margin-top:234.5pt;width:4.25pt;height:4.2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24813B1F">
                <v:oval id="_x0000_s2820" style="position:absolute;left:0;text-align:left;margin-left:437.7pt;margin-top:233.8pt;width:4.25pt;height:4.2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0CC5CFFC">
                <v:oval id="_x0000_s2819" style="position:absolute;left:0;text-align:left;margin-left:434pt;margin-top:244.5pt;width:4.25pt;height:4.2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1BC8A11C">
                <v:oval id="_x0000_s2818" style="position:absolute;left:0;text-align:left;margin-left:422.1pt;margin-top:256.8pt;width:4.25pt;height:4.2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7AD9693D">
                <v:oval id="_x0000_s2817" style="position:absolute;left:0;text-align:left;margin-left:405.15pt;margin-top:271.8pt;width:4.25pt;height:4.2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01A7409A">
                <v:oval id="_x0000_s2816" style="position:absolute;left:0;text-align:left;margin-left:377.6pt;margin-top:270.9pt;width:4.25pt;height:4.2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0865F5BE">
                <v:oval id="_x0000_s2815" style="position:absolute;left:0;text-align:left;margin-left:378.2pt;margin-top:264.1pt;width:4.25pt;height:4.2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4A912A6E">
                <v:oval id="_x0000_s2814" style="position:absolute;left:0;text-align:left;margin-left:371.75pt;margin-top:263.3pt;width:4.25pt;height:4.2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3E1589FA">
                <v:oval id="_x0000_s2813" style="position:absolute;left:0;text-align:left;margin-left:371.25pt;margin-top:266.6pt;width:4.25pt;height:4.2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5B5B0D0B">
                <v:oval id="_x0000_s2812" style="position:absolute;left:0;text-align:left;margin-left:360.65pt;margin-top:265.4pt;width:4.25pt;height:4.2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4F1034F0">
                <v:oval id="_x0000_s2811" style="position:absolute;left:0;text-align:left;margin-left:367.5pt;margin-top:228.6pt;width:4.25pt;height:4.2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3BCBC224">
                <v:oval id="_x0000_s2810" style="position:absolute;left:0;text-align:left;margin-left:438.65pt;margin-top:262.95pt;width:4.25pt;height:4.2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12E3A896">
                <v:oval id="_x0000_s2809" style="position:absolute;left:0;text-align:left;margin-left:476.1pt;margin-top:248.85pt;width:4.25pt;height:4.2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42C73D3C">
                <v:oval id="_x0000_s2808" style="position:absolute;left:0;text-align:left;margin-left:482.95pt;margin-top:256.65pt;width:4.25pt;height:4.2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70851038">
                <v:oval id="_x0000_s2807" style="position:absolute;left:0;text-align:left;margin-left:483.05pt;margin-top:260.2pt;width:4.25pt;height:4.2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3BCC23FD">
                <v:oval id="_x0000_s2806" style="position:absolute;left:0;text-align:left;margin-left:483.85pt;margin-top:292.9pt;width:4.25pt;height:4.2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218D6D44">
                <v:oval id="_x0000_s2805" style="position:absolute;left:0;text-align:left;margin-left:482.55pt;margin-top:293.2pt;width:4.25pt;height:4.2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49A580B3">
                <v:oval id="_x0000_s2804" style="position:absolute;left:0;text-align:left;margin-left:471.15pt;margin-top:296.55pt;width:4.25pt;height:4.2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6D47394D">
                <v:oval id="_x0000_s2803" style="position:absolute;left:0;text-align:left;margin-left:438.65pt;margin-top:262.95pt;width:4.25pt;height:4.25pt;z-index:251796480;mso-position-horizontal-relative:text;mso-position-vertical-relative:text" fillcolor="black"/>
              </w:pict>
            </w:r>
            <w:r>
              <w:rPr>
                <w:noProof/>
              </w:rPr>
              <w:pict w14:anchorId="606E3CDA">
                <v:oval id="_x0000_s2802" style="position:absolute;left:0;text-align:left;margin-left:438pt;margin-top:262.2pt;width:4.25pt;height:4.25pt;z-index:251797504;mso-position-horizontal-relative:text;mso-position-vertical-relative:text" fillcolor="black"/>
              </w:pict>
            </w:r>
            <w:r>
              <w:rPr>
                <w:noProof/>
              </w:rPr>
              <w:pict w14:anchorId="00215708">
                <v:oval id="_x0000_s2801" style="position:absolute;left:0;text-align:left;margin-left:438.65pt;margin-top:262.95pt;width:4.25pt;height:4.25pt;z-index:251798528;mso-position-horizontal-relative:text;mso-position-vertical-relative:text" fillcolor="black"/>
              </w:pict>
            </w:r>
            <w:r>
              <w:rPr>
                <w:noProof/>
              </w:rPr>
              <w:pict w14:anchorId="1A148D99">
                <v:oval id="_x0000_s2800" style="position:absolute;left:0;text-align:left;margin-left:471.15pt;margin-top:296.55pt;width:4.25pt;height:4.25pt;z-index:251799552;mso-position-horizontal-relative:text;mso-position-vertical-relative:text" fillcolor="black"/>
              </w:pict>
            </w:r>
            <w:r>
              <w:rPr>
                <w:noProof/>
              </w:rPr>
              <w:pict w14:anchorId="2188E932">
                <v:oval id="_x0000_s2799" style="position:absolute;left:0;text-align:left;margin-left:459.7pt;margin-top:310.85pt;width:4.25pt;height:4.25pt;z-index:251800576;mso-position-horizontal-relative:text;mso-position-vertical-relative:text" fillcolor="black"/>
              </w:pict>
            </w:r>
            <w:r>
              <w:rPr>
                <w:noProof/>
              </w:rPr>
              <w:pict w14:anchorId="1C66F75E">
                <v:oval id="_x0000_s2798" style="position:absolute;left:0;text-align:left;margin-left:442.45pt;margin-top:331.9pt;width:4.25pt;height:4.25pt;z-index:251801600;mso-position-horizontal-relative:text;mso-position-vertical-relative:text" fillcolor="black"/>
              </w:pict>
            </w:r>
            <w:r>
              <w:rPr>
                <w:noProof/>
              </w:rPr>
              <w:pict w14:anchorId="352C92C9">
                <v:oval id="_x0000_s2797" style="position:absolute;left:0;text-align:left;margin-left:418pt;margin-top:325.55pt;width:4.25pt;height:4.25pt;z-index:251802624;mso-position-horizontal-relative:text;mso-position-vertical-relative:text" fillcolor="black"/>
              </w:pict>
            </w:r>
            <w:r>
              <w:rPr>
                <w:noProof/>
              </w:rPr>
              <w:pict w14:anchorId="0A08075C">
                <v:oval id="_x0000_s2796" style="position:absolute;left:0;text-align:left;margin-left:415.25pt;margin-top:322.7pt;width:4.25pt;height:4.25pt;z-index:251803648;mso-position-horizontal-relative:text;mso-position-vertical-relative:text" fillcolor="black"/>
              </w:pict>
            </w:r>
            <w:r>
              <w:rPr>
                <w:noProof/>
              </w:rPr>
              <w:pict w14:anchorId="710EFBD5">
                <v:oval id="_x0000_s2795" style="position:absolute;left:0;text-align:left;margin-left:408.9pt;margin-top:316.3pt;width:4.25pt;height:4.25pt;z-index:251804672;mso-position-horizontal-relative:text;mso-position-vertical-relative:text" fillcolor="black"/>
              </w:pict>
            </w:r>
            <w:r>
              <w:rPr>
                <w:noProof/>
              </w:rPr>
              <w:pict w14:anchorId="66E0090C">
                <v:oval id="_x0000_s2794" style="position:absolute;left:0;text-align:left;margin-left:404.75pt;margin-top:311.3pt;width:4.25pt;height:4.25pt;z-index:251805696;mso-position-horizontal-relative:text;mso-position-vertical-relative:text" fillcolor="black"/>
              </w:pict>
            </w:r>
            <w:r>
              <w:rPr>
                <w:noProof/>
              </w:rPr>
              <w:pict w14:anchorId="3BC7F623">
                <v:oval id="_x0000_s2793" style="position:absolute;left:0;text-align:left;margin-left:406.2pt;margin-top:306.4pt;width:4.25pt;height:4.25pt;z-index:251806720;mso-position-horizontal-relative:text;mso-position-vertical-relative:text" fillcolor="black"/>
              </w:pict>
            </w:r>
            <w:r>
              <w:rPr>
                <w:noProof/>
              </w:rPr>
              <w:pict w14:anchorId="013A8252">
                <v:oval id="_x0000_s2792" style="position:absolute;left:0;text-align:left;margin-left:417.7pt;margin-top:286.9pt;width:4.25pt;height:4.25pt;z-index:251807744;mso-position-horizontal-relative:text;mso-position-vertical-relative:text" fillcolor="black"/>
              </w:pict>
            </w:r>
            <w:r>
              <w:rPr>
                <w:noProof/>
              </w:rPr>
              <w:pict w14:anchorId="3CA642F4">
                <v:oval id="_x0000_s2791" style="position:absolute;left:0;text-align:left;margin-left:426.65pt;margin-top:270.45pt;width:4.25pt;height:4.25pt;z-index:251808768;mso-position-horizontal-relative:text;mso-position-vertical-relative:text" fillcolor="black"/>
              </w:pict>
            </w:r>
            <w:r>
              <w:rPr>
                <w:noProof/>
              </w:rPr>
              <w:pict w14:anchorId="51636933">
                <v:oval id="_x0000_s2790" style="position:absolute;left:0;text-align:left;margin-left:438pt;margin-top:262.2pt;width:4.25pt;height:4.25pt;z-index:251809792;mso-position-horizontal-relative:text;mso-position-vertical-relative:text" fillcolor="black"/>
              </w:pict>
            </w:r>
            <w:r>
              <w:rPr>
                <w:noProof/>
              </w:rPr>
              <w:pict w14:anchorId="6DC7B7AB">
                <v:oval id="_x0000_s2789" style="position:absolute;left:0;text-align:left;margin-left:442.45pt;margin-top:331.9pt;width:4.25pt;height:4.25pt;z-index:251810816;mso-position-horizontal-relative:text;mso-position-vertical-relative:text" fillcolor="black"/>
              </w:pict>
            </w:r>
            <w:r>
              <w:rPr>
                <w:noProof/>
              </w:rPr>
              <w:pict w14:anchorId="21DE1BC6">
                <v:oval id="_x0000_s2788" style="position:absolute;left:0;text-align:left;margin-left:459.7pt;margin-top:310.85pt;width:4.25pt;height:4.25pt;z-index:251811840;mso-position-horizontal-relative:text;mso-position-vertical-relative:text" fillcolor="black"/>
              </w:pict>
            </w:r>
            <w:r>
              <w:rPr>
                <w:noProof/>
              </w:rPr>
              <w:pict w14:anchorId="60DC501F">
                <v:oval id="_x0000_s2787" style="position:absolute;left:0;text-align:left;margin-left:471.15pt;margin-top:296.55pt;width:4.25pt;height:4.25pt;z-index:251812864;mso-position-horizontal-relative:text;mso-position-vertical-relative:text" fillcolor="black"/>
              </w:pict>
            </w:r>
            <w:r>
              <w:rPr>
                <w:noProof/>
              </w:rPr>
              <w:pict w14:anchorId="7EFAA341">
                <v:oval id="_x0000_s2786" style="position:absolute;left:0;text-align:left;margin-left:482.55pt;margin-top:293.2pt;width:4.25pt;height:4.25pt;z-index:251813888;mso-position-horizontal-relative:text;mso-position-vertical-relative:text" fillcolor="black"/>
              </w:pict>
            </w:r>
            <w:r>
              <w:rPr>
                <w:noProof/>
              </w:rPr>
              <w:pict w14:anchorId="7055E753">
                <v:oval id="_x0000_s2785" style="position:absolute;left:0;text-align:left;margin-left:489.15pt;margin-top:303.2pt;width:4.25pt;height:4.25pt;z-index:251814912;mso-position-horizontal-relative:text;mso-position-vertical-relative:text" fillcolor="black"/>
              </w:pict>
            </w:r>
            <w:r>
              <w:rPr>
                <w:noProof/>
              </w:rPr>
              <w:pict w14:anchorId="2A985EF4">
                <v:oval id="_x0000_s2784" style="position:absolute;left:0;text-align:left;margin-left:487.45pt;margin-top:315.2pt;width:4.25pt;height:4.25pt;z-index:251815936;mso-position-horizontal-relative:text;mso-position-vertical-relative:text" fillcolor="black"/>
              </w:pict>
            </w:r>
            <w:r>
              <w:rPr>
                <w:noProof/>
              </w:rPr>
              <w:pict w14:anchorId="327F7D99">
                <v:oval id="_x0000_s2783" style="position:absolute;left:0;text-align:left;margin-left:483.8pt;margin-top:329.4pt;width:4.25pt;height:4.25pt;z-index:251816960;mso-position-horizontal-relative:text;mso-position-vertical-relative:text" fillcolor="black"/>
              </w:pict>
            </w:r>
            <w:r>
              <w:rPr>
                <w:noProof/>
              </w:rPr>
              <w:pict w14:anchorId="600230F2">
                <v:oval id="_x0000_s2782" style="position:absolute;left:0;text-align:left;margin-left:472.35pt;margin-top:357.55pt;width:4.25pt;height:4.25pt;z-index:251817984;mso-position-horizontal-relative:text;mso-position-vertical-relative:text" fillcolor="black"/>
              </w:pict>
            </w:r>
            <w:r>
              <w:rPr>
                <w:noProof/>
              </w:rPr>
              <w:pict w14:anchorId="4F1C9000">
                <v:oval id="_x0000_s2781" style="position:absolute;left:0;text-align:left;margin-left:471.05pt;margin-top:360.55pt;width:4.25pt;height:4.25pt;z-index:251819008;mso-position-horizontal-relative:text;mso-position-vertical-relative:text" fillcolor="black"/>
              </w:pict>
            </w:r>
            <w:r>
              <w:rPr>
                <w:noProof/>
              </w:rPr>
              <w:pict w14:anchorId="15CD32E9">
                <v:oval id="_x0000_s2780" style="position:absolute;left:0;text-align:left;margin-left:449.75pt;margin-top:371.85pt;width:4.25pt;height:4.25pt;z-index:251820032;mso-position-horizontal-relative:text;mso-position-vertical-relative:text" fillcolor="black"/>
              </w:pict>
            </w:r>
            <w:r>
              <w:rPr>
                <w:noProof/>
              </w:rPr>
              <w:pict w14:anchorId="7C26BF20">
                <v:oval id="_x0000_s2779" style="position:absolute;left:0;text-align:left;margin-left:447.7pt;margin-top:366.65pt;width:4.25pt;height:4.25pt;z-index:251821056;mso-position-horizontal-relative:text;mso-position-vertical-relative:text" fillcolor="black"/>
              </w:pict>
            </w:r>
            <w:r>
              <w:rPr>
                <w:noProof/>
              </w:rPr>
              <w:pict w14:anchorId="757F2E73">
                <v:oval id="_x0000_s2778" style="position:absolute;left:0;text-align:left;margin-left:440.4pt;margin-top:346.3pt;width:4.25pt;height:4.25pt;z-index:251822080;mso-position-horizontal-relative:text;mso-position-vertical-relative:text" fillcolor="black"/>
              </w:pict>
            </w:r>
            <w:r>
              <w:rPr>
                <w:noProof/>
              </w:rPr>
              <w:pict w14:anchorId="2B25ED7C">
                <v:oval id="_x0000_s2777" style="position:absolute;left:0;text-align:left;margin-left:437.55pt;margin-top:337.65pt;width:4.25pt;height:4.25pt;z-index:251823104;mso-position-horizontal-relative:text;mso-position-vertical-relative:text" fillcolor="black"/>
              </w:pict>
            </w:r>
            <w:r>
              <w:rPr>
                <w:noProof/>
              </w:rPr>
              <w:pict w14:anchorId="691483B0">
                <v:oval id="_x0000_s2776" style="position:absolute;left:0;text-align:left;margin-left:442.45pt;margin-top:331.9pt;width:4.25pt;height:4.25pt;z-index:251824128;mso-position-horizontal-relative:text;mso-position-vertical-relative:text" fillcolor="black"/>
              </w:pict>
            </w:r>
            <w:r>
              <w:rPr>
                <w:noProof/>
              </w:rPr>
              <w:pict w14:anchorId="530CE861">
                <v:oval id="_x0000_s2775" style="position:absolute;left:0;text-align:left;margin-left:483.8pt;margin-top:329.4pt;width:4.25pt;height:4.25pt;z-index:251825152;mso-position-horizontal-relative:text;mso-position-vertical-relative:text" fillcolor="black"/>
              </w:pict>
            </w:r>
            <w:r>
              <w:rPr>
                <w:noProof/>
              </w:rPr>
              <w:pict w14:anchorId="313BAB3A">
                <v:oval id="_x0000_s2774" style="position:absolute;left:0;text-align:left;margin-left:490.6pt;margin-top:332.8pt;width:4.25pt;height:4.25pt;z-index:251826176;mso-position-horizontal-relative:text;mso-position-vertical-relative:text" fillcolor="black"/>
              </w:pict>
            </w:r>
            <w:r>
              <w:rPr>
                <w:noProof/>
              </w:rPr>
              <w:pict w14:anchorId="5924AFAD">
                <v:oval id="_x0000_s2773" style="position:absolute;left:0;text-align:left;margin-left:493.55pt;margin-top:334.1pt;width:4.25pt;height:4.25pt;z-index:251827200;mso-position-horizontal-relative:text;mso-position-vertical-relative:text" fillcolor="black"/>
              </w:pict>
            </w:r>
            <w:r>
              <w:rPr>
                <w:noProof/>
              </w:rPr>
              <w:pict w14:anchorId="6F74775B">
                <v:oval id="_x0000_s2772" style="position:absolute;left:0;text-align:left;margin-left:494.65pt;margin-top:331.15pt;width:4.25pt;height:4.25pt;z-index:251828224;mso-position-horizontal-relative:text;mso-position-vertical-relative:text" fillcolor="black"/>
              </w:pict>
            </w:r>
            <w:r>
              <w:rPr>
                <w:noProof/>
              </w:rPr>
              <w:pict w14:anchorId="6213D365">
                <v:oval id="_x0000_s2771" style="position:absolute;left:0;text-align:left;margin-left:496.85pt;margin-top:327.45pt;width:4.25pt;height:4.25pt;z-index:251829248;mso-position-horizontal-relative:text;mso-position-vertical-relative:text" fillcolor="black"/>
              </w:pict>
            </w:r>
            <w:r>
              <w:rPr>
                <w:noProof/>
              </w:rPr>
              <w:pict w14:anchorId="2DA1B4EA">
                <v:oval id="_x0000_s2770" style="position:absolute;left:0;text-align:left;margin-left:506.55pt;margin-top:332.15pt;width:4.25pt;height:4.25pt;z-index:251830272;mso-position-horizontal-relative:text;mso-position-vertical-relative:text" fillcolor="black"/>
              </w:pict>
            </w:r>
            <w:r>
              <w:rPr>
                <w:noProof/>
              </w:rPr>
              <w:pict w14:anchorId="2FA64C13">
                <v:oval id="_x0000_s2769" style="position:absolute;left:0;text-align:left;margin-left:507.3pt;margin-top:330.35pt;width:4.25pt;height:4.25pt;z-index:251831296;mso-position-horizontal-relative:text;mso-position-vertical-relative:text" fillcolor="black"/>
              </w:pict>
            </w:r>
            <w:r>
              <w:rPr>
                <w:noProof/>
              </w:rPr>
              <w:pict w14:anchorId="19C1514B">
                <v:oval id="_x0000_s2768" style="position:absolute;left:0;text-align:left;margin-left:523.1pt;margin-top:336.95pt;width:4.25pt;height:4.25pt;z-index:251832320;mso-position-horizontal-relative:text;mso-position-vertical-relative:text" fillcolor="black"/>
              </w:pict>
            </w:r>
            <w:r>
              <w:rPr>
                <w:noProof/>
              </w:rPr>
              <w:pict w14:anchorId="28585C4D">
                <v:oval id="_x0000_s2767" style="position:absolute;left:0;text-align:left;margin-left:507.3pt;margin-top:373.9pt;width:4.25pt;height:4.25pt;z-index:251833344;mso-position-horizontal-relative:text;mso-position-vertical-relative:text" fillcolor="black"/>
              </w:pict>
            </w:r>
            <w:r>
              <w:rPr>
                <w:noProof/>
              </w:rPr>
              <w:pict w14:anchorId="60D9B656">
                <v:oval id="_x0000_s2766" style="position:absolute;left:0;text-align:left;margin-left:489.2pt;margin-top:366pt;width:4.25pt;height:4.25pt;z-index:251834368;mso-position-horizontal-relative:text;mso-position-vertical-relative:text" fillcolor="black"/>
              </w:pict>
            </w:r>
            <w:r>
              <w:rPr>
                <w:noProof/>
              </w:rPr>
              <w:pict w14:anchorId="1B34DC35">
                <v:oval id="_x0000_s2765" style="position:absolute;left:0;text-align:left;margin-left:489.65pt;margin-top:364.5pt;width:4.25pt;height:4.25pt;z-index:251835392;mso-position-horizontal-relative:text;mso-position-vertical-relative:text" fillcolor="black"/>
              </w:pict>
            </w:r>
            <w:r>
              <w:rPr>
                <w:noProof/>
              </w:rPr>
              <w:pict w14:anchorId="55F0A45C">
                <v:oval id="_x0000_s2764" style="position:absolute;left:0;text-align:left;margin-left:481.25pt;margin-top:361.05pt;width:4.25pt;height:4.25pt;z-index:251836416;mso-position-horizontal-relative:text;mso-position-vertical-relative:text" fillcolor="black"/>
              </w:pict>
            </w:r>
            <w:r>
              <w:rPr>
                <w:noProof/>
              </w:rPr>
              <w:pict w14:anchorId="0BDE45BA">
                <v:oval id="_x0000_s2763" style="position:absolute;left:0;text-align:left;margin-left:472.35pt;margin-top:357.55pt;width:4.25pt;height:4.25pt;z-index:251837440;mso-position-horizontal-relative:text;mso-position-vertical-relative:text" fillcolor="black"/>
              </w:pict>
            </w:r>
            <w:r>
              <w:rPr>
                <w:noProof/>
              </w:rPr>
              <w:pict w14:anchorId="69259E0D">
                <v:oval id="_x0000_s2762" style="position:absolute;left:0;text-align:left;margin-left:483.8pt;margin-top:329.4pt;width:4.25pt;height:4.25pt;z-index:251838464;mso-position-horizontal-relative:text;mso-position-vertical-relative:text" fillcolor="black"/>
              </w:pict>
            </w:r>
            <w:r>
              <w:rPr>
                <w:noProof/>
              </w:rPr>
              <w:pict w14:anchorId="632D3C60">
                <v:oval id="_x0000_s2761" style="position:absolute;left:0;text-align:left;margin-left:382.65pt;margin-top:342.15pt;width:4.25pt;height:4.25pt;z-index:251839488;mso-position-horizontal-relative:text;mso-position-vertical-relative:text" fillcolor="black"/>
              </w:pict>
            </w:r>
            <w:r>
              <w:rPr>
                <w:noProof/>
              </w:rPr>
              <w:pict w14:anchorId="59721F0B">
                <v:oval id="_x0000_s2760" style="position:absolute;left:0;text-align:left;margin-left:415.25pt;margin-top:322.7pt;width:4.25pt;height:4.25pt;z-index:251840512;mso-position-horizontal-relative:text;mso-position-vertical-relative:text" fillcolor="black"/>
              </w:pict>
            </w:r>
            <w:r>
              <w:rPr>
                <w:noProof/>
              </w:rPr>
              <w:pict w14:anchorId="0A1DBF9E">
                <v:oval id="_x0000_s2759" style="position:absolute;left:0;text-align:left;margin-left:418pt;margin-top:325.55pt;width:4.25pt;height:4.25pt;z-index:251841536;mso-position-horizontal-relative:text;mso-position-vertical-relative:text" fillcolor="black"/>
              </w:pict>
            </w:r>
            <w:r>
              <w:rPr>
                <w:noProof/>
              </w:rPr>
              <w:pict w14:anchorId="324CC2FA">
                <v:oval id="_x0000_s2758" style="position:absolute;left:0;text-align:left;margin-left:442.45pt;margin-top:331.9pt;width:4.25pt;height:4.25pt;z-index:251842560;mso-position-horizontal-relative:text;mso-position-vertical-relative:text" fillcolor="black"/>
              </w:pict>
            </w:r>
            <w:r>
              <w:rPr>
                <w:noProof/>
              </w:rPr>
              <w:pict w14:anchorId="45E0BB99">
                <v:oval id="_x0000_s2757" style="position:absolute;left:0;text-align:left;margin-left:437.55pt;margin-top:337.65pt;width:4.25pt;height:4.25pt;z-index:251843584;mso-position-horizontal-relative:text;mso-position-vertical-relative:text" fillcolor="black"/>
              </w:pict>
            </w:r>
            <w:r>
              <w:rPr>
                <w:noProof/>
              </w:rPr>
              <w:pict w14:anchorId="5989C10F">
                <v:oval id="_x0000_s2756" style="position:absolute;left:0;text-align:left;margin-left:440.4pt;margin-top:346.3pt;width:4.25pt;height:4.25pt;z-index:251844608;mso-position-horizontal-relative:text;mso-position-vertical-relative:text" fillcolor="black"/>
              </w:pict>
            </w:r>
            <w:r>
              <w:rPr>
                <w:noProof/>
              </w:rPr>
              <w:pict w14:anchorId="14C04C8B">
                <v:oval id="_x0000_s2755" style="position:absolute;left:0;text-align:left;margin-left:414.5pt;margin-top:345.15pt;width:4.25pt;height:4.25pt;z-index:251845632;mso-position-horizontal-relative:text;mso-position-vertical-relative:text" fillcolor="black"/>
              </w:pict>
            </w:r>
            <w:r>
              <w:rPr>
                <w:noProof/>
              </w:rPr>
              <w:pict w14:anchorId="30454025">
                <v:oval id="_x0000_s2754" style="position:absolute;left:0;text-align:left;margin-left:408.45pt;margin-top:349.1pt;width:4.25pt;height:4.25pt;z-index:251846656;mso-position-horizontal-relative:text;mso-position-vertical-relative:text" fillcolor="black"/>
              </w:pict>
            </w:r>
            <w:r>
              <w:rPr>
                <w:noProof/>
              </w:rPr>
              <w:pict w14:anchorId="6BBAA880">
                <v:oval id="_x0000_s2753" style="position:absolute;left:0;text-align:left;margin-left:400.85pt;margin-top:354.7pt;width:4.25pt;height:4.25pt;z-index:251847680;mso-position-horizontal-relative:text;mso-position-vertical-relative:text" fillcolor="black"/>
              </w:pict>
            </w:r>
            <w:r>
              <w:rPr>
                <w:noProof/>
              </w:rPr>
              <w:pict w14:anchorId="72DF2744">
                <v:oval id="_x0000_s2752" style="position:absolute;left:0;text-align:left;margin-left:393.55pt;margin-top:360.05pt;width:4.25pt;height:4.25pt;z-index:251848704;mso-position-horizontal-relative:text;mso-position-vertical-relative:text" fillcolor="black"/>
              </w:pict>
            </w:r>
            <w:r>
              <w:rPr>
                <w:noProof/>
              </w:rPr>
              <w:pict w14:anchorId="75F243C7">
                <v:oval id="_x0000_s2751" style="position:absolute;left:0;text-align:left;margin-left:386.45pt;margin-top:349.85pt;width:4.25pt;height:4.25pt;z-index:251849728;mso-position-horizontal-relative:text;mso-position-vertical-relative:text" fillcolor="black"/>
              </w:pict>
            </w:r>
            <w:r>
              <w:rPr>
                <w:noProof/>
              </w:rPr>
              <w:pict w14:anchorId="6A1F0EAB">
                <v:oval id="_x0000_s2750" style="position:absolute;left:0;text-align:left;margin-left:382.65pt;margin-top:342.15pt;width:4.25pt;height:4.25pt;z-index:251850752;mso-position-horizontal-relative:text;mso-position-vertical-relative:text" fillcolor="black"/>
              </w:pict>
            </w:r>
            <w:r>
              <w:rPr>
                <w:noProof/>
              </w:rPr>
              <w:pict w14:anchorId="4482AD2F">
                <v:oval id="_x0000_s2749" style="position:absolute;left:0;text-align:left;margin-left:393.55pt;margin-top:360.05pt;width:4.25pt;height:4.25pt;z-index:251851776;mso-position-horizontal-relative:text;mso-position-vertical-relative:text" fillcolor="black"/>
              </w:pict>
            </w:r>
            <w:r>
              <w:rPr>
                <w:noProof/>
              </w:rPr>
              <w:pict w14:anchorId="643AAF9A">
                <v:oval id="_x0000_s2748" style="position:absolute;left:0;text-align:left;margin-left:400.85pt;margin-top:354.7pt;width:4.25pt;height:4.25pt;z-index:251852800;mso-position-horizontal-relative:text;mso-position-vertical-relative:text" fillcolor="black"/>
              </w:pict>
            </w:r>
            <w:r>
              <w:rPr>
                <w:noProof/>
              </w:rPr>
              <w:pict w14:anchorId="3A6F8462">
                <v:oval id="_x0000_s2747" style="position:absolute;left:0;text-align:left;margin-left:408.45pt;margin-top:349.1pt;width:4.25pt;height:4.25pt;z-index:251853824;mso-position-horizontal-relative:text;mso-position-vertical-relative:text" fillcolor="black"/>
              </w:pict>
            </w:r>
            <w:r>
              <w:rPr>
                <w:noProof/>
              </w:rPr>
              <w:pict w14:anchorId="63366A7B">
                <v:oval id="_x0000_s2746" style="position:absolute;left:0;text-align:left;margin-left:414.5pt;margin-top:345.15pt;width:4.25pt;height:4.25pt;z-index:251854848;mso-position-horizontal-relative:text;mso-position-vertical-relative:text" fillcolor="black"/>
              </w:pict>
            </w:r>
            <w:r>
              <w:rPr>
                <w:noProof/>
              </w:rPr>
              <w:pict w14:anchorId="399FEA71">
                <v:oval id="_x0000_s2745" style="position:absolute;left:0;text-align:left;margin-left:440.4pt;margin-top:346.3pt;width:4.25pt;height:4.25pt;z-index:251855872;mso-position-horizontal-relative:text;mso-position-vertical-relative:text" fillcolor="black"/>
              </w:pict>
            </w:r>
            <w:r>
              <w:rPr>
                <w:noProof/>
              </w:rPr>
              <w:pict w14:anchorId="46F1D142">
                <v:oval id="_x0000_s2744" style="position:absolute;left:0;text-align:left;margin-left:447.7pt;margin-top:366.65pt;width:4.25pt;height:4.25pt;z-index:251856896;mso-position-horizontal-relative:text;mso-position-vertical-relative:text" fillcolor="black"/>
              </w:pict>
            </w:r>
            <w:r>
              <w:rPr>
                <w:noProof/>
              </w:rPr>
              <w:pict w14:anchorId="45F5B382">
                <v:oval id="_x0000_s2743" style="position:absolute;left:0;text-align:left;margin-left:449.75pt;margin-top:371.85pt;width:4.25pt;height:4.25pt;z-index:251857920;mso-position-horizontal-relative:text;mso-position-vertical-relative:text" fillcolor="black"/>
              </w:pict>
            </w:r>
            <w:r>
              <w:rPr>
                <w:noProof/>
              </w:rPr>
              <w:pict w14:anchorId="7DF45698">
                <v:oval id="_x0000_s2742" style="position:absolute;left:0;text-align:left;margin-left:451.2pt;margin-top:375.5pt;width:4.25pt;height:4.25pt;z-index:251858944;mso-position-horizontal-relative:text;mso-position-vertical-relative:text" fillcolor="black"/>
              </w:pict>
            </w:r>
            <w:r>
              <w:rPr>
                <w:noProof/>
              </w:rPr>
              <w:pict w14:anchorId="21AAF34A">
                <v:oval id="_x0000_s2741" style="position:absolute;left:0;text-align:left;margin-left:442.05pt;margin-top:380.85pt;width:4.25pt;height:4.25pt;z-index:251859968;mso-position-horizontal-relative:text;mso-position-vertical-relative:text" fillcolor="black"/>
              </w:pict>
            </w:r>
            <w:r>
              <w:rPr>
                <w:noProof/>
              </w:rPr>
              <w:pict w14:anchorId="36443147">
                <v:oval id="_x0000_s2740" style="position:absolute;left:0;text-align:left;margin-left:433.7pt;margin-top:385.85pt;width:4.25pt;height:4.25pt;z-index:251860992;mso-position-horizontal-relative:text;mso-position-vertical-relative:text" fillcolor="black"/>
              </w:pict>
            </w:r>
            <w:r>
              <w:rPr>
                <w:noProof/>
              </w:rPr>
              <w:pict w14:anchorId="71235100">
                <v:oval id="_x0000_s2739" style="position:absolute;left:0;text-align:left;margin-left:428.55pt;margin-top:377.8pt;width:4.25pt;height:4.25pt;z-index:251862016;mso-position-horizontal-relative:text;mso-position-vertical-relative:text" fillcolor="black"/>
              </w:pict>
            </w:r>
            <w:r>
              <w:rPr>
                <w:noProof/>
              </w:rPr>
              <w:pict w14:anchorId="72E74F87">
                <v:oval id="_x0000_s2738" style="position:absolute;left:0;text-align:left;margin-left:412.35pt;margin-top:387.15pt;width:4.25pt;height:4.25pt;z-index:251863040;mso-position-horizontal-relative:text;mso-position-vertical-relative:text" fillcolor="black"/>
              </w:pict>
            </w:r>
            <w:r>
              <w:rPr>
                <w:noProof/>
              </w:rPr>
              <w:pict w14:anchorId="2EE2E8DA">
                <v:oval id="_x0000_s2737" style="position:absolute;left:0;text-align:left;margin-left:393.55pt;margin-top:360.05pt;width:4.25pt;height:4.25pt;z-index:251864064;mso-position-horizontal-relative:text;mso-position-vertical-relative:text" fillcolor="black"/>
              </w:pict>
            </w:r>
            <w:r>
              <w:rPr>
                <w:noProof/>
              </w:rPr>
              <w:pict w14:anchorId="520BC1F2">
                <v:oval id="_x0000_s2736" style="position:absolute;left:0;text-align:left;margin-left:558.6pt;margin-top:407.85pt;width:4.25pt;height:4.25pt;z-index:251865088;mso-position-horizontal-relative:text;mso-position-vertical-relative:text" fillcolor="black"/>
              </w:pict>
            </w:r>
            <w:r>
              <w:rPr>
                <w:noProof/>
              </w:rPr>
              <w:pict w14:anchorId="281C3715">
                <v:oval id="_x0000_s2735" style="position:absolute;left:0;text-align:left;margin-left:615.6pt;margin-top:429.95pt;width:4.25pt;height:4.25pt;z-index:251866112;mso-position-horizontal-relative:text;mso-position-vertical-relative:text" fillcolor="black"/>
              </w:pict>
            </w:r>
            <w:r>
              <w:rPr>
                <w:noProof/>
              </w:rPr>
              <w:pict w14:anchorId="5D79F61F">
                <v:oval id="_x0000_s2734" style="position:absolute;left:0;text-align:left;margin-left:614.45pt;margin-top:432.8pt;width:4.25pt;height:4.25pt;z-index:251867136;mso-position-horizontal-relative:text;mso-position-vertical-relative:text" fillcolor="black"/>
              </w:pict>
            </w:r>
            <w:r>
              <w:rPr>
                <w:noProof/>
              </w:rPr>
              <w:pict w14:anchorId="2AE3E6C5">
                <v:oval id="_x0000_s2733" style="position:absolute;left:0;text-align:left;margin-left:615.15pt;margin-top:433.05pt;width:4.25pt;height:4.25pt;z-index:251868160;mso-position-horizontal-relative:text;mso-position-vertical-relative:text" fillcolor="black"/>
              </w:pict>
            </w:r>
            <w:r>
              <w:rPr>
                <w:noProof/>
              </w:rPr>
              <w:pict w14:anchorId="0418CF70">
                <v:oval id="_x0000_s2732" style="position:absolute;left:0;text-align:left;margin-left:594.45pt;margin-top:487.65pt;width:4.25pt;height:4.25pt;z-index:251869184;mso-position-horizontal-relative:text;mso-position-vertical-relative:text" fillcolor="black"/>
              </w:pict>
            </w:r>
            <w:r>
              <w:rPr>
                <w:noProof/>
              </w:rPr>
              <w:pict w14:anchorId="46DAB42F">
                <v:oval id="_x0000_s2731" style="position:absolute;left:0;text-align:left;margin-left:580pt;margin-top:469.5pt;width:4.25pt;height:4.25pt;z-index:251870208;mso-position-horizontal-relative:text;mso-position-vertical-relative:text" fillcolor="black"/>
              </w:pict>
            </w:r>
            <w:r>
              <w:rPr>
                <w:noProof/>
              </w:rPr>
              <w:pict w14:anchorId="4F3F4744">
                <v:oval id="_x0000_s2730" style="position:absolute;left:0;text-align:left;margin-left:558.8pt;margin-top:460.75pt;width:4.25pt;height:4.25pt;z-index:251871232;mso-position-horizontal-relative:text;mso-position-vertical-relative:text" fillcolor="black"/>
              </w:pict>
            </w:r>
            <w:r>
              <w:rPr>
                <w:noProof/>
              </w:rPr>
              <w:pict w14:anchorId="499DCD86">
                <v:oval id="_x0000_s2729" style="position:absolute;left:0;text-align:left;margin-left:539.65pt;margin-top:454.3pt;width:4.25pt;height:4.25pt;z-index:251872256;mso-position-horizontal-relative:text;mso-position-vertical-relative:text" fillcolor="black"/>
              </w:pict>
            </w:r>
            <w:r>
              <w:rPr>
                <w:noProof/>
              </w:rPr>
              <w:pict w14:anchorId="45E27501">
                <v:oval id="_x0000_s2728" style="position:absolute;left:0;text-align:left;margin-left:557.5pt;margin-top:410.6pt;width:4.25pt;height:4.25pt;z-index:251873280;mso-position-horizontal-relative:text;mso-position-vertical-relative:text" fillcolor="black"/>
              </w:pict>
            </w:r>
            <w:r>
              <w:rPr>
                <w:noProof/>
              </w:rPr>
              <w:pict w14:anchorId="1BAF93B6">
                <v:oval id="_x0000_s2727" style="position:absolute;left:0;text-align:left;margin-left:558.6pt;margin-top:407.85pt;width:4.25pt;height:4.25pt;z-index:251874304;mso-position-horizontal-relative:text;mso-position-vertical-relative:text" fillcolor="black"/>
              </w:pict>
            </w:r>
            <w:r>
              <w:rPr>
                <w:noProof/>
              </w:rPr>
              <w:pict w14:anchorId="39C2799F">
                <v:oval id="_x0000_s2726" style="position:absolute;left:0;text-align:left;margin-left:615.15pt;margin-top:433.05pt;width:4.25pt;height:4.25pt;z-index:251875328;mso-position-horizontal-relative:text;mso-position-vertical-relative:text" fillcolor="black"/>
              </w:pict>
            </w:r>
            <w:r>
              <w:rPr>
                <w:noProof/>
              </w:rPr>
              <w:pict w14:anchorId="74C08DB1">
                <v:oval id="_x0000_s2725" style="position:absolute;left:0;text-align:left;margin-left:639pt;margin-top:442.1pt;width:4.25pt;height:4.25pt;z-index:251876352;mso-position-horizontal-relative:text;mso-position-vertical-relative:text" fillcolor="black"/>
              </w:pict>
            </w:r>
            <w:r>
              <w:rPr>
                <w:noProof/>
              </w:rPr>
              <w:pict w14:anchorId="1A08C3B4">
                <v:oval id="_x0000_s2724" style="position:absolute;left:0;text-align:left;margin-left:636.75pt;margin-top:447.9pt;width:4.25pt;height:4.25pt;z-index:251877376;mso-position-horizontal-relative:text;mso-position-vertical-relative:text" fillcolor="black"/>
              </w:pict>
            </w:r>
            <w:r>
              <w:rPr>
                <w:noProof/>
              </w:rPr>
              <w:pict w14:anchorId="5D48825E">
                <v:oval id="_x0000_s2723" style="position:absolute;left:0;text-align:left;margin-left:632.55pt;margin-top:458.6pt;width:4.25pt;height:4.25pt;z-index:251878400;mso-position-horizontal-relative:text;mso-position-vertical-relative:text" fillcolor="black"/>
              </w:pict>
            </w:r>
            <w:r>
              <w:rPr>
                <w:noProof/>
              </w:rPr>
              <w:pict w14:anchorId="41BE2FE8">
                <v:oval id="_x0000_s2722" style="position:absolute;left:0;text-align:left;margin-left:610.6pt;margin-top:513.75pt;width:4.25pt;height:4.25pt;z-index:251879424;mso-position-horizontal-relative:text;mso-position-vertical-relative:text" fillcolor="black"/>
              </w:pict>
            </w:r>
            <w:r>
              <w:rPr>
                <w:noProof/>
              </w:rPr>
              <w:pict w14:anchorId="3840B65E">
                <v:oval id="_x0000_s2721" style="position:absolute;left:0;text-align:left;margin-left:591.8pt;margin-top:494.7pt;width:4.25pt;height:4.25pt;z-index:251880448;mso-position-horizontal-relative:text;mso-position-vertical-relative:text" fillcolor="black"/>
              </w:pict>
            </w:r>
            <w:r>
              <w:rPr>
                <w:noProof/>
              </w:rPr>
              <w:pict w14:anchorId="25A0FAE2">
                <v:oval id="_x0000_s2720" style="position:absolute;left:0;text-align:left;margin-left:594.45pt;margin-top:487.65pt;width:4.25pt;height:4.25pt;z-index:251881472;mso-position-horizontal-relative:text;mso-position-vertical-relative:text" fillcolor="black"/>
              </w:pict>
            </w:r>
            <w:r>
              <w:rPr>
                <w:noProof/>
              </w:rPr>
              <w:pict w14:anchorId="2BC57590">
                <v:oval id="_x0000_s2719" style="position:absolute;left:0;text-align:left;margin-left:615.15pt;margin-top:433.05pt;width:4.25pt;height:4.25pt;z-index:251882496;mso-position-horizontal-relative:text;mso-position-vertical-relative:text" fillcolor="black"/>
              </w:pict>
            </w:r>
            <w:r>
              <w:rPr>
                <w:noProof/>
              </w:rPr>
              <w:pict w14:anchorId="513BD766">
                <v:oval id="_x0000_s2718" style="position:absolute;left:0;text-align:left;margin-left:610.6pt;margin-top:513.75pt;width:4.25pt;height:4.25pt;z-index:251883520;mso-position-horizontal-relative:text;mso-position-vertical-relative:text" fillcolor="black"/>
              </w:pict>
            </w:r>
            <w:r>
              <w:rPr>
                <w:noProof/>
              </w:rPr>
              <w:pict w14:anchorId="7FC345D5">
                <v:oval id="_x0000_s2717" style="position:absolute;left:0;text-align:left;margin-left:632.55pt;margin-top:458.6pt;width:4.25pt;height:4.25pt;z-index:251884544;mso-position-horizontal-relative:text;mso-position-vertical-relative:text" fillcolor="black"/>
              </w:pict>
            </w:r>
            <w:r>
              <w:rPr>
                <w:noProof/>
              </w:rPr>
              <w:pict w14:anchorId="015AFE29">
                <v:oval id="_x0000_s2716" style="position:absolute;left:0;text-align:left;margin-left:636.75pt;margin-top:447.9pt;width:4.25pt;height:4.25pt;z-index:251885568;mso-position-horizontal-relative:text;mso-position-vertical-relative:text" fillcolor="black"/>
              </w:pict>
            </w:r>
            <w:r>
              <w:rPr>
                <w:noProof/>
              </w:rPr>
              <w:pict w14:anchorId="1AD50F16">
                <v:oval id="_x0000_s2715" style="position:absolute;left:0;text-align:left;margin-left:639pt;margin-top:442.1pt;width:4.25pt;height:4.25pt;z-index:251886592;mso-position-horizontal-relative:text;mso-position-vertical-relative:text" fillcolor="black"/>
              </w:pict>
            </w:r>
            <w:r>
              <w:rPr>
                <w:noProof/>
              </w:rPr>
              <w:pict w14:anchorId="7AB08E90">
                <v:oval id="_x0000_s2714" style="position:absolute;left:0;text-align:left;margin-left:662.85pt;margin-top:451.15pt;width:4.25pt;height:4.25pt;z-index:251887616;mso-position-horizontal-relative:text;mso-position-vertical-relative:text" fillcolor="black"/>
              </w:pict>
            </w:r>
            <w:r>
              <w:rPr>
                <w:noProof/>
              </w:rPr>
              <w:pict w14:anchorId="625A3245">
                <v:oval id="_x0000_s2713" style="position:absolute;left:0;text-align:left;margin-left:662.4pt;margin-top:452.2pt;width:4.25pt;height:4.25pt;z-index:251888640;mso-position-horizontal-relative:text;mso-position-vertical-relative:text" fillcolor="black"/>
              </w:pict>
            </w:r>
            <w:r>
              <w:rPr>
                <w:noProof/>
              </w:rPr>
              <w:pict w14:anchorId="39475E5A">
                <v:oval id="_x0000_s2712" style="position:absolute;left:0;text-align:left;margin-left:641.15pt;margin-top:513.65pt;width:4.25pt;height:4.25pt;z-index:251889664;mso-position-horizontal-relative:text;mso-position-vertical-relative:text" fillcolor="black"/>
              </w:pict>
            </w:r>
            <w:r>
              <w:rPr>
                <w:noProof/>
              </w:rPr>
              <w:pict w14:anchorId="01FB8202">
                <v:oval id="_x0000_s2711" style="position:absolute;left:0;text-align:left;margin-left:640.5pt;margin-top:516.4pt;width:4.25pt;height:4.25pt;z-index:251890688;mso-position-horizontal-relative:text;mso-position-vertical-relative:text" fillcolor="black"/>
              </w:pict>
            </w:r>
            <w:r>
              <w:rPr>
                <w:noProof/>
              </w:rPr>
              <w:pict w14:anchorId="28B73C01">
                <v:oval id="_x0000_s2710" style="position:absolute;left:0;text-align:left;margin-left:633.15pt;margin-top:538.05pt;width:4.25pt;height:4.25pt;z-index:251891712;mso-position-horizontal-relative:text;mso-position-vertical-relative:text" fillcolor="black"/>
              </w:pict>
            </w:r>
            <w:r>
              <w:rPr>
                <w:noProof/>
              </w:rPr>
              <w:pict w14:anchorId="1885AB77">
                <v:oval id="_x0000_s2709" style="position:absolute;left:0;text-align:left;margin-left:606.9pt;margin-top:522.8pt;width:4.25pt;height:4.25pt;z-index:251892736;mso-position-horizontal-relative:text;mso-position-vertical-relative:text" fillcolor="black"/>
              </w:pict>
            </w:r>
            <w:r>
              <w:rPr>
                <w:noProof/>
              </w:rPr>
              <w:pict w14:anchorId="5B0FA814">
                <v:oval id="_x0000_s2708" style="position:absolute;left:0;text-align:left;margin-left:610.6pt;margin-top:513.75pt;width:4.25pt;height:4.25pt;z-index:251893760;mso-position-horizontal-relative:text;mso-position-vertical-relative:text" fillcolor="black"/>
              </w:pict>
            </w:r>
            <w:r>
              <w:rPr>
                <w:noProof/>
              </w:rPr>
              <w:pict w14:anchorId="02AFFBC8">
                <v:oval id="_x0000_s2707" style="position:absolute;left:0;text-align:left;margin-left:594.75pt;margin-top:522.45pt;width:4.25pt;height:4.25pt;z-index:251894784;mso-position-horizontal-relative:text;mso-position-vertical-relative:text" fillcolor="black"/>
              </w:pict>
            </w:r>
            <w:r>
              <w:rPr>
                <w:noProof/>
              </w:rPr>
              <w:pict w14:anchorId="345AEC71">
                <v:oval id="_x0000_s2706" style="position:absolute;left:0;text-align:left;margin-left:598.65pt;margin-top:531.7pt;width:4.25pt;height:4.25pt;z-index:251895808;mso-position-horizontal-relative:text;mso-position-vertical-relative:text" fillcolor="black"/>
              </w:pict>
            </w:r>
            <w:r>
              <w:rPr>
                <w:noProof/>
              </w:rPr>
              <w:pict w14:anchorId="1F2D7B27">
                <v:oval id="_x0000_s2705" style="position:absolute;left:0;text-align:left;margin-left:585.6pt;margin-top:537.6pt;width:4.25pt;height:4.25pt;z-index:251896832;mso-position-horizontal-relative:text;mso-position-vertical-relative:text" fillcolor="black"/>
              </w:pict>
            </w:r>
            <w:r>
              <w:rPr>
                <w:noProof/>
              </w:rPr>
              <w:pict w14:anchorId="2EDA5851">
                <v:oval id="_x0000_s2704" style="position:absolute;left:0;text-align:left;margin-left:577.75pt;margin-top:540.75pt;width:4.25pt;height:4.25pt;z-index:251897856;mso-position-horizontal-relative:text;mso-position-vertical-relative:text" fillcolor="black"/>
              </w:pict>
            </w:r>
            <w:r>
              <w:rPr>
                <w:noProof/>
              </w:rPr>
              <w:pict w14:anchorId="097AEA67">
                <v:oval id="_x0000_s2703" style="position:absolute;left:0;text-align:left;margin-left:566.65pt;margin-top:546.15pt;width:4.25pt;height:4.25pt;z-index:251898880;mso-position-horizontal-relative:text;mso-position-vertical-relative:text" fillcolor="black"/>
              </w:pict>
            </w:r>
            <w:r>
              <w:rPr>
                <w:noProof/>
              </w:rPr>
              <w:pict w14:anchorId="4B7F3620">
                <v:oval id="_x0000_s2702" style="position:absolute;left:0;text-align:left;margin-left:567.35pt;margin-top:550.95pt;width:4.25pt;height:4.25pt;z-index:251899904;mso-position-horizontal-relative:text;mso-position-vertical-relative:text" fillcolor="black"/>
              </w:pict>
            </w:r>
            <w:r>
              <w:rPr>
                <w:noProof/>
              </w:rPr>
              <w:pict w14:anchorId="6A4C591E">
                <v:oval id="_x0000_s2701" style="position:absolute;left:0;text-align:left;margin-left:560.65pt;margin-top:553.75pt;width:4.25pt;height:4.25pt;z-index:251900928;mso-position-horizontal-relative:text;mso-position-vertical-relative:text" fillcolor="black"/>
              </w:pict>
            </w:r>
            <w:r>
              <w:rPr>
                <w:noProof/>
              </w:rPr>
              <w:pict w14:anchorId="0E03B888">
                <v:oval id="_x0000_s2700" style="position:absolute;left:0;text-align:left;margin-left:559.25pt;margin-top:550.05pt;width:4.25pt;height:4.25pt;z-index:251901952;mso-position-horizontal-relative:text;mso-position-vertical-relative:text" fillcolor="black"/>
              </w:pict>
            </w:r>
            <w:r>
              <w:rPr>
                <w:noProof/>
              </w:rPr>
              <w:pict w14:anchorId="3FCAEAB6">
                <v:oval id="_x0000_s2699" style="position:absolute;left:0;text-align:left;margin-left:548.3pt;margin-top:559.3pt;width:4.25pt;height:4.25pt;z-index:251902976;mso-position-horizontal-relative:text;mso-position-vertical-relative:text" fillcolor="black"/>
              </w:pict>
            </w:r>
            <w:r>
              <w:rPr>
                <w:noProof/>
              </w:rPr>
              <w:pict w14:anchorId="669B0F86">
                <v:oval id="_x0000_s2698" style="position:absolute;left:0;text-align:left;margin-left:514.2pt;margin-top:564.75pt;width:4.25pt;height:4.25pt;z-index:251904000;mso-position-horizontal-relative:text;mso-position-vertical-relative:text" fillcolor="black"/>
              </w:pict>
            </w:r>
            <w:r>
              <w:rPr>
                <w:noProof/>
              </w:rPr>
              <w:pict w14:anchorId="65AF657D">
                <v:oval id="_x0000_s2697" style="position:absolute;left:0;text-align:left;margin-left:504.95pt;margin-top:550.6pt;width:4.25pt;height:4.25pt;z-index:251905024;mso-position-horizontal-relative:text;mso-position-vertical-relative:text" fillcolor="black"/>
              </w:pict>
            </w:r>
            <w:r>
              <w:rPr>
                <w:noProof/>
              </w:rPr>
              <w:pict w14:anchorId="14D55623">
                <v:oval id="_x0000_s2696" style="position:absolute;left:0;text-align:left;margin-left:516.35pt;margin-top:539.7pt;width:4.25pt;height:4.25pt;z-index:251906048;mso-position-horizontal-relative:text;mso-position-vertical-relative:text" fillcolor="black"/>
              </w:pict>
            </w:r>
            <w:r>
              <w:rPr>
                <w:noProof/>
              </w:rPr>
              <w:pict w14:anchorId="57563B81">
                <v:oval id="_x0000_s2695" style="position:absolute;left:0;text-align:left;margin-left:536.7pt;margin-top:529.55pt;width:4.25pt;height:4.25pt;z-index:251907072;mso-position-horizontal-relative:text;mso-position-vertical-relative:text" fillcolor="black"/>
              </w:pict>
            </w:r>
            <w:r>
              <w:rPr>
                <w:noProof/>
              </w:rPr>
              <w:pict w14:anchorId="2235A5F2">
                <v:oval id="_x0000_s2694" style="position:absolute;left:0;text-align:left;margin-left:544.9pt;margin-top:526.85pt;width:4.25pt;height:4.25pt;z-index:251908096;mso-position-horizontal-relative:text;mso-position-vertical-relative:text" fillcolor="black"/>
              </w:pict>
            </w:r>
            <w:r>
              <w:rPr>
                <w:noProof/>
              </w:rPr>
              <w:pict w14:anchorId="7F2C05D5">
                <v:oval id="_x0000_s2693" style="position:absolute;left:0;text-align:left;margin-left:553.75pt;margin-top:535.8pt;width:4.25pt;height:4.25pt;z-index:251909120;mso-position-horizontal-relative:text;mso-position-vertical-relative:text" fillcolor="black"/>
              </w:pict>
            </w:r>
            <w:r>
              <w:rPr>
                <w:noProof/>
              </w:rPr>
              <w:pict w14:anchorId="56E8C32D">
                <v:oval id="_x0000_s2692" style="position:absolute;left:0;text-align:left;margin-left:570.8pt;margin-top:529.15pt;width:4.25pt;height:4.25pt;z-index:251910144;mso-position-horizontal-relative:text;mso-position-vertical-relative:text" fillcolor="black"/>
              </w:pict>
            </w:r>
            <w:r>
              <w:rPr>
                <w:noProof/>
              </w:rPr>
              <w:pict w14:anchorId="3A94667F">
                <v:oval id="_x0000_s2691" style="position:absolute;left:0;text-align:left;margin-left:594.75pt;margin-top:522.45pt;width:4.25pt;height:4.25pt;z-index:251911168;mso-position-horizontal-relative:text;mso-position-vertical-relative:text" fillcolor="black"/>
              </w:pict>
            </w:r>
            <w:r>
              <w:rPr>
                <w:noProof/>
              </w:rPr>
              <w:pict w14:anchorId="6A2CE51C">
                <v:oval id="_x0000_s2690" style="position:absolute;left:0;text-align:left;margin-left:514.7pt;margin-top:569.15pt;width:4.25pt;height:4.25pt;z-index:251912192;mso-position-horizontal-relative:text;mso-position-vertical-relative:text" fillcolor="black"/>
              </w:pict>
            </w:r>
            <w:r>
              <w:rPr>
                <w:noProof/>
              </w:rPr>
              <w:pict w14:anchorId="575E4E3E">
                <v:oval id="_x0000_s2689" style="position:absolute;left:0;text-align:left;margin-left:557.45pt;margin-top:558pt;width:4.25pt;height:4.25pt;z-index:251913216;mso-position-horizontal-relative:text;mso-position-vertical-relative:text" fillcolor="black"/>
              </w:pict>
            </w:r>
            <w:r>
              <w:rPr>
                <w:noProof/>
              </w:rPr>
              <w:pict w14:anchorId="57EC9004">
                <v:oval id="_x0000_s2688" style="position:absolute;left:0;text-align:left;margin-left:562.85pt;margin-top:555.75pt;width:4.25pt;height:4.25pt;z-index:251914240;mso-position-horizontal-relative:text;mso-position-vertical-relative:text" fillcolor="black"/>
              </w:pict>
            </w:r>
            <w:r>
              <w:rPr>
                <w:noProof/>
              </w:rPr>
              <w:pict w14:anchorId="295DCE15">
                <v:oval id="_x0000_s2687" style="position:absolute;left:0;text-align:left;margin-left:567.6pt;margin-top:552.65pt;width:4.25pt;height:4.25pt;z-index:251915264;mso-position-horizontal-relative:text;mso-position-vertical-relative:text" fillcolor="black"/>
              </w:pict>
            </w:r>
            <w:r>
              <w:rPr>
                <w:noProof/>
              </w:rPr>
              <w:pict w14:anchorId="0EB7D34C">
                <v:oval id="_x0000_s2686" style="position:absolute;left:0;text-align:left;margin-left:567.35pt;margin-top:550.95pt;width:4.25pt;height:4.25pt;z-index:251916288;mso-position-horizontal-relative:text;mso-position-vertical-relative:text" fillcolor="black"/>
              </w:pict>
            </w:r>
            <w:r>
              <w:rPr>
                <w:noProof/>
              </w:rPr>
              <w:pict w14:anchorId="3D31D204">
                <v:oval id="_x0000_s2685" style="position:absolute;left:0;text-align:left;margin-left:566.65pt;margin-top:546.15pt;width:4.25pt;height:4.25pt;z-index:251917312;mso-position-horizontal-relative:text;mso-position-vertical-relative:text" fillcolor="black"/>
              </w:pict>
            </w:r>
            <w:r>
              <w:rPr>
                <w:noProof/>
              </w:rPr>
              <w:pict w14:anchorId="3B52C144">
                <v:oval id="_x0000_s2684" style="position:absolute;left:0;text-align:left;margin-left:577.75pt;margin-top:540.75pt;width:4.25pt;height:4.25pt;z-index:251918336;mso-position-horizontal-relative:text;mso-position-vertical-relative:text" fillcolor="black"/>
              </w:pict>
            </w:r>
            <w:r>
              <w:rPr>
                <w:noProof/>
              </w:rPr>
              <w:pict w14:anchorId="70CD1110">
                <v:oval id="_x0000_s2683" style="position:absolute;left:0;text-align:left;margin-left:585.6pt;margin-top:537.6pt;width:4.25pt;height:4.25pt;z-index:251919360;mso-position-horizontal-relative:text;mso-position-vertical-relative:text" fillcolor="black"/>
              </w:pict>
            </w:r>
            <w:r>
              <w:rPr>
                <w:noProof/>
              </w:rPr>
              <w:pict w14:anchorId="061477F8">
                <v:oval id="_x0000_s2682" style="position:absolute;left:0;text-align:left;margin-left:588.5pt;margin-top:552.45pt;width:4.25pt;height:4.25pt;z-index:251920384;mso-position-horizontal-relative:text;mso-position-vertical-relative:text" fillcolor="black"/>
              </w:pict>
            </w:r>
            <w:r>
              <w:rPr>
                <w:noProof/>
              </w:rPr>
              <w:pict w14:anchorId="5A4B20F6">
                <v:oval id="_x0000_s2681" style="position:absolute;left:0;text-align:left;margin-left:576.1pt;margin-top:553.9pt;width:4.25pt;height:4.25pt;z-index:251921408;mso-position-horizontal-relative:text;mso-position-vertical-relative:text" fillcolor="black"/>
              </w:pict>
            </w:r>
            <w:r>
              <w:rPr>
                <w:noProof/>
              </w:rPr>
              <w:pict w14:anchorId="0F3C5C3B">
                <v:oval id="_x0000_s2680" style="position:absolute;left:0;text-align:left;margin-left:576.85pt;margin-top:563.3pt;width:4.25pt;height:4.25pt;z-index:251922432;mso-position-horizontal-relative:text;mso-position-vertical-relative:text" fillcolor="black"/>
              </w:pict>
            </w:r>
            <w:r>
              <w:rPr>
                <w:noProof/>
              </w:rPr>
              <w:pict w14:anchorId="19AAF543">
                <v:oval id="_x0000_s2679" style="position:absolute;left:0;text-align:left;margin-left:574.95pt;margin-top:564.6pt;width:4.25pt;height:4.25pt;z-index:251923456;mso-position-horizontal-relative:text;mso-position-vertical-relative:text" fillcolor="black"/>
              </w:pict>
            </w:r>
            <w:r>
              <w:rPr>
                <w:noProof/>
              </w:rPr>
              <w:pict w14:anchorId="4E8FDD29">
                <v:oval id="_x0000_s2678" style="position:absolute;left:0;text-align:left;margin-left:575.05pt;margin-top:574.65pt;width:4.25pt;height:4.25pt;z-index:251924480;mso-position-horizontal-relative:text;mso-position-vertical-relative:text" fillcolor="black"/>
              </w:pict>
            </w:r>
            <w:r>
              <w:rPr>
                <w:noProof/>
              </w:rPr>
              <w:pict w14:anchorId="0024553A">
                <v:oval id="_x0000_s2677" style="position:absolute;left:0;text-align:left;margin-left:571.05pt;margin-top:580.75pt;width:4.25pt;height:4.25pt;z-index:251925504;mso-position-horizontal-relative:text;mso-position-vertical-relative:text" fillcolor="black"/>
              </w:pict>
            </w:r>
            <w:r>
              <w:rPr>
                <w:noProof/>
              </w:rPr>
              <w:pict w14:anchorId="0CE631B2">
                <v:oval id="_x0000_s2676" style="position:absolute;left:0;text-align:left;margin-left:563.2pt;margin-top:583.15pt;width:4.25pt;height:4.25pt;z-index:251926528;mso-position-horizontal-relative:text;mso-position-vertical-relative:text" fillcolor="black"/>
              </w:pict>
            </w:r>
            <w:r>
              <w:rPr>
                <w:noProof/>
              </w:rPr>
              <w:pict w14:anchorId="760D1FCD">
                <v:oval id="_x0000_s2675" style="position:absolute;left:0;text-align:left;margin-left:559.6pt;margin-top:588.25pt;width:4.25pt;height:4.25pt;z-index:251927552;mso-position-horizontal-relative:text;mso-position-vertical-relative:text" fillcolor="black"/>
              </w:pict>
            </w:r>
            <w:r>
              <w:rPr>
                <w:noProof/>
              </w:rPr>
              <w:pict w14:anchorId="7089F525">
                <v:oval id="_x0000_s2674" style="position:absolute;left:0;text-align:left;margin-left:560pt;margin-top:608.65pt;width:4.25pt;height:4.25pt;z-index:251928576;mso-position-horizontal-relative:text;mso-position-vertical-relative:text" fillcolor="black"/>
              </w:pict>
            </w:r>
            <w:r>
              <w:rPr>
                <w:noProof/>
              </w:rPr>
              <w:pict w14:anchorId="778E7CE8">
                <v:oval id="_x0000_s2673" style="position:absolute;left:0;text-align:left;margin-left:552.25pt;margin-top:607pt;width:4.25pt;height:4.25pt;z-index:251929600;mso-position-horizontal-relative:text;mso-position-vertical-relative:text" fillcolor="black"/>
              </w:pict>
            </w:r>
            <w:r>
              <w:rPr>
                <w:noProof/>
              </w:rPr>
              <w:pict w14:anchorId="305AC2D9">
                <v:oval id="_x0000_s2672" style="position:absolute;left:0;text-align:left;margin-left:545.25pt;margin-top:605.35pt;width:4.25pt;height:4.25pt;z-index:251930624;mso-position-horizontal-relative:text;mso-position-vertical-relative:text" fillcolor="black"/>
              </w:pict>
            </w:r>
            <w:r>
              <w:rPr>
                <w:noProof/>
              </w:rPr>
              <w:pict w14:anchorId="24F1CE55">
                <v:oval id="_x0000_s2671" style="position:absolute;left:0;text-align:left;margin-left:514.7pt;margin-top:569.15pt;width:4.25pt;height:4.25pt;z-index:251931648;mso-position-horizontal-relative:text;mso-position-vertical-relative:text" fillcolor="black"/>
              </w:pict>
            </w:r>
            <w:r>
              <w:rPr>
                <w:noProof/>
              </w:rPr>
              <w:pict w14:anchorId="6B856200">
                <v:oval id="_x0000_s2670" style="position:absolute;left:0;text-align:left;margin-left:576.1pt;margin-top:553.9pt;width:4.25pt;height:4.25pt;z-index:251932672;mso-position-horizontal-relative:text;mso-position-vertical-relative:text" fillcolor="black"/>
              </w:pict>
            </w:r>
            <w:r>
              <w:rPr>
                <w:noProof/>
              </w:rPr>
              <w:pict w14:anchorId="770D9302">
                <v:oval id="_x0000_s2669" style="position:absolute;left:0;text-align:left;margin-left:588.5pt;margin-top:552.45pt;width:4.25pt;height:4.25pt;z-index:251933696;mso-position-horizontal-relative:text;mso-position-vertical-relative:text" fillcolor="black"/>
              </w:pict>
            </w:r>
            <w:r>
              <w:rPr>
                <w:noProof/>
              </w:rPr>
              <w:pict w14:anchorId="5ECD9B0D">
                <v:oval id="_x0000_s2668" style="position:absolute;left:0;text-align:left;margin-left:600.65pt;margin-top:551.15pt;width:4.25pt;height:4.25pt;z-index:251934720;mso-position-horizontal-relative:text;mso-position-vertical-relative:text" fillcolor="black"/>
              </w:pict>
            </w:r>
            <w:r>
              <w:rPr>
                <w:noProof/>
              </w:rPr>
              <w:pict w14:anchorId="10C22E26">
                <v:oval id="_x0000_s2667" style="position:absolute;left:0;text-align:left;margin-left:600.65pt;margin-top:553.2pt;width:4.25pt;height:4.25pt;z-index:251935744;mso-position-horizontal-relative:text;mso-position-vertical-relative:text" fillcolor="black"/>
              </w:pict>
            </w:r>
            <w:r>
              <w:rPr>
                <w:noProof/>
              </w:rPr>
              <w:pict w14:anchorId="047114EA">
                <v:oval id="_x0000_s2666" style="position:absolute;left:0;text-align:left;margin-left:600.65pt;margin-top:557.7pt;width:4.25pt;height:4.25pt;z-index:251936768;mso-position-horizontal-relative:text;mso-position-vertical-relative:text" fillcolor="black"/>
              </w:pict>
            </w:r>
            <w:r>
              <w:rPr>
                <w:noProof/>
              </w:rPr>
              <w:pict w14:anchorId="013C15D3">
                <v:oval id="_x0000_s2665" style="position:absolute;left:0;text-align:left;margin-left:600.8pt;margin-top:563.05pt;width:4.25pt;height:4.25pt;z-index:251937792;mso-position-horizontal-relative:text;mso-position-vertical-relative:text" fillcolor="black"/>
              </w:pict>
            </w:r>
            <w:r>
              <w:rPr>
                <w:noProof/>
              </w:rPr>
              <w:pict w14:anchorId="791DF7B2">
                <v:oval id="_x0000_s2664" style="position:absolute;left:0;text-align:left;margin-left:598.45pt;margin-top:570.5pt;width:4.25pt;height:4.25pt;z-index:251938816;mso-position-horizontal-relative:text;mso-position-vertical-relative:text" fillcolor="black"/>
              </w:pict>
            </w:r>
            <w:r>
              <w:rPr>
                <w:noProof/>
              </w:rPr>
              <w:pict w14:anchorId="0DB462C7">
                <v:oval id="_x0000_s2663" style="position:absolute;left:0;text-align:left;margin-left:597.55pt;margin-top:578.1pt;width:4.25pt;height:4.25pt;z-index:251939840;mso-position-horizontal-relative:text;mso-position-vertical-relative:text" fillcolor="black"/>
              </w:pict>
            </w:r>
            <w:r>
              <w:rPr>
                <w:noProof/>
              </w:rPr>
              <w:pict w14:anchorId="5C3E15BA">
                <v:oval id="_x0000_s2662" style="position:absolute;left:0;text-align:left;margin-left:597.45pt;margin-top:582.8pt;width:4.25pt;height:4.25pt;z-index:251940864;mso-position-horizontal-relative:text;mso-position-vertical-relative:text" fillcolor="black"/>
              </w:pict>
            </w:r>
            <w:r>
              <w:rPr>
                <w:noProof/>
              </w:rPr>
              <w:pict w14:anchorId="54D46B91">
                <v:oval id="_x0000_s2661" style="position:absolute;left:0;text-align:left;margin-left:619.85pt;margin-top:581.75pt;width:4.25pt;height:4.25pt;z-index:251941888;mso-position-horizontal-relative:text;mso-position-vertical-relative:text" fillcolor="black"/>
              </w:pict>
            </w:r>
            <w:r>
              <w:rPr>
                <w:noProof/>
              </w:rPr>
              <w:pict w14:anchorId="742F8233">
                <v:oval id="_x0000_s2660" style="position:absolute;left:0;text-align:left;margin-left:660.8pt;margin-top:575.55pt;width:4.25pt;height:4.25pt;z-index:251942912;mso-position-horizontal-relative:text;mso-position-vertical-relative:text" fillcolor="black"/>
              </w:pict>
            </w:r>
            <w:r>
              <w:rPr>
                <w:noProof/>
              </w:rPr>
              <w:pict w14:anchorId="5DA2C747">
                <v:oval id="_x0000_s2659" style="position:absolute;left:0;text-align:left;margin-left:663.9pt;margin-top:597.5pt;width:4.25pt;height:4.25pt;z-index:251943936;mso-position-horizontal-relative:text;mso-position-vertical-relative:text" fillcolor="black"/>
              </w:pict>
            </w:r>
            <w:r>
              <w:rPr>
                <w:noProof/>
              </w:rPr>
              <w:pict w14:anchorId="48C3C63C">
                <v:oval id="_x0000_s2658" style="position:absolute;left:0;text-align:left;margin-left:663.95pt;margin-top:599.3pt;width:4.25pt;height:4.25pt;z-index:251944960;mso-position-horizontal-relative:text;mso-position-vertical-relative:text" fillcolor="black"/>
              </w:pict>
            </w:r>
            <w:r>
              <w:rPr>
                <w:noProof/>
              </w:rPr>
              <w:pict w14:anchorId="1998C4AA">
                <v:oval id="_x0000_s2657" style="position:absolute;left:0;text-align:left;margin-left:648.4pt;margin-top:601.1pt;width:4.25pt;height:4.25pt;z-index:251945984;mso-position-horizontal-relative:text;mso-position-vertical-relative:text" fillcolor="black"/>
              </w:pict>
            </w:r>
            <w:r>
              <w:rPr>
                <w:noProof/>
              </w:rPr>
              <w:pict w14:anchorId="14BD7192">
                <v:oval id="_x0000_s2656" style="position:absolute;left:0;text-align:left;margin-left:636.2pt;margin-top:602.4pt;width:4.25pt;height:4.25pt;z-index:251947008;mso-position-horizontal-relative:text;mso-position-vertical-relative:text" fillcolor="black"/>
              </w:pict>
            </w:r>
            <w:r>
              <w:rPr>
                <w:noProof/>
              </w:rPr>
              <w:pict w14:anchorId="42BAB047">
                <v:oval id="_x0000_s2655" style="position:absolute;left:0;text-align:left;margin-left:626.45pt;margin-top:606.05pt;width:4.25pt;height:4.25pt;z-index:251948032;mso-position-horizontal-relative:text;mso-position-vertical-relative:text" fillcolor="black"/>
              </w:pict>
            </w:r>
            <w:r>
              <w:rPr>
                <w:noProof/>
              </w:rPr>
              <w:pict w14:anchorId="0F095D27">
                <v:oval id="_x0000_s2654" style="position:absolute;left:0;text-align:left;margin-left:627.6pt;margin-top:609.5pt;width:4.25pt;height:4.25pt;z-index:251949056;mso-position-horizontal-relative:text;mso-position-vertical-relative:text" fillcolor="black"/>
              </w:pict>
            </w:r>
            <w:r>
              <w:rPr>
                <w:noProof/>
              </w:rPr>
              <w:pict w14:anchorId="75474DF9">
                <v:oval id="_x0000_s2653" style="position:absolute;left:0;text-align:left;margin-left:611.55pt;margin-top:611.2pt;width:4.25pt;height:4.25pt;z-index:251950080;mso-position-horizontal-relative:text;mso-position-vertical-relative:text" fillcolor="black"/>
              </w:pict>
            </w:r>
            <w:r>
              <w:rPr>
                <w:noProof/>
              </w:rPr>
              <w:pict w14:anchorId="4B873B1F">
                <v:oval id="_x0000_s2652" style="position:absolute;left:0;text-align:left;margin-left:604.1pt;margin-top:610.05pt;width:4.25pt;height:4.25pt;z-index:251951104;mso-position-horizontal-relative:text;mso-position-vertical-relative:text" fillcolor="black"/>
              </w:pict>
            </w:r>
            <w:r>
              <w:rPr>
                <w:noProof/>
              </w:rPr>
              <w:pict w14:anchorId="1DF4033C">
                <v:oval id="_x0000_s2651" style="position:absolute;left:0;text-align:left;margin-left:588.85pt;margin-top:608.65pt;width:4.25pt;height:4.25pt;z-index:251952128;mso-position-horizontal-relative:text;mso-position-vertical-relative:text" fillcolor="black"/>
              </w:pict>
            </w:r>
            <w:r>
              <w:rPr>
                <w:noProof/>
              </w:rPr>
              <w:pict w14:anchorId="352CC8A6">
                <v:oval id="_x0000_s2650" style="position:absolute;left:0;text-align:left;margin-left:584.25pt;margin-top:609.55pt;width:4.25pt;height:4.25pt;z-index:251953152;mso-position-horizontal-relative:text;mso-position-vertical-relative:text" fillcolor="black"/>
              </w:pict>
            </w:r>
            <w:r>
              <w:rPr>
                <w:noProof/>
              </w:rPr>
              <w:pict w14:anchorId="121A5675">
                <v:oval id="_x0000_s2649" style="position:absolute;left:0;text-align:left;margin-left:582.2pt;margin-top:610.25pt;width:4.25pt;height:4.25pt;z-index:251954176;mso-position-horizontal-relative:text;mso-position-vertical-relative:text" fillcolor="black"/>
              </w:pict>
            </w:r>
            <w:r>
              <w:rPr>
                <w:noProof/>
              </w:rPr>
              <w:pict w14:anchorId="17738B4A">
                <v:oval id="_x0000_s2648" style="position:absolute;left:0;text-align:left;margin-left:569.05pt;margin-top:610.3pt;width:4.25pt;height:4.25pt;z-index:251955200;mso-position-horizontal-relative:text;mso-position-vertical-relative:text" fillcolor="black"/>
              </w:pict>
            </w:r>
            <w:r>
              <w:rPr>
                <w:noProof/>
              </w:rPr>
              <w:pict w14:anchorId="46B365FB">
                <v:oval id="_x0000_s2647" style="position:absolute;left:0;text-align:left;margin-left:560pt;margin-top:608.65pt;width:4.25pt;height:4.25pt;z-index:251956224;mso-position-horizontal-relative:text;mso-position-vertical-relative:text" fillcolor="black"/>
              </w:pict>
            </w:r>
            <w:r>
              <w:rPr>
                <w:noProof/>
              </w:rPr>
              <w:pict w14:anchorId="6B5C2EB0">
                <v:oval id="_x0000_s2646" style="position:absolute;left:0;text-align:left;margin-left:559.6pt;margin-top:588.25pt;width:4.25pt;height:4.25pt;z-index:251957248;mso-position-horizontal-relative:text;mso-position-vertical-relative:text" fillcolor="black"/>
              </w:pict>
            </w:r>
            <w:r>
              <w:rPr>
                <w:noProof/>
              </w:rPr>
              <w:pict w14:anchorId="4A781457">
                <v:oval id="_x0000_s2645" style="position:absolute;left:0;text-align:left;margin-left:563.2pt;margin-top:583.15pt;width:4.25pt;height:4.25pt;z-index:251958272;mso-position-horizontal-relative:text;mso-position-vertical-relative:text" fillcolor="black"/>
              </w:pict>
            </w:r>
            <w:r>
              <w:rPr>
                <w:noProof/>
              </w:rPr>
              <w:pict w14:anchorId="7BB137ED">
                <v:oval id="_x0000_s2644" style="position:absolute;left:0;text-align:left;margin-left:571.05pt;margin-top:580.75pt;width:4.25pt;height:4.25pt;z-index:251959296;mso-position-horizontal-relative:text;mso-position-vertical-relative:text" fillcolor="black"/>
              </w:pict>
            </w:r>
            <w:r>
              <w:rPr>
                <w:noProof/>
              </w:rPr>
              <w:pict w14:anchorId="58BB75A2">
                <v:oval id="_x0000_s2643" style="position:absolute;left:0;text-align:left;margin-left:575.05pt;margin-top:574.65pt;width:4.25pt;height:4.25pt;z-index:251960320;mso-position-horizontal-relative:text;mso-position-vertical-relative:text" fillcolor="black"/>
              </w:pict>
            </w:r>
            <w:r>
              <w:rPr>
                <w:noProof/>
              </w:rPr>
              <w:pict w14:anchorId="2A9CAF7B">
                <v:oval id="_x0000_s2642" style="position:absolute;left:0;text-align:left;margin-left:574.95pt;margin-top:564.6pt;width:4.25pt;height:4.25pt;z-index:251961344;mso-position-horizontal-relative:text;mso-position-vertical-relative:text" fillcolor="black"/>
              </w:pict>
            </w:r>
            <w:r>
              <w:rPr>
                <w:noProof/>
              </w:rPr>
              <w:pict w14:anchorId="5804BD2D">
                <v:oval id="_x0000_s2641" style="position:absolute;left:0;text-align:left;margin-left:576.85pt;margin-top:563.3pt;width:4.25pt;height:4.25pt;z-index:251962368;mso-position-horizontal-relative:text;mso-position-vertical-relative:text" fillcolor="black"/>
              </w:pict>
            </w:r>
            <w:r>
              <w:rPr>
                <w:noProof/>
              </w:rPr>
              <w:pict w14:anchorId="48DA49BA">
                <v:oval id="_x0000_s2640" style="position:absolute;left:0;text-align:left;margin-left:576.1pt;margin-top:553.9pt;width:4.25pt;height:4.25pt;z-index:251963392;mso-position-horizontal-relative:text;mso-position-vertical-relative:text" fillcolor="black"/>
              </w:pict>
            </w:r>
            <w:r>
              <w:rPr>
                <w:noProof/>
              </w:rPr>
              <w:pict w14:anchorId="794B515D">
                <v:oval id="_x0000_s2639" style="position:absolute;left:0;text-align:left;margin-left:686.6pt;margin-top:574.15pt;width:2.85pt;height:2.85pt;z-index:251964416;mso-position-horizontal-relative:text;mso-position-vertical-relative:text" fillcolor="black"/>
              </w:pict>
            </w:r>
            <w:r>
              <w:rPr>
                <w:noProof/>
              </w:rPr>
              <w:pict w14:anchorId="597D5319">
                <v:oval id="_x0000_s2638" style="position:absolute;left:0;text-align:left;margin-left:694.65pt;margin-top:565.15pt;width:2.85pt;height:2.85pt;z-index:251965440;mso-position-horizontal-relative:text;mso-position-vertical-relative:text" fillcolor="black"/>
              </w:pict>
            </w:r>
            <w:r>
              <w:rPr>
                <w:noProof/>
              </w:rPr>
              <w:pict w14:anchorId="37E9B8BB">
                <v:oval id="_x0000_s2637" style="position:absolute;left:0;text-align:left;margin-left:696.35pt;margin-top:563.1pt;width:2.85pt;height:2.85pt;z-index:251966464;mso-position-horizontal-relative:text;mso-position-vertical-relative:text" fillcolor="black"/>
              </w:pict>
            </w:r>
            <w:r>
              <w:rPr>
                <w:noProof/>
              </w:rPr>
              <w:pict w14:anchorId="1C609ED3">
                <v:oval id="_x0000_s2636" style="position:absolute;left:0;text-align:left;margin-left:704.55pt;margin-top:569.85pt;width:2.85pt;height:2.85pt;z-index:251967488;mso-position-horizontal-relative:text;mso-position-vertical-relative:text" fillcolor="black"/>
              </w:pict>
            </w:r>
            <w:r>
              <w:rPr>
                <w:noProof/>
              </w:rPr>
              <w:pict w14:anchorId="41B9C3AB">
                <v:oval id="_x0000_s2635" style="position:absolute;left:0;text-align:left;margin-left:694.65pt;margin-top:581.65pt;width:2.85pt;height:2.85pt;z-index:251968512;mso-position-horizontal-relative:text;mso-position-vertical-relative:text" fillcolor="black"/>
              </w:pict>
            </w:r>
            <w:r>
              <w:rPr>
                <w:noProof/>
              </w:rPr>
              <w:pict w14:anchorId="0E9447BF">
                <v:oval id="_x0000_s2634" style="position:absolute;left:0;text-align:left;margin-left:686.6pt;margin-top:574.15pt;width:2.85pt;height:2.85pt;z-index:251969536;mso-position-horizontal-relative:text;mso-position-vertical-relative:text" fillcolor="black"/>
              </w:pict>
            </w:r>
            <w:r>
              <w:rPr>
                <w:noProof/>
              </w:rPr>
              <w:pict w14:anchorId="69912EF2">
                <v:oval id="_x0000_s2633" style="position:absolute;left:0;text-align:left;margin-left:564.5pt;margin-top:584.35pt;width:2.85pt;height:2.85pt;z-index:251970560;mso-position-horizontal-relative:text;mso-position-vertical-relative:text" fillcolor="black"/>
              </w:pict>
            </w:r>
            <w:r>
              <w:rPr>
                <w:noProof/>
              </w:rPr>
              <w:pict w14:anchorId="01C2DB7A">
                <v:oval id="_x0000_s2632" style="position:absolute;left:0;text-align:left;margin-left:579.35pt;margin-top:585.65pt;width:2.85pt;height:2.85pt;z-index:251971584;mso-position-horizontal-relative:text;mso-position-vertical-relative:text" fillcolor="black"/>
              </w:pict>
            </w:r>
            <w:r>
              <w:rPr>
                <w:noProof/>
              </w:rPr>
              <w:pict w14:anchorId="2B6A7777">
                <v:oval id="_x0000_s2631" style="position:absolute;left:0;text-align:left;margin-left:578.2pt;margin-top:596.8pt;width:2.85pt;height:2.85pt;z-index:251972608;mso-position-horizontal-relative:text;mso-position-vertical-relative:text" fillcolor="black"/>
              </w:pict>
            </w:r>
            <w:r>
              <w:rPr>
                <w:noProof/>
              </w:rPr>
              <w:pict w14:anchorId="2E75E727">
                <v:oval id="_x0000_s2630" style="position:absolute;left:0;text-align:left;margin-left:563.45pt;margin-top:595.85pt;width:2.85pt;height:2.85pt;z-index:251973632;mso-position-horizontal-relative:text;mso-position-vertical-relative:text" fillcolor="black"/>
              </w:pict>
            </w:r>
            <w:r>
              <w:rPr>
                <w:noProof/>
              </w:rPr>
              <w:pict w14:anchorId="7C318241">
                <v:oval id="_x0000_s2629" style="position:absolute;left:0;text-align:left;margin-left:564.5pt;margin-top:584.35pt;width:2.85pt;height:2.85pt;z-index:251974656;mso-position-horizontal-relative:text;mso-position-vertical-relative:text" fillcolor="black"/>
              </w:pict>
            </w:r>
            <w:r>
              <w:rPr>
                <w:noProof/>
              </w:rPr>
              <w:pict w14:anchorId="125EF592">
                <v:oval id="_x0000_s2628" style="position:absolute;left:0;text-align:left;margin-left:534.35pt;margin-top:568.6pt;width:2.85pt;height:2.85pt;z-index:251975680;mso-position-horizontal-relative:text;mso-position-vertical-relative:text" fillcolor="black"/>
              </w:pict>
            </w:r>
            <w:r>
              <w:rPr>
                <w:noProof/>
              </w:rPr>
              <w:pict w14:anchorId="5FFFA28D">
                <v:oval id="_x0000_s2627" style="position:absolute;left:0;text-align:left;margin-left:547.55pt;margin-top:565.25pt;width:2.85pt;height:2.85pt;z-index:251976704;mso-position-horizontal-relative:text;mso-position-vertical-relative:text" fillcolor="black"/>
              </w:pict>
            </w:r>
            <w:r>
              <w:rPr>
                <w:noProof/>
              </w:rPr>
              <w:pict w14:anchorId="6D0BE41F">
                <v:oval id="_x0000_s2626" style="position:absolute;left:0;text-align:left;margin-left:548pt;margin-top:566.75pt;width:2.85pt;height:2.85pt;z-index:251977728;mso-position-horizontal-relative:text;mso-position-vertical-relative:text" fillcolor="black"/>
              </w:pict>
            </w:r>
            <w:r>
              <w:rPr>
                <w:noProof/>
              </w:rPr>
              <w:pict w14:anchorId="7C3B5E7D">
                <v:oval id="_x0000_s2625" style="position:absolute;left:0;text-align:left;margin-left:559.3pt;margin-top:563.75pt;width:2.85pt;height:2.85pt;z-index:251978752;mso-position-horizontal-relative:text;mso-position-vertical-relative:text" fillcolor="black"/>
              </w:pict>
            </w:r>
            <w:r>
              <w:rPr>
                <w:noProof/>
              </w:rPr>
              <w:pict w14:anchorId="0CA4CA8A">
                <v:oval id="_x0000_s2624" style="position:absolute;left:0;text-align:left;margin-left:561.85pt;margin-top:573.75pt;width:2.85pt;height:2.85pt;z-index:251979776;mso-position-horizontal-relative:text;mso-position-vertical-relative:text" fillcolor="black"/>
              </w:pict>
            </w:r>
            <w:r>
              <w:rPr>
                <w:noProof/>
              </w:rPr>
              <w:pict w14:anchorId="28FABD9E">
                <v:oval id="_x0000_s2623" style="position:absolute;left:0;text-align:left;margin-left:550.7pt;margin-top:576.65pt;width:2.85pt;height:2.85pt;z-index:251980800;mso-position-horizontal-relative:text;mso-position-vertical-relative:text" fillcolor="black"/>
              </w:pict>
            </w:r>
            <w:r>
              <w:rPr>
                <w:noProof/>
              </w:rPr>
              <w:pict w14:anchorId="364913B1">
                <v:oval id="_x0000_s2622" style="position:absolute;left:0;text-align:left;margin-left:551.1pt;margin-top:577.8pt;width:2.85pt;height:2.85pt;z-index:251981824;mso-position-horizontal-relative:text;mso-position-vertical-relative:text" fillcolor="black"/>
              </w:pict>
            </w:r>
            <w:r>
              <w:rPr>
                <w:noProof/>
              </w:rPr>
              <w:pict w14:anchorId="2C85371B">
                <v:oval id="_x0000_s2621" style="position:absolute;left:0;text-align:left;margin-left:537.7pt;margin-top:581.1pt;width:2.85pt;height:2.85pt;z-index:251982848;mso-position-horizontal-relative:text;mso-position-vertical-relative:text" fillcolor="black"/>
              </w:pict>
            </w:r>
            <w:r>
              <w:rPr>
                <w:noProof/>
              </w:rPr>
              <w:pict w14:anchorId="0D9FDD6E">
                <v:oval id="_x0000_s2620" style="position:absolute;left:0;text-align:left;margin-left:534.35pt;margin-top:568.6pt;width:2.85pt;height:2.85pt;z-index:251983872;mso-position-horizontal-relative:text;mso-position-vertical-relative:text" fillcolor="black"/>
              </w:pict>
            </w:r>
            <w:r>
              <w:rPr>
                <w:noProof/>
              </w:rPr>
              <w:pict w14:anchorId="48FE778A">
                <v:oval id="_x0000_s2619" style="position:absolute;left:0;text-align:left;margin-left:522.8pt;margin-top:550.1pt;width:2.85pt;height:2.85pt;z-index:251984896;mso-position-horizontal-relative:text;mso-position-vertical-relative:text" fillcolor="black"/>
              </w:pict>
            </w:r>
            <w:r>
              <w:rPr>
                <w:noProof/>
              </w:rPr>
              <w:pict w14:anchorId="653CB3E9">
                <v:oval id="_x0000_s2618" style="position:absolute;left:0;text-align:left;margin-left:532.2pt;margin-top:544.1pt;width:2.85pt;height:2.85pt;z-index:251985920;mso-position-horizontal-relative:text;mso-position-vertical-relative:text" fillcolor="black"/>
              </w:pict>
            </w:r>
            <w:r>
              <w:rPr>
                <w:noProof/>
              </w:rPr>
              <w:pict w14:anchorId="64CED61F">
                <v:oval id="_x0000_s2617" style="position:absolute;left:0;text-align:left;margin-left:539.4pt;margin-top:555.35pt;width:2.85pt;height:2.85pt;z-index:251986944;mso-position-horizontal-relative:text;mso-position-vertical-relative:text" fillcolor="black"/>
              </w:pict>
            </w:r>
            <w:r>
              <w:rPr>
                <w:noProof/>
              </w:rPr>
              <w:pict w14:anchorId="6DF9535A">
                <v:oval id="_x0000_s2616" style="position:absolute;left:0;text-align:left;margin-left:529.75pt;margin-top:561.25pt;width:2.85pt;height:2.85pt;z-index:251987968;mso-position-horizontal-relative:text;mso-position-vertical-relative:text" fillcolor="black"/>
              </w:pict>
            </w:r>
            <w:r>
              <w:rPr>
                <w:noProof/>
              </w:rPr>
              <w:pict w14:anchorId="10FF99B6">
                <v:oval id="_x0000_s2615" style="position:absolute;left:0;text-align:left;margin-left:522.8pt;margin-top:550.1pt;width:2.85pt;height:2.85pt;z-index:251988992;mso-position-horizontal-relative:text;mso-position-vertical-relative:text" fillcolor="black"/>
              </w:pict>
            </w:r>
            <w:r>
              <w:rPr>
                <w:noProof/>
              </w:rPr>
              <w:pict w14:anchorId="38B891E4">
                <v:oval id="_x0000_s2614" style="position:absolute;left:0;text-align:left;margin-left:496.45pt;margin-top:513.8pt;width:2.85pt;height:2.85pt;z-index:251990016;mso-position-horizontal-relative:text;mso-position-vertical-relative:text" fillcolor="black"/>
              </w:pict>
            </w:r>
            <w:r>
              <w:rPr>
                <w:noProof/>
              </w:rPr>
              <w:pict w14:anchorId="1BC1A934">
                <v:oval id="_x0000_s2613" style="position:absolute;left:0;text-align:left;margin-left:504.9pt;margin-top:507.35pt;width:2.85pt;height:2.85pt;z-index:251991040;mso-position-horizontal-relative:text;mso-position-vertical-relative:text" fillcolor="black"/>
              </w:pict>
            </w:r>
            <w:r>
              <w:rPr>
                <w:noProof/>
              </w:rPr>
              <w:pict w14:anchorId="6F84ED67">
                <v:oval id="_x0000_s2612" style="position:absolute;left:0;text-align:left;margin-left:514.25pt;margin-top:519.4pt;width:2.85pt;height:2.85pt;z-index:251992064;mso-position-horizontal-relative:text;mso-position-vertical-relative:text" fillcolor="black"/>
              </w:pict>
            </w:r>
            <w:r>
              <w:rPr>
                <w:noProof/>
              </w:rPr>
              <w:pict w14:anchorId="59948D7D">
                <v:oval id="_x0000_s2611" style="position:absolute;left:0;text-align:left;margin-left:505.65pt;margin-top:526.3pt;width:2.85pt;height:2.85pt;z-index:251993088;mso-position-horizontal-relative:text;mso-position-vertical-relative:text" fillcolor="black"/>
              </w:pict>
            </w:r>
            <w:r>
              <w:rPr>
                <w:noProof/>
              </w:rPr>
              <w:pict w14:anchorId="3304E507">
                <v:oval id="_x0000_s2610" style="position:absolute;left:0;text-align:left;margin-left:496.45pt;margin-top:513.8pt;width:2.85pt;height:2.85pt;z-index:251994112;mso-position-horizontal-relative:text;mso-position-vertical-relative:text" fillcolor="black"/>
              </w:pict>
            </w:r>
            <w:r>
              <w:rPr>
                <w:noProof/>
              </w:rPr>
              <w:pict w14:anchorId="5DD3179B">
                <v:oval id="_x0000_s2609" style="position:absolute;left:0;text-align:left;margin-left:449.35pt;margin-top:439.95pt;width:2.85pt;height:2.85pt;z-index:251995136;mso-position-horizontal-relative:text;mso-position-vertical-relative:text" fillcolor="black"/>
              </w:pict>
            </w:r>
            <w:r>
              <w:rPr>
                <w:noProof/>
              </w:rPr>
              <w:pict w14:anchorId="063D7BE4">
                <v:oval id="_x0000_s2608" style="position:absolute;left:0;text-align:left;margin-left:457.3pt;margin-top:435.9pt;width:2.85pt;height:2.85pt;z-index:251996160;mso-position-horizontal-relative:text;mso-position-vertical-relative:text" fillcolor="black"/>
              </w:pict>
            </w:r>
            <w:r>
              <w:rPr>
                <w:noProof/>
              </w:rPr>
              <w:pict w14:anchorId="7FC6807D">
                <v:oval id="_x0000_s2607" style="position:absolute;left:0;text-align:left;margin-left:462pt;margin-top:444.75pt;width:2.85pt;height:2.85pt;z-index:251997184;mso-position-horizontal-relative:text;mso-position-vertical-relative:text" fillcolor="black"/>
              </w:pict>
            </w:r>
            <w:r>
              <w:rPr>
                <w:noProof/>
              </w:rPr>
              <w:pict w14:anchorId="7D3C311E">
                <v:oval id="_x0000_s2606" style="position:absolute;left:0;text-align:left;margin-left:466.8pt;margin-top:453.85pt;width:2.85pt;height:2.85pt;z-index:251998208;mso-position-horizontal-relative:text;mso-position-vertical-relative:text" fillcolor="black"/>
              </w:pict>
            </w:r>
            <w:r>
              <w:rPr>
                <w:noProof/>
              </w:rPr>
              <w:pict w14:anchorId="093559E4">
                <v:oval id="_x0000_s2605" style="position:absolute;left:0;text-align:left;margin-left:458.75pt;margin-top:457.75pt;width:2.85pt;height:2.85pt;z-index:251999232;mso-position-horizontal-relative:text;mso-position-vertical-relative:text" fillcolor="black"/>
              </w:pict>
            </w:r>
            <w:r>
              <w:rPr>
                <w:noProof/>
              </w:rPr>
              <w:pict w14:anchorId="5EC63B65">
                <v:oval id="_x0000_s2604" style="position:absolute;left:0;text-align:left;margin-left:454.15pt;margin-top:449pt;width:2.85pt;height:2.85pt;z-index:252000256;mso-position-horizontal-relative:text;mso-position-vertical-relative:text" fillcolor="black"/>
              </w:pict>
            </w:r>
            <w:r>
              <w:rPr>
                <w:noProof/>
              </w:rPr>
              <w:pict w14:anchorId="75E17B0A">
                <v:oval id="_x0000_s2603" style="position:absolute;left:0;text-align:left;margin-left:449.35pt;margin-top:439.95pt;width:2.85pt;height:2.85pt;z-index:252001280;mso-position-horizontal-relative:text;mso-position-vertical-relative:text" fillcolor="black"/>
              </w:pict>
            </w:r>
            <w:r>
              <w:rPr>
                <w:noProof/>
              </w:rPr>
              <w:pict w14:anchorId="663A174E">
                <v:oval id="_x0000_s2602" style="position:absolute;left:0;text-align:left;margin-left:425.25pt;margin-top:399.65pt;width:2.85pt;height:2.85pt;z-index:252002304;mso-position-horizontal-relative:text;mso-position-vertical-relative:text" fillcolor="black"/>
              </w:pict>
            </w:r>
            <w:r>
              <w:rPr>
                <w:noProof/>
              </w:rPr>
              <w:pict w14:anchorId="5D9D0219">
                <v:oval id="_x0000_s2601" style="position:absolute;left:0;text-align:left;margin-left:418.1pt;margin-top:387.9pt;width:2.85pt;height:2.85pt;z-index:252003328;mso-position-horizontal-relative:text;mso-position-vertical-relative:text" fillcolor="black"/>
              </w:pict>
            </w:r>
            <w:r>
              <w:rPr>
                <w:noProof/>
              </w:rPr>
              <w:pict w14:anchorId="6B664F19">
                <v:oval id="_x0000_s2600" style="position:absolute;left:0;text-align:left;margin-left:428.75pt;margin-top:381.4pt;width:2.85pt;height:2.85pt;z-index:252004352;mso-position-horizontal-relative:text;mso-position-vertical-relative:text" fillcolor="black"/>
              </w:pict>
            </w:r>
            <w:r>
              <w:rPr>
                <w:noProof/>
              </w:rPr>
              <w:pict w14:anchorId="4EF56000">
                <v:oval id="_x0000_s2599" style="position:absolute;left:0;text-align:left;margin-left:433.3pt;margin-top:388.8pt;width:2.85pt;height:2.85pt;z-index:252005376;mso-position-horizontal-relative:text;mso-position-vertical-relative:text" fillcolor="black"/>
              </w:pict>
            </w:r>
            <w:r>
              <w:rPr>
                <w:noProof/>
              </w:rPr>
              <w:pict w14:anchorId="3670CBD3">
                <v:oval id="_x0000_s2598" style="position:absolute;left:0;text-align:left;margin-left:435.9pt;margin-top:393.1pt;width:2.85pt;height:2.85pt;z-index:252006400;mso-position-horizontal-relative:text;mso-position-vertical-relative:text" fillcolor="black"/>
              </w:pict>
            </w:r>
            <w:r>
              <w:rPr>
                <w:noProof/>
              </w:rPr>
              <w:pict w14:anchorId="20481FBE">
                <v:oval id="_x0000_s2597" style="position:absolute;left:0;text-align:left;margin-left:425.25pt;margin-top:399.65pt;width:2.85pt;height:2.85pt;z-index:252007424;mso-position-horizontal-relative:text;mso-position-vertical-relative:text" fillcolor="black"/>
              </w:pict>
            </w:r>
            <w:r>
              <w:rPr>
                <w:noProof/>
              </w:rPr>
              <w:pict w14:anchorId="09F67772">
                <v:oval id="_x0000_s2596" style="position:absolute;left:0;text-align:left;margin-left:442.9pt;margin-top:343.1pt;width:2.85pt;height:2.85pt;z-index:252008448;mso-position-horizontal-relative:text;mso-position-vertical-relative:text" fillcolor="black"/>
              </w:pict>
            </w:r>
            <w:r>
              <w:rPr>
                <w:noProof/>
              </w:rPr>
              <w:pict w14:anchorId="4F510576">
                <v:oval id="_x0000_s2595" style="position:absolute;left:0;text-align:left;margin-left:445.75pt;margin-top:336.7pt;width:2.85pt;height:2.85pt;z-index:252009472;mso-position-horizontal-relative:text;mso-position-vertical-relative:text" fillcolor="black"/>
              </w:pict>
            </w:r>
            <w:r>
              <w:rPr>
                <w:noProof/>
              </w:rPr>
              <w:pict w14:anchorId="724B70C8">
                <v:oval id="_x0000_s2594" style="position:absolute;left:0;text-align:left;margin-left:449.2pt;margin-top:337.95pt;width:2.85pt;height:2.85pt;z-index:252010496;mso-position-horizontal-relative:text;mso-position-vertical-relative:text" fillcolor="black"/>
              </w:pict>
            </w:r>
            <w:r>
              <w:rPr>
                <w:noProof/>
              </w:rPr>
              <w:pict w14:anchorId="53329E98">
                <v:oval id="_x0000_s2593" style="position:absolute;left:0;text-align:left;margin-left:450.9pt;margin-top:333.95pt;width:2.85pt;height:2.85pt;z-index:252011520;mso-position-horizontal-relative:text;mso-position-vertical-relative:text" fillcolor="black"/>
              </w:pict>
            </w:r>
            <w:r>
              <w:rPr>
                <w:noProof/>
              </w:rPr>
              <w:pict w14:anchorId="57FB0376">
                <v:oval id="_x0000_s2592" style="position:absolute;left:0;text-align:left;margin-left:468.3pt;margin-top:340.95pt;width:2.85pt;height:2.85pt;z-index:252012544;mso-position-horizontal-relative:text;mso-position-vertical-relative:text" fillcolor="black"/>
              </w:pict>
            </w:r>
            <w:r>
              <w:rPr>
                <w:noProof/>
              </w:rPr>
              <w:pict w14:anchorId="53C0A254">
                <v:oval id="_x0000_s2591" style="position:absolute;left:0;text-align:left;margin-left:467pt;margin-top:344.65pt;width:2.85pt;height:2.85pt;z-index:252013568;mso-position-horizontal-relative:text;mso-position-vertical-relative:text" fillcolor="black"/>
              </w:pict>
            </w:r>
            <w:r>
              <w:rPr>
                <w:noProof/>
              </w:rPr>
              <w:pict w14:anchorId="20204FE7">
                <v:oval id="_x0000_s2590" style="position:absolute;left:0;text-align:left;margin-left:470.4pt;margin-top:346.15pt;width:2.85pt;height:2.85pt;z-index:252014592;mso-position-horizontal-relative:text;mso-position-vertical-relative:text" fillcolor="black"/>
              </w:pict>
            </w:r>
            <w:r>
              <w:rPr>
                <w:noProof/>
              </w:rPr>
              <w:pict w14:anchorId="12A60D2A">
                <v:oval id="_x0000_s2589" style="position:absolute;left:0;text-align:left;margin-left:467.45pt;margin-top:353.15pt;width:2.85pt;height:2.85pt;z-index:252015616;mso-position-horizontal-relative:text;mso-position-vertical-relative:text" fillcolor="black"/>
              </w:pict>
            </w:r>
            <w:r>
              <w:rPr>
                <w:noProof/>
              </w:rPr>
              <w:pict w14:anchorId="0753B93C">
                <v:oval id="_x0000_s2588" style="position:absolute;left:0;text-align:left;margin-left:463.95pt;margin-top:351.75pt;width:2.85pt;height:2.85pt;z-index:252016640;mso-position-horizontal-relative:text;mso-position-vertical-relative:text" fillcolor="black"/>
              </w:pict>
            </w:r>
            <w:r>
              <w:rPr>
                <w:noProof/>
              </w:rPr>
              <w:pict w14:anchorId="31F5F662">
                <v:oval id="_x0000_s2587" style="position:absolute;left:0;text-align:left;margin-left:463.1pt;margin-top:354.05pt;width:2.85pt;height:2.85pt;z-index:252017664;mso-position-horizontal-relative:text;mso-position-vertical-relative:text" fillcolor="black"/>
              </w:pict>
            </w:r>
            <w:r>
              <w:rPr>
                <w:noProof/>
              </w:rPr>
              <w:pict w14:anchorId="43F9E14C">
                <v:oval id="_x0000_s2586" style="position:absolute;left:0;text-align:left;margin-left:445.45pt;margin-top:347.1pt;width:2.85pt;height:2.85pt;z-index:252018688;mso-position-horizontal-relative:text;mso-position-vertical-relative:text" fillcolor="black"/>
              </w:pict>
            </w:r>
            <w:r>
              <w:rPr>
                <w:noProof/>
              </w:rPr>
              <w:pict w14:anchorId="6444F653">
                <v:oval id="_x0000_s2585" style="position:absolute;left:0;text-align:left;margin-left:446.4pt;margin-top:344.65pt;width:2.85pt;height:2.85pt;z-index:252019712;mso-position-horizontal-relative:text;mso-position-vertical-relative:text" fillcolor="black"/>
              </w:pict>
            </w:r>
            <w:r>
              <w:rPr>
                <w:noProof/>
              </w:rPr>
              <w:pict w14:anchorId="44AAC690">
                <v:oval id="_x0000_s2584" style="position:absolute;left:0;text-align:left;margin-left:442.9pt;margin-top:343.1pt;width:2.85pt;height:2.85pt;z-index:252020736;mso-position-horizontal-relative:text;mso-position-vertical-relative:text" fillcolor="black"/>
              </w:pict>
            </w:r>
            <w:r>
              <w:rPr>
                <w:noProof/>
              </w:rPr>
              <w:pict w14:anchorId="6690582E">
                <v:oval id="_x0000_s2583" style="position:absolute;left:0;text-align:left;margin-left:483.2pt;margin-top:347.3pt;width:2.85pt;height:2.85pt;z-index:252021760;mso-position-horizontal-relative:text;mso-position-vertical-relative:text" fillcolor="black"/>
              </w:pict>
            </w:r>
            <w:r>
              <w:rPr>
                <w:noProof/>
              </w:rPr>
              <w:pict w14:anchorId="4A93BCB2">
                <v:oval id="_x0000_s2582" style="position:absolute;left:0;text-align:left;margin-left:487.3pt;margin-top:349pt;width:2.85pt;height:2.85pt;z-index:252022784;mso-position-horizontal-relative:text;mso-position-vertical-relative:text" fillcolor="black"/>
              </w:pict>
            </w:r>
            <w:r>
              <w:rPr>
                <w:noProof/>
              </w:rPr>
              <w:pict w14:anchorId="20BAC64B">
                <v:oval id="_x0000_s2581" style="position:absolute;left:0;text-align:left;margin-left:504.05pt;margin-top:355.55pt;width:2.85pt;height:2.85pt;z-index:252023808;mso-position-horizontal-relative:text;mso-position-vertical-relative:text" fillcolor="black"/>
              </w:pict>
            </w:r>
            <w:r>
              <w:rPr>
                <w:noProof/>
              </w:rPr>
              <w:pict w14:anchorId="3855E59E">
                <v:oval id="_x0000_s2580" style="position:absolute;left:0;text-align:left;margin-left:509.1pt;margin-top:357.45pt;width:2.85pt;height:2.85pt;z-index:252024832;mso-position-horizontal-relative:text;mso-position-vertical-relative:text" fillcolor="black"/>
              </w:pict>
            </w:r>
            <w:r>
              <w:rPr>
                <w:noProof/>
              </w:rPr>
              <w:pict w14:anchorId="5256A4FB">
                <v:oval id="_x0000_s2579" style="position:absolute;left:0;text-align:left;margin-left:503.95pt;margin-top:370.35pt;width:2.85pt;height:2.85pt;z-index:252025856;mso-position-horizontal-relative:text;mso-position-vertical-relative:text" fillcolor="black"/>
              </w:pict>
            </w:r>
            <w:r>
              <w:rPr>
                <w:noProof/>
              </w:rPr>
              <w:pict w14:anchorId="61040F11">
                <v:oval id="_x0000_s2578" style="position:absolute;left:0;text-align:left;margin-left:499.15pt;margin-top:368.45pt;width:2.85pt;height:2.85pt;z-index:252026880;mso-position-horizontal-relative:text;mso-position-vertical-relative:text" fillcolor="black"/>
              </w:pict>
            </w:r>
            <w:r>
              <w:rPr>
                <w:noProof/>
              </w:rPr>
              <w:pict w14:anchorId="73C2EFDD">
                <v:oval id="_x0000_s2577" style="position:absolute;left:0;text-align:left;margin-left:481.95pt;margin-top:361.75pt;width:2.85pt;height:2.85pt;z-index:252027904;mso-position-horizontal-relative:text;mso-position-vertical-relative:text" fillcolor="black"/>
              </w:pict>
            </w:r>
            <w:r>
              <w:rPr>
                <w:noProof/>
              </w:rPr>
              <w:pict w14:anchorId="1878F8AF">
                <v:oval id="_x0000_s2576" style="position:absolute;left:0;text-align:left;margin-left:478pt;margin-top:360.1pt;width:2.85pt;height:2.85pt;z-index:252028928;mso-position-horizontal-relative:text;mso-position-vertical-relative:text" fillcolor="black"/>
              </w:pict>
            </w:r>
            <w:r>
              <w:rPr>
                <w:noProof/>
              </w:rPr>
              <w:pict w14:anchorId="73E90DBD">
                <v:oval id="_x0000_s2575" style="position:absolute;left:0;text-align:left;margin-left:483.2pt;margin-top:347.3pt;width:2.85pt;height:2.85pt;z-index:252029952;mso-position-horizontal-relative:text;mso-position-vertical-relative:text" fillcolor="black"/>
              </w:pict>
            </w:r>
            <w:r>
              <w:rPr>
                <w:noProof/>
              </w:rPr>
              <w:pict w14:anchorId="4EC10664">
                <v:oval id="_x0000_s2574" style="position:absolute;left:0;text-align:left;margin-left:536.7pt;margin-top:309.5pt;width:2.85pt;height:2.85pt;z-index:252030976;mso-position-horizontal-relative:text;mso-position-vertical-relative:text" fillcolor="black"/>
              </w:pict>
            </w:r>
            <w:r>
              <w:rPr>
                <w:noProof/>
              </w:rPr>
              <w:pict w14:anchorId="5E1F188C">
                <v:oval id="_x0000_s2573" style="position:absolute;left:0;text-align:left;margin-left:550.25pt;margin-top:312.4pt;width:2.85pt;height:2.85pt;z-index:252032000;mso-position-horizontal-relative:text;mso-position-vertical-relative:text" fillcolor="black"/>
              </w:pict>
            </w:r>
            <w:r>
              <w:rPr>
                <w:noProof/>
              </w:rPr>
              <w:pict w14:anchorId="69FD941D">
                <v:oval id="_x0000_s2572" style="position:absolute;left:0;text-align:left;margin-left:546pt;margin-top:330.4pt;width:2.85pt;height:2.85pt;z-index:252033024;mso-position-horizontal-relative:text;mso-position-vertical-relative:text" fillcolor="black"/>
              </w:pict>
            </w:r>
            <w:r>
              <w:rPr>
                <w:noProof/>
              </w:rPr>
              <w:pict w14:anchorId="402813E5">
                <v:oval id="_x0000_s2571" style="position:absolute;left:0;text-align:left;margin-left:532.5pt;margin-top:327.45pt;width:2.85pt;height:2.85pt;z-index:252034048;mso-position-horizontal-relative:text;mso-position-vertical-relative:text" fillcolor="black"/>
              </w:pict>
            </w:r>
            <w:r>
              <w:rPr>
                <w:noProof/>
              </w:rPr>
              <w:pict w14:anchorId="5C901F97">
                <v:oval id="_x0000_s2570" style="position:absolute;left:0;text-align:left;margin-left:536.7pt;margin-top:309.5pt;width:2.85pt;height:2.85pt;z-index:252035072;mso-position-horizontal-relative:text;mso-position-vertical-relative:text" fillcolor="black"/>
              </w:pict>
            </w:r>
            <w:r>
              <w:rPr>
                <w:noProof/>
              </w:rPr>
              <w:pict w14:anchorId="2018D72C">
                <v:oval id="_x0000_s2569" style="position:absolute;left:0;text-align:left;margin-left:503.75pt;margin-top:260.15pt;width:2.85pt;height:2.85pt;z-index:252036096;mso-position-horizontal-relative:text;mso-position-vertical-relative:text" fillcolor="black"/>
              </w:pict>
            </w:r>
            <w:r>
              <w:rPr>
                <w:noProof/>
              </w:rPr>
              <w:pict w14:anchorId="74037B5D">
                <v:oval id="_x0000_s2568" style="position:absolute;left:0;text-align:left;margin-left:510.7pt;margin-top:256.1pt;width:2.85pt;height:2.85pt;z-index:252037120;mso-position-horizontal-relative:text;mso-position-vertical-relative:text" fillcolor="black"/>
              </w:pict>
            </w:r>
            <w:r>
              <w:rPr>
                <w:noProof/>
              </w:rPr>
              <w:pict w14:anchorId="44A08A75">
                <v:oval id="_x0000_s2567" style="position:absolute;left:0;text-align:left;margin-left:510.2pt;margin-top:255.15pt;width:2.85pt;height:2.85pt;z-index:252038144;mso-position-horizontal-relative:text;mso-position-vertical-relative:text" fillcolor="black"/>
              </w:pict>
            </w:r>
            <w:r>
              <w:rPr>
                <w:noProof/>
              </w:rPr>
              <w:pict w14:anchorId="5DEC8517">
                <v:oval id="_x0000_s2566" style="position:absolute;left:0;text-align:left;margin-left:517.45pt;margin-top:250.45pt;width:2.85pt;height:2.85pt;z-index:252039168;mso-position-horizontal-relative:text;mso-position-vertical-relative:text" fillcolor="black"/>
              </w:pict>
            </w:r>
            <w:r>
              <w:rPr>
                <w:noProof/>
              </w:rPr>
              <w:pict w14:anchorId="55BAB459">
                <v:oval id="_x0000_s2565" style="position:absolute;left:0;text-align:left;margin-left:525.7pt;margin-top:263.8pt;width:2.85pt;height:2.85pt;z-index:252040192;mso-position-horizontal-relative:text;mso-position-vertical-relative:text" fillcolor="black"/>
              </w:pict>
            </w:r>
            <w:r>
              <w:rPr>
                <w:noProof/>
              </w:rPr>
              <w:pict w14:anchorId="76A590DF">
                <v:oval id="_x0000_s2564" style="position:absolute;left:0;text-align:left;margin-left:511.5pt;margin-top:272.8pt;width:2.85pt;height:2.85pt;z-index:252041216;mso-position-horizontal-relative:text;mso-position-vertical-relative:text" fillcolor="black"/>
              </w:pict>
            </w:r>
            <w:r>
              <w:rPr>
                <w:noProof/>
              </w:rPr>
              <w:pict w14:anchorId="48B3B359">
                <v:oval id="_x0000_s2563" style="position:absolute;left:0;text-align:left;margin-left:503.75pt;margin-top:260.15pt;width:2.85pt;height:2.85pt;z-index:252042240;mso-position-horizontal-relative:text;mso-position-vertical-relative:text" fillcolor="black"/>
              </w:pict>
            </w:r>
            <w:r>
              <w:rPr>
                <w:noProof/>
              </w:rPr>
              <w:pict w14:anchorId="30F42C62">
                <v:oval id="_x0000_s2562" style="position:absolute;left:0;text-align:left;margin-left:548.5pt;margin-top:231.1pt;width:2.85pt;height:2.85pt;z-index:252043264;mso-position-horizontal-relative:text;mso-position-vertical-relative:text" fillcolor="black"/>
              </w:pict>
            </w:r>
            <w:r>
              <w:rPr>
                <w:noProof/>
              </w:rPr>
              <w:pict w14:anchorId="22577748">
                <v:oval id="_x0000_s2561" style="position:absolute;left:0;text-align:left;margin-left:560.65pt;margin-top:226.7pt;width:2.85pt;height:2.85pt;z-index:252044288;mso-position-horizontal-relative:text;mso-position-vertical-relative:text" fillcolor="black"/>
              </w:pict>
            </w:r>
            <w:r>
              <w:rPr>
                <w:noProof/>
              </w:rPr>
              <w:pict w14:anchorId="1087CA2B">
                <v:oval id="_x0000_s2560" style="position:absolute;left:0;text-align:left;margin-left:565.4pt;margin-top:239.2pt;width:2.85pt;height:2.85pt;z-index:252045312;mso-position-horizontal-relative:text;mso-position-vertical-relative:text" fillcolor="black"/>
              </w:pict>
            </w:r>
            <w:r>
              <w:rPr>
                <w:noProof/>
              </w:rPr>
              <w:pict w14:anchorId="44639243">
                <v:oval id="_x0000_s2559" style="position:absolute;left:0;text-align:left;margin-left:556.6pt;margin-top:242.15pt;width:2.85pt;height:2.85pt;z-index:252046336;mso-position-horizontal-relative:text;mso-position-vertical-relative:text" fillcolor="black"/>
              </w:pict>
            </w:r>
            <w:r>
              <w:rPr>
                <w:noProof/>
              </w:rPr>
              <w:pict w14:anchorId="3AEEE87C">
                <v:oval id="_x0000_s2558" style="position:absolute;left:0;text-align:left;margin-left:554.7pt;margin-top:237.45pt;width:2.85pt;height:2.85pt;z-index:252047360;mso-position-horizontal-relative:text;mso-position-vertical-relative:text" fillcolor="black"/>
              </w:pict>
            </w:r>
            <w:r>
              <w:rPr>
                <w:noProof/>
              </w:rPr>
              <w:pict w14:anchorId="7A59B635">
                <v:oval id="_x0000_s2557" style="position:absolute;left:0;text-align:left;margin-left:551.4pt;margin-top:238.9pt;width:2.85pt;height:2.85pt;z-index:252048384;mso-position-horizontal-relative:text;mso-position-vertical-relative:text" fillcolor="black"/>
              </w:pict>
            </w:r>
            <w:r>
              <w:rPr>
                <w:noProof/>
              </w:rPr>
              <w:pict w14:anchorId="5EB0154D">
                <v:oval id="_x0000_s2556" style="position:absolute;left:0;text-align:left;margin-left:548.5pt;margin-top:231.1pt;width:2.85pt;height:2.85pt;z-index:252049408;mso-position-horizontal-relative:text;mso-position-vertical-relative:text" fillcolor="black"/>
              </w:pict>
            </w:r>
            <w:r>
              <w:rPr>
                <w:noProof/>
              </w:rPr>
              <w:pict w14:anchorId="242E032A">
                <v:oval id="_x0000_s2555" style="position:absolute;left:0;text-align:left;margin-left:513.6pt;margin-top:395.5pt;width:2.85pt;height:2.85pt;z-index:252050432;mso-position-horizontal-relative:text;mso-position-vertical-relative:text" fillcolor="black"/>
              </w:pict>
            </w:r>
            <w:r>
              <w:rPr>
                <w:noProof/>
              </w:rPr>
              <w:pict w14:anchorId="143C3415">
                <v:oval id="_x0000_s2554" style="position:absolute;left:0;text-align:left;margin-left:522.65pt;margin-top:399.05pt;width:2.85pt;height:2.85pt;z-index:252051456;mso-position-horizontal-relative:text;mso-position-vertical-relative:text" fillcolor="black"/>
              </w:pict>
            </w:r>
            <w:r>
              <w:rPr>
                <w:noProof/>
              </w:rPr>
              <w:pict w14:anchorId="64A6CA97">
                <v:oval id="_x0000_s2553" style="position:absolute;left:0;text-align:left;margin-left:521.5pt;margin-top:402.1pt;width:2.85pt;height:2.85pt;z-index:252052480;mso-position-horizontal-relative:text;mso-position-vertical-relative:text" fillcolor="black"/>
              </w:pict>
            </w:r>
            <w:r>
              <w:rPr>
                <w:noProof/>
              </w:rPr>
              <w:pict w14:anchorId="6DB6EF33">
                <v:oval id="_x0000_s2552" style="position:absolute;left:0;text-align:left;margin-left:526.1pt;margin-top:403.75pt;width:2.85pt;height:2.85pt;z-index:252053504;mso-position-horizontal-relative:text;mso-position-vertical-relative:text" fillcolor="black"/>
              </w:pict>
            </w:r>
            <w:r>
              <w:rPr>
                <w:noProof/>
              </w:rPr>
              <w:pict w14:anchorId="1E036A65">
                <v:oval id="_x0000_s2551" style="position:absolute;left:0;text-align:left;margin-left:538.3pt;margin-top:408.7pt;width:2.85pt;height:2.85pt;z-index:252054528;mso-position-horizontal-relative:text;mso-position-vertical-relative:text" fillcolor="black"/>
              </w:pict>
            </w:r>
            <w:r>
              <w:rPr>
                <w:noProof/>
              </w:rPr>
              <w:pict w14:anchorId="041569B4">
                <v:oval id="_x0000_s2550" style="position:absolute;left:0;text-align:left;margin-left:534.2pt;margin-top:419.1pt;width:2.85pt;height:2.85pt;z-index:252055552;mso-position-horizontal-relative:text;mso-position-vertical-relative:text" fillcolor="black"/>
              </w:pict>
            </w:r>
            <w:r>
              <w:rPr>
                <w:noProof/>
              </w:rPr>
              <w:pict w14:anchorId="4484DD08">
                <v:oval id="_x0000_s2549" style="position:absolute;left:0;text-align:left;margin-left:521.6pt;margin-top:414.5pt;width:2.85pt;height:2.85pt;z-index:252056576;mso-position-horizontal-relative:text;mso-position-vertical-relative:text" fillcolor="black"/>
              </w:pict>
            </w:r>
            <w:r>
              <w:rPr>
                <w:noProof/>
              </w:rPr>
              <w:pict w14:anchorId="3820500D">
                <v:oval id="_x0000_s2548" style="position:absolute;left:0;text-align:left;margin-left:508.3pt;margin-top:409pt;width:2.85pt;height:2.85pt;z-index:252057600;mso-position-horizontal-relative:text;mso-position-vertical-relative:text" fillcolor="black"/>
              </w:pict>
            </w:r>
            <w:r>
              <w:rPr>
                <w:noProof/>
              </w:rPr>
              <w:pict w14:anchorId="4AABDBE3">
                <v:oval id="_x0000_s2547" style="position:absolute;left:0;text-align:left;margin-left:513.6pt;margin-top:395.5pt;width:2.85pt;height:2.85pt;z-index:252058624;mso-position-horizontal-relative:text;mso-position-vertical-relative:text" fillcolor="black"/>
              </w:pict>
            </w:r>
            <w:r>
              <w:rPr>
                <w:noProof/>
              </w:rPr>
              <w:pict w14:anchorId="3E1F7326">
                <v:oval id="_x0000_s2546" style="position:absolute;left:0;text-align:left;margin-left:569.75pt;margin-top:433.6pt;width:2.85pt;height:2.85pt;z-index:252059648;mso-position-horizontal-relative:text;mso-position-vertical-relative:text" fillcolor="black"/>
              </w:pict>
            </w:r>
            <w:r>
              <w:rPr>
                <w:noProof/>
              </w:rPr>
              <w:pict w14:anchorId="579150EB">
                <v:oval id="_x0000_s2545" style="position:absolute;left:0;text-align:left;margin-left:575.05pt;margin-top:420.1pt;width:2.85pt;height:2.85pt;z-index:252060672;mso-position-horizontal-relative:text;mso-position-vertical-relative:text" fillcolor="black"/>
              </w:pict>
            </w:r>
            <w:r>
              <w:rPr>
                <w:noProof/>
              </w:rPr>
              <w:pict w14:anchorId="7CDA3896">
                <v:oval id="_x0000_s2544" style="position:absolute;left:0;text-align:left;margin-left:604.3pt;margin-top:431.8pt;width:2.85pt;height:2.85pt;z-index:252061696;mso-position-horizontal-relative:text;mso-position-vertical-relative:text" fillcolor="black"/>
              </w:pict>
            </w:r>
            <w:r>
              <w:rPr>
                <w:noProof/>
              </w:rPr>
              <w:pict w14:anchorId="5AB9BDF0">
                <v:oval id="_x0000_s2543" style="position:absolute;left:0;text-align:left;margin-left:598.85pt;margin-top:445.55pt;width:2.85pt;height:2.85pt;z-index:252062720;mso-position-horizontal-relative:text;mso-position-vertical-relative:text" fillcolor="black"/>
              </w:pict>
            </w:r>
            <w:r>
              <w:rPr>
                <w:noProof/>
              </w:rPr>
              <w:pict w14:anchorId="22B88C50">
                <v:oval id="_x0000_s2542" style="position:absolute;left:0;text-align:left;margin-left:569.75pt;margin-top:433.6pt;width:2.85pt;height:2.85pt;z-index:252063744;mso-position-horizontal-relative:text;mso-position-vertical-relative:text" fillcolor="black"/>
              </w:pict>
            </w:r>
            <w:r>
              <w:rPr>
                <w:noProof/>
              </w:rPr>
              <w:pict w14:anchorId="1CEB90A9">
                <v:oval id="_x0000_s2541" style="position:absolute;left:0;text-align:left;margin-left:674.2pt;margin-top:464.25pt;width:2.85pt;height:2.85pt;z-index:252064768;mso-position-horizontal-relative:text;mso-position-vertical-relative:text" fillcolor="black"/>
              </w:pict>
            </w:r>
            <w:r>
              <w:rPr>
                <w:noProof/>
              </w:rPr>
              <w:pict w14:anchorId="141974B2">
                <v:oval id="_x0000_s2540" style="position:absolute;left:0;text-align:left;margin-left:686pt;margin-top:468.6pt;width:2.85pt;height:2.85pt;z-index:252065792;mso-position-horizontal-relative:text;mso-position-vertical-relative:text" fillcolor="black"/>
              </w:pict>
            </w:r>
            <w:r>
              <w:rPr>
                <w:noProof/>
              </w:rPr>
              <w:pict w14:anchorId="2F9E8737">
                <v:oval id="_x0000_s2539" style="position:absolute;left:0;text-align:left;margin-left:699.6pt;margin-top:474.05pt;width:2.85pt;height:2.85pt;z-index:252066816;mso-position-horizontal-relative:text;mso-position-vertical-relative:text" fillcolor="black"/>
              </w:pict>
            </w:r>
            <w:r>
              <w:rPr>
                <w:noProof/>
              </w:rPr>
              <w:pict w14:anchorId="6FB60572">
                <v:oval id="_x0000_s2538" style="position:absolute;left:0;text-align:left;margin-left:696.1pt;margin-top:484.1pt;width:2.85pt;height:2.85pt;z-index:252067840;mso-position-horizontal-relative:text;mso-position-vertical-relative:text" fillcolor="black"/>
              </w:pict>
            </w:r>
            <w:r>
              <w:rPr>
                <w:noProof/>
              </w:rPr>
              <w:pict w14:anchorId="34FBD6A8">
                <v:oval id="_x0000_s2537" style="position:absolute;left:0;text-align:left;margin-left:682.4pt;margin-top:479.1pt;width:2.85pt;height:2.85pt;z-index:252068864;mso-position-horizontal-relative:text;mso-position-vertical-relative:text" fillcolor="black"/>
              </w:pict>
            </w:r>
            <w:r>
              <w:rPr>
                <w:noProof/>
              </w:rPr>
              <w:pict w14:anchorId="3C66C8C4">
                <v:oval id="_x0000_s2536" style="position:absolute;left:0;text-align:left;margin-left:670.4pt;margin-top:474.9pt;width:2.85pt;height:2.85pt;z-index:252069888;mso-position-horizontal-relative:text;mso-position-vertical-relative:text" fillcolor="black"/>
              </w:pict>
            </w:r>
            <w:r>
              <w:rPr>
                <w:noProof/>
              </w:rPr>
              <w:pict w14:anchorId="4E30E9F5">
                <v:oval id="_x0000_s2535" style="position:absolute;left:0;text-align:left;margin-left:674.2pt;margin-top:464.25pt;width:2.85pt;height:2.85pt;z-index:252070912;mso-position-horizontal-relative:text;mso-position-vertical-relative:text" fillcolor="black"/>
              </w:pict>
            </w:r>
            <w:r>
              <w:rPr>
                <w:noProof/>
              </w:rPr>
              <w:pict w14:anchorId="458C4547">
                <v:oval id="_x0000_s2534" style="position:absolute;left:0;text-align:left;margin-left:699.95pt;margin-top:512.2pt;width:2.85pt;height:2.85pt;z-index:252071936;mso-position-horizontal-relative:text;mso-position-vertical-relative:text" fillcolor="black"/>
              </w:pict>
            </w:r>
            <w:r>
              <w:rPr>
                <w:noProof/>
              </w:rPr>
              <w:pict w14:anchorId="314A9680">
                <v:oval id="_x0000_s2533" style="position:absolute;left:0;text-align:left;margin-left:708.65pt;margin-top:487.75pt;width:2.85pt;height:2.85pt;z-index:252072960;mso-position-horizontal-relative:text;mso-position-vertical-relative:text" fillcolor="black"/>
              </w:pict>
            </w:r>
            <w:r>
              <w:rPr>
                <w:noProof/>
              </w:rPr>
              <w:pict w14:anchorId="157C80F2">
                <v:oval id="_x0000_s2532" style="position:absolute;left:0;text-align:left;margin-left:719.55pt;margin-top:491.75pt;width:2.85pt;height:2.85pt;z-index:252073984;mso-position-horizontal-relative:text;mso-position-vertical-relative:text" fillcolor="black"/>
              </w:pict>
            </w:r>
            <w:r>
              <w:rPr>
                <w:noProof/>
              </w:rPr>
              <w:pict w14:anchorId="646B9296">
                <v:oval id="_x0000_s2531" style="position:absolute;left:0;text-align:left;margin-left:710.55pt;margin-top:516.55pt;width:2.85pt;height:2.85pt;z-index:252075008;mso-position-horizontal-relative:text;mso-position-vertical-relative:text" fillcolor="black"/>
              </w:pict>
            </w:r>
            <w:r>
              <w:rPr>
                <w:noProof/>
              </w:rPr>
              <w:pict w14:anchorId="0DE37A0F">
                <v:oval id="_x0000_s2530" style="position:absolute;left:0;text-align:left;margin-left:699.95pt;margin-top:512.2pt;width:2.85pt;height:2.85pt;z-index:252076032;mso-position-horizontal-relative:text;mso-position-vertical-relative:text" fillcolor="black"/>
              </w:pict>
            </w:r>
            <w:r>
              <w:rPr>
                <w:noProof/>
              </w:rPr>
              <w:pict w14:anchorId="6ACE44B3">
                <v:oval id="_x0000_s2529" style="position:absolute;left:0;text-align:left;margin-left:358.95pt;margin-top:294pt;width:2.85pt;height:2.85pt;z-index:252077056;mso-position-horizontal-relative:text;mso-position-vertical-relative:text" fillcolor="black"/>
              </w:pict>
            </w:r>
            <w:r>
              <w:rPr>
                <w:noProof/>
              </w:rPr>
              <w:pict w14:anchorId="062E6A29">
                <v:oval id="_x0000_s2528" style="position:absolute;left:0;text-align:left;margin-left:368.55pt;margin-top:4in;width:2.85pt;height:2.85pt;z-index:252078080;mso-position-horizontal-relative:text;mso-position-vertical-relative:text" fillcolor="black"/>
              </w:pict>
            </w:r>
            <w:r>
              <w:rPr>
                <w:noProof/>
              </w:rPr>
              <w:pict w14:anchorId="3DAB665C">
                <v:oval id="_x0000_s2527" style="position:absolute;left:0;text-align:left;margin-left:377.5pt;margin-top:301.6pt;width:2.85pt;height:2.85pt;z-index:252079104;mso-position-horizontal-relative:text;mso-position-vertical-relative:text" fillcolor="black"/>
              </w:pict>
            </w:r>
            <w:r>
              <w:rPr>
                <w:noProof/>
              </w:rPr>
              <w:pict w14:anchorId="7382AB7D">
                <v:oval id="_x0000_s2526" style="position:absolute;left:0;text-align:left;margin-left:378.95pt;margin-top:300.65pt;width:2.85pt;height:2.85pt;z-index:252080128;mso-position-horizontal-relative:text;mso-position-vertical-relative:text" fillcolor="black"/>
              </w:pict>
            </w:r>
            <w:r>
              <w:rPr>
                <w:noProof/>
              </w:rPr>
              <w:pict w14:anchorId="76F9D2F7">
                <v:oval id="_x0000_s2525" style="position:absolute;left:0;text-align:left;margin-left:383pt;margin-top:307.25pt;width:2.85pt;height:2.85pt;z-index:252081152;mso-position-horizontal-relative:text;mso-position-vertical-relative:text" fillcolor="black"/>
              </w:pict>
            </w:r>
            <w:r>
              <w:rPr>
                <w:noProof/>
              </w:rPr>
              <w:pict w14:anchorId="691F57F9">
                <v:oval id="_x0000_s2524" style="position:absolute;left:0;text-align:left;margin-left:372.1pt;margin-top:313.95pt;width:2.85pt;height:2.85pt;z-index:252082176;mso-position-horizontal-relative:text;mso-position-vertical-relative:text" fillcolor="black"/>
              </w:pict>
            </w:r>
            <w:r>
              <w:rPr>
                <w:noProof/>
              </w:rPr>
              <w:pict w14:anchorId="727ECA3D">
                <v:oval id="_x0000_s2523" style="position:absolute;left:0;text-align:left;margin-left:358.95pt;margin-top:294pt;width:2.85pt;height:2.85pt;z-index:252083200;mso-position-horizontal-relative:text;mso-position-vertical-relative:text" fillcolor="black"/>
              </w:pict>
            </w:r>
            <w:r>
              <w:rPr>
                <w:noProof/>
              </w:rPr>
              <w:pict w14:anchorId="05217DC0">
                <v:oval id="_x0000_s2522" style="position:absolute;left:0;text-align:left;margin-left:345.65pt;margin-top:126.1pt;width:2.85pt;height:2.85pt;z-index:252084224;mso-position-horizontal-relative:text;mso-position-vertical-relative:text" fillcolor="black"/>
              </w:pict>
            </w:r>
            <w:r>
              <w:rPr>
                <w:noProof/>
              </w:rPr>
              <w:pict w14:anchorId="70E1DE54">
                <v:oval id="_x0000_s2521" style="position:absolute;left:0;text-align:left;margin-left:349.1pt;margin-top:124.5pt;width:2.85pt;height:2.85pt;z-index:252085248;mso-position-horizontal-relative:text;mso-position-vertical-relative:text" fillcolor="black"/>
              </w:pict>
            </w:r>
            <w:r>
              <w:rPr>
                <w:noProof/>
              </w:rPr>
              <w:pict w14:anchorId="241B2378">
                <v:oval id="_x0000_s2520" style="position:absolute;left:0;text-align:left;margin-left:348.05pt;margin-top:121.9pt;width:2.85pt;height:2.85pt;z-index:252086272;mso-position-horizontal-relative:text;mso-position-vertical-relative:text" fillcolor="black"/>
              </w:pict>
            </w:r>
            <w:r>
              <w:rPr>
                <w:noProof/>
              </w:rPr>
              <w:pict w14:anchorId="402C7C40">
                <v:oval id="_x0000_s2519" style="position:absolute;left:0;text-align:left;margin-left:354.35pt;margin-top:119.05pt;width:2.85pt;height:2.85pt;z-index:252087296;mso-position-horizontal-relative:text;mso-position-vertical-relative:text" fillcolor="black"/>
              </w:pict>
            </w:r>
            <w:r>
              <w:rPr>
                <w:noProof/>
              </w:rPr>
              <w:pict w14:anchorId="05A76BEF">
                <v:oval id="_x0000_s2518" style="position:absolute;left:0;text-align:left;margin-left:355.55pt;margin-top:121.7pt;width:2.85pt;height:2.85pt;z-index:252088320;mso-position-horizontal-relative:text;mso-position-vertical-relative:text" fillcolor="black"/>
              </w:pict>
            </w:r>
            <w:r>
              <w:rPr>
                <w:noProof/>
              </w:rPr>
              <w:pict w14:anchorId="02E46AA6">
                <v:oval id="_x0000_s2517" style="position:absolute;left:0;text-align:left;margin-left:362.35pt;margin-top:135.5pt;width:2.85pt;height:2.85pt;z-index:252089344;mso-position-horizontal-relative:text;mso-position-vertical-relative:text" fillcolor="black"/>
              </w:pict>
            </w:r>
            <w:r>
              <w:rPr>
                <w:noProof/>
              </w:rPr>
              <w:pict w14:anchorId="0FDC05F9">
                <v:oval id="_x0000_s2516" style="position:absolute;left:0;text-align:left;margin-left:352.05pt;margin-top:140.05pt;width:2.85pt;height:2.85pt;z-index:252090368;mso-position-horizontal-relative:text;mso-position-vertical-relative:text" fillcolor="black"/>
              </w:pict>
            </w:r>
            <w:r>
              <w:rPr>
                <w:noProof/>
              </w:rPr>
              <w:pict w14:anchorId="06DDE69F">
                <v:oval id="_x0000_s2515" style="position:absolute;left:0;text-align:left;margin-left:345.65pt;margin-top:126.1pt;width:2.85pt;height:2.85pt;z-index:252091392;mso-position-horizontal-relative:text;mso-position-vertical-relative:text" fillcolor="black"/>
              </w:pict>
            </w:r>
            <w:r>
              <w:rPr>
                <w:noProof/>
              </w:rPr>
              <w:pict w14:anchorId="09E51EFB">
                <v:oval id="_x0000_s2514" style="position:absolute;left:0;text-align:left;margin-left:452.85pt;margin-top:36.15pt;width:2.85pt;height:2.85pt;z-index:252092416;mso-position-horizontal-relative:text;mso-position-vertical-relative:text" fillcolor="black"/>
              </w:pict>
            </w:r>
            <w:r>
              <w:rPr>
                <w:noProof/>
              </w:rPr>
              <w:pict w14:anchorId="35E24605">
                <v:oval id="_x0000_s2513" style="position:absolute;left:0;text-align:left;margin-left:461.05pt;margin-top:30.9pt;width:2.85pt;height:2.85pt;z-index:252093440;mso-position-horizontal-relative:text;mso-position-vertical-relative:text" fillcolor="black"/>
              </w:pict>
            </w:r>
            <w:r>
              <w:rPr>
                <w:noProof/>
              </w:rPr>
              <w:pict w14:anchorId="44A5088E">
                <v:oval id="_x0000_s2512" style="position:absolute;left:0;text-align:left;margin-left:464pt;margin-top:35.15pt;width:2.85pt;height:2.85pt;z-index:252094464;mso-position-horizontal-relative:text;mso-position-vertical-relative:text" fillcolor="black"/>
              </w:pict>
            </w:r>
            <w:r>
              <w:rPr>
                <w:noProof/>
              </w:rPr>
              <w:pict w14:anchorId="0A460828">
                <v:oval id="_x0000_s2511" style="position:absolute;left:0;text-align:left;margin-left:467.25pt;margin-top:33.05pt;width:2.85pt;height:2.85pt;z-index:252095488;mso-position-horizontal-relative:text;mso-position-vertical-relative:text" fillcolor="black"/>
              </w:pict>
            </w:r>
            <w:r>
              <w:rPr>
                <w:noProof/>
              </w:rPr>
              <w:pict w14:anchorId="3BB38E78">
                <v:oval id="_x0000_s2510" style="position:absolute;left:0;text-align:left;margin-left:470.95pt;margin-top:38.65pt;width:2.85pt;height:2.85pt;z-index:252096512;mso-position-horizontal-relative:text;mso-position-vertical-relative:text" fillcolor="black"/>
              </w:pict>
            </w:r>
            <w:r>
              <w:rPr>
                <w:noProof/>
              </w:rPr>
              <w:pict w14:anchorId="726D6450">
                <v:oval id="_x0000_s2509" style="position:absolute;left:0;text-align:left;margin-left:462.2pt;margin-top:44.3pt;width:2.85pt;height:2.85pt;z-index:252097536;mso-position-horizontal-relative:text;mso-position-vertical-relative:text" fillcolor="black"/>
              </w:pict>
            </w:r>
            <w:r>
              <w:rPr>
                <w:noProof/>
              </w:rPr>
              <w:pict w14:anchorId="69AE3F48">
                <v:oval id="_x0000_s2508" style="position:absolute;left:0;text-align:left;margin-left:459.4pt;margin-top:46.05pt;width:2.85pt;height:2.85pt;z-index:252098560;mso-position-horizontal-relative:text;mso-position-vertical-relative:text" fillcolor="black"/>
              </w:pict>
            </w:r>
            <w:r>
              <w:rPr>
                <w:noProof/>
              </w:rPr>
              <w:pict w14:anchorId="5CBE8E7D">
                <v:oval id="_x0000_s2507" style="position:absolute;left:0;text-align:left;margin-left:452.85pt;margin-top:36.15pt;width:2.85pt;height:2.85pt;z-index:252099584;mso-position-horizontal-relative:text;mso-position-vertical-relative:text" fillcolor="black"/>
              </w:pict>
            </w:r>
            <w:r>
              <w:rPr>
                <w:noProof/>
              </w:rPr>
              <w:pict w14:anchorId="156D2961">
                <v:oval id="_x0000_s2506" style="position:absolute;left:0;text-align:left;margin-left:465.6pt;margin-top:44.2pt;width:2.85pt;height:2.85pt;z-index:252100608;mso-position-horizontal-relative:text;mso-position-vertical-relative:text" fillcolor="black"/>
              </w:pict>
            </w:r>
            <w:r>
              <w:rPr>
                <w:noProof/>
              </w:rPr>
              <w:pict w14:anchorId="17D92B28">
                <v:oval id="_x0000_s2505" style="position:absolute;left:0;text-align:left;margin-left:477.05pt;margin-top:36.2pt;width:2.85pt;height:2.85pt;z-index:252101632;mso-position-horizontal-relative:text;mso-position-vertical-relative:text" fillcolor="black"/>
              </w:pict>
            </w:r>
            <w:r>
              <w:rPr>
                <w:noProof/>
              </w:rPr>
              <w:pict w14:anchorId="01596ADD">
                <v:oval id="_x0000_s2504" style="position:absolute;left:0;text-align:left;margin-left:482.2pt;margin-top:44.55pt;width:2.85pt;height:2.85pt;z-index:252102656;mso-position-horizontal-relative:text;mso-position-vertical-relative:text" fillcolor="black"/>
              </w:pict>
            </w:r>
            <w:r>
              <w:rPr>
                <w:noProof/>
              </w:rPr>
              <w:pict w14:anchorId="5E653EC8">
                <v:oval id="_x0000_s2503" style="position:absolute;left:0;text-align:left;margin-left:470.55pt;margin-top:51.85pt;width:2.85pt;height:2.85pt;z-index:252103680;mso-position-horizontal-relative:text;mso-position-vertical-relative:text" fillcolor="black"/>
              </w:pict>
            </w:r>
            <w:r>
              <w:rPr>
                <w:noProof/>
              </w:rPr>
              <w:pict w14:anchorId="6D2655B9">
                <v:oval id="_x0000_s2502" style="position:absolute;left:0;text-align:left;margin-left:465.6pt;margin-top:44.2pt;width:2.85pt;height:2.85pt;z-index:252104704;mso-position-horizontal-relative:text;mso-position-vertical-relative:text" fillcolor="black"/>
              </w:pict>
            </w:r>
            <w:r>
              <w:rPr>
                <w:noProof/>
              </w:rPr>
              <w:pict w14:anchorId="72B3820E">
                <v:oval id="_x0000_s2501" style="position:absolute;left:0;text-align:left;margin-left:496.85pt;margin-top:99.85pt;width:2.85pt;height:2.85pt;z-index:252105728;mso-position-horizontal-relative:text;mso-position-vertical-relative:text" fillcolor="black"/>
              </w:pict>
            </w:r>
            <w:r>
              <w:rPr>
                <w:noProof/>
              </w:rPr>
              <w:pict w14:anchorId="6B9149FF">
                <v:oval id="_x0000_s2500" style="position:absolute;left:0;text-align:left;margin-left:507.4pt;margin-top:92.5pt;width:2.85pt;height:2.85pt;z-index:252106752;mso-position-horizontal-relative:text;mso-position-vertical-relative:text" fillcolor="black"/>
              </w:pict>
            </w:r>
            <w:r>
              <w:rPr>
                <w:noProof/>
              </w:rPr>
              <w:pict w14:anchorId="3FD09FAB">
                <v:oval id="_x0000_s2499" style="position:absolute;left:0;text-align:left;margin-left:510.85pt;margin-top:97.4pt;width:2.85pt;height:2.85pt;z-index:252107776;mso-position-horizontal-relative:text;mso-position-vertical-relative:text" fillcolor="black"/>
              </w:pict>
            </w:r>
            <w:r>
              <w:rPr>
                <w:noProof/>
              </w:rPr>
              <w:pict w14:anchorId="418A297B">
                <v:oval id="_x0000_s2498" style="position:absolute;left:0;text-align:left;margin-left:508.45pt;margin-top:99.1pt;width:2.85pt;height:2.85pt;z-index:252108800;mso-position-horizontal-relative:text;mso-position-vertical-relative:text" fillcolor="black"/>
              </w:pict>
            </w:r>
            <w:r>
              <w:rPr>
                <w:noProof/>
              </w:rPr>
              <w:pict w14:anchorId="6C661CA9">
                <v:oval id="_x0000_s2497" style="position:absolute;left:0;text-align:left;margin-left:512.7pt;margin-top:105.05pt;width:2.85pt;height:2.85pt;z-index:252109824;mso-position-horizontal-relative:text;mso-position-vertical-relative:text" fillcolor="black"/>
              </w:pict>
            </w:r>
            <w:r>
              <w:rPr>
                <w:noProof/>
              </w:rPr>
              <w:pict w14:anchorId="24667C74">
                <v:oval id="_x0000_s2496" style="position:absolute;left:0;text-align:left;margin-left:504.55pt;margin-top:110.95pt;width:2.85pt;height:2.85pt;z-index:252110848;mso-position-horizontal-relative:text;mso-position-vertical-relative:text" fillcolor="black"/>
              </w:pict>
            </w:r>
            <w:r>
              <w:rPr>
                <w:noProof/>
              </w:rPr>
              <w:pict w14:anchorId="0AC127C4">
                <v:oval id="_x0000_s2495" style="position:absolute;left:0;text-align:left;margin-left:496.85pt;margin-top:99.85pt;width:2.85pt;height:2.85pt;z-index:252111872;mso-position-horizontal-relative:text;mso-position-vertical-relative:text" fillcolor="black"/>
              </w:pict>
            </w:r>
            <w:r>
              <w:rPr>
                <w:noProof/>
              </w:rPr>
              <w:pict w14:anchorId="2F1F3178">
                <v:oval id="_x0000_s2494" style="position:absolute;left:0;text-align:left;margin-left:534.35pt;margin-top:169.2pt;width:2.85pt;height:2.85pt;z-index:252112896;mso-position-horizontal-relative:text;mso-position-vertical-relative:text" fillcolor="black"/>
              </w:pict>
            </w:r>
            <w:r>
              <w:rPr>
                <w:noProof/>
              </w:rPr>
              <w:pict w14:anchorId="5AB982F6">
                <v:oval id="_x0000_s2493" style="position:absolute;left:0;text-align:left;margin-left:547.05pt;margin-top:165.85pt;width:2.85pt;height:2.85pt;z-index:252113920;mso-position-horizontal-relative:text;mso-position-vertical-relative:text" fillcolor="black"/>
              </w:pict>
            </w:r>
            <w:r>
              <w:rPr>
                <w:noProof/>
              </w:rPr>
              <w:pict w14:anchorId="19E20451">
                <v:oval id="_x0000_s2492" style="position:absolute;left:0;text-align:left;margin-left:549pt;margin-top:173.3pt;width:2.85pt;height:2.85pt;z-index:252114944;mso-position-horizontal-relative:text;mso-position-vertical-relative:text" fillcolor="black"/>
              </w:pict>
            </w:r>
            <w:r>
              <w:rPr>
                <w:noProof/>
              </w:rPr>
              <w:pict w14:anchorId="0ECC4EF3">
                <v:oval id="_x0000_s2491" style="position:absolute;left:0;text-align:left;margin-left:536.6pt;margin-top:176.65pt;width:2.85pt;height:2.85pt;z-index:252115968;mso-position-horizontal-relative:text;mso-position-vertical-relative:text" fillcolor="black"/>
              </w:pict>
            </w:r>
            <w:r>
              <w:rPr>
                <w:noProof/>
              </w:rPr>
              <w:pict w14:anchorId="4EFD8A9B">
                <v:oval id="_x0000_s2490" style="position:absolute;left:0;text-align:left;margin-left:534.35pt;margin-top:169.2pt;width:2.85pt;height:2.85pt;z-index:252116992;mso-position-horizontal-relative:text;mso-position-vertical-relative:text" fillcolor="black"/>
              </w:pict>
            </w:r>
            <w:r>
              <w:rPr>
                <w:noProof/>
              </w:rPr>
              <w:pict w14:anchorId="6FBB3D57">
                <v:oval id="_x0000_s2489" style="position:absolute;left:0;text-align:left;margin-left:487.9pt;margin-top:209.85pt;width:2.85pt;height:2.85pt;z-index:252118016;mso-position-horizontal-relative:text;mso-position-vertical-relative:text" fillcolor="black"/>
              </w:pict>
            </w:r>
            <w:r>
              <w:rPr>
                <w:noProof/>
              </w:rPr>
              <w:pict w14:anchorId="7D2D150F">
                <v:oval id="_x0000_s2488" style="position:absolute;left:0;text-align:left;margin-left:501.05pt;margin-top:205.05pt;width:2.85pt;height:2.85pt;z-index:252119040;mso-position-horizontal-relative:text;mso-position-vertical-relative:text" fillcolor="black"/>
              </w:pict>
            </w:r>
            <w:r>
              <w:rPr>
                <w:noProof/>
              </w:rPr>
              <w:pict w14:anchorId="458DD45D">
                <v:oval id="_x0000_s2487" style="position:absolute;left:0;text-align:left;margin-left:506.75pt;margin-top:220.95pt;width:2.85pt;height:2.85pt;z-index:252120064;mso-position-horizontal-relative:text;mso-position-vertical-relative:text" fillcolor="black"/>
              </w:pict>
            </w:r>
            <w:r>
              <w:rPr>
                <w:noProof/>
              </w:rPr>
              <w:pict w14:anchorId="6D18CD9F">
                <v:oval id="_x0000_s2486" style="position:absolute;left:0;text-align:left;margin-left:493.8pt;margin-top:225.65pt;width:2.85pt;height:2.85pt;z-index:252121088;mso-position-horizontal-relative:text;mso-position-vertical-relative:text" fillcolor="black"/>
              </w:pict>
            </w:r>
            <w:r>
              <w:rPr>
                <w:noProof/>
              </w:rPr>
              <w:pict w14:anchorId="6B9544CB">
                <v:oval id="_x0000_s2485" style="position:absolute;left:0;text-align:left;margin-left:487.9pt;margin-top:209.85pt;width:2.85pt;height:2.85pt;z-index:252122112;mso-position-horizontal-relative:text;mso-position-vertical-relative:text" fillcolor="black"/>
              </w:pict>
            </w:r>
            <w:r>
              <w:rPr>
                <w:noProof/>
              </w:rPr>
              <w:pict w14:anchorId="587D1FA6">
                <v:oval id="_x0000_s2484" style="position:absolute;left:0;text-align:left;margin-left:395pt;margin-top:178.6pt;width:2.85pt;height:2.85pt;z-index:252123136;mso-position-horizontal-relative:text;mso-position-vertical-relative:text" fillcolor="black"/>
              </w:pict>
            </w:r>
            <w:r>
              <w:rPr>
                <w:noProof/>
              </w:rPr>
              <w:pict w14:anchorId="5333FF8A">
                <v:oval id="_x0000_s2483" style="position:absolute;left:0;text-align:left;margin-left:404.45pt;margin-top:180.55pt;width:2.85pt;height:2.85pt;z-index:252124160;mso-position-horizontal-relative:text;mso-position-vertical-relative:text" fillcolor="black"/>
              </w:pict>
            </w:r>
            <w:r>
              <w:rPr>
                <w:noProof/>
              </w:rPr>
              <w:pict w14:anchorId="0CDF41FA">
                <v:oval id="_x0000_s2482" style="position:absolute;left:0;text-align:left;margin-left:402.9pt;margin-top:186.65pt;width:2.85pt;height:2.85pt;z-index:252125184;mso-position-horizontal-relative:text;mso-position-vertical-relative:text" fillcolor="black"/>
              </w:pict>
            </w:r>
            <w:r>
              <w:rPr>
                <w:noProof/>
              </w:rPr>
              <w:pict w14:anchorId="6BF2DC6C">
                <v:oval id="_x0000_s2481" style="position:absolute;left:0;text-align:left;margin-left:408.35pt;margin-top:188pt;width:2.85pt;height:2.85pt;z-index:252126208;mso-position-horizontal-relative:text;mso-position-vertical-relative:text" fillcolor="black"/>
              </w:pict>
            </w:r>
            <w:r>
              <w:rPr>
                <w:noProof/>
              </w:rPr>
              <w:pict w14:anchorId="5EFF1BCF">
                <v:oval id="_x0000_s2480" style="position:absolute;left:0;text-align:left;margin-left:405.8pt;margin-top:199.5pt;width:2.85pt;height:2.85pt;z-index:252127232;mso-position-horizontal-relative:text;mso-position-vertical-relative:text" fillcolor="black"/>
              </w:pict>
            </w:r>
            <w:r>
              <w:rPr>
                <w:noProof/>
              </w:rPr>
              <w:pict w14:anchorId="7BDAC8B6">
                <v:oval id="_x0000_s2479" style="position:absolute;left:0;text-align:left;margin-left:390.8pt;margin-top:196.3pt;width:2.85pt;height:2.85pt;z-index:252128256;mso-position-horizontal-relative:text;mso-position-vertical-relative:text" fillcolor="black"/>
              </w:pict>
            </w:r>
            <w:r>
              <w:rPr>
                <w:noProof/>
              </w:rPr>
              <w:pict w14:anchorId="1352D945">
                <v:oval id="_x0000_s2478" style="position:absolute;left:0;text-align:left;margin-left:395pt;margin-top:178.6pt;width:2.85pt;height:2.85pt;z-index:252129280;mso-position-horizontal-relative:text;mso-position-vertical-relative:text" fillcolor="black"/>
              </w:pict>
            </w:r>
            <w:r>
              <w:rPr>
                <w:noProof/>
              </w:rPr>
              <w:pict w14:anchorId="6C65D5F3">
                <v:oval id="_x0000_s2477" style="position:absolute;left:0;text-align:left;margin-left:343.7pt;margin-top:234.1pt;width:2.85pt;height:2.85pt;z-index:252130304;mso-position-horizontal-relative:text;mso-position-vertical-relative:text" fillcolor="black"/>
              </w:pict>
            </w:r>
            <w:r>
              <w:rPr>
                <w:noProof/>
              </w:rPr>
              <w:pict w14:anchorId="19CDB9B9">
                <v:oval id="_x0000_s2476" style="position:absolute;left:0;text-align:left;margin-left:346.6pt;margin-top:220.75pt;width:2.85pt;height:2.85pt;z-index:252131328;mso-position-horizontal-relative:text;mso-position-vertical-relative:text" fillcolor="black"/>
              </w:pict>
            </w:r>
            <w:r>
              <w:rPr>
                <w:noProof/>
              </w:rPr>
              <w:pict w14:anchorId="045ABE29">
                <v:oval id="_x0000_s2475" style="position:absolute;left:0;text-align:left;margin-left:364.9pt;margin-top:224.75pt;width:2.85pt;height:2.85pt;z-index:252132352;mso-position-horizontal-relative:text;mso-position-vertical-relative:text" fillcolor="black"/>
              </w:pict>
            </w:r>
            <w:r>
              <w:rPr>
                <w:noProof/>
              </w:rPr>
              <w:pict w14:anchorId="283DD71B">
                <v:oval id="_x0000_s2474" style="position:absolute;left:0;text-align:left;margin-left:363.85pt;margin-top:230.45pt;width:2.85pt;height:2.85pt;z-index:252133376;mso-position-horizontal-relative:text;mso-position-vertical-relative:text" fillcolor="black"/>
              </w:pict>
            </w:r>
            <w:r>
              <w:rPr>
                <w:noProof/>
              </w:rPr>
              <w:pict w14:anchorId="6771E0BA">
                <v:oval id="_x0000_s2473" style="position:absolute;left:0;text-align:left;margin-left:359.45pt;margin-top:229.7pt;width:2.85pt;height:2.85pt;z-index:252134400;mso-position-horizontal-relative:text;mso-position-vertical-relative:text" fillcolor="black"/>
              </w:pict>
            </w:r>
            <w:r>
              <w:rPr>
                <w:noProof/>
              </w:rPr>
              <w:pict w14:anchorId="16C72912">
                <v:oval id="_x0000_s2472" style="position:absolute;left:0;text-align:left;margin-left:357.75pt;margin-top:237.55pt;width:2.85pt;height:2.85pt;z-index:252135424;mso-position-horizontal-relative:text;mso-position-vertical-relative:text" fillcolor="black"/>
              </w:pict>
            </w:r>
            <w:r>
              <w:rPr>
                <w:noProof/>
              </w:rPr>
              <w:pict w14:anchorId="717F67C9">
                <v:oval id="_x0000_s2471" style="position:absolute;left:0;text-align:left;margin-left:343.7pt;margin-top:234.1pt;width:2.85pt;height:2.85pt;z-index:252136448;mso-position-horizontal-relative:text;mso-position-vertical-relative:text" fillcolor="black"/>
              </w:pict>
            </w:r>
            <w:r>
              <w:rPr>
                <w:noProof/>
              </w:rPr>
              <w:pict w14:anchorId="3FBD7877">
                <v:oval id="_x0000_s2470" style="position:absolute;left:0;text-align:left;margin-left:339.85pt;margin-top:265.45pt;width:2.85pt;height:2.85pt;z-index:252137472;mso-position-horizontal-relative:text;mso-position-vertical-relative:text" fillcolor="black"/>
              </w:pict>
            </w:r>
            <w:r>
              <w:rPr>
                <w:noProof/>
              </w:rPr>
              <w:pict w14:anchorId="62C33D2D">
                <v:oval id="_x0000_s2469" style="position:absolute;left:0;text-align:left;margin-left:361.35pt;margin-top:266.1pt;width:2.85pt;height:2.85pt;z-index:252138496;mso-position-horizontal-relative:text;mso-position-vertical-relative:text" fillcolor="black"/>
              </w:pict>
            </w:r>
            <w:r>
              <w:rPr>
                <w:noProof/>
              </w:rPr>
              <w:pict w14:anchorId="770EE047">
                <v:oval id="_x0000_s2468" style="position:absolute;left:0;text-align:left;margin-left:371.95pt;margin-top:267.3pt;width:2.85pt;height:2.85pt;z-index:252139520;mso-position-horizontal-relative:text;mso-position-vertical-relative:text" fillcolor="black"/>
              </w:pict>
            </w:r>
            <w:r>
              <w:rPr>
                <w:noProof/>
              </w:rPr>
              <w:pict w14:anchorId="10BF0A71">
                <v:oval id="_x0000_s2467" style="position:absolute;left:0;text-align:left;margin-left:372.5pt;margin-top:264pt;width:2.85pt;height:2.85pt;z-index:252140544;mso-position-horizontal-relative:text;mso-position-vertical-relative:text" fillcolor="black"/>
              </w:pict>
            </w:r>
            <w:r>
              <w:rPr>
                <w:noProof/>
              </w:rPr>
              <w:pict w14:anchorId="0C005444">
                <v:oval id="_x0000_s2466" style="position:absolute;left:0;text-align:left;margin-left:378.9pt;margin-top:264.8pt;width:2.85pt;height:2.85pt;z-index:252141568;mso-position-horizontal-relative:text;mso-position-vertical-relative:text" fillcolor="black"/>
              </w:pict>
            </w:r>
            <w:r>
              <w:rPr>
                <w:noProof/>
              </w:rPr>
              <w:pict w14:anchorId="03AD658F">
                <v:oval id="_x0000_s2465" style="position:absolute;left:0;text-align:left;margin-left:378.3pt;margin-top:271.6pt;width:2.85pt;height:2.85pt;z-index:252142592;mso-position-horizontal-relative:text;mso-position-vertical-relative:text" fillcolor="black"/>
              </w:pict>
            </w:r>
            <w:r>
              <w:rPr>
                <w:noProof/>
              </w:rPr>
              <w:pict w14:anchorId="2E1DE2E9">
                <v:oval id="_x0000_s2464" style="position:absolute;left:0;text-align:left;margin-left:405.85pt;margin-top:272.5pt;width:2.85pt;height:2.85pt;z-index:252143616;mso-position-horizontal-relative:text;mso-position-vertical-relative:text" fillcolor="black"/>
              </w:pict>
            </w:r>
            <w:r>
              <w:rPr>
                <w:noProof/>
              </w:rPr>
              <w:pict w14:anchorId="4B96D4D1">
                <v:oval id="_x0000_s2463" style="position:absolute;left:0;text-align:left;margin-left:405.65pt;margin-top:277.65pt;width:2.85pt;height:2.85pt;z-index:252144640;mso-position-horizontal-relative:text;mso-position-vertical-relative:text" fillcolor="black"/>
              </w:pict>
            </w:r>
            <w:r>
              <w:rPr>
                <w:noProof/>
              </w:rPr>
              <w:pict w14:anchorId="746F3D66">
                <v:oval id="_x0000_s2462" style="position:absolute;left:0;text-align:left;margin-left:405.3pt;margin-top:281.7pt;width:2.85pt;height:2.85pt;z-index:252145664;mso-position-horizontal-relative:text;mso-position-vertical-relative:text" fillcolor="black"/>
              </w:pict>
            </w:r>
            <w:r>
              <w:rPr>
                <w:noProof/>
              </w:rPr>
              <w:pict w14:anchorId="6A936C56">
                <v:oval id="_x0000_s2461" style="position:absolute;left:0;text-align:left;margin-left:399.4pt;margin-top:299.6pt;width:2.85pt;height:2.85pt;z-index:252146688;mso-position-horizontal-relative:text;mso-position-vertical-relative:text" fillcolor="black"/>
              </w:pict>
            </w:r>
            <w:r>
              <w:rPr>
                <w:noProof/>
              </w:rPr>
              <w:pict w14:anchorId="34B009DE">
                <v:oval id="_x0000_s2460" style="position:absolute;left:0;text-align:left;margin-left:396.75pt;margin-top:303.8pt;width:2.85pt;height:2.85pt;z-index:252147712;mso-position-horizontal-relative:text;mso-position-vertical-relative:text" fillcolor="black"/>
              </w:pict>
            </w:r>
            <w:r>
              <w:rPr>
                <w:noProof/>
              </w:rPr>
              <w:pict w14:anchorId="60774F55">
                <v:oval id="_x0000_s2459" style="position:absolute;left:0;text-align:left;margin-left:384.2pt;margin-top:315.2pt;width:2.85pt;height:2.85pt;z-index:252148736;mso-position-horizontal-relative:text;mso-position-vertical-relative:text" fillcolor="black"/>
              </w:pict>
            </w:r>
            <w:r>
              <w:rPr>
                <w:noProof/>
              </w:rPr>
              <w:pict w14:anchorId="5C2B46DF">
                <v:oval id="_x0000_s2458" style="position:absolute;left:0;text-align:left;margin-left:366.25pt;margin-top:327.85pt;width:2.85pt;height:2.85pt;z-index:252149760;mso-position-horizontal-relative:text;mso-position-vertical-relative:text" fillcolor="black"/>
              </w:pict>
            </w:r>
            <w:r>
              <w:rPr>
                <w:noProof/>
              </w:rPr>
              <w:pict w14:anchorId="034AAE6F">
                <v:oval id="_x0000_s2457" style="position:absolute;left:0;text-align:left;margin-left:353.25pt;margin-top:307.95pt;width:2.85pt;height:2.85pt;z-index:252150784;mso-position-horizontal-relative:text;mso-position-vertical-relative:text" fillcolor="black"/>
              </w:pict>
            </w:r>
            <w:r>
              <w:rPr>
                <w:noProof/>
              </w:rPr>
              <w:pict w14:anchorId="63128E7F">
                <v:oval id="_x0000_s2456" style="position:absolute;left:0;text-align:left;margin-left:344.95pt;margin-top:291.15pt;width:2.85pt;height:2.85pt;z-index:252151808;mso-position-horizontal-relative:text;mso-position-vertical-relative:text" fillcolor="black"/>
              </w:pict>
            </w:r>
            <w:r>
              <w:rPr>
                <w:noProof/>
              </w:rPr>
              <w:pict w14:anchorId="59F1847D">
                <v:oval id="_x0000_s2455" style="position:absolute;left:0;text-align:left;margin-left:341.1pt;margin-top:280.85pt;width:2.85pt;height:2.85pt;z-index:252152832;mso-position-horizontal-relative:text;mso-position-vertical-relative:text" fillcolor="black"/>
              </w:pict>
            </w:r>
            <w:r>
              <w:rPr>
                <w:noProof/>
              </w:rPr>
              <w:pict w14:anchorId="2174A4E6">
                <v:oval id="_x0000_s2454" style="position:absolute;left:0;text-align:left;margin-left:339.85pt;margin-top:265.45pt;width:2.85pt;height:2.85pt;z-index:252153856;mso-position-horizontal-relative:text;mso-position-vertical-relative:text" fillcolor="black"/>
              </w:pict>
            </w:r>
            <w:r>
              <w:rPr>
                <w:noProof/>
              </w:rPr>
              <w:pict w14:anchorId="12E6DE34">
                <v:shape id="_x0000_s2453" style="position:absolute;left:0;text-align:left;margin-left:541.9pt;margin-top:122.15pt;width:40pt;height:36pt;z-index:25215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C8C66B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E731C7">
                <v:shape id="_x0000_s2452" style="position:absolute;left:0;text-align:left;margin-left:550.85pt;margin-top:144.6pt;width:40pt;height:36pt;z-index:25215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44BFC1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6D84AB">
                <v:shape id="_x0000_s2451" style="position:absolute;left:0;text-align:left;margin-left:523.4pt;margin-top:141.75pt;width:40pt;height:36pt;z-index:25215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7C0019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878B1C">
                <v:shape id="_x0000_s2450" style="position:absolute;left:0;text-align:left;margin-left:564.1pt;margin-top:144.2pt;width:40pt;height:36pt;z-index:25215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466863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F075BB">
                <v:shape id="_x0000_s2449" style="position:absolute;left:0;text-align:left;margin-left:570.35pt;margin-top:149.4pt;width:40pt;height:36pt;z-index:25215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B4B481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E1687D">
                <v:shape id="_x0000_s2448" style="position:absolute;left:0;text-align:left;margin-left:574.45pt;margin-top:154.25pt;width:40pt;height:36pt;z-index:25216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AE4959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727049">
                <v:shape id="_x0000_s2447" style="position:absolute;left:0;text-align:left;margin-left:576.75pt;margin-top:158.55pt;width:40pt;height:36pt;z-index:25216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4D49CF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4A5112">
                <v:shape id="_x0000_s2446" style="position:absolute;left:0;text-align:left;margin-left:577.75pt;margin-top:162.25pt;width:40pt;height:36pt;z-index:25216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F6B8F7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151459">
                <v:shape id="_x0000_s2445" style="position:absolute;left:0;text-align:left;margin-left:579pt;margin-top:167.7pt;width:40pt;height:36pt;z-index:25216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B420B7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BAA15A">
                <v:shape id="_x0000_s2444" style="position:absolute;left:0;text-align:left;margin-left:578.95pt;margin-top:196.65pt;width:40pt;height:36pt;z-index:25216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4DD0F6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CCDFD2">
                <v:shape id="_x0000_s2443" style="position:absolute;left:0;text-align:left;margin-left:575.85pt;margin-top:207.4pt;width:40pt;height:36pt;z-index:25216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54BB9E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B36B4E">
                <v:shape id="_x0000_s2442" style="position:absolute;left:0;text-align:left;margin-left:570.15pt;margin-top:211.45pt;width:40pt;height:36pt;z-index:25216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22E683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287E75">
                <v:shape id="_x0000_s2441" style="position:absolute;left:0;text-align:left;margin-left:557.35pt;margin-top:215.55pt;width:40pt;height:36pt;z-index:25216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F077AC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88104B">
                <v:shape id="_x0000_s2440" style="position:absolute;left:0;text-align:left;margin-left:534.35pt;margin-top:221.25pt;width:40pt;height:36pt;z-index:25216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4F22FD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E5D328">
                <v:shape id="_x0000_s2439" style="position:absolute;left:0;text-align:left;margin-left:492.25pt;margin-top:222.2pt;width:40pt;height:36pt;z-index:25216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181A6C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E26B10">
                <v:shape id="_x0000_s2438" style="position:absolute;left:0;text-align:left;margin-left:479.75pt;margin-top:188.35pt;width:40pt;height:36pt;z-index:25217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1F0FF2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32343C">
                <v:shape id="_x0000_s2437" style="position:absolute;left:0;text-align:left;margin-left:472.2pt;margin-top:166pt;width:40pt;height:36pt;z-index:25217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0F47E5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0A9918">
                <v:shape id="_x0000_s2436" style="position:absolute;left:0;text-align:left;margin-left:466.8pt;margin-top:140.5pt;width:40pt;height:36pt;z-index:25217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30A2C8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A00982">
                <v:shape id="_x0000_s2435" style="position:absolute;left:0;text-align:left;margin-left:524.55pt;margin-top:165.05pt;width:37pt;height:36pt;z-index:25217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1F4745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999E43">
                <v:shape id="_x0000_s2434" style="position:absolute;left:0;text-align:left;margin-left:448.05pt;margin-top:249.6pt;width:40pt;height:36pt;z-index:25217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C786B5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59489B">
                <v:shape id="_x0000_s2433" style="position:absolute;left:0;text-align:left;margin-left:465.95pt;margin-top:238.8pt;width:40pt;height:36pt;z-index:25217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5D8214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433B1A">
                <v:shape id="_x0000_s2432" style="position:absolute;left:0;text-align:left;margin-left:534.35pt;margin-top:217.7pt;width:34pt;height:36pt;z-index:25217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36A469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3F114A">
                <v:shape id="_x0000_s2431" style="position:absolute;left:0;text-align:left;margin-left:548.8pt;margin-top:246.6pt;width:34pt;height:36pt;z-index:25217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ED656B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870A3D">
                <v:shape id="_x0000_s2430" style="position:absolute;left:0;text-align:left;margin-left:560.3pt;margin-top:272.6pt;width:34pt;height:36pt;z-index:25217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A449CD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A0B581">
                <v:shape id="_x0000_s2429" style="position:absolute;left:0;text-align:left;margin-left:563.9pt;margin-top:283.9pt;width:34pt;height:36pt;z-index:25217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6A988E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5FECB4">
                <v:shape id="_x0000_s2428" style="position:absolute;left:0;text-align:left;margin-left:553.45pt;margin-top:294.45pt;width:34pt;height:36pt;z-index:25218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DAC6C3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08A33D">
                <v:shape id="_x0000_s2427" style="position:absolute;left:0;text-align:left;margin-left:551.35pt;margin-top:292.55pt;width:34pt;height:36pt;z-index:25218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45ADEF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6B19BA">
                <v:shape id="_x0000_s2426" style="position:absolute;left:0;text-align:left;margin-left:552.9pt;margin-top:294.45pt;width:34pt;height:36pt;z-index:25218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6940CE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C6C1BE">
                <v:shape id="_x0000_s2425" style="position:absolute;left:0;text-align:left;margin-left:521.25pt;margin-top:298.6pt;width:34pt;height:36pt;z-index:25218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9212A4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0399AC">
                <v:shape id="_x0000_s2424" style="position:absolute;left:0;text-align:left;margin-left:514.35pt;margin-top:293.45pt;width:34pt;height:36pt;z-index:25218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84A510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2B3ADF">
                <v:shape id="_x0000_s2423" style="position:absolute;left:0;text-align:left;margin-left:518.25pt;margin-top:296.75pt;width:34pt;height:36pt;z-index:25218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4E105D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7E3940">
                <v:shape id="_x0000_s2422" style="position:absolute;left:0;text-align:left;margin-left:514.8pt;margin-top:297.85pt;width:34pt;height:36pt;z-index:25218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0B3A4A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674DF4">
                <v:shape id="_x0000_s2421" style="position:absolute;left:0;text-align:left;margin-left:508.1pt;margin-top:297pt;width:40pt;height:36pt;z-index:25218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FA6F68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264D4C">
                <v:shape id="_x0000_s2420" style="position:absolute;left:0;text-align:left;margin-left:528.9pt;margin-top:299.1pt;width:40pt;height:36pt;z-index:25218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2CD2F3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705DA3">
                <v:shape id="_x0000_s2419" style="position:absolute;left:0;text-align:left;margin-left:529.55pt;margin-top:302.9pt;width:40pt;height:36pt;z-index:25218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DA22A2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C507F6">
                <v:shape id="_x0000_s2418" style="position:absolute;left:0;text-align:left;margin-left:504.55pt;margin-top:309.8pt;width:40pt;height:36pt;z-index:25219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7A762F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CF48BA">
                <v:shape id="_x0000_s2417" style="position:absolute;left:0;text-align:left;margin-left:452.2pt;margin-top:307.25pt;width:40pt;height:36pt;z-index:25219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B3D815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25D1AD">
                <v:shape id="_x0000_s2416" style="position:absolute;left:0;text-align:left;margin-left:442.25pt;margin-top:287.35pt;width:40pt;height:36pt;z-index:25219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19636D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E9A5F9">
                <v:shape id="_x0000_s2415" style="position:absolute;left:0;text-align:left;margin-left:444.65pt;margin-top:285.1pt;width:40pt;height:36pt;z-index:25219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1C865E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913047">
                <v:shape id="_x0000_s2414" style="position:absolute;left:0;text-align:left;margin-left:504.85pt;margin-top:256.55pt;width:37pt;height:36pt;z-index:25219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84CCBE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F5E011">
                <v:shape id="_x0000_s2413" style="position:absolute;left:0;text-align:left;margin-left:469.85pt;margin-top:134.35pt;width:28pt;height:36pt;z-index:25219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952879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A1E8EE">
                <v:shape id="_x0000_s2412" style="position:absolute;left:0;text-align:left;margin-left:467.85pt;margin-top:216.3pt;width:28pt;height:36pt;z-index:25219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899853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71DCF0">
                <v:shape id="_x0000_s2411" style="position:absolute;left:0;text-align:left;margin-left:471.5pt;margin-top:234.3pt;width:34pt;height:36pt;z-index:25219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2B226F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359AEF">
                <v:shape id="_x0000_s2410" style="position:absolute;left:0;text-align:left;margin-left:435.1pt;margin-top:238.9pt;width:34pt;height:36pt;z-index:25219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44C03C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85A20F">
                <v:shape id="_x0000_s2409" style="position:absolute;left:0;text-align:left;margin-left:390.7pt;margin-top:236.7pt;width:28pt;height:36pt;z-index:25219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767A55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A6EE1F">
                <v:shape id="_x0000_s2408" style="position:absolute;left:0;text-align:left;margin-left:390.85pt;margin-top:222.2pt;width:28pt;height:36pt;z-index:25220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87FB42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09D87A">
                <v:shape id="_x0000_s2407" style="position:absolute;left:0;text-align:left;margin-left:398.1pt;margin-top:183.45pt;width:28pt;height:36pt;z-index:25220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E8D015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C2A985">
                <v:shape id="_x0000_s2406" style="position:absolute;left:0;text-align:left;margin-left:402.85pt;margin-top:151.85pt;width:28pt;height:36pt;z-index:25220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F3BC03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EE2E0E">
                <v:shape id="_x0000_s2405" style="position:absolute;left:0;text-align:left;margin-left:423.85pt;margin-top:178.75pt;width:43pt;height:36pt;z-index:25220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040B57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69A7A6">
                <v:shape id="_x0000_s2404" style="position:absolute;left:0;text-align:left;margin-left:365.5pt;margin-top:217.75pt;width:28pt;height:36pt;z-index:25220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CD9DAE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517FF9">
                <v:shape id="_x0000_s2403" style="position:absolute;left:0;text-align:left;margin-left:382.4pt;margin-top:221.35pt;width:34pt;height:36pt;z-index:25220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6D086A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A71FD1">
                <v:shape id="_x0000_s2402" style="position:absolute;left:0;text-align:left;margin-left:370pt;margin-top:226.45pt;width:34pt;height:36pt;z-index:25220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3D1651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7C5CC9">
                <v:shape id="_x0000_s2401" style="position:absolute;left:0;text-align:left;margin-left:370.4pt;margin-top:224.4pt;width:34pt;height:36pt;z-index:25220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CDBE4E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0045EA">
                <v:shape id="_x0000_s2400" style="position:absolute;left:0;text-align:left;margin-left:386.15pt;margin-top:226.75pt;width:34pt;height:36pt;z-index:25220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7CEFA7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86F301">
                <v:shape id="_x0000_s2399" style="position:absolute;left:0;text-align:left;margin-left:437.95pt;margin-top:245.8pt;width:34pt;height:36pt;z-index:25221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996050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2554C4">
                <v:shape id="_x0000_s2398" style="position:absolute;left:0;text-align:left;margin-left:424.8pt;margin-top:259.7pt;width:40pt;height:36pt;z-index:25221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0039AD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31B028">
                <v:shape id="_x0000_s2397" style="position:absolute;left:0;text-align:left;margin-left:405pt;margin-top:276.45pt;width:40pt;height:36pt;z-index:25221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B29C58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3FB6E9">
                <v:shape id="_x0000_s2396" style="position:absolute;left:0;text-align:left;margin-left:338.75pt;margin-top:273.3pt;width:40pt;height:36pt;z-index:25221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1E28E3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58F450">
                <v:shape id="_x0000_s2395" style="position:absolute;left:0;text-align:left;margin-left:339.1pt;margin-top:266.25pt;width:40pt;height:36pt;z-index:25221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90C3CB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A1A1F0">
                <v:shape id="_x0000_s2394" style="position:absolute;left:0;text-align:left;margin-left:373.7pt;margin-top:266.8pt;width:40pt;height:36pt;z-index:25221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293C1A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CE5E37">
                <v:shape id="_x0000_s2393" style="position:absolute;left:0;text-align:left;margin-left:373.2pt;margin-top:270.1pt;width:40pt;height:36pt;z-index:25221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5BD666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01185B">
                <v:shape id="_x0000_s2392" style="position:absolute;left:0;text-align:left;margin-left:327.35pt;margin-top:267.25pt;width:34pt;height:36pt;z-index:25221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079AD9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1033A0">
                <v:shape id="_x0000_s2391" style="position:absolute;left:0;text-align:left;margin-left:380.3pt;margin-top:240.3pt;width:43pt;height:36pt;z-index:25221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7F10D3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99666D">
                <v:shape id="_x0000_s2390" style="position:absolute;left:0;text-align:left;margin-left:404.35pt;margin-top:252.2pt;width:40pt;height:36pt;z-index:25221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FC3160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FB539D">
                <v:shape id="_x0000_s2389" style="position:absolute;left:0;text-align:left;margin-left:475.15pt;margin-top:238.2pt;width:40pt;height:36pt;z-index:25222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E85162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C39D28">
                <v:shape id="_x0000_s2388" style="position:absolute;left:0;text-align:left;margin-left:487.5pt;margin-top:250.85pt;width:40pt;height:36pt;z-index:25222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CA04DD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70C965">
                <v:shape id="_x0000_s2387" style="position:absolute;left:0;text-align:left;margin-left:436.2pt;margin-top:301.45pt;width:40pt;height:36pt;z-index:25222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B2B2F6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EAF492">
                <v:shape id="_x0000_s2386" style="position:absolute;left:0;text-align:left;margin-left:445.4pt;margin-top:262.85pt;width:37pt;height:36pt;z-index:25222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70B229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B54673">
                <v:shape id="_x0000_s2385" style="position:absolute;left:0;text-align:left;margin-left:438.4pt;margin-top:252.05pt;width:40pt;height:36pt;z-index:25222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6F5D0B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5C9991">
                <v:shape id="_x0000_s2384" style="position:absolute;left:0;text-align:left;margin-left:463.05pt;margin-top:313pt;width:40pt;height:36pt;z-index:25222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B40569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7C502E">
                <v:shape id="_x0000_s2383" style="position:absolute;left:0;text-align:left;margin-left:442.05pt;margin-top:336.65pt;width:40pt;height:36pt;z-index:25222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8A1761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1CBBF7">
                <v:shape id="_x0000_s2382" style="position:absolute;left:0;text-align:left;margin-left:381.15pt;margin-top:329.6pt;width:40pt;height:36pt;z-index:25222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A65343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63E8F8">
                <v:shape id="_x0000_s2381" style="position:absolute;left:0;text-align:left;margin-left:376.65pt;margin-top:325.45pt;width:40pt;height:36pt;z-index:25222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4EF596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ED3DB2">
                <v:shape id="_x0000_s2380" style="position:absolute;left:0;text-align:left;margin-left:370.1pt;margin-top:318.8pt;width:40pt;height:36pt;z-index:25222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C26102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64BA11">
                <v:shape id="_x0000_s2379" style="position:absolute;left:0;text-align:left;margin-left:364pt;margin-top:310.05pt;width:40pt;height:36pt;z-index:25223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9A19F7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43074D">
                <v:shape id="_x0000_s2378" style="position:absolute;left:0;text-align:left;margin-left:366pt;margin-top:300.3pt;width:40pt;height:36pt;z-index:25223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557EA6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7BE8BD">
                <v:shape id="_x0000_s2377" style="position:absolute;left:0;text-align:left;margin-left:377.85pt;margin-top:280.1pt;width:40pt;height:36pt;z-index:25223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FE3548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9C9DB6">
                <v:shape id="_x0000_s2376" style="position:absolute;left:0;text-align:left;margin-left:387.8pt;margin-top:262.3pt;width:40pt;height:36pt;z-index:25223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2422C7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5B1D1E">
                <v:shape id="_x0000_s2375" style="position:absolute;left:0;text-align:left;margin-left:422.05pt;margin-top:287.2pt;width:37pt;height:36pt;z-index:25223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E44271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78E51C">
                <v:shape id="_x0000_s2374" style="position:absolute;left:0;text-align:left;margin-left:492.45pt;margin-top:313.9pt;width:40pt;height:36pt;z-index:25223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EA27C1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FA3B84">
                <v:shape id="_x0000_s2373" style="position:absolute;left:0;text-align:left;margin-left:488.5pt;margin-top:329.05pt;width:40pt;height:36pt;z-index:25223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83E13F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C9F05A">
                <v:shape id="_x0000_s2372" style="position:absolute;left:0;text-align:left;margin-left:476.9pt;margin-top:357.75pt;width:34pt;height:36pt;z-index:25223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29074E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16656B">
                <v:shape id="_x0000_s2371" style="position:absolute;left:0;text-align:left;margin-left:474.1pt;margin-top:363.1pt;width:40pt;height:36pt;z-index:25223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395EB7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3D809A">
                <v:shape id="_x0000_s2370" style="position:absolute;left:0;text-align:left;margin-left:414.1pt;margin-top:376.45pt;width:40pt;height:36pt;z-index:25223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F7AC5A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7B7FC5">
                <v:shape id="_x0000_s2369" style="position:absolute;left:0;text-align:left;margin-left:413.35pt;margin-top:366.6pt;width:34pt;height:36pt;z-index:25224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3B2638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E16AA8">
                <v:shape id="_x0000_s2368" style="position:absolute;left:0;text-align:left;margin-left:399.95pt;margin-top:346.05pt;width:40pt;height:36pt;z-index:25224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314A46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C56A72">
                <v:shape id="_x0000_s2367" style="position:absolute;left:0;text-align:left;margin-left:396.85pt;margin-top:333.2pt;width:40pt;height:36pt;z-index:25224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513302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919931">
                <v:shape id="_x0000_s2366" style="position:absolute;left:0;text-align:left;margin-left:447.45pt;margin-top:322.65pt;width:37pt;height:36pt;z-index:25224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D87B21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AEB75C">
                <v:shape id="_x0000_s2365" style="position:absolute;left:0;text-align:left;margin-left:491.15pt;margin-top:322.7pt;width:40pt;height:36pt;z-index:25224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6FA773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BCEDA3">
                <v:shape id="_x0000_s2364" style="position:absolute;left:0;text-align:left;margin-left:457.55pt;margin-top:323.9pt;width:40pt;height:36pt;z-index:25224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58A5CD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F535F3">
                <v:shape id="_x0000_s2363" style="position:absolute;left:0;text-align:left;margin-left:454.55pt;margin-top:324.85pt;width:40pt;height:36pt;z-index:25224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ED4052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236A6F">
                <v:shape id="_x0000_s2362" style="position:absolute;left:0;text-align:left;margin-left:461.65pt;margin-top:316.9pt;width:40pt;height:36pt;z-index:25224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FD6050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B6F3A0">
                <v:shape id="_x0000_s2361" style="position:absolute;left:0;text-align:left;margin-left:470.85pt;margin-top:321.8pt;width:40pt;height:36pt;z-index:25224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48E173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AD4021">
                <v:shape id="_x0000_s2360" style="position:absolute;left:0;text-align:left;margin-left:471.45pt;margin-top:320.05pt;width:40pt;height:36pt;z-index:25225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E4A4CE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820741">
                <v:shape id="_x0000_s2359" style="position:absolute;left:0;text-align:left;margin-left:527.6pt;margin-top:331.1pt;width:40pt;height:36pt;z-index:25225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BE1F61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5D3D94">
                <v:shape id="_x0000_s2358" style="position:absolute;left:0;text-align:left;margin-left:507.4pt;margin-top:378.45pt;width:34pt;height:36pt;z-index:25225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969930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101F00">
                <v:shape id="_x0000_s2357" style="position:absolute;left:0;text-align:left;margin-left:455.1pt;margin-top:366.55pt;width:34pt;height:36pt;z-index:25225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C680FA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81FA5F">
                <v:shape id="_x0000_s2356" style="position:absolute;left:0;text-align:left;margin-left:455.55pt;margin-top:365.1pt;width:34pt;height:36pt;z-index:25225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482B71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6EF144">
                <v:shape id="_x0000_s2355" style="position:absolute;left:0;text-align:left;margin-left:451.35pt;margin-top:365.6pt;width:34pt;height:36pt;z-index:25225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DC5C53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2AA6FA">
                <v:shape id="_x0000_s2354" style="position:absolute;left:0;text-align:left;margin-left:481.85pt;margin-top:340.8pt;width:37pt;height:36pt;z-index:25225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422AEA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54A688">
                <v:shape id="_x0000_s2353" style="position:absolute;left:0;text-align:left;margin-left:353.65pt;margin-top:331.6pt;width:34pt;height:36pt;z-index:25225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0AA342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855D7C">
                <v:shape id="_x0000_s2352" style="position:absolute;left:0;text-align:left;margin-left:413.75pt;margin-top:349.95pt;width:40pt;height:36pt;z-index:25225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FC6744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605316">
                <v:shape id="_x0000_s2351" style="position:absolute;left:0;text-align:left;margin-left:410.15pt;margin-top:352.8pt;width:34pt;height:36pt;z-index:25225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F79E60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604230">
                <v:shape id="_x0000_s2350" style="position:absolute;left:0;text-align:left;margin-left:402.7pt;margin-top:358.25pt;width:34pt;height:36pt;z-index:25226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346D1A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D82B6B">
                <v:shape id="_x0000_s2349" style="position:absolute;left:0;text-align:left;margin-left:365.35pt;margin-top:365.05pt;width:34pt;height:36pt;z-index:25226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68A054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0664A3">
                <v:shape id="_x0000_s2348" style="position:absolute;left:0;text-align:left;margin-left:352.7pt;margin-top:351.05pt;width:34pt;height:36pt;z-index:25226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696553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4FA6F7">
                <v:shape id="_x0000_s2347" style="position:absolute;left:0;text-align:left;margin-left:396.65pt;margin-top:331.5pt;width:37pt;height:36pt;z-index:25226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203248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C54532">
                <v:shape id="_x0000_s2346" style="position:absolute;left:0;text-align:left;margin-left:455.85pt;margin-top:375.25pt;width:34pt;height:36pt;z-index:25226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D390D3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FC658E">
                <v:shape id="_x0000_s2345" style="position:absolute;left:0;text-align:left;margin-left:443.25pt;margin-top:384.85pt;width:46pt;height:36pt;z-index:25226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90E13F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D0E2FB">
                <v:shape id="_x0000_s2344" style="position:absolute;left:0;text-align:left;margin-left:393pt;margin-top:390.75pt;width:46pt;height:36pt;z-index:25226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D5914E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A0B4B1">
                <v:shape id="_x0000_s2343" style="position:absolute;left:0;text-align:left;margin-left:387.8pt;margin-top:382.7pt;width:46pt;height:36pt;z-index:25226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12CC8E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40A75D">
                <v:shape id="_x0000_s2342" style="position:absolute;left:0;text-align:left;margin-left:377.75pt;margin-top:392.05pt;width:40pt;height:36pt;z-index:25226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517592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619C6A">
                <v:shape id="_x0000_s2341" style="position:absolute;left:0;text-align:left;margin-left:406.5pt;margin-top:356.25pt;width:37pt;height:36pt;z-index:25226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FFBE6B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BA4B20">
                <v:shape id="_x0000_s2340" style="position:absolute;left:0;text-align:left;margin-left:557.2pt;margin-top:397.1pt;width:46pt;height:36pt;z-index:25227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CC27C1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E0E270">
                <v:shape id="_x0000_s2339" style="position:absolute;left:0;text-align:left;margin-left:620.1pt;margin-top:423.9pt;width:46pt;height:36pt;z-index:25227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FD2880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5BDE65">
                <v:shape id="_x0000_s2338" style="position:absolute;left:0;text-align:left;margin-left:618.9pt;margin-top:426.75pt;width:46pt;height:36pt;z-index:25227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364B69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6F9E42">
                <v:shape id="_x0000_s2337" style="position:absolute;left:0;text-align:left;margin-left:619.6pt;margin-top:426.9pt;width:46pt;height:36pt;z-index:25227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7FB519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173472">
                <v:shape id="_x0000_s2336" style="position:absolute;left:0;text-align:left;margin-left:592.8pt;margin-top:492.65pt;width:46pt;height:36pt;z-index:25227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1B1683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43FDE4">
                <v:shape id="_x0000_s2335" style="position:absolute;left:0;text-align:left;margin-left:536.3pt;margin-top:473.05pt;width:46pt;height:36pt;z-index:25227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D680D2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6FCCB3">
                <v:shape id="_x0000_s2334" style="position:absolute;left:0;text-align:left;margin-left:517.1pt;margin-top:465.35pt;width:46pt;height:36pt;z-index:25227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0AED96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0CC3B2">
                <v:shape id="_x0000_s2333" style="position:absolute;left:0;text-align:left;margin-left:493.5pt;margin-top:454.75pt;width:46pt;height:36pt;z-index:25227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F3D09B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BC673E">
                <v:shape id="_x0000_s2332" style="position:absolute;left:0;text-align:left;margin-left:511.2pt;margin-top:404.7pt;width:46pt;height:36pt;z-index:25227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6BF43F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D19EB9">
                <v:shape id="_x0000_s2331" style="position:absolute;left:0;text-align:left;margin-left:561.75pt;margin-top:437.85pt;width:37pt;height:36pt;z-index:25227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21F569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C2F9F1">
                <v:shape id="_x0000_s2330" style="position:absolute;left:0;text-align:left;margin-left:643.45pt;margin-top:435.95pt;width:46pt;height:36pt;z-index:25228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2E5CD9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FB917B">
                <v:shape id="_x0000_s2329" style="position:absolute;left:0;text-align:left;margin-left:641.35pt;margin-top:447.95pt;width:46pt;height:36pt;z-index:25228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7B419B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08E9FB">
                <v:shape id="_x0000_s2328" style="position:absolute;left:0;text-align:left;margin-left:637.1pt;margin-top:458.7pt;width:46pt;height:36pt;z-index:25228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BC031D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053B45">
                <v:shape id="_x0000_s2327" style="position:absolute;left:0;text-align:left;margin-left:609.3pt;margin-top:518.75pt;width:46pt;height:36pt;z-index:25228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3C2FED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BF8DEC">
                <v:shape id="_x0000_s2326" style="position:absolute;left:0;text-align:left;margin-left:545.1pt;margin-top:493.45pt;width:46pt;height:36pt;z-index:25228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8A8F9E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B477FE">
                <v:shape id="_x0000_s2325" style="position:absolute;left:0;text-align:left;margin-left:596.55pt;margin-top:463.55pt;width:43pt;height:36pt;z-index:25228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EC8C57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6C1C45">
                <v:shape id="_x0000_s2324" style="position:absolute;left:0;text-align:left;margin-left:667.3pt;margin-top:445.1pt;width:40pt;height:36pt;z-index:25228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A023CD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856A77">
                <v:shape id="_x0000_s2323" style="position:absolute;left:0;text-align:left;margin-left:667pt;margin-top:452.15pt;width:40pt;height:36pt;z-index:25228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0A84AA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524A8B">
                <v:shape id="_x0000_s2322" style="position:absolute;left:0;text-align:left;margin-left:645.95pt;margin-top:513.05pt;width:40pt;height:36pt;z-index:25228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CD5026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02A550">
                <v:shape id="_x0000_s2321" style="position:absolute;left:0;text-align:left;margin-left:645.3pt;margin-top:515.75pt;width:40pt;height:36pt;z-index:25229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B15E2E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8CE0B4">
                <v:shape id="_x0000_s2320" style="position:absolute;left:0;text-align:left;margin-left:633.05pt;margin-top:542.7pt;width:46pt;height:36pt;z-index:25229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760610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952FF0">
                <v:shape id="_x0000_s2319" style="position:absolute;left:0;text-align:left;margin-left:560.45pt;margin-top:522.5pt;width:46pt;height:36pt;z-index:25229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6D597D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5CB5CC">
                <v:shape id="_x0000_s2318" style="position:absolute;left:0;text-align:left;margin-left:619pt;margin-top:480.2pt;width:37pt;height:36pt;z-index:25229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D61B17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B72202">
                <v:shape id="_x0000_s2317" style="position:absolute;left:0;text-align:left;margin-left:596.3pt;margin-top:512.9pt;width:40pt;height:36pt;z-index:25229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F6A581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A0A1D5">
                <v:shape id="_x0000_s2316" style="position:absolute;left:0;text-align:left;margin-left:603.25pt;margin-top:531.75pt;width:46pt;height:36pt;z-index:25229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C606E5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6D5301">
                <v:shape id="_x0000_s2315" style="position:absolute;left:0;text-align:left;margin-left:585.9pt;margin-top:542.1pt;width:46pt;height:36pt;z-index:25229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5E6F83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16130B">
                <v:shape id="_x0000_s2314" style="position:absolute;left:0;text-align:left;margin-left:578.15pt;margin-top:545.2pt;width:46pt;height:36pt;z-index:25229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7DCC8E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E58A5B">
                <v:shape id="_x0000_s2313" style="position:absolute;left:0;text-align:left;margin-left:570.85pt;margin-top:547pt;width:46pt;height:36pt;z-index:25229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1795C2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F97430">
                <v:shape id="_x0000_s2312" style="position:absolute;left:0;text-align:left;margin-left:571.45pt;margin-top:552pt;width:46pt;height:36pt;z-index:25229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AFD04D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EB38F3">
                <v:shape id="_x0000_s2311" style="position:absolute;left:0;text-align:left;margin-left:518.6pt;margin-top:558.25pt;width:46pt;height:36pt;z-index:25230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8372BC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F46EC8">
                <v:shape id="_x0000_s2310" style="position:absolute;left:0;text-align:left;margin-left:518.35pt;margin-top:554.9pt;width:46pt;height:36pt;z-index:25230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CACBE1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4AEACF">
                <v:shape id="_x0000_s2309" style="position:absolute;left:0;text-align:left;margin-left:548.8pt;margin-top:563.7pt;width:40pt;height:36pt;z-index:25230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D3F69B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1F06A8">
                <v:shape id="_x0000_s2308" style="position:absolute;left:0;text-align:left;margin-left:478.05pt;margin-top:569.2pt;width:40pt;height:36pt;z-index:25230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46956C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4F0D75">
                <v:shape id="_x0000_s2307" style="position:absolute;left:0;text-align:left;margin-left:464.15pt;margin-top:546.8pt;width:40pt;height:36pt;z-index:25230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696C0E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C424B5">
                <v:shape id="_x0000_s2306" style="position:absolute;left:0;text-align:left;margin-left:478.9pt;margin-top:530.25pt;width:40pt;height:36pt;z-index:25230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47E699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C1207A">
                <v:shape id="_x0000_s2305" style="position:absolute;left:0;text-align:left;margin-left:500.8pt;margin-top:519.25pt;width:40pt;height:36pt;z-index:25230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3DF285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07B14E">
                <v:shape id="_x0000_s2304" style="position:absolute;left:0;text-align:left;margin-left:543.95pt;margin-top:516.2pt;width:40pt;height:36pt;z-index:25230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668ED6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29ADAA">
                <v:shape id="_x0000_s2303" style="position:absolute;left:0;text-align:left;margin-left:552.55pt;margin-top:525.1pt;width:40pt;height:36pt;z-index:25230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C573DC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F832AA">
                <v:shape id="_x0000_s2302" style="position:absolute;left:0;text-align:left;margin-left:535.4pt;margin-top:518.7pt;width:40pt;height:36pt;z-index:25230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FAE51D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BC90C8">
                <v:shape id="_x0000_s2301" style="position:absolute;left:0;text-align:left;margin-left:532.95pt;margin-top:533.75pt;width:43pt;height:36pt;z-index:25231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9E36FD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0B0739">
                <v:shape id="_x0000_s2300" style="position:absolute;left:0;text-align:left;margin-left:474.8pt;margin-top:558.35pt;width:46pt;height:36pt;z-index:25231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5BFCB7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20E2E1">
                <v:shape id="_x0000_s2299" style="position:absolute;left:0;text-align:left;margin-left:516.05pt;margin-top:547.55pt;width:46pt;height:36pt;z-index:25231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9A0301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ACD563">
                <v:shape id="_x0000_s2298" style="position:absolute;left:0;text-align:left;margin-left:520.25pt;margin-top:545.75pt;width:46pt;height:36pt;z-index:25231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A35B0F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83165A">
                <v:shape id="_x0000_s2297" style="position:absolute;left:0;text-align:left;margin-left:521.45pt;margin-top:546.5pt;width:46pt;height:36pt;z-index:25231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57DA25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FD36F0">
                <v:shape id="_x0000_s2296" style="position:absolute;left:0;text-align:left;margin-left:592.1pt;margin-top:554.3pt;width:46pt;height:36pt;z-index:25231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9491AB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317087">
                <v:shape id="_x0000_s2295" style="position:absolute;left:0;text-align:left;margin-left:579.4pt;margin-top:556.15pt;width:46pt;height:36pt;z-index:25231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D0C39F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B6AEA0">
                <v:shape id="_x0000_s2294" style="position:absolute;left:0;text-align:left;margin-left:581.2pt;margin-top:563.85pt;width:46pt;height:36pt;z-index:252317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F4486E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562A2F">
                <v:shape id="_x0000_s2293" style="position:absolute;left:0;text-align:left;margin-left:579.15pt;margin-top:565.4pt;width:46pt;height:36pt;z-index:252318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6DB947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9D22DF">
                <v:shape id="_x0000_s2292" style="position:absolute;left:0;text-align:left;margin-left:579.9pt;margin-top:574pt;width:46pt;height:36pt;z-index:252319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F89D7B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4F77AA">
                <v:shape id="_x0000_s2291" style="position:absolute;left:0;text-align:left;margin-left:572.95pt;margin-top:584.25pt;width:46pt;height:36pt;z-index:252320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5AB92D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AE8682">
                <v:shape id="_x0000_s2290" style="position:absolute;left:0;text-align:left;margin-left:565pt;margin-top:586.75pt;width:46pt;height:36pt;z-index:252321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05A273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6AE339">
                <v:shape id="_x0000_s2289" style="position:absolute;left:0;text-align:left;margin-left:564.35pt;margin-top:587.75pt;width:46pt;height:36pt;z-index:252322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E96399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9BCBD0">
                <v:shape id="_x0000_s2288" style="position:absolute;left:0;text-align:left;margin-left:562.25pt;margin-top:611.9pt;width:40pt;height:36pt;z-index:252323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7C5C2D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E6B6B0">
                <v:shape id="_x0000_s2287" style="position:absolute;left:0;text-align:left;margin-left:511.6pt;margin-top:611.95pt;width:46pt;height:36pt;z-index:252324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358CE5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FB6CC1">
                <v:shape id="_x0000_s2286" style="position:absolute;left:0;text-align:left;margin-left:502.15pt;margin-top:609.3pt;width:46pt;height:36pt;z-index:252325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1F706E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881AD4">
                <v:shape id="_x0000_s2285" style="position:absolute;left:0;text-align:left;margin-left:535.75pt;margin-top:563.25pt;width:37pt;height:36pt;z-index:252326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A30B42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7A1460">
                <v:shape id="_x0000_s2284" style="position:absolute;left:0;text-align:left;margin-left:603.15pt;margin-top:542.3pt;width:46pt;height:36pt;z-index:252327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94F52D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6C8D27">
                <v:shape id="_x0000_s2283" style="position:absolute;left:0;text-align:left;margin-left:605.8pt;margin-top:550.35pt;width:40pt;height:36pt;z-index:252328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55A697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6FE8AE">
                <v:shape id="_x0000_s2282" style="position:absolute;left:0;text-align:left;margin-left:605.75pt;margin-top:554.7pt;width:40pt;height:36pt;z-index:252329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D0A2D3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3E6168">
                <v:shape id="_x0000_s2281" style="position:absolute;left:0;text-align:left;margin-left:605.85pt;margin-top:561.3pt;width:40pt;height:36pt;z-index:252331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C1C0FF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2BB8E9">
                <v:shape id="_x0000_s2280" style="position:absolute;left:0;text-align:left;margin-left:603.4pt;margin-top:569.3pt;width:40pt;height:36pt;z-index:252332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5630B8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618C4C">
                <v:shape id="_x0000_s2279" style="position:absolute;left:0;text-align:left;margin-left:602.65pt;margin-top:575.75pt;width:40pt;height:36pt;z-index:252333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875370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502EA6">
                <v:shape id="_x0000_s2278" style="position:absolute;left:0;text-align:left;margin-left:600.15pt;margin-top:574.2pt;width:40pt;height:36pt;z-index:252334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CDF6E5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1A9DD9">
                <v:shape id="_x0000_s2277" style="position:absolute;left:0;text-align:left;margin-left:586.2pt;margin-top:570.9pt;width:40pt;height:36pt;z-index:252335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27374E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267E4E">
                <v:shape id="_x0000_s2276" style="position:absolute;left:0;text-align:left;margin-left:662.7pt;margin-top:566.3pt;width:40pt;height:36pt;z-index:252336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46DEE4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C81C2D">
                <v:shape id="_x0000_s2275" style="position:absolute;left:0;text-align:left;margin-left:669pt;margin-top:594pt;width:40pt;height:36pt;z-index:252337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FA9EA3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EDB9C5">
                <v:shape id="_x0000_s2274" style="position:absolute;left:0;text-align:left;margin-left:667.1pt;margin-top:601.7pt;width:40pt;height:36pt;z-index:252338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60EC48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FCB48D">
                <v:shape id="_x0000_s2273" style="position:absolute;left:0;text-align:left;margin-left:646.4pt;margin-top:606.2pt;width:40pt;height:36pt;z-index:252339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03F3DB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A753F9">
                <v:shape id="_x0000_s2272" style="position:absolute;left:0;text-align:left;margin-left:635.15pt;margin-top:607.3pt;width:40pt;height:36pt;z-index:252340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C891D4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4D4DA1">
                <v:shape id="_x0000_s2271" style="position:absolute;left:0;text-align:left;margin-left:630.8pt;margin-top:606.6pt;width:40pt;height:36pt;z-index:252341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1E7992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A7C89E">
                <v:shape id="_x0000_s2270" style="position:absolute;left:0;text-align:left;margin-left:631.5pt;margin-top:610.95pt;width:40pt;height:36pt;z-index:252342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B6CC77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C838E8">
                <v:shape id="_x0000_s2269" style="position:absolute;left:0;text-align:left;margin-left:578.45pt;margin-top:616.35pt;width:40pt;height:36pt;z-index:252343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57857B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3BD826">
                <v:shape id="_x0000_s2268" style="position:absolute;left:0;text-align:left;margin-left:570.25pt;margin-top:615.1pt;width:40pt;height:36pt;z-index:252344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B43D39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E008AB">
                <v:shape id="_x0000_s2267" style="position:absolute;left:0;text-align:left;margin-left:586.4pt;margin-top:613.75pt;width:40pt;height:36pt;z-index:252345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4FEA77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B939F4">
                <v:shape id="_x0000_s2266" style="position:absolute;left:0;text-align:left;margin-left:583.45pt;margin-top:614.4pt;width:40pt;height:36pt;z-index:252346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576343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F0F119">
                <v:shape id="_x0000_s2265" style="position:absolute;left:0;text-align:left;margin-left:580.65pt;margin-top:615.25pt;width:40pt;height:36pt;z-index:252347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69827C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5E4A66">
                <v:shape id="_x0000_s2264" style="position:absolute;left:0;text-align:left;margin-left:535.45pt;margin-top:615.4pt;width:40pt;height:36pt;z-index:252348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E7F5E1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592590">
                <v:shape id="_x0000_s2263" style="position:absolute;left:0;text-align:left;margin-left:595.9pt;margin-top:571.3pt;width:37pt;height:36pt;z-index:252349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7AD8A5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02DE8E">
                <v:shape id="_x0000_s2262" style="position:absolute;left:0;text-align:left;margin-left:643.75pt;margin-top:563.3pt;width:46pt;height:36pt;z-index:252350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F15E7A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20ADE0">
                <v:shape id="_x0000_s2261" style="position:absolute;left:0;text-align:left;margin-left:649pt;margin-top:556.3pt;width:46pt;height:36pt;z-index:252351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E2F351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BB3E5F">
                <v:shape id="_x0000_s2260" style="position:absolute;left:0;text-align:left;margin-left:656.05pt;margin-top:551.55pt;width:46pt;height:36pt;z-index:252352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7B268C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548DBD">
                <v:shape id="_x0000_s2259" style="position:absolute;left:0;text-align:left;margin-left:708.95pt;margin-top:565.5pt;width:46pt;height:36pt;z-index:252353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C5BFF1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CE7397">
                <v:shape id="_x0000_s2258" style="position:absolute;left:0;text-align:left;margin-left:691.6pt;margin-top:586.05pt;width:46pt;height:36pt;z-index:252354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C2BCFD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3518DB">
                <v:shape id="_x0000_s2257" style="position:absolute;left:0;text-align:left;margin-left:679pt;margin-top:561.8pt;width:37pt;height:36pt;z-index:252355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CBBDA2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0781D2">
                <v:shape id="_x0000_s2256" style="position:absolute;left:0;text-align:left;margin-left:561.3pt;margin-top:572.8pt;width:46pt;height:36pt;z-index:252356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EC7A21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0C1D4C">
                <v:shape id="_x0000_s2255" style="position:absolute;left:0;text-align:left;margin-left:581.9pt;margin-top:576.95pt;width:46pt;height:36pt;z-index:252357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7774B2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CCB570">
                <v:shape id="_x0000_s2254" style="position:absolute;left:0;text-align:left;margin-left:579.75pt;margin-top:599.35pt;width:46pt;height:36pt;z-index:252358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FC11F9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5978CE">
                <v:shape id="_x0000_s2253" style="position:absolute;left:0;text-align:left;margin-left:517.75pt;margin-top:597.45pt;width:46pt;height:36pt;z-index:252359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C97952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7C5EFC">
                <v:shape id="_x0000_s2252" style="position:absolute;left:0;text-align:left;margin-left:554.8pt;margin-top:580pt;width:37pt;height:36pt;z-index:252360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297643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54D5F8">
                <v:shape id="_x0000_s2251" style="position:absolute;left:0;text-align:left;margin-left:493.75pt;margin-top:557.05pt;width:46pt;height:36pt;z-index:252361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B7A99A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A15EA4">
                <v:shape id="_x0000_s2250" style="position:absolute;left:0;text-align:left;margin-left:547.8pt;margin-top:554.7pt;width:46pt;height:36pt;z-index:252362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FFDEF5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B8815C">
                <v:shape id="_x0000_s2249" style="position:absolute;left:0;text-align:left;margin-left:548.25pt;margin-top:556.15pt;width:46pt;height:36pt;z-index:252363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6A965F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4780B7">
                <v:shape id="_x0000_s2248" style="position:absolute;left:0;text-align:left;margin-left:559.75pt;margin-top:553.25pt;width:46pt;height:36pt;z-index:252364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4C2836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219B3D">
                <v:shape id="_x0000_s2247" style="position:absolute;left:0;text-align:left;margin-left:565.2pt;margin-top:574.25pt;width:46pt;height:36pt;z-index:252365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E59377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4D33D3">
                <v:shape id="_x0000_s2246" style="position:absolute;left:0;text-align:left;margin-left:554.15pt;margin-top:576.9pt;width:46pt;height:36pt;z-index:252366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3F640A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C9F620">
                <v:shape id="_x0000_s2245" style="position:absolute;left:0;text-align:left;margin-left:554.5pt;margin-top:578.1pt;width:46pt;height:36pt;z-index:252367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3942BF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F4069C">
                <v:shape id="_x0000_s2244" style="position:absolute;left:0;text-align:left;margin-left:494.05pt;margin-top:584.4pt;width:46pt;height:36pt;z-index:252368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19944A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AE7879">
                <v:shape id="_x0000_s2243" style="position:absolute;left:0;text-align:left;margin-left:531.5pt;margin-top:561.85pt;width:37pt;height:36pt;z-index:252369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B9B906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507FB6">
                <v:shape id="_x0000_s2242" style="position:absolute;left:0;text-align:left;margin-left:480.95pt;margin-top:538.85pt;width:46pt;height:36pt;z-index:252370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FF3D7C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406D71">
                <v:shape id="_x0000_s2241" style="position:absolute;left:0;text-align:left;margin-left:530.35pt;margin-top:532.7pt;width:46pt;height:36pt;z-index:252371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502B56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B3597F">
                <v:shape id="_x0000_s2240" style="position:absolute;left:0;text-align:left;margin-left:543.6pt;margin-top:553.55pt;width:46pt;height:36pt;z-index:252372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4B8FCB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7D47FD">
                <v:shape id="_x0000_s2239" style="position:absolute;left:0;text-align:left;margin-left:488.35pt;margin-top:565.45pt;width:46pt;height:36pt;z-index:252374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E9AA42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3F6924">
                <v:shape id="_x0000_s2238" style="position:absolute;left:0;text-align:left;margin-left:514.5pt;margin-top:542.1pt;width:37pt;height:36pt;z-index:252375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ABB8A2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B12E58">
                <v:shape id="_x0000_s2237" style="position:absolute;left:0;text-align:left;margin-left:454.3pt;margin-top:502.65pt;width:46pt;height:36pt;z-index:252376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88D894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4BBC84">
                <v:shape id="_x0000_s2236" style="position:absolute;left:0;text-align:left;margin-left:502.4pt;margin-top:495.85pt;width:46pt;height:36pt;z-index:252377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F2FF64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8BD691">
                <v:shape id="_x0000_s2235" style="position:absolute;left:0;text-align:left;margin-left:518.6pt;margin-top:516.75pt;width:46pt;height:36pt;z-index:252378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E7DBFC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B33E82">
                <v:shape id="_x0000_s2234" style="position:absolute;left:0;text-align:left;margin-left:465.05pt;margin-top:530.65pt;width:46pt;height:36pt;z-index:252379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2FB97A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71E628">
                <v:shape id="_x0000_s2233" style="position:absolute;left:0;text-align:left;margin-left:488.75pt;margin-top:506.25pt;width:37pt;height:36pt;z-index:252380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4D93A3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9759B5">
                <v:shape id="_x0000_s2232" style="position:absolute;left:0;text-align:left;margin-left:407.9pt;margin-top:428.6pt;width:46pt;height:36pt;z-index:252381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E3F429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59520B">
                <v:shape id="_x0000_s2231" style="position:absolute;left:0;text-align:left;margin-left:456.1pt;margin-top:424.7pt;width:46pt;height:36pt;z-index:252382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B79376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AD28F1">
                <v:shape id="_x0000_s2230" style="position:absolute;left:0;text-align:left;margin-left:465.5pt;margin-top:437.45pt;width:46pt;height:36pt;z-index:252383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A92BFF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088130">
                <v:shape id="_x0000_s2229" style="position:absolute;left:0;text-align:left;margin-left:470.85pt;margin-top:452.8pt;width:46pt;height:36pt;z-index:252384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8E7417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50EDE5">
                <v:shape id="_x0000_s2228" style="position:absolute;left:0;text-align:left;margin-left:416.65pt;margin-top:461.8pt;width:46pt;height:36pt;z-index:252385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2CD233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C353C3">
                <v:shape id="_x0000_s2227" style="position:absolute;left:0;text-align:left;margin-left:407.5pt;margin-top:449.15pt;width:46pt;height:36pt;z-index:252386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DFFFC8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715D6C">
                <v:shape id="_x0000_s2226" style="position:absolute;left:0;text-align:left;margin-left:441.5pt;margin-top:436.25pt;width:37pt;height:36pt;z-index:252387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D36EA8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19BC32">
                <v:shape id="_x0000_s2225" style="position:absolute;left:0;text-align:left;margin-left:378.7pt;margin-top:392.15pt;width:46pt;height:36pt;z-index:252388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D54E51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559A57">
                <v:shape id="_x0000_s2224" style="position:absolute;left:0;text-align:left;margin-left:370.75pt;margin-top:382.45pt;width:46pt;height:36pt;z-index:252389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3638F4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0EBCB8">
                <v:shape id="_x0000_s2223" style="position:absolute;left:0;text-align:left;margin-left:427.05pt;margin-top:370.05pt;width:46pt;height:36pt;z-index:252390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F5C5AE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6AB2C3">
                <v:shape id="_x0000_s2222" style="position:absolute;left:0;text-align:left;margin-left:436.5pt;margin-top:381.05pt;width:46pt;height:36pt;z-index:252391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A42C13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58CD76">
                <v:shape id="_x0000_s2221" style="position:absolute;left:0;text-align:left;margin-left:440.1pt;margin-top:391.4pt;width:46pt;height:36pt;z-index:252392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E1C737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CF13EA">
                <v:shape id="_x0000_s2220" style="position:absolute;left:0;text-align:left;margin-left:410.45pt;margin-top:379.95pt;width:37pt;height:36pt;z-index:252393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2FCD42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3BCF27">
                <v:shape id="_x0000_s2219" style="position:absolute;left:0;text-align:left;margin-left:398.95pt;margin-top:332.8pt;width:46pt;height:36pt;z-index:252394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C5BF79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86C829">
                <v:shape id="_x0000_s2218" style="position:absolute;left:0;text-align:left;margin-left:403pt;margin-top:325.8pt;width:46pt;height:36pt;z-index:252395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D236D8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B9A131">
                <v:shape id="_x0000_s2217" style="position:absolute;left:0;text-align:left;margin-left:406.4pt;margin-top:327.05pt;width:46pt;height:36pt;z-index:252396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D1D11A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69958A">
                <v:shape id="_x0000_s2216" style="position:absolute;left:0;text-align:left;margin-left:408.2pt;margin-top:323pt;width:46pt;height:36pt;z-index:252397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C42251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9AA693">
                <v:shape id="_x0000_s2215" style="position:absolute;left:0;text-align:left;margin-left:472pt;margin-top:334.05pt;width:46pt;height:36pt;z-index:252398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84AEE9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F52E45">
                <v:shape id="_x0000_s2214" style="position:absolute;left:0;text-align:left;margin-left:470.75pt;margin-top:337.9pt;width:46pt;height:36pt;z-index:252399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351246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FCD0E0">
                <v:shape id="_x0000_s2213" style="position:absolute;left:0;text-align:left;margin-left:474.25pt;margin-top:339.6pt;width:46pt;height:36pt;z-index:252400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7D95CA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E609FA">
                <v:shape id="_x0000_s2212" style="position:absolute;left:0;text-align:left;margin-left:466.95pt;margin-top:356.95pt;width:46pt;height:36pt;z-index:252401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782877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19852C">
                <v:shape id="_x0000_s2211" style="position:absolute;left:0;text-align:left;margin-left:463.6pt;margin-top:355.5pt;width:46pt;height:36pt;z-index:252402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FD3FFC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16E285">
                <v:shape id="_x0000_s2210" style="position:absolute;left:0;text-align:left;margin-left:462.7pt;margin-top:357.8pt;width:46pt;height:36pt;z-index:252403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C97DBD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FCD3C5">
                <v:shape id="_x0000_s2209" style="position:absolute;left:0;text-align:left;margin-left:398.55pt;margin-top:346.7pt;width:46pt;height:36pt;z-index:252404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6D56F8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550308">
                <v:shape id="_x0000_s2208" style="position:absolute;left:0;text-align:left;margin-left:399.45pt;margin-top:344.15pt;width:46pt;height:36pt;z-index:252405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06D2BF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623B46">
                <v:shape id="_x0000_s2207" style="position:absolute;left:0;text-align:left;margin-left:440.05pt;margin-top:333.45pt;width:37pt;height:36pt;z-index:252406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38A380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88BF86">
                <v:shape id="_x0000_s2206" style="position:absolute;left:0;text-align:left;margin-left:481.2pt;margin-top:335.85pt;width:46pt;height:36pt;z-index:252407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095AC9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286262">
                <v:shape id="_x0000_s2205" style="position:absolute;left:0;text-align:left;margin-left:486.7pt;margin-top:338pt;width:46pt;height:36pt;z-index:252408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E7C5A5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52EFE4">
                <v:shape id="_x0000_s2204" style="position:absolute;left:0;text-align:left;margin-left:503.3pt;margin-top:344.5pt;width:46pt;height:36pt;z-index:252409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52DB39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C9D0B3">
                <v:shape id="_x0000_s2203" style="position:absolute;left:0;text-align:left;margin-left:512.85pt;margin-top:350.65pt;width:46pt;height:36pt;z-index:252410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D7B860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584FD3">
                <v:shape id="_x0000_s2202" style="position:absolute;left:0;text-align:left;margin-left:503.55pt;margin-top:374.1pt;width:46pt;height:36pt;z-index:252411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E527EB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FB219A">
                <v:shape id="_x0000_s2201" style="position:absolute;left:0;text-align:left;margin-left:456.65pt;margin-top:372.3pt;width:46pt;height:36pt;z-index:252412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131FF7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44E383">
                <v:shape id="_x0000_s2200" style="position:absolute;left:0;text-align:left;margin-left:439.35pt;margin-top:365.6pt;width:46pt;height:36pt;z-index:252413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7835D1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D91F3D">
                <v:shape id="_x0000_s2199" style="position:absolute;left:0;text-align:left;margin-left:431.05pt;margin-top:359.6pt;width:46pt;height:36pt;z-index:252414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B885C4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902A60">
                <v:shape id="_x0000_s2198" style="position:absolute;left:0;text-align:left;margin-left:477pt;margin-top:348.25pt;width:37pt;height:36pt;z-index:252416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A2B694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B655BB">
                <v:shape id="_x0000_s2197" style="position:absolute;left:0;text-align:left;margin-left:534pt;margin-top:297.95pt;width:46pt;height:36pt;z-index:252417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61F651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03AAE4">
                <v:shape id="_x0000_s2196" style="position:absolute;left:0;text-align:left;margin-left:553.45pt;margin-top:304.55pt;width:46pt;height:36pt;z-index:252418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C39C20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BFE35D">
                <v:shape id="_x0000_s2195" style="position:absolute;left:0;text-align:left;margin-left:546.65pt;margin-top:333.55pt;width:46pt;height:36pt;z-index:252419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3A0EBB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824E68">
                <v:shape id="_x0000_s2194" style="position:absolute;left:0;text-align:left;margin-left:486.15pt;margin-top:328.15pt;width:46pt;height:36pt;z-index:252420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425309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06F401">
                <v:shape id="_x0000_s2193" style="position:absolute;left:0;text-align:left;margin-left:524.8pt;margin-top:309.35pt;width:37pt;height:36pt;z-index:252421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EC386E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CB8688">
                <v:shape id="_x0000_s2192" style="position:absolute;left:0;text-align:left;margin-left:462.05pt;margin-top:248.85pt;width:46pt;height:36pt;z-index:252422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0A9A17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F4E3C8">
                <v:shape id="_x0000_s2191" style="position:absolute;left:0;text-align:left;margin-left:463.4pt;margin-top:250.25pt;width:46pt;height:36pt;z-index:252423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FEB6CC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D31EA3">
                <v:shape id="_x0000_s2190" style="position:absolute;left:0;text-align:left;margin-left:462.9pt;margin-top:249.5pt;width:46pt;height:36pt;z-index:252424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64B33E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4B28C8">
                <v:shape id="_x0000_s2189" style="position:absolute;left:0;text-align:left;margin-left:515.6pt;margin-top:239.05pt;width:46pt;height:36pt;z-index:252425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6AFAD8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686B22">
                <v:shape id="_x0000_s2188" style="position:absolute;left:0;text-align:left;margin-left:529.95pt;margin-top:262pt;width:46pt;height:36pt;z-index:252426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1C92CB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E2AF1A">
                <v:shape id="_x0000_s2187" style="position:absolute;left:0;text-align:left;margin-left:470.1pt;margin-top:277.05pt;width:46pt;height:36pt;z-index:252427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26B598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643150">
                <v:shape id="_x0000_s2186" style="position:absolute;left:0;text-align:left;margin-left:498.15pt;margin-top:251.05pt;width:37pt;height:36pt;z-index:252428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25288A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C4C519">
                <v:shape id="_x0000_s2185" style="position:absolute;left:0;text-align:left;margin-left:507.5pt;margin-top:219.6pt;width:46pt;height:36pt;z-index:252429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7321F3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CA0D4D">
                <v:shape id="_x0000_s2184" style="position:absolute;left:0;text-align:left;margin-left:560.45pt;margin-top:215.85pt;width:46pt;height:36pt;z-index:252430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187351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6D05CF">
                <v:shape id="_x0000_s2183" style="position:absolute;left:0;text-align:left;margin-left:569.05pt;margin-top:239.05pt;width:46pt;height:36pt;z-index:252431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DD8A59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84B0F1">
                <v:shape id="_x0000_s2182" style="position:absolute;left:0;text-align:left;margin-left:513.7pt;margin-top:245.8pt;width:46pt;height:36pt;z-index:252432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8A33A9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84BFC1">
                <v:shape id="_x0000_s2181" style="position:absolute;left:0;text-align:left;margin-left:512.1pt;margin-top:241.25pt;width:46pt;height:36pt;z-index:252433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FA3675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BD1D6A">
                <v:shape id="_x0000_s2180" style="position:absolute;left:0;text-align:left;margin-left:508.65pt;margin-top:242.65pt;width:46pt;height:36pt;z-index:252434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A557BE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1E3E3A">
                <v:shape id="_x0000_s2179" style="position:absolute;left:0;text-align:left;margin-left:540.35pt;margin-top:223.8pt;width:37pt;height:36pt;z-index:252435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B77F04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46254B">
                <v:shape id="_x0000_s2178" style="position:absolute;left:0;text-align:left;margin-left:511.5pt;margin-top:384.05pt;width:46pt;height:36pt;z-index:25243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41942A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116924">
                <v:shape id="_x0000_s2177" style="position:absolute;left:0;text-align:left;margin-left:526.4pt;margin-top:392.2pt;width:46pt;height:36pt;z-index:252437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8A37B6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FB5B14">
                <v:shape id="_x0000_s2176" style="position:absolute;left:0;text-align:left;margin-left:525.2pt;margin-top:395.2pt;width:46pt;height:36pt;z-index:252438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3189AE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E1CF4E">
                <v:shape id="_x0000_s2175" style="position:absolute;left:0;text-align:left;margin-left:525.4pt;margin-top:392.7pt;width:46pt;height:36pt;z-index:252439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3FD2DD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DAB04A">
                <v:shape id="_x0000_s2174" style="position:absolute;left:0;text-align:left;margin-left:542.1pt;margin-top:401.95pt;width:46pt;height:36pt;z-index:252440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5884AD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A9CF44">
                <v:shape id="_x0000_s2173" style="position:absolute;left:0;text-align:left;margin-left:533.85pt;margin-top:422.8pt;width:46pt;height:36pt;z-index:25244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D1A36C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812903">
                <v:shape id="_x0000_s2172" style="position:absolute;left:0;text-align:left;margin-left:479.15pt;margin-top:418.35pt;width:46pt;height:36pt;z-index:252442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434F28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0F329A">
                <v:shape id="_x0000_s2171" style="position:absolute;left:0;text-align:left;margin-left:461.35pt;margin-top:408.55pt;width:46pt;height:36pt;z-index:252443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6BBEF5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1527F8">
                <v:shape id="_x0000_s2170" style="position:absolute;left:0;text-align:left;margin-left:506.75pt;margin-top:396.75pt;width:37pt;height:36pt;z-index:252444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69A2C2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AB2FC2">
                <v:shape id="_x0000_s2169" style="position:absolute;left:0;text-align:left;margin-left:525.65pt;margin-top:423.4pt;width:46pt;height:36pt;z-index:252445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F97FAA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53F713">
                <v:shape id="_x0000_s2168" style="position:absolute;left:0;text-align:left;margin-left:532.3pt;margin-top:409.15pt;width:46pt;height:36pt;z-index:252446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7A3ABD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3A6652">
                <v:shape id="_x0000_s2167" style="position:absolute;left:0;text-align:left;margin-left:608.05pt;margin-top:425.05pt;width:46pt;height:36pt;z-index:252447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29A66E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745080">
                <v:shape id="_x0000_s2166" style="position:absolute;left:0;text-align:left;margin-left:598.4pt;margin-top:449.35pt;width:46pt;height:36pt;z-index:252448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F9EFDE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4109E0">
                <v:shape id="_x0000_s2165" style="position:absolute;left:0;text-align:left;margin-left:570.4pt;margin-top:422.25pt;width:37pt;height:36pt;z-index:252449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1CF403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24CC3D">
                <v:shape id="_x0000_s2164" style="position:absolute;left:0;text-align:left;margin-left:672.05pt;margin-top:452.8pt;width:46pt;height:36pt;z-index:25245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8C8CEC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BC0F5C">
                <v:shape id="_x0000_s2163" style="position:absolute;left:0;text-align:left;margin-left:685.3pt;margin-top:457.55pt;width:46pt;height:36pt;z-index:25245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2CCA88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A6160A">
                <v:shape id="_x0000_s2162" style="position:absolute;left:0;text-align:left;margin-left:703.3pt;margin-top:467.15pt;width:46pt;height:36pt;z-index:25245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2E296B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A83A65">
                <v:shape id="_x0000_s2161" style="position:absolute;left:0;text-align:left;margin-left:695.9pt;margin-top:487.75pt;width:46pt;height:36pt;z-index:25245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933B5C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D540CF">
                <v:shape id="_x0000_s2160" style="position:absolute;left:0;text-align:left;margin-left:640.15pt;margin-top:483.05pt;width:46pt;height:36pt;z-index:25245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68CBA1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241273">
                <v:shape id="_x0000_s2159" style="position:absolute;left:0;text-align:left;margin-left:623.6pt;margin-top:474.75pt;width:46pt;height:36pt;z-index:25245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37D846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E4AA09">
                <v:shape id="_x0000_s2158" style="position:absolute;left:0;text-align:left;margin-left:668.45pt;margin-top:463.6pt;width:37pt;height:36pt;z-index:25245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4261F2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5BD018">
                <v:shape id="_x0000_s2157" style="position:absolute;left:0;text-align:left;margin-left:655.75pt;margin-top:502.1pt;width:46pt;height:36pt;z-index:25245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DF2637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4B04BC">
                <v:shape id="_x0000_s2156" style="position:absolute;left:0;text-align:left;margin-left:665.7pt;margin-top:476.95pt;width:46pt;height:36pt;z-index:25245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BBF860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0155DF">
                <v:shape id="_x0000_s2155" style="position:absolute;left:0;text-align:left;margin-left:723.25pt;margin-top:484.8pt;width:46pt;height:36pt;z-index:25246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B70CC2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4820FB">
                <v:shape id="_x0000_s2154" style="position:absolute;left:0;text-align:left;margin-left:710.2pt;margin-top:520.3pt;width:46pt;height:36pt;z-index:25246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C52A8D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261646">
                <v:shape id="_x0000_s2153" style="position:absolute;left:0;text-align:left;margin-left:690.15pt;margin-top:491.6pt;width:43pt;height:36pt;z-index:25246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A55818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315426">
                <v:shape id="_x0000_s2152" style="position:absolute;left:0;text-align:left;margin-left:317.15pt;margin-top:282.75pt;width:46pt;height:36pt;z-index:25246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DA35B8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75EBAE">
                <v:shape id="_x0000_s2151" style="position:absolute;left:0;text-align:left;margin-left:366.7pt;margin-top:276.6pt;width:46pt;height:36pt;z-index:25246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B39ADE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DF3CB1">
                <v:shape id="_x0000_s2150" style="position:absolute;left:0;text-align:left;margin-left:375.5pt;margin-top:290.2pt;width:46pt;height:36pt;z-index:25246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2DB515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281AE9">
                <v:shape id="_x0000_s2149" style="position:absolute;left:0;text-align:left;margin-left:377.05pt;margin-top:289.25pt;width:46pt;height:36pt;z-index:25246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726E1E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9D107E">
                <v:shape id="_x0000_s2148" style="position:absolute;left:0;text-align:left;margin-left:387.2pt;margin-top:305.5pt;width:46pt;height:36pt;z-index:25246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672A70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8EA64A">
                <v:shape id="_x0000_s2147" style="position:absolute;left:0;text-align:left;margin-left:330.8pt;margin-top:318.15pt;width:46pt;height:36pt;z-index:25246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67E1F0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8E29AC">
                <v:shape id="_x0000_s2146" style="position:absolute;left:0;text-align:left;margin-left:354.4pt;margin-top:290.4pt;width:37pt;height:36pt;z-index:25246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45D6AC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E15538">
                <v:shape id="_x0000_s2145" style="position:absolute;left:0;text-align:left;margin-left:304.4pt;margin-top:114.7pt;width:46pt;height:36pt;z-index:25247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DF85E2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8F25DA">
                <v:shape id="_x0000_s2144" style="position:absolute;left:0;text-align:left;margin-left:302.1pt;margin-top:118pt;width:46pt;height:36pt;z-index:25247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2E9E43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ABFFB3">
                <v:shape id="_x0000_s2143" style="position:absolute;left:0;text-align:left;margin-left:301.05pt;margin-top:115.35pt;width:46pt;height:36pt;z-index:25247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F52797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7D5842">
                <v:shape id="_x0000_s2142" style="position:absolute;left:0;text-align:left;margin-left:353.55pt;margin-top:107.95pt;width:46pt;height:36pt;z-index:25247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087CD8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AFBAD6">
                <v:shape id="_x0000_s2141" style="position:absolute;left:0;text-align:left;margin-left:359.2pt;margin-top:114.65pt;width:46pt;height:36pt;z-index:25247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E65513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9F7BEF">
                <v:shape id="_x0000_s2140" style="position:absolute;left:0;text-align:left;margin-left:366.25pt;margin-top:134.65pt;width:46pt;height:36pt;z-index:25247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0B726A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6251A5">
                <v:shape id="_x0000_s2139" style="position:absolute;left:0;text-align:left;margin-left:309.6pt;margin-top:143.95pt;width:46pt;height:36pt;z-index:25247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8D4B03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E30E45">
                <v:shape id="_x0000_s2138" style="position:absolute;left:0;text-align:left;margin-left:337.4pt;margin-top:118.95pt;width:37pt;height:36pt;z-index:25247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CD0471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A73321">
                <v:shape id="_x0000_s2137" style="position:absolute;left:0;text-align:left;margin-left:411pt;margin-top:24.9pt;width:46pt;height:36pt;z-index:25247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C458B9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612618">
                <v:shape id="_x0000_s2136" style="position:absolute;left:0;text-align:left;margin-left:459.1pt;margin-top:19.45pt;width:46pt;height:36pt;z-index:25247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2EE0F8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FF4DE5">
                <v:shape id="_x0000_s2135" style="position:absolute;left:0;text-align:left;margin-left:462pt;margin-top:23.7pt;width:46pt;height:36pt;z-index:25248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214ED5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5C289B">
                <v:shape id="_x0000_s2134" style="position:absolute;left:0;text-align:left;margin-left:465.3pt;margin-top:21.65pt;width:46pt;height:36pt;z-index:25248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6F15C2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8E70B1">
                <v:shape id="_x0000_s2133" style="position:absolute;left:0;text-align:left;margin-left:475.2pt;margin-top:36.7pt;width:46pt;height:36pt;z-index:25248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3F77AC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85FA7C">
                <v:shape id="_x0000_s2132" style="position:absolute;left:0;text-align:left;margin-left:462.9pt;margin-top:47.45pt;width:46pt;height:36pt;z-index:25248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75172E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E74C21">
                <v:shape id="_x0000_s2131" style="position:absolute;left:0;text-align:left;margin-left:418.1pt;margin-top:50.3pt;width:46pt;height:36pt;z-index:25248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1EEDEB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6042BD">
                <v:shape id="_x0000_s2130" style="position:absolute;left:0;text-align:left;margin-left:442.3pt;margin-top:27.9pt;width:43pt;height:36pt;z-index:25248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D9C7BE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ED21B4">
                <v:shape id="_x0000_s2129" style="position:absolute;left:0;text-align:left;margin-left:423.6pt;margin-top:32.95pt;width:46pt;height:36pt;z-index:25248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175D8C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32D673">
                <v:shape id="_x0000_s2128" style="position:absolute;left:0;text-align:left;margin-left:475.1pt;margin-top:24.75pt;width:46pt;height:36pt;z-index:25248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1FAFD5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59CE5F">
                <v:shape id="_x0000_s2127" style="position:absolute;left:0;text-align:left;margin-left:486.4pt;margin-top:42.75pt;width:46pt;height:36pt;z-index:25248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B80AD6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4EEF1F">
                <v:shape id="_x0000_s2126" style="position:absolute;left:0;text-align:left;margin-left:429.2pt;margin-top:56.1pt;width:46pt;height:36pt;z-index:25248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A4F775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386595">
                <v:shape id="_x0000_s2125" style="position:absolute;left:0;text-align:left;margin-left:454.3pt;margin-top:33.45pt;width:43pt;height:36pt;z-index:25249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47D466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9DDF7E">
                <v:shape id="_x0000_s2124" style="position:absolute;left:0;text-align:left;margin-left:454.85pt;margin-top:88.65pt;width:46pt;height:36pt;z-index:25249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AA8D5E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93C0DC">
                <v:shape id="_x0000_s2123" style="position:absolute;left:0;text-align:left;margin-left:505.2pt;margin-top:81pt;width:46pt;height:36pt;z-index:25249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BB3B7E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5A9AD3">
                <v:shape id="_x0000_s2122" style="position:absolute;left:0;text-align:left;margin-left:515.15pt;margin-top:95.25pt;width:46pt;height:36pt;z-index:25249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50CB72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F287DD">
                <v:shape id="_x0000_s2121" style="position:absolute;left:0;text-align:left;margin-left:512.75pt;margin-top:96.9pt;width:46pt;height:36pt;z-index:25249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8AB099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5302BF">
                <v:shape id="_x0000_s2120" style="position:absolute;left:0;text-align:left;margin-left:517pt;margin-top:102.8pt;width:46pt;height:36pt;z-index:25249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958B4F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9D54F1">
                <v:shape id="_x0000_s2119" style="position:absolute;left:0;text-align:left;margin-left:463.6pt;margin-top:115.25pt;width:46pt;height:36pt;z-index:25249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B1D44A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D08F8C">
                <v:shape id="_x0000_s2118" style="position:absolute;left:0;text-align:left;margin-left:488.2pt;margin-top:91.15pt;width:37pt;height:36pt;z-index:25249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E40553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1FBA37">
                <v:shape id="_x0000_s2117" style="position:absolute;left:0;text-align:left;margin-left:493.75pt;margin-top:157.65pt;width:46pt;height:36pt;z-index:25249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2AA5D9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3786FA">
                <v:shape id="_x0000_s2116" style="position:absolute;left:0;text-align:left;margin-left:547.5pt;margin-top:155.35pt;width:46pt;height:36pt;z-index:25249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7D58AA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420B1A">
                <v:shape id="_x0000_s2115" style="position:absolute;left:0;text-align:left;margin-left:552.35pt;margin-top:173.75pt;width:46pt;height:36pt;z-index:25250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A1D6D3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B0959A">
                <v:shape id="_x0000_s2114" style="position:absolute;left:0;text-align:left;margin-left:493.15pt;margin-top:180.05pt;width:46pt;height:36pt;z-index:25250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70B70F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67EE6A">
                <v:shape id="_x0000_s2113" style="position:absolute;left:0;text-align:left;margin-left:525.1pt;margin-top:160.65pt;width:37pt;height:36pt;z-index:25250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11A580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323E90">
                <v:shape id="_x0000_s2112" style="position:absolute;left:0;text-align:left;margin-left:446.95pt;margin-top:198.4pt;width:46pt;height:36pt;z-index:25250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19AA75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96DD12">
                <v:shape id="_x0000_s2111" style="position:absolute;left:0;text-align:left;margin-left:500.9pt;margin-top:194.2pt;width:46pt;height:36pt;z-index:25250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3B2B6C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ABF5AC">
                <v:shape id="_x0000_s2110" style="position:absolute;left:0;text-align:left;margin-left:510.4pt;margin-top:220.8pt;width:46pt;height:36pt;z-index:25250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087156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FCA42B">
                <v:shape id="_x0000_s2109" style="position:absolute;left:0;text-align:left;margin-left:450.85pt;margin-top:229.3pt;width:46pt;height:36pt;z-index:25250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B8BFF4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32F9E9">
                <v:shape id="_x0000_s2108" style="position:absolute;left:0;text-align:left;margin-left:480.75pt;margin-top:204.75pt;width:37pt;height:36pt;z-index:25250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83BD7F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AA35E3">
                <v:shape id="_x0000_s2107" style="position:absolute;left:0;text-align:left;margin-left:392.25pt;margin-top:167.05pt;width:46pt;height:36pt;z-index:25250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D85084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E221ED">
                <v:shape id="_x0000_s2106" style="position:absolute;left:0;text-align:left;margin-left:407.65pt;margin-top:172.75pt;width:46pt;height:36pt;z-index:25251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5A26DF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3C607C">
                <v:shape id="_x0000_s2105" style="position:absolute;left:0;text-align:left;margin-left:406.2pt;margin-top:178.95pt;width:46pt;height:36pt;z-index:25251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BC5FF5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4E3149">
                <v:shape id="_x0000_s2104" style="position:absolute;left:0;text-align:left;margin-left:411.6pt;margin-top:180.2pt;width:46pt;height:36pt;z-index:25251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9B2286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C5BF39">
                <v:shape id="_x0000_s2103" style="position:absolute;left:0;text-align:left;margin-left:406.5pt;margin-top:202.65pt;width:46pt;height:36pt;z-index:25251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1CCCFA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45B15E">
                <v:shape id="_x0000_s2102" style="position:absolute;left:0;text-align:left;margin-left:344.45pt;margin-top:197pt;width:46pt;height:36pt;z-index:25251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DBF435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B23DCF">
                <v:shape id="_x0000_s2101" style="position:absolute;left:0;text-align:left;margin-left:383pt;margin-top:178.45pt;width:37pt;height:36pt;z-index:25251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F004E5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FA262A">
                <v:shape id="_x0000_s2100" style="position:absolute;left:0;text-align:left;margin-left:299.1pt;margin-top:224.3pt;width:46pt;height:36pt;z-index:25251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7BFB4F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96C550">
                <v:shape id="_x0000_s2099" style="position:absolute;left:0;text-align:left;margin-left:302.7pt;margin-top:210.45pt;width:46pt;height:36pt;z-index:25251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A145A6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1C86C6">
                <v:shape id="_x0000_s2098" style="position:absolute;left:0;text-align:left;margin-left:368pt;margin-top:216.75pt;width:46pt;height:36pt;z-index:25251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F884D6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6B3C4F">
                <v:shape id="_x0000_s2097" style="position:absolute;left:0;text-align:left;margin-left:364.85pt;margin-top:233.45pt;width:46pt;height:36pt;z-index:25251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EA7FD2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F58F7F">
                <v:shape id="_x0000_s2096" style="position:absolute;left:0;text-align:left;margin-left:360.35pt;margin-top:232.75pt;width:46pt;height:36pt;z-index:25252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D93D6C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8ECB16">
                <v:shape id="_x0000_s2095" style="position:absolute;left:0;text-align:left;margin-left:358.4pt;margin-top:240.8pt;width:46pt;height:36pt;z-index:25252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A3D899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11DD90">
                <v:shape id="_x0000_s2094" style="position:absolute;left:0;text-align:left;margin-left:337.75pt;margin-top:218.6pt;width:37pt;height:36pt;z-index:25252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974351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6DBD99">
                <v:shape id="_x0000_s2093" style="position:absolute;left:0;text-align:left;margin-left:484.95pt;margin-top:307.25pt;width:98pt;height:36pt;z-index:25252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7ACBCF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МСК-60, зона 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0F59B8">
                <v:shape id="_x0000_s2092" style="position:absolute;left:0;text-align:left;margin-left:616.3pt;margin-top:552.15pt;width:57pt;height:36pt;z-index:25252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80D86A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F1B818">
                <v:shape id="_x0000_s2091" style="position:absolute;left:0;text-align:left;margin-left:687.3pt;margin-top:478.35pt;width:57pt;height:36pt;z-index:25252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22EDE3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3038CE">
                <v:shape id="_x0000_s2090" style="position:absolute;left:0;text-align:left;margin-left:389.2pt;margin-top:350.5pt;width:175pt;height:36pt;z-index:25252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3BB449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СК кадастрового округа, зона 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FFE045">
                <v:shape id="_x0000_s2089" style="position:absolute;left:0;text-align:left;margin-left:465pt;margin-top:92.7pt;width:61pt;height:36pt;z-index:25252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78B7F4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МСК 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4BA210">
                <v:shape id="_x0000_s2088" style="position:absolute;left:0;text-align:left;margin-left:438.85pt;margin-top:448.95pt;width:51pt;height:36pt;z-index:25252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55A102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:62(1)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9536BA">
                <v:shape id="_x0000_s2087" style="position:absolute;left:0;text-align:left;margin-left:465.35pt;margin-top:459.7pt;width:51pt;height:36pt;z-index:25252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D1E679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:62(2)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613B3D">
                <v:shape id="_x0000_s2086" style="position:absolute;left:0;text-align:left;margin-left:354.85pt;margin-top:92.6pt;width:62pt;height:36pt;z-index:25253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0C1C32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МСК-60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2A5972">
                <v:shape id="_x0000_s2085" style="position:absolute;left:0;text-align:left;margin-left:613.8pt;margin-top:451.1pt;width:57pt;height:36pt;z-index:25253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4439CC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:366(1)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B62C6E">
                <v:shape id="_x0000_s2084" style="position:absolute;left:0;text-align:left;margin-left:618.2pt;margin-top:452.85pt;width:57pt;height:36pt;z-index:25253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55C45D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:366(2)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D32C68">
                <v:shape id="_x0000_s2083" style="position:absolute;left:0;text-align:left;margin-left:336.4pt;margin-top:253.9pt;width:40pt;height:36pt;z-index:25253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4E9384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5B97AD">
                <v:shape id="_x0000_s2082" style="position:absolute;left:0;text-align:left;margin-left:410.05pt;margin-top:274.6pt;width:54pt;height:36pt;z-index:25253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653D63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D6B877">
                <v:shape id="_x0000_s2081" style="position:absolute;left:0;text-align:left;margin-left:409.55pt;margin-top:279.75pt;width:54pt;height:36pt;z-index:25253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DD8081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6F874B">
                <v:shape id="_x0000_s2080" style="position:absolute;left:0;text-align:left;margin-left:403.05pt;margin-top:299.45pt;width:54pt;height:36pt;z-index:25253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F8BFD3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A62ED2">
                <v:shape id="_x0000_s2079" style="position:absolute;left:0;text-align:left;margin-left:399.25pt;margin-top:305.35pt;width:54pt;height:36pt;z-index:25253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98C961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5F21AD">
                <v:shape id="_x0000_s2078" style="position:absolute;left:0;text-align:left;margin-left:385.6pt;margin-top:317.85pt;width:54pt;height:36pt;z-index:25253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A2E062" w14:textId="77777777" w:rsidR="00124A4B" w:rsidRDefault="00CC6B8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9BDF8F">
                <v:shape id="_x0000_s2077" style="position:absolute;left:0;text-align:left;margin-left:317.2pt;margin-top:332.1pt;width:54pt;height:36pt;z-index:25253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4C3605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DC5894">
                <v:shape id="_x0000_s2076" style="position:absolute;left:0;text-align:left;margin-left:298.7pt;margin-top:308.35pt;width:54pt;height:36pt;z-index:25254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C39941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3EE156">
                <v:shape id="_x0000_s2075" style="position:absolute;left:0;text-align:left;margin-left:290pt;margin-top:290.7pt;width:54pt;height:36pt;z-index:25254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2A207C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57633B">
                <v:shape id="_x0000_s2074" style="position:absolute;left:0;text-align:left;margin-left:285.7pt;margin-top:279pt;width:54pt;height:36pt;z-index:25254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1A8040" w14:textId="77777777" w:rsidR="00124A4B" w:rsidRDefault="00CC6B8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8690BE">
                <v:shape id="_x0000_s2073" style="position:absolute;left:0;text-align:left;margin-left:353.3pt;margin-top:285.35pt;width:43pt;height:36pt;z-index:25254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A69C79" w14:textId="77777777" w:rsidR="00124A4B" w:rsidRDefault="00CC6B8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:128</w:t>
                        </w:r>
                      </w:p>
                    </w:txbxContent>
                  </v:textbox>
                </v:shape>
              </w:pict>
            </w:r>
          </w:p>
          <w:p w14:paraId="263B9F34" w14:textId="77777777" w:rsidR="00CC6B82" w:rsidRPr="008C3E59" w:rsidRDefault="00CC6B82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14:paraId="7B57618F" w14:textId="77777777" w:rsidTr="004532F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1546" w:type="dxa"/>
            <w:tcBorders>
              <w:top w:val="nil"/>
            </w:tcBorders>
            <w:vAlign w:val="bottom"/>
          </w:tcPr>
          <w:p w14:paraId="28846D07" w14:textId="77777777" w:rsidR="00CC6B82" w:rsidRPr="008C3E59" w:rsidRDefault="00CC6B82" w:rsidP="00355D4B">
            <w:pPr>
              <w:jc w:val="center"/>
              <w:rPr>
                <w:b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1900</w:t>
            </w:r>
          </w:p>
        </w:tc>
      </w:tr>
    </w:tbl>
    <w:p w14:paraId="624697BE" w14:textId="77777777" w:rsidR="00CC6B82" w:rsidRPr="00312000" w:rsidRDefault="00CC6B82" w:rsidP="00A72B10">
      <w:pPr>
        <w:tabs>
          <w:tab w:val="left" w:pos="2738"/>
        </w:tabs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546"/>
      </w:tblGrid>
      <w:tr w:rsidR="002C054A" w:rsidRPr="005B4876" w14:paraId="11F88C8B" w14:textId="77777777" w:rsidTr="004532FF">
        <w:trPr>
          <w:trHeight w:val="13723"/>
        </w:trPr>
        <w:tc>
          <w:tcPr>
            <w:tcW w:w="2154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099"/>
              <w:gridCol w:w="1984"/>
              <w:gridCol w:w="3447"/>
              <w:gridCol w:w="6"/>
            </w:tblGrid>
            <w:tr w:rsidR="00714299" w:rsidRPr="00230DDF" w14:paraId="0F8897D1" w14:textId="77777777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9384A56" w14:textId="77777777" w:rsidR="00CC6B82" w:rsidRPr="00230DDF" w:rsidRDefault="00CC6B82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477AF3" w:rsidRPr="00230DDF" w14:paraId="1A314D86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0634E6D9" w14:textId="77777777" w:rsidR="00CC6B82" w:rsidRPr="00230DDF" w:rsidRDefault="00CC6B8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099" w:type="dxa"/>
                  <w:vAlign w:val="center"/>
                </w:tcPr>
                <w:p w14:paraId="3688D5F8" w14:textId="77777777" w:rsidR="00CC6B82" w:rsidRPr="00230DDF" w:rsidRDefault="00CC6B8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4" w:type="dxa"/>
                  <w:vAlign w:val="center"/>
                </w:tcPr>
                <w:p w14:paraId="3A855B58" w14:textId="77777777" w:rsidR="00CC6B82" w:rsidRPr="00230DDF" w:rsidRDefault="00CC6B8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290E070D" w14:textId="77777777" w:rsidR="00CC6B82" w:rsidRPr="00230DDF" w:rsidRDefault="00CC6B8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477AF3" w:rsidRPr="00230DDF" w14:paraId="75F729BE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7077D250" w14:textId="77777777" w:rsidR="00CC6B82" w:rsidRPr="00230DDF" w:rsidRDefault="00CC6B8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vAlign w:val="center"/>
                </w:tcPr>
                <w:p w14:paraId="3FCC2F96" w14:textId="77777777" w:rsidR="00CC6B82" w:rsidRPr="00230DDF" w:rsidRDefault="00CC6B8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14:paraId="174A7652" w14:textId="77777777" w:rsidR="00CC6B82" w:rsidRPr="00230DDF" w:rsidRDefault="00CC6B8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1EA9DFB0" w14:textId="77777777" w:rsidR="00CC6B82" w:rsidRPr="00230DDF" w:rsidRDefault="00CC6B8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77AF3" w:rsidRPr="00230DDF" w14:paraId="24ACFB13" w14:textId="77777777" w:rsidTr="00477AF3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260950D1" w14:textId="77777777" w:rsidR="00CC6B82" w:rsidRPr="00230DDF" w:rsidRDefault="00CC6B8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tcBorders>
                    <w:bottom w:val="single" w:sz="4" w:space="0" w:color="auto"/>
                  </w:tcBorders>
                </w:tcPr>
                <w:p w14:paraId="4E6E1FE4" w14:textId="77777777" w:rsidR="00CC6B82" w:rsidRPr="00F40298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71CA4FFB" w14:textId="77777777" w:rsidR="00CC6B82" w:rsidRPr="00230DDF" w:rsidRDefault="00CC6B82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256BBFB6" wp14:editId="31A6782B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796B4E6F" w14:textId="77777777" w:rsidR="00CC6B82" w:rsidRPr="00F40298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77AF3" w:rsidRPr="00230DDF" w14:paraId="1DEFC597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1B28E065" w14:textId="77777777" w:rsidR="00CC6B82" w:rsidRPr="00F40298" w:rsidRDefault="00CC6B8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0A354A07" w14:textId="77777777" w:rsidR="00CC6B82" w:rsidRPr="00F40298" w:rsidRDefault="00CC6B82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39659F06" w14:textId="77777777" w:rsidR="00CC6B82" w:rsidRPr="00230DDF" w:rsidRDefault="00CC6B8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A9270AA" w14:textId="77777777" w:rsidR="00CC6B82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2EF8E82D" w14:textId="77777777" w:rsidR="00CC6B82" w:rsidRPr="00230DDF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67E2F9A7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127BF106" w14:textId="77777777" w:rsidR="00CC6B82" w:rsidRPr="00230DDF" w:rsidRDefault="00CC6B8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37DA2B60" w14:textId="77777777" w:rsidR="00CC6B82" w:rsidRPr="00F40298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47BEE48E" w14:textId="77777777" w:rsidR="00CC6B82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A5CD54C">
                      <v:line id="_x0000_s2072" style="position:absolute;left:0;text-align:left;flip:y;z-index:252559360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152FDE5" w14:textId="77777777" w:rsidR="00CC6B82" w:rsidRPr="00230DDF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5EBB505E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0990761B" w14:textId="77777777" w:rsidR="00CC6B82" w:rsidRPr="00230DDF" w:rsidRDefault="00CC6B8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0FA11C" w14:textId="77777777" w:rsidR="00CC6B82" w:rsidRPr="00F40298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A46499" w14:textId="77777777" w:rsidR="00CC6B82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66FAFFC">
                      <v:line id="_x0000_s2071" style="position:absolute;left:0;text-align:left;flip:y;z-index:252545024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B4089D" w14:textId="77777777" w:rsidR="00CC6B82" w:rsidRPr="00230DDF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4A750F06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06FE1D" w14:textId="77777777" w:rsidR="00CC6B82" w:rsidRPr="00100A99" w:rsidRDefault="00CC6B8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4F81D1" w14:textId="77777777" w:rsidR="00CC6B82" w:rsidRPr="00100A99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5B33FC40" w14:textId="77777777" w:rsidR="00CC6B82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5BF152F">
                      <v:oval id="_x0000_s2070" style="position:absolute;left:0;text-align:left;margin-left:0;margin-top:2.15pt;width:4.25pt;height:4.25pt;z-index:25254604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74610E78" w14:textId="77777777" w:rsidR="00CC6B82" w:rsidRPr="00230DDF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477AF3" w:rsidRPr="00230DDF" w14:paraId="3FF14210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CE35B8" w14:textId="77777777" w:rsidR="00CC6B82" w:rsidRPr="00100A99" w:rsidRDefault="00CC6B8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EF93D6" w14:textId="77777777" w:rsidR="00CC6B82" w:rsidRPr="00100A99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5E0730DD" w14:textId="77777777" w:rsidR="00CC6B82" w:rsidRPr="00230DDF" w:rsidRDefault="00CC6B82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3E9CA695" wp14:editId="1AAF7B5F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4EA69FF" w14:textId="77777777" w:rsidR="00CC6B82" w:rsidRPr="00100A99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77AF3" w:rsidRPr="00230DDF" w14:paraId="2BD75AFB" w14:textId="77777777" w:rsidTr="00477AF3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804544" w14:textId="77777777" w:rsidR="00CC6B82" w:rsidRPr="00100A99" w:rsidRDefault="00CC6B8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E194B" w14:textId="77777777" w:rsidR="00CC6B82" w:rsidRPr="00100A99" w:rsidRDefault="00CC6B82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4D390B" w14:textId="77777777" w:rsidR="00CC6B82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91CABCD">
                      <v:rect id="_x0000_s2069" style="position:absolute;left:0;text-align:left;margin-left:39.9pt;margin-top:9.2pt;width:8.5pt;height:8.5pt;z-index:25254707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92634B" w14:textId="77777777" w:rsidR="00CC6B82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08F7F750" w14:textId="77777777" w:rsidR="00CC6B82" w:rsidRPr="00230DDF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48481970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7FCA1B62" w14:textId="77777777" w:rsidR="00CC6B82" w:rsidRPr="00230DDF" w:rsidRDefault="00CC6B82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897465" w14:textId="77777777" w:rsidR="00CC6B82" w:rsidRPr="00100A99" w:rsidRDefault="00CC6B82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42E87C" w14:textId="77777777" w:rsidR="00CC6B82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BF7AB78">
                      <v:oval id="_x0000_s2068" style="position:absolute;left:0;text-align:left;margin-left:39.9pt;margin-top:12.7pt;width:8.5pt;height:8.5pt;z-index:25254809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DDB3D1" w14:textId="77777777" w:rsidR="00CC6B82" w:rsidRPr="00230DDF" w:rsidRDefault="00CC6B82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4F1A5CF6" w14:textId="77777777" w:rsidTr="00380A87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1104C697" w14:textId="77777777" w:rsidR="00CC6B82" w:rsidRPr="00100A99" w:rsidRDefault="00CC6B82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7F434DB7" w14:textId="77777777" w:rsidR="00CC6B82" w:rsidRPr="00100A99" w:rsidRDefault="00CC6B8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540974E4" w14:textId="77777777" w:rsidR="00CC6B82" w:rsidRPr="00313936" w:rsidRDefault="00CC6B82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9D64225" w14:textId="77777777" w:rsidR="00CC6B82" w:rsidRDefault="00CC6B8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7BB44DD2" w14:textId="77777777" w:rsidR="00CC6B82" w:rsidRPr="00313936" w:rsidRDefault="00CC6B82" w:rsidP="00532724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2F00C9A9" w14:textId="77777777" w:rsidTr="00380A87">
              <w:trPr>
                <w:cantSplit/>
              </w:trPr>
              <w:tc>
                <w:tcPr>
                  <w:tcW w:w="445" w:type="dxa"/>
                  <w:vMerge/>
                </w:tcPr>
                <w:p w14:paraId="416D23F5" w14:textId="77777777" w:rsidR="00CC6B82" w:rsidRPr="00BF6242" w:rsidRDefault="00CC6B82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130938A3" w14:textId="77777777" w:rsidR="00CC6B82" w:rsidRPr="00100A99" w:rsidRDefault="00CC6B82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63CE7564" w14:textId="77777777" w:rsidR="00CC6B82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779E5D3">
                      <v:line id="_x0000_s2067" style="position:absolute;left:0;text-align:left;flip:y;z-index:252560384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27A75AB" w14:textId="77777777" w:rsidR="00CC6B82" w:rsidRPr="00100A99" w:rsidRDefault="00CC6B82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102DCAEC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4C451623" w14:textId="77777777" w:rsidR="00CC6B82" w:rsidRPr="00100A99" w:rsidRDefault="00CC6B82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116F20F9" w14:textId="77777777" w:rsidR="00CC6B82" w:rsidRPr="00100A99" w:rsidRDefault="00CC6B82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6F50A547" w14:textId="77777777" w:rsidR="00CC6B82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A729138">
                      <v:line id="_x0000_s2066" style="position:absolute;left:0;text-align:left;flip:y;z-index:252549120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3E1972C" w14:textId="77777777" w:rsidR="00CC6B82" w:rsidRDefault="00CC6B8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00712890" w14:textId="77777777" w:rsidR="00CC6B82" w:rsidRPr="00100A99" w:rsidRDefault="00CC6B82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22D19046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47CE7276" w14:textId="77777777" w:rsidR="00CC6B82" w:rsidRPr="00100A99" w:rsidRDefault="00CC6B82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5609FD15" w14:textId="77777777" w:rsidR="00CC6B82" w:rsidRPr="00100A99" w:rsidRDefault="00CC6B82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583EF97A" w14:textId="77777777" w:rsidR="00CC6B82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839C258">
                      <v:line id="_x0000_s2065" style="position:absolute;left:0;text-align:left;flip:y;z-index:252550144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2F597EA" w14:textId="77777777" w:rsidR="00CC6B82" w:rsidRPr="00100A99" w:rsidRDefault="00CC6B82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7840CB1D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5C98A3F9" w14:textId="77777777" w:rsidR="00CC6B82" w:rsidRPr="00100A99" w:rsidRDefault="00CC6B82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66D7706E" w14:textId="77777777" w:rsidR="00CC6B82" w:rsidRPr="00100A99" w:rsidRDefault="00CC6B82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72011828" w14:textId="77777777" w:rsidR="00CC6B82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AE1A23B">
                      <v:line id="_x0000_s2064" style="position:absolute;left:0;text-align:left;flip:y;z-index:252551168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2F089B76" w14:textId="77777777" w:rsidR="00CC6B82" w:rsidRPr="00100A99" w:rsidRDefault="00CC6B82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654F4BC4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68BD2226" w14:textId="77777777" w:rsidR="00CC6B82" w:rsidRPr="00100A99" w:rsidRDefault="00CC6B82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D40D82" w14:textId="77777777" w:rsidR="00CC6B82" w:rsidRPr="00100A99" w:rsidRDefault="00CC6B82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16F7CF" w14:textId="77777777" w:rsidR="00CC6B82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D19795E">
                      <v:line id="_x0000_s2063" style="position:absolute;left:0;text-align:left;flip:y;z-index:252552192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2DBA42" w14:textId="77777777" w:rsidR="00CC6B82" w:rsidRPr="00100A99" w:rsidRDefault="00CC6B82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71E2388B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2E1A9D95" w14:textId="77777777" w:rsidR="00CC6B82" w:rsidRPr="00100A99" w:rsidRDefault="00CC6B82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1C2EE0" w14:textId="77777777" w:rsidR="00CC6B82" w:rsidRPr="00100A99" w:rsidRDefault="00CC6B82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3F27BC" w14:textId="77777777" w:rsidR="00CC6B82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551CD03">
                      <v:line id="_x0000_s2062" style="position:absolute;left:0;text-align:left;flip:y;z-index:252553216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E42166" w14:textId="77777777" w:rsidR="00CC6B82" w:rsidRPr="00100A99" w:rsidRDefault="00CC6B82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3C7DF481" w14:textId="77777777" w:rsidTr="00477AF3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A01B52" w14:textId="77777777" w:rsidR="00CC6B82" w:rsidRPr="00100A99" w:rsidRDefault="00CC6B8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44BEC7" w14:textId="77777777" w:rsidR="00CC6B82" w:rsidRPr="000E07F5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57B5A6" w14:textId="77777777" w:rsidR="00CC6B82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E32B8F7">
                      <v:oval id="_x0000_s2061" style="position:absolute;left:0;text-align:left;margin-left:0;margin-top:5.35pt;width:2.85pt;height:2.85pt;z-index:25255424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E0ADF1" w14:textId="77777777" w:rsidR="00CC6B82" w:rsidRPr="00230DDF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46D9AF5E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4719DFBD" w14:textId="77777777" w:rsidR="00CC6B82" w:rsidRDefault="00CC6B8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46A93E8F" w14:textId="77777777" w:rsidR="00CC6B82" w:rsidRPr="000E07F5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65D1D92D" w14:textId="77777777" w:rsidR="00CC6B82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AEEC382">
                      <v:group id="_x0000_s2058" style="position:absolute;left:0;text-align:left;margin-left:36.1pt;margin-top:8.5pt;width:17.05pt;height:14.35pt;z-index:252561408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060" type="#_x0000_t5" style="position:absolute;left:5831;top:5884;width:170;height:170"/>
                        <v:oval id="_x0000_s205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3E857C66" w14:textId="77777777" w:rsidR="00CC6B82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220221DC" w14:textId="77777777" w:rsidR="00CC6B82" w:rsidRPr="00230DDF" w:rsidRDefault="00CC6B82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477AF3" w:rsidRPr="00230DDF" w14:paraId="750211BB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282976B3" w14:textId="77777777" w:rsidR="00CC6B82" w:rsidRPr="00230DDF" w:rsidRDefault="00CC6B82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59BB8ACA" w14:textId="77777777" w:rsidR="00CC6B82" w:rsidRPr="00230DDF" w:rsidRDefault="00CC6B82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0AC85874" w14:textId="77777777" w:rsidR="00CC6B82" w:rsidRPr="00230DDF" w:rsidRDefault="00CC6B82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42F6114A" w14:textId="77777777" w:rsidR="00CC6B82" w:rsidRPr="00230DDF" w:rsidRDefault="00CC6B82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1FD88E8B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6B6F2892" w14:textId="77777777" w:rsidR="00CC6B82" w:rsidRPr="00230DDF" w:rsidRDefault="00CC6B82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227449C6" w14:textId="77777777" w:rsidR="00CC6B82" w:rsidRPr="00230DDF" w:rsidRDefault="00CC6B82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623EF796" w14:textId="77777777" w:rsidR="00CC6B82" w:rsidRPr="00230DDF" w:rsidRDefault="00000000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4CF1BA9">
                      <v:group id="_x0000_s2055" style="position:absolute;left:0;text-align:left;margin-left:39.5pt;margin-top:8.55pt;width:9.25pt;height:9.25pt;z-index:252555264;mso-position-horizontal-relative:text;mso-position-vertical-relative:text" coordorigin="6314,5187" coordsize="170,170">
                        <v:rect id="_x0000_s2057" style="position:absolute;left:6314;top:5187;width:170;height:170"/>
                        <v:oval id="_x0000_s2056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4AD1A59" w14:textId="77777777" w:rsidR="00CC6B82" w:rsidRPr="00230DDF" w:rsidRDefault="00CC6B82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477AF3" w:rsidRPr="00230DDF" w14:paraId="255DF614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E1258A" w14:textId="77777777" w:rsidR="00CC6B82" w:rsidRPr="000E07F5" w:rsidRDefault="00CC6B8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69FE11" w14:textId="77777777" w:rsidR="00CC6B82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0E44B157" w14:textId="77777777" w:rsidR="00CC6B82" w:rsidRPr="000E07F5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53FDF1" w14:textId="77777777" w:rsidR="00CC6B82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1864D62C">
                      <v:group id="_x0000_s2052" style="position:absolute;left:0;text-align:left;margin-left:0;margin-top:5.3pt;width:6.05pt;height:6.05pt;z-index:252556288;mso-position-horizontal:center;mso-position-horizontal-relative:text;mso-position-vertical-relative:text" coordorigin="6125,5701" coordsize="57,57">
                        <v:oval id="_x0000_s2054" style="position:absolute;left:6125;top:5701;width:57;height:57"/>
                        <v:oval id="_x0000_s2053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41EE41" w14:textId="77777777" w:rsidR="00CC6B82" w:rsidRPr="00230DDF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477AF3" w:rsidRPr="00230DDF" w14:paraId="28EA6863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B6152A" w14:textId="77777777" w:rsidR="00CC6B82" w:rsidRPr="000E07F5" w:rsidRDefault="00CC6B8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56B312" w14:textId="77777777" w:rsidR="00CC6B82" w:rsidRPr="000E07F5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205F9B" w14:textId="77777777" w:rsidR="00CC6B82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F791D2A">
                      <v:line id="_x0000_s2051" style="position:absolute;left:0;text-align:left;flip:y;z-index:252557312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007B47" w14:textId="77777777" w:rsidR="00CC6B82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63860E95" w14:textId="77777777" w:rsidR="00CC6B82" w:rsidRPr="00230DDF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477AF3" w:rsidRPr="00230DDF" w14:paraId="64DA0620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B353EA" w14:textId="77777777" w:rsidR="00CC6B82" w:rsidRPr="000E07F5" w:rsidRDefault="00CC6B8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A70974" w14:textId="77777777" w:rsidR="00CC6B82" w:rsidRPr="000E07F5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2291FE" w14:textId="77777777" w:rsidR="00CC6B82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460C388">
                      <v:line id="_x0000_s2050" style="position:absolute;left:0;text-align:left;flip:y;z-index:252558336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477180" w14:textId="77777777" w:rsidR="00CC6B82" w:rsidRPr="00230DDF" w:rsidRDefault="00CC6B8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714299" w:rsidRPr="00230DDF" w14:paraId="33E39161" w14:textId="77777777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29F688" w14:textId="77777777" w:rsidR="00CC6B82" w:rsidRPr="00BF6242" w:rsidRDefault="00CC6B82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3C4D0523" w14:textId="77777777" w:rsidR="00CC6B82" w:rsidRDefault="00CC6B82" w:rsidP="00714299"/>
          <w:p w14:paraId="71CAF3D1" w14:textId="77777777" w:rsidR="00CC6B82" w:rsidRPr="005B4876" w:rsidRDefault="00CC6B82" w:rsidP="00D45A64">
            <w:pPr>
              <w:jc w:val="center"/>
            </w:pPr>
          </w:p>
        </w:tc>
      </w:tr>
    </w:tbl>
    <w:p w14:paraId="07346E77" w14:textId="77777777" w:rsidR="00CC6B82" w:rsidRDefault="00CC6B82"/>
    <w:sectPr w:rsidR="00CC6B82" w:rsidSect="004532FF">
      <w:footerReference w:type="even" r:id="rId13"/>
      <w:footerReference w:type="default" r:id="rId14"/>
      <w:pgSz w:w="23814" w:h="16839" w:orient="landscape" w:code="8"/>
      <w:pgMar w:top="1134" w:right="1134" w:bottom="1085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5268B" w14:textId="77777777" w:rsidR="00040621" w:rsidRDefault="00040621">
      <w:r>
        <w:separator/>
      </w:r>
    </w:p>
  </w:endnote>
  <w:endnote w:type="continuationSeparator" w:id="0">
    <w:p w14:paraId="2F6E44B9" w14:textId="77777777" w:rsidR="00040621" w:rsidRDefault="0004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78080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999021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CD8F6" w14:textId="77777777" w:rsidR="008D51C3" w:rsidRDefault="00CC6B82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6C3220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4E03A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66014" w14:textId="77777777" w:rsidR="00040621" w:rsidRDefault="00040621">
      <w:r>
        <w:separator/>
      </w:r>
    </w:p>
  </w:footnote>
  <w:footnote w:type="continuationSeparator" w:id="0">
    <w:p w14:paraId="166E6DA4" w14:textId="77777777" w:rsidR="00040621" w:rsidRDefault="00040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DAA53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518542772">
    <w:abstractNumId w:val="32"/>
  </w:num>
  <w:num w:numId="2" w16cid:durableId="1019770203">
    <w:abstractNumId w:val="28"/>
  </w:num>
  <w:num w:numId="3" w16cid:durableId="540636026">
    <w:abstractNumId w:val="38"/>
  </w:num>
  <w:num w:numId="4" w16cid:durableId="1246497760">
    <w:abstractNumId w:val="15"/>
  </w:num>
  <w:num w:numId="5" w16cid:durableId="1091312509">
    <w:abstractNumId w:val="12"/>
  </w:num>
  <w:num w:numId="6" w16cid:durableId="322658794">
    <w:abstractNumId w:val="27"/>
  </w:num>
  <w:num w:numId="7" w16cid:durableId="1882860268">
    <w:abstractNumId w:val="17"/>
  </w:num>
  <w:num w:numId="8" w16cid:durableId="773135103">
    <w:abstractNumId w:val="42"/>
  </w:num>
  <w:num w:numId="9" w16cid:durableId="1630234374">
    <w:abstractNumId w:val="7"/>
  </w:num>
  <w:num w:numId="10" w16cid:durableId="1194921646">
    <w:abstractNumId w:val="1"/>
  </w:num>
  <w:num w:numId="11" w16cid:durableId="1658610225">
    <w:abstractNumId w:val="13"/>
  </w:num>
  <w:num w:numId="12" w16cid:durableId="660430876">
    <w:abstractNumId w:val="30"/>
  </w:num>
  <w:num w:numId="13" w16cid:durableId="1180967864">
    <w:abstractNumId w:val="24"/>
  </w:num>
  <w:num w:numId="14" w16cid:durableId="1582786653">
    <w:abstractNumId w:val="31"/>
  </w:num>
  <w:num w:numId="15" w16cid:durableId="570508242">
    <w:abstractNumId w:val="5"/>
  </w:num>
  <w:num w:numId="16" w16cid:durableId="1081022129">
    <w:abstractNumId w:val="35"/>
  </w:num>
  <w:num w:numId="17" w16cid:durableId="403190142">
    <w:abstractNumId w:val="0"/>
  </w:num>
  <w:num w:numId="18" w16cid:durableId="1041710772">
    <w:abstractNumId w:val="39"/>
  </w:num>
  <w:num w:numId="19" w16cid:durableId="1006519708">
    <w:abstractNumId w:val="10"/>
  </w:num>
  <w:num w:numId="20" w16cid:durableId="898445180">
    <w:abstractNumId w:val="4"/>
  </w:num>
  <w:num w:numId="21" w16cid:durableId="402604093">
    <w:abstractNumId w:val="37"/>
  </w:num>
  <w:num w:numId="22" w16cid:durableId="390270285">
    <w:abstractNumId w:val="11"/>
  </w:num>
  <w:num w:numId="23" w16cid:durableId="1119178676">
    <w:abstractNumId w:val="33"/>
  </w:num>
  <w:num w:numId="24" w16cid:durableId="789200487">
    <w:abstractNumId w:val="21"/>
  </w:num>
  <w:num w:numId="25" w16cid:durableId="1119834280">
    <w:abstractNumId w:val="2"/>
  </w:num>
  <w:num w:numId="26" w16cid:durableId="1192646357">
    <w:abstractNumId w:val="22"/>
  </w:num>
  <w:num w:numId="27" w16cid:durableId="1853494321">
    <w:abstractNumId w:val="44"/>
  </w:num>
  <w:num w:numId="28" w16cid:durableId="750926495">
    <w:abstractNumId w:val="29"/>
  </w:num>
  <w:num w:numId="29" w16cid:durableId="1121876702">
    <w:abstractNumId w:val="36"/>
  </w:num>
  <w:num w:numId="30" w16cid:durableId="808744770">
    <w:abstractNumId w:val="14"/>
  </w:num>
  <w:num w:numId="31" w16cid:durableId="386295425">
    <w:abstractNumId w:val="6"/>
  </w:num>
  <w:num w:numId="32" w16cid:durableId="1884055012">
    <w:abstractNumId w:val="8"/>
  </w:num>
  <w:num w:numId="33" w16cid:durableId="196159258">
    <w:abstractNumId w:val="26"/>
  </w:num>
  <w:num w:numId="34" w16cid:durableId="1272667143">
    <w:abstractNumId w:val="18"/>
  </w:num>
  <w:num w:numId="35" w16cid:durableId="2130854207">
    <w:abstractNumId w:val="19"/>
  </w:num>
  <w:num w:numId="36" w16cid:durableId="1114055132">
    <w:abstractNumId w:val="23"/>
  </w:num>
  <w:num w:numId="37" w16cid:durableId="1468088087">
    <w:abstractNumId w:val="3"/>
  </w:num>
  <w:num w:numId="38" w16cid:durableId="1199274694">
    <w:abstractNumId w:val="9"/>
  </w:num>
  <w:num w:numId="39" w16cid:durableId="1245798369">
    <w:abstractNumId w:val="25"/>
  </w:num>
  <w:num w:numId="40" w16cid:durableId="698553766">
    <w:abstractNumId w:val="43"/>
  </w:num>
  <w:num w:numId="41" w16cid:durableId="1157722830">
    <w:abstractNumId w:val="43"/>
    <w:lvlOverride w:ilvl="0">
      <w:startOverride w:val="1"/>
    </w:lvlOverride>
  </w:num>
  <w:num w:numId="42" w16cid:durableId="560947915">
    <w:abstractNumId w:val="43"/>
    <w:lvlOverride w:ilvl="0">
      <w:startOverride w:val="1"/>
    </w:lvlOverride>
  </w:num>
  <w:num w:numId="43" w16cid:durableId="303777857">
    <w:abstractNumId w:val="43"/>
    <w:lvlOverride w:ilvl="0">
      <w:startOverride w:val="1"/>
    </w:lvlOverride>
  </w:num>
  <w:num w:numId="44" w16cid:durableId="1319112898">
    <w:abstractNumId w:val="16"/>
  </w:num>
  <w:num w:numId="45" w16cid:durableId="1151869472">
    <w:abstractNumId w:val="20"/>
  </w:num>
  <w:num w:numId="46" w16cid:durableId="765611660">
    <w:abstractNumId w:val="41"/>
  </w:num>
  <w:num w:numId="47" w16cid:durableId="1478571425">
    <w:abstractNumId w:val="40"/>
  </w:num>
  <w:num w:numId="48" w16cid:durableId="11352728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8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0621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0F83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A4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12844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10BBE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6B82"/>
    <w:rsid w:val="00CC78C8"/>
    <w:rsid w:val="00CE126D"/>
    <w:rsid w:val="00CF523C"/>
    <w:rsid w:val="00CF61AF"/>
    <w:rsid w:val="00CF75EF"/>
    <w:rsid w:val="00CF7B29"/>
    <w:rsid w:val="00D00B35"/>
    <w:rsid w:val="00D11169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0FE0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1"/>
    <o:shapelayout v:ext="edit">
      <o:idmap v:ext="edit" data="2,3"/>
    </o:shapelayout>
  </w:shapeDefaults>
  <w:decimalSymbol w:val=","/>
  <w:listSeparator w:val=";"/>
  <w14:docId w14:val="2E9B39F5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1</TotalTime>
  <Pages>1</Pages>
  <Words>23649</Words>
  <Characters>134801</Characters>
  <Application>Microsoft Office Word</Application>
  <DocSecurity>0</DocSecurity>
  <Lines>1123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158134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5</cp:revision>
  <cp:lastPrinted>2024-06-07T06:54:00Z</cp:lastPrinted>
  <dcterms:created xsi:type="dcterms:W3CDTF">2024-06-07T06:53:00Z</dcterms:created>
  <dcterms:modified xsi:type="dcterms:W3CDTF">2024-06-07T06:54:00Z</dcterms:modified>
</cp:coreProperties>
</file>