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64FBADE1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80BBA6D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215285A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A791E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0B5B7D5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9BDDD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44D5A20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A131C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60:27:0140106</w:t>
            </w:r>
          </w:p>
          <w:p w14:paraId="589C03DF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2C480211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876ED7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4B419A1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22B6632F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841214" w14:textId="5B99D87E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3BE8972E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7B45A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249EB5F7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77B79354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589BEC1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0BDCBE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3C44660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70B50B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82385F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5D6611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C588B67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4518015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FC925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87944F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6824A26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5AB4FE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3FB98830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69185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64A52182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BAA705B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5175BC14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E0358E3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707EA062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CBD2D46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3B9B3361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4DBB428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3287395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0EE9B4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440B4042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E7091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55DCFA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5A591F2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EAD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CD5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CB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1541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2ED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29C5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36864D8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BE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22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45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7C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BC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C3B7A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A3E1E3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F185A4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A0AFE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8839A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17CF1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КУВИ-001/20246571502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70C45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F299B78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3F409A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19F2BA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81C61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99A91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F8A26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7C565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FC470B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081AAB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75033BB9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225AD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2FE970EA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1717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60:27:0140106. Комплексные кадастровые работы проводятся на основании Кадастрового плана территории № КУВИ-001/2023-6571502 от 10.01.2024 г. предоставленного заказчиком Комплексных кадастровых работ.</w:t>
            </w:r>
          </w:p>
          <w:p w14:paraId="48F512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с реестровым номером границы 60:27-7.403 (Ж-4), а также в зоне ОД-1,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7CD98E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14430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7002F0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3BC611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1. Объект недвижимости с кадастровым номером 60:27:0140106:254 является линейным объектом и не подлежит включению в Карта-план.</w:t>
            </w:r>
          </w:p>
          <w:p w14:paraId="38AB51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B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уточнено 12 объектов капитального строительства, исправлены реестровые ошибки в отношении 16 земельных участков и 1 объекта капитального строительства.</w:t>
            </w:r>
          </w:p>
          <w:p w14:paraId="1F73935F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11" w:rsidRPr="004A75A7" w14:paraId="1C30C0B1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D8CD6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B5733EC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CFCB4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8DDF183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FB6DB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CC66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409C1A8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879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62B3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BB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9C4B0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271B9989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3B5C0779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192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8C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9ED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32F8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0DD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AB2D8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2FCFA2A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24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998A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2D9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716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F51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E17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90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880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5A2A2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60CB16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0AE1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299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7A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4C9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28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127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A27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7D2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63DC5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6907F4F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E28D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077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853" w14:textId="77777777" w:rsidR="00D52202" w:rsidRPr="00FC470B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FC470B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52DA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699541D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4B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32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B1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63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0BCC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20E6F48A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4C8DC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64C2D8E6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01A4A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FA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4A2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9AF9D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2362252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D89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7F1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35F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DABBB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9EBC1A5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378177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6E6C39" w14:textId="77777777" w:rsidR="00E55487" w:rsidRPr="00FC470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C470B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C470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FC470B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3AB72C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92058E" w14:textId="77777777" w:rsidR="00E55487" w:rsidRPr="00FC470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C470B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32793AE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70C576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42219" w14:textId="77777777" w:rsidR="00E55487" w:rsidRPr="00FC470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C470B">
              <w:rPr>
                <w:sz w:val="22"/>
                <w:szCs w:val="22"/>
              </w:rPr>
              <w:t xml:space="preserve">Комплекс наземного слежения, приема и обработки сигналов </w:t>
            </w:r>
            <w:r w:rsidRPr="00FC470B">
              <w:rPr>
                <w:sz w:val="22"/>
                <w:szCs w:val="22"/>
              </w:rPr>
              <w:lastRenderedPageBreak/>
              <w:t xml:space="preserve">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FC470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FC470B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ACF7F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lastRenderedPageBreak/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B0B0BE" w14:textId="77777777" w:rsidR="00E55487" w:rsidRPr="00FC470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FC470B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08225CF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D637AA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2C482E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5FC80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60:27:0140106:20</w:t>
            </w:r>
          </w:p>
        </w:tc>
      </w:tr>
      <w:tr w:rsidR="001D786B" w:rsidRPr="00DF5913" w14:paraId="2F281A0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DDDD69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83DFA9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D1E506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07C65C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85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50C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CE7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787503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BF9CD4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FEB51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06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15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91DA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27A1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F36F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134F89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E34D" w14:textId="77777777" w:rsidR="00AF7751" w:rsidRPr="00FC470B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D7E3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1447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C874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C9C1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D32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163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E82089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1A0E4C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EDD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597A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B51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EC7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A5A8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DDF2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646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CAFC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42657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764F1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4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B79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1277123.05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9C4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99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681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562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DDBC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37AD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42E6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499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E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69A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501437.05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15E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1277143.26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B7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0B9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0FEB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B882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2B7A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A3D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501433.92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F8E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1277144.26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DE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501433.92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B42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547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708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6474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5E53D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7CB63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849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A30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3D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501427.43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9DC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1277146.12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EDF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AF1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ECCC1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D55B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23B0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3D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501397.43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1D6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1277154.63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A92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0CD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AF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65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EA32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79B1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1987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22A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A86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1B1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501383.33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E02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04B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F4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4F3C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BF35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4E80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66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F1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B62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E57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F8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099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DFA7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38C55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CC96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46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9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1277171.71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E8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501375.41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65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0A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D68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C12C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0A88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F86AA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A23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501372.27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8F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1277171.32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760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047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207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C5D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64A3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2C2E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B685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8A4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501369.85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9F6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1277169.40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5D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501369.85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B0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44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DF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FE1F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12545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D1EA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E4B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CCE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794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72B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26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20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538D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6453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5FD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456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09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097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501361.73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51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1277159.53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D94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1F9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6A0D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1A3D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2435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D2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3A1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08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501372.65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36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1277150.70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7D7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45E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A9471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C447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B3CEF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05C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BD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69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501376.20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BE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8AC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F6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604D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5A85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052B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54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FC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1277147.87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B6C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501381.93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305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1BA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E6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712D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CA7D4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A8AD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83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501381.60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9B6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1277146.78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D7E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501381.60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19A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055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8C6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965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0A323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4BA3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13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501411.58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F2E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1277140.10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48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501411.58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E52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1277140.10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57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127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3874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58C3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47BD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CA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501417.62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719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1277138.22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DCF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501417.62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DC4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1277138.22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9D9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DA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7C2C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84129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5E82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D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501418.01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147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1277138.10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801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501418.01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97D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1277138.10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263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A88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04AD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73D0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A07B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D2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501415.43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24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1277128.47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EB3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501415.43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8C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1277128.47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A0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3C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882E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BEAA5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A429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31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161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501420.59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BC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1277126.62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F1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501420.59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7D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1277126.62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2D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A4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2DA5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4F27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AE0E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7B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501427.60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4F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1277124.25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E65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501427.60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E7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1277124.25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FB2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D4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4481D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5307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9CBF0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75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501431.13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4C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1277123.05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46A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501431.13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BF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1277123.05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51E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9A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0575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BD578A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A9A11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60:27:0140106:20</w:t>
            </w:r>
          </w:p>
        </w:tc>
      </w:tr>
      <w:tr w:rsidR="00590258" w:rsidRPr="00DF5913" w14:paraId="78425E5C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3AAB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9F47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6BE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E9468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98897D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E2A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555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022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A9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825A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A239F3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BA5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88E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0CA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737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8403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5C6D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F239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585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CED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5B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0215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AD65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152E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1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C6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63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0864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0B72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4996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5EB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F7C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6C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EE9C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1D2BD2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C1D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97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62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2EB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9CAB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4DA31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F3F8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3CD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AD9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83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C6A8F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B45A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57CA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ABF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184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151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AAB8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3457F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25AE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BF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B4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524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54AD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2AB94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1EA9D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F8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92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70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760D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E51215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384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86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961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05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A9FC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6471D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7C97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89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F97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AE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54EF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9841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1145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F4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AC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E6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425B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0D091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AFEB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0B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31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E7C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2734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9BA1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1935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32F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19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29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5B05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EB80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6CA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D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09D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CF7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83D7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6CD5D1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AF99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ED5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7B9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518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4787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EC76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8431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B7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5B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D0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EC3D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C3A37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0090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C3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7A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22E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CDD5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6793C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34F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C6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6E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6B0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BB1F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2789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9CBF2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1F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D2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7F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486E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F72C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B632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C0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610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59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BACF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0DCAF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A352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E60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620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ED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68C3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D83AF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0F77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86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301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4E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8C69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DBD3D6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1B74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60:27:0140106:20</w:t>
            </w:r>
          </w:p>
        </w:tc>
      </w:tr>
      <w:tr w:rsidR="00EB43A2" w:rsidRPr="00590258" w14:paraId="25D9130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A700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B6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7F54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FDFC91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183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991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F619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D3162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1DB68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82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3FB03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DD69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93675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FF5F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3A353" w14:textId="77777777" w:rsidR="00AF7751" w:rsidRPr="002E34DF" w:rsidRDefault="00AF7751" w:rsidP="0076690B">
            <w:pPr>
              <w:spacing w:before="120" w:after="120"/>
              <w:jc w:val="both"/>
            </w:pPr>
            <w:r w:rsidRPr="00FC470B">
              <w:t>Псковская обл., Псков г, 2-й Мелиораторов пер, 11 д</w:t>
            </w:r>
          </w:p>
        </w:tc>
      </w:tr>
      <w:tr w:rsidR="002E34DF" w:rsidRPr="004A75A7" w14:paraId="30E7CE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0EAAF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0EBE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A80B0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42E71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F694A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906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05D76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1119 кв.м ± 7.01 кв.м</w:t>
            </w:r>
          </w:p>
        </w:tc>
      </w:tr>
      <w:tr w:rsidR="002E34DF" w:rsidRPr="004A75A7" w14:paraId="21ADBFD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286F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81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BA320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√1119 * √((1 + 1.55²)/(2 * 1.55)) = 7.01</w:t>
            </w:r>
          </w:p>
        </w:tc>
      </w:tr>
      <w:tr w:rsidR="002E34DF" w:rsidRPr="004A75A7" w14:paraId="2157CD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5844F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7F1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4D478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1108</w:t>
            </w:r>
          </w:p>
        </w:tc>
      </w:tr>
      <w:tr w:rsidR="00942F16" w:rsidRPr="004A75A7" w14:paraId="0226EC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29CE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84DD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7F38C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7E26E8E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144EB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016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8F5C4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7291566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9DDB20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1FA0D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29B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50501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60:27:0140106:90</w:t>
            </w:r>
          </w:p>
        </w:tc>
      </w:tr>
      <w:tr w:rsidR="007C13B7" w:rsidRPr="004A75A7" w14:paraId="18BA0CA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3BF5D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2030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C9D43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B2DCA3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41911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612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862AA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81A1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4154B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29B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1987F5" w14:textId="77777777" w:rsidR="00AF7751" w:rsidRPr="00954E32" w:rsidRDefault="00AF7751" w:rsidP="0076690B">
            <w:pPr>
              <w:spacing w:before="120" w:after="120"/>
              <w:jc w:val="both"/>
            </w:pPr>
            <w:r w:rsidRPr="00FC470B">
              <w:t>Земли (земельные участки) общего пользования</w:t>
            </w:r>
          </w:p>
        </w:tc>
      </w:tr>
      <w:tr w:rsidR="007C13B7" w:rsidRPr="004A75A7" w14:paraId="3B56B3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193592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8FD60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8D35D2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8DF1F8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30F2CC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60:27:0140106:20</w:t>
            </w:r>
          </w:p>
        </w:tc>
      </w:tr>
      <w:tr w:rsidR="007C13B7" w:rsidRPr="004A75A7" w14:paraId="6E8D4E2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A3AD8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0230C" w14:textId="77777777" w:rsidR="00AF7751" w:rsidRPr="00942F16" w:rsidRDefault="00AF7751" w:rsidP="009E4793">
            <w:pPr>
              <w:spacing w:before="120" w:after="120"/>
            </w:pPr>
            <w:r w:rsidRPr="00FC470B">
              <w:t>При уточнении границ участка с КН 60:27:0140106:20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6D7B53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B9032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A57FF92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4EE946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60:27:0140106:6</w:t>
            </w:r>
          </w:p>
        </w:tc>
      </w:tr>
      <w:tr w:rsidR="001D786B" w:rsidRPr="00DF5913" w14:paraId="00F7D9F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CF42F0C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BDC33C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672918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70EA3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F68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F875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D67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4B867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5E7340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44572A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57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6AE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16EB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0492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B42B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D067EA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D739" w14:textId="77777777" w:rsidR="00AF7751" w:rsidRPr="00FC470B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9340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D85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70A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7EA9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060A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9603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7A58A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5CEF26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04E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CD11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EFE0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3108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AC6A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44D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46FD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5429A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BB661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5B06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5E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509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9D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D35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E7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C0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4A5C1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6863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7B59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BD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865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C11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501450.34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C1E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DBB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DA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7A49A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C87D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A819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84E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6B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DB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501448.44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C5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08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56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0D5D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245E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6AD3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33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501411.14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73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1277183.10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A8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501411.14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DA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1277183.10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80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BB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6F8D2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50AF3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59190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22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501408.12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17D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1277183.99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94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501408.12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3D9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1277183.99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E4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EA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7B5A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978C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ED23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7F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501405.96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483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1277178.12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C5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501405.96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C63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1277178.12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CA3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27F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04C3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5455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88F4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23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501392.32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EA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1277183.96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C4F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501392.32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3A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63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F43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FD0A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7D0BF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0EC3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78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540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DA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6E7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90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9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7FF6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17CCD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4214B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3F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A0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72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501383.33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98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1277158.82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39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A0F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787F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9FA0C2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1A6A9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E5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501397.43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EB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1277154.63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55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8C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1277154.63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A55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1D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D170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0FB5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0806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68D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11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26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501427.43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4E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1277146.12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6FA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628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E48E8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1030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DCF8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D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501433.92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F9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1277144.26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98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501433.92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985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36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2FD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BA1DA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A97F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FB51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1BE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F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E5B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501437.05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55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1277143.26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6D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E0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7F04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94058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86817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DAA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2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6AF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501440.76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800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1277142.22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3C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F8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0561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FBDD02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4DCF7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60:27:0140106:6</w:t>
            </w:r>
          </w:p>
        </w:tc>
      </w:tr>
      <w:tr w:rsidR="00590258" w:rsidRPr="00DF5913" w14:paraId="5679C8E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7AC5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B00E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DCD4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E9A55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EF39F5F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5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59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B77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BAC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7264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3D172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0D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966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3C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DE7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1CBB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C9747E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9706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14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ED1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30.51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F1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9B65A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CDA62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F38E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55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FC05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437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07C4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BDCEB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B527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9F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ED8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A01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6C3A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E9537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F26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D08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B4A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EB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31DC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6307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3308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7FE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28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A0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4EB4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44BC4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D7AD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E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6A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21C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D35C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0A6C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7D75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5D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291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0D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A0E7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D856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DE751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26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28B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28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AEA3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E0CA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D56D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6B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01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DCE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B4C0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5538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B5F4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2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C9F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F99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5450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1CC6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2C6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B61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7AA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F4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273A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E5CB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F188D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16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95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E5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60D3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47C1C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CC32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2D8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14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CF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7F11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9028CD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22718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60:27:0140106:6</w:t>
            </w:r>
          </w:p>
        </w:tc>
      </w:tr>
      <w:tr w:rsidR="00EB43A2" w:rsidRPr="00590258" w14:paraId="441FDE2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2457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978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B52A2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C6B567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8E4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38C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994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C170F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00D7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F1E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0B045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DDA4B1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C9B34F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C5DB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30241" w14:textId="77777777" w:rsidR="00AF7751" w:rsidRPr="002E34DF" w:rsidRDefault="00AF7751" w:rsidP="0076690B">
            <w:pPr>
              <w:spacing w:before="120" w:after="120"/>
              <w:jc w:val="both"/>
            </w:pPr>
            <w:r w:rsidRPr="00FC470B">
              <w:t>Псковская обл., Псков г, 2-й Мелиораторов пер, 15 д</w:t>
            </w:r>
          </w:p>
        </w:tc>
      </w:tr>
      <w:tr w:rsidR="002E34DF" w:rsidRPr="004A75A7" w14:paraId="5B6EF8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F4BCF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FC3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8D1A2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F8D919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E565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F7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73D75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1756 кв.м ± 8.84 кв.м</w:t>
            </w:r>
          </w:p>
        </w:tc>
      </w:tr>
      <w:tr w:rsidR="002E34DF" w:rsidRPr="004A75A7" w14:paraId="53194D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615E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1E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3B527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∆Р = 2 * 0.10 * √1756 * √((1 + 1.60²)/(2 * 1.60)) = 8.84</w:t>
            </w:r>
          </w:p>
        </w:tc>
      </w:tr>
      <w:tr w:rsidR="002E34DF" w:rsidRPr="004A75A7" w14:paraId="335827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246B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0A9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1D43E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1756</w:t>
            </w:r>
          </w:p>
        </w:tc>
      </w:tr>
      <w:tr w:rsidR="00942F16" w:rsidRPr="004A75A7" w14:paraId="548678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2EA1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572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81C67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E77957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46793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0DB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42CBDB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093502C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F4B489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EDB57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6E7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5A500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60:27:0140106:255,</w:t>
            </w:r>
          </w:p>
          <w:p w14:paraId="7B47DF37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60:27:0000000:2853</w:t>
            </w:r>
          </w:p>
        </w:tc>
      </w:tr>
      <w:tr w:rsidR="007C13B7" w:rsidRPr="004A75A7" w14:paraId="202A590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2D0D1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20B2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F115F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7C1A2D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55FF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AF0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366F4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29C7B9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FEF4A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8A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2B090" w14:textId="77777777" w:rsidR="00AF7751" w:rsidRPr="00954E32" w:rsidRDefault="00AF7751" w:rsidP="0076690B">
            <w:pPr>
              <w:spacing w:before="120" w:after="120"/>
              <w:jc w:val="both"/>
            </w:pPr>
            <w:r w:rsidRPr="00FC470B">
              <w:t>Земли (земельные участки) общего пользования</w:t>
            </w:r>
          </w:p>
        </w:tc>
      </w:tr>
      <w:tr w:rsidR="007C13B7" w:rsidRPr="004A75A7" w14:paraId="79297D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3E7D03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4ED38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15AA0D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AB5E6D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C27957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60:27:0140106:6</w:t>
            </w:r>
          </w:p>
        </w:tc>
      </w:tr>
      <w:tr w:rsidR="007C13B7" w:rsidRPr="004A75A7" w14:paraId="5405ACD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54640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51363" w14:textId="77777777" w:rsidR="00AF7751" w:rsidRPr="00942F16" w:rsidRDefault="00AF7751" w:rsidP="009E4793">
            <w:pPr>
              <w:spacing w:before="120" w:after="120"/>
            </w:pPr>
            <w:r w:rsidRPr="00FC470B">
              <w:t xml:space="preserve">При уточнении границ участка с КН 60:27:0140106:6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</w:t>
            </w:r>
            <w:r w:rsidRPr="001121D1">
              <w:rPr>
                <w:lang w:val="en-US"/>
              </w:rPr>
              <w:t>Уточнение границ проводилось с учетом границ, существующих на местности.</w:t>
            </w:r>
          </w:p>
        </w:tc>
      </w:tr>
      <w:tr w:rsidR="00035E0C" w:rsidRPr="00B634EE" w14:paraId="1D20865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4488F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954F59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EA322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60:27:0140106:251</w:t>
            </w:r>
          </w:p>
        </w:tc>
      </w:tr>
      <w:tr w:rsidR="001D786B" w:rsidRPr="00DF5913" w14:paraId="0C0475DB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B5D8794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E2712AF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D72363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22A017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00D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7B39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2456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5D898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686EFF4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95E58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29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0509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04EE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FC78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A46C7E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71AB90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CF90" w14:textId="77777777" w:rsidR="00AF7751" w:rsidRPr="00FC470B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8475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385F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35F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BB3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5A3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B0F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7F9E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C3FFF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3963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42A3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3F7B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2A79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472A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DC9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26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BF9ED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2FE59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4A62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A47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A28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1277184.18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67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501452.14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8B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1277184.18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D4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A7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93B8D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5FF54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235C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D6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501436.46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18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1277189.07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180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501436.46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92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1277189.07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BE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32C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413A2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7F65D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1973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B41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501442.44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03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1277208.21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74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501442.44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CFF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1277208.21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4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8B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91D8D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786CE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3BF9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5B8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501419.48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E3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1277213.80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60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501419.48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48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1277213.80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F9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AB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FC91F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A56C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687E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6C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501413.71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03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1277192.53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E7A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501413.71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781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1277192.53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27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12B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D3B3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2573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C84D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E9B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501411.14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37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1277183.10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B0E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501411.14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008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1277183.10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677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A54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99FD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C2A4C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E41B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F0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2CB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DA9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501448.44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0EA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AB1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333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4EF7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ABDF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95C1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F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501452.14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AF3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1277184.18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6CC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501452.14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D0F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1277184.18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3E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B4F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A00C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E8267D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B2C6D2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60:27:0140106:251</w:t>
            </w:r>
          </w:p>
        </w:tc>
      </w:tr>
      <w:tr w:rsidR="00590258" w:rsidRPr="00DF5913" w14:paraId="7661A56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67F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A5DC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C998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AB6C2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BF1E33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7D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7AE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21C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B78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BEFF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C894E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B4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979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78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E95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C50E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91F077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5577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F7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73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51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B3A07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8F4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E0FB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7F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7A8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F2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8C425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8495F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FC28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9A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BED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AC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D572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F1A25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9B35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FA8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44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312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3E37D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3F7FB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EE2FB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AD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40A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9.77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40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7CC9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66BD2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14494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1DE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37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84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FE2A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92607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2E8D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2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A1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D9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D4AF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230938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8AA032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60:27:0140106:251</w:t>
            </w:r>
          </w:p>
        </w:tc>
      </w:tr>
      <w:tr w:rsidR="00EB43A2" w:rsidRPr="00590258" w14:paraId="13636EF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7809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508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1A560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84D84E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B49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090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B3B4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1DB56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1878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796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5D223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3F66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94877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E4C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BCE20" w14:textId="77777777" w:rsidR="00AF7751" w:rsidRPr="002E34DF" w:rsidRDefault="00AF7751" w:rsidP="0076690B">
            <w:pPr>
              <w:spacing w:before="120" w:after="120"/>
              <w:jc w:val="both"/>
            </w:pPr>
            <w:r w:rsidRPr="00FC470B">
              <w:t>Псковская обл., Псков г, 2-й Мелиораторов пер, 17 д</w:t>
            </w:r>
          </w:p>
        </w:tc>
      </w:tr>
      <w:tr w:rsidR="002E34DF" w:rsidRPr="004A75A7" w14:paraId="67496C8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B7A1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86E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CE427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E77A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5785F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9B9E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9E4B2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961 кв.м ± 6.20 кв.м</w:t>
            </w:r>
          </w:p>
        </w:tc>
      </w:tr>
      <w:tr w:rsidR="002E34DF" w:rsidRPr="004A75A7" w14:paraId="68F6D8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1A0B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69CC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7899C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√961 * √((1 + 1.03²)/(2 * 1.03)) = 6.20</w:t>
            </w:r>
          </w:p>
        </w:tc>
      </w:tr>
      <w:tr w:rsidR="002E34DF" w:rsidRPr="004A75A7" w14:paraId="3C93FD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E1396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47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0F7EC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955</w:t>
            </w:r>
          </w:p>
        </w:tc>
      </w:tr>
      <w:tr w:rsidR="00942F16" w:rsidRPr="004A75A7" w14:paraId="262D1C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310D8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BE0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4FD10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 кв.м</w:t>
            </w:r>
          </w:p>
        </w:tc>
      </w:tr>
      <w:tr w:rsidR="00942F16" w:rsidRPr="004A75A7" w14:paraId="7003AD7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454E7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FE61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0AEA0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907EC5D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4C42A6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357FF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57B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04357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D7DAC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9BD4C4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5C8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66470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BD9D6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1DA91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C54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79937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989962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BA09A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248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321EF" w14:textId="77777777" w:rsidR="00AF7751" w:rsidRPr="00954E32" w:rsidRDefault="00AF7751" w:rsidP="0076690B">
            <w:pPr>
              <w:spacing w:before="120" w:after="120"/>
              <w:jc w:val="both"/>
            </w:pPr>
            <w:r w:rsidRPr="00FC470B">
              <w:t>Земли (земельные участки) общего пользования</w:t>
            </w:r>
          </w:p>
        </w:tc>
      </w:tr>
      <w:tr w:rsidR="007C13B7" w:rsidRPr="004A75A7" w14:paraId="3766BA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5154B1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2AE8E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370278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4DBC39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AFFDD5A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60:27:0140106:251</w:t>
            </w:r>
          </w:p>
        </w:tc>
      </w:tr>
      <w:tr w:rsidR="007C13B7" w:rsidRPr="004A75A7" w14:paraId="5F6812C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ABE3C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0E9D9" w14:textId="77777777" w:rsidR="00AF7751" w:rsidRPr="00942F16" w:rsidRDefault="00AF7751" w:rsidP="009E4793">
            <w:pPr>
              <w:spacing w:before="120" w:after="120"/>
            </w:pPr>
            <w:r w:rsidRPr="00FC470B">
              <w:t>При уточнении границ участка с КН 60:27:0140106:251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261BD8B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6551C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76FC2D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5560D0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60:27:0140106:70</w:t>
            </w:r>
          </w:p>
        </w:tc>
      </w:tr>
      <w:tr w:rsidR="001D786B" w:rsidRPr="00DF5913" w14:paraId="5E0DC123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5934DB5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190626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D728A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B733A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7D7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918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624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7E217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47A2C0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40492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12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FA92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9160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F1B1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9BEB6D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CF35D1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F588" w14:textId="77777777" w:rsidR="00AF7751" w:rsidRPr="00FC470B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5412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256F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E692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14F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5E79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B94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3CB8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2AA135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3C1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26B2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D80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323D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6B9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7BE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ECCF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89006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F6944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B3DBC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4F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9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6A0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58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AF8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C16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78EAD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F0FC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3E8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2D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501369.85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785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1277169.40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01F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501369.85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07E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1277169.40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25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AFE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E7DC0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2246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481D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7D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501372.27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A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1277171.32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C1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501372.27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50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A4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F9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B2188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CA401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3E21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6C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30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1277171.71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FDC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501375.41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0D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1277171.71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6AF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290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993D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551A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0A15D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9E4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634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D0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25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1277167.25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26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34D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7F74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E7A3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5BE6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F1A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501392.32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0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1277183.96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AC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501392.32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F4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1277183.96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23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278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8CB42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5298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A213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C0D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501388.89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65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1277186.04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A4B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501388.89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054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1277186.04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35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49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6136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CFFA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10C4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9C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501375.88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E97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1277190.47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787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501375.88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34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1277190.47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B7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DA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B60D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B078E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8D94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B4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501372.64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D24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1277178.45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FC0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501372.64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CF3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1277178.45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6B0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45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D32B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3BDC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AA2C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D34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501341.71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9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1277186.82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FD7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501341.71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FC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1277186.82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90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148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1F04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B20F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2A0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6F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501334.65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E0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1277167.38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7F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501334.65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20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AC3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6F8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F497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4E17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0107B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A0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501357.38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C6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1277160.50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FD3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501357.38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0E9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322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C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7B4C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BD589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A665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BD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501360.42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7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1277158.38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62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501360.42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E2C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1277158.38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EAB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52B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F17B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9352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B76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C6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D7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D1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501361.73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938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1277159.53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3C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617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69AF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9E90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B9DD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21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D6A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B94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501362.69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9E8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AB6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7E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5872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0D7509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77458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60:27:0140106:70</w:t>
            </w:r>
          </w:p>
        </w:tc>
      </w:tr>
      <w:tr w:rsidR="00590258" w:rsidRPr="00DF5913" w14:paraId="2387101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AF3D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A44A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36C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05838C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200284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495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141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0B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F77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9918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47A52B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15E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AD7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C5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C2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D816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E31805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C316F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99D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532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FA6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6D39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0DF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61E2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1B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2C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600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0A288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06749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55223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04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1C3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9D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0826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F8FA8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49FC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8C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7F3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208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18F7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FE22A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AFFF6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3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09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C05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7D4D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2AB9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3A6E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9DA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9A5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C0B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590BE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A28B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1AEA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658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E27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59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5C20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0179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FFDA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DE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C5F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0E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A2BD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8016D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A4BA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9E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CEB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926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FD7BB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C36C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F802A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96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0D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20.68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2A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7FD0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C06B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1545D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43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F07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2C4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2681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63418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F6BC9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26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A7B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77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DFF3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D3A2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A653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44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4B1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9F1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6B2B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0A0F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DD7E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674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FF6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31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6286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9E9B33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037D46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60:27:0140106:70</w:t>
            </w:r>
          </w:p>
        </w:tc>
      </w:tr>
      <w:tr w:rsidR="00EB43A2" w:rsidRPr="00590258" w14:paraId="5E94ACB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DCCE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A38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3A9C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544A70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445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D51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B518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CE61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C792DA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8598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6EE3D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3FBCA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7953A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B38D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90E20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9Б д</w:t>
            </w:r>
          </w:p>
        </w:tc>
      </w:tr>
      <w:tr w:rsidR="002E34DF" w:rsidRPr="004A75A7" w14:paraId="7936B1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3593D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368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AE02C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30D5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E14A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06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46E1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974 кв.м ± 6.77 кв.м</w:t>
            </w:r>
          </w:p>
        </w:tc>
      </w:tr>
      <w:tr w:rsidR="002E34DF" w:rsidRPr="004A75A7" w14:paraId="4393A0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75CBD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16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2E4E3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√974 * √((1 + 1.80²)/(2 * 1.80)) = 6.77</w:t>
            </w:r>
          </w:p>
        </w:tc>
      </w:tr>
      <w:tr w:rsidR="002E34DF" w:rsidRPr="004A75A7" w14:paraId="2EB9D3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1AB7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9EA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685DB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973</w:t>
            </w:r>
          </w:p>
        </w:tc>
      </w:tr>
      <w:tr w:rsidR="00942F16" w:rsidRPr="004A75A7" w14:paraId="5B4F96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BCCF4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C55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32BB7D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 кв.м</w:t>
            </w:r>
          </w:p>
        </w:tc>
      </w:tr>
      <w:tr w:rsidR="00942F16" w:rsidRPr="004A75A7" w14:paraId="38766C55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19D3D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FA56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59287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A63245A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A92986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6D857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44D2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CADD24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60:27:0140106:133</w:t>
            </w:r>
          </w:p>
        </w:tc>
      </w:tr>
      <w:tr w:rsidR="007C13B7" w:rsidRPr="004A75A7" w14:paraId="470A380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D77AB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A333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5D1B1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E1C66E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39438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CFA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08432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56CEEE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493FE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5C94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2636C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F585BB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F166831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7E9D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C25589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7DC567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BC3212B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60:27:0140106:70</w:t>
            </w:r>
          </w:p>
        </w:tc>
      </w:tr>
      <w:tr w:rsidR="007C13B7" w:rsidRPr="004A75A7" w14:paraId="0CA43F9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EE3082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7A8D1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FAA407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28E372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4FB5A2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78DE77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60:27:0140106:12</w:t>
            </w:r>
          </w:p>
        </w:tc>
      </w:tr>
      <w:tr w:rsidR="001D786B" w:rsidRPr="00DF5913" w14:paraId="2FA742B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BEDC6B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A1AC293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501DEC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B8357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</w:t>
            </w:r>
            <w:r w:rsidRPr="00DF5913">
              <w:rPr>
                <w:b/>
                <w:sz w:val="22"/>
                <w:szCs w:val="22"/>
              </w:rPr>
              <w:lastRenderedPageBreak/>
              <w:t>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44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018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lastRenderedPageBreak/>
              <w:t>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A4A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lastRenderedPageBreak/>
              <w:t xml:space="preserve">Формулы,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D17F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 xml:space="preserve">Описание </w:t>
            </w:r>
            <w:r w:rsidRPr="00365430">
              <w:rPr>
                <w:b/>
                <w:sz w:val="22"/>
                <w:szCs w:val="22"/>
              </w:rPr>
              <w:lastRenderedPageBreak/>
              <w:t>закрепления точки</w:t>
            </w:r>
          </w:p>
        </w:tc>
      </w:tr>
      <w:tr w:rsidR="001D786B" w:rsidRPr="00DF5913" w14:paraId="071265E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CCE9A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EE8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827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E04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41E9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A56B4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7642BB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3AB5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2704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A88F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334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DFC8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6D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F87C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A629F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4068B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F007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0C31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0DC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8AF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A003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787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643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A7CE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DCD1F5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18D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4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501298.66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A34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1277101.03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951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501298.66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2F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D61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6D6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1C69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87DC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94B1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C0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501300.97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F2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1277102.79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2DB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501300.97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F5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1277102.79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D45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17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600C2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4118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BCBF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DC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501305.95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70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1277115.68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D71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501305.95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B7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1277115.68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CC0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1D6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0EC9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DB3D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FF0B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62E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501307.53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7AF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1277120.46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DB9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501307.53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6B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011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062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ECE4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95AB3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1E0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EB9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501305.74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9B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1277121.70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E0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501305.74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A3D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1277121.70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4C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979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C98F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284B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5B17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E3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3C3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1EA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501307.20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618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8F5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32B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3DFA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3538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CF0C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A8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25F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87E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05C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75F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5F7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6311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DC67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B9493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198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88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075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501276.41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87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E5A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775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DEA2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034F4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5E6B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364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D03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6FD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501269.74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B59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5E6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8B3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15E8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1927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06586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A3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50126</w:t>
            </w:r>
            <w:r>
              <w:rPr>
                <w:lang w:val="en-US"/>
              </w:rPr>
              <w:lastRenderedPageBreak/>
              <w:t>8.76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44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12771</w:t>
            </w:r>
            <w:r>
              <w:rPr>
                <w:lang w:val="en-US"/>
              </w:rPr>
              <w:lastRenderedPageBreak/>
              <w:t>04.26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22D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50126</w:t>
            </w:r>
            <w:r w:rsidRPr="009067AB">
              <w:rPr>
                <w:lang w:val="en-US"/>
              </w:rPr>
              <w:lastRenderedPageBreak/>
              <w:t>8.76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EC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12771</w:t>
            </w:r>
            <w:r w:rsidRPr="009067AB">
              <w:rPr>
                <w:lang w:val="en-US"/>
              </w:rPr>
              <w:lastRenderedPageBreak/>
              <w:t>04.26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317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8F8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7C8A5" w14:textId="77777777" w:rsidR="00AF7751" w:rsidRDefault="00AF7751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1A00136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D7B9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7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501293.27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C3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1277100.04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706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501293.27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43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1277100.04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50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436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30D3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4685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48D3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F1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501296.01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89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1277100.19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3A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501296.01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FA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1277100.19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65B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E9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3A82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8AFC9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A0A6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3A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501298.66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CB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1277101.03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5DA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501298.66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060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1277101.03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22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74E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D058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2A29E9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09FFAE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60:27:0140106:12</w:t>
            </w:r>
          </w:p>
        </w:tc>
      </w:tr>
      <w:tr w:rsidR="00590258" w:rsidRPr="00DF5913" w14:paraId="7142DAB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ABB4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07ED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FFB4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50739D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7EEA10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E17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9E2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A39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059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73A9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31B7F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111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8C8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BD6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F28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3F9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59AB56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B16A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F6A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30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CB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39CF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628119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F322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8F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6F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0F7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ABE2C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FBA4A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775F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F4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A2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D53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0F24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31330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BE902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B8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D6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A37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88765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0DE768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FC00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BA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63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7E2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EF9B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2B74F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6412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2A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5A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9D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9C8D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1F52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3307C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A4F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E76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544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0288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38F7C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A91C5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0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727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146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2613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1603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8678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AB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2EA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A0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7E69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0456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4EF2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A1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94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D0E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6F43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66F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A4D4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20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9E6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0D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6E04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BB69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A1FE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C0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F54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0EC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565B4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25580E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30AE4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60:27:0140106:12</w:t>
            </w:r>
          </w:p>
        </w:tc>
      </w:tr>
      <w:tr w:rsidR="00EB43A2" w:rsidRPr="00590258" w14:paraId="44882B5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F00F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F3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22EB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1773D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1C7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F11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092D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A646E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4AE9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BD0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8592FB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31636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F559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A23F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772D6B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3 д</w:t>
            </w:r>
          </w:p>
        </w:tc>
      </w:tr>
      <w:tr w:rsidR="002E34DF" w:rsidRPr="004A75A7" w14:paraId="73AA48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BB03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9AD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49739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D1EE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22087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94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23F09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979 кв.м ± 6.27 кв.м</w:t>
            </w:r>
          </w:p>
        </w:tc>
      </w:tr>
      <w:tr w:rsidR="002E34DF" w:rsidRPr="004A75A7" w14:paraId="6AEA2B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04AE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15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031931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√979 * √((1 + 1.07²)/(2 * 1.07)) = 6.27</w:t>
            </w:r>
          </w:p>
        </w:tc>
      </w:tr>
      <w:tr w:rsidR="002E34DF" w:rsidRPr="004A75A7" w14:paraId="07DB32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8302D8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00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F31EE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999</w:t>
            </w:r>
          </w:p>
        </w:tc>
      </w:tr>
      <w:tr w:rsidR="00942F16" w:rsidRPr="004A75A7" w14:paraId="32A19C3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03DA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428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8870C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 кв.м</w:t>
            </w:r>
          </w:p>
        </w:tc>
      </w:tr>
      <w:tr w:rsidR="00942F16" w:rsidRPr="004A75A7" w14:paraId="1D45B14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F2E768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8389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6D0E5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C98CEE3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9663D9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FEB2F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87E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42904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60:27:0140106:87</w:t>
            </w:r>
          </w:p>
        </w:tc>
      </w:tr>
      <w:tr w:rsidR="007C13B7" w:rsidRPr="004A75A7" w14:paraId="799D119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6B4F6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FDAF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904E2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57D75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B7BBB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0B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DD7AC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C0008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ED408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7B18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C31D2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9FCC1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E23B6D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0E976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D2CC84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F3A37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08860BA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60:27:0140106:12</w:t>
            </w:r>
          </w:p>
        </w:tc>
      </w:tr>
      <w:tr w:rsidR="007C13B7" w:rsidRPr="004A75A7" w14:paraId="54463D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2517D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8CF2AA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60:27:0140106:12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20 кв.м. Уточнение </w:t>
            </w:r>
            <w:r w:rsidRPr="001121D1">
              <w:rPr>
                <w:lang w:val="en-US"/>
              </w:rPr>
              <w:lastRenderedPageBreak/>
              <w:t>границ проводилось с учетом границ, существующих на местности.</w:t>
            </w:r>
          </w:p>
        </w:tc>
      </w:tr>
      <w:tr w:rsidR="00035E0C" w:rsidRPr="00B634EE" w14:paraId="196F1CA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BE87DE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BF7ADB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BE832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60:27:0140106:13</w:t>
            </w:r>
          </w:p>
        </w:tc>
      </w:tr>
      <w:tr w:rsidR="001D786B" w:rsidRPr="00DF5913" w14:paraId="1F6478B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7D0205F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6769CA6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C3E93D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784B0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A5C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D4B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8194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CEEBF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BEC048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BA21F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63B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F1D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ECE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9AED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8636A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0BD67B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8B88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D958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BF09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B3B5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EEE9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376A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E06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C0EB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4D91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73CD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72A3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B819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B99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C898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1403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71AF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5E221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65CDA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D5BB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922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ED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F1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501309.72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60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1277125.31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686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6A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4AAE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67E4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353DB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DB2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D45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B70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501321.68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BD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1277153.27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348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27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47CE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2229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44E1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6A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F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5B9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501321.28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C48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1277155.08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DD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C7E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9CB1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D6716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1A0A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B1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501309.80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547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1277159.24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51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501309.80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5F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1277159.24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B4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46F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6527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B314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A46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B52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501306.21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44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1277151.22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94C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501306.21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A3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1277151.22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EB4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3C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5693C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E90A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3A28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4D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501288.46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2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1277157.09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9FE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501288.46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252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1277157.09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1B6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C8B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30B6F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A0440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508D8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38B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501284.46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37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1277157.12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E2A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501284.46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C7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8A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C0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6A76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E1A2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5E89D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FD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501284.93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40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1277159.47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729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F8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1277159.47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3D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A5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0FF5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548FF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1E0B1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8A1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501281.42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FC4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50A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3CD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30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72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1337E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2D0E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45BB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28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387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26F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981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1277155.13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996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55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2B59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0D8D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E1AC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12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CA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AF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501276.41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3D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01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43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58E3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0D08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3DA5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078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9E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33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501291.18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C7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1277130.97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5FA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28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0140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B40D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51D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34B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81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A45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501307.20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CFA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23A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E3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C2AD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1842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A160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88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0E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3DD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501309.72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DAC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1277125.31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73B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C7A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BB2D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D267357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5B67C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60:27:0140106:13</w:t>
            </w:r>
          </w:p>
        </w:tc>
      </w:tr>
      <w:tr w:rsidR="00590258" w:rsidRPr="00DF5913" w14:paraId="4E95F80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37E3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EB56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17EE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11DC8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6747F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5B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724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CE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896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0FDD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6D6A89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E2A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767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2C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639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CAAF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C38406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F1FF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48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CD2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72A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87B8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8E4A0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BEFD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99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500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F7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8A3B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E9CE3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AA33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696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20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50F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00DA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C222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8CD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3B7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8E8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1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8E50E4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5319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09E0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220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04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C73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0C21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0DAEE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6AE0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A8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C0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BDD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8C94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7D15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AFFF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C90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FBB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A2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7477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C0849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AC63E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BD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DA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D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E305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8F3B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A93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F5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CCD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ECD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EA51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9EEE5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275F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77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23A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AE7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1C06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11183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B09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CF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11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61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82BB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A4A68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BCE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058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B3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EBB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026F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852E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4809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505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DC8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95A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648D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9C9142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607DDB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60:27:0140106:13</w:t>
            </w:r>
          </w:p>
        </w:tc>
      </w:tr>
      <w:tr w:rsidR="00EB43A2" w:rsidRPr="00590258" w14:paraId="109079D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7BF1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A14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760F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15F72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F6B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A5B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B4D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E11F7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8750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6FA8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B4425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A6DE1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4CBA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5A27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D6DE6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5 д</w:t>
            </w:r>
          </w:p>
        </w:tc>
      </w:tr>
      <w:tr w:rsidR="002E34DF" w:rsidRPr="004A75A7" w14:paraId="10BFEC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A260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A7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1AEE8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D85D8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CD11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E0A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D83C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1003 кв.м ± 6.44 кв.м</w:t>
            </w:r>
          </w:p>
        </w:tc>
      </w:tr>
      <w:tr w:rsidR="002E34DF" w:rsidRPr="004A75A7" w14:paraId="7218971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99EC2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43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DC056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√1003 * √((1 + 1.30²)/(2 * 1.30)) = 6.44</w:t>
            </w:r>
          </w:p>
        </w:tc>
      </w:tr>
      <w:tr w:rsidR="002E34DF" w:rsidRPr="004A75A7" w14:paraId="36A8D72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68D39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B3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F7F06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993</w:t>
            </w:r>
          </w:p>
        </w:tc>
      </w:tr>
      <w:tr w:rsidR="00942F16" w:rsidRPr="004A75A7" w14:paraId="7767BC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3DCED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213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B12AA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25AEF31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6816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AB55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C9DF7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C34EE83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DDD2DA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017C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6BD6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6EC736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60:27:0140106:102</w:t>
            </w:r>
          </w:p>
        </w:tc>
      </w:tr>
      <w:tr w:rsidR="007C13B7" w:rsidRPr="004A75A7" w14:paraId="16020A0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BFFC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F63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3C9D0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16A08F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783BC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B14B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F5699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95F241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5EBD5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B9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5501D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0FA3E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F8E2CC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216E6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95F58E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B32251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B2951C1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60:27:0140106:13</w:t>
            </w:r>
          </w:p>
        </w:tc>
      </w:tr>
      <w:tr w:rsidR="007C13B7" w:rsidRPr="004A75A7" w14:paraId="42ECE4D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C5C43E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62CAD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C34D71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470B7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5C000DB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2BCF64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60:27:0140106:17</w:t>
            </w:r>
          </w:p>
        </w:tc>
      </w:tr>
      <w:tr w:rsidR="001D786B" w:rsidRPr="00DF5913" w14:paraId="1E713AE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ED76A6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DED94C5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CC5AB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EEB5E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31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4F63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588C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DBE42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0C21C2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C0573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98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CBE5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E91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7444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44281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11BAB3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918A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0E88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687A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C779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471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28B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C8A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7351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12E55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0EE3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CE4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358A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9DD0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49F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EC5C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3BA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1FC7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3F3BF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F9F9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D2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57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3C6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501269.74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D06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D39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3A9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CD06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6C8B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00E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35D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A02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42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501276.41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67C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1277136.37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69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F5C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F2A0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AC290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E1E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85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F4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501280.26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1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1277155.13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E28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D20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1277155.13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E60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B7C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F8AC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E3B4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E83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3D0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501281.42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81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2AF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501281.42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83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C4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32D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7B0B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ACD8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9EBF0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E9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501270.25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1A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1277162.85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3E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501270.25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18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1277162.85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B8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DD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B1BD0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9F4B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F8FB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9F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501257.72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79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1277165.78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E6B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501257.72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9E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1277165.78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01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EF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D443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2EE4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16BD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EFC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501256.53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016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1277160.52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CC4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501256.53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882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1277160.52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BA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68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CCC8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A825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342C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5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501247.11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629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1277116.03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EC6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501247.11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6E0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1277116.03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11D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AAD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FE16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7674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EF42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1DA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BDA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80A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501260.07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E13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1277113.36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8EC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CD0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9344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B332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DEE3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B8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30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BE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501259.58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FA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1277110.71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48F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8B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D4A2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2925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4710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D2F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06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A3E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501269.74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B8A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1277108.45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92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6A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6FA3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34070A3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9618F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60:27:0140106:17</w:t>
            </w:r>
          </w:p>
        </w:tc>
      </w:tr>
      <w:tr w:rsidR="00590258" w:rsidRPr="00DF5913" w14:paraId="0972EE2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DCDD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EACE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5D0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ABAF5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4FEBE9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366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B3A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3FD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3F6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20F90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771B18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650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E0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10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14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6F8B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EFAD9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4180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C4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692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D1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BCA46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EFEF3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8FEF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368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A8F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EAD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B40C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4E6E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A3A8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89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BE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6E1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BF773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7AEB0F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94AB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662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18C5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F2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96C5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30466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76E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F0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529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F5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255D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69FE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6B86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F6A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4255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C4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CB35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65C66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48CA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F9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0AD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45.48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DF2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F8BD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756DE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90F8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53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FA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D46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82663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A6E0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6B4E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B8C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35B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6B8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1FB67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9C081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BB4F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8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7DA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5F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BFAA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F80E15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EA336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60:27:0140106:17</w:t>
            </w:r>
          </w:p>
        </w:tc>
      </w:tr>
      <w:tr w:rsidR="00EB43A2" w:rsidRPr="00590258" w14:paraId="532C475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10FB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183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22268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42FF52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6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D54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B9D51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9EEA04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D667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8FA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843B94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F3B91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7222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F6A6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43F42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3 д</w:t>
            </w:r>
          </w:p>
        </w:tc>
      </w:tr>
      <w:tr w:rsidR="002E34DF" w:rsidRPr="004A75A7" w14:paraId="5D6CBF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509DB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00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65EBA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96EC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68765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ED76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66B15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1255 кв.м ± 7.55 кв.м</w:t>
            </w:r>
          </w:p>
        </w:tc>
      </w:tr>
      <w:tr w:rsidR="002E34DF" w:rsidRPr="004A75A7" w14:paraId="4564EEA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39AB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85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78DA8B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√1255 * √((1 + 1.67²)/(2 * 1.67)) = 7.55</w:t>
            </w:r>
          </w:p>
        </w:tc>
      </w:tr>
      <w:tr w:rsidR="002E34DF" w:rsidRPr="004A75A7" w14:paraId="15B2BE6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41C3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F84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3AA402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1241</w:t>
            </w:r>
          </w:p>
        </w:tc>
      </w:tr>
      <w:tr w:rsidR="00942F16" w:rsidRPr="004A75A7" w14:paraId="44F9DD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EB7C2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E25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2322C7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43EE501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27D79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84A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BAD61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6C7394F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F5F1EF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415CB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DB7E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56D4D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60:27:0140106:82</w:t>
            </w:r>
          </w:p>
        </w:tc>
      </w:tr>
      <w:tr w:rsidR="007C13B7" w:rsidRPr="004A75A7" w14:paraId="01A7B86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44E42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A7B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EF47F2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29966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5AF934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FDEF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88817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D85554A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C173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86A2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FDB7E9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39B37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25C43B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E60F29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E057F6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CD28E86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4AB5B19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60:27:0140106:17</w:t>
            </w:r>
          </w:p>
        </w:tc>
      </w:tr>
      <w:tr w:rsidR="007C13B7" w:rsidRPr="004A75A7" w14:paraId="62F0AE7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26640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09683C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60:27:0140106:17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EB3011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62285B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8941B0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D23D2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60:27:0140106:124</w:t>
            </w:r>
          </w:p>
        </w:tc>
      </w:tr>
      <w:tr w:rsidR="001D786B" w:rsidRPr="00DF5913" w14:paraId="0B31E57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4DE09E7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52EB065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4EB130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3DBB3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9E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3A73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20D0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2B3DB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7BA8987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451C2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CC2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E96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3DEF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DC60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B2F6F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3D650C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14E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F30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D2F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4A94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D0C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3D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CD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C1389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9B62C5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AC40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D171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ACC0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0D47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3A3A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05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E6F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1A65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22494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F16C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046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501245.11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703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1277151.64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A9D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501245.11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29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21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CB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6BFB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6F64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31E3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73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55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84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501255.03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32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1277187.82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FF5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E24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A8B688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2310B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9046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120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5A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501219.25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FD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1277198.65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23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501219.25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2A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1277198.65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F46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354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12325D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3518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460B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52F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501205.35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F64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1277162.10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4FB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501205.35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3F3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1277162.10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1B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5FD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0F28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60758D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E8CA5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819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501245.11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0A2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1277151.64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FF3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501245.11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B4C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1277151.64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03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CA1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D5CA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B5C5462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E80D8B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60:27:0140106:124</w:t>
            </w:r>
          </w:p>
        </w:tc>
      </w:tr>
      <w:tr w:rsidR="00590258" w:rsidRPr="00DF5913" w14:paraId="432EA84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DE0A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F870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D2CF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D236D8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32B77B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189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4BE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36B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A54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7C27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5FEFD6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7B5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02C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89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C1F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E93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4AA7AD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C3CE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0D4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792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43C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3C3AD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65DE0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8369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10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6A8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E94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01F84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D9A20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45D0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D51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95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39.10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E3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C537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EE604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A35D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81F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49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14E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DA9E0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A66E13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F00119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60:27:0140106:124</w:t>
            </w:r>
          </w:p>
        </w:tc>
      </w:tr>
      <w:tr w:rsidR="00EB43A2" w:rsidRPr="00590258" w14:paraId="796CD68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DBD4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55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8DF13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8C187B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CE6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819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08B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ACFC0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13D5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311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6E3D9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B754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28BCF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B949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EDFA9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32683F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D005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2A0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CEFCC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44B0A7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5DA0C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19AE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C202C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7.75 кв.м</w:t>
            </w:r>
          </w:p>
        </w:tc>
      </w:tr>
      <w:tr w:rsidR="002E34DF" w:rsidRPr="004A75A7" w14:paraId="48174E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DDEA0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C941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земельного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43B8D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 xml:space="preserve">∆Р = 2 * 0.10 * √1500 * √((1 + </w:t>
            </w:r>
            <w:r w:rsidRPr="003C4580">
              <w:rPr>
                <w:lang w:val="en-US"/>
              </w:rPr>
              <w:lastRenderedPageBreak/>
              <w:t>1.06²)/(2 * 1.06)) = 7.75</w:t>
            </w:r>
          </w:p>
        </w:tc>
      </w:tr>
      <w:tr w:rsidR="002E34DF" w:rsidRPr="004A75A7" w14:paraId="74160A1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36CC8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6B6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188E41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3F38D4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DC9DC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A4B6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0C9EE7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633C3810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2A7DF7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1E69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E6608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A8D211E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86832E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FB88C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9A90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17FFF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60:27:0140106:250</w:t>
            </w:r>
          </w:p>
        </w:tc>
      </w:tr>
      <w:tr w:rsidR="007C13B7" w:rsidRPr="004A75A7" w14:paraId="1DE2842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4A20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BAB0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ECB1B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1AE661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3BE1B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DCAA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E2AD7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B8CC9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EDD4A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396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3C065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874FAB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8CA368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65804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F635A6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B0C929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AC24CE5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60:27:0140106:124</w:t>
            </w:r>
          </w:p>
        </w:tc>
      </w:tr>
      <w:tr w:rsidR="007C13B7" w:rsidRPr="004A75A7" w14:paraId="7FD810D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02A1C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C2EB0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60:27:0140106:124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22B24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0A1DEF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ED18CC8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66BC7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60:27:0140106:79</w:t>
            </w:r>
          </w:p>
        </w:tc>
      </w:tr>
      <w:tr w:rsidR="001D786B" w:rsidRPr="00DF5913" w14:paraId="528C67B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812A62F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E7DFE2A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FE506B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74159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B6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C1F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8F18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</w:t>
            </w:r>
            <w:r w:rsidRPr="00C9601F">
              <w:rPr>
                <w:b/>
                <w:sz w:val="22"/>
                <w:szCs w:val="22"/>
              </w:rPr>
              <w:lastRenderedPageBreak/>
              <w:t xml:space="preserve">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05B45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1409B871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4047E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D23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5867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</w:t>
            </w:r>
            <w:r w:rsidRPr="001D786B">
              <w:rPr>
                <w:b/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B54DD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70DB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54ECB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4D699F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94FA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1111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6F47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AFD1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A12B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C9F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5F4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0555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C340E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446B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C61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EDD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8B8D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5A98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3FCD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95C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D88C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4D236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7F11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2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D0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056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501248.57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F6E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1277193.65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64B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A84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C6F2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58988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E604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FC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DF1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75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501252.95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568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9B0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772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56AA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F222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F43A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959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7F5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3E3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501259.97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DAF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1277225.45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96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78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4D062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CDF9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88C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8FC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1EE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08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501241.38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D82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1277230.20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0F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4B9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A5DAF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AE767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96B1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062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EEB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0B2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501227.83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F6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1277198.92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83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8E8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D13D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75FB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4AE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893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74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3CD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501248.57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20E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1277193.65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2AF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442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CB69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AB32E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68C24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60:27:0140106:79</w:t>
            </w:r>
          </w:p>
        </w:tc>
      </w:tr>
      <w:tr w:rsidR="00590258" w:rsidRPr="00DF5913" w14:paraId="555C808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CC51A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58B6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9B2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8C9EB8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53F03C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1AD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E67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7C6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59B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5551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20A1C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367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99F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726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A33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B723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273E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FBBBA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0C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67D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B8E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EC73E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FF8C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529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0D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FA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980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10E3C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D5AF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BA4B5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4F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A82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CE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5A70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7719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C07A0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8A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46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4EC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51AE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2F7AB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4FD3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D0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BE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678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A8DD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4290B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83BEFB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lastRenderedPageBreak/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60:27:0140106:79</w:t>
            </w:r>
          </w:p>
        </w:tc>
      </w:tr>
      <w:tr w:rsidR="00EB43A2" w:rsidRPr="00590258" w14:paraId="35E718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71ED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DD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EC20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DAC64E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141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94B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2D1E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DD3AF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9297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7A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3B6AD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C9C3A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5E12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BEF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42FD8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ул, 100 д</w:t>
            </w:r>
          </w:p>
        </w:tc>
      </w:tr>
      <w:tr w:rsidR="002E34DF" w:rsidRPr="004A75A7" w14:paraId="29B9EBB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FA4F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7F1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E9ADB6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03E396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3D79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AF9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A0C7F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716 кв.м ± 5.38 кв.м</w:t>
            </w:r>
          </w:p>
        </w:tc>
      </w:tr>
      <w:tr w:rsidR="002E34DF" w:rsidRPr="004A75A7" w14:paraId="7829137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2D196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CD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EB37F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√716 * √((1 + 1.14²)/(2 * 1.14)) = 5.38</w:t>
            </w:r>
          </w:p>
        </w:tc>
      </w:tr>
      <w:tr w:rsidR="002E34DF" w:rsidRPr="004A75A7" w14:paraId="5ED3255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C675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2FC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06F1B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716</w:t>
            </w:r>
          </w:p>
        </w:tc>
      </w:tr>
      <w:tr w:rsidR="00942F16" w:rsidRPr="004A75A7" w14:paraId="50374B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B6B57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D6C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83287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1147E4F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5E0D2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89B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2C6F1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6C6BCDB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1D05E3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27B58B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58DC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9AEB6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60:27:0140106:96</w:t>
            </w:r>
          </w:p>
        </w:tc>
      </w:tr>
      <w:tr w:rsidR="007C13B7" w:rsidRPr="004A75A7" w14:paraId="7EFB61C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A9B8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4B15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64895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D61327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40856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F52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1297B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F32E97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9F6D2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5DF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27C99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C1D94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32C1E2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44E488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FFD866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7CE6B6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5CC4060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60:27:0140106:79</w:t>
            </w:r>
          </w:p>
        </w:tc>
      </w:tr>
      <w:tr w:rsidR="007C13B7" w:rsidRPr="004A75A7" w14:paraId="63A0243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B4807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706E3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55897E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99D4E8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4B6BB7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D92D97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60:27:0140106:58</w:t>
            </w:r>
          </w:p>
        </w:tc>
      </w:tr>
      <w:tr w:rsidR="001D786B" w:rsidRPr="00DF5913" w14:paraId="0D8F3C9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143AF1D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CA192F2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334EA80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1404E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1DE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04CA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89B0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F0FE0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3B571E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9067E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3F6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982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0F76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A93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79CCE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73E2C1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F62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D91C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DE16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E6CE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D92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A09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D1A6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797B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DBC730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E472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DD8D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58E4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079C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AAFD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720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EA70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E8762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1CF31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57E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0B5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F6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BF8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501257.14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D1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662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66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95CC6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226E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2BFA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2E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3A6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B9B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501261.62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B7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1277248.95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216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1EB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318E0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B0689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244A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19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84D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02E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501254.93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C5A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1277250.68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F1E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C4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A7E6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4AD4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88E9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2F3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F37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71A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501250.24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ECF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0B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85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3B8F2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2A4A5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DD89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194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5B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8A5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501257.14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618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1277229.04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E8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30C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6698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AC674D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72A23B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lastRenderedPageBreak/>
              <w:t>60:27:0140106:58</w:t>
            </w:r>
          </w:p>
        </w:tc>
      </w:tr>
      <w:tr w:rsidR="00590258" w:rsidRPr="00DF5913" w14:paraId="759627C8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E54C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6E78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F75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59A18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2F3BB5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13E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3C4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C5A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77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75881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5E1AFC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EDA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A22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18C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14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9C89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B1B6E7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184D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4C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E6E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63D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DEC9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9442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9E23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0BA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8C9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A6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ECCD7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12EF3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C145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77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1FA5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C4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01A7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7AFC0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FD11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585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4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C4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2B25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CD63CB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70C22F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60:27:0140106:58</w:t>
            </w:r>
          </w:p>
        </w:tc>
      </w:tr>
      <w:tr w:rsidR="00EB43A2" w:rsidRPr="00590258" w14:paraId="1BD5254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543A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69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8C97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6FC121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1EB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D56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0AD7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3FE28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4EBDF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79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0986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E20424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5F93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EB8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AF89D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Николая Васильева ул</w:t>
            </w:r>
          </w:p>
        </w:tc>
      </w:tr>
      <w:tr w:rsidR="002E34DF" w:rsidRPr="004A75A7" w14:paraId="2573D19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A795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4A7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E3428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6207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3BD5B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654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09E9F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 кв.м ± 2.64 кв.м</w:t>
            </w:r>
          </w:p>
        </w:tc>
      </w:tr>
      <w:tr w:rsidR="002E34DF" w:rsidRPr="004A75A7" w14:paraId="2C3D9E5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9A21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8E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D9EBF2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√143 * √((1 + 1.90²)/(2 * 1.90)) = 2.64</w:t>
            </w:r>
          </w:p>
        </w:tc>
      </w:tr>
      <w:tr w:rsidR="002E34DF" w:rsidRPr="004A75A7" w14:paraId="291E04C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F8FE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C4C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3819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143</w:t>
            </w:r>
          </w:p>
        </w:tc>
      </w:tr>
      <w:tr w:rsidR="00942F16" w:rsidRPr="004A75A7" w14:paraId="4DB9A3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AA1D22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8F32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E5618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49D425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1657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D8A1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9741F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C28CF16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C2B24E5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75BDA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75EB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762EF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8230F0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333644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96B5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38CF2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6DC90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48E0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9B5B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6DDF5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EC9D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7221D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67F5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0F66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7BDF28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5EB6EF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9CABB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75655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4CBCB3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D0F08A7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60:27:0140106:58</w:t>
            </w:r>
          </w:p>
        </w:tc>
      </w:tr>
      <w:tr w:rsidR="007C13B7" w:rsidRPr="004A75A7" w14:paraId="04AEFD7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F703F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1D903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60:27:0140106:58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7E018C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D981E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3632A8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8A5ECA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60:27:0140106:72</w:t>
            </w:r>
          </w:p>
        </w:tc>
      </w:tr>
      <w:tr w:rsidR="001D786B" w:rsidRPr="00DF5913" w14:paraId="190D9588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641B6C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17CBA8E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E3BA04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2E41D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DC1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E3D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4F97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882D53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1E15314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80040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AB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5D71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8909F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0DBB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09ED4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C49902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F145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716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AAB8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BFB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ED4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E24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301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2664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28AE77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C98A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A000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1D5B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17A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81DB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94E9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8D22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A106B3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D3BF31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E329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C8C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94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5C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50146</w:t>
            </w:r>
            <w:r w:rsidRPr="009067AB">
              <w:rPr>
                <w:lang w:val="en-US"/>
              </w:rPr>
              <w:lastRenderedPageBreak/>
              <w:t>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EB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</w:t>
            </w:r>
            <w:r w:rsidRPr="009067AB">
              <w:rPr>
                <w:lang w:val="en-US"/>
              </w:rPr>
              <w:lastRenderedPageBreak/>
              <w:t>14.83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321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F61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4CAFB" w14:textId="77777777" w:rsidR="00AF7751" w:rsidRDefault="00AF7751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0AB7B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E9DFE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2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95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BB0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501465.56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C60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9CC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A53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A6BCF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FC11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CE4E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F2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3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28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501482.39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F81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1277247.75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FC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727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F7A1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7FE84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12E6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7F8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B3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D68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501482.33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230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1277253.29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94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CE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59E1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96E2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DA2B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F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DA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49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501447.79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FE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90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760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2287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01A1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8515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AB9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59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1277220.25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B6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D46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1277220.25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DA7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F4D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21F2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61915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AD08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5C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351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AF1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501461.99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F47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1277214.83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E1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2E1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6A12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A339FF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1087B9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60:27:0140106:72</w:t>
            </w:r>
          </w:p>
        </w:tc>
      </w:tr>
      <w:tr w:rsidR="00590258" w:rsidRPr="00DF5913" w14:paraId="69C0E1A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DC0A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5417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D71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E50A1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EA3915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BB6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686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A0B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64E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B8BE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942FF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575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D9A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EFB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635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20AB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2430B0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6815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932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54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C57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8AB5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9EC34E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0A787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2E5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93C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3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6035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FAE65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6FA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617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2D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37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46EE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327FB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DE50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E39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95A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705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3C46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57DA8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5AFA6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461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949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E2C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21030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AD625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C11C4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DA4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99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A2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54F3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A1334AD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A1E676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60:27:0140106:72</w:t>
            </w:r>
          </w:p>
        </w:tc>
      </w:tr>
      <w:tr w:rsidR="00EB43A2" w:rsidRPr="00590258" w14:paraId="6FCF3F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8BBC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561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CD04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F5591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FC2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DB0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9956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5C253D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E1487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1F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F87820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7B229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5708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98DB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3D5E9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2-й Мелиораторов пер, 19А д</w:t>
            </w:r>
          </w:p>
        </w:tc>
      </w:tr>
      <w:tr w:rsidR="002E34DF" w:rsidRPr="004A75A7" w14:paraId="1AE157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DBF1A5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818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7908D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9DF27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E0167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B89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F43F7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1266 кв.м ± 7.14 кв.м</w:t>
            </w:r>
          </w:p>
        </w:tc>
      </w:tr>
      <w:tr w:rsidR="002E34DF" w:rsidRPr="004A75A7" w14:paraId="78C6CA9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ACC9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5F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0602E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√1266 * √((1 + 1.11²)/(2 * 1.11)) = 7.14</w:t>
            </w:r>
          </w:p>
        </w:tc>
      </w:tr>
      <w:tr w:rsidR="002E34DF" w:rsidRPr="004A75A7" w14:paraId="1F6AC1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78CE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3A3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4FD6B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1266</w:t>
            </w:r>
          </w:p>
        </w:tc>
      </w:tr>
      <w:tr w:rsidR="00942F16" w:rsidRPr="004A75A7" w14:paraId="2EAAF4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9787FD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D951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C5BB31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C5B812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771F0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F879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6B3690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0190EDA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76B89D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7C690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454D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45D48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60:27:0140106:132</w:t>
            </w:r>
          </w:p>
        </w:tc>
      </w:tr>
      <w:tr w:rsidR="007C13B7" w:rsidRPr="004A75A7" w14:paraId="7726C8F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3F285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3FF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F32A4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4347AD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7C00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D8B1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8BE97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375F6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9C86D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BF28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45F42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FC7DF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532EE9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3B613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0E044C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F38F86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1C8CBA2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60:27:0140106:72</w:t>
            </w:r>
          </w:p>
        </w:tc>
      </w:tr>
      <w:tr w:rsidR="007C13B7" w:rsidRPr="004A75A7" w14:paraId="5C4E450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EF04B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55BC4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60:27:0140106:72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</w:t>
            </w:r>
            <w:r w:rsidRPr="001121D1">
              <w:rPr>
                <w:lang w:val="en-US"/>
              </w:rPr>
              <w:lastRenderedPageBreak/>
              <w:t>проводилось с учетом границ, существующих на местности.</w:t>
            </w:r>
          </w:p>
        </w:tc>
      </w:tr>
      <w:tr w:rsidR="00035E0C" w:rsidRPr="00B634EE" w14:paraId="56AFB0E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BA4D7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0F7E5E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21B3B5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60:27:0140106:71</w:t>
            </w:r>
          </w:p>
        </w:tc>
      </w:tr>
      <w:tr w:rsidR="001D786B" w:rsidRPr="00DF5913" w14:paraId="22A481D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3C46EE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79FB25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D77448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163FA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604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F4F2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B60B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49D0A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2173E4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94DC8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FE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2D2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F332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9B22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C3BC3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2AED20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FBA9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5724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C444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236A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9AFC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A1A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FB1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F25EC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D6B62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798E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2CD3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9EC0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E95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3402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0E5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7E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3944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F2CBC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4366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B47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85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1277220.25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7D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67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1277220.25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255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9C4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60F1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BA77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B307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1E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6CD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31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501447.79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CE7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1277261.28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3A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5E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8964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8DE1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C91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A1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501413.19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55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1277266.39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3FA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501413.19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C2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1B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3C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A2D0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1C6A7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945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F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6B0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E09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501405.50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97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B6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ED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140B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8CD3B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C799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E1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1F8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1277220.25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42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501440.38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E2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1277220.25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B8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E8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E018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F1A22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A2ADC8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60:27:0140106:71</w:t>
            </w:r>
          </w:p>
        </w:tc>
      </w:tr>
      <w:tr w:rsidR="00590258" w:rsidRPr="00DF5913" w14:paraId="326C524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5A8F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042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AA3B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</w:t>
            </w:r>
            <w:r w:rsidRPr="00DF5913">
              <w:rPr>
                <w:b/>
                <w:sz w:val="22"/>
                <w:szCs w:val="22"/>
              </w:rPr>
              <w:lastRenderedPageBreak/>
              <w:t>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78414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</w:t>
            </w:r>
            <w:r w:rsidRPr="007B5679">
              <w:rPr>
                <w:b/>
                <w:sz w:val="22"/>
                <w:szCs w:val="22"/>
              </w:rPr>
              <w:lastRenderedPageBreak/>
              <w:t>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C1A33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245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007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929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DC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AF54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B34213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C58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31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AC9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6E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EBEA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64D44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B4F6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68D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6641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24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2AEB2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2A09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FA98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EA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E245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4E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85DF9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26FA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ED69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57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12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7BB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CB2A6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8E67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B945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11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616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36.13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B4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29FAFB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054D64F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20687A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60:27:0140106:71</w:t>
            </w:r>
          </w:p>
        </w:tc>
      </w:tr>
      <w:tr w:rsidR="00EB43A2" w:rsidRPr="00590258" w14:paraId="6726EF8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E3AD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0F0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1DF0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CDEDD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01C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4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190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EA761C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9765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CE6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5D3AD8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D514B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E41E4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AFAE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EA769B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13 д</w:t>
            </w:r>
          </w:p>
        </w:tc>
      </w:tr>
      <w:tr w:rsidR="002E34DF" w:rsidRPr="004A75A7" w14:paraId="0A4868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791D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A6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4F3C3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41F22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14026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BCB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3445A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1405 кв.м ± 7.51 кв.м</w:t>
            </w:r>
          </w:p>
        </w:tc>
      </w:tr>
      <w:tr w:rsidR="002E34DF" w:rsidRPr="004A75A7" w14:paraId="20EA9C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F4C578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88F9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BA661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√1405 * √((1 + 1.09²)/(2 * 1.09)) = 7.51</w:t>
            </w:r>
          </w:p>
        </w:tc>
      </w:tr>
      <w:tr w:rsidR="002E34DF" w:rsidRPr="004A75A7" w14:paraId="682840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7613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D6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4C9A3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1364</w:t>
            </w:r>
          </w:p>
        </w:tc>
      </w:tr>
      <w:tr w:rsidR="00942F16" w:rsidRPr="004A75A7" w14:paraId="27EFF3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73B0F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A908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E780A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41 кв.м</w:t>
            </w:r>
          </w:p>
        </w:tc>
      </w:tr>
      <w:tr w:rsidR="00942F16" w:rsidRPr="004A75A7" w14:paraId="664160D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19DA8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FD5D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9AFA1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1737AF9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5C539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E309D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DC91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195EF2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60:27:0140106:137</w:t>
            </w:r>
          </w:p>
        </w:tc>
      </w:tr>
      <w:tr w:rsidR="007C13B7" w:rsidRPr="004A75A7" w14:paraId="5C1BC91F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E997F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8358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27126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7F408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FF901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966D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2A5CB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761D3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DC38F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A1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96277F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8083A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4C7F6F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C189BC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CDC4EB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0008A74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EAA8D6D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60:27:0140106:71</w:t>
            </w:r>
          </w:p>
        </w:tc>
      </w:tr>
      <w:tr w:rsidR="007C13B7" w:rsidRPr="004A75A7" w14:paraId="73B64B9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CC67B8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3E71E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41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5D6B3D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7F4DC1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1C166A3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EFB75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60:27:0140106:76</w:t>
            </w:r>
          </w:p>
        </w:tc>
      </w:tr>
      <w:tr w:rsidR="001D786B" w:rsidRPr="00DF5913" w14:paraId="4C1F3EB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38B385C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EFDDD4A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95145B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B6D73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AC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5E1C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3B7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29C40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56AA20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ED226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97F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F99F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205C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4587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D3B24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5DE0B53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0A1C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C204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F83B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D509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9FCC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3BF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E9AC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349A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AA2AD3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3FB4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99FC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17DD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3F6C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C650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A7C2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75E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DC9C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80B79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CBDC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384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6B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A4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501405.50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25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EC8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33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C42D51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1733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3239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E8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501413.19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E5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1277266.39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72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501413.19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5D6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1277266.39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3D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92D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00FB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0721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257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4C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C8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103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501413.27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2B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1277266.80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F1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17A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525C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CA45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94BA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1A5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501395.02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8D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1277270.14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97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501395.02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B2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95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8FD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F14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ADEA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4552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CA5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FB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BC4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501394.85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ABA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1277269.84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B2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9E6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5E5C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0628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CE1F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B56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6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85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C2C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1277234.53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61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FE52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E71F2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9D18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58432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A4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B42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DD8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501405.50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40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1277229.69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D15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657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4D5D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7596A7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D18148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60:27:0140106:76</w:t>
            </w:r>
          </w:p>
        </w:tc>
      </w:tr>
      <w:tr w:rsidR="00590258" w:rsidRPr="00DF5913" w14:paraId="1208FA3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54F3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D97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6AB8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8FFDD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A03E8E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E2A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217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DBB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DF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A037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57171B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161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22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D83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740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DF30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D9586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464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A4F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D17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1A2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8EF68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C5D97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89D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96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53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9F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55E7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65C03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357D9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98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F0E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32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8DA26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EF11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AF03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54B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8A2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EC2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1DED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5817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455C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C30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E60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DF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4CF0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A0E6F3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47F3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F9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EAE7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9F7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7B81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49EEB0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CCC262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60:27:0140106:76</w:t>
            </w:r>
          </w:p>
        </w:tc>
      </w:tr>
      <w:tr w:rsidR="00EB43A2" w:rsidRPr="00590258" w14:paraId="4EBA8BB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69B8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9E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DFCCA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DA7EC9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C70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7FA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627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330DC3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B2668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24E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FC1F6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25F01B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7D5918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8DCA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</w:t>
            </w:r>
            <w:r w:rsidRPr="002E34DF">
              <w:rPr>
                <w:szCs w:val="22"/>
              </w:rPr>
              <w:lastRenderedPageBreak/>
              <w:t xml:space="preserve">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F6553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обл., Псков г, 1-й Мелиораторов пер, 11А д</w:t>
            </w:r>
          </w:p>
        </w:tc>
      </w:tr>
      <w:tr w:rsidR="002E34DF" w:rsidRPr="004A75A7" w14:paraId="0A2721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2684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E7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CC4CF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483B7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45FB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78F3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1F153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722 кв.м ± 5.58 кв.м</w:t>
            </w:r>
          </w:p>
        </w:tc>
      </w:tr>
      <w:tr w:rsidR="002E34DF" w:rsidRPr="004A75A7" w14:paraId="321ABB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5957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A19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72A9E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√722 * √((1 + 1.48²)/(2 * 1.48)) = 5.58</w:t>
            </w:r>
          </w:p>
        </w:tc>
      </w:tr>
      <w:tr w:rsidR="002E34DF" w:rsidRPr="004A75A7" w14:paraId="7C6DA9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052E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A71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BF8C15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688</w:t>
            </w:r>
          </w:p>
        </w:tc>
      </w:tr>
      <w:tr w:rsidR="00942F16" w:rsidRPr="004A75A7" w14:paraId="3064D56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A71E2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A27A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8DEB7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34 кв.м</w:t>
            </w:r>
          </w:p>
        </w:tc>
      </w:tr>
      <w:tr w:rsidR="00942F16" w:rsidRPr="004A75A7" w14:paraId="2FDCBB4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5B3F09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10B6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40B28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4CCCCE2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6CE850E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9E0C5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CC12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1949A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60:27:0140106:85</w:t>
            </w:r>
          </w:p>
        </w:tc>
      </w:tr>
      <w:tr w:rsidR="007C13B7" w:rsidRPr="004A75A7" w14:paraId="6925138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D32AE7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97F7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FB37A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1474689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A20F1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98AA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B386CE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03F0FD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69A401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9D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E097E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8ADC1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4EDE73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8E8F3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CD7FD3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984C6A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CEFE082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60:27:0140106:76</w:t>
            </w:r>
          </w:p>
        </w:tc>
      </w:tr>
      <w:tr w:rsidR="007C13B7" w:rsidRPr="004A75A7" w14:paraId="6FD7805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6A09C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C3846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34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7DF394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644CB3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5C9FE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A55939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60:27:0140106:77</w:t>
            </w:r>
          </w:p>
        </w:tc>
      </w:tr>
      <w:tr w:rsidR="001D786B" w:rsidRPr="00DF5913" w14:paraId="426315F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6FEDC3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012131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937645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4F65C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299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632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C964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7D767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EDDF5F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D1129A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F9E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A238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BB8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6A4D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2FFEAC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2CA42B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9DE8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852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FDD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4577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BA73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DE9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9F34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E8CB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6BC68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63B0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1E6C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3A6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CE8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E5CF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14D5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908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1FFBA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3E3AD6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C447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04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C31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CF4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BDC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1277234.53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37F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9D5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A971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AE92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FB33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0F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AB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A7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501394.85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B9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1277269.84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AC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ABB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3F5E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CD81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7D51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7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30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AB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501379.86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7A4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8E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FB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5F10E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02B6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C356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81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8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D9A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501371.38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50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AA5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A00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B6A87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95C06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5F70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1FD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FDE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6FD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501386.00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43E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1277234.53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8B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37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89FC2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3EF4F8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2EA9C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60:27:0140106:77</w:t>
            </w:r>
          </w:p>
        </w:tc>
      </w:tr>
      <w:tr w:rsidR="00590258" w:rsidRPr="00DF5913" w14:paraId="7BCD504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B5E6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1D6F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055A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731A8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4707B3C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DC0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C41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EA1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79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395A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52D3B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91A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7A0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278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68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BDA2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85721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71B1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008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CE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00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64B64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D622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FCF9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192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5DE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7ED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9F2D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80F18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942A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FC1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FEB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6B7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B1366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087B3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BE7C9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AD4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3A4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9E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1C0A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A216F4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AED61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60:27:0140106:77</w:t>
            </w:r>
          </w:p>
        </w:tc>
      </w:tr>
      <w:tr w:rsidR="00EB43A2" w:rsidRPr="00590258" w14:paraId="3BF014B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6530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015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49954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A2C30A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8C9E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335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81F7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678A68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2A239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49B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69F42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C95B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882B2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CB7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C7174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11Б д</w:t>
            </w:r>
          </w:p>
        </w:tc>
      </w:tr>
      <w:tr w:rsidR="002E34DF" w:rsidRPr="004A75A7" w14:paraId="6F74D56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4B70B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A0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5D262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AC0246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B245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BEC1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8CA28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554 кв.м ± 5.00 кв.м</w:t>
            </w:r>
          </w:p>
        </w:tc>
      </w:tr>
      <w:tr w:rsidR="002E34DF" w:rsidRPr="004A75A7" w14:paraId="0C09B0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1E614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27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DCC0D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√554 * √((1 + 1.65²)/(2 * 1.65)) = 5.00</w:t>
            </w:r>
          </w:p>
        </w:tc>
      </w:tr>
      <w:tr w:rsidR="002E34DF" w:rsidRPr="004A75A7" w14:paraId="4BE39F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72F5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FE45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475DBC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551</w:t>
            </w:r>
          </w:p>
        </w:tc>
      </w:tr>
      <w:tr w:rsidR="00942F16" w:rsidRPr="004A75A7" w14:paraId="7D4F994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735C4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8A00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90E1E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11C64A4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8D0F2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DA1C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A04A4D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4F358D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B63CF6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1D2AFC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FC89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2D855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60:27:0140106:128,</w:t>
            </w:r>
          </w:p>
          <w:p w14:paraId="5E01F012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60:27:0140106:123</w:t>
            </w:r>
          </w:p>
        </w:tc>
      </w:tr>
      <w:tr w:rsidR="007C13B7" w:rsidRPr="004A75A7" w14:paraId="75C1D09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8C611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2243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64500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79B161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CF90B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E4F4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E22D5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E1B06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AC8CC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F12E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25EF6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lastRenderedPageBreak/>
              <w:t>Земли (земельные участки) общего пользования</w:t>
            </w:r>
          </w:p>
        </w:tc>
      </w:tr>
      <w:tr w:rsidR="007C13B7" w:rsidRPr="004A75A7" w14:paraId="3F2323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391943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8B01DF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D39C62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CACD60E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20E6105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60:27:0140106:77</w:t>
            </w:r>
          </w:p>
        </w:tc>
      </w:tr>
      <w:tr w:rsidR="007C13B7" w:rsidRPr="004A75A7" w14:paraId="3F562B4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CBDBD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7CFA8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60:27:0140106:77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1FFF74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66AE6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DDE39C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BE7D6B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60:27:0140106:78</w:t>
            </w:r>
          </w:p>
        </w:tc>
      </w:tr>
      <w:tr w:rsidR="001D786B" w:rsidRPr="00DF5913" w14:paraId="216E05B2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15C55B3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E5080E7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E21B9D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DD472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DB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1520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36CE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E63F92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70332E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E2C22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E8C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0F4C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B46C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6AA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1BDD3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FC5F044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F55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712D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843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CECF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A514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CDD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F903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1D99B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9E29D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3C30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553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3C9B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CC7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94D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BA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3337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E9BC1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80B4F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2C4C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B8C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7D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1493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501379.86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2CF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FE1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2B4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2AAB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1A02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EEE2C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B3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09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59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501354.26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8E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1277279.43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AE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6F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EE529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BB024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F1E4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8D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B10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4A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BB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1277281.15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690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C3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64D4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E2C6C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7E99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D3A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49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29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501342.87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C6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A53A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28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4844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26BC3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14C6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48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5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0A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501339.51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3D5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1277251.72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0C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CEE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5987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78F8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F392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AA8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9AF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B5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9A2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0A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4FD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9D263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0AE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E6279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75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96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ABF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501371.38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24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1277237.69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AAC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D86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1A26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BC8F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0FD3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32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FD2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6F0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501379.86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F6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1277273.34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520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707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57F9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3841EF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CA008E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60:27:0140106:78</w:t>
            </w:r>
          </w:p>
        </w:tc>
      </w:tr>
      <w:tr w:rsidR="00590258" w:rsidRPr="00DF5913" w14:paraId="77225300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A4488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F9E1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FB40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0AB08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47E83D7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16C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43E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22B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31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F683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8195D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91D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56B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768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19E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87C9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B5CEBF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EF8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AC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6E9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26.31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6A9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79F08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4787C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653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9D9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9EC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ECB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3148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9FA74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ED13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D1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FF2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0E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AEC64E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558D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544E5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DC9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28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D5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1744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ACB71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4B2B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E8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78F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A5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5E2B37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F4D3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9E77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95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1E96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34.14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B7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1EE2F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0C7B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68659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327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B7A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854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323A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89A4AC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3DE0C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60:27:0140106:78</w:t>
            </w:r>
          </w:p>
        </w:tc>
      </w:tr>
      <w:tr w:rsidR="00EB43A2" w:rsidRPr="00590258" w14:paraId="24E50D5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374A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BF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79CB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945097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FD0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B3E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D7D8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89D86A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821B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33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865FD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02F0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3BC84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D37E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 xml:space="preserve">едеральной информационной </w:t>
            </w:r>
            <w:r w:rsidRPr="002E34DF">
              <w:rPr>
                <w:szCs w:val="22"/>
              </w:rPr>
              <w:lastRenderedPageBreak/>
              <w:t>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563CF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Псковская обл., Псков г, 1-й Мелиораторов пер, 11 д</w:t>
            </w:r>
          </w:p>
        </w:tc>
      </w:tr>
      <w:tr w:rsidR="002E34DF" w:rsidRPr="004A75A7" w14:paraId="490DBA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68165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3E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471C7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3CA9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6530E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FE5B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69A5D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1239 кв.м ± 7.04 кв.м</w:t>
            </w:r>
          </w:p>
        </w:tc>
      </w:tr>
      <w:tr w:rsidR="002E34DF" w:rsidRPr="004A75A7" w14:paraId="22DAC76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39A9C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C66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CD3EB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√1239 * √((1 + 1.04²)/(2 * 1.04)) = 7.04</w:t>
            </w:r>
          </w:p>
        </w:tc>
      </w:tr>
      <w:tr w:rsidR="002E34DF" w:rsidRPr="004A75A7" w14:paraId="0EE5D5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1473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4D2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F7199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1959</w:t>
            </w:r>
          </w:p>
        </w:tc>
      </w:tr>
      <w:tr w:rsidR="00942F16" w:rsidRPr="004A75A7" w14:paraId="6195C1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CE3BF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CAB0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19388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720 кв.м</w:t>
            </w:r>
          </w:p>
        </w:tc>
      </w:tr>
      <w:tr w:rsidR="00942F16" w:rsidRPr="004A75A7" w14:paraId="2AD55DB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214726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82F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50293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0A09088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9A8874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81030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251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9ECBC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60:27:0140106:254,</w:t>
            </w:r>
          </w:p>
          <w:p w14:paraId="544BC3EF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60:27:0140106:119</w:t>
            </w:r>
          </w:p>
        </w:tc>
      </w:tr>
      <w:tr w:rsidR="007C13B7" w:rsidRPr="004A75A7" w14:paraId="18B7130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ABEBB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33A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0F300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D1D354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2C193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4CC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4327E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E5A8D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52944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D0D2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53EE31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C5F71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E8B0E2F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BDF0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9864C9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63A385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48966D0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60:27:0140106:78</w:t>
            </w:r>
          </w:p>
        </w:tc>
      </w:tr>
      <w:tr w:rsidR="007C13B7" w:rsidRPr="004A75A7" w14:paraId="0053889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04856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33BFD7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60:27:0140106:78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земельного участка составила 1239 кв.м. Уточнение границ проводилось с учетом границ, существующих на местности. Также согласно сведений ЕГРН границу земельного участка 60:27:0140106:78 пересекает земельный участок с кадастровым номером 60:27:0140106:129. Границы обоих земельных участков приведены в соответсвие с фактическим использованием.</w:t>
            </w:r>
          </w:p>
        </w:tc>
      </w:tr>
      <w:tr w:rsidR="00035E0C" w:rsidRPr="00B634EE" w14:paraId="0EC2E08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B6EB5" w14:textId="77777777" w:rsidR="00035E0C" w:rsidRPr="00B634EE" w:rsidRDefault="00AF7751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lastRenderedPageBreak/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F0CA65C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2CB445" w14:textId="77777777" w:rsidR="00AF7751" w:rsidRPr="00BF41B4" w:rsidRDefault="00AF7751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lastRenderedPageBreak/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60:27:0140106:129</w:t>
            </w:r>
          </w:p>
        </w:tc>
      </w:tr>
      <w:tr w:rsidR="001D786B" w:rsidRPr="00DF5913" w14:paraId="4171433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3571BD2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D31FA1" w14:textId="77777777" w:rsidR="00AF7751" w:rsidRPr="001D786B" w:rsidRDefault="00AF7751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9C191A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12DA6F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53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5CE4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6A26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E2116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5D2092B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FD7E3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048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406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A658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585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7ABDD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8CA2D2B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A092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D4BD" w14:textId="77777777" w:rsidR="00AF7751" w:rsidRPr="00EB43A2" w:rsidRDefault="00AF7751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0605" w14:textId="77777777" w:rsidR="00AF7751" w:rsidRPr="00EB43A2" w:rsidRDefault="00AF7751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9980" w14:textId="77777777" w:rsidR="00AF7751" w:rsidRPr="00EB43A2" w:rsidRDefault="00AF7751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95E" w14:textId="77777777" w:rsidR="00AF7751" w:rsidRPr="00EB43A2" w:rsidRDefault="00AF7751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8B2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64FA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8AB8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AE73BB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A882" w14:textId="77777777" w:rsidR="00AF7751" w:rsidRPr="00EB43A2" w:rsidRDefault="00AF7751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4D8E" w14:textId="77777777" w:rsidR="00AF7751" w:rsidRPr="00EB43A2" w:rsidRDefault="00AF7751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19F" w14:textId="77777777" w:rsidR="00AF7751" w:rsidRPr="00EB43A2" w:rsidRDefault="00AF7751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8CDB" w14:textId="77777777" w:rsidR="00AF7751" w:rsidRPr="00EB43A2" w:rsidRDefault="00AF7751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7AF6" w14:textId="77777777" w:rsidR="00AF7751" w:rsidRPr="00EB43A2" w:rsidRDefault="00AF7751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B31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801D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B8EEE" w14:textId="77777777" w:rsidR="00AF7751" w:rsidRPr="00EB43A2" w:rsidRDefault="00AF7751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9EE064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EAD4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76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B6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495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41E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318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1C9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404D9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6294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2C85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FC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AC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CEA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501338.21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7A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1277245.80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72F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DF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C6D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74C8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D71C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D87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A90B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C8B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501339.51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7E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1277251.72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19E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7E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A7FC6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D0F0F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F67B4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D6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908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6B6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501342.87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1886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1277262.16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98CE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05A8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5CA50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D6B94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C2CFC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F64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FEF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4464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501347.62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711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1277281.15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09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3644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72928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9C67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20E52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2B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E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B4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501338.70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04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1277283.18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B84F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737B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A2C25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E0AFB5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CAD5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E6A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440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25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501324.00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75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1277279.92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D61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5E5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3009A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3C069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9524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82E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9D3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949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50132</w:t>
            </w:r>
            <w:r w:rsidRPr="009067AB">
              <w:rPr>
                <w:lang w:val="en-US"/>
              </w:rPr>
              <w:lastRenderedPageBreak/>
              <w:t>1.62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0227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12772</w:t>
            </w:r>
            <w:r w:rsidRPr="009067AB">
              <w:rPr>
                <w:lang w:val="en-US"/>
              </w:rPr>
              <w:lastRenderedPageBreak/>
              <w:t>78.54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CE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Фотограммет</w:t>
            </w:r>
            <w:r w:rsidRPr="001121D1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D8D9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1CB47" w14:textId="77777777" w:rsidR="00AF7751" w:rsidRDefault="00AF7751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41F0C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836B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EDE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8D1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8D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501319.72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564E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1277275.03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705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0123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57464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CC823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4D62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74A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501313.09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74E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1277252.03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98BB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501313.09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F4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1277252.03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BAC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C266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1B6BF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096A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D81F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A0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70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1277245.21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6B9A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501338.08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C9C9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1277245.21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1DD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037" w14:textId="77777777" w:rsidR="00AF7751" w:rsidRPr="001121D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97B3B" w14:textId="77777777" w:rsidR="00AF7751" w:rsidRDefault="00AF7751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DBA50B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4EBD1F" w14:textId="77777777" w:rsidR="00AF7751" w:rsidRPr="00443290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60:27:0140106:129</w:t>
            </w:r>
          </w:p>
        </w:tc>
      </w:tr>
      <w:tr w:rsidR="00590258" w:rsidRPr="00DF5913" w14:paraId="02F4ABBD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B73919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64BE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A8BE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85CC2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0C01E5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296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5A05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71F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A12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1A5BD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F22B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27C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C32C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415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254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6247A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0D5C0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C66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9B9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59B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EEC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8D811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B31B54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3544D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5DC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093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BF5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C75C6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C2479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4B3B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746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72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1B1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18CC5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536E5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2615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5B6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B5AE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C7C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99EE30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D66D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C1330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D249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F6B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9.15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A94F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F20B4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E22D6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4F9EF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2582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C458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15.06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2ED2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219BC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B8C6D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53FD5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FD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C80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53D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CEDB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8E64CB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B22BB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9328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06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C698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D59C9F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2FCDB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19D0DC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397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8BC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7F5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10CAA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868C7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3DE43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A90D" w14:textId="77777777" w:rsidR="00AF7751" w:rsidRPr="00590258" w:rsidRDefault="00AF7751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232D" w14:textId="77777777" w:rsidR="00AF7751" w:rsidRDefault="00AF7751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BD0" w14:textId="77777777" w:rsidR="00AF7751" w:rsidRDefault="00AF7751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F5BED" w14:textId="77777777" w:rsidR="00AF7751" w:rsidRDefault="00AF7751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BA9695B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82E6A" w14:textId="77777777" w:rsidR="00AF7751" w:rsidRPr="000049CC" w:rsidRDefault="00AF7751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60:27:0140106:129</w:t>
            </w:r>
          </w:p>
        </w:tc>
      </w:tr>
      <w:tr w:rsidR="00EB43A2" w:rsidRPr="00590258" w14:paraId="26E7841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BA187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66E0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76701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BC85ED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D0B4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5046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D60D3" w14:textId="77777777" w:rsidR="00AF7751" w:rsidRPr="00DF5913" w:rsidRDefault="00AF7751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AED2BD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C0074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697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CE72B" w14:textId="77777777" w:rsidR="00AF7751" w:rsidRPr="003C4580" w:rsidRDefault="00AF7751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6FC8A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6F0E7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10C" w14:textId="77777777" w:rsidR="00AF7751" w:rsidRPr="006A3E83" w:rsidRDefault="00AF7751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8FF1C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обл., Псков г, 1-й Мелиораторов пер, 11 д</w:t>
            </w:r>
          </w:p>
        </w:tc>
      </w:tr>
      <w:tr w:rsidR="002E34DF" w:rsidRPr="004A75A7" w14:paraId="2BF8790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0EB9D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83B6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88DE5" w14:textId="77777777" w:rsidR="00AF7751" w:rsidRPr="002E34DF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F5E4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8A443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58D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C01BC3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871 кв.м ± 5.92 кв.м</w:t>
            </w:r>
          </w:p>
        </w:tc>
      </w:tr>
      <w:tr w:rsidR="002E34DF" w:rsidRPr="004A75A7" w14:paraId="7D18A43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8BDE0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071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24A49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√871 * √((1 + 1.10²)/(2 * 1.10)) = 5.92</w:t>
            </w:r>
          </w:p>
        </w:tc>
      </w:tr>
      <w:tr w:rsidR="002E34DF" w:rsidRPr="004A75A7" w14:paraId="241CC0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FC531" w14:textId="77777777" w:rsidR="00AF7751" w:rsidRPr="002E34DF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B71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9332C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860</w:t>
            </w:r>
          </w:p>
        </w:tc>
      </w:tr>
      <w:tr w:rsidR="00942F16" w:rsidRPr="004A75A7" w14:paraId="178292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0E993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A3C3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05750" w14:textId="77777777" w:rsidR="00AF7751" w:rsidRPr="00942F16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 кв.м</w:t>
            </w:r>
          </w:p>
        </w:tc>
      </w:tr>
      <w:tr w:rsidR="00942F16" w:rsidRPr="004A75A7" w14:paraId="73BE365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52498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0E8" w14:textId="77777777" w:rsidR="00AF7751" w:rsidRPr="00942F16" w:rsidRDefault="00AF7751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E94E8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138410" w14:textId="77777777" w:rsidR="00AF7751" w:rsidRPr="000825F3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EFC84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7DAAF" w14:textId="77777777" w:rsidR="00AF7751" w:rsidRDefault="00AF7751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4A35" w14:textId="77777777" w:rsidR="00AF7751" w:rsidRPr="00942F16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4BCE8" w14:textId="77777777" w:rsidR="00AF7751" w:rsidRPr="005E1946" w:rsidRDefault="00AF7751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60:27:0140106:119</w:t>
            </w:r>
          </w:p>
        </w:tc>
      </w:tr>
      <w:tr w:rsidR="007C13B7" w:rsidRPr="004A75A7" w14:paraId="52C8A838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23363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4BA3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46A8E" w14:textId="77777777" w:rsidR="00AF7751" w:rsidRPr="00954E32" w:rsidRDefault="00AF7751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43B4D2B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A55FD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F76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B0A1C8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9E8A3D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C70D2" w14:textId="77777777" w:rsidR="00AF7751" w:rsidRDefault="00AF7751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E80D" w14:textId="77777777" w:rsidR="00AF7751" w:rsidRPr="00942F16" w:rsidRDefault="00AF7751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32AAB" w14:textId="77777777" w:rsidR="00AF7751" w:rsidRPr="00954E32" w:rsidRDefault="00AF7751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E66D7B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207AF" w14:textId="77777777" w:rsidR="00AF7751" w:rsidRPr="00942F16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4D8E3A" w14:textId="77777777" w:rsidR="00AF7751" w:rsidRPr="00E70CD1" w:rsidRDefault="00AF7751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56361C" w14:textId="77777777" w:rsidR="00AF7751" w:rsidRDefault="00AF7751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FC716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A6E77F2" w14:textId="77777777" w:rsidR="00AF7751" w:rsidRPr="00601D79" w:rsidRDefault="00AF7751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60:27:0140106:129</w:t>
            </w:r>
          </w:p>
        </w:tc>
      </w:tr>
      <w:tr w:rsidR="007C13B7" w:rsidRPr="004A75A7" w14:paraId="4297D21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976B3D" w14:textId="77777777" w:rsidR="00AF7751" w:rsidRDefault="00AF7751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9CF71" w14:textId="77777777" w:rsidR="00AF7751" w:rsidRPr="00942F16" w:rsidRDefault="00AF7751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60:27:0140106:129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земельного участка составила 871 кв.м. Уточнение границ проводилось с учетом границ, существующих на местности. Также согласно сведений ЕГРН границу земельного участка 60:27:0140106:78 пересекает земельный участок с кадастровым номером </w:t>
            </w:r>
            <w:r w:rsidRPr="001121D1">
              <w:rPr>
                <w:lang w:val="en-US"/>
              </w:rPr>
              <w:lastRenderedPageBreak/>
              <w:t>60:27:0140106:129. Границы обоих земельных участков приведены в соответсвие с фактическим использованием.</w:t>
            </w:r>
          </w:p>
        </w:tc>
      </w:tr>
      <w:tr w:rsidR="00035E0C" w:rsidRPr="0091230B" w14:paraId="7C8475E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333AA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C1D7E6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B1DC15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0AC3FF1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60:27:0140106:94</w:t>
            </w:r>
          </w:p>
        </w:tc>
      </w:tr>
      <w:tr w:rsidR="00786373" w:rsidRPr="00EB43A2" w14:paraId="24F6A7F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8FEB32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3EBD72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8CD99E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976C34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1D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15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5BE7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285EE8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66E3B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9753BF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48BC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60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0404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56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CC850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5D893E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E23926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BD027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6A1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F35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5C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65D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0E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C4A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5A77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83203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B72E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54AD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315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4C7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89D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0B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03F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80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29C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AA4F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E55BB6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85D33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222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E6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807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CD9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501412.21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F7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1277074.96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84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F2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3775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C89E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2B80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AE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B7C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D9F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5A4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501415.24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350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1277084.58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84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B99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7CD3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70B5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0E28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9F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46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E0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6D5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501409.05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129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1277086.36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6FE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594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D902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BFFA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5A30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04E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3AA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1AF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10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501406.09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BE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1277076.70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5B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C3F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B7ABA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1440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BC9E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F5E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F0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946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34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501412.21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92D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1277074.96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83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FAD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AD82E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8218F7F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40A3F0D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60:27:0140106:94</w:t>
            </w:r>
          </w:p>
        </w:tc>
      </w:tr>
      <w:tr w:rsidR="00546C11" w:rsidRPr="00590258" w14:paraId="068F81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AB056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BBC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812A2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51B7C8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615C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EB34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BE922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4A3F5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4B28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E4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18EF60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CFA2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7DEAD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50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8F3ACE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65E15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EE65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AC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12B7C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60:27:0140106:1</w:t>
            </w:r>
          </w:p>
        </w:tc>
      </w:tr>
      <w:tr w:rsidR="00546C11" w:rsidRPr="004A75A7" w14:paraId="31EB78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281B0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0FB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66E1F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619163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6B26E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E37A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E9E08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EED8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95F5F6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9E9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58728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Мелиораторов пер, 7 д</w:t>
            </w:r>
          </w:p>
        </w:tc>
      </w:tr>
      <w:tr w:rsidR="00546C11" w:rsidRPr="004A75A7" w14:paraId="3D4160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03174A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CC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B0812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593F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23A10E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E656E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A093F7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C50D1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E4EF82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60:27:0140106:94</w:t>
            </w:r>
          </w:p>
        </w:tc>
      </w:tr>
      <w:tr w:rsidR="00546C11" w:rsidRPr="004A75A7" w14:paraId="620682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941467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DFA696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60:27:0140106:94 расположено в кадастровом квартале 60:27:0140106 и на земельном участке с кадастровым номером 60:27:0140106:1.</w:t>
            </w:r>
          </w:p>
        </w:tc>
      </w:tr>
      <w:tr w:rsidR="00035E0C" w:rsidRPr="0091230B" w14:paraId="51488A4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9FEBD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0E726C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2007C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6EE898E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60:27:0140106:90</w:t>
            </w:r>
          </w:p>
        </w:tc>
      </w:tr>
      <w:tr w:rsidR="00786373" w:rsidRPr="00EB43A2" w14:paraId="0E504DF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D6DBB9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0B802CD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03FF7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CBA7E4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A14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1DA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94E2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E71B01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0BD6E1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96BFC5A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BCE22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141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87E1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F2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09497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014B95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74A1C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555D2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67F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B0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7C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55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E0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566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42F4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5CB0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EE19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03BD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B4E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55B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C3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442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3D8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F23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C17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79C2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3D9E0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4BB6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B0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71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E0D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2E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501424.99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487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D02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15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E1A09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0B45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790E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05A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AA6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C4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FE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501427.60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04B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47A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F98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A960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54B3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6101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A2A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0D9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AF7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AFB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501429.96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E10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1277131.57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D0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EE9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84A3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97D5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23E0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414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DD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233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99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501423.01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00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4E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4A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B59F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73D8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DA32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877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1E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03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0F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501420.68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E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653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74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7200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4842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8FBF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61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E3F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FA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007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81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1277118.40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362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B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38E5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1BDB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85A5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871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70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6C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4B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</w:t>
            </w:r>
            <w:r w:rsidRPr="009067AB">
              <w:rPr>
                <w:lang w:val="en-US"/>
              </w:rPr>
              <w:lastRenderedPageBreak/>
              <w:t>24.99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3C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116.13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4D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F28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A0AC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71E6116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1E68B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60:27:0140106:90</w:t>
            </w:r>
          </w:p>
        </w:tc>
      </w:tr>
      <w:tr w:rsidR="00546C11" w:rsidRPr="00590258" w14:paraId="1D9686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66B05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720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4F4F7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CBAC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76F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8B82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1E06D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4D34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5DB42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94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6815B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E2705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43EC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890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D57E9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B6C70F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CACA0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22A3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7876A5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60:27:0140106:2,60:27:0140106:20</w:t>
            </w:r>
          </w:p>
        </w:tc>
      </w:tr>
      <w:tr w:rsidR="00546C11" w:rsidRPr="004A75A7" w14:paraId="4E3F98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364FC1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766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13EB5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0EE7A2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D918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7F3A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EA61D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4F583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5C1956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D3C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E5E54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2-й Мелиораторов пер, 11 д</w:t>
            </w:r>
          </w:p>
        </w:tc>
      </w:tr>
      <w:tr w:rsidR="00546C11" w:rsidRPr="004A75A7" w14:paraId="2802DF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CFF2AD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E5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FE14C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5C63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526D5D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A40F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DBBFDE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9376A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657DAF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60:27:0140106:90</w:t>
            </w:r>
          </w:p>
        </w:tc>
      </w:tr>
      <w:tr w:rsidR="00546C11" w:rsidRPr="004A75A7" w14:paraId="76AB5A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B3B6A24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63A485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60:27:0140106:90 расположено в кадастровом квартале 60:27:0140106 и на земельных участках с кадастровыми номерами 60:27:0140106:2,60:27:0140106:20.</w:t>
            </w:r>
          </w:p>
        </w:tc>
      </w:tr>
      <w:tr w:rsidR="00035E0C" w:rsidRPr="0091230B" w14:paraId="002A427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AABFD3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F8DDB7D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4CB4C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43E8F3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60:27:0140106:88</w:t>
            </w:r>
          </w:p>
        </w:tc>
      </w:tr>
      <w:tr w:rsidR="00786373" w:rsidRPr="00EB43A2" w14:paraId="158DD12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C114BC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745384D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05EB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C9E2760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60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B09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0D76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44E4AF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CBDF2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13B0E4C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A034B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A97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5961F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41B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2C74D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7482D4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8C10D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C905F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EA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E0E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17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7FE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2C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09B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8D3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061FD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A4C79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F9B9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D23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AD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75A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27E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338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444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B5F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2413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922B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B73B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07C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42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54B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40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501362.25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73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362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399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BFB51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A22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DAF0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30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59D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0A4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638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501365.35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602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1277225.71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EF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90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FF90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B81A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272D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B6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186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7EB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B3E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501359.23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B62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1277227.52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0A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EC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85029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9B0E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D76A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3C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15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F10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1F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501356.13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4C1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405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98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393B0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7A82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382F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4D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FB2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93D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09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501362.25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61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1277214.23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FC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94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238A39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6A62E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781C7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60:27:0140106:88</w:t>
            </w:r>
          </w:p>
        </w:tc>
      </w:tr>
      <w:tr w:rsidR="00546C11" w:rsidRPr="00590258" w14:paraId="6A50C3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1B0FA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E54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2B1EE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E628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117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8DFF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543C8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5A6B6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8DFF8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2B9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57142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E51C87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6294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EE2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F01B7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7DE39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51264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BE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54AA9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60:27:0140106:10</w:t>
            </w:r>
          </w:p>
        </w:tc>
      </w:tr>
      <w:tr w:rsidR="00546C11" w:rsidRPr="004A75A7" w14:paraId="15BE93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ED8E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2AC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CAB2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43E3BC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2D551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CF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24A93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8591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7BF5B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CD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D08C0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Мелиораторов пер, 9 д</w:t>
            </w:r>
          </w:p>
        </w:tc>
      </w:tr>
      <w:tr w:rsidR="00546C11" w:rsidRPr="004A75A7" w14:paraId="3D767D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30AC32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EAC9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DD4B9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4AA9D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B670C4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0C6C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A777C4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8A5860D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0683427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60:27:0140106:88</w:t>
            </w:r>
          </w:p>
        </w:tc>
      </w:tr>
      <w:tr w:rsidR="00546C11" w:rsidRPr="004A75A7" w14:paraId="5BC1FE7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1457F2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7EB3BC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60:27:0140106:88 расположено в кадастровом квартале 60:27:0140106 и на земельном участке с кадастровым номером 60:27:0140106:10.</w:t>
            </w:r>
          </w:p>
        </w:tc>
      </w:tr>
      <w:tr w:rsidR="00035E0C" w:rsidRPr="0091230B" w14:paraId="2CA66D8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4B62BC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317A1C9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2698B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C538F4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60:27:0140106:80</w:t>
            </w:r>
          </w:p>
        </w:tc>
      </w:tr>
      <w:tr w:rsidR="00786373" w:rsidRPr="00EB43A2" w14:paraId="05359F1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BEA264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768A958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EF838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23F9A8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A1D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4A4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8E84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5397ED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B7A22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9901C3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58C1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A6D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7D772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F6B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8C07E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BD7ED7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4B1F0B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44D71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66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1B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EE5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F13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CFF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37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40C7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8F87F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F7C03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B4D8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19B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945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80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910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7E8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27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9BB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38C8C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76C09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93EE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54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CB8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56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D2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501341.48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99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1277094.92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5F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3E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8D3A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31C6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EB1B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C1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DBA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47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1E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501343.52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FD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1277102.55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E69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09A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A9E9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C71E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51BDC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43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201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A95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56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501327.66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EE2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1277107.15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85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A8D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7FF3A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23C1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A2F2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3A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09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71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C6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501325.55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B51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1277099.60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FE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46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D585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C04B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6A9A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80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8C6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65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C0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501341.48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2D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1277094.92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222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D42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0FABE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A62723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2F8086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60:27:0140106:80</w:t>
            </w:r>
          </w:p>
        </w:tc>
      </w:tr>
      <w:tr w:rsidR="00546C11" w:rsidRPr="00590258" w14:paraId="6357AF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38FA7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904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E8602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F4C3A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10C1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22D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04A574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7A014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613E9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AD5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5627D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D14B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3F4A1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B2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8C4F7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55A05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F65A8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AE5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CA81B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60:27:0140106:69</w:t>
            </w:r>
          </w:p>
        </w:tc>
      </w:tr>
      <w:tr w:rsidR="00546C11" w:rsidRPr="004A75A7" w14:paraId="48A579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F415C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0CA3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40951F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0CF7FF7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EF935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38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F7BAA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16A74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FBEB0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C9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2A813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ул</w:t>
            </w:r>
          </w:p>
        </w:tc>
      </w:tr>
      <w:tr w:rsidR="00546C11" w:rsidRPr="004A75A7" w14:paraId="546A79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D1B7E52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E67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BDC97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д. 4</w:t>
            </w:r>
          </w:p>
        </w:tc>
      </w:tr>
      <w:tr w:rsidR="00546C11" w:rsidRPr="004A75A7" w14:paraId="5DE772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D26B4E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B5C84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C8EAE0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481A1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277F37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60:27:0140106:80</w:t>
            </w:r>
          </w:p>
        </w:tc>
      </w:tr>
      <w:tr w:rsidR="00546C11" w:rsidRPr="004A75A7" w14:paraId="185E68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1D347B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73039D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60:27:0140106:80 расположено в кадастровом квартале 60:27:0140106 и на земельном участке с кадастровым номером 60:27:0140106:69.</w:t>
            </w:r>
          </w:p>
        </w:tc>
      </w:tr>
      <w:tr w:rsidR="00035E0C" w:rsidRPr="0091230B" w14:paraId="196B372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DAEC8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5733CE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0C41D2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2EF043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60:27:0140106:87</w:t>
            </w:r>
          </w:p>
        </w:tc>
      </w:tr>
      <w:tr w:rsidR="00786373" w:rsidRPr="00EB43A2" w14:paraId="1F7528D5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9FEADD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801FDE0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DF1F89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AC3E88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85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736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ED5B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78D0DF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9BBF1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DAA32D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2EBE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49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15A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C53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FB35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AB1D9D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0FA30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EB1E4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5E2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95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BE9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91B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71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C3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71F4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6A2A4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B28A5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44C5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7B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3BD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75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F2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C35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94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B5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028C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506D3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2650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40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0F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297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2D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501296.03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5E8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1277107.99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44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FB9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D4FD50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2DDEE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9D19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E5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56D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726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E70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501299.58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DD3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1277118.69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73B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432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8DDB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3F93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8E48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D5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844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B7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2E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501288.15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8ED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1277122.44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FEC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24A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1F6A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505E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57A4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E82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14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F41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130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501284.64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DA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E0C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FE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D5C7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701B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3981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0AA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59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77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B7B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501296.03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C90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1277107.99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50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69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AD23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DD096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E705FA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60:27:0140106:87</w:t>
            </w:r>
          </w:p>
        </w:tc>
      </w:tr>
      <w:tr w:rsidR="00546C11" w:rsidRPr="00590258" w14:paraId="6277351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DCBF8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BAFD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06A35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B1B1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8CC7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6FB4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203C30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C83D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8522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F52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E3947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6C07E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F1CF8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B5FF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CD693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F5557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6383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0C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(земельных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C9E65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60:27:0140106:12</w:t>
            </w:r>
          </w:p>
        </w:tc>
      </w:tr>
      <w:tr w:rsidR="00546C11" w:rsidRPr="004A75A7" w14:paraId="6CF3A3D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0E1FF6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D9F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4AAA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43C027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1E4A5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0E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1E58E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5586E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ABB3F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2F7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5F97F6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Мелиораторов пер, 3 д</w:t>
            </w:r>
          </w:p>
        </w:tc>
      </w:tr>
      <w:tr w:rsidR="00546C11" w:rsidRPr="004A75A7" w14:paraId="4A44F6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24C074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40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E3004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DD9E4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A7C533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45081A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54875E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B311A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B1794C4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60:27:0140106:87</w:t>
            </w:r>
          </w:p>
        </w:tc>
      </w:tr>
      <w:tr w:rsidR="00546C11" w:rsidRPr="004A75A7" w14:paraId="3867EC9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B8DD1B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071971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60:27:0140106:87 расположено в кадастровом квартале 60:27:0140106 и на земельном участке с кадастровым номером 60:27:0140106:12.</w:t>
            </w:r>
          </w:p>
        </w:tc>
      </w:tr>
      <w:tr w:rsidR="00035E0C" w:rsidRPr="0091230B" w14:paraId="1D2E82B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BAC3B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D3B0B55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65BE21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C58665E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60:27:0140106:102</w:t>
            </w:r>
          </w:p>
        </w:tc>
      </w:tr>
      <w:tr w:rsidR="00786373" w:rsidRPr="00EB43A2" w14:paraId="3D094E1D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FE54B2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03E230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57DA3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067FFC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AB0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2C7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5CED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2CEB9E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86704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05C9887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42D6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021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E018A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E0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153C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EF7C75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FB1F1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8EB447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E92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489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C2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80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D2D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2A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C084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613A02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69B02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E4905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60E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199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AA7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5CF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7A1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DD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F5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619D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10198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9E97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432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1F3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633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ED7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501304.40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39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1277131.74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86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2B7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EC86F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A9B6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3160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9BD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D27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1A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FD5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501307.72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36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C82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09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B013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1A2C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B367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D7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D0C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2ED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C6D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501303.57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428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1277143.37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FF9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02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CB4A0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234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FC3E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35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CC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7A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B1C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501304.17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D80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E4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34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DB47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D52F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A182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2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96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ED1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1EB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501301.08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40B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1277146.77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44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65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9606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B6D3F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9AB55C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67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B0B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FFA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7DF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501300.32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2D7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2C0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2E3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2986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2E9FD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1D44C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00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F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B05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B2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501296.77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21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1277145.64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39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29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3BB2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CFFD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7573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D8B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B8B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44E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84F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501293.45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4F5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1277135.37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07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FC8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1E30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0A79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3FF5C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931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01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47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909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501304.40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15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1277131.7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94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079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91DE50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546C11" w:rsidRPr="00EB43A2" w14:paraId="07F9224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2418A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60:27:0140106:102</w:t>
            </w:r>
          </w:p>
        </w:tc>
      </w:tr>
      <w:tr w:rsidR="00546C11" w:rsidRPr="00590258" w14:paraId="65A043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A4BAC8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550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D353D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74E6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CA7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A919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1E32C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A7CEA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E7C3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8D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239B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E18E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7070C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006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AF763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001A1A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51599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11F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36D120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60:27:0140106:13</w:t>
            </w:r>
          </w:p>
        </w:tc>
      </w:tr>
      <w:tr w:rsidR="00546C11" w:rsidRPr="004A75A7" w14:paraId="47758A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436A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5F1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AA91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78A582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8FF2F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653A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2098E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7A9FC6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1A572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A6B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C529D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Мелиораторов пер, 5 д</w:t>
            </w:r>
          </w:p>
        </w:tc>
      </w:tr>
      <w:tr w:rsidR="00546C11" w:rsidRPr="004A75A7" w14:paraId="3BCAA0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F44054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EDA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81C18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7C1D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6B2308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2BE3F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D55072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5D974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090FD98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60:27:0140106:102</w:t>
            </w:r>
          </w:p>
        </w:tc>
      </w:tr>
      <w:tr w:rsidR="00546C11" w:rsidRPr="004A75A7" w14:paraId="17B0C9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801C5C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CCD268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60:27:0140106:102 расположено в кадастровом квартале 60:27:0140106 и на земельном участке с кадастровым номером 60:27:0140106:13.</w:t>
            </w:r>
          </w:p>
        </w:tc>
      </w:tr>
      <w:tr w:rsidR="00035E0C" w:rsidRPr="0091230B" w14:paraId="0E30CF0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321EE2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D7C86D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6FD100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83C3D9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60:27:0140106:82</w:t>
            </w:r>
          </w:p>
        </w:tc>
      </w:tr>
      <w:tr w:rsidR="00786373" w:rsidRPr="00EB43A2" w14:paraId="11E42E63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5DDA15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841346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AB5C8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D44A27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B13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F00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96DA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E1489B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7ACF5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E09179B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B857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6FE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7F232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73D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EA8E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461AB0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527636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225B0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90E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29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9D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38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8DD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088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7063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D8E42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C09E4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D2FB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26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109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AD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EB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D2F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C09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4F7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BF2A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071D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707DC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72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9BC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87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290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4A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C47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5AC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E6C8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6933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FB5EF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99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B53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FF2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C5F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501270.00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964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1277126.52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242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619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57FEA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604FA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80EA8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63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6E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67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985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9D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1277133.62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A59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0B5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5E9BE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8EC8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0062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05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526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5C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642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501260.26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28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BF3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A1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1971A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F4B0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3C4E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43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33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C26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C7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501259.05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F6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1277135.96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B12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668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E5A2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0583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6082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E44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6A0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19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1E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501257.88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A8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1277130.86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38B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BE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5630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F9B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A3CAE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FB8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50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476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8C7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501253.80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3F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1277131.99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ACD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817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4FDF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AD2D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2A1E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945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0E9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9F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E4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501252.90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D1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1277130.52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F84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FA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7741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3E3F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A673B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F01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C6E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3AE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F2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501252.59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2B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946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390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6231E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464E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4046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EF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E5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9E1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46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501252.59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07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1277127.42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07A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799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56D7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9ACA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51466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DF5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0B7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53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FC5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501256.75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01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1277126.59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7E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A3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945E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F26E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9953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D4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D5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827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4E3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948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1277120.14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A0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45F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BA47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53ACA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DF60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0C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75D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9B0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B8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501256.22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DEA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1277118.70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B6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D45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86C58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45E6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140EE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E4F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069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8D1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FC2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501268.07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D6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1277115.73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11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E3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02B0D0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3DA0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0DB71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335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D69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084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302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FA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1277126.37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A2A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E25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0F40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839C54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3E9729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60:27:0140106:82</w:t>
            </w:r>
          </w:p>
        </w:tc>
      </w:tr>
      <w:tr w:rsidR="00546C11" w:rsidRPr="00590258" w14:paraId="6224097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21646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156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FBD4EB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6E44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3E99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2170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28A5D1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0D1D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5437D5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E203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15BD8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DC459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28DBEC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03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69663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0B50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E5EC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D80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B49CF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60:27:0140106:17</w:t>
            </w:r>
          </w:p>
        </w:tc>
      </w:tr>
      <w:tr w:rsidR="00546C11" w:rsidRPr="004A75A7" w14:paraId="2BEA79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CA648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009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81C18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60:27:0140106</w:t>
            </w:r>
          </w:p>
        </w:tc>
      </w:tr>
      <w:tr w:rsidR="00546C11" w:rsidRPr="004A75A7" w14:paraId="2B8E38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E451E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5D7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138D7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EB65A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17055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85F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8CA6E5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1-й Мелиораторов пер, 3 д</w:t>
            </w:r>
          </w:p>
        </w:tc>
      </w:tr>
      <w:tr w:rsidR="00546C11" w:rsidRPr="004A75A7" w14:paraId="068A71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A67B1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A79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7B43E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0C24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3730A5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51F20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BE9FFB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E77A8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ED4E73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60:27:0140106:82</w:t>
            </w:r>
          </w:p>
        </w:tc>
      </w:tr>
      <w:tr w:rsidR="00546C11" w:rsidRPr="004A75A7" w14:paraId="06521E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546455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9A022C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60:27:0140106:82 расположено в кадастровом квартале 60:27:0140106 и на земельном участке с кадастровым номером 60:27:0140106:17.</w:t>
            </w:r>
          </w:p>
        </w:tc>
      </w:tr>
      <w:tr w:rsidR="00035E0C" w:rsidRPr="0091230B" w14:paraId="4C14496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57271F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584A0AA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87648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1512F11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60:27:0140106:81</w:t>
            </w:r>
          </w:p>
        </w:tc>
      </w:tr>
      <w:tr w:rsidR="00786373" w:rsidRPr="00EB43A2" w14:paraId="0348315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F29A36D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B6F98DC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12F723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990B4E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742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05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C5B4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F593AE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79BB2F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3EB46E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C95C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D5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4D26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31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D192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18CDCA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865F47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DC636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19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951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AF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0B6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CF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6A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0E18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30A63B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BBAEE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6104B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lastRenderedPageBreak/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189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AC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BB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0E4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BFF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32F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F05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F525E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61009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3BC7C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BEB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18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89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145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501292.44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689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B7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27E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EFC4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4754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5D70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05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678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43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56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501294.90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154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A6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DFA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AA5C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BD9B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3B66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9B1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D7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706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AB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501275.96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799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1277201.43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802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7B1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2A41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8E3A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FD06B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5C9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23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516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C4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501273.54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BF2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1277192.91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3B5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C37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D27D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4CF5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7A24F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4FB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570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8EA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D7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501292.44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17D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1277187.32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4B4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1E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027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ECF87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83B614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60:27:0140106:81</w:t>
            </w:r>
          </w:p>
        </w:tc>
      </w:tr>
      <w:tr w:rsidR="00546C11" w:rsidRPr="00590258" w14:paraId="56E93BA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46D28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A68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AC735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4487C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8799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D8F0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E5FA7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F58C9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D2D94C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07B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089F2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29C6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582B8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BFB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B6E0D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FE332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AD8BF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C9D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013C4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60:27:0140106:135,60:27:0140106:134</w:t>
            </w:r>
          </w:p>
        </w:tc>
      </w:tr>
      <w:tr w:rsidR="00546C11" w:rsidRPr="004A75A7" w14:paraId="332635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25772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F0D4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BD0CD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6E4015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D66F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832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82C17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C68B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7EAFA6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4A7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5DAC5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Мелиораторов пер, 7А д</w:t>
            </w:r>
          </w:p>
        </w:tc>
      </w:tr>
      <w:tr w:rsidR="00546C11" w:rsidRPr="004A75A7" w14:paraId="05739B4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F05E05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E3A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023A1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E989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199B36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642FF9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9136A1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02EC0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57F948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60:27:0140106:81</w:t>
            </w:r>
          </w:p>
        </w:tc>
      </w:tr>
      <w:tr w:rsidR="00546C11" w:rsidRPr="004A75A7" w14:paraId="2C1AB6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260DE7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F041D7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60:27:0140106:81 расположено в кадастровом квартале 60:27:0140106 и на земельных участках с кадастровыми номерами 60:27:0140106:135,60:27:0140106:134.</w:t>
            </w:r>
          </w:p>
        </w:tc>
      </w:tr>
      <w:tr w:rsidR="00035E0C" w:rsidRPr="0091230B" w14:paraId="6889FB3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DE5E45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8D32D9F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62A8E6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0772747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60:27:0140106:96</w:t>
            </w:r>
          </w:p>
        </w:tc>
      </w:tr>
      <w:tr w:rsidR="00786373" w:rsidRPr="00EB43A2" w14:paraId="1BF16FCC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A60DC9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26BC857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74DB74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5AB5CF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91B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A0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B95A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7A34EF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24FB1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7CDB68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A230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CA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69C18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F90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ABEEF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EB9E4E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C5473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26D24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BD3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21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525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830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33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2E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736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BF00F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45014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8F12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52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742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0F8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F4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4F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CA0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C43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50D6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94BEC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68FD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DC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8D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94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8E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501252.34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20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73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69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B467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343E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726C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22C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8E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37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66B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501254.60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6E1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1277220.65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4D0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0F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00609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A3F6D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5C9BF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6FD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47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30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B8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501243.02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A74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1277223.56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72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4A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B06E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F8F3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42C30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7F6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F2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0D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20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501241.48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F9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BA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E78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30E5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37B7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D9FB1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272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26C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0E3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64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501240.19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90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1277218.07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0A4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F1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7DA53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7875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79FEE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A6E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AB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001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372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501237.40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05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1277206.76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E9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936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5DB3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1E00A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9B38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8C6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C8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931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E79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501246.49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9C9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1277204.58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0A8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7CF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1D1E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5C87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0BE4E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454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347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AA1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89A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501248.47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90B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1277212.46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7F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E0B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C739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B176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B809D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68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6D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A2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A73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501252.34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9E2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1277211.49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33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93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8E68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8F6A34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3BC2B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60:27:0140106:96</w:t>
            </w:r>
          </w:p>
        </w:tc>
      </w:tr>
      <w:tr w:rsidR="00546C11" w:rsidRPr="00590258" w14:paraId="499B5C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3871C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140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ADE0F2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C4769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2076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4B2C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4BDF0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03058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E8C69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5B34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0C988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C47BB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217E2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141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C17BF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696855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DFB232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109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E38D2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60:27:0140106:79</w:t>
            </w:r>
          </w:p>
        </w:tc>
      </w:tr>
      <w:tr w:rsidR="00546C11" w:rsidRPr="004A75A7" w14:paraId="75F128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62528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6577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DD82D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309E0D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31225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F413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F668C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1FDEF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AF4CD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BC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11EF9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100 д</w:t>
            </w:r>
          </w:p>
        </w:tc>
      </w:tr>
      <w:tr w:rsidR="00546C11" w:rsidRPr="004A75A7" w14:paraId="707980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5CA9E9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6F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742342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83F40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3B13D1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73DB51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B19A93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083A88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36CA9F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60:27:0140106:96</w:t>
            </w:r>
          </w:p>
        </w:tc>
      </w:tr>
      <w:tr w:rsidR="00546C11" w:rsidRPr="004A75A7" w14:paraId="6E435D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BA6E83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2E8224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60:27:0140106:96 расположено в кадастровом квартале 60:27:0140106 и на земельном участке с кадастровым номером 60:27:0140106:79.</w:t>
            </w:r>
          </w:p>
        </w:tc>
      </w:tr>
      <w:tr w:rsidR="00035E0C" w:rsidRPr="0091230B" w14:paraId="3E5C26F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7CF9A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46413E5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029C46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4E8AA5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60:27:0140106:119</w:t>
            </w:r>
          </w:p>
        </w:tc>
      </w:tr>
      <w:tr w:rsidR="00786373" w:rsidRPr="00EB43A2" w14:paraId="5087F3D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601243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9A95753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1B6376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A1DC58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C4A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2CB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F074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16FB5E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437828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78B76C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182E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0A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DA88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31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387A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B66B19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D3DD8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8980C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ADA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700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A0C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6734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143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2D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C724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76E6B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7CEDC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58783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8AC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42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CE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F79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BC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C34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623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40B3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ADD66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4C35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FEE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9CC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60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C44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501347.42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A72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1277250.1</w:t>
            </w:r>
            <w:r w:rsidRPr="009067AB">
              <w:rPr>
                <w:lang w:val="en-US"/>
              </w:rPr>
              <w:lastRenderedPageBreak/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1DB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1AC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2EC3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449A40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A4D46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BB4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2A9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2CA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02E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501349.44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CC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D55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06F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4CB5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371B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0AFF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B7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42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6F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74D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501329.94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1BC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1277263.52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3B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360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8028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0475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2667B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F70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9F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041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EA2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501328.81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A15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1277259.63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C8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7A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E537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D359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9290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540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47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F4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04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501327.07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98F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C37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17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BEE5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5025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129C7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B3B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1A3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CA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2D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501325.90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23E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1277255.67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AF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83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4BEB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AC5E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BE62E1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097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B94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3D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293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501347.42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A5A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1277250.10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129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036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E14AF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3CC152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A7E369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60:27:0140106:119</w:t>
            </w:r>
          </w:p>
        </w:tc>
      </w:tr>
      <w:tr w:rsidR="00546C11" w:rsidRPr="00590258" w14:paraId="331FFFA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4431F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0D0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80829F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8326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871A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DDB1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5BA2DA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8F15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D2F53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63C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97235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BCD8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D61B4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AA5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86FFC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3CA86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E6169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C6EB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B140A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60:27:0140106:78,60:27:0140106:129</w:t>
            </w:r>
          </w:p>
        </w:tc>
      </w:tr>
      <w:tr w:rsidR="00546C11" w:rsidRPr="004A75A7" w14:paraId="218761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5A9BF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E9EA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39491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3513F40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AEC25D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F9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20E1A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8EBB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4AE2B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7F5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94E129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Псковская обл., Псков г, 1-й </w:t>
            </w:r>
            <w:r>
              <w:rPr>
                <w:lang w:val="en-US"/>
              </w:rPr>
              <w:lastRenderedPageBreak/>
              <w:t>Мелиораторов пер, 11 д</w:t>
            </w:r>
          </w:p>
        </w:tc>
      </w:tr>
      <w:tr w:rsidR="00546C11" w:rsidRPr="004A75A7" w14:paraId="0DA288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BF2D3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BB4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FD25DD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0D7AA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594C3D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CE9D4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753DFC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B9B0CF0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CA40686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60:27:0140106:119</w:t>
            </w:r>
          </w:p>
        </w:tc>
      </w:tr>
      <w:tr w:rsidR="00546C11" w:rsidRPr="004A75A7" w14:paraId="4E1A88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4C06E3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B1190B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60:27:0140106:119 расположено в кадастровом квартале 60:27:0140106 и на земельных участках с кадастровыми номерами 60:27:0140106:78,60:27:0140106:129.</w:t>
            </w:r>
          </w:p>
        </w:tc>
      </w:tr>
      <w:tr w:rsidR="00035E0C" w:rsidRPr="0091230B" w14:paraId="2161C14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11D87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936AB98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0F709E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E3FCF0D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60:27:0140106:101</w:t>
            </w:r>
          </w:p>
        </w:tc>
      </w:tr>
      <w:tr w:rsidR="00786373" w:rsidRPr="00EB43A2" w14:paraId="6D7BF56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43B724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D599DA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C3C5F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81FC2E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5E7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27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A357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732E4C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086C01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8E82F4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2858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A9C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2B71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F27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3E9FD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148D8B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849FE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363AE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EEB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60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08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54A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EB5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BDC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372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3D08D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D6CAC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F6D28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8A0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8B4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77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A8D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B8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EC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F406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44D7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71F277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F44B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AA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FC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6EA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582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501313.39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EB2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89C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FAE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E2931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627A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B262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790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A6D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09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28C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501310.52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610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08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5A1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879B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1FEA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1BD9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1BD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631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4ED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EC9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501310.07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5BA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65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DA4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47C4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B970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DB078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D38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CC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75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1EC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501308.14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0E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3A8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E01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B3E1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8B5E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C035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833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66D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426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D1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501307.01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919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8A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9EE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96E2E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7C4F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70A4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398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8B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C25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873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501306.48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380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1F5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CD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BA31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BB03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55FF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A7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FFE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E34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0FC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501306.03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4DB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F67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C2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4C08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08D3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623DB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CC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15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33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866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501300.73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51C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46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15C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5D49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82907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7AC7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370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54B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D10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780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501299.88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25E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A61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055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F5C8E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A735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1C508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92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98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140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318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501299.85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0C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1277270.81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EE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2E2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46E4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F36B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A0AD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FD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057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FD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D6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501299.51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C6A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1277270.89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A1E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CFD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B8E00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11C6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5640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DC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D77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019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C04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501298.94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9B9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1277269.00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DF5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DF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BDE0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E327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FB8A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EC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74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DF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8C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9A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1277269.69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7FE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1BB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8D79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DB91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CFE81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ED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05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F6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CB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501295.88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86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1277269.03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13C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9B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97E3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D44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A176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0B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D11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B4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83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95.27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B3B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1277</w:t>
            </w:r>
            <w:r w:rsidRPr="009067AB">
              <w:rPr>
                <w:lang w:val="en-US"/>
              </w:rPr>
              <w:lastRenderedPageBreak/>
              <w:t>266.99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C1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84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1B0DC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4039ED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699A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B0E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214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68D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31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501295.92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39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1277265.80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BD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CA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4578D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522A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01424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A1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98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67F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A3A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501295.84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D7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4C8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D0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74C9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7D59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45A3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BC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29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D6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F1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086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1277264.92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BB5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34F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DF719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018B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E0CD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491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6E4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78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77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D5E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1277264.31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77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BD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92A1E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1495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0EFF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ADE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12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1AF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29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5F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DD0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218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46CC3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AECC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9A2D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DD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FD8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11A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08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8C1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1277262.94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1B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EFC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AEB39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A66A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E0F46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70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53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5E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357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536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1277262.62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2A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6BA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0E3F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C5E3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CF04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9708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FEAC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F48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74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501297.79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424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19D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757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F35F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8D2E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4DDF9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71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5B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47F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D66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501303.23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B9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1277260.21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D69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28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189B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D07F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D7D0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746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46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0C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CA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42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64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08E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83EDD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AFBE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8603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216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371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57A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7E6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501303.57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5D1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9C2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1B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A15B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96FA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D0D9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366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80C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19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F6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501304.04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A3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9C9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D8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E192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093A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169C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1F6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F61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4D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9C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501305.99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B29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1277257.2</w:t>
            </w:r>
            <w:r w:rsidRPr="009067AB">
              <w:rPr>
                <w:lang w:val="en-US"/>
              </w:rPr>
              <w:lastRenderedPageBreak/>
              <w:t>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EF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EF7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E755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63F53E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0E09F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185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48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34E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919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501307.08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013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53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535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B7C8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2EE5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597D77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1FC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4EE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57B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08D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501309.91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E5E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1277257.03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D2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D02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CCCF0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3772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450AD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B33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CC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DC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356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501313.39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734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1277268.84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58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C8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A73F6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271CBF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2B1282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60:27:0140106:101</w:t>
            </w:r>
          </w:p>
        </w:tc>
      </w:tr>
      <w:tr w:rsidR="00546C11" w:rsidRPr="00590258" w14:paraId="287A7B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AA61D3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41B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AFB60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40B05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2261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D9ED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22826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CA7BA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DE2B0E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9D1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54F80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2A3194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0EB71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63E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8EA59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A8AA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E3E9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19B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B9325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60:27:0140106:60</w:t>
            </w:r>
          </w:p>
        </w:tc>
      </w:tr>
      <w:tr w:rsidR="00546C11" w:rsidRPr="004A75A7" w14:paraId="45D46D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2F2CE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B43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A9C8B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1F1EB5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EC654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4D9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E72261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4284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1D73A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CFB8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0FA53A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обл., Псков г, Николая Васильева ул, 106А д</w:t>
            </w:r>
          </w:p>
        </w:tc>
      </w:tr>
      <w:tr w:rsidR="00546C11" w:rsidRPr="004A75A7" w14:paraId="0498A51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E8BC2F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106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356E1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AE3100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025BC3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87441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4B46AD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AEE968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3EB74DB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60:27:0140106:101</w:t>
            </w:r>
          </w:p>
        </w:tc>
      </w:tr>
      <w:tr w:rsidR="00546C11" w:rsidRPr="004A75A7" w14:paraId="40B20E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118FE3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C9BF05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60:27:0140106:101 расположено в кадастровом квартале 60:27:0140106 и на земельном участке с кадастровым номером 60:27:0140106:60.</w:t>
            </w:r>
          </w:p>
        </w:tc>
      </w:tr>
      <w:tr w:rsidR="00035E0C" w:rsidRPr="0091230B" w14:paraId="364E1F2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E58BF3" w14:textId="77777777" w:rsidR="00AF7751" w:rsidRDefault="00AF7751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369064" w14:textId="77777777" w:rsidR="00035E0C" w:rsidRPr="0091230B" w:rsidRDefault="00AF7751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E9861E9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E0CDD72" w14:textId="77777777" w:rsidR="00AF7751" w:rsidRPr="00872610" w:rsidRDefault="00AF7751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60:27:0140106:118</w:t>
            </w:r>
          </w:p>
        </w:tc>
      </w:tr>
      <w:tr w:rsidR="00786373" w:rsidRPr="00EB43A2" w14:paraId="3CB3975F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F11F75" w14:textId="77777777" w:rsidR="00AF7751" w:rsidRPr="00786373" w:rsidRDefault="00AF7751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B509010" w14:textId="77777777" w:rsidR="00AF7751" w:rsidRPr="002E139C" w:rsidRDefault="00AF7751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300F7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0C2DE05" w14:textId="77777777" w:rsidR="00AF7751" w:rsidRPr="00BB7DA2" w:rsidRDefault="00AF7751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3CB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C6B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F6E0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BD81FA" w14:textId="77777777" w:rsidR="00AF7751" w:rsidRPr="00BB7DA2" w:rsidRDefault="00AF7751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861533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3CE1230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9C79A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E62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758AF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32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34F82" w14:textId="77777777" w:rsidR="00AF7751" w:rsidRPr="00BB7DA2" w:rsidRDefault="00AF7751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CDDB43" w14:textId="77777777" w:rsidR="00AF7751" w:rsidRPr="00BB7DA2" w:rsidRDefault="00AF7751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63B947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1149C" w14:textId="77777777" w:rsidR="00AF7751" w:rsidRPr="00BB7DA2" w:rsidRDefault="00AF7751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52AE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4E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9EB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58A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5D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43E2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292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F2356" w14:textId="77777777" w:rsidR="00AF7751" w:rsidRPr="00BB7DA2" w:rsidRDefault="00AF7751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5409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AE36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E320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3F9C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F641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C008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107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FCE9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464B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2884F" w14:textId="77777777" w:rsidR="00AF7751" w:rsidRPr="00BB7DA2" w:rsidRDefault="00AF7751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7BB6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E1272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DC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C87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F59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2E0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501402.01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DE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A09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CFD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22E6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CAE79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193C2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DC2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680F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18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452C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501404.58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4FA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1277189.67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79A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A4A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6823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528AE4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DB2F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73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AF5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1D3C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653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501409.85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6F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F2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34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ADA0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7AFC92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F51FE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4AD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A6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85B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5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501412.15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D3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1277192.1</w:t>
            </w:r>
            <w:r w:rsidRPr="009067AB">
              <w:rPr>
                <w:lang w:val="en-US"/>
              </w:rPr>
              <w:lastRenderedPageBreak/>
              <w:t>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147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FB0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8DB9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–</w:t>
            </w:r>
          </w:p>
        </w:tc>
      </w:tr>
      <w:tr w:rsidR="008C2CFD" w:rsidRPr="00590258" w14:paraId="0B5AE1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B31D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050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82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B8A0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56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501410.18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BB5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1277193.13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6BB7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426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8DA4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9B4A6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9694E0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2FD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19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892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A14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501409.82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68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1277192.30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263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35C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EB724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625201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EFFCC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0FE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B045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151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50D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501406.50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1E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1277193.77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B5B2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5B4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6CF78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0EBD63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3888A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FFA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BA1A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3F8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DD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501409.96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3C1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1277201.14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99F8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7D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AE0C3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1286DA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A9489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BD41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0A6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865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CB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501401.67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B4CD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1277204.91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87E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2036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D613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290EC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7CCA6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F47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D6C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1C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76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501393.80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2A8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1277187.88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AD3B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7EE2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2B84C2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4FA22F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C0025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7BC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A61B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317A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CBA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501393.23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96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1277186.60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D7F6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DD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31965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2FEED8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3ED33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172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AD09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E6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C04B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501397.79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A82E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1277184.52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99F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D299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FF88C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3412AD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1A2F8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F64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D5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A10D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4884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501398.30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BB2F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1277185.86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BA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3395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8AD06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8C2CFD" w:rsidRPr="00590258" w14:paraId="1B3DB7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95E32F" w14:textId="77777777" w:rsidR="00AF7751" w:rsidRPr="00AB6621" w:rsidRDefault="00AF7751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4EF3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A80E" w14:textId="77777777" w:rsidR="00AF7751" w:rsidRPr="00590258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EA84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418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501402.01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F3E7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1277184.19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ADD3" w14:textId="77777777" w:rsidR="00AF7751" w:rsidRPr="009067AB" w:rsidRDefault="00AF7751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761" w14:textId="77777777" w:rsidR="00AF7751" w:rsidRDefault="00AF7751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A11E7" w14:textId="77777777" w:rsidR="00AF7751" w:rsidRPr="005E14F4" w:rsidRDefault="00AF7751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–</w:t>
            </w:r>
          </w:p>
        </w:tc>
      </w:tr>
      <w:tr w:rsidR="00546C11" w:rsidRPr="00EB43A2" w14:paraId="11A5F5C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B7F7B0" w14:textId="77777777" w:rsidR="00AF7751" w:rsidRPr="00590258" w:rsidRDefault="00AF7751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60:27:0140106:118</w:t>
            </w:r>
          </w:p>
        </w:tc>
      </w:tr>
      <w:tr w:rsidR="00546C11" w:rsidRPr="00590258" w14:paraId="48D825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1A649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08B3" w14:textId="77777777" w:rsidR="00AF7751" w:rsidRPr="00B634EE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B8E20" w14:textId="77777777" w:rsidR="00AF7751" w:rsidRPr="00590258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CD848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B05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61B0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6272BC" w14:textId="77777777" w:rsidR="00AF7751" w:rsidRPr="00F13182" w:rsidRDefault="00AF7751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B45C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36407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1A9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6CA1C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F3D1A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1198B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B24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сооружения, объекта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C296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–</w:t>
            </w:r>
          </w:p>
        </w:tc>
      </w:tr>
      <w:tr w:rsidR="00546C11" w:rsidRPr="004A75A7" w14:paraId="53D841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2D8DDD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580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F471E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60:27:0140106:252</w:t>
            </w:r>
          </w:p>
        </w:tc>
      </w:tr>
      <w:tr w:rsidR="00546C11" w:rsidRPr="004A75A7" w14:paraId="5917AD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2281F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F1F9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4A696" w14:textId="77777777" w:rsidR="00AF7751" w:rsidRPr="00BE7498" w:rsidRDefault="00AF7751" w:rsidP="00B138FB">
            <w:pPr>
              <w:spacing w:before="120" w:after="120"/>
            </w:pPr>
            <w:r w:rsidRPr="00BE7498">
              <w:rPr>
                <w:lang w:val="en-US"/>
              </w:rPr>
              <w:t>60:27:0140106</w:t>
            </w:r>
          </w:p>
        </w:tc>
      </w:tr>
      <w:tr w:rsidR="00546C11" w:rsidRPr="004A75A7" w14:paraId="068C0E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955ED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52DF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1EC89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1419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05B61D" w14:textId="77777777" w:rsidR="00AF7751" w:rsidRPr="00546C11" w:rsidRDefault="00AF7751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58FD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D5AC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2-й Мелиораторов пер, 17 д</w:t>
            </w:r>
          </w:p>
        </w:tc>
      </w:tr>
      <w:tr w:rsidR="00546C11" w:rsidRPr="004A75A7" w14:paraId="414333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29D4CC" w14:textId="77777777" w:rsidR="00AF7751" w:rsidRPr="00546C1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4C82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4EC1F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885DF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171370" w14:textId="77777777" w:rsidR="00AF7751" w:rsidRPr="00DF6CF8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518B8C" w14:textId="77777777" w:rsidR="00AF7751" w:rsidRPr="00BE7498" w:rsidRDefault="00AF7751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636E39" w14:textId="77777777" w:rsidR="00AF7751" w:rsidRPr="00BE7498" w:rsidRDefault="00AF7751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0D807C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8AB895" w14:textId="77777777" w:rsidR="00AF7751" w:rsidRPr="005E14F4" w:rsidRDefault="00AF7751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60:27:0140106:118</w:t>
            </w:r>
          </w:p>
        </w:tc>
      </w:tr>
      <w:tr w:rsidR="00546C11" w:rsidRPr="004A75A7" w14:paraId="799EA9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AEC9A9" w14:textId="77777777" w:rsidR="00AF7751" w:rsidRDefault="00AF7751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7B41F9" w14:textId="77777777" w:rsidR="00AF7751" w:rsidRPr="00A552E8" w:rsidRDefault="00AF7751" w:rsidP="005C4E99">
            <w:pPr>
              <w:spacing w:before="120" w:after="120"/>
            </w:pPr>
            <w:r w:rsidRPr="00A552E8">
              <w:t>Здание с кадастровым номером 60:27:0140106:118 расположено в кадастровом квартале 60:27:0140106 и на земельном участке с кадастровым номером 60:27:0140106:252.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851"/>
        <w:gridCol w:w="852"/>
        <w:gridCol w:w="1131"/>
        <w:gridCol w:w="711"/>
        <w:gridCol w:w="70"/>
        <w:gridCol w:w="781"/>
        <w:gridCol w:w="994"/>
        <w:gridCol w:w="140"/>
        <w:gridCol w:w="1560"/>
        <w:gridCol w:w="1700"/>
        <w:gridCol w:w="317"/>
      </w:tblGrid>
      <w:tr w:rsidR="00035E0C" w:rsidRPr="0062256B" w14:paraId="08C97058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9B2FA" w14:textId="77777777" w:rsidR="00AF7751" w:rsidRDefault="00AF7751" w:rsidP="00283AD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Сведения о зданиях, сооружениях, объектах незавершенного строительства, необходимые для исправления </w:t>
            </w:r>
            <w:r w:rsidRPr="00334F6D">
              <w:rPr>
                <w:b/>
                <w:sz w:val="28"/>
                <w:szCs w:val="28"/>
              </w:rPr>
              <w:t xml:space="preserve">реестровых </w:t>
            </w:r>
            <w:r w:rsidRPr="0062256B">
              <w:rPr>
                <w:b/>
                <w:sz w:val="28"/>
                <w:szCs w:val="28"/>
              </w:rPr>
              <w:t>ошибок в сведениях</w:t>
            </w:r>
          </w:p>
          <w:p w14:paraId="5E83FE8E" w14:textId="77777777" w:rsidR="00035E0C" w:rsidRPr="0062256B" w:rsidRDefault="00AF7751" w:rsidP="00283AD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62256B">
              <w:rPr>
                <w:b/>
                <w:sz w:val="28"/>
                <w:szCs w:val="28"/>
              </w:rPr>
              <w:t xml:space="preserve"> об описании их местоположения</w:t>
            </w:r>
          </w:p>
        </w:tc>
      </w:tr>
      <w:tr w:rsidR="008D40AA" w:rsidRPr="00EB43A2" w14:paraId="7B607371" w14:textId="77777777" w:rsidTr="00103522">
        <w:trPr>
          <w:trHeight w:val="441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2E7A2E1" w14:textId="77777777" w:rsidR="00AF7751" w:rsidRPr="005B036F" w:rsidRDefault="00AF7751" w:rsidP="00283AD9">
            <w:pPr>
              <w:pStyle w:val="a7"/>
              <w:spacing w:before="120"/>
              <w:jc w:val="both"/>
              <w:rPr>
                <w:sz w:val="13"/>
                <w:szCs w:val="13"/>
              </w:rPr>
            </w:pPr>
            <w:r w:rsidRPr="00B46FC3">
              <w:rPr>
                <w:b/>
              </w:rPr>
              <w:t xml:space="preserve">1. Сведения о характерных точках контура </w:t>
            </w:r>
            <w:r w:rsidRPr="009774C6">
              <w:t>Здание</w:t>
            </w:r>
          </w:p>
        </w:tc>
      </w:tr>
      <w:tr w:rsidR="00283AD9" w:rsidRPr="00EB43A2" w14:paraId="68136E29" w14:textId="77777777" w:rsidTr="00B71AA6">
        <w:trPr>
          <w:trHeight w:val="175"/>
        </w:trPr>
        <w:tc>
          <w:tcPr>
            <w:tcW w:w="4644" w:type="dxa"/>
            <w:gridSpan w:val="5"/>
            <w:tcBorders>
              <w:top w:val="single" w:sz="4" w:space="0" w:color="FFFFFF" w:themeColor="background1"/>
              <w:left w:val="double" w:sz="4" w:space="0" w:color="auto"/>
              <w:bottom w:val="nil"/>
              <w:right w:val="nil"/>
            </w:tcBorders>
          </w:tcPr>
          <w:p w14:paraId="3E39B0DC" w14:textId="77777777" w:rsidR="00AF7751" w:rsidRPr="00283AD9" w:rsidRDefault="00AF7751" w:rsidP="00283AD9">
            <w:pPr>
              <w:pStyle w:val="a7"/>
              <w:spacing w:line="360" w:lineRule="auto"/>
              <w:rPr>
                <w:b/>
                <w:sz w:val="13"/>
                <w:szCs w:val="13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2B6AC" w14:textId="77777777" w:rsidR="00AF7751" w:rsidRPr="009774C6" w:rsidRDefault="00AF7751" w:rsidP="00785D45">
            <w:pPr>
              <w:pStyle w:val="a7"/>
              <w:ind w:left="-113" w:right="-113"/>
              <w:jc w:val="both"/>
              <w:rPr>
                <w:b/>
              </w:rPr>
            </w:pPr>
            <w:r w:rsidRPr="00CE5B86">
              <w:rPr>
                <w:sz w:val="13"/>
                <w:szCs w:val="13"/>
              </w:rPr>
              <w:t>вид объекта недвижимости (здание, сооружение, объект незавершенного строительства)</w:t>
            </w:r>
          </w:p>
        </w:tc>
        <w:tc>
          <w:tcPr>
            <w:tcW w:w="317" w:type="dxa"/>
            <w:tcBorders>
              <w:top w:val="single" w:sz="4" w:space="0" w:color="FFFFFF" w:themeColor="background1"/>
              <w:left w:val="nil"/>
              <w:bottom w:val="nil"/>
              <w:right w:val="double" w:sz="4" w:space="0" w:color="auto"/>
            </w:tcBorders>
          </w:tcPr>
          <w:p w14:paraId="0866BAA8" w14:textId="77777777" w:rsidR="00AF7751" w:rsidRPr="00283AD9" w:rsidRDefault="00AF7751" w:rsidP="00283AD9">
            <w:pPr>
              <w:pStyle w:val="a7"/>
              <w:spacing w:line="360" w:lineRule="auto"/>
              <w:rPr>
                <w:sz w:val="13"/>
                <w:szCs w:val="13"/>
              </w:rPr>
            </w:pPr>
          </w:p>
        </w:tc>
      </w:tr>
      <w:tr w:rsidR="00F26439" w:rsidRPr="00EB43A2" w14:paraId="65AD7149" w14:textId="77777777" w:rsidTr="00103522">
        <w:trPr>
          <w:trHeight w:val="283"/>
        </w:trPr>
        <w:tc>
          <w:tcPr>
            <w:tcW w:w="10206" w:type="dxa"/>
            <w:gridSpan w:val="12"/>
            <w:tcBorders>
              <w:top w:val="nil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75FE66" w14:textId="77777777" w:rsidR="00AF7751" w:rsidRPr="00F26439" w:rsidRDefault="00AF7751" w:rsidP="00103522">
            <w:pPr>
              <w:pStyle w:val="a7"/>
              <w:spacing w:after="120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 </w:t>
            </w:r>
            <w:r w:rsidRPr="00F26439">
              <w:rPr>
                <w:b/>
                <w:sz w:val="22"/>
              </w:rPr>
              <w:t>кадастровы</w:t>
            </w:r>
            <w:r>
              <w:rPr>
                <w:b/>
                <w:sz w:val="22"/>
              </w:rPr>
              <w:t>м</w:t>
            </w:r>
            <w:r w:rsidRPr="00F26439">
              <w:rPr>
                <w:b/>
                <w:sz w:val="22"/>
              </w:rPr>
              <w:t xml:space="preserve"> номер</w:t>
            </w:r>
            <w:r>
              <w:rPr>
                <w:b/>
                <w:sz w:val="22"/>
              </w:rPr>
              <w:t>ом</w:t>
            </w:r>
            <w:r w:rsidRPr="00F26439">
              <w:rPr>
                <w:sz w:val="22"/>
              </w:rPr>
              <w:t xml:space="preserve"> </w:t>
            </w:r>
            <w:r w:rsidRPr="0091230B">
              <w:rPr>
                <w:u w:val="single"/>
              </w:rPr>
              <w:t>60:27:0140106:123</w:t>
            </w:r>
          </w:p>
        </w:tc>
      </w:tr>
      <w:tr w:rsidR="00F26439" w:rsidRPr="00EB43A2" w14:paraId="6EA546C8" w14:textId="77777777" w:rsidTr="00283AD9">
        <w:trPr>
          <w:trHeight w:val="262"/>
        </w:trPr>
        <w:tc>
          <w:tcPr>
            <w:tcW w:w="6629" w:type="dxa"/>
            <w:gridSpan w:val="9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9DFDC61" w14:textId="77777777" w:rsidR="00AF7751" w:rsidRPr="00F26439" w:rsidRDefault="00AF7751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Система координат </w:t>
            </w:r>
            <w:r w:rsidRPr="00045114">
              <w:rPr>
                <w:u w:val="single"/>
              </w:rPr>
              <w:t>МСК-60, зона 1</w:t>
            </w:r>
          </w:p>
        </w:tc>
        <w:tc>
          <w:tcPr>
            <w:tcW w:w="357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C164D6E" w14:textId="77777777" w:rsidR="00AF7751" w:rsidRPr="00F26439" w:rsidRDefault="00AF7751" w:rsidP="00283AD9">
            <w:pPr>
              <w:pStyle w:val="a7"/>
              <w:spacing w:before="120" w:after="120" w:line="276" w:lineRule="auto"/>
              <w:contextualSpacing w:val="0"/>
              <w:jc w:val="both"/>
              <w:rPr>
                <w:b/>
                <w:sz w:val="22"/>
              </w:rPr>
            </w:pPr>
            <w:r w:rsidRPr="00A832ED">
              <w:rPr>
                <w:b/>
              </w:rPr>
              <w:t>Зона №</w:t>
            </w:r>
            <w:r w:rsidRPr="00A9675E">
              <w:t xml:space="preserve"> </w:t>
            </w:r>
            <w:r w:rsidRPr="00F26439">
              <w:rPr>
                <w:u w:val="single"/>
              </w:rPr>
              <w:t>1</w:t>
            </w:r>
          </w:p>
        </w:tc>
      </w:tr>
      <w:tr w:rsidR="00651FBC" w:rsidRPr="00483EE9" w14:paraId="0800A4E4" w14:textId="77777777" w:rsidTr="00283AD9">
        <w:trPr>
          <w:trHeight w:val="478"/>
        </w:trPr>
        <w:tc>
          <w:tcPr>
            <w:tcW w:w="109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994DFB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Обозначение характерных точек контура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829A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Pr="00B46FC3">
              <w:rPr>
                <w:b/>
                <w:sz w:val="22"/>
                <w:szCs w:val="22"/>
              </w:rPr>
              <w:t>одержащиеся в Едином государственном реестре недвижимости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7C7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B46FC3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A849F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2E8DC0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</w:t>
            </w:r>
            <w:r w:rsidRPr="00B46FC3" w:rsidDel="00B34332">
              <w:rPr>
                <w:b/>
                <w:sz w:val="22"/>
                <w:szCs w:val="22"/>
              </w:rPr>
              <w:t xml:space="preserve"> </w:t>
            </w:r>
            <w:r w:rsidRPr="00B46FC3">
              <w:rPr>
                <w:b/>
                <w:sz w:val="22"/>
                <w:szCs w:val="22"/>
              </w:rPr>
              <w:t>(M</w:t>
            </w:r>
            <w:r w:rsidRPr="00B46FC3">
              <w:rPr>
                <w:b/>
                <w:sz w:val="22"/>
                <w:szCs w:val="22"/>
                <w:vertAlign w:val="subscript"/>
              </w:rPr>
              <w:t>t</w:t>
            </w:r>
            <w:r w:rsidRPr="00B46FC3">
              <w:rPr>
                <w:b/>
                <w:sz w:val="22"/>
                <w:szCs w:val="22"/>
              </w:rPr>
              <w:t>), м</w:t>
            </w:r>
            <w:r>
              <w:rPr>
                <w:b/>
                <w:sz w:val="22"/>
                <w:szCs w:val="22"/>
              </w:rPr>
              <w:t>,</w:t>
            </w:r>
            <w:r w:rsidRPr="00B46FC3">
              <w:rPr>
                <w:b/>
                <w:sz w:val="22"/>
                <w:szCs w:val="22"/>
              </w:rPr>
              <w:t xml:space="preserve"> с подставленными в такие формулы значениями и итоговые </w:t>
            </w:r>
            <w:r w:rsidRPr="00B46FC3">
              <w:rPr>
                <w:b/>
                <w:sz w:val="22"/>
                <w:szCs w:val="22"/>
              </w:rPr>
              <w:lastRenderedPageBreak/>
              <w:t>(вычисленные) значения Мt, м</w:t>
            </w:r>
          </w:p>
        </w:tc>
      </w:tr>
      <w:tr w:rsidR="00651FBC" w:rsidRPr="00483EE9" w14:paraId="186E02E4" w14:textId="77777777" w:rsidTr="00283AD9">
        <w:trPr>
          <w:trHeight w:val="2282"/>
        </w:trPr>
        <w:tc>
          <w:tcPr>
            <w:tcW w:w="109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C283C4" w14:textId="77777777" w:rsidR="00AF7751" w:rsidRPr="00483EE9" w:rsidRDefault="00AF7751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ADE1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A4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65F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75A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  <w:szCs w:val="22"/>
              </w:rPr>
              <w:t>радиус, м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7F46B" w14:textId="77777777" w:rsidR="00AF7751" w:rsidRPr="00483EE9" w:rsidRDefault="00AF7751" w:rsidP="00283AD9">
            <w:pPr>
              <w:pStyle w:val="a7"/>
              <w:ind w:left="-33" w:right="-55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1875D9" w14:textId="77777777" w:rsidR="00AF7751" w:rsidRPr="00483EE9" w:rsidRDefault="00AF7751" w:rsidP="00283AD9">
            <w:pPr>
              <w:pStyle w:val="a7"/>
              <w:ind w:left="-37" w:right="-51"/>
              <w:rPr>
                <w:b/>
                <w:sz w:val="22"/>
                <w:szCs w:val="22"/>
              </w:rPr>
            </w:pPr>
          </w:p>
        </w:tc>
      </w:tr>
      <w:tr w:rsidR="00651FBC" w:rsidRPr="00483EE9" w14:paraId="0B4B417E" w14:textId="77777777" w:rsidTr="00283AD9">
        <w:trPr>
          <w:trHeight w:val="510"/>
        </w:trPr>
        <w:tc>
          <w:tcPr>
            <w:tcW w:w="10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719E73" w14:textId="77777777" w:rsidR="00AF7751" w:rsidRPr="00483EE9" w:rsidRDefault="00AF7751" w:rsidP="00283AD9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6F67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A327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5C0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4A2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AB8B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</w:rPr>
            </w:pPr>
            <w:r w:rsidRPr="00B46FC3">
              <w:rPr>
                <w:b/>
                <w:sz w:val="22"/>
              </w:rPr>
              <w:t>Y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487" w14:textId="77777777" w:rsidR="00AF7751" w:rsidRPr="00B46FC3" w:rsidRDefault="00AF7751" w:rsidP="00283AD9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B46FC3">
              <w:rPr>
                <w:b/>
                <w:sz w:val="22"/>
              </w:rPr>
              <w:t>R</w:t>
            </w: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2180" w14:textId="77777777" w:rsidR="00AF7751" w:rsidRPr="00483EE9" w:rsidRDefault="00AF7751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CF90C" w14:textId="77777777" w:rsidR="00AF7751" w:rsidRPr="00483EE9" w:rsidRDefault="00AF7751" w:rsidP="00283AD9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651FBC" w:rsidRPr="00483EE9" w14:paraId="7259BF3F" w14:textId="77777777" w:rsidTr="00283AD9">
        <w:trPr>
          <w:trHeight w:val="64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C2343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CCA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86FD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8E4D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D325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4F7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1C2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B3C7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5AAE4" w14:textId="77777777" w:rsidR="00AF7751" w:rsidRPr="00483EE9" w:rsidRDefault="00AF7751" w:rsidP="00283AD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51FBC" w:rsidRPr="00590258" w14:paraId="6828FED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ACC98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509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0D0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4D89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FAC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501391.19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73A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1277258.87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7952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230B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73855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A07237A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4DEB7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C1D6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00CB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1B41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463D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501392.63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7D0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1277265.04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C22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FAE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505AA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F245180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E8B532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9A4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C78D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2013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70E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501383.77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8DF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1277267.10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31D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9AE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81041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2BDFF69E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5764B4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38FC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574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F14A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7CF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501381.68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552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1277258.21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B75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19D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CB105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7011173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4D128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C97E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B812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772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899C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501386.03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EF9F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1277257.20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1AE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310F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0E5EA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3A7F2376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3ED85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A08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245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30FB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E4B4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501386.68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86DD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1277259.93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8BF9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B86E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94028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651FBC" w:rsidRPr="00590258" w14:paraId="173F9A73" w14:textId="77777777" w:rsidTr="00283AD9">
        <w:trPr>
          <w:trHeight w:val="962"/>
        </w:trPr>
        <w:tc>
          <w:tcPr>
            <w:tcW w:w="10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0330B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0A48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B77" w14:textId="77777777" w:rsidR="00AF7751" w:rsidRPr="00590258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FDD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F71B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501391.19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089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1277258.87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690" w14:textId="77777777" w:rsidR="00AF7751" w:rsidRPr="009067AB" w:rsidRDefault="00AF7751" w:rsidP="00283AD9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E07" w14:textId="77777777" w:rsidR="00AF7751" w:rsidRDefault="00AF7751" w:rsidP="00283AD9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A579D3" w14:textId="77777777" w:rsidR="00AF7751" w:rsidRPr="00697B13" w:rsidRDefault="00AF7751" w:rsidP="00283AD9">
            <w:pPr>
              <w:spacing w:before="120" w:after="120"/>
              <w:rPr>
                <w:lang w:val="en-US"/>
              </w:rPr>
            </w:pPr>
            <w:r w:rsidRPr="00572230">
              <w:rPr>
                <w:lang w:val="en-US"/>
              </w:rPr>
              <w:t>Mt=√(0.07²+0.07²)=0.10</w:t>
            </w:r>
            <w:r w:rsidRPr="00572230">
              <w:rPr>
                <w:b/>
              </w:rPr>
              <w:t xml:space="preserve"> </w:t>
            </w:r>
          </w:p>
        </w:tc>
      </w:tr>
      <w:tr w:rsidR="007C04D3" w:rsidRPr="00EB43A2" w14:paraId="06849913" w14:textId="77777777" w:rsidTr="00283AD9"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14FEEC" w14:textId="77777777" w:rsidR="00AF7751" w:rsidRPr="00590258" w:rsidRDefault="00AF7751" w:rsidP="00283AD9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572230">
              <w:rPr>
                <w:b/>
              </w:rPr>
              <w:t>2.</w:t>
            </w:r>
            <w:r w:rsidRPr="00572230">
              <w:rPr>
                <w:b/>
                <w:sz w:val="22"/>
                <w:szCs w:val="22"/>
              </w:rPr>
              <w:t xml:space="preserve"> Иные сведения о</w:t>
            </w:r>
            <w:r>
              <w:rPr>
                <w:b/>
                <w:sz w:val="22"/>
                <w:szCs w:val="22"/>
              </w:rPr>
              <w:t>б</w:t>
            </w:r>
            <w:r w:rsidRPr="00572230">
              <w:rPr>
                <w:b/>
                <w:sz w:val="22"/>
                <w:szCs w:val="22"/>
              </w:rPr>
              <w:t xml:space="preserve"> объекте недвижимости с кадастровым номером</w:t>
            </w:r>
            <w:r w:rsidRPr="00590258">
              <w:t xml:space="preserve"> </w:t>
            </w:r>
            <w:r w:rsidRPr="0091230B">
              <w:rPr>
                <w:u w:val="single"/>
              </w:rPr>
              <w:t>60:27:0140106:123</w:t>
            </w:r>
          </w:p>
        </w:tc>
      </w:tr>
      <w:tr w:rsidR="0062256B" w:rsidRPr="00EB43A2" w14:paraId="6B3539E7" w14:textId="77777777" w:rsidTr="00283AD9"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132C3" w14:textId="77777777" w:rsidR="00AF7751" w:rsidRPr="00F22E7D" w:rsidRDefault="00AF7751" w:rsidP="00283AD9">
            <w:pPr>
              <w:spacing w:before="120" w:after="120"/>
              <w:ind w:left="284"/>
              <w:jc w:val="both"/>
            </w:pPr>
            <w:r>
              <w:t>1.</w:t>
            </w:r>
            <w:r w:rsidRPr="00F22E7D">
              <w:t>–</w:t>
            </w:r>
          </w:p>
        </w:tc>
      </w:tr>
      <w:tr w:rsidR="00F22E7D" w:rsidRPr="00EB43A2" w14:paraId="0C12599D" w14:textId="77777777" w:rsidTr="00283AD9">
        <w:trPr>
          <w:trHeight w:val="476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FB55AA" w14:textId="77777777" w:rsidR="00AF7751" w:rsidRDefault="00AF7751" w:rsidP="00283AD9">
            <w:pPr>
              <w:spacing w:before="120" w:after="120"/>
              <w:jc w:val="both"/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C5089">
              <w:rPr>
                <w:b/>
                <w:sz w:val="22"/>
                <w:szCs w:val="22"/>
              </w:rPr>
              <w:t>Пояснения к сведениям</w:t>
            </w:r>
            <w:r>
              <w:rPr>
                <w:b/>
                <w:sz w:val="22"/>
                <w:szCs w:val="22"/>
              </w:rPr>
              <w:t xml:space="preserve"> об объекте недвижимости </w:t>
            </w:r>
            <w:r w:rsidRPr="003629ED">
              <w:rPr>
                <w:b/>
                <w:sz w:val="22"/>
                <w:szCs w:val="22"/>
              </w:rPr>
              <w:t xml:space="preserve">с кадастровым номером </w:t>
            </w:r>
            <w:r w:rsidRPr="003629ED">
              <w:rPr>
                <w:u w:val="single"/>
              </w:rPr>
              <w:t>60:27:0140106:123</w:t>
            </w:r>
          </w:p>
        </w:tc>
      </w:tr>
      <w:tr w:rsidR="003629ED" w:rsidRPr="00EB43A2" w14:paraId="47FF03DC" w14:textId="77777777" w:rsidTr="00283AD9">
        <w:trPr>
          <w:trHeight w:val="463"/>
        </w:trPr>
        <w:tc>
          <w:tcPr>
            <w:tcW w:w="10206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04A371" w14:textId="77777777" w:rsidR="00AF7751" w:rsidRPr="003629ED" w:rsidRDefault="00AF7751" w:rsidP="00283AD9">
            <w:pPr>
              <w:spacing w:before="120" w:after="120"/>
              <w:ind w:firstLine="284"/>
              <w:jc w:val="both"/>
              <w:rPr>
                <w:b/>
                <w:sz w:val="22"/>
                <w:szCs w:val="22"/>
                <w:lang w:val="en-US"/>
              </w:rPr>
            </w:pPr>
            <w:r w:rsidRPr="00572230">
              <w:rPr>
                <w:sz w:val="22"/>
                <w:szCs w:val="22"/>
              </w:rPr>
              <w:t>1</w:t>
            </w:r>
            <w:r w:rsidRPr="00A045EF">
              <w:t xml:space="preserve">. </w:t>
            </w:r>
            <w:r w:rsidRPr="00A045EF">
              <w:rPr>
                <w:lang w:val="en-US"/>
              </w:rPr>
              <w:t>При выполнении кадастровых работ в отношении здания с КН 60:27:0140106:123 была выявлена реестровая ошибка, а именно: местоположение здания не соответствует сведениям ЕГРН. Вероятно данная ошибка возникла вследствии некачественных измерений здания(использование ненадлежащих пунктов ГГС и т.п.). Здание расположено на земельном участке с кадастровым номером 60:27:0140106:77.</w:t>
            </w:r>
          </w:p>
        </w:tc>
      </w:tr>
    </w:tbl>
    <w:p w14:paraId="1D43F8A6" w14:textId="77777777" w:rsidR="00016060" w:rsidRDefault="00AF7751">
      <w:r>
        <w:br w:type="page"/>
      </w:r>
    </w:p>
    <w:p w14:paraId="53A6B718" w14:textId="77777777" w:rsidR="00016060" w:rsidRDefault="00016060">
      <w:pPr>
        <w:sectPr w:rsidR="0001606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3DCAF5CD" w14:textId="77777777" w:rsidR="00AF7751" w:rsidRPr="007A37E2" w:rsidRDefault="00AF7751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67E2521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2E448A66" w14:textId="77777777" w:rsidR="00AF7751" w:rsidRPr="00904A74" w:rsidRDefault="00AF7751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3115408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0630DB4" w14:textId="77777777" w:rsidR="00AF7751" w:rsidRPr="008C3E59" w:rsidRDefault="00AF7751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0976256" behindDoc="0" locked="0" layoutInCell="1" allowOverlap="1" wp14:anchorId="1F2435A5" wp14:editId="4B2ACE1D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7C48FFEB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AD1A619" w14:textId="77777777" w:rsidR="00AF7751" w:rsidRPr="008C3E59" w:rsidRDefault="00000000" w:rsidP="005B25AC">
            <w:pPr>
              <w:jc w:val="center"/>
            </w:pPr>
            <w:r>
              <w:rPr>
                <w:noProof/>
              </w:rPr>
              <w:pict w14:anchorId="4431F9D7">
                <v:line id="_x0000_s3709" style="position:absolute;left:0;text-align:left;flip:x y;z-index:250977280;mso-position-horizontal-relative:text;mso-position-vertical-relative:text" from="140.9pt,137.2pt" to="179.1pt,126.05pt" strokecolor="red" strokeweight=".57pt"/>
              </w:pict>
            </w:r>
            <w:r>
              <w:rPr>
                <w:noProof/>
              </w:rPr>
              <w:pict w14:anchorId="4C4A75A3">
                <v:line id="_x0000_s3708" style="position:absolute;left:0;text-align:left;flip:x y;z-index:250978304;mso-position-horizontal-relative:text;mso-position-vertical-relative:text" from="179.1pt,126.05pt" to="181pt,131.95pt" strokecolor="red" strokeweight=".57pt"/>
              </w:pict>
            </w:r>
            <w:r>
              <w:rPr>
                <w:noProof/>
              </w:rPr>
              <w:pict w14:anchorId="5F8FC175">
                <v:line id="_x0000_s3707" style="position:absolute;left:0;text-align:left;flip:x y;z-index:250979328;mso-position-horizontal-relative:text;mso-position-vertical-relative:text" from="181pt,131.95pt" to="184.5pt,144.2pt" strokecolor="red" strokeweight=".57pt"/>
              </w:pict>
            </w:r>
            <w:r>
              <w:rPr>
                <w:noProof/>
              </w:rPr>
              <w:pict w14:anchorId="28FD9E24">
                <v:line id="_x0000_s3706" style="position:absolute;left:0;text-align:left;flip:x y;z-index:250980352;mso-position-horizontal-relative:text;mso-position-vertical-relative:text" from="184.5pt,144.2pt" to="200.6pt,200.9pt" strokecolor="red" strokeweight=".57pt"/>
              </w:pict>
            </w:r>
            <w:r>
              <w:rPr>
                <w:noProof/>
              </w:rPr>
              <w:pict w14:anchorId="24A88F7D">
                <v:line id="_x0000_s3705" style="position:absolute;left:0;text-align:left;flip:x y;z-index:250981376;mso-position-horizontal-relative:text;mso-position-vertical-relative:text" from="200.6pt,200.9pt" to="208.5pt,227.55pt" strokecolor="red" strokeweight=".57pt"/>
              </w:pict>
            </w:r>
            <w:r>
              <w:rPr>
                <w:noProof/>
              </w:rPr>
              <w:pict w14:anchorId="71958207">
                <v:line id="_x0000_s3704" style="position:absolute;left:0;text-align:left;flip:x y;z-index:250982400;mso-position-horizontal-relative:text;mso-position-vertical-relative:text" from="208.5pt,227.55pt" to="224.45pt,221.9pt" strokecolor="red" strokeweight=".57pt"/>
              </w:pict>
            </w:r>
            <w:r>
              <w:rPr>
                <w:noProof/>
              </w:rPr>
              <w:pict w14:anchorId="0FAA3BA9">
                <v:line id="_x0000_s3703" style="position:absolute;left:0;text-align:left;flip:x y;z-index:250983424;mso-position-horizontal-relative:text;mso-position-vertical-relative:text" from="224.45pt,221.9pt" to="232.85pt,242.5pt" strokecolor="red" strokeweight=".57pt"/>
              </w:pict>
            </w:r>
            <w:r>
              <w:rPr>
                <w:noProof/>
              </w:rPr>
              <w:pict w14:anchorId="10BF7247">
                <v:line id="_x0000_s3702" style="position:absolute;left:0;text-align:left;flip:x y;z-index:250984448;mso-position-horizontal-relative:text;mso-position-vertical-relative:text" from="232.85pt,242.5pt" to="232.15pt,248.45pt" strokeweight=".57pt"/>
              </w:pict>
            </w:r>
            <w:r>
              <w:rPr>
                <w:noProof/>
              </w:rPr>
              <w:pict w14:anchorId="1B8FC3E5">
                <v:line id="_x0000_s3701" style="position:absolute;left:0;text-align:left;flip:x y;z-index:250985472;mso-position-horizontal-relative:text;mso-position-vertical-relative:text" from="232.15pt,248.45pt" to="228.5pt,253pt" strokeweight=".57pt"/>
              </w:pict>
            </w:r>
            <w:r>
              <w:rPr>
                <w:noProof/>
              </w:rPr>
              <w:pict w14:anchorId="755AE135">
                <v:line id="_x0000_s3700" style="position:absolute;left:0;text-align:left;flip:x y;z-index:250986496;mso-position-horizontal-relative:text;mso-position-vertical-relative:text" from="228.5pt,253pt" to="211.45pt,266.55pt" strokeweight=".57pt"/>
              </w:pict>
            </w:r>
            <w:r>
              <w:rPr>
                <w:noProof/>
              </w:rPr>
              <w:pict w14:anchorId="3A7EB739">
                <v:line id="_x0000_s3699" style="position:absolute;left:0;text-align:left;flip:x y;z-index:250987520;mso-position-horizontal-relative:text;mso-position-vertical-relative:text" from="211.45pt,266.55pt" to="209.85pt,268.35pt" strokecolor="red" strokeweight=".57pt"/>
              </w:pict>
            </w:r>
            <w:r>
              <w:rPr>
                <w:noProof/>
              </w:rPr>
              <w:pict w14:anchorId="2A47E10C">
                <v:line id="_x0000_s3698" style="position:absolute;left:0;text-align:left;flip:x y;z-index:250988544;mso-position-horizontal-relative:text;mso-position-vertical-relative:text" from="209.85pt,268.35pt" to="193.15pt,247.75pt" strokecolor="red" strokeweight=".57pt"/>
              </w:pict>
            </w:r>
            <w:r>
              <w:rPr>
                <w:noProof/>
              </w:rPr>
              <w:pict w14:anchorId="22914CF2">
                <v:line id="_x0000_s3697" style="position:absolute;left:0;text-align:left;flip:x y;z-index:250989568;mso-position-horizontal-relative:text;mso-position-vertical-relative:text" from="193.15pt,247.75pt" to="190.05pt,241pt" strokecolor="red" strokeweight=".57pt"/>
              </w:pict>
            </w:r>
            <w:r>
              <w:rPr>
                <w:noProof/>
              </w:rPr>
              <w:pict w14:anchorId="3B41B39C">
                <v:line id="_x0000_s3696" style="position:absolute;left:0;text-align:left;flip:x y;z-index:250990592;mso-position-horizontal-relative:text;mso-position-vertical-relative:text" from="190.05pt,241pt" to="187.8pt,230.2pt" strokecolor="red" strokeweight=".57pt"/>
              </w:pict>
            </w:r>
            <w:r>
              <w:rPr>
                <w:noProof/>
              </w:rPr>
              <w:pict w14:anchorId="62943D63">
                <v:line id="_x0000_s3695" style="position:absolute;left:0;text-align:left;flip:x y;z-index:250991616;mso-position-horizontal-relative:text;mso-position-vertical-relative:text" from="187.8pt,230.2pt" to="185.75pt,230.8pt" strokeweight=".57pt"/>
              </w:pict>
            </w:r>
            <w:r>
              <w:rPr>
                <w:noProof/>
              </w:rPr>
              <w:pict w14:anchorId="6C03F75F">
                <v:line id="_x0000_s3694" style="position:absolute;left:0;text-align:left;flip:x y;z-index:250992640;mso-position-horizontal-relative:text;mso-position-vertical-relative:text" from="185.75pt,230.8pt" to="173.15pt,174.15pt" strokeweight=".57pt"/>
              </w:pict>
            </w:r>
            <w:r>
              <w:rPr>
                <w:noProof/>
              </w:rPr>
              <w:pict w14:anchorId="6F35F3BE">
                <v:line id="_x0000_s3693" style="position:absolute;left:0;text-align:left;flip:x y;z-index:250993664;mso-position-horizontal-relative:text;mso-position-vertical-relative:text" from="173.15pt,174.15pt" to="169.6pt,162.75pt" strokeweight=".57pt"/>
              </w:pict>
            </w:r>
            <w:r>
              <w:rPr>
                <w:noProof/>
              </w:rPr>
              <w:pict w14:anchorId="03D4A029">
                <v:line id="_x0000_s3692" style="position:absolute;left:0;text-align:left;flip:x y;z-index:250994688;mso-position-horizontal-relative:text;mso-position-vertical-relative:text" from="169.6pt,162.75pt" to="169.35pt,162pt" strokeweight=".57pt"/>
              </w:pict>
            </w:r>
            <w:r>
              <w:rPr>
                <w:noProof/>
              </w:rPr>
              <w:pict w14:anchorId="0F10FA2C">
                <v:line id="_x0000_s3691" style="position:absolute;left:0;text-align:left;flip:x y;z-index:250995712;mso-position-horizontal-relative:text;mso-position-vertical-relative:text" from="169.35pt,162pt" to="151.15pt,166.9pt" strokeweight=".57pt"/>
              </w:pict>
            </w:r>
            <w:r>
              <w:rPr>
                <w:noProof/>
              </w:rPr>
              <w:pict w14:anchorId="195A2315">
                <v:line id="_x0000_s3690" style="position:absolute;left:0;text-align:left;flip:x y;z-index:250996736;mso-position-horizontal-relative:text;mso-position-vertical-relative:text" from="151.15pt,166.9pt" to="147.65pt,157.15pt" strokeweight=".57pt"/>
              </w:pict>
            </w:r>
            <w:r>
              <w:rPr>
                <w:noProof/>
              </w:rPr>
              <w:pict w14:anchorId="32009FD7">
                <v:line id="_x0000_s3689" style="position:absolute;left:0;text-align:left;flip:x y;z-index:250997760;mso-position-horizontal-relative:text;mso-position-vertical-relative:text" from="147.65pt,157.15pt" to="143.2pt,143.9pt" strokeweight=".57pt"/>
              </w:pict>
            </w:r>
            <w:r>
              <w:rPr>
                <w:noProof/>
              </w:rPr>
              <w:pict w14:anchorId="5D00D252">
                <v:line id="_x0000_s3688" style="position:absolute;left:0;text-align:left;flip:x y;z-index:250998784;mso-position-horizontal-relative:text;mso-position-vertical-relative:text" from="143.2pt,143.9pt" to="140.9pt,137.2pt" strokeweight=".57pt"/>
              </w:pict>
            </w:r>
            <w:r>
              <w:rPr>
                <w:noProof/>
              </w:rPr>
              <w:pict w14:anchorId="03917E1E">
                <v:line id="_x0000_s3687" style="position:absolute;left:0;text-align:left;flip:x y;z-index:250999808;mso-position-horizontal-relative:text;mso-position-vertical-relative:text" from="177.15pt,119pt" to="231.9pt,100.9pt" strokecolor="red" strokeweight=".57pt"/>
              </w:pict>
            </w:r>
            <w:r>
              <w:rPr>
                <w:noProof/>
              </w:rPr>
              <w:pict w14:anchorId="7F9FEEB4">
                <v:line id="_x0000_s3686" style="position:absolute;left:0;text-align:left;flip:x y;z-index:251000832;mso-position-horizontal-relative:text;mso-position-vertical-relative:text" from="231.9pt,100.9pt" to="233pt,104.5pt" strokecolor="red" strokeweight=".57pt"/>
              </w:pict>
            </w:r>
            <w:r>
              <w:rPr>
                <w:noProof/>
              </w:rPr>
              <w:pict w14:anchorId="35957D3B">
                <v:line id="_x0000_s3685" style="position:absolute;left:0;text-align:left;flip:x y;z-index:251001856;mso-position-horizontal-relative:text;mso-position-vertical-relative:text" from="233pt,104.5pt" to="254.4pt,175pt" strokecolor="red" strokeweight=".57pt"/>
              </w:pict>
            </w:r>
            <w:r>
              <w:rPr>
                <w:noProof/>
              </w:rPr>
              <w:pict w14:anchorId="42F2146E">
                <v:line id="_x0000_s3684" style="position:absolute;left:0;text-align:left;flip:x y;z-index:251002880;mso-position-horizontal-relative:text;mso-position-vertical-relative:text" from="254.4pt,175pt" to="256.1pt,180.7pt" strokeweight=".57pt"/>
              </w:pict>
            </w:r>
            <w:r>
              <w:rPr>
                <w:noProof/>
              </w:rPr>
              <w:pict w14:anchorId="5C068B30">
                <v:line id="_x0000_s3683" style="position:absolute;left:0;text-align:left;flip:x y;z-index:251003904;mso-position-horizontal-relative:text;mso-position-vertical-relative:text" from="256.1pt,180.7pt" to="245pt,184.8pt" strokeweight=".57pt"/>
              </w:pict>
            </w:r>
            <w:r>
              <w:rPr>
                <w:noProof/>
              </w:rPr>
              <w:pict w14:anchorId="0216985E">
                <v:line id="_x0000_s3682" style="position:absolute;left:0;text-align:left;flip:x y;z-index:251004928;mso-position-horizontal-relative:text;mso-position-vertical-relative:text" from="245pt,184.8pt" to="256pt,210.55pt" strokeweight=".57pt"/>
              </w:pict>
            </w:r>
            <w:r>
              <w:rPr>
                <w:noProof/>
              </w:rPr>
              <w:pict w14:anchorId="37DFFF27">
                <v:line id="_x0000_s3681" style="position:absolute;left:0;text-align:left;flip:x y;z-index:251005952;mso-position-horizontal-relative:text;mso-position-vertical-relative:text" from="256pt,210.55pt" to="224.45pt,221.9pt" strokecolor="red" strokeweight=".57pt"/>
              </w:pict>
            </w:r>
            <w:r>
              <w:rPr>
                <w:noProof/>
              </w:rPr>
              <w:pict w14:anchorId="274C4D12">
                <v:line id="_x0000_s3680" style="position:absolute;left:0;text-align:left;flip:x y;z-index:251006976;mso-position-horizontal-relative:text;mso-position-vertical-relative:text" from="224.45pt,221.9pt" to="208.5pt,227.55pt" strokecolor="red" strokeweight=".57pt"/>
              </w:pict>
            </w:r>
            <w:r>
              <w:rPr>
                <w:noProof/>
              </w:rPr>
              <w:pict w14:anchorId="3535641C">
                <v:line id="_x0000_s3679" style="position:absolute;left:0;text-align:left;flip:x y;z-index:251008000;mso-position-horizontal-relative:text;mso-position-vertical-relative:text" from="208.5pt,227.55pt" to="200.6pt,200.9pt" strokecolor="red" strokeweight=".57pt"/>
              </w:pict>
            </w:r>
            <w:r>
              <w:rPr>
                <w:noProof/>
              </w:rPr>
              <w:pict w14:anchorId="5C4E6554">
                <v:line id="_x0000_s3678" style="position:absolute;left:0;text-align:left;flip:x y;z-index:251009024;mso-position-horizontal-relative:text;mso-position-vertical-relative:text" from="200.6pt,200.9pt" to="184.5pt,144.2pt" strokecolor="red" strokeweight=".57pt"/>
              </w:pict>
            </w:r>
            <w:r>
              <w:rPr>
                <w:noProof/>
              </w:rPr>
              <w:pict w14:anchorId="46923B94">
                <v:line id="_x0000_s3677" style="position:absolute;left:0;text-align:left;flip:x y;z-index:251010048;mso-position-horizontal-relative:text;mso-position-vertical-relative:text" from="184.5pt,144.2pt" to="181pt,131.95pt" strokecolor="red" strokeweight=".57pt"/>
              </w:pict>
            </w:r>
            <w:r>
              <w:rPr>
                <w:noProof/>
              </w:rPr>
              <w:pict w14:anchorId="73048477">
                <v:line id="_x0000_s3676" style="position:absolute;left:0;text-align:left;flip:x y;z-index:251011072;mso-position-horizontal-relative:text;mso-position-vertical-relative:text" from="181pt,131.95pt" to="179.1pt,126.05pt" strokecolor="red" strokeweight=".57pt"/>
              </w:pict>
            </w:r>
            <w:r>
              <w:rPr>
                <w:noProof/>
              </w:rPr>
              <w:pict w14:anchorId="0F5AB20F">
                <v:line id="_x0000_s3675" style="position:absolute;left:0;text-align:left;flip:x y;z-index:251012096;mso-position-horizontal-relative:text;mso-position-vertical-relative:text" from="179.1pt,126.05pt" to="177.15pt,119pt" strokecolor="red" strokeweight=".57pt"/>
              </w:pict>
            </w:r>
            <w:r>
              <w:rPr>
                <w:noProof/>
              </w:rPr>
              <w:pict w14:anchorId="256DA16C">
                <v:line id="_x0000_s3674" style="position:absolute;left:0;text-align:left;flip:x y;z-index:251013120;mso-position-horizontal-relative:text;mso-position-vertical-relative:text" from="256.45pt,97.5pt" to="265.7pt,127.15pt" strokeweight=".57pt"/>
              </w:pict>
            </w:r>
            <w:r>
              <w:rPr>
                <w:noProof/>
              </w:rPr>
              <w:pict w14:anchorId="79D67A02">
                <v:line id="_x0000_s3673" style="position:absolute;left:0;text-align:left;flip:x y;z-index:251014144;mso-position-horizontal-relative:text;mso-position-vertical-relative:text" from="265.7pt,127.15pt" to="301.85pt,115.85pt" strokeweight=".57pt"/>
              </w:pict>
            </w:r>
            <w:r>
              <w:rPr>
                <w:noProof/>
              </w:rPr>
              <w:pict w14:anchorId="34138D66">
                <v:line id="_x0000_s3672" style="position:absolute;left:0;text-align:left;flip:x y;z-index:251015168;mso-position-horizontal-relative:text;mso-position-vertical-relative:text" from="301.85pt,115.85pt" to="312.4pt,159.25pt" strokeweight=".57pt"/>
              </w:pict>
            </w:r>
            <w:r>
              <w:rPr>
                <w:noProof/>
              </w:rPr>
              <w:pict w14:anchorId="6D244078">
                <v:line id="_x0000_s3671" style="position:absolute;left:0;text-align:left;flip:x y;z-index:251016192;mso-position-horizontal-relative:text;mso-position-vertical-relative:text" from="312.4pt,159.25pt" to="272.2pt,170.15pt" strokeweight=".57pt"/>
              </w:pict>
            </w:r>
            <w:r>
              <w:rPr>
                <w:noProof/>
              </w:rPr>
              <w:pict w14:anchorId="22CA2133">
                <v:line id="_x0000_s3670" style="position:absolute;left:0;text-align:left;flip:x y;z-index:251017216;mso-position-horizontal-relative:text;mso-position-vertical-relative:text" from="272.2pt,170.15pt" to="254.4pt,175pt" strokeweight=".57pt"/>
              </w:pict>
            </w:r>
            <w:r>
              <w:rPr>
                <w:noProof/>
              </w:rPr>
              <w:pict w14:anchorId="3F6860B1">
                <v:line id="_x0000_s3669" style="position:absolute;left:0;text-align:left;flip:x y;z-index:251018240;mso-position-horizontal-relative:text;mso-position-vertical-relative:text" from="254.4pt,175pt" to="233pt,104.5pt" strokecolor="red" strokeweight=".57pt"/>
              </w:pict>
            </w:r>
            <w:r>
              <w:rPr>
                <w:noProof/>
              </w:rPr>
              <w:pict w14:anchorId="225244DD">
                <v:line id="_x0000_s3668" style="position:absolute;left:0;text-align:left;flip:x y;z-index:251019264;mso-position-horizontal-relative:text;mso-position-vertical-relative:text" from="233pt,104.5pt" to="256.45pt,97.5pt" strokecolor="red" strokeweight=".57pt"/>
              </w:pict>
            </w:r>
            <w:r>
              <w:rPr>
                <w:noProof/>
              </w:rPr>
              <w:pict w14:anchorId="49288E9A">
                <v:line id="_x0000_s3667" style="position:absolute;left:0;text-align:left;flip:x y;z-index:251020288;mso-position-horizontal-relative:text;mso-position-vertical-relative:text" from="211.45pt,266.55pt" to="228.5pt,253pt" strokeweight=".57pt"/>
              </w:pict>
            </w:r>
            <w:r>
              <w:rPr>
                <w:noProof/>
              </w:rPr>
              <w:pict w14:anchorId="33F38C41">
                <v:line id="_x0000_s3666" style="position:absolute;left:0;text-align:left;flip:x y;z-index:251021312;mso-position-horizontal-relative:text;mso-position-vertical-relative:text" from="228.5pt,253pt" to="232.15pt,248.45pt" strokeweight=".57pt"/>
              </w:pict>
            </w:r>
            <w:r>
              <w:rPr>
                <w:noProof/>
              </w:rPr>
              <w:pict w14:anchorId="21585914">
                <v:line id="_x0000_s3665" style="position:absolute;left:0;text-align:left;flip:x y;z-index:251022336;mso-position-horizontal-relative:text;mso-position-vertical-relative:text" from="232.15pt,248.45pt" to="232.85pt,242.5pt" strokeweight=".57pt"/>
              </w:pict>
            </w:r>
            <w:r>
              <w:rPr>
                <w:noProof/>
              </w:rPr>
              <w:pict w14:anchorId="555E2856">
                <v:line id="_x0000_s3664" style="position:absolute;left:0;text-align:left;flip:x y;z-index:251023360;mso-position-horizontal-relative:text;mso-position-vertical-relative:text" from="232.85pt,242.5pt" to="224.45pt,221.9pt" strokecolor="red" strokeweight=".57pt"/>
              </w:pict>
            </w:r>
            <w:r>
              <w:rPr>
                <w:noProof/>
              </w:rPr>
              <w:pict w14:anchorId="183E3D71">
                <v:line id="_x0000_s3663" style="position:absolute;left:0;text-align:left;flip:x y;z-index:251024384;mso-position-horizontal-relative:text;mso-position-vertical-relative:text" from="224.45pt,221.9pt" to="256pt,210.55pt" strokecolor="red" strokeweight=".57pt"/>
              </w:pict>
            </w:r>
            <w:r>
              <w:rPr>
                <w:noProof/>
              </w:rPr>
              <w:pict w14:anchorId="26C7D57E">
                <v:line id="_x0000_s3662" style="position:absolute;left:0;text-align:left;flip:x y;z-index:251025408;mso-position-horizontal-relative:text;mso-position-vertical-relative:text" from="256pt,210.55pt" to="259.95pt,217.05pt" strokeweight=".57pt"/>
              </w:pict>
            </w:r>
            <w:r>
              <w:rPr>
                <w:noProof/>
              </w:rPr>
              <w:pict w14:anchorId="5B561A83">
                <v:line id="_x0000_s3661" style="position:absolute;left:0;text-align:left;flip:x y;z-index:251026432;mso-position-horizontal-relative:text;mso-position-vertical-relative:text" from="259.95pt,217.05pt" to="268.3pt,241.6pt" strokeweight=".57pt"/>
              </w:pict>
            </w:r>
            <w:r>
              <w:rPr>
                <w:noProof/>
              </w:rPr>
              <w:pict w14:anchorId="11440855">
                <v:line id="_x0000_s3660" style="position:absolute;left:0;text-align:left;flip:x y;z-index:251027456;mso-position-horizontal-relative:text;mso-position-vertical-relative:text" from="268.3pt,241.6pt" to="245.6pt,247.75pt" strokeweight=".57pt"/>
              </w:pict>
            </w:r>
            <w:r>
              <w:rPr>
                <w:noProof/>
              </w:rPr>
              <w:pict w14:anchorId="7A005834">
                <v:line id="_x0000_s3659" style="position:absolute;left:0;text-align:left;flip:x y;z-index:251028480;mso-position-horizontal-relative:text;mso-position-vertical-relative:text" from="245.6pt,247.75pt" to="261.45pt,306.2pt" strokeweight=".57pt"/>
              </w:pict>
            </w:r>
            <w:r>
              <w:rPr>
                <w:noProof/>
              </w:rPr>
              <w:pict w14:anchorId="7A44ACFC">
                <v:line id="_x0000_s3658" style="position:absolute;left:0;text-align:left;flip:x y;z-index:251029504;mso-position-horizontal-relative:text;mso-position-vertical-relative:text" from="261.45pt,306.2pt" to="224.7pt,319.55pt" strokeweight=".57pt"/>
              </w:pict>
            </w:r>
            <w:r>
              <w:rPr>
                <w:noProof/>
              </w:rPr>
              <w:pict w14:anchorId="37AD478B">
                <v:line id="_x0000_s3657" style="position:absolute;left:0;text-align:left;flip:x y;z-index:251030528;mso-position-horizontal-relative:text;mso-position-vertical-relative:text" from="224.7pt,319.55pt" to="211.7pt,276.6pt" strokeweight=".57pt"/>
              </w:pict>
            </w:r>
            <w:r>
              <w:rPr>
                <w:noProof/>
              </w:rPr>
              <w:pict w14:anchorId="0D9E6D0D">
                <v:line id="_x0000_s3656" style="position:absolute;left:0;text-align:left;flip:x y;z-index:251031552;mso-position-horizontal-relative:text;mso-position-vertical-relative:text" from="211.7pt,276.6pt" to="207.7pt,270.85pt" strokeweight=".57pt"/>
              </w:pict>
            </w:r>
            <w:r>
              <w:rPr>
                <w:noProof/>
              </w:rPr>
              <w:pict w14:anchorId="11CA3F20">
                <v:line id="_x0000_s3655" style="position:absolute;left:0;text-align:left;flip:x y;z-index:251032576;mso-position-horizontal-relative:text;mso-position-vertical-relative:text" from="207.7pt,270.85pt" to="209.85pt,268.35pt" strokecolor="red" strokeweight=".57pt"/>
              </w:pict>
            </w:r>
            <w:r>
              <w:rPr>
                <w:noProof/>
              </w:rPr>
              <w:pict w14:anchorId="16E47955">
                <v:line id="_x0000_s3654" style="position:absolute;left:0;text-align:left;flip:x y;z-index:251033600;mso-position-horizontal-relative:text;mso-position-vertical-relative:text" from="209.85pt,268.35pt" to="211.45pt,266.55pt" strokecolor="red" strokeweight=".57pt"/>
              </w:pict>
            </w:r>
            <w:r>
              <w:rPr>
                <w:noProof/>
              </w:rPr>
              <w:pict w14:anchorId="560F6906">
                <v:line id="_x0000_s3653" style="position:absolute;left:0;text-align:left;flip:x y;z-index:251034624;mso-position-horizontal-relative:text;mso-position-vertical-relative:text" from="99.3pt,387.55pt" to="102.65pt,383.2pt" strokeweight=".57pt"/>
              </w:pict>
            </w:r>
            <w:r>
              <w:rPr>
                <w:noProof/>
              </w:rPr>
              <w:pict w14:anchorId="283CFF65">
                <v:line id="_x0000_s3652" style="position:absolute;left:0;text-align:left;flip:x y;z-index:251035648;mso-position-horizontal-relative:text;mso-position-vertical-relative:text" from="102.65pt,383.2pt" to="127pt,373.75pt" strokeweight=".57pt"/>
              </w:pict>
            </w:r>
            <w:r>
              <w:rPr>
                <w:noProof/>
              </w:rPr>
              <w:pict w14:anchorId="471E94F7">
                <v:line id="_x0000_s3651" style="position:absolute;left:0;text-align:left;flip:x y;z-index:251036672;mso-position-horizontal-relative:text;mso-position-vertical-relative:text" from="127pt,373.75pt" to="136pt,370.8pt" strokeweight=".57pt"/>
              </w:pict>
            </w:r>
            <w:r>
              <w:rPr>
                <w:noProof/>
              </w:rPr>
              <w:pict w14:anchorId="7B45A84F">
                <v:line id="_x0000_s3650" style="position:absolute;left:0;text-align:left;flip:x y;z-index:251037696;mso-position-horizontal-relative:text;mso-position-vertical-relative:text" from="136pt,370.8pt" to="138.35pt,374.15pt" strokeweight=".57pt"/>
              </w:pict>
            </w:r>
            <w:r>
              <w:rPr>
                <w:noProof/>
              </w:rPr>
              <w:pict w14:anchorId="3A56E412">
                <v:line id="_x0000_s3649" style="position:absolute;left:0;text-align:left;flip:x y;z-index:251038720;mso-position-horizontal-relative:text;mso-position-vertical-relative:text" from="138.35pt,374.15pt" to="146.65pt,371.4pt" strokecolor="red" strokeweight=".57pt"/>
              </w:pict>
            </w:r>
            <w:r>
              <w:rPr>
                <w:noProof/>
              </w:rPr>
              <w:pict w14:anchorId="32786CAB">
                <v:line id="_x0000_s3648" style="position:absolute;left:0;text-align:left;flip:x y;z-index:251039744;mso-position-horizontal-relative:text;mso-position-vertical-relative:text" from="146.65pt,371.4pt" to="155.9pt,401.7pt" strokecolor="red" strokeweight=".57pt"/>
              </w:pict>
            </w:r>
            <w:r>
              <w:rPr>
                <w:noProof/>
              </w:rPr>
              <w:pict w14:anchorId="50EDA5B3">
                <v:line id="_x0000_s3647" style="position:absolute;left:0;text-align:left;flip:x y;z-index:251040768;mso-position-horizontal-relative:text;mso-position-vertical-relative:text" from="155.9pt,401.7pt" to="166.1pt,429.6pt" strokecolor="red" strokeweight=".57pt"/>
              </w:pict>
            </w:r>
            <w:r>
              <w:rPr>
                <w:noProof/>
              </w:rPr>
              <w:pict w14:anchorId="47FAAC1A">
                <v:line id="_x0000_s3646" style="position:absolute;left:0;text-align:left;flip:x y;z-index:251041792;mso-position-horizontal-relative:text;mso-position-vertical-relative:text" from="166.1pt,429.6pt" to="113.3pt,442.2pt" strokecolor="red" strokeweight=".57pt"/>
              </w:pict>
            </w:r>
            <w:r>
              <w:rPr>
                <w:noProof/>
              </w:rPr>
              <w:pict w14:anchorId="76A946BF">
                <v:line id="_x0000_s3645" style="position:absolute;left:0;text-align:left;flip:x y;z-index:251042816;mso-position-horizontal-relative:text;mso-position-vertical-relative:text" from="113.3pt,442.2pt" to="105.4pt,444.05pt" strokecolor="red" strokeweight=".57pt"/>
              </w:pict>
            </w:r>
            <w:r>
              <w:rPr>
                <w:noProof/>
              </w:rPr>
              <w:pict w14:anchorId="570BFD67">
                <v:line id="_x0000_s3644" style="position:absolute;left:0;text-align:left;flip:x y;z-index:251043840;mso-position-horizontal-relative:text;mso-position-vertical-relative:text" from="105.4pt,444.05pt" to="97.45pt,397.75pt" strokeweight=".57pt"/>
              </w:pict>
            </w:r>
            <w:r>
              <w:rPr>
                <w:noProof/>
              </w:rPr>
              <w:pict w14:anchorId="0205478A">
                <v:line id="_x0000_s3643" style="position:absolute;left:0;text-align:left;flip:x y;z-index:251044864;mso-position-horizontal-relative:text;mso-position-vertical-relative:text" from="97.45pt,397.75pt" to="97.7pt,392.55pt" strokeweight=".57pt"/>
              </w:pict>
            </w:r>
            <w:r>
              <w:rPr>
                <w:noProof/>
              </w:rPr>
              <w:pict w14:anchorId="1F963AEC">
                <v:line id="_x0000_s3642" style="position:absolute;left:0;text-align:left;flip:x y;z-index:251045888;mso-position-horizontal-relative:text;mso-position-vertical-relative:text" from="97.7pt,392.55pt" to="99.3pt,387.55pt" strokeweight=".57pt"/>
              </w:pict>
            </w:r>
            <w:r>
              <w:rPr>
                <w:noProof/>
              </w:rPr>
              <w:pict w14:anchorId="615F35A5">
                <v:line id="_x0000_s3641" style="position:absolute;left:0;text-align:left;flip:x y;z-index:251046912;mso-position-horizontal-relative:text;mso-position-vertical-relative:text" from="145.2pt,366.65pt" to="198pt,344.05pt" strokecolor="red" strokeweight=".57pt"/>
              </w:pict>
            </w:r>
            <w:r>
              <w:rPr>
                <w:noProof/>
              </w:rPr>
              <w:pict w14:anchorId="1C99D77B">
                <v:line id="_x0000_s3640" style="position:absolute;left:0;text-align:left;flip:x y;z-index:251047936;mso-position-horizontal-relative:text;mso-position-vertical-relative:text" from="198pt,344.05pt" to="201.45pt,344.8pt" strokecolor="red" strokeweight=".57pt"/>
              </w:pict>
            </w:r>
            <w:r>
              <w:rPr>
                <w:noProof/>
              </w:rPr>
              <w:pict w14:anchorId="54EC49AC">
                <v:line id="_x0000_s3639" style="position:absolute;left:0;text-align:left;flip:x y;z-index:251048960;mso-position-horizontal-relative:text;mso-position-vertical-relative:text" from="201.45pt,344.8pt" to="209.3pt,366.5pt" strokecolor="red" strokeweight=".57pt"/>
              </w:pict>
            </w:r>
            <w:r>
              <w:rPr>
                <w:noProof/>
              </w:rPr>
              <w:pict w14:anchorId="07D329F9">
                <v:line id="_x0000_s3638" style="position:absolute;left:0;text-align:left;flip:x y;z-index:251049984;mso-position-horizontal-relative:text;mso-position-vertical-relative:text" from="209.3pt,366.5pt" to="194.15pt,373.3pt" strokeweight=".57pt"/>
              </w:pict>
            </w:r>
            <w:r>
              <w:rPr>
                <w:noProof/>
              </w:rPr>
              <w:pict w14:anchorId="4AFDEACE">
                <v:line id="_x0000_s3637" style="position:absolute;left:0;text-align:left;flip:x y;z-index:251051008;mso-position-horizontal-relative:text;mso-position-vertical-relative:text" from="194.15pt,373.3pt" to="205.25pt,406.85pt" strokeweight=".57pt"/>
              </w:pict>
            </w:r>
            <w:r>
              <w:rPr>
                <w:noProof/>
              </w:rPr>
              <w:pict w14:anchorId="0A25C744">
                <v:line id="_x0000_s3636" style="position:absolute;left:0;text-align:left;flip:x y;z-index:251052032;mso-position-horizontal-relative:text;mso-position-vertical-relative:text" from="205.25pt,406.85pt" to="205.3pt,414.4pt" strokeweight=".57pt"/>
              </w:pict>
            </w:r>
            <w:r>
              <w:rPr>
                <w:noProof/>
              </w:rPr>
              <w:pict w14:anchorId="665A3ACA">
                <v:line id="_x0000_s3635" style="position:absolute;left:0;text-align:left;flip:x y;z-index:251053056;mso-position-horizontal-relative:text;mso-position-vertical-relative:text" from="205.3pt,414.4pt" to="209.75pt,413.5pt" strokeweight=".57pt"/>
              </w:pict>
            </w:r>
            <w:r>
              <w:rPr>
                <w:noProof/>
              </w:rPr>
              <w:pict w14:anchorId="2E8E5557">
                <v:line id="_x0000_s3634" style="position:absolute;left:0;text-align:left;flip:x y;z-index:251054080;mso-position-horizontal-relative:text;mso-position-vertical-relative:text" from="209.75pt,413.5pt" to="211.2pt,420.15pt" strokeweight=".57pt"/>
              </w:pict>
            </w:r>
            <w:r>
              <w:rPr>
                <w:noProof/>
              </w:rPr>
              <w:pict w14:anchorId="256CAB0C">
                <v:line id="_x0000_s3633" style="position:absolute;left:0;text-align:left;flip:x y;z-index:251055104;mso-position-horizontal-relative:text;mso-position-vertical-relative:text" from="211.2pt,420.15pt" to="201.55pt,422.3pt" strokeweight=".57pt"/>
              </w:pict>
            </w:r>
            <w:r>
              <w:rPr>
                <w:noProof/>
              </w:rPr>
              <w:pict w14:anchorId="54EAA6ED">
                <v:line id="_x0000_s3632" style="position:absolute;left:0;text-align:left;flip:x y;z-index:251056128;mso-position-horizontal-relative:text;mso-position-vertical-relative:text" from="201.55pt,422.3pt" to="166.1pt,429.6pt" strokecolor="red" strokeweight=".57pt"/>
              </w:pict>
            </w:r>
            <w:r>
              <w:rPr>
                <w:noProof/>
              </w:rPr>
              <w:pict w14:anchorId="4912BB72">
                <v:line id="_x0000_s3631" style="position:absolute;left:0;text-align:left;flip:x y;z-index:251057152;mso-position-horizontal-relative:text;mso-position-vertical-relative:text" from="166.1pt,429.6pt" to="155.9pt,401.7pt" strokecolor="red" strokeweight=".57pt"/>
              </w:pict>
            </w:r>
            <w:r>
              <w:rPr>
                <w:noProof/>
              </w:rPr>
              <w:pict w14:anchorId="6EADED16">
                <v:line id="_x0000_s3630" style="position:absolute;left:0;text-align:left;flip:x y;z-index:251058176;mso-position-horizontal-relative:text;mso-position-vertical-relative:text" from="155.9pt,401.7pt" to="146.65pt,371.4pt" strokecolor="red" strokeweight=".57pt"/>
              </w:pict>
            </w:r>
            <w:r>
              <w:rPr>
                <w:noProof/>
              </w:rPr>
              <w:pict w14:anchorId="216D5BAE">
                <v:line id="_x0000_s3629" style="position:absolute;left:0;text-align:left;flip:x y;z-index:251059200;mso-position-horizontal-relative:text;mso-position-vertical-relative:text" from="146.65pt,371.4pt" to="145.2pt,366.65pt" strokecolor="red" strokeweight=".57pt"/>
              </w:pict>
            </w:r>
            <w:r>
              <w:rPr>
                <w:noProof/>
              </w:rPr>
              <w:pict w14:anchorId="7B62F142">
                <v:line id="_x0000_s3628" style="position:absolute;left:0;text-align:left;flip:x y;z-index:251060224;mso-position-horizontal-relative:text;mso-position-vertical-relative:text" from="113.3pt,442.2pt" to="166.1pt,429.6pt" strokecolor="red" strokeweight=".57pt"/>
              </w:pict>
            </w:r>
            <w:r>
              <w:rPr>
                <w:noProof/>
              </w:rPr>
              <w:pict w14:anchorId="1DCE6305">
                <v:line id="_x0000_s3627" style="position:absolute;left:0;text-align:left;flip:x y;z-index:251061248;mso-position-horizontal-relative:text;mso-position-vertical-relative:text" from="166.1pt,429.6pt" to="201.55pt,422.3pt" strokecolor="red" strokeweight=".57pt"/>
              </w:pict>
            </w:r>
            <w:r>
              <w:rPr>
                <w:noProof/>
              </w:rPr>
              <w:pict w14:anchorId="11B97BFA">
                <v:line id="_x0000_s3626" style="position:absolute;left:0;text-align:left;flip:x y;z-index:251062272;mso-position-horizontal-relative:text;mso-position-vertical-relative:text" from="201.55pt,422.3pt" to="211.2pt,420.15pt" strokeweight=".57pt"/>
              </w:pict>
            </w:r>
            <w:r>
              <w:rPr>
                <w:noProof/>
              </w:rPr>
              <w:pict w14:anchorId="13D5F266">
                <v:line id="_x0000_s3625" style="position:absolute;left:0;text-align:left;flip:x y;z-index:251063296;mso-position-horizontal-relative:text;mso-position-vertical-relative:text" from="211.2pt,420.15pt" to="216.15pt,441.25pt" strokeweight=".57pt"/>
              </w:pict>
            </w:r>
            <w:r>
              <w:rPr>
                <w:noProof/>
              </w:rPr>
              <w:pict w14:anchorId="11C0FEF6">
                <v:line id="_x0000_s3624" style="position:absolute;left:0;text-align:left;flip:x y;z-index:251064320;mso-position-horizontal-relative:text;mso-position-vertical-relative:text" from="216.15pt,441.25pt" to="221.65pt,464.9pt" strokeweight=".57pt"/>
              </w:pict>
            </w:r>
            <w:r>
              <w:rPr>
                <w:noProof/>
              </w:rPr>
              <w:pict w14:anchorId="3401D6EB">
                <v:line id="_x0000_s3623" style="position:absolute;left:0;text-align:left;flip:x y;z-index:251065344;mso-position-horizontal-relative:text;mso-position-vertical-relative:text" from="221.65pt,464.9pt" to="211.7pt,467.15pt" strokeweight=".57pt"/>
              </w:pict>
            </w:r>
            <w:r>
              <w:rPr>
                <w:noProof/>
              </w:rPr>
              <w:pict w14:anchorId="459ECE03">
                <v:line id="_x0000_s3622" style="position:absolute;left:0;text-align:left;flip:x y;z-index:251066368;mso-position-horizontal-relative:text;mso-position-vertical-relative:text" from="211.7pt,467.15pt" to="127.65pt,484.95pt" strokeweight=".57pt"/>
              </w:pict>
            </w:r>
            <w:r>
              <w:rPr>
                <w:noProof/>
              </w:rPr>
              <w:pict w14:anchorId="78521E5B">
                <v:line id="_x0000_s3621" style="position:absolute;left:0;text-align:left;flip:x y;z-index:251067392;mso-position-horizontal-relative:text;mso-position-vertical-relative:text" from="127.65pt,484.95pt" to="122.6pt,460.5pt" strokecolor="red" strokeweight=".57pt"/>
              </w:pict>
            </w:r>
            <w:r>
              <w:rPr>
                <w:noProof/>
              </w:rPr>
              <w:pict w14:anchorId="01637E07">
                <v:line id="_x0000_s3620" style="position:absolute;left:0;text-align:left;flip:x y;z-index:251068416;mso-position-horizontal-relative:text;mso-position-vertical-relative:text" from="122.6pt,460.5pt" to="117.6pt,461.4pt" strokecolor="red" strokeweight=".57pt"/>
              </w:pict>
            </w:r>
            <w:r>
              <w:rPr>
                <w:noProof/>
              </w:rPr>
              <w:pict w14:anchorId="60E6747C">
                <v:line id="_x0000_s3619" style="position:absolute;left:0;text-align:left;flip:x y;z-index:251069440;mso-position-horizontal-relative:text;mso-position-vertical-relative:text" from="117.6pt,461.4pt" to="113.3pt,442.2pt" strokecolor="red" strokeweight=".57pt"/>
              </w:pict>
            </w:r>
            <w:r>
              <w:rPr>
                <w:noProof/>
              </w:rPr>
              <w:pict w14:anchorId="040F9DC1">
                <v:line id="_x0000_s3618" style="position:absolute;left:0;text-align:left;flip:x y;z-index:251070464;mso-position-horizontal-relative:text;mso-position-vertical-relative:text" from="194.95pt,488.75pt" to="263.3pt,470pt" strokecolor="red" strokeweight=".57pt"/>
              </w:pict>
            </w:r>
            <w:r>
              <w:rPr>
                <w:noProof/>
              </w:rPr>
              <w:pict w14:anchorId="6623B8D9">
                <v:line id="_x0000_s3617" style="position:absolute;left:0;text-align:left;flip:x y;z-index:251071488;mso-position-horizontal-relative:text;mso-position-vertical-relative:text" from="263.3pt,470pt" to="283.8pt,537.6pt" strokecolor="red" strokeweight=".57pt"/>
              </w:pict>
            </w:r>
            <w:r>
              <w:rPr>
                <w:noProof/>
              </w:rPr>
              <w:pict w14:anchorId="03773E78">
                <v:line id="_x0000_s3616" style="position:absolute;left:0;text-align:left;flip:x y;z-index:251072512;mso-position-horizontal-relative:text;mso-position-vertical-relative:text" from="283.8pt,537.6pt" to="214.7pt,563.9pt" strokeweight=".57pt"/>
              </w:pict>
            </w:r>
            <w:r>
              <w:rPr>
                <w:noProof/>
              </w:rPr>
              <w:pict w14:anchorId="10A428B6">
                <v:line id="_x0000_s3615" style="position:absolute;left:0;text-align:left;flip:x y;z-index:251073536;mso-position-horizontal-relative:text;mso-position-vertical-relative:text" from="214.7pt,563.9pt" to="194.95pt,488.75pt" strokeweight=".57pt"/>
              </w:pict>
            </w:r>
            <w:r>
              <w:rPr>
                <w:noProof/>
              </w:rPr>
              <w:pict w14:anchorId="04BA7A8E">
                <v:line id="_x0000_s3614" style="position:absolute;left:0;text-align:left;flip:x y;z-index:251074560;mso-position-horizontal-relative:text;mso-position-vertical-relative:text" from="274.35pt,482.2pt" to="286.3pt,473.95pt" strokecolor="red" strokeweight=".57pt"/>
              </w:pict>
            </w:r>
            <w:r>
              <w:rPr>
                <w:noProof/>
              </w:rPr>
              <w:pict w14:anchorId="00FC420D">
                <v:line id="_x0000_s3613" style="position:absolute;left:0;text-align:left;flip:x y;z-index:251075584;mso-position-horizontal-relative:text;mso-position-vertical-relative:text" from="286.3pt,473.95pt" to="334.45pt,460.65pt" strokecolor="red" strokeweight=".57pt"/>
              </w:pict>
            </w:r>
            <w:r>
              <w:rPr>
                <w:noProof/>
              </w:rPr>
              <w:pict w14:anchorId="687EA37E">
                <v:line id="_x0000_s3612" style="position:absolute;left:0;text-align:left;flip:x y;z-index:251076608;mso-position-horizontal-relative:text;mso-position-vertical-relative:text" from="334.45pt,460.65pt" to="343.4pt,495.8pt" strokecolor="red" strokeweight=".57pt"/>
              </w:pict>
            </w:r>
            <w:r>
              <w:rPr>
                <w:noProof/>
              </w:rPr>
              <w:pict w14:anchorId="5D531082">
                <v:line id="_x0000_s3611" style="position:absolute;left:0;text-align:left;flip:x y;z-index:251077632;mso-position-horizontal-relative:text;mso-position-vertical-relative:text" from="343.4pt,495.8pt" to="284.3pt,521.4pt" strokecolor="red" strokeweight=".57pt"/>
              </w:pict>
            </w:r>
            <w:r>
              <w:rPr>
                <w:noProof/>
              </w:rPr>
              <w:pict w14:anchorId="56AD3A92">
                <v:line id="_x0000_s3610" style="position:absolute;left:0;text-align:left;flip:x y;z-index:251078656;mso-position-horizontal-relative:text;mso-position-vertical-relative:text" from="284.3pt,521.4pt" to="274.35pt,482.2pt" strokecolor="red" strokeweight=".57pt"/>
              </w:pict>
            </w:r>
            <w:r>
              <w:rPr>
                <w:noProof/>
              </w:rPr>
              <w:pict w14:anchorId="4EACC9BB">
                <v:line id="_x0000_s3609" style="position:absolute;left:0;text-align:left;flip:x y;z-index:251079680;mso-position-horizontal-relative:text;mso-position-vertical-relative:text" from="341.2pt,466pt" to="378.85pt,457.55pt" strokecolor="red" strokeweight=".57pt"/>
              </w:pict>
            </w:r>
            <w:r>
              <w:rPr>
                <w:noProof/>
              </w:rPr>
              <w:pict w14:anchorId="55C3EAD7">
                <v:line id="_x0000_s3608" style="position:absolute;left:0;text-align:left;flip:x y;z-index:251080704;mso-position-horizontal-relative:text;mso-position-vertical-relative:text" from="378.85pt,457.55pt" to="382.1pt,470.2pt" strokecolor="red" strokeweight=".57pt"/>
              </w:pict>
            </w:r>
            <w:r>
              <w:rPr>
                <w:noProof/>
              </w:rPr>
              <w:pict w14:anchorId="58152720">
                <v:line id="_x0000_s3607" style="position:absolute;left:0;text-align:left;flip:x y;z-index:251081728;mso-position-horizontal-relative:text;mso-position-vertical-relative:text" from="382.1pt,470.2pt" to="344.35pt,479.05pt" strokecolor="red" strokeweight=".57pt"/>
              </w:pict>
            </w:r>
            <w:r>
              <w:rPr>
                <w:noProof/>
              </w:rPr>
              <w:pict w14:anchorId="3E8ADB7B">
                <v:line id="_x0000_s3606" style="position:absolute;left:0;text-align:left;flip:x y;z-index:251082752;mso-position-horizontal-relative:text;mso-position-vertical-relative:text" from="344.35pt,479.05pt" to="341.2pt,466pt" strokecolor="red" strokeweight=".57pt"/>
              </w:pict>
            </w:r>
            <w:r>
              <w:rPr>
                <w:noProof/>
              </w:rPr>
              <w:pict w14:anchorId="7012C3E4">
                <v:line id="_x0000_s3605" style="position:absolute;left:0;text-align:left;flip:x y;z-index:251083776;mso-position-horizontal-relative:text;mso-position-vertical-relative:text" from="314.35pt,78.9pt" to="325.3pt,72.15pt" strokecolor="red" strokeweight=".57pt"/>
              </w:pict>
            </w:r>
            <w:r>
              <w:rPr>
                <w:noProof/>
              </w:rPr>
              <w:pict w14:anchorId="1AF1E33D">
                <v:line id="_x0000_s3604" style="position:absolute;left:0;text-align:left;flip:x y;z-index:251084800;mso-position-horizontal-relative:text;mso-position-vertical-relative:text" from="325.3pt,72.15pt" to="376.55pt,40.35pt" strokecolor="red" strokeweight=".57pt"/>
              </w:pict>
            </w:r>
            <w:r>
              <w:rPr>
                <w:noProof/>
              </w:rPr>
              <w:pict w14:anchorId="4CA753BB">
                <v:line id="_x0000_s3603" style="position:absolute;left:0;text-align:left;flip:x y;z-index:251085824;mso-position-horizontal-relative:text;mso-position-vertical-relative:text" from="376.55pt,40.35pt" to="387.05pt,40.45pt" strokecolor="red" strokeweight=".57pt"/>
              </w:pict>
            </w:r>
            <w:r>
              <w:rPr>
                <w:noProof/>
              </w:rPr>
              <w:pict w14:anchorId="4A440C18">
                <v:line id="_x0000_s3602" style="position:absolute;left:0;text-align:left;flip:x y;z-index:251086848;mso-position-horizontal-relative:text;mso-position-vertical-relative:text" from="387.05pt,40.45pt" to="402.15pt,105.75pt" strokecolor="red" strokeweight=".57pt"/>
              </w:pict>
            </w:r>
            <w:r>
              <w:rPr>
                <w:noProof/>
              </w:rPr>
              <w:pict w14:anchorId="2F90C26C">
                <v:line id="_x0000_s3601" style="position:absolute;left:0;text-align:left;flip:x y;z-index:251087872;mso-position-horizontal-relative:text;mso-position-vertical-relative:text" from="402.15pt,105.75pt" to="324.6pt,119.75pt" strokecolor="red" strokeweight=".57pt"/>
              </w:pict>
            </w:r>
            <w:r>
              <w:rPr>
                <w:noProof/>
              </w:rPr>
              <w:pict w14:anchorId="5F7F6A92">
                <v:line id="_x0000_s3600" style="position:absolute;left:0;text-align:left;flip:x y;z-index:251088896;mso-position-horizontal-relative:text;mso-position-vertical-relative:text" from="324.6pt,119.75pt" to="314.35pt,78.9pt" strokecolor="red" strokeweight=".57pt"/>
              </w:pict>
            </w:r>
            <w:r>
              <w:rPr>
                <w:noProof/>
              </w:rPr>
              <w:pict w14:anchorId="36284BDD">
                <v:line id="_x0000_s3599" style="position:absolute;left:0;text-align:left;flip:x y;z-index:251089920;mso-position-horizontal-relative:text;mso-position-vertical-relative:text" from="324.6pt,119.75pt" to="402.15pt,105.75pt" strokecolor="red" strokeweight=".57pt"/>
              </w:pict>
            </w:r>
            <w:r>
              <w:rPr>
                <w:noProof/>
              </w:rPr>
              <w:pict w14:anchorId="42F33B8C">
                <v:line id="_x0000_s3598" style="position:absolute;left:0;text-align:left;flip:x y;z-index:251090944;mso-position-horizontal-relative:text;mso-position-vertical-relative:text" from="402.15pt,105.75pt" to="411.8pt,171.1pt" strokecolor="red" strokeweight=".57pt"/>
              </w:pict>
            </w:r>
            <w:r>
              <w:rPr>
                <w:noProof/>
              </w:rPr>
              <w:pict w14:anchorId="084030AC">
                <v:line id="_x0000_s3597" style="position:absolute;left:0;text-align:left;flip:x y;z-index:251091968;mso-position-horizontal-relative:text;mso-position-vertical-relative:text" from="411.8pt,171.1pt" to="342.45pt,185.65pt" strokecolor="red" strokeweight=".57pt"/>
              </w:pict>
            </w:r>
            <w:r>
              <w:rPr>
                <w:noProof/>
              </w:rPr>
              <w:pict w14:anchorId="2197DC8D">
                <v:line id="_x0000_s3596" style="position:absolute;left:0;text-align:left;flip:x y;z-index:251092992;mso-position-horizontal-relative:text;mso-position-vertical-relative:text" from="342.45pt,185.65pt" to="324.6pt,119.75pt" strokecolor="red" strokeweight=".57pt"/>
              </w:pict>
            </w:r>
            <w:r>
              <w:rPr>
                <w:noProof/>
              </w:rPr>
              <w:pict w14:anchorId="59F4CB30">
                <v:line id="_x0000_s3595" style="position:absolute;left:0;text-align:left;flip:x y;z-index:251094016;mso-position-horizontal-relative:text;mso-position-vertical-relative:text" from="342.45pt,185.65pt" to="411.8pt,171.1pt" strokecolor="red" strokeweight=".57pt"/>
              </w:pict>
            </w:r>
            <w:r>
              <w:rPr>
                <w:noProof/>
              </w:rPr>
              <w:pict w14:anchorId="1F23D299">
                <v:line id="_x0000_s3594" style="position:absolute;left:0;text-align:left;flip:x y;z-index:251095040;mso-position-horizontal-relative:text;mso-position-vertical-relative:text" from="411.8pt,171.1pt" to="412.55pt,170.95pt" strokecolor="red" strokeweight=".57pt"/>
              </w:pict>
            </w:r>
            <w:r>
              <w:rPr>
                <w:noProof/>
              </w:rPr>
              <w:pict w14:anchorId="3C52E91C">
                <v:line id="_x0000_s3593" style="position:absolute;left:0;text-align:left;flip:x y;z-index:251096064;mso-position-horizontal-relative:text;mso-position-vertical-relative:text" from="412.55pt,170.95pt" to="418.9pt,205.45pt" strokecolor="red" strokeweight=".57pt"/>
              </w:pict>
            </w:r>
            <w:r>
              <w:rPr>
                <w:noProof/>
              </w:rPr>
              <w:pict w14:anchorId="53C5B37C">
                <v:line id="_x0000_s3592" style="position:absolute;left:0;text-align:left;flip:x y;z-index:251097088;mso-position-horizontal-relative:text;mso-position-vertical-relative:text" from="418.9pt,205.45pt" to="418.3pt,205.75pt" strokecolor="red" strokeweight=".57pt"/>
              </w:pict>
            </w:r>
            <w:r>
              <w:rPr>
                <w:noProof/>
              </w:rPr>
              <w:pict w14:anchorId="62836D7E">
                <v:line id="_x0000_s3591" style="position:absolute;left:0;text-align:left;flip:x y;z-index:251098112;mso-position-horizontal-relative:text;mso-position-vertical-relative:text" from="418.3pt,205.75pt" to="351.6pt,222.5pt" strokecolor="red" strokeweight=".57pt"/>
              </w:pict>
            </w:r>
            <w:r>
              <w:rPr>
                <w:noProof/>
              </w:rPr>
              <w:pict w14:anchorId="670C659E">
                <v:line id="_x0000_s3590" style="position:absolute;left:0;text-align:left;flip:x y;z-index:251099136;mso-position-horizontal-relative:text;mso-position-vertical-relative:text" from="351.6pt,222.5pt" to="342.45pt,185.65pt" strokecolor="red" strokeweight=".57pt"/>
              </w:pict>
            </w:r>
            <w:r>
              <w:rPr>
                <w:noProof/>
              </w:rPr>
              <w:pict w14:anchorId="61A35F59">
                <v:line id="_x0000_s3589" style="position:absolute;left:0;text-align:left;flip:x y;z-index:251100160;mso-position-horizontal-relative:text;mso-position-vertical-relative:text" from="351.6pt,222.5pt" to="418.3pt,205.75pt" strokecolor="red" strokeweight=".57pt"/>
              </w:pict>
            </w:r>
            <w:r>
              <w:rPr>
                <w:noProof/>
              </w:rPr>
              <w:pict w14:anchorId="538DCA53">
                <v:line id="_x0000_s3588" style="position:absolute;left:0;text-align:left;flip:x y;z-index:251101184;mso-position-horizontal-relative:text;mso-position-vertical-relative:text" from="418.3pt,205.75pt" to="424.95pt,234.1pt" strokecolor="red" strokeweight=".57pt"/>
              </w:pict>
            </w:r>
            <w:r>
              <w:rPr>
                <w:noProof/>
              </w:rPr>
              <w:pict w14:anchorId="0197A8B3">
                <v:line id="_x0000_s3587" style="position:absolute;left:0;text-align:left;flip:x y;z-index:251102208;mso-position-horizontal-relative:text;mso-position-vertical-relative:text" from="424.95pt,234.1pt" to="357.55pt,250.15pt" strokecolor="red" strokeweight=".57pt"/>
              </w:pict>
            </w:r>
            <w:r>
              <w:rPr>
                <w:noProof/>
              </w:rPr>
              <w:pict w14:anchorId="322F86A3">
                <v:line id="_x0000_s3586" style="position:absolute;left:0;text-align:left;flip:x y;z-index:251103232;mso-position-horizontal-relative:text;mso-position-vertical-relative:text" from="357.55pt,250.15pt" to="351.6pt,222.5pt" strokecolor="red" strokeweight=".57pt"/>
              </w:pict>
            </w:r>
            <w:r>
              <w:rPr>
                <w:noProof/>
              </w:rPr>
              <w:pict w14:anchorId="644CEA1D">
                <v:line id="_x0000_s3585" style="position:absolute;left:0;text-align:left;flip:x y;z-index:251104256;mso-position-horizontal-relative:text;mso-position-vertical-relative:text" from="424.95pt,234.1pt" to="436.45pt,282.5pt" strokecolor="red" strokeweight=".57pt"/>
              </w:pict>
            </w:r>
            <w:r>
              <w:rPr>
                <w:noProof/>
              </w:rPr>
              <w:pict w14:anchorId="75BE4A23">
                <v:line id="_x0000_s3584" style="position:absolute;left:0;text-align:left;flip:x y;z-index:251105280;mso-position-horizontal-relative:text;mso-position-vertical-relative:text" from="436.45pt,282.5pt" to="439.7pt,295.05pt" strokecolor="red" strokeweight=".57pt"/>
              </w:pict>
            </w:r>
            <w:r>
              <w:rPr>
                <w:noProof/>
              </w:rPr>
              <w:pict w14:anchorId="202F22F1">
                <v:line id="_x0000_s3583" style="position:absolute;left:0;text-align:left;flip:x y;z-index:251106304;mso-position-horizontal-relative:text;mso-position-vertical-relative:text" from="439.7pt,295.05pt" to="403.8pt,304pt" strokecolor="red" strokeweight=".57pt"/>
              </w:pict>
            </w:r>
            <w:r>
              <w:rPr>
                <w:noProof/>
              </w:rPr>
              <w:pict w14:anchorId="4B5C45B3">
                <v:line id="_x0000_s3582" style="position:absolute;left:0;text-align:left;flip:x y;z-index:251107328;mso-position-horizontal-relative:text;mso-position-vertical-relative:text" from="403.8pt,304pt" to="384.05pt,310.35pt" strokecolor="red" strokeweight=".57pt"/>
              </w:pict>
            </w:r>
            <w:r>
              <w:rPr>
                <w:noProof/>
              </w:rPr>
              <w:pict w14:anchorId="2DEACF2D">
                <v:line id="_x0000_s3581" style="position:absolute;left:0;text-align:left;flip:x y;z-index:251108352;mso-position-horizontal-relative:text;mso-position-vertical-relative:text" from="384.05pt,310.35pt" to="371.75pt,313.05pt" strokecolor="red" strokeweight=".57pt"/>
              </w:pict>
            </w:r>
            <w:r>
              <w:rPr>
                <w:noProof/>
              </w:rPr>
              <w:pict w14:anchorId="241AC173">
                <v:line id="_x0000_s3580" style="position:absolute;left:0;text-align:left;flip:x y;z-index:251109376;mso-position-horizontal-relative:text;mso-position-vertical-relative:text" from="371.75pt,313.05pt" to="357.55pt,250.15pt" strokecolor="red" strokeweight=".57pt"/>
              </w:pict>
            </w:r>
            <w:r>
              <w:rPr>
                <w:noProof/>
              </w:rPr>
              <w:pict w14:anchorId="317C12EC">
                <v:line id="_x0000_s3579" style="position:absolute;left:0;text-align:left;flip:x y;z-index:251110400;mso-position-horizontal-relative:text;mso-position-vertical-relative:text" from="357.55pt,250.15pt" to="424.95pt,234.1pt" strokecolor="red" strokeweight=".57pt"/>
              </w:pict>
            </w:r>
            <w:r>
              <w:rPr>
                <w:noProof/>
              </w:rPr>
              <w:pict w14:anchorId="7FEEBFC6">
                <v:line id="_x0000_s3578" style="position:absolute;left:0;text-align:left;flip:x y;z-index:251111424;mso-position-horizontal-relative:text;mso-position-vertical-relative:text" from="371.75pt,313.05pt" to="372.9pt,312.8pt" strokecolor="red" strokeweight=".57pt"/>
              </w:pict>
            </w:r>
            <w:r>
              <w:rPr>
                <w:noProof/>
              </w:rPr>
              <w:pict w14:anchorId="053FF92F">
                <v:line id="_x0000_s3577" style="position:absolute;left:0;text-align:left;flip:x y;z-index:251112448;mso-position-horizontal-relative:text;mso-position-vertical-relative:text" from="372.9pt,312.8pt" to="384.05pt,310.35pt" strokecolor="red" strokeweight=".57pt"/>
              </w:pict>
            </w:r>
            <w:r>
              <w:rPr>
                <w:noProof/>
              </w:rPr>
              <w:pict w14:anchorId="02472312">
                <v:line id="_x0000_s3576" style="position:absolute;left:0;text-align:left;flip:x y;z-index:251113472;mso-position-horizontal-relative:text;mso-position-vertical-relative:text" from="384.05pt,310.35pt" to="403.8pt,304pt" strokecolor="red" strokeweight=".57pt"/>
              </w:pict>
            </w:r>
            <w:r>
              <w:rPr>
                <w:noProof/>
              </w:rPr>
              <w:pict w14:anchorId="7E191658">
                <v:line id="_x0000_s3575" style="position:absolute;left:0;text-align:left;flip:x y;z-index:251114496;mso-position-horizontal-relative:text;mso-position-vertical-relative:text" from="403.8pt,304pt" to="439.7pt,295.05pt" strokecolor="red" strokeweight=".57pt"/>
              </w:pict>
            </w:r>
            <w:r>
              <w:rPr>
                <w:noProof/>
              </w:rPr>
              <w:pict w14:anchorId="237B1FA4">
                <v:line id="_x0000_s3574" style="position:absolute;left:0;text-align:left;flip:x y;z-index:251115520;mso-position-horizontal-relative:text;mso-position-vertical-relative:text" from="439.7pt,295.05pt" to="443.5pt,311.9pt" strokecolor="red" strokeweight=".57pt"/>
              </w:pict>
            </w:r>
            <w:r>
              <w:rPr>
                <w:noProof/>
              </w:rPr>
              <w:pict w14:anchorId="45798FC0">
                <v:line id="_x0000_s3573" style="position:absolute;left:0;text-align:left;flip:x y;z-index:251116544;mso-position-horizontal-relative:text;mso-position-vertical-relative:text" from="443.5pt,311.9pt" to="437.35pt,339.65pt" strokecolor="red" strokeweight=".57pt"/>
              </w:pict>
            </w:r>
            <w:r>
              <w:rPr>
                <w:noProof/>
              </w:rPr>
              <w:pict w14:anchorId="638C82ED">
                <v:line id="_x0000_s3572" style="position:absolute;left:0;text-align:left;flip:x y;z-index:251117568;mso-position-horizontal-relative:text;mso-position-vertical-relative:text" from="437.35pt,339.65pt" to="434.75pt,344.15pt" strokecolor="red" strokeweight=".57pt"/>
              </w:pict>
            </w:r>
            <w:r>
              <w:rPr>
                <w:noProof/>
              </w:rPr>
              <w:pict w14:anchorId="2087B78F">
                <v:line id="_x0000_s3571" style="position:absolute;left:0;text-align:left;flip:x y;z-index:251118592;mso-position-horizontal-relative:text;mso-position-vertical-relative:text" from="434.75pt,344.15pt" to="428.1pt,347.75pt" strokecolor="red" strokeweight=".57pt"/>
              </w:pict>
            </w:r>
            <w:r>
              <w:rPr>
                <w:noProof/>
              </w:rPr>
              <w:pict w14:anchorId="1199AD49">
                <v:line id="_x0000_s3570" style="position:absolute;left:0;text-align:left;flip:x y;z-index:251119616;mso-position-horizontal-relative:text;mso-position-vertical-relative:text" from="428.1pt,347.75pt" to="384.65pt,360.3pt" strokecolor="red" strokeweight=".57pt"/>
              </w:pict>
            </w:r>
            <w:r>
              <w:rPr>
                <w:noProof/>
              </w:rPr>
              <w:pict w14:anchorId="4F99962C">
                <v:line id="_x0000_s3569" style="position:absolute;left:0;text-align:left;flip:x y;z-index:251120640;mso-position-horizontal-relative:text;mso-position-vertical-relative:text" from="384.65pt,360.3pt" to="371.75pt,313.05pt" strokeweight=".57pt"/>
              </w:pict>
            </w:r>
            <w:r>
              <w:rPr>
                <w:noProof/>
              </w:rPr>
              <w:pict w14:anchorId="5222E8DB">
                <v:line id="_x0000_s3568" style="position:absolute;left:0;text-align:left;flip:x y;z-index:251121664;mso-position-horizontal-relative:text;mso-position-vertical-relative:text" from="50.05pt,172.95pt" to="68.2pt,167.25pt" strokecolor="red" strokeweight=".57pt"/>
              </w:pict>
            </w:r>
            <w:r>
              <w:rPr>
                <w:noProof/>
              </w:rPr>
              <w:pict w14:anchorId="204BEF5B">
                <v:line id="_x0000_s3567" style="position:absolute;left:0;text-align:left;flip:x y;z-index:251122688;mso-position-horizontal-relative:text;mso-position-vertical-relative:text" from="68.2pt,167.25pt" to="71.6pt,178.95pt" strokecolor="red" strokeweight=".57pt"/>
              </w:pict>
            </w:r>
            <w:r>
              <w:rPr>
                <w:noProof/>
              </w:rPr>
              <w:pict w14:anchorId="1C2A28B6">
                <v:line id="_x0000_s3566" style="position:absolute;left:0;text-align:left;flip:x y;z-index:251123712;mso-position-horizontal-relative:text;mso-position-vertical-relative:text" from="71.6pt,178.95pt" to="53.3pt,184.55pt" strokecolor="red" strokeweight=".57pt"/>
              </w:pict>
            </w:r>
            <w:r>
              <w:rPr>
                <w:noProof/>
              </w:rPr>
              <w:pict w14:anchorId="18689FDE">
                <v:line id="_x0000_s3565" style="position:absolute;left:0;text-align:left;flip:x y;z-index:251124736;mso-position-horizontal-relative:text;mso-position-vertical-relative:text" from="53.3pt,184.55pt" to="50.05pt,172.95pt" strokecolor="red" strokeweight=".57pt"/>
              </w:pict>
            </w:r>
            <w:r>
              <w:rPr>
                <w:noProof/>
              </w:rPr>
              <w:pict w14:anchorId="00C9C1A6">
                <v:line id="_x0000_s3564" style="position:absolute;left:0;text-align:left;flip:x y;z-index:251125760;mso-position-horizontal-relative:text;mso-position-vertical-relative:text" from="127.85pt,148.8pt" to="143.2pt,143.9pt" strokecolor="red" strokeweight=".57pt"/>
              </w:pict>
            </w:r>
            <w:r>
              <w:rPr>
                <w:noProof/>
              </w:rPr>
              <w:pict w14:anchorId="5716A10B">
                <v:line id="_x0000_s3563" style="position:absolute;left:0;text-align:left;flip:x y;z-index:251126784;mso-position-horizontal-relative:text;mso-position-vertical-relative:text" from="143.2pt,143.9pt" to="157pt,139.4pt" strokecolor="red" strokeweight=".57pt"/>
              </w:pict>
            </w:r>
            <w:r>
              <w:rPr>
                <w:noProof/>
              </w:rPr>
              <w:pict w14:anchorId="1A2D157E">
                <v:line id="_x0000_s3562" style="position:absolute;left:0;text-align:left;flip:x y;z-index:251127808;mso-position-horizontal-relative:text;mso-position-vertical-relative:text" from="157pt,139.4pt" to="161.65pt,152.55pt" strokecolor="red" strokeweight=".57pt"/>
              </w:pict>
            </w:r>
            <w:r>
              <w:rPr>
                <w:noProof/>
              </w:rPr>
              <w:pict w14:anchorId="4E9E3054">
                <v:line id="_x0000_s3561" style="position:absolute;left:0;text-align:left;flip:x y;z-index:251128832;mso-position-horizontal-relative:text;mso-position-vertical-relative:text" from="161.65pt,152.55pt" to="147.6pt,156.95pt" strokecolor="red" strokeweight=".57pt"/>
              </w:pict>
            </w:r>
            <w:r>
              <w:rPr>
                <w:noProof/>
              </w:rPr>
              <w:pict w14:anchorId="25B0F124">
                <v:line id="_x0000_s3560" style="position:absolute;left:0;text-align:left;flip:x y;z-index:251129856;mso-position-horizontal-relative:text;mso-position-vertical-relative:text" from="147.6pt,156.95pt" to="132.15pt,161.8pt" strokecolor="red" strokeweight=".57pt"/>
              </w:pict>
            </w:r>
            <w:r>
              <w:rPr>
                <w:noProof/>
              </w:rPr>
              <w:pict w14:anchorId="101FB7C4">
                <v:line id="_x0000_s3559" style="position:absolute;left:0;text-align:left;flip:x y;z-index:251130880;mso-position-horizontal-relative:text;mso-position-vertical-relative:text" from="132.15pt,161.8pt" to="127.85pt,148.8pt" strokecolor="red" strokeweight=".57pt"/>
              </w:pict>
            </w:r>
            <w:r>
              <w:rPr>
                <w:noProof/>
              </w:rPr>
              <w:pict w14:anchorId="2BD98AD5">
                <v:line id="_x0000_s3558" style="position:absolute;left:0;text-align:left;flip:x y;z-index:251131904;mso-position-horizontal-relative:text;mso-position-vertical-relative:text" from="313.2pt,267.4pt" to="334.9pt,261.5pt" strokecolor="red" strokeweight=".57pt"/>
              </w:pict>
            </w:r>
            <w:r>
              <w:rPr>
                <w:noProof/>
              </w:rPr>
              <w:pict w14:anchorId="53AFE2CC">
                <v:line id="_x0000_s3557" style="position:absolute;left:0;text-align:left;flip:x y;z-index:251132928;mso-position-horizontal-relative:text;mso-position-vertical-relative:text" from="334.9pt,261.5pt" to="338.35pt,273.1pt" strokecolor="red" strokeweight=".57pt"/>
              </w:pict>
            </w:r>
            <w:r>
              <w:rPr>
                <w:noProof/>
              </w:rPr>
              <w:pict w14:anchorId="1D9C88A6">
                <v:line id="_x0000_s3556" style="position:absolute;left:0;text-align:left;flip:x y;z-index:251133952;mso-position-horizontal-relative:text;mso-position-vertical-relative:text" from="338.35pt,273.1pt" to="316.3pt,278.95pt" strokecolor="red" strokeweight=".57pt"/>
              </w:pict>
            </w:r>
            <w:r>
              <w:rPr>
                <w:noProof/>
              </w:rPr>
              <w:pict w14:anchorId="1933084C">
                <v:line id="_x0000_s3555" style="position:absolute;left:0;text-align:left;flip:x y;z-index:251134976;mso-position-horizontal-relative:text;mso-position-vertical-relative:text" from="316.3pt,278.95pt" to="313.2pt,267.4pt" strokecolor="red" strokeweight=".57pt"/>
              </w:pict>
            </w:r>
            <w:r>
              <w:rPr>
                <w:noProof/>
              </w:rPr>
              <w:pict w14:anchorId="55D203BB">
                <v:line id="_x0000_s3554" style="position:absolute;left:0;text-align:left;flip:x y;z-index:251136000;mso-position-horizontal-relative:text;mso-position-vertical-relative:text" from="87.75pt,306.65pt" to="102.2pt,302.8pt" strokecolor="red" strokeweight=".57pt"/>
              </w:pict>
            </w:r>
            <w:r>
              <w:rPr>
                <w:noProof/>
              </w:rPr>
              <w:pict w14:anchorId="74E5F8A5">
                <v:line id="_x0000_s3553" style="position:absolute;left:0;text-align:left;flip:x y;z-index:251137024;mso-position-horizontal-relative:text;mso-position-vertical-relative:text" from="102.2pt,302.8pt" to="110.85pt,332.75pt" strokecolor="red" strokeweight=".57pt"/>
              </w:pict>
            </w:r>
            <w:r>
              <w:rPr>
                <w:noProof/>
              </w:rPr>
              <w:pict w14:anchorId="3580B85F">
                <v:line id="_x0000_s3552" style="position:absolute;left:0;text-align:left;flip:x y;z-index:251138048;mso-position-horizontal-relative:text;mso-position-vertical-relative:text" from="110.85pt,332.75pt" to="96.6pt,336.75pt" strokecolor="red" strokeweight=".57pt"/>
              </w:pict>
            </w:r>
            <w:r>
              <w:rPr>
                <w:noProof/>
              </w:rPr>
              <w:pict w14:anchorId="262DD3AE">
                <v:line id="_x0000_s3551" style="position:absolute;left:0;text-align:left;flip:x y;z-index:251139072;mso-position-horizontal-relative:text;mso-position-vertical-relative:text" from="96.6pt,336.75pt" to="87.75pt,306.65pt" strokecolor="red" strokeweight=".57pt"/>
              </w:pict>
            </w:r>
            <w:r>
              <w:rPr>
                <w:noProof/>
              </w:rPr>
              <w:pict w14:anchorId="471E7268">
                <v:line id="_x0000_s3550" style="position:absolute;left:0;text-align:left;flip:x y;z-index:251140096;mso-position-horizontal-relative:text;mso-position-vertical-relative:text" from="112.45pt,392.5pt" to="132.7pt,385.8pt" strokecolor="red" strokeweight=".57pt"/>
              </w:pict>
            </w:r>
            <w:r>
              <w:rPr>
                <w:noProof/>
              </w:rPr>
              <w:pict w14:anchorId="7617E275">
                <v:line id="_x0000_s3549" style="position:absolute;left:0;text-align:left;flip:x y;z-index:251141120;mso-position-horizontal-relative:text;mso-position-vertical-relative:text" from="132.7pt,385.8pt" to="139.75pt,407.4pt" strokecolor="red" strokeweight=".57pt"/>
              </w:pict>
            </w:r>
            <w:r>
              <w:rPr>
                <w:noProof/>
              </w:rPr>
              <w:pict w14:anchorId="0D57AB2D">
                <v:line id="_x0000_s3548" style="position:absolute;left:0;text-align:left;flip:x y;z-index:251142144;mso-position-horizontal-relative:text;mso-position-vertical-relative:text" from="139.75pt,407.4pt" to="119.75pt,414.05pt" strokecolor="red" strokeweight=".57pt"/>
              </w:pict>
            </w:r>
            <w:r>
              <w:rPr>
                <w:noProof/>
              </w:rPr>
              <w:pict w14:anchorId="774E9CCF">
                <v:line id="_x0000_s3547" style="position:absolute;left:0;text-align:left;flip:x y;z-index:251143168;mso-position-horizontal-relative:text;mso-position-vertical-relative:text" from="119.75pt,414.05pt" to="112.45pt,392.5pt" strokecolor="red" strokeweight=".57pt"/>
              </w:pict>
            </w:r>
            <w:r>
              <w:rPr>
                <w:noProof/>
              </w:rPr>
              <w:pict w14:anchorId="1DE2ABA2">
                <v:line id="_x0000_s3546" style="position:absolute;left:0;text-align:left;flip:x y;z-index:251144192;mso-position-horizontal-relative:text;mso-position-vertical-relative:text" from="157.35pt,376.7pt" to="176.45pt,370.45pt" strokecolor="red" strokeweight=".57pt"/>
              </w:pict>
            </w:r>
            <w:r>
              <w:rPr>
                <w:noProof/>
              </w:rPr>
              <w:pict w14:anchorId="1BDF3833">
                <v:line id="_x0000_s3545" style="position:absolute;left:0;text-align:left;flip:x y;z-index:251145216;mso-position-horizontal-relative:text;mso-position-vertical-relative:text" from="176.45pt,370.45pt" to="179.3pt,378.25pt" strokecolor="red" strokeweight=".57pt"/>
              </w:pict>
            </w:r>
            <w:r>
              <w:rPr>
                <w:noProof/>
              </w:rPr>
              <w:pict w14:anchorId="5D7BC7E7">
                <v:line id="_x0000_s3544" style="position:absolute;left:0;text-align:left;flip:x y;z-index:251146240;mso-position-horizontal-relative:text;mso-position-vertical-relative:text" from="179.3pt,378.25pt" to="183.75pt,377.15pt" strokecolor="red" strokeweight=".57pt"/>
              </w:pict>
            </w:r>
            <w:r>
              <w:rPr>
                <w:noProof/>
              </w:rPr>
              <w:pict w14:anchorId="70B0DEC7">
                <v:line id="_x0000_s3543" style="position:absolute;left:0;text-align:left;flip:x y;z-index:251147264;mso-position-horizontal-relative:text;mso-position-vertical-relative:text" from="183.75pt,377.15pt" to="185.75pt,383pt" strokecolor="red" strokeweight=".57pt"/>
              </w:pict>
            </w:r>
            <w:r>
              <w:rPr>
                <w:noProof/>
              </w:rPr>
              <w:pict w14:anchorId="4C5F6DC8">
                <v:line id="_x0000_s3542" style="position:absolute;left:0;text-align:left;flip:x y;z-index:251148288;mso-position-horizontal-relative:text;mso-position-vertical-relative:text" from="185.75pt,383pt" to="181.75pt,384.4pt" strokecolor="red" strokeweight=".57pt"/>
              </w:pict>
            </w:r>
            <w:r>
              <w:rPr>
                <w:noProof/>
              </w:rPr>
              <w:pict w14:anchorId="0403644E">
                <v:line id="_x0000_s3541" style="position:absolute;left:0;text-align:left;flip:x y;z-index:251149312;mso-position-horizontal-relative:text;mso-position-vertical-relative:text" from="181.75pt,384.4pt" to="183.6pt,391.1pt" strokecolor="red" strokeweight=".57pt"/>
              </w:pict>
            </w:r>
            <w:r>
              <w:rPr>
                <w:noProof/>
              </w:rPr>
              <w:pict w14:anchorId="112BC53A">
                <v:line id="_x0000_s3540" style="position:absolute;left:0;text-align:left;flip:x y;z-index:251150336;mso-position-horizontal-relative:text;mso-position-vertical-relative:text" from="183.6pt,391.1pt" to="164.2pt,397.4pt" strokecolor="red" strokeweight=".57pt"/>
              </w:pict>
            </w:r>
            <w:r>
              <w:rPr>
                <w:noProof/>
              </w:rPr>
              <w:pict w14:anchorId="573A0115">
                <v:line id="_x0000_s3539" style="position:absolute;left:0;text-align:left;flip:x y;z-index:251151360;mso-position-horizontal-relative:text;mso-position-vertical-relative:text" from="164.2pt,397.4pt" to="157.35pt,376.7pt" strokecolor="red" strokeweight=".57pt"/>
              </w:pict>
            </w:r>
            <w:r>
              <w:rPr>
                <w:noProof/>
              </w:rPr>
              <w:pict w14:anchorId="6748799D">
                <v:line id="_x0000_s3538" style="position:absolute;left:0;text-align:left;flip:x y;z-index:251152384;mso-position-horizontal-relative:text;mso-position-vertical-relative:text" from="147.2pt,440.35pt" to="147.45pt,441.7pt" strokecolor="red" strokeweight=".57pt"/>
              </w:pict>
            </w:r>
            <w:r>
              <w:rPr>
                <w:noProof/>
              </w:rPr>
              <w:pict w14:anchorId="626E66F5">
                <v:line id="_x0000_s3537" style="position:absolute;left:0;text-align:left;flip:x y;z-index:251153408;mso-position-horizontal-relative:text;mso-position-vertical-relative:text" from="147.45pt,441.7pt" to="160.9pt,438.45pt" strokecolor="red" strokeweight=".57pt"/>
              </w:pict>
            </w:r>
            <w:r>
              <w:rPr>
                <w:noProof/>
              </w:rPr>
              <w:pict w14:anchorId="4070A690">
                <v:line id="_x0000_s3536" style="position:absolute;left:0;text-align:left;flip:x y;z-index:251154432;mso-position-horizontal-relative:text;mso-position-vertical-relative:text" from="160.9pt,438.45pt" to="166.6pt,460.1pt" strokecolor="red" strokeweight=".57pt"/>
              </w:pict>
            </w:r>
            <w:r>
              <w:rPr>
                <w:noProof/>
              </w:rPr>
              <w:pict w14:anchorId="3CB2A8D2">
                <v:line id="_x0000_s3535" style="position:absolute;left:0;text-align:left;flip:x y;z-index:251155456;mso-position-horizontal-relative:text;mso-position-vertical-relative:text" from="166.6pt,460.1pt" to="165.3pt,462.4pt" strokecolor="red" strokeweight=".57pt"/>
              </w:pict>
            </w:r>
            <w:r>
              <w:rPr>
                <w:noProof/>
              </w:rPr>
              <w:pict w14:anchorId="2D035735">
                <v:line id="_x0000_s3534" style="position:absolute;left:0;text-align:left;flip:x y;z-index:251156480;mso-position-horizontal-relative:text;mso-position-vertical-relative:text" from="165.3pt,462.4pt" to="155.65pt,464.6pt" strokecolor="red" strokeweight=".57pt"/>
              </w:pict>
            </w:r>
            <w:r>
              <w:rPr>
                <w:noProof/>
              </w:rPr>
              <w:pict w14:anchorId="74355AB3">
                <v:line id="_x0000_s3533" style="position:absolute;left:0;text-align:left;flip:x y;z-index:251157504;mso-position-horizontal-relative:text;mso-position-vertical-relative:text" from="155.65pt,464.6pt" to="157.8pt,472.35pt" strokecolor="red" strokeweight=".57pt"/>
              </w:pict>
            </w:r>
            <w:r>
              <w:rPr>
                <w:noProof/>
              </w:rPr>
              <w:pict w14:anchorId="3DE58C0C">
                <v:line id="_x0000_s3532" style="position:absolute;left:0;text-align:left;flip:x y;z-index:251158528;mso-position-horizontal-relative:text;mso-position-vertical-relative:text" from="157.8pt,472.35pt" to="155.05pt,474.05pt" strokecolor="red" strokeweight=".57pt"/>
              </w:pict>
            </w:r>
            <w:r>
              <w:rPr>
                <w:noProof/>
              </w:rPr>
              <w:pict w14:anchorId="2A3A8E7D">
                <v:line id="_x0000_s3531" style="position:absolute;left:0;text-align:left;flip:x y;z-index:251159552;mso-position-horizontal-relative:text;mso-position-vertical-relative:text" from="155.05pt,474.05pt" to="152.9pt,474.6pt" strokecolor="red" strokeweight=".57pt"/>
              </w:pict>
            </w:r>
            <w:r>
              <w:rPr>
                <w:noProof/>
              </w:rPr>
              <w:pict w14:anchorId="23791AFE">
                <v:line id="_x0000_s3530" style="position:absolute;left:0;text-align:left;flip:x y;z-index:251160576;mso-position-horizontal-relative:text;mso-position-vertical-relative:text" from="152.9pt,474.6pt" to="149.15pt,474.6pt" strokecolor="red" strokeweight=".57pt"/>
              </w:pict>
            </w:r>
            <w:r>
              <w:rPr>
                <w:noProof/>
              </w:rPr>
              <w:pict w14:anchorId="780D43FC">
                <v:line id="_x0000_s3529" style="position:absolute;left:0;text-align:left;flip:x y;z-index:251161600;mso-position-horizontal-relative:text;mso-position-vertical-relative:text" from="149.15pt,474.6pt" to="147.6pt,466.75pt" strokecolor="red" strokeweight=".57pt"/>
              </w:pict>
            </w:r>
            <w:r>
              <w:rPr>
                <w:noProof/>
              </w:rPr>
              <w:pict w14:anchorId="2FF5FFDA">
                <v:line id="_x0000_s3528" style="position:absolute;left:0;text-align:left;flip:x y;z-index:251162624;mso-position-horizontal-relative:text;mso-position-vertical-relative:text" from="147.6pt,466.75pt" to="135.4pt,469.55pt" strokecolor="red" strokeweight=".57pt"/>
              </w:pict>
            </w:r>
            <w:r>
              <w:rPr>
                <w:noProof/>
              </w:rPr>
              <w:pict w14:anchorId="0B6517DA">
                <v:line id="_x0000_s3527" style="position:absolute;left:0;text-align:left;flip:x y;z-index:251163648;mso-position-horizontal-relative:text;mso-position-vertical-relative:text" from="135.4pt,469.55pt" to="132.7pt,467.75pt" strokecolor="red" strokeweight=".57pt"/>
              </w:pict>
            </w:r>
            <w:r>
              <w:rPr>
                <w:noProof/>
              </w:rPr>
              <w:pict w14:anchorId="4050CEE0">
                <v:line id="_x0000_s3526" style="position:absolute;left:0;text-align:left;flip:x y;z-index:251164672;mso-position-horizontal-relative:text;mso-position-vertical-relative:text" from="132.7pt,467.75pt" to="127.1pt,445.35pt" strokecolor="red" strokeweight=".57pt"/>
              </w:pict>
            </w:r>
            <w:r>
              <w:rPr>
                <w:noProof/>
              </w:rPr>
              <w:pict w14:anchorId="771D488E">
                <v:line id="_x0000_s3525" style="position:absolute;left:0;text-align:left;flip:x y;z-index:251165696;mso-position-horizontal-relative:text;mso-position-vertical-relative:text" from="127.1pt,445.35pt" to="147.2pt,440.35pt" strokecolor="red" strokeweight=".57pt"/>
              </w:pict>
            </w:r>
            <w:r>
              <w:rPr>
                <w:noProof/>
              </w:rPr>
              <w:pict w14:anchorId="39755FFB">
                <v:line id="_x0000_s3524" style="position:absolute;left:0;text-align:left;flip:x y;z-index:251166720;mso-position-horizontal-relative:text;mso-position-vertical-relative:text" from="262.35pt,399.3pt" to="278.25pt,394.65pt" strokecolor="red" strokeweight=".57pt"/>
              </w:pict>
            </w:r>
            <w:r>
              <w:rPr>
                <w:noProof/>
              </w:rPr>
              <w:pict w14:anchorId="66EFE557">
                <v:line id="_x0000_s3523" style="position:absolute;left:0;text-align:left;flip:x y;z-index:251167744;mso-position-horizontal-relative:text;mso-position-vertical-relative:text" from="278.25pt,394.65pt" to="289.05pt,430.45pt" strokecolor="red" strokeweight=".57pt"/>
              </w:pict>
            </w:r>
            <w:r>
              <w:rPr>
                <w:noProof/>
              </w:rPr>
              <w:pict w14:anchorId="1C3E2D8C">
                <v:line id="_x0000_s3522" style="position:absolute;left:0;text-align:left;flip:x y;z-index:251168768;mso-position-horizontal-relative:text;mso-position-vertical-relative:text" from="289.05pt,430.45pt" to="272.95pt,435pt" strokecolor="red" strokeweight=".57pt"/>
              </w:pict>
            </w:r>
            <w:r>
              <w:rPr>
                <w:noProof/>
              </w:rPr>
              <w:pict w14:anchorId="18661FC4">
                <v:line id="_x0000_s3521" style="position:absolute;left:0;text-align:left;flip:x y;z-index:251169792;mso-position-horizontal-relative:text;mso-position-vertical-relative:text" from="272.95pt,435pt" to="262.35pt,399.3pt" strokecolor="red" strokeweight=".57pt"/>
              </w:pict>
            </w:r>
            <w:r>
              <w:rPr>
                <w:noProof/>
              </w:rPr>
              <w:pict w14:anchorId="20DD55C2">
                <v:line id="_x0000_s3520" style="position:absolute;left:0;text-align:left;flip:x y;z-index:251170816;mso-position-horizontal-relative:text;mso-position-vertical-relative:text" from="308.05pt,475.1pt" to="325.35pt,470.8pt" strokecolor="red" strokeweight=".57pt"/>
              </w:pict>
            </w:r>
            <w:r>
              <w:rPr>
                <w:noProof/>
              </w:rPr>
              <w:pict w14:anchorId="662FA5C0">
                <v:line id="_x0000_s3519" style="position:absolute;left:0;text-align:left;flip:x y;z-index:251171840;mso-position-horizontal-relative:text;mso-position-vertical-relative:text" from="325.35pt,470.8pt" to="330.85pt,492.7pt" strokecolor="red" strokeweight=".57pt"/>
              </w:pict>
            </w:r>
            <w:r>
              <w:rPr>
                <w:noProof/>
              </w:rPr>
              <w:pict w14:anchorId="4CF6B262">
                <v:line id="_x0000_s3518" style="position:absolute;left:0;text-align:left;flip:x y;z-index:251172864;mso-position-horizontal-relative:text;mso-position-vertical-relative:text" from="330.85pt,492.7pt" to="319.95pt,495.6pt" strokecolor="red" strokeweight=".57pt"/>
              </w:pict>
            </w:r>
            <w:r>
              <w:rPr>
                <w:noProof/>
              </w:rPr>
              <w:pict w14:anchorId="2F262834">
                <v:line id="_x0000_s3517" style="position:absolute;left:0;text-align:left;flip:x y;z-index:251173888;mso-position-horizontal-relative:text;mso-position-vertical-relative:text" from="319.95pt,495.6pt" to="320.5pt,498.05pt" strokecolor="red" strokeweight=".57pt"/>
              </w:pict>
            </w:r>
            <w:r>
              <w:rPr>
                <w:noProof/>
              </w:rPr>
              <w:pict w14:anchorId="65E11B1F">
                <v:line id="_x0000_s3516" style="position:absolute;left:0;text-align:left;flip:x y;z-index:251174912;mso-position-horizontal-relative:text;mso-position-vertical-relative:text" from="320.5pt,498.05pt" to="299.1pt,503.3pt" strokecolor="red" strokeweight=".57pt"/>
              </w:pict>
            </w:r>
            <w:r>
              <w:rPr>
                <w:noProof/>
              </w:rPr>
              <w:pict w14:anchorId="07DA5200">
                <v:line id="_x0000_s3515" style="position:absolute;left:0;text-align:left;flip:x y;z-index:251175936;mso-position-horizontal-relative:text;mso-position-vertical-relative:text" from="299.1pt,503.3pt" to="295pt,486.15pt" strokecolor="red" strokeweight=".57pt"/>
              </w:pict>
            </w:r>
            <w:r>
              <w:rPr>
                <w:noProof/>
              </w:rPr>
              <w:pict w14:anchorId="5D888664">
                <v:line id="_x0000_s3514" style="position:absolute;left:0;text-align:left;flip:x y;z-index:251176960;mso-position-horizontal-relative:text;mso-position-vertical-relative:text" from="295pt,486.15pt" to="309.9pt,482.4pt" strokecolor="red" strokeweight=".57pt"/>
              </w:pict>
            </w:r>
            <w:r>
              <w:rPr>
                <w:noProof/>
              </w:rPr>
              <w:pict w14:anchorId="5998939A">
                <v:line id="_x0000_s3513" style="position:absolute;left:0;text-align:left;flip:x y;z-index:251177984;mso-position-horizontal-relative:text;mso-position-vertical-relative:text" from="309.9pt,482.4pt" to="308.05pt,475.1pt" strokecolor="red" strokeweight=".57pt"/>
              </w:pict>
            </w:r>
            <w:r>
              <w:rPr>
                <w:noProof/>
              </w:rPr>
              <w:pict w14:anchorId="4D635CA7">
                <v:line id="_x0000_s3512" style="position:absolute;left:0;text-align:left;flip:x y;z-index:251179008;mso-position-horizontal-relative:text;mso-position-vertical-relative:text" from="381pt,295.4pt" to="395.95pt,291.6pt" strokecolor="red" strokeweight=".57pt"/>
              </w:pict>
            </w:r>
            <w:r>
              <w:rPr>
                <w:noProof/>
              </w:rPr>
              <w:pict w14:anchorId="77E6471C">
                <v:line id="_x0000_s3511" style="position:absolute;left:0;text-align:left;flip:x y;z-index:251180032;mso-position-horizontal-relative:text;mso-position-vertical-relative:text" from="395.95pt,291.6pt" to="406.35pt,328.45pt" strokecolor="red" strokeweight=".57pt"/>
              </w:pict>
            </w:r>
            <w:r>
              <w:rPr>
                <w:noProof/>
              </w:rPr>
              <w:pict w14:anchorId="5842F235">
                <v:line id="_x0000_s3510" style="position:absolute;left:0;text-align:left;flip:x y;z-index:251181056;mso-position-horizontal-relative:text;mso-position-vertical-relative:text" from="406.35pt,328.45pt" to="399pt,330.55pt" strokecolor="red" strokeweight=".57pt"/>
              </w:pict>
            </w:r>
            <w:r>
              <w:rPr>
                <w:noProof/>
              </w:rPr>
              <w:pict w14:anchorId="1B52D0F8">
                <v:line id="_x0000_s3509" style="position:absolute;left:0;text-align:left;flip:x y;z-index:251182080;mso-position-horizontal-relative:text;mso-position-vertical-relative:text" from="399pt,330.55pt" to="399.9pt,333.85pt" strokecolor="red" strokeweight=".57pt"/>
              </w:pict>
            </w:r>
            <w:r>
              <w:rPr>
                <w:noProof/>
              </w:rPr>
              <w:pict w14:anchorId="53277B48">
                <v:line id="_x0000_s3508" style="position:absolute;left:0;text-align:left;flip:x y;z-index:251183104;mso-position-horizontal-relative:text;mso-position-vertical-relative:text" from="399.9pt,333.85pt" to="391.55pt,336.05pt" strokecolor="red" strokeweight=".57pt"/>
              </w:pict>
            </w:r>
            <w:r>
              <w:rPr>
                <w:noProof/>
              </w:rPr>
              <w:pict w14:anchorId="2CB1540C">
                <v:line id="_x0000_s3507" style="position:absolute;left:0;text-align:left;flip:x y;z-index:251184128;mso-position-horizontal-relative:text;mso-position-vertical-relative:text" from="391.55pt,336.05pt" to="381pt,295.4pt" strokecolor="red" strokeweight=".57pt"/>
              </w:pict>
            </w:r>
            <w:r>
              <w:rPr>
                <w:noProof/>
              </w:rPr>
              <w:pict w14:anchorId="29F21080">
                <v:line id="_x0000_s3506" style="position:absolute;left:0;text-align:left;flip:x y;z-index:251185152;mso-position-horizontal-relative:text;mso-position-vertical-relative:text" from="416.4pt,359.7pt" to="418pt,365.15pt" strokecolor="red" strokeweight=".57pt"/>
              </w:pict>
            </w:r>
            <w:r>
              <w:rPr>
                <w:noProof/>
              </w:rPr>
              <w:pict w14:anchorId="466FC48F">
                <v:line id="_x0000_s3505" style="position:absolute;left:0;text-align:left;flip:x y;z-index:251186176;mso-position-horizontal-relative:text;mso-position-vertical-relative:text" from="418pt,365.15pt" to="420.2pt,366pt" strokecolor="red" strokeweight=".57pt"/>
              </w:pict>
            </w:r>
            <w:r>
              <w:rPr>
                <w:noProof/>
              </w:rPr>
              <w:pict w14:anchorId="48D4756B">
                <v:line id="_x0000_s3504" style="position:absolute;left:0;text-align:left;flip:x y;z-index:251187200;mso-position-horizontal-relative:text;mso-position-vertical-relative:text" from="420.2pt,366pt" to="421.4pt,369.65pt" strokecolor="red" strokeweight=".57pt"/>
              </w:pict>
            </w:r>
            <w:r>
              <w:rPr>
                <w:noProof/>
              </w:rPr>
              <w:pict w14:anchorId="19A9710D">
                <v:line id="_x0000_s3503" style="position:absolute;left:0;text-align:left;flip:x y;z-index:251188224;mso-position-horizontal-relative:text;mso-position-vertical-relative:text" from="421.4pt,369.65pt" to="420.2pt,371.75pt" strokecolor="red" strokeweight=".57pt"/>
              </w:pict>
            </w:r>
            <w:r>
              <w:rPr>
                <w:noProof/>
              </w:rPr>
              <w:pict w14:anchorId="1462B7C6">
                <v:line id="_x0000_s3502" style="position:absolute;left:0;text-align:left;flip:x y;z-index:251189248;mso-position-horizontal-relative:text;mso-position-vertical-relative:text" from="420.2pt,371.75pt" to="420.35pt,372.75pt" strokecolor="red" strokeweight=".57pt"/>
              </w:pict>
            </w:r>
            <w:r>
              <w:rPr>
                <w:noProof/>
              </w:rPr>
              <w:pict w14:anchorId="2A30D550">
                <v:line id="_x0000_s3501" style="position:absolute;left:0;text-align:left;flip:x y;z-index:251190272;mso-position-horizontal-relative:text;mso-position-vertical-relative:text" from="420.35pt,372.75pt" to="418.55pt,373.6pt" strokecolor="red" strokeweight=".57pt"/>
              </w:pict>
            </w:r>
            <w:r>
              <w:rPr>
                <w:noProof/>
              </w:rPr>
              <w:pict w14:anchorId="2E742240">
                <v:line id="_x0000_s3500" style="position:absolute;left:0;text-align:left;flip:x y;z-index:251191296;mso-position-horizontal-relative:text;mso-position-vertical-relative:text" from="418.55pt,373.6pt" to="421.55pt,383.65pt" strokecolor="red" strokeweight=".57pt"/>
              </w:pict>
            </w:r>
            <w:r>
              <w:rPr>
                <w:noProof/>
              </w:rPr>
              <w:pict w14:anchorId="3852AFF7">
                <v:line id="_x0000_s3499" style="position:absolute;left:0;text-align:left;flip:x y;z-index:251192320;mso-position-horizontal-relative:text;mso-position-vertical-relative:text" from="421.55pt,383.65pt" to="420.45pt,385.25pt" strokecolor="red" strokeweight=".57pt"/>
              </w:pict>
            </w:r>
            <w:r>
              <w:rPr>
                <w:noProof/>
              </w:rPr>
              <w:pict w14:anchorId="573571D8">
                <v:line id="_x0000_s3498" style="position:absolute;left:0;text-align:left;flip:x y;z-index:251193344;mso-position-horizontal-relative:text;mso-position-vertical-relative:text" from="420.45pt,385.25pt" to="420.15pt,385.3pt" strokecolor="red" strokeweight=".57pt"/>
              </w:pict>
            </w:r>
            <w:r>
              <w:rPr>
                <w:noProof/>
              </w:rPr>
              <w:pict w14:anchorId="385D4083">
                <v:line id="_x0000_s3497" style="position:absolute;left:0;text-align:left;flip:x y;z-index:251194368;mso-position-horizontal-relative:text;mso-position-vertical-relative:text" from="420.15pt,385.3pt" to="420.3pt,385.95pt" strokecolor="red" strokeweight=".57pt"/>
              </w:pict>
            </w:r>
            <w:r>
              <w:rPr>
                <w:noProof/>
              </w:rPr>
              <w:pict w14:anchorId="6C80C1A5">
                <v:line id="_x0000_s3496" style="position:absolute;left:0;text-align:left;flip:x y;z-index:251195392;mso-position-horizontal-relative:text;mso-position-vertical-relative:text" from="420.3pt,385.95pt" to="416.75pt,387pt" strokecolor="red" strokeweight=".57pt"/>
              </w:pict>
            </w:r>
            <w:r>
              <w:rPr>
                <w:noProof/>
              </w:rPr>
              <w:pict w14:anchorId="2291D1E7">
                <v:line id="_x0000_s3495" style="position:absolute;left:0;text-align:left;flip:x y;z-index:251196416;mso-position-horizontal-relative:text;mso-position-vertical-relative:text" from="416.75pt,387pt" to="418.05pt,390.5pt" strokecolor="red" strokeweight=".57pt"/>
              </w:pict>
            </w:r>
            <w:r>
              <w:rPr>
                <w:noProof/>
              </w:rPr>
              <w:pict w14:anchorId="4F2E413E">
                <v:line id="_x0000_s3494" style="position:absolute;left:0;text-align:left;flip:x y;z-index:251197440;mso-position-horizontal-relative:text;mso-position-vertical-relative:text" from="418.05pt,390.5pt" to="416.8pt,392.8pt" strokecolor="red" strokeweight=".57pt"/>
              </w:pict>
            </w:r>
            <w:r>
              <w:rPr>
                <w:noProof/>
              </w:rPr>
              <w:pict w14:anchorId="3C89B573">
                <v:line id="_x0000_s3493" style="position:absolute;left:0;text-align:left;flip:x y;z-index:251198464;mso-position-horizontal-relative:text;mso-position-vertical-relative:text" from="416.8pt,392.8pt" to="412.95pt,393.95pt" strokecolor="red" strokeweight=".57pt"/>
              </w:pict>
            </w:r>
            <w:r>
              <w:rPr>
                <w:noProof/>
              </w:rPr>
              <w:pict w14:anchorId="0A02D306">
                <v:line id="_x0000_s3492" style="position:absolute;left:0;text-align:left;flip:x y;z-index:251199488;mso-position-horizontal-relative:text;mso-position-vertical-relative:text" from="412.95pt,393.95pt" to="410.7pt,392.75pt" strokecolor="red" strokeweight=".57pt"/>
              </w:pict>
            </w:r>
            <w:r>
              <w:rPr>
                <w:noProof/>
              </w:rPr>
              <w:pict w14:anchorId="29664348">
                <v:line id="_x0000_s3491" style="position:absolute;left:0;text-align:left;flip:x y;z-index:251200512;mso-position-horizontal-relative:text;mso-position-vertical-relative:text" from="410.7pt,392.75pt" to="410.1pt,392.9pt" strokecolor="red" strokeweight=".57pt"/>
              </w:pict>
            </w:r>
            <w:r>
              <w:rPr>
                <w:noProof/>
              </w:rPr>
              <w:pict w14:anchorId="532FDA2D">
                <v:line id="_x0000_s3490" style="position:absolute;left:0;text-align:left;flip:x y;z-index:251201536;mso-position-horizontal-relative:text;mso-position-vertical-relative:text" from="410.1pt,392.9pt" to="409pt,389.35pt" strokecolor="red" strokeweight=".57pt"/>
              </w:pict>
            </w:r>
            <w:r>
              <w:rPr>
                <w:noProof/>
              </w:rPr>
              <w:pict w14:anchorId="6DD1D2F3">
                <v:line id="_x0000_s3489" style="position:absolute;left:0;text-align:left;flip:x y;z-index:251202560;mso-position-horizontal-relative:text;mso-position-vertical-relative:text" from="409pt,389.35pt" to="407.85pt,389.7pt" strokecolor="red" strokeweight=".57pt"/>
              </w:pict>
            </w:r>
            <w:r>
              <w:rPr>
                <w:noProof/>
              </w:rPr>
              <w:pict w14:anchorId="2596B5FB">
                <v:line id="_x0000_s3488" style="position:absolute;left:0;text-align:left;flip:x y;z-index:251203584;mso-position-horizontal-relative:text;mso-position-vertical-relative:text" from="407.85pt,389.7pt" to="405.5pt,390.35pt" strokecolor="red" strokeweight=".57pt"/>
              </w:pict>
            </w:r>
            <w:r>
              <w:rPr>
                <w:noProof/>
              </w:rPr>
              <w:pict w14:anchorId="21D021D9">
                <v:line id="_x0000_s3487" style="position:absolute;left:0;text-align:left;flip:x y;z-index:251204608;mso-position-horizontal-relative:text;mso-position-vertical-relative:text" from="405.5pt,390.35pt" to="405.25pt,389.7pt" strokecolor="red" strokeweight=".57pt"/>
              </w:pict>
            </w:r>
            <w:r>
              <w:rPr>
                <w:noProof/>
              </w:rPr>
              <w:pict w14:anchorId="48AF3622">
                <v:line id="_x0000_s3486" style="position:absolute;left:0;text-align:left;flip:x y;z-index:251205632;mso-position-horizontal-relative:text;mso-position-vertical-relative:text" from="405.25pt,389.7pt" to="404.65pt,389.95pt" strokecolor="red" strokeweight=".57pt"/>
              </w:pict>
            </w:r>
            <w:r>
              <w:rPr>
                <w:noProof/>
              </w:rPr>
              <w:pict w14:anchorId="04BC87F4">
                <v:line id="_x0000_s3485" style="position:absolute;left:0;text-align:left;flip:x y;z-index:251206656;mso-position-horizontal-relative:text;mso-position-vertical-relative:text" from="404.65pt,389.95pt" to="403.25pt,389.2pt" strokecolor="red" strokeweight=".57pt"/>
              </w:pict>
            </w:r>
            <w:r>
              <w:rPr>
                <w:noProof/>
              </w:rPr>
              <w:pict w14:anchorId="4FB847B3">
                <v:line id="_x0000_s3484" style="position:absolute;left:0;text-align:left;flip:x y;z-index:251207680;mso-position-horizontal-relative:text;mso-position-vertical-relative:text" from="403.25pt,389.2pt" to="400.1pt,378.9pt" strokecolor="red" strokeweight=".57pt"/>
              </w:pict>
            </w:r>
            <w:r>
              <w:rPr>
                <w:noProof/>
              </w:rPr>
              <w:pict w14:anchorId="6BA3705F">
                <v:line id="_x0000_s3483" style="position:absolute;left:0;text-align:left;flip:x y;z-index:251208704;mso-position-horizontal-relative:text;mso-position-vertical-relative:text" from="400.1pt,378.9pt" to="398.05pt,379.6pt" strokecolor="red" strokeweight=".57pt"/>
              </w:pict>
            </w:r>
            <w:r>
              <w:rPr>
                <w:noProof/>
              </w:rPr>
              <w:pict w14:anchorId="781ADE40">
                <v:line id="_x0000_s3482" style="position:absolute;left:0;text-align:left;flip:x y;z-index:251209728;mso-position-horizontal-relative:text;mso-position-vertical-relative:text" from="398.05pt,379.6pt" to="397.6pt,378.25pt" strokecolor="red" strokeweight=".57pt"/>
              </w:pict>
            </w:r>
            <w:r>
              <w:rPr>
                <w:noProof/>
              </w:rPr>
              <w:pict w14:anchorId="39CD3343">
                <v:line id="_x0000_s3481" style="position:absolute;left:0;text-align:left;flip:x y;z-index:251210752;mso-position-horizontal-relative:text;mso-position-vertical-relative:text" from="397.6pt,378.25pt" to="395.7pt,377.4pt" strokecolor="red" strokeweight=".57pt"/>
              </w:pict>
            </w:r>
            <w:r>
              <w:rPr>
                <w:noProof/>
              </w:rPr>
              <w:pict w14:anchorId="10346E7B">
                <v:line id="_x0000_s3480" style="position:absolute;left:0;text-align:left;flip:x y;z-index:251211776;mso-position-horizontal-relative:text;mso-position-vertical-relative:text" from="395.7pt,377.4pt" to="394.5pt,373.7pt" strokecolor="red" strokeweight=".57pt"/>
              </w:pict>
            </w:r>
            <w:r>
              <w:rPr>
                <w:noProof/>
              </w:rPr>
              <w:pict w14:anchorId="467F0FB1">
                <v:line id="_x0000_s3479" style="position:absolute;left:0;text-align:left;flip:x y;z-index:251212800;mso-position-horizontal-relative:text;mso-position-vertical-relative:text" from="394.5pt,373.7pt" to="395.7pt,371.65pt" strokecolor="red" strokeweight=".57pt"/>
              </w:pict>
            </w:r>
            <w:r>
              <w:rPr>
                <w:noProof/>
              </w:rPr>
              <w:pict w14:anchorId="1389DD2F">
                <v:line id="_x0000_s3478" style="position:absolute;left:0;text-align:left;flip:x y;z-index:251213824;mso-position-horizontal-relative:text;mso-position-vertical-relative:text" from="395.7pt,371.65pt" to="394.1pt,366.3pt" strokecolor="red" strokeweight=".57pt"/>
              </w:pict>
            </w:r>
            <w:r>
              <w:rPr>
                <w:noProof/>
              </w:rPr>
              <w:pict w14:anchorId="2AF70C6C">
                <v:line id="_x0000_s3477" style="position:absolute;left:0;text-align:left;flip:x y;z-index:251214848;mso-position-horizontal-relative:text;mso-position-vertical-relative:text" from="394.1pt,366.3pt" to="416.4pt,359.7pt" strokecolor="red" strokeweight=".57pt"/>
              </w:pict>
            </w:r>
            <w:r>
              <w:rPr>
                <w:noProof/>
              </w:rPr>
              <w:pict w14:anchorId="62A4557D">
                <v:line id="_x0000_s3476" style="position:absolute;left:0;text-align:left;flip:x y;z-index:251215872;mso-position-horizontal-relative:text;mso-position-vertical-relative:text" from="397.6pt,212.7pt" to="409.25pt,209.95pt" strokecolor="red" strokeweight=".57pt"/>
              </w:pict>
            </w:r>
            <w:r>
              <w:rPr>
                <w:noProof/>
              </w:rPr>
              <w:pict w14:anchorId="55707679">
                <v:line id="_x0000_s3475" style="position:absolute;left:0;text-align:left;flip:x y;z-index:251216896;mso-position-horizontal-relative:text;mso-position-vertical-relative:text" from="409.25pt,209.95pt" to="413.15pt,226.7pt" strokecolor="red" strokeweight=".57pt"/>
              </w:pict>
            </w:r>
            <w:r>
              <w:rPr>
                <w:noProof/>
              </w:rPr>
              <w:pict w14:anchorId="567DE688">
                <v:line id="_x0000_s3474" style="position:absolute;left:0;text-align:left;flip:x y;z-index:251217920;mso-position-horizontal-relative:text;mso-position-vertical-relative:text" from="413.15pt,226.7pt" to="396.35pt,230.65pt" strokecolor="red" strokeweight=".57pt"/>
              </w:pict>
            </w:r>
            <w:r>
              <w:rPr>
                <w:noProof/>
              </w:rPr>
              <w:pict w14:anchorId="3701E2CC">
                <v:line id="_x0000_s3473" style="position:absolute;left:0;text-align:left;flip:x y;z-index:251218944;mso-position-horizontal-relative:text;mso-position-vertical-relative:text" from="396.35pt,230.65pt" to="394.45pt,222.45pt" strokecolor="red" strokeweight=".57pt"/>
              </w:pict>
            </w:r>
            <w:r>
              <w:rPr>
                <w:noProof/>
              </w:rPr>
              <w:pict w14:anchorId="5E667B75">
                <v:line id="_x0000_s3472" style="position:absolute;left:0;text-align:left;flip:x y;z-index:251219968;mso-position-horizontal-relative:text;mso-position-vertical-relative:text" from="394.45pt,222.45pt" to="399.6pt,221.2pt" strokecolor="red" strokeweight=".57pt"/>
              </w:pict>
            </w:r>
            <w:r>
              <w:rPr>
                <w:noProof/>
              </w:rPr>
              <w:pict w14:anchorId="1C9B1F0F">
                <v:line id="_x0000_s3471" style="position:absolute;left:0;text-align:left;flip:x y;z-index:251220992;mso-position-horizontal-relative:text;mso-position-vertical-relative:text" from="399.6pt,221.2pt" to="397.6pt,212.7pt" strokecolor="red" strokeweight=".57pt"/>
              </w:pict>
            </w:r>
            <w:r>
              <w:rPr>
                <w:noProof/>
              </w:rPr>
              <w:pict w14:anchorId="060336FA">
                <v:line id="_x0000_s3470" style="position:absolute;left:0;text-align:left;flip:x y;z-index:251222016;mso-position-horizontal-relative:text;mso-position-vertical-relative:text" from="114.25pt,145.3pt" to="109.3pt,143pt" strokeweight=".57pt"/>
              </w:pict>
            </w:r>
            <w:r>
              <w:rPr>
                <w:noProof/>
              </w:rPr>
              <w:pict w14:anchorId="4460D4F6">
                <v:line id="_x0000_s3469" style="position:absolute;left:0;text-align:left;flip:x y;z-index:251223040;mso-position-horizontal-relative:text;mso-position-vertical-relative:text" from="109.3pt,143pt" to="69.8pt,156.2pt" strokeweight=".57pt"/>
              </w:pict>
            </w:r>
            <w:r>
              <w:rPr>
                <w:noProof/>
              </w:rPr>
              <w:pict w14:anchorId="51D6A76D">
                <v:line id="_x0000_s3468" style="position:absolute;left:0;text-align:left;flip:x y;z-index:251224064;mso-position-horizontal-relative:text;mso-position-vertical-relative:text" from="69.8pt,156.2pt" to="71.5pt,162.2pt" strokeweight=".57pt"/>
              </w:pict>
            </w:r>
            <w:r>
              <w:rPr>
                <w:noProof/>
              </w:rPr>
              <w:pict w14:anchorId="32E1D412">
                <v:line id="_x0000_s3467" style="position:absolute;left:0;text-align:left;flip:x y;z-index:251225088;mso-position-horizontal-relative:text;mso-position-vertical-relative:text" from="71.5pt,162.2pt" to="61.95pt,165.4pt" strokeweight=".57pt"/>
              </w:pict>
            </w:r>
            <w:r>
              <w:rPr>
                <w:noProof/>
              </w:rPr>
              <w:pict w14:anchorId="1C91775B">
                <v:line id="_x0000_s3466" style="position:absolute;left:0;text-align:left;flip:x y;z-index:251226112;mso-position-horizontal-relative:text;mso-position-vertical-relative:text" from="61.95pt,165.4pt" to="57.5pt,163.7pt" strokeweight=".57pt"/>
              </w:pict>
            </w:r>
            <w:r>
              <w:rPr>
                <w:noProof/>
              </w:rPr>
              <w:pict w14:anchorId="139C961C">
                <v:line id="_x0000_s3465" style="position:absolute;left:0;text-align:left;flip:x y;z-index:251227136;mso-position-horizontal-relative:text;mso-position-vertical-relative:text" from="57.5pt,163.7pt" to="38.75pt,169.7pt" strokeweight=".57pt"/>
              </w:pict>
            </w:r>
            <w:r>
              <w:rPr>
                <w:noProof/>
              </w:rPr>
              <w:pict w14:anchorId="79375E8D">
                <v:line id="_x0000_s3464" style="position:absolute;left:0;text-align:left;flip:x y;z-index:251228160;mso-position-horizontal-relative:text;mso-position-vertical-relative:text" from="38.75pt,169.7pt" to="36pt,175.4pt" strokeweight=".57pt"/>
              </w:pict>
            </w:r>
            <w:r>
              <w:rPr>
                <w:noProof/>
              </w:rPr>
              <w:pict w14:anchorId="5C3331C5">
                <v:line id="_x0000_s3463" style="position:absolute;left:0;text-align:left;flip:x y;z-index:251229184;mso-position-horizontal-relative:text;mso-position-vertical-relative:text" from="36pt,175.4pt" to="50.55pt,224.1pt" strokeweight=".57pt"/>
              </w:pict>
            </w:r>
            <w:r>
              <w:rPr>
                <w:noProof/>
              </w:rPr>
              <w:pict w14:anchorId="330937CC">
                <v:line id="_x0000_s3462" style="position:absolute;left:0;text-align:left;flip:x y;z-index:251230208;mso-position-horizontal-relative:text;mso-position-vertical-relative:text" from="50.55pt,224.1pt" to="54.45pt,223.9pt" strokeweight=".57pt"/>
              </w:pict>
            </w:r>
            <w:r>
              <w:rPr>
                <w:noProof/>
              </w:rPr>
              <w:pict w14:anchorId="03AE4FCD">
                <v:line id="_x0000_s3461" style="position:absolute;left:0;text-align:left;flip:x y;z-index:251231232;mso-position-horizontal-relative:text;mso-position-vertical-relative:text" from="54.45pt,223.9pt" to="66.1pt,220.6pt" strokeweight=".57pt"/>
              </w:pict>
            </w:r>
            <w:r>
              <w:rPr>
                <w:noProof/>
              </w:rPr>
              <w:pict w14:anchorId="513811E9">
                <v:line id="_x0000_s3460" style="position:absolute;left:0;text-align:left;flip:x y;z-index:251232256;mso-position-horizontal-relative:text;mso-position-vertical-relative:text" from="66.1pt,220.6pt" to="67.1pt,222.55pt" strokeweight=".57pt"/>
              </w:pict>
            </w:r>
            <w:r>
              <w:rPr>
                <w:noProof/>
              </w:rPr>
              <w:pict w14:anchorId="6F13F873">
                <v:line id="_x0000_s3459" style="position:absolute;left:0;text-align:left;flip:x y;z-index:251233280;mso-position-horizontal-relative:text;mso-position-vertical-relative:text" from="67.1pt,222.55pt" to="130.9pt,204.4pt" strokeweight=".57pt"/>
              </w:pict>
            </w:r>
            <w:r>
              <w:rPr>
                <w:noProof/>
              </w:rPr>
              <w:pict w14:anchorId="6C2F47B0">
                <v:line id="_x0000_s3458" style="position:absolute;left:0;text-align:left;flip:x y;z-index:251234304;mso-position-horizontal-relative:text;mso-position-vertical-relative:text" from="130.9pt,204.4pt" to="127.25pt,189.05pt" strokeweight=".57pt"/>
              </w:pict>
            </w:r>
            <w:r>
              <w:rPr>
                <w:noProof/>
              </w:rPr>
              <w:pict w14:anchorId="6CDE2B23">
                <v:line id="_x0000_s3457" style="position:absolute;left:0;text-align:left;flip:x y;z-index:251235328;mso-position-horizontal-relative:text;mso-position-vertical-relative:text" from="127.25pt,189.05pt" to="127.8pt,188.9pt" strokeweight=".57pt"/>
              </w:pict>
            </w:r>
            <w:r>
              <w:rPr>
                <w:noProof/>
              </w:rPr>
              <w:pict w14:anchorId="2229D5D4">
                <v:line id="_x0000_s3456" style="position:absolute;left:0;text-align:left;flip:x y;z-index:251236352;mso-position-horizontal-relative:text;mso-position-vertical-relative:text" from="127.8pt,188.9pt" to="114.25pt,145.3pt" strokeweight=".57pt"/>
              </w:pict>
            </w:r>
            <w:r>
              <w:rPr>
                <w:noProof/>
              </w:rPr>
              <w:pict w14:anchorId="39FCE016">
                <v:line id="_x0000_s3455" style="position:absolute;left:0;text-align:left;flip:x y;z-index:251237376;mso-position-horizontal-relative:text;mso-position-vertical-relative:text" from="320.7pt,193.3pt" to="283.55pt,206.1pt" strokeweight=".57pt"/>
              </w:pict>
            </w:r>
            <w:r>
              <w:rPr>
                <w:noProof/>
              </w:rPr>
              <w:pict w14:anchorId="352D7D11">
                <v:line id="_x0000_s3454" style="position:absolute;left:0;text-align:left;flip:x y;z-index:251238400;mso-position-horizontal-relative:text;mso-position-vertical-relative:text" from="283.55pt,206.1pt" to="259.95pt,217.05pt" strokeweight=".57pt"/>
              </w:pict>
            </w:r>
            <w:r>
              <w:rPr>
                <w:noProof/>
              </w:rPr>
              <w:pict w14:anchorId="2D23BD2F">
                <v:line id="_x0000_s3453" style="position:absolute;left:0;text-align:left;flip:x y;z-index:251239424;mso-position-horizontal-relative:text;mso-position-vertical-relative:text" from="259.95pt,217.05pt" to="268.3pt,241.6pt" strokeweight=".57pt"/>
              </w:pict>
            </w:r>
            <w:r>
              <w:rPr>
                <w:noProof/>
              </w:rPr>
              <w:pict w14:anchorId="4F1D7CE7">
                <v:line id="_x0000_s3452" style="position:absolute;left:0;text-align:left;flip:x y;z-index:251240448;mso-position-horizontal-relative:text;mso-position-vertical-relative:text" from="268.3pt,241.6pt" to="245.6pt,247.75pt" strokeweight=".57pt"/>
              </w:pict>
            </w:r>
            <w:r>
              <w:rPr>
                <w:noProof/>
              </w:rPr>
              <w:pict w14:anchorId="394D990A">
                <v:line id="_x0000_s3451" style="position:absolute;left:0;text-align:left;flip:x y;z-index:251241472;mso-position-horizontal-relative:text;mso-position-vertical-relative:text" from="245.6pt,247.75pt" to="261.45pt,306.2pt" strokeweight=".57pt"/>
              </w:pict>
            </w:r>
            <w:r>
              <w:rPr>
                <w:noProof/>
              </w:rPr>
              <w:pict w14:anchorId="70F4D66B">
                <v:line id="_x0000_s3450" style="position:absolute;left:0;text-align:left;flip:x y;z-index:251242496;mso-position-horizontal-relative:text;mso-position-vertical-relative:text" from="261.45pt,306.2pt" to="345.35pt,283.5pt" strokeweight=".57pt"/>
              </w:pict>
            </w:r>
            <w:r>
              <w:rPr>
                <w:noProof/>
              </w:rPr>
              <w:pict w14:anchorId="7BD2B324">
                <v:line id="_x0000_s3449" style="position:absolute;left:0;text-align:left;flip:x y;z-index:251243520;mso-position-horizontal-relative:text;mso-position-vertical-relative:text" from="345.35pt,283.5pt" to="320.7pt,193.3pt" strokeweight=".57pt"/>
              </w:pict>
            </w:r>
            <w:r>
              <w:rPr>
                <w:noProof/>
              </w:rPr>
              <w:pict w14:anchorId="5D2F580C">
                <v:line id="_x0000_s3448" style="position:absolute;left:0;text-align:left;flip:x y;z-index:251244544;mso-position-horizontal-relative:text;mso-position-vertical-relative:text" from="294.95pt,336.6pt" to="303.05pt,334.7pt" strokeweight=".57pt"/>
              </w:pict>
            </w:r>
            <w:r>
              <w:rPr>
                <w:noProof/>
              </w:rPr>
              <w:pict w14:anchorId="7C51BAD1">
                <v:line id="_x0000_s3447" style="position:absolute;left:0;text-align:left;flip:x y;z-index:251245568;mso-position-horizontal-relative:text;mso-position-vertical-relative:text" from="303.05pt,334.7pt" to="305.15pt,343.75pt" strokeweight=".57pt"/>
              </w:pict>
            </w:r>
            <w:r>
              <w:rPr>
                <w:noProof/>
              </w:rPr>
              <w:pict w14:anchorId="6678EACB">
                <v:line id="_x0000_s3446" style="position:absolute;left:0;text-align:left;flip:x y;z-index:251246592;mso-position-horizontal-relative:text;mso-position-vertical-relative:text" from="305.15pt,343.75pt" to="317.8pt,366.75pt" strokeweight=".57pt"/>
              </w:pict>
            </w:r>
            <w:r>
              <w:rPr>
                <w:noProof/>
              </w:rPr>
              <w:pict w14:anchorId="47D46C26">
                <v:line id="_x0000_s3445" style="position:absolute;left:0;text-align:left;flip:x y;z-index:251247616;mso-position-horizontal-relative:text;mso-position-vertical-relative:text" from="317.8pt,366.75pt" to="324.5pt,371.55pt" strokeweight=".57pt"/>
              </w:pict>
            </w:r>
            <w:r>
              <w:rPr>
                <w:noProof/>
              </w:rPr>
              <w:pict w14:anchorId="3B45D80E">
                <v:line id="_x0000_s3444" style="position:absolute;left:0;text-align:left;flip:x y;z-index:251248640;mso-position-horizontal-relative:text;mso-position-vertical-relative:text" from="324.5pt,371.55pt" to="326.55pt,379.15pt" strokeweight=".57pt"/>
              </w:pict>
            </w:r>
            <w:r>
              <w:rPr>
                <w:noProof/>
              </w:rPr>
              <w:pict w14:anchorId="017E5A4C">
                <v:line id="_x0000_s3443" style="position:absolute;left:0;text-align:left;flip:x y;z-index:251249664;mso-position-horizontal-relative:text;mso-position-vertical-relative:text" from="326.55pt,379.15pt" to="336pt,376.65pt" strokeweight=".57pt"/>
              </w:pict>
            </w:r>
            <w:r>
              <w:rPr>
                <w:noProof/>
              </w:rPr>
              <w:pict w14:anchorId="675AB47A">
                <v:line id="_x0000_s3442" style="position:absolute;left:0;text-align:left;flip:x y;z-index:251250688;mso-position-horizontal-relative:text;mso-position-vertical-relative:text" from="336pt,376.65pt" to="338.25pt,385.15pt" strokeweight=".57pt"/>
              </w:pict>
            </w:r>
            <w:r>
              <w:rPr>
                <w:noProof/>
              </w:rPr>
              <w:pict w14:anchorId="1DCAA63B">
                <v:line id="_x0000_s3441" style="position:absolute;left:0;text-align:left;flip:x y;z-index:251251712;mso-position-horizontal-relative:text;mso-position-vertical-relative:text" from="338.25pt,385.15pt" to="341.3pt,384.3pt" strokeweight=".57pt"/>
              </w:pict>
            </w:r>
            <w:r>
              <w:rPr>
                <w:noProof/>
              </w:rPr>
              <w:pict w14:anchorId="0257F8AF">
                <v:line id="_x0000_s3440" style="position:absolute;left:0;text-align:left;flip:x y;z-index:251252736;mso-position-horizontal-relative:text;mso-position-vertical-relative:text" from="341.3pt,384.3pt" to="342.15pt,387.4pt" strokeweight=".57pt"/>
              </w:pict>
            </w:r>
            <w:r>
              <w:rPr>
                <w:noProof/>
              </w:rPr>
              <w:pict w14:anchorId="03EBFD7C">
                <v:line id="_x0000_s3439" style="position:absolute;left:0;text-align:left;flip:x y;z-index:251253760;mso-position-horizontal-relative:text;mso-position-vertical-relative:text" from="342.15pt,387.4pt" to="339.05pt,388.25pt" strokeweight=".57pt"/>
              </w:pict>
            </w:r>
            <w:r>
              <w:rPr>
                <w:noProof/>
              </w:rPr>
              <w:pict w14:anchorId="0F684276">
                <v:line id="_x0000_s3438" style="position:absolute;left:0;text-align:left;flip:x y;z-index:251254784;mso-position-horizontal-relative:text;mso-position-vertical-relative:text" from="339.05pt,388.25pt" to="340.1pt,392.15pt" strokeweight=".57pt"/>
              </w:pict>
            </w:r>
            <w:r>
              <w:rPr>
                <w:noProof/>
              </w:rPr>
              <w:pict w14:anchorId="2DCA6D1E">
                <v:line id="_x0000_s3437" style="position:absolute;left:0;text-align:left;flip:x y;z-index:251255808;mso-position-horizontal-relative:text;mso-position-vertical-relative:text" from="340.1pt,392.15pt" to="342.1pt,399.75pt" strokeweight=".57pt"/>
              </w:pict>
            </w:r>
            <w:r>
              <w:rPr>
                <w:noProof/>
              </w:rPr>
              <w:pict w14:anchorId="49C8F4B2">
                <v:line id="_x0000_s3436" style="position:absolute;left:0;text-align:left;flip:x y;z-index:251256832;mso-position-horizontal-relative:text;mso-position-vertical-relative:text" from="342.1pt,399.75pt" to="332.65pt,402.25pt" strokeweight=".57pt"/>
              </w:pict>
            </w:r>
            <w:r>
              <w:rPr>
                <w:noProof/>
              </w:rPr>
              <w:pict w14:anchorId="3D603C39">
                <v:line id="_x0000_s3435" style="position:absolute;left:0;text-align:left;flip:x y;z-index:251257856;mso-position-horizontal-relative:text;mso-position-vertical-relative:text" from="332.65pt,402.25pt" to="313.8pt,406.65pt" strokeweight=".57pt"/>
              </w:pict>
            </w:r>
            <w:r>
              <w:rPr>
                <w:noProof/>
              </w:rPr>
              <w:pict w14:anchorId="2FF339EA">
                <v:line id="_x0000_s3434" style="position:absolute;left:0;text-align:left;flip:x y;z-index:251258880;mso-position-horizontal-relative:text;mso-position-vertical-relative:text" from="313.8pt,406.65pt" to="313.2pt,407pt" strokeweight=".57pt"/>
              </w:pict>
            </w:r>
            <w:r>
              <w:rPr>
                <w:noProof/>
              </w:rPr>
              <w:pict w14:anchorId="21018C5E">
                <v:line id="_x0000_s3433" style="position:absolute;left:0;text-align:left;flip:x y;z-index:251259904;mso-position-horizontal-relative:text;mso-position-vertical-relative:text" from="313.2pt,407pt" to="312.75pt,407.55pt" strokeweight=".57pt"/>
              </w:pict>
            </w:r>
            <w:r>
              <w:rPr>
                <w:noProof/>
              </w:rPr>
              <w:pict w14:anchorId="5372BB21">
                <v:line id="_x0000_s3432" style="position:absolute;left:0;text-align:left;flip:x y;z-index:251260928;mso-position-horizontal-relative:text;mso-position-vertical-relative:text" from="312.75pt,407.55pt" to="312.5pt,408.25pt" strokeweight=".57pt"/>
              </w:pict>
            </w:r>
            <w:r>
              <w:rPr>
                <w:noProof/>
              </w:rPr>
              <w:pict w14:anchorId="7381B7AD">
                <v:line id="_x0000_s3431" style="position:absolute;left:0;text-align:left;flip:x y;z-index:251261952;mso-position-horizontal-relative:text;mso-position-vertical-relative:text" from="312.5pt,408.25pt" to="312.5pt,408.95pt" strokeweight=".57pt"/>
              </w:pict>
            </w:r>
            <w:r>
              <w:rPr>
                <w:noProof/>
              </w:rPr>
              <w:pict w14:anchorId="52706E1E">
                <v:line id="_x0000_s3430" style="position:absolute;left:0;text-align:left;flip:x y;z-index:251262976;mso-position-horizontal-relative:text;mso-position-vertical-relative:text" from="312.5pt,408.95pt" to="316.3pt,419.85pt" strokeweight=".57pt"/>
              </w:pict>
            </w:r>
            <w:r>
              <w:rPr>
                <w:noProof/>
              </w:rPr>
              <w:pict w14:anchorId="3E3D61EB">
                <v:line id="_x0000_s3429" style="position:absolute;left:0;text-align:left;flip:x y;z-index:251264000;mso-position-horizontal-relative:text;mso-position-vertical-relative:text" from="316.3pt,419.85pt" to="322.65pt,438.5pt" strokeweight=".57pt"/>
              </w:pict>
            </w:r>
            <w:r>
              <w:rPr>
                <w:noProof/>
              </w:rPr>
              <w:pict w14:anchorId="53E25939">
                <v:line id="_x0000_s3428" style="position:absolute;left:0;text-align:left;flip:x y;z-index:251265024;mso-position-horizontal-relative:text;mso-position-vertical-relative:text" from="322.65pt,438.5pt" to="319.7pt,439.5pt" strokeweight=".57pt"/>
              </w:pict>
            </w:r>
            <w:r>
              <w:rPr>
                <w:noProof/>
              </w:rPr>
              <w:pict w14:anchorId="2D85CC48">
                <v:line id="_x0000_s3427" style="position:absolute;left:0;text-align:left;flip:x y;z-index:251266048;mso-position-horizontal-relative:text;mso-position-vertical-relative:text" from="319.7pt,439.5pt" to="312.05pt,416.75pt" strokeweight=".57pt"/>
              </w:pict>
            </w:r>
            <w:r>
              <w:rPr>
                <w:noProof/>
              </w:rPr>
              <w:pict w14:anchorId="00FAA134">
                <v:line id="_x0000_s3426" style="position:absolute;left:0;text-align:left;flip:x y;z-index:251267072;mso-position-horizontal-relative:text;mso-position-vertical-relative:text" from="312.05pt,416.75pt" to="310.65pt,417.3pt" strokeweight=".57pt"/>
              </w:pict>
            </w:r>
            <w:r>
              <w:rPr>
                <w:noProof/>
              </w:rPr>
              <w:pict w14:anchorId="2A070077">
                <v:line id="_x0000_s3425" style="position:absolute;left:0;text-align:left;flip:x y;z-index:251268096;mso-position-horizontal-relative:text;mso-position-vertical-relative:text" from="310.65pt,417.3pt" to="310.4pt,415.6pt" strokeweight=".57pt"/>
              </w:pict>
            </w:r>
            <w:r>
              <w:rPr>
                <w:noProof/>
              </w:rPr>
              <w:pict w14:anchorId="69A98E06">
                <v:line id="_x0000_s3424" style="position:absolute;left:0;text-align:left;flip:x y;z-index:251269120;mso-position-horizontal-relative:text;mso-position-vertical-relative:text" from="310.4pt,415.6pt" to="302.4pt,387.8pt" strokeweight=".57pt"/>
              </w:pict>
            </w:r>
            <w:r>
              <w:rPr>
                <w:noProof/>
              </w:rPr>
              <w:pict w14:anchorId="28BA7BBF">
                <v:line id="_x0000_s3423" style="position:absolute;left:0;text-align:left;flip:x y;z-index:251270144;mso-position-horizontal-relative:text;mso-position-vertical-relative:text" from="302.4pt,387.8pt" to="300.4pt,380.5pt" strokeweight=".57pt"/>
              </w:pict>
            </w:r>
            <w:r>
              <w:rPr>
                <w:noProof/>
              </w:rPr>
              <w:pict w14:anchorId="152A1E6A">
                <v:line id="_x0000_s3422" style="position:absolute;left:0;text-align:left;flip:x y;z-index:251271168;mso-position-horizontal-relative:text;mso-position-vertical-relative:text" from="300.4pt,380.5pt" to="298.8pt,372.8pt" strokeweight=".57pt"/>
              </w:pict>
            </w:r>
            <w:r>
              <w:rPr>
                <w:noProof/>
              </w:rPr>
              <w:pict w14:anchorId="0BDD7BB0">
                <v:line id="_x0000_s3421" style="position:absolute;left:0;text-align:left;flip:x y;z-index:251272192;mso-position-horizontal-relative:text;mso-position-vertical-relative:text" from="298.8pt,372.8pt" to="300.4pt,372pt" strokeweight=".57pt"/>
              </w:pict>
            </w:r>
            <w:r>
              <w:rPr>
                <w:noProof/>
              </w:rPr>
              <w:pict w14:anchorId="4ADEC4BC">
                <v:line id="_x0000_s3420" style="position:absolute;left:0;text-align:left;flip:x y;z-index:251273216;mso-position-horizontal-relative:text;mso-position-vertical-relative:text" from="300.4pt,372pt" to="297.75pt,362.4pt" strokeweight=".57pt"/>
              </w:pict>
            </w:r>
            <w:r>
              <w:rPr>
                <w:noProof/>
              </w:rPr>
              <w:pict w14:anchorId="5F2E4A2B">
                <v:line id="_x0000_s3419" style="position:absolute;left:0;text-align:left;flip:x y;z-index:251274240;mso-position-horizontal-relative:text;mso-position-vertical-relative:text" from="297.75pt,362.4pt" to="291.45pt,364.2pt" strokeweight=".57pt"/>
              </w:pict>
            </w:r>
            <w:r>
              <w:rPr>
                <w:noProof/>
              </w:rPr>
              <w:pict w14:anchorId="0DE046B7">
                <v:line id="_x0000_s3418" style="position:absolute;left:0;text-align:left;flip:x y;z-index:251275264;mso-position-horizontal-relative:text;mso-position-vertical-relative:text" from="291.45pt,364.2pt" to="290.15pt,358.1pt" strokeweight=".57pt"/>
              </w:pict>
            </w:r>
            <w:r>
              <w:rPr>
                <w:noProof/>
              </w:rPr>
              <w:pict w14:anchorId="70058DF4">
                <v:line id="_x0000_s3417" style="position:absolute;left:0;text-align:left;flip:x y;z-index:251276288;mso-position-horizontal-relative:text;mso-position-vertical-relative:text" from="290.15pt,358.1pt" to="290.55pt,347.8pt" strokeweight=".57pt"/>
              </w:pict>
            </w:r>
            <w:r>
              <w:rPr>
                <w:noProof/>
              </w:rPr>
              <w:pict w14:anchorId="2023C1AE">
                <v:line id="_x0000_s3416" style="position:absolute;left:0;text-align:left;flip:x y;z-index:251277312;mso-position-horizontal-relative:text;mso-position-vertical-relative:text" from="290.55pt,347.8pt" to="294.95pt,336.6pt" strokeweight=".57pt"/>
              </w:pict>
            </w:r>
            <w:r>
              <w:rPr>
                <w:noProof/>
              </w:rPr>
              <w:pict w14:anchorId="16C9E364">
                <v:line id="_x0000_s3415" style="position:absolute;left:0;text-align:left;flip:x y;z-index:251278336;mso-position-horizontal-relative:text;mso-position-vertical-relative:text" from="194.95pt,488.75pt" to="262.2pt,469.45pt" strokeweight=".57pt"/>
              </w:pict>
            </w:r>
            <w:r>
              <w:rPr>
                <w:noProof/>
              </w:rPr>
              <w:pict w14:anchorId="5A252920">
                <v:line id="_x0000_s3414" style="position:absolute;left:0;text-align:left;flip:x y;z-index:251279360;mso-position-horizontal-relative:text;mso-position-vertical-relative:text" from="262.2pt,469.45pt" to="283.8pt,537.6pt" strokeweight=".57pt"/>
              </w:pict>
            </w:r>
            <w:r>
              <w:rPr>
                <w:noProof/>
              </w:rPr>
              <w:pict w14:anchorId="5EA79A7F">
                <v:line id="_x0000_s3413" style="position:absolute;left:0;text-align:left;flip:x y;z-index:251280384;mso-position-horizontal-relative:text;mso-position-vertical-relative:text" from="283.8pt,537.6pt" to="214.7pt,563.9pt" strokeweight=".57pt"/>
              </w:pict>
            </w:r>
            <w:r>
              <w:rPr>
                <w:noProof/>
              </w:rPr>
              <w:pict w14:anchorId="5EDEED3A">
                <v:line id="_x0000_s3412" style="position:absolute;left:0;text-align:left;flip:x y;z-index:251281408;mso-position-horizontal-relative:text;mso-position-vertical-relative:text" from="214.7pt,563.9pt" to="194.95pt,488.75pt" strokeweight=".57pt"/>
              </w:pict>
            </w:r>
            <w:r>
              <w:rPr>
                <w:noProof/>
              </w:rPr>
              <w:pict w14:anchorId="293FA3E9">
                <v:line id="_x0000_s3411" style="position:absolute;left:0;text-align:left;flip:x y;z-index:251282432;mso-position-horizontal-relative:text;mso-position-vertical-relative:text" from="371.75pt,313.05pt" to="373.65pt,312.45pt" strokeweight=".57pt"/>
              </w:pict>
            </w:r>
            <w:r>
              <w:rPr>
                <w:noProof/>
              </w:rPr>
              <w:pict w14:anchorId="097FF352">
                <v:line id="_x0000_s3410" style="position:absolute;left:0;text-align:left;flip:x y;z-index:251283456;mso-position-horizontal-relative:text;mso-position-vertical-relative:text" from="373.65pt,312.45pt" to="383.95pt,309.55pt" strokeweight=".57pt"/>
              </w:pict>
            </w:r>
            <w:r>
              <w:rPr>
                <w:noProof/>
              </w:rPr>
              <w:pict w14:anchorId="0CA643D2">
                <v:line id="_x0000_s3409" style="position:absolute;left:0;text-align:left;flip:x y;z-index:251284480;mso-position-horizontal-relative:text;mso-position-vertical-relative:text" from="383.95pt,309.55pt" to="403.8pt,304pt" strokeweight=".57pt"/>
              </w:pict>
            </w:r>
            <w:r>
              <w:rPr>
                <w:noProof/>
              </w:rPr>
              <w:pict w14:anchorId="61847726">
                <v:line id="_x0000_s3408" style="position:absolute;left:0;text-align:left;flip:x y;z-index:251285504;mso-position-horizontal-relative:text;mso-position-vertical-relative:text" from="403.8pt,304pt" to="439.2pt,294.1pt" strokeweight=".57pt"/>
              </w:pict>
            </w:r>
            <w:r>
              <w:rPr>
                <w:noProof/>
              </w:rPr>
              <w:pict w14:anchorId="31DBDEEC">
                <v:line id="_x0000_s3407" style="position:absolute;left:0;text-align:left;flip:x y;z-index:251286528;mso-position-horizontal-relative:text;mso-position-vertical-relative:text" from="439.2pt,294.1pt" to="441.15pt,302.2pt" strokeweight=".57pt"/>
              </w:pict>
            </w:r>
            <w:r>
              <w:rPr>
                <w:noProof/>
              </w:rPr>
              <w:pict w14:anchorId="5B03CFB6">
                <v:line id="_x0000_s3406" style="position:absolute;left:0;text-align:left;flip:x y;z-index:251287552;mso-position-horizontal-relative:text;mso-position-vertical-relative:text" from="441.15pt,302.2pt" to="443.1pt,311.3pt" strokeweight=".57pt"/>
              </w:pict>
            </w:r>
            <w:r>
              <w:rPr>
                <w:noProof/>
              </w:rPr>
              <w:pict w14:anchorId="3C445A00">
                <v:line id="_x0000_s3405" style="position:absolute;left:0;text-align:left;flip:x y;z-index:251288576;mso-position-horizontal-relative:text;mso-position-vertical-relative:text" from="443.1pt,311.3pt" to="435.6pt,339.65pt" strokeweight=".57pt"/>
              </w:pict>
            </w:r>
            <w:r>
              <w:rPr>
                <w:noProof/>
              </w:rPr>
              <w:pict w14:anchorId="253D8685">
                <v:line id="_x0000_s3404" style="position:absolute;left:0;text-align:left;flip:x y;z-index:251289600;mso-position-horizontal-relative:text;mso-position-vertical-relative:text" from="435.6pt,339.65pt" to="433.05pt,342.85pt" strokeweight=".57pt"/>
              </w:pict>
            </w:r>
            <w:r>
              <w:rPr>
                <w:noProof/>
              </w:rPr>
              <w:pict w14:anchorId="445E71F6">
                <v:line id="_x0000_s3403" style="position:absolute;left:0;text-align:left;flip:x y;z-index:251290624;mso-position-horizontal-relative:text;mso-position-vertical-relative:text" from="433.05pt,342.85pt" to="427.9pt,346.9pt" strokeweight=".57pt"/>
              </w:pict>
            </w:r>
            <w:r>
              <w:rPr>
                <w:noProof/>
              </w:rPr>
              <w:pict w14:anchorId="7646B571">
                <v:line id="_x0000_s3402" style="position:absolute;left:0;text-align:left;flip:x y;z-index:251291648;mso-position-horizontal-relative:text;mso-position-vertical-relative:text" from="427.9pt,346.9pt" to="384.65pt,360.3pt" strokeweight=".57pt"/>
              </w:pict>
            </w:r>
            <w:r>
              <w:rPr>
                <w:noProof/>
              </w:rPr>
              <w:pict w14:anchorId="11ABB068">
                <v:line id="_x0000_s3401" style="position:absolute;left:0;text-align:left;flip:x y;z-index:251292672;mso-position-horizontal-relative:text;mso-position-vertical-relative:text" from="384.65pt,360.3pt" to="371.75pt,313.05pt" strokeweight=".57pt"/>
              </w:pict>
            </w:r>
            <w:r>
              <w:rPr>
                <w:noProof/>
              </w:rPr>
              <w:pict w14:anchorId="029B3F1B">
                <v:line id="_x0000_s3400" style="position:absolute;left:0;text-align:left;flip:x y;z-index:251293696;mso-position-horizontal-relative:text;mso-position-vertical-relative:text" from="211.2pt,420.15pt" to="209.75pt,413.5pt" strokeweight=".57pt"/>
              </w:pict>
            </w:r>
            <w:r>
              <w:rPr>
                <w:noProof/>
              </w:rPr>
              <w:pict w14:anchorId="18D0A090">
                <v:line id="_x0000_s3399" style="position:absolute;left:0;text-align:left;flip:x y;z-index:251294720;mso-position-horizontal-relative:text;mso-position-vertical-relative:text" from="209.75pt,413.5pt" to="205.3pt,414.4pt" strokeweight=".57pt"/>
              </w:pict>
            </w:r>
            <w:r>
              <w:rPr>
                <w:noProof/>
              </w:rPr>
              <w:pict w14:anchorId="16AC7F2C">
                <v:line id="_x0000_s3398" style="position:absolute;left:0;text-align:left;flip:x y;z-index:251295744;mso-position-horizontal-relative:text;mso-position-vertical-relative:text" from="205.3pt,414.4pt" to="205.25pt,406.85pt" strokeweight=".57pt"/>
              </w:pict>
            </w:r>
            <w:r>
              <w:rPr>
                <w:noProof/>
              </w:rPr>
              <w:pict w14:anchorId="729770B5">
                <v:line id="_x0000_s3397" style="position:absolute;left:0;text-align:left;flip:x y;z-index:251296768;mso-position-horizontal-relative:text;mso-position-vertical-relative:text" from="205.25pt,406.85pt" to="194.15pt,373.3pt" strokeweight=".57pt"/>
              </w:pict>
            </w:r>
            <w:r>
              <w:rPr>
                <w:noProof/>
              </w:rPr>
              <w:pict w14:anchorId="36CBB2A9">
                <v:line id="_x0000_s3396" style="position:absolute;left:0;text-align:left;flip:x y;z-index:251297792;mso-position-horizontal-relative:text;mso-position-vertical-relative:text" from="194.15pt,373.3pt" to="209.3pt,366.5pt" strokeweight=".57pt"/>
              </w:pict>
            </w:r>
            <w:r>
              <w:rPr>
                <w:noProof/>
              </w:rPr>
              <w:pict w14:anchorId="3F91CE3E">
                <v:line id="_x0000_s3395" style="position:absolute;left:0;text-align:left;flip:x y;z-index:251298816;mso-position-horizontal-relative:text;mso-position-vertical-relative:text" from="209.3pt,366.5pt" to="200.9pt,345.65pt" strokeweight=".57pt"/>
              </w:pict>
            </w:r>
            <w:r>
              <w:rPr>
                <w:noProof/>
              </w:rPr>
              <w:pict w14:anchorId="57A1F9FD">
                <v:line id="_x0000_s3394" style="position:absolute;left:0;text-align:left;flip:x y;z-index:251299840;mso-position-horizontal-relative:text;mso-position-vertical-relative:text" from="200.9pt,345.65pt" to="198pt,344.05pt" strokeweight=".57pt"/>
              </w:pict>
            </w:r>
            <w:r>
              <w:rPr>
                <w:noProof/>
              </w:rPr>
              <w:pict w14:anchorId="7C00341A">
                <v:line id="_x0000_s3393" style="position:absolute;left:0;text-align:left;flip:x y;z-index:251300864;mso-position-horizontal-relative:text;mso-position-vertical-relative:text" from="198pt,344.05pt" to="144.45pt,368.25pt" strokeweight=".57pt"/>
              </w:pict>
            </w:r>
            <w:r>
              <w:rPr>
                <w:noProof/>
              </w:rPr>
              <w:pict w14:anchorId="2EDBB771">
                <v:line id="_x0000_s3392" style="position:absolute;left:0;text-align:left;flip:x y;z-index:251301888;mso-position-horizontal-relative:text;mso-position-vertical-relative:text" from="144.45pt,368.25pt" to="166.8pt,430.25pt" strokeweight=".57pt"/>
              </w:pict>
            </w:r>
            <w:r>
              <w:rPr>
                <w:noProof/>
              </w:rPr>
              <w:pict w14:anchorId="3E193667">
                <v:line id="_x0000_s3391" style="position:absolute;left:0;text-align:left;flip:x y;z-index:251302912;mso-position-horizontal-relative:text;mso-position-vertical-relative:text" from="166.8pt,430.25pt" to="201.55pt,422.3pt" strokeweight=".57pt"/>
              </w:pict>
            </w:r>
            <w:r>
              <w:rPr>
                <w:noProof/>
              </w:rPr>
              <w:pict w14:anchorId="6848EAC7">
                <v:line id="_x0000_s3390" style="position:absolute;left:0;text-align:left;flip:x y;z-index:251303936;mso-position-horizontal-relative:text;mso-position-vertical-relative:text" from="201.55pt,422.3pt" to="211.2pt,420.15pt" strokeweight=".57pt"/>
              </w:pict>
            </w:r>
            <w:r>
              <w:rPr>
                <w:noProof/>
              </w:rPr>
              <w:pict w14:anchorId="5063BA92">
                <v:line id="_x0000_s3389" style="position:absolute;left:0;text-align:left;flip:x y;z-index:251304960;mso-position-horizontal-relative:text;mso-position-vertical-relative:text" from="212.6pt,426pt" to="263.85pt,414.35pt" strokeweight=".57pt"/>
              </w:pict>
            </w:r>
            <w:r>
              <w:rPr>
                <w:noProof/>
              </w:rPr>
              <w:pict w14:anchorId="1CF94A8F">
                <v:line id="_x0000_s3388" style="position:absolute;left:0;text-align:left;flip:x y;z-index:251305984;mso-position-horizontal-relative:text;mso-position-vertical-relative:text" from="263.85pt,414.35pt" to="286.5pt,409.3pt" strokeweight=".57pt"/>
              </w:pict>
            </w:r>
            <w:r>
              <w:rPr>
                <w:noProof/>
              </w:rPr>
              <w:pict w14:anchorId="22AE096C">
                <v:line id="_x0000_s3387" style="position:absolute;left:0;text-align:left;flip:x y;z-index:251307008;mso-position-horizontal-relative:text;mso-position-vertical-relative:text" from="286.5pt,409.3pt" to="297.8pt,406.15pt" strokeweight=".57pt"/>
              </w:pict>
            </w:r>
            <w:r>
              <w:rPr>
                <w:noProof/>
              </w:rPr>
              <w:pict w14:anchorId="09AC33ED">
                <v:line id="_x0000_s3386" style="position:absolute;left:0;text-align:left;flip:x y;z-index:251308032;mso-position-horizontal-relative:text;mso-position-vertical-relative:text" from="297.8pt,406.15pt" to="300.75pt,419.3pt" strokeweight=".57pt"/>
              </w:pict>
            </w:r>
            <w:r>
              <w:rPr>
                <w:noProof/>
              </w:rPr>
              <w:pict w14:anchorId="2E50CDB6">
                <v:line id="_x0000_s3385" style="position:absolute;left:0;text-align:left;flip:x y;z-index:251309056;mso-position-horizontal-relative:text;mso-position-vertical-relative:text" from="300.75pt,419.3pt" to="310.4pt,415.6pt" strokeweight=".57pt"/>
              </w:pict>
            </w:r>
            <w:r>
              <w:rPr>
                <w:noProof/>
              </w:rPr>
              <w:pict w14:anchorId="6CF084F3">
                <v:line id="_x0000_s3384" style="position:absolute;left:0;text-align:left;flip:x y;z-index:251310080;mso-position-horizontal-relative:text;mso-position-vertical-relative:text" from="310.4pt,415.6pt" to="310.65pt,417.3pt" strokeweight=".57pt"/>
              </w:pict>
            </w:r>
            <w:r>
              <w:rPr>
                <w:noProof/>
              </w:rPr>
              <w:pict w14:anchorId="62294334">
                <v:line id="_x0000_s3383" style="position:absolute;left:0;text-align:left;flip:x y;z-index:251311104;mso-position-horizontal-relative:text;mso-position-vertical-relative:text" from="310.65pt,417.3pt" to="312.05pt,416.75pt" strokeweight=".57pt"/>
              </w:pict>
            </w:r>
            <w:r>
              <w:rPr>
                <w:noProof/>
              </w:rPr>
              <w:pict w14:anchorId="64041581">
                <v:line id="_x0000_s3382" style="position:absolute;left:0;text-align:left;flip:x y;z-index:251312128;mso-position-horizontal-relative:text;mso-position-vertical-relative:text" from="312.05pt,416.75pt" to="319.7pt,439.5pt" strokeweight=".57pt"/>
              </w:pict>
            </w:r>
            <w:r>
              <w:rPr>
                <w:noProof/>
              </w:rPr>
              <w:pict w14:anchorId="0BB9DA1F">
                <v:line id="_x0000_s3381" style="position:absolute;left:0;text-align:left;flip:x y;z-index:251313152;mso-position-horizontal-relative:text;mso-position-vertical-relative:text" from="319.7pt,439.5pt" to="320.05pt,440.6pt" strokeweight=".57pt"/>
              </w:pict>
            </w:r>
            <w:r>
              <w:rPr>
                <w:noProof/>
              </w:rPr>
              <w:pict w14:anchorId="73F18C15">
                <v:line id="_x0000_s3380" style="position:absolute;left:0;text-align:left;flip:x y;z-index:251314176;mso-position-horizontal-relative:text;mso-position-vertical-relative:text" from="320.05pt,440.6pt" to="280.8pt,453.65pt" strokeweight=".57pt"/>
              </w:pict>
            </w:r>
            <w:r>
              <w:rPr>
                <w:noProof/>
              </w:rPr>
              <w:pict w14:anchorId="14980402">
                <v:line id="_x0000_s3379" style="position:absolute;left:0;text-align:left;flip:x y;z-index:251315200;mso-position-horizontal-relative:text;mso-position-vertical-relative:text" from="280.8pt,453.65pt" to="221.65pt,464.9pt" strokeweight=".57pt"/>
              </w:pict>
            </w:r>
            <w:r>
              <w:rPr>
                <w:noProof/>
              </w:rPr>
              <w:pict w14:anchorId="26DE764D">
                <v:line id="_x0000_s3378" style="position:absolute;left:0;text-align:left;flip:x y;z-index:251316224;mso-position-horizontal-relative:text;mso-position-vertical-relative:text" from="221.65pt,464.9pt" to="216.15pt,441.25pt" strokeweight=".57pt"/>
              </w:pict>
            </w:r>
            <w:r>
              <w:rPr>
                <w:noProof/>
              </w:rPr>
              <w:pict w14:anchorId="3F6D3CF1">
                <v:line id="_x0000_s3377" style="position:absolute;left:0;text-align:left;flip:x y;z-index:251317248;mso-position-horizontal-relative:text;mso-position-vertical-relative:text" from="216.15pt,441.25pt" to="212.6pt,426pt" strokeweight=".57pt"/>
              </w:pict>
            </w:r>
            <w:r>
              <w:rPr>
                <w:noProof/>
              </w:rPr>
              <w:pict w14:anchorId="5CC7C2A4">
                <v:line id="_x0000_s3376" style="position:absolute;left:0;text-align:left;flip:x y;z-index:251318272;mso-position-horizontal-relative:text;mso-position-vertical-relative:text" from="194.15pt,373.3pt" to="209.3pt,366.5pt" strokeweight=".57pt"/>
              </w:pict>
            </w:r>
            <w:r>
              <w:rPr>
                <w:noProof/>
              </w:rPr>
              <w:pict w14:anchorId="7682E64A">
                <v:line id="_x0000_s3375" style="position:absolute;left:0;text-align:left;flip:x y;z-index:251319296;mso-position-horizontal-relative:text;mso-position-vertical-relative:text" from="209.3pt,366.5pt" to="3in,363.5pt" strokeweight=".57pt"/>
              </w:pict>
            </w:r>
            <w:r>
              <w:rPr>
                <w:noProof/>
              </w:rPr>
              <w:pict w14:anchorId="16C9A77C">
                <v:line id="_x0000_s3374" style="position:absolute;left:0;text-align:left;flip:x y;z-index:251320320;mso-position-horizontal-relative:text;mso-position-vertical-relative:text" from="3in,363.5pt" to="232.2pt,355.5pt" strokeweight=".57pt"/>
              </w:pict>
            </w:r>
            <w:r>
              <w:rPr>
                <w:noProof/>
              </w:rPr>
              <w:pict w14:anchorId="512B0A9A">
                <v:line id="_x0000_s3373" style="position:absolute;left:0;text-align:left;flip:x y;z-index:251321344;mso-position-horizontal-relative:text;mso-position-vertical-relative:text" from="232.2pt,355.5pt" to="245.5pt,384.75pt" strokeweight=".57pt"/>
              </w:pict>
            </w:r>
            <w:r>
              <w:rPr>
                <w:noProof/>
              </w:rPr>
              <w:pict w14:anchorId="7B428584">
                <v:line id="_x0000_s3372" style="position:absolute;left:0;text-align:left;flip:x y;z-index:251322368;mso-position-horizontal-relative:text;mso-position-vertical-relative:text" from="245.5pt,384.75pt" to="259.6pt,380.35pt" strokeweight=".57pt"/>
              </w:pict>
            </w:r>
            <w:r>
              <w:rPr>
                <w:noProof/>
              </w:rPr>
              <w:pict w14:anchorId="42091569">
                <v:line id="_x0000_s3371" style="position:absolute;left:0;text-align:left;flip:x y;z-index:251323392;mso-position-horizontal-relative:text;mso-position-vertical-relative:text" from="259.6pt,380.35pt" to="260.4pt,383.35pt" strokeweight=".57pt"/>
              </w:pict>
            </w:r>
            <w:r>
              <w:rPr>
                <w:noProof/>
              </w:rPr>
              <w:pict w14:anchorId="71872BBE">
                <v:line id="_x0000_s3370" style="position:absolute;left:0;text-align:left;flip:x y;z-index:251324416;mso-position-horizontal-relative:text;mso-position-vertical-relative:text" from="260.4pt,383.35pt" to="272.35pt,379.35pt" strokeweight=".57pt"/>
              </w:pict>
            </w:r>
            <w:r>
              <w:rPr>
                <w:noProof/>
              </w:rPr>
              <w:pict w14:anchorId="69A6069E">
                <v:line id="_x0000_s3369" style="position:absolute;left:0;text-align:left;flip:x y;z-index:251325440;mso-position-horizontal-relative:text;mso-position-vertical-relative:text" from="272.35pt,379.35pt" to="269.6pt,370.35pt" strokeweight=".57pt"/>
              </w:pict>
            </w:r>
            <w:r>
              <w:rPr>
                <w:noProof/>
              </w:rPr>
              <w:pict w14:anchorId="2158B923">
                <v:line id="_x0000_s3368" style="position:absolute;left:0;text-align:left;flip:x y;z-index:251326464;mso-position-horizontal-relative:text;mso-position-vertical-relative:text" from="269.6pt,370.35pt" to="280.75pt,367.25pt" strokeweight=".57pt"/>
              </w:pict>
            </w:r>
            <w:r>
              <w:rPr>
                <w:noProof/>
              </w:rPr>
              <w:pict w14:anchorId="63C3301B">
                <v:line id="_x0000_s3367" style="position:absolute;left:0;text-align:left;flip:x y;z-index:251327488;mso-position-horizontal-relative:text;mso-position-vertical-relative:text" from="280.75pt,367.25pt" to="291.45pt,364.2pt" strokeweight=".57pt"/>
              </w:pict>
            </w:r>
            <w:r>
              <w:rPr>
                <w:noProof/>
              </w:rPr>
              <w:pict w14:anchorId="52196515">
                <v:line id="_x0000_s3366" style="position:absolute;left:0;text-align:left;flip:x y;z-index:251328512;mso-position-horizontal-relative:text;mso-position-vertical-relative:text" from="291.45pt,364.2pt" to="297.75pt,362.4pt" strokeweight=".57pt"/>
              </w:pict>
            </w:r>
            <w:r>
              <w:rPr>
                <w:noProof/>
              </w:rPr>
              <w:pict w14:anchorId="3347B856">
                <v:line id="_x0000_s3365" style="position:absolute;left:0;text-align:left;flip:x y;z-index:251329536;mso-position-horizontal-relative:text;mso-position-vertical-relative:text" from="297.75pt,362.4pt" to="300.4pt,372pt" strokeweight=".57pt"/>
              </w:pict>
            </w:r>
            <w:r>
              <w:rPr>
                <w:noProof/>
              </w:rPr>
              <w:pict w14:anchorId="61778FAF">
                <v:line id="_x0000_s3364" style="position:absolute;left:0;text-align:left;flip:x y;z-index:251330560;mso-position-horizontal-relative:text;mso-position-vertical-relative:text" from="300.4pt,372pt" to="298.8pt,372.8pt" strokeweight=".57pt"/>
              </w:pict>
            </w:r>
            <w:r>
              <w:rPr>
                <w:noProof/>
              </w:rPr>
              <w:pict w14:anchorId="42D0219D">
                <v:line id="_x0000_s3363" style="position:absolute;left:0;text-align:left;flip:x y;z-index:251331584;mso-position-horizontal-relative:text;mso-position-vertical-relative:text" from="298.8pt,372.8pt" to="300.4pt,380.5pt" strokeweight=".57pt"/>
              </w:pict>
            </w:r>
            <w:r>
              <w:rPr>
                <w:noProof/>
              </w:rPr>
              <w:pict w14:anchorId="45A6533C">
                <v:line id="_x0000_s3362" style="position:absolute;left:0;text-align:left;flip:x y;z-index:251332608;mso-position-horizontal-relative:text;mso-position-vertical-relative:text" from="300.4pt,380.5pt" to="292.4pt,382pt" strokeweight=".57pt"/>
              </w:pict>
            </w:r>
            <w:r>
              <w:rPr>
                <w:noProof/>
              </w:rPr>
              <w:pict w14:anchorId="18D3FE6A">
                <v:line id="_x0000_s3361" style="position:absolute;left:0;text-align:left;flip:x y;z-index:251333632;mso-position-horizontal-relative:text;mso-position-vertical-relative:text" from="292.4pt,382pt" to="297.8pt,406.15pt" strokeweight=".57pt"/>
              </w:pict>
            </w:r>
            <w:r>
              <w:rPr>
                <w:noProof/>
              </w:rPr>
              <w:pict w14:anchorId="17D3E547">
                <v:line id="_x0000_s3360" style="position:absolute;left:0;text-align:left;flip:x y;z-index:251334656;mso-position-horizontal-relative:text;mso-position-vertical-relative:text" from="297.8pt,406.15pt" to="286.5pt,409.3pt" strokeweight=".57pt"/>
              </w:pict>
            </w:r>
            <w:r>
              <w:rPr>
                <w:noProof/>
              </w:rPr>
              <w:pict w14:anchorId="370F942F">
                <v:line id="_x0000_s3359" style="position:absolute;left:0;text-align:left;flip:x y;z-index:251335680;mso-position-horizontal-relative:text;mso-position-vertical-relative:text" from="286.5pt,409.3pt" to="263.85pt,414.35pt" strokeweight=".57pt"/>
              </w:pict>
            </w:r>
            <w:r>
              <w:rPr>
                <w:noProof/>
              </w:rPr>
              <w:pict w14:anchorId="6BB49C2C">
                <v:line id="_x0000_s3358" style="position:absolute;left:0;text-align:left;flip:x y;z-index:251336704;mso-position-horizontal-relative:text;mso-position-vertical-relative:text" from="263.85pt,414.35pt" to="212.6pt,426pt" strokeweight=".57pt"/>
              </w:pict>
            </w:r>
            <w:r>
              <w:rPr>
                <w:noProof/>
              </w:rPr>
              <w:pict w14:anchorId="0AD840AB">
                <v:line id="_x0000_s3357" style="position:absolute;left:0;text-align:left;flip:x y;z-index:251337728;mso-position-horizontal-relative:text;mso-position-vertical-relative:text" from="212.6pt,426pt" to="211.2pt,420.15pt" strokeweight=".57pt"/>
              </w:pict>
            </w:r>
            <w:r>
              <w:rPr>
                <w:noProof/>
              </w:rPr>
              <w:pict w14:anchorId="25359D31">
                <v:line id="_x0000_s3356" style="position:absolute;left:0;text-align:left;flip:x y;z-index:251338752;mso-position-horizontal-relative:text;mso-position-vertical-relative:text" from="211.2pt,420.15pt" to="209.75pt,413.5pt" strokeweight=".57pt"/>
              </w:pict>
            </w:r>
            <w:r>
              <w:rPr>
                <w:noProof/>
              </w:rPr>
              <w:pict w14:anchorId="14DC15B4">
                <v:line id="_x0000_s3355" style="position:absolute;left:0;text-align:left;flip:x y;z-index:251339776;mso-position-horizontal-relative:text;mso-position-vertical-relative:text" from="209.75pt,413.5pt" to="205.3pt,414.4pt" strokeweight=".57pt"/>
              </w:pict>
            </w:r>
            <w:r>
              <w:rPr>
                <w:noProof/>
              </w:rPr>
              <w:pict w14:anchorId="5A395702">
                <v:line id="_x0000_s3354" style="position:absolute;left:0;text-align:left;flip:x y;z-index:251340800;mso-position-horizontal-relative:text;mso-position-vertical-relative:text" from="205.3pt,414.4pt" to="205.25pt,406.85pt" strokeweight=".57pt"/>
              </w:pict>
            </w:r>
            <w:r>
              <w:rPr>
                <w:noProof/>
              </w:rPr>
              <w:pict w14:anchorId="64CBBF8A">
                <v:line id="_x0000_s3353" style="position:absolute;left:0;text-align:left;flip:x y;z-index:251341824;mso-position-horizontal-relative:text;mso-position-vertical-relative:text" from="205.25pt,406.85pt" to="194.15pt,373.3pt" strokeweight=".57pt"/>
              </w:pict>
            </w:r>
            <w:r>
              <w:rPr>
                <w:noProof/>
              </w:rPr>
              <w:pict w14:anchorId="77800CD6">
                <v:line id="_x0000_s3352" style="position:absolute;left:0;text-align:left;flip:x y;z-index:251342848;mso-position-horizontal-relative:text;mso-position-vertical-relative:text" from="133.35pt,504.9pt" to="194.95pt,488.75pt" strokeweight=".57pt"/>
              </w:pict>
            </w:r>
            <w:r>
              <w:rPr>
                <w:noProof/>
              </w:rPr>
              <w:pict w14:anchorId="067969AD">
                <v:line id="_x0000_s3351" style="position:absolute;left:0;text-align:left;flip:x y;z-index:251343872;mso-position-horizontal-relative:text;mso-position-vertical-relative:text" from="194.95pt,488.75pt" to="214.7pt,563.9pt" strokeweight=".57pt"/>
              </w:pict>
            </w:r>
            <w:r>
              <w:rPr>
                <w:noProof/>
              </w:rPr>
              <w:pict w14:anchorId="7AD7D61B">
                <v:line id="_x0000_s3350" style="position:absolute;left:0;text-align:left;flip:x y;z-index:251344896;mso-position-horizontal-relative:text;mso-position-vertical-relative:text" from="214.7pt,563.9pt" to="155.95pt,592.15pt" strokeweight=".57pt"/>
              </w:pict>
            </w:r>
            <w:r>
              <w:rPr>
                <w:noProof/>
              </w:rPr>
              <w:pict w14:anchorId="453DB5DB">
                <v:line id="_x0000_s3349" style="position:absolute;left:0;text-align:left;flip:x y;z-index:251345920;mso-position-horizontal-relative:text;mso-position-vertical-relative:text" from="155.95pt,592.15pt" to="133.35pt,504.9pt" strokeweight=".57pt"/>
              </w:pict>
            </w:r>
            <w:r>
              <w:rPr>
                <w:noProof/>
              </w:rPr>
              <w:pict w14:anchorId="6B7669B3">
                <v:line id="_x0000_s3348" style="position:absolute;left:0;text-align:left;flip:x y;z-index:251346944;mso-position-horizontal-relative:text;mso-position-vertical-relative:text" from="221.65pt,464.9pt" to="216.15pt,441.25pt" strokeweight=".57pt"/>
              </w:pict>
            </w:r>
            <w:r>
              <w:rPr>
                <w:noProof/>
              </w:rPr>
              <w:pict w14:anchorId="38C1DB62">
                <v:line id="_x0000_s3347" style="position:absolute;left:0;text-align:left;flip:x y;z-index:251347968;mso-position-horizontal-relative:text;mso-position-vertical-relative:text" from="216.15pt,441.25pt" to="211.2pt,420.15pt" strokeweight=".57pt"/>
              </w:pict>
            </w:r>
            <w:r>
              <w:rPr>
                <w:noProof/>
              </w:rPr>
              <w:pict w14:anchorId="000A130D">
                <v:line id="_x0000_s3346" style="position:absolute;left:0;text-align:left;flip:x y;z-index:251348992;mso-position-horizontal-relative:text;mso-position-vertical-relative:text" from="211.2pt,420.15pt" to="201.55pt,422.3pt" strokeweight=".57pt"/>
              </w:pict>
            </w:r>
            <w:r>
              <w:rPr>
                <w:noProof/>
              </w:rPr>
              <w:pict w14:anchorId="1D898209">
                <v:line id="_x0000_s3345" style="position:absolute;left:0;text-align:left;flip:x y;z-index:251350016;mso-position-horizontal-relative:text;mso-position-vertical-relative:text" from="201.55pt,422.3pt" to="166.8pt,430.25pt" strokeweight=".57pt"/>
              </w:pict>
            </w:r>
            <w:r>
              <w:rPr>
                <w:noProof/>
              </w:rPr>
              <w:pict w14:anchorId="3F4E6278">
                <v:line id="_x0000_s3344" style="position:absolute;left:0;text-align:left;flip:x y;z-index:251351040;mso-position-horizontal-relative:text;mso-position-vertical-relative:text" from="166.8pt,430.25pt" to="112.15pt,443.7pt" strokeweight=".57pt"/>
              </w:pict>
            </w:r>
            <w:r>
              <w:rPr>
                <w:noProof/>
              </w:rPr>
              <w:pict w14:anchorId="3D247CD8">
                <v:line id="_x0000_s3343" style="position:absolute;left:0;text-align:left;flip:x y;z-index:251352064;mso-position-horizontal-relative:text;mso-position-vertical-relative:text" from="112.15pt,443.7pt" to="116.4pt,461pt" strokeweight=".57pt"/>
              </w:pict>
            </w:r>
            <w:r>
              <w:rPr>
                <w:noProof/>
              </w:rPr>
              <w:pict w14:anchorId="3BD64FD9">
                <v:line id="_x0000_s3342" style="position:absolute;left:0;text-align:left;flip:x y;z-index:251353088;mso-position-horizontal-relative:text;mso-position-vertical-relative:text" from="116.4pt,461pt" to="122.4pt,459.85pt" strokeweight=".57pt"/>
              </w:pict>
            </w:r>
            <w:r>
              <w:rPr>
                <w:noProof/>
              </w:rPr>
              <w:pict w14:anchorId="27C20875">
                <v:line id="_x0000_s3341" style="position:absolute;left:0;text-align:left;flip:x y;z-index:251354112;mso-position-horizontal-relative:text;mso-position-vertical-relative:text" from="122.4pt,459.85pt" to="127.65pt,484.95pt" strokeweight=".57pt"/>
              </w:pict>
            </w:r>
            <w:r>
              <w:rPr>
                <w:noProof/>
              </w:rPr>
              <w:pict w14:anchorId="59CB3510">
                <v:line id="_x0000_s3340" style="position:absolute;left:0;text-align:left;flip:x y;z-index:251355136;mso-position-horizontal-relative:text;mso-position-vertical-relative:text" from="127.65pt,484.95pt" to="211.7pt,467.15pt" strokeweight=".57pt"/>
              </w:pict>
            </w:r>
            <w:r>
              <w:rPr>
                <w:noProof/>
              </w:rPr>
              <w:pict w14:anchorId="63BF885E">
                <v:line id="_x0000_s3339" style="position:absolute;left:0;text-align:left;flip:x y;z-index:251356160;mso-position-horizontal-relative:text;mso-position-vertical-relative:text" from="211.7pt,467.15pt" to="221.65pt,464.9pt" strokeweight=".57pt"/>
              </w:pict>
            </w:r>
            <w:r>
              <w:rPr>
                <w:noProof/>
              </w:rPr>
              <w:pict w14:anchorId="45DF6B05">
                <v:line id="_x0000_s3338" style="position:absolute;left:0;text-align:left;flip:x y;z-index:251357184;mso-position-horizontal-relative:text;mso-position-vertical-relative:text" from="114.25pt,145.3pt" to="140.9pt,137.2pt" strokeweight=".57pt"/>
              </w:pict>
            </w:r>
            <w:r>
              <w:rPr>
                <w:noProof/>
              </w:rPr>
              <w:pict w14:anchorId="271975BC">
                <v:line id="_x0000_s3337" style="position:absolute;left:0;text-align:left;flip:x y;z-index:251358208;mso-position-horizontal-relative:text;mso-position-vertical-relative:text" from="140.9pt,137.2pt" to="143.2pt,143.9pt" strokeweight=".57pt"/>
              </w:pict>
            </w:r>
            <w:r>
              <w:rPr>
                <w:noProof/>
              </w:rPr>
              <w:pict w14:anchorId="16C67BC0">
                <v:line id="_x0000_s3336" style="position:absolute;left:0;text-align:left;flip:x y;z-index:251359232;mso-position-horizontal-relative:text;mso-position-vertical-relative:text" from="143.2pt,143.9pt" to="147.65pt,157.15pt" strokeweight=".57pt"/>
              </w:pict>
            </w:r>
            <w:r>
              <w:rPr>
                <w:noProof/>
              </w:rPr>
              <w:pict w14:anchorId="57862F0B">
                <v:line id="_x0000_s3335" style="position:absolute;left:0;text-align:left;flip:x y;z-index:251360256;mso-position-horizontal-relative:text;mso-position-vertical-relative:text" from="147.65pt,157.15pt" to="151.15pt,166.85pt" strokeweight=".57pt"/>
              </w:pict>
            </w:r>
            <w:r>
              <w:rPr>
                <w:noProof/>
              </w:rPr>
              <w:pict w14:anchorId="51C79EF9">
                <v:line id="_x0000_s3334" style="position:absolute;left:0;text-align:left;flip:x y;z-index:251361280;mso-position-horizontal-relative:text;mso-position-vertical-relative:text" from="151.15pt,166.85pt" to="169.35pt,162pt" strokeweight=".57pt"/>
              </w:pict>
            </w:r>
            <w:r>
              <w:rPr>
                <w:noProof/>
              </w:rPr>
              <w:pict w14:anchorId="722A9876">
                <v:line id="_x0000_s3333" style="position:absolute;left:0;text-align:left;flip:x y;z-index:251362304;mso-position-horizontal-relative:text;mso-position-vertical-relative:text" from="169.35pt,162pt" to="169.55pt,162.75pt" strokeweight=".57pt"/>
              </w:pict>
            </w:r>
            <w:r>
              <w:rPr>
                <w:noProof/>
              </w:rPr>
              <w:pict w14:anchorId="6727D72F">
                <v:line id="_x0000_s3332" style="position:absolute;left:0;text-align:left;flip:x y;z-index:251363328;mso-position-horizontal-relative:text;mso-position-vertical-relative:text" from="169.55pt,162.75pt" to="173.15pt,174.2pt" strokeweight=".57pt"/>
              </w:pict>
            </w:r>
            <w:r>
              <w:rPr>
                <w:noProof/>
              </w:rPr>
              <w:pict w14:anchorId="7E770AB3">
                <v:line id="_x0000_s3331" style="position:absolute;left:0;text-align:left;flip:x y;z-index:251364352;mso-position-horizontal-relative:text;mso-position-vertical-relative:text" from="173.15pt,174.2pt" to="185.75pt,230.8pt" strokeweight=".57pt"/>
              </w:pict>
            </w:r>
            <w:r>
              <w:rPr>
                <w:noProof/>
              </w:rPr>
              <w:pict w14:anchorId="37E2730F">
                <v:line id="_x0000_s3330" style="position:absolute;left:0;text-align:left;flip:x y;z-index:251365376;mso-position-horizontal-relative:text;mso-position-vertical-relative:text" from="185.75pt,230.8pt" to="187.9pt,243.9pt" strokeweight=".57pt"/>
              </w:pict>
            </w:r>
            <w:r>
              <w:rPr>
                <w:noProof/>
              </w:rPr>
              <w:pict w14:anchorId="0564CE02">
                <v:line id="_x0000_s3329" style="position:absolute;left:0;text-align:left;flip:x y;z-index:251366400;mso-position-horizontal-relative:text;mso-position-vertical-relative:text" from="187.9pt,243.9pt" to="166.8pt,250.75pt" strokeweight=".57pt"/>
              </w:pict>
            </w:r>
            <w:r>
              <w:rPr>
                <w:noProof/>
              </w:rPr>
              <w:pict w14:anchorId="073FE81D">
                <v:line id="_x0000_s3328" style="position:absolute;left:0;text-align:left;flip:x y;z-index:251367424;mso-position-horizontal-relative:text;mso-position-vertical-relative:text" from="166.8pt,250.75pt" to="146.15pt,253.85pt" strokeweight=".57pt"/>
              </w:pict>
            </w:r>
            <w:r>
              <w:rPr>
                <w:noProof/>
              </w:rPr>
              <w:pict w14:anchorId="39B85BA7">
                <v:line id="_x0000_s3327" style="position:absolute;left:0;text-align:left;flip:x y;z-index:251368448;mso-position-horizontal-relative:text;mso-position-vertical-relative:text" from="146.15pt,253.85pt" to="130.9pt,204.4pt" strokeweight=".57pt"/>
              </w:pict>
            </w:r>
            <w:r>
              <w:rPr>
                <w:noProof/>
              </w:rPr>
              <w:pict w14:anchorId="70A0FB91">
                <v:line id="_x0000_s3326" style="position:absolute;left:0;text-align:left;flip:x y;z-index:251369472;mso-position-horizontal-relative:text;mso-position-vertical-relative:text" from="130.9pt,204.4pt" to="127.25pt,189.05pt" strokeweight=".57pt"/>
              </w:pict>
            </w:r>
            <w:r>
              <w:rPr>
                <w:noProof/>
              </w:rPr>
              <w:pict w14:anchorId="6ADFEB13">
                <v:line id="_x0000_s3325" style="position:absolute;left:0;text-align:left;flip:x y;z-index:251370496;mso-position-horizontal-relative:text;mso-position-vertical-relative:text" from="127.25pt,189.05pt" to="127.8pt,188.9pt" strokeweight=".57pt"/>
              </w:pict>
            </w:r>
            <w:r>
              <w:rPr>
                <w:noProof/>
              </w:rPr>
              <w:pict w14:anchorId="2B4A2C6B">
                <v:line id="_x0000_s3324" style="position:absolute;left:0;text-align:left;flip:x y;z-index:251371520;mso-position-horizontal-relative:text;mso-position-vertical-relative:text" from="127.8pt,188.9pt" to="114.25pt,145.3pt" strokeweight=".57pt"/>
              </w:pict>
            </w:r>
            <w:r>
              <w:rPr>
                <w:noProof/>
              </w:rPr>
              <w:pict w14:anchorId="5796C9BB">
                <v:line id="_x0000_s3323" style="position:absolute;left:0;text-align:left;flip:x y;z-index:251372544;mso-position-horizontal-relative:text;mso-position-vertical-relative:text" from="185.75pt,230.8pt" to="187.8pt,230.2pt" strokeweight=".57pt"/>
              </w:pict>
            </w:r>
            <w:r>
              <w:rPr>
                <w:noProof/>
              </w:rPr>
              <w:pict w14:anchorId="4EC5E200">
                <v:line id="_x0000_s3322" style="position:absolute;left:0;text-align:left;flip:x y;z-index:251373568;mso-position-horizontal-relative:text;mso-position-vertical-relative:text" from="187.8pt,230.2pt" to="189.8pt,242.35pt" strokeweight=".57pt"/>
              </w:pict>
            </w:r>
            <w:r>
              <w:rPr>
                <w:noProof/>
              </w:rPr>
              <w:pict w14:anchorId="187BF664">
                <v:line id="_x0000_s3321" style="position:absolute;left:0;text-align:left;flip:x y;z-index:251374592;mso-position-horizontal-relative:text;mso-position-vertical-relative:text" from="189.8pt,242.35pt" to="200.75pt,264.4pt" strokeweight=".57pt"/>
              </w:pict>
            </w:r>
            <w:r>
              <w:rPr>
                <w:noProof/>
              </w:rPr>
              <w:pict w14:anchorId="66A80C61">
                <v:line id="_x0000_s3320" style="position:absolute;left:0;text-align:left;flip:x y;z-index:251375616;mso-position-horizontal-relative:text;mso-position-vertical-relative:text" from="200.75pt,264.4pt" to="207.7pt,270.85pt" strokeweight=".57pt"/>
              </w:pict>
            </w:r>
            <w:r>
              <w:rPr>
                <w:noProof/>
              </w:rPr>
              <w:pict w14:anchorId="57EFCBF7">
                <v:line id="_x0000_s3319" style="position:absolute;left:0;text-align:left;flip:x y;z-index:251376640;mso-position-horizontal-relative:text;mso-position-vertical-relative:text" from="207.7pt,270.85pt" to="211.45pt,266.55pt" strokeweight=".57pt"/>
              </w:pict>
            </w:r>
            <w:r>
              <w:rPr>
                <w:noProof/>
              </w:rPr>
              <w:pict w14:anchorId="25709DB2">
                <v:line id="_x0000_s3318" style="position:absolute;left:0;text-align:left;flip:x y;z-index:251377664;mso-position-horizontal-relative:text;mso-position-vertical-relative:text" from="211.45pt,266.55pt" to="228.5pt,253pt" strokeweight=".57pt"/>
              </w:pict>
            </w:r>
            <w:r>
              <w:rPr>
                <w:noProof/>
              </w:rPr>
              <w:pict w14:anchorId="6C5E7CC5">
                <v:line id="_x0000_s3317" style="position:absolute;left:0;text-align:left;flip:x y;z-index:251378688;mso-position-horizontal-relative:text;mso-position-vertical-relative:text" from="228.5pt,253pt" to="232.15pt,248.45pt" strokeweight=".57pt"/>
              </w:pict>
            </w:r>
            <w:r>
              <w:rPr>
                <w:noProof/>
              </w:rPr>
              <w:pict w14:anchorId="7FE579DD">
                <v:line id="_x0000_s3316" style="position:absolute;left:0;text-align:left;flip:x y;z-index:251379712;mso-position-horizontal-relative:text;mso-position-vertical-relative:text" from="232.15pt,248.45pt" to="232.85pt,242.5pt" strokeweight=".57pt"/>
              </w:pict>
            </w:r>
            <w:r>
              <w:rPr>
                <w:noProof/>
              </w:rPr>
              <w:pict w14:anchorId="21810D7F">
                <v:line id="_x0000_s3315" style="position:absolute;left:0;text-align:left;flip:x y;z-index:251380736;mso-position-horizontal-relative:text;mso-position-vertical-relative:text" from="232.85pt,242.5pt" to="224.65pt,222.45pt" strokeweight=".57pt"/>
              </w:pict>
            </w:r>
            <w:r>
              <w:rPr>
                <w:noProof/>
              </w:rPr>
              <w:pict w14:anchorId="6EEF7E80">
                <v:line id="_x0000_s3314" style="position:absolute;left:0;text-align:left;flip:x y;z-index:251381760;mso-position-horizontal-relative:text;mso-position-vertical-relative:text" from="224.65pt,222.45pt" to="206.75pt,227.95pt" strokeweight=".57pt"/>
              </w:pict>
            </w:r>
            <w:r>
              <w:rPr>
                <w:noProof/>
              </w:rPr>
              <w:pict w14:anchorId="74D4EBA2">
                <v:line id="_x0000_s3313" style="position:absolute;left:0;text-align:left;flip:x y;z-index:251382784;mso-position-horizontal-relative:text;mso-position-vertical-relative:text" from="206.75pt,227.95pt" to="200.6pt,200.9pt" strokeweight=".57pt"/>
              </w:pict>
            </w:r>
            <w:r>
              <w:rPr>
                <w:noProof/>
              </w:rPr>
              <w:pict w14:anchorId="27609EDD">
                <v:line id="_x0000_s3312" style="position:absolute;left:0;text-align:left;flip:x y;z-index:251383808;mso-position-horizontal-relative:text;mso-position-vertical-relative:text" from="200.6pt,200.9pt" to="199.1pt,201.2pt" strokeweight=".57pt"/>
              </w:pict>
            </w:r>
            <w:r>
              <w:rPr>
                <w:noProof/>
              </w:rPr>
              <w:pict w14:anchorId="40BB4540">
                <v:line id="_x0000_s3311" style="position:absolute;left:0;text-align:left;flip:x y;z-index:251384832;mso-position-horizontal-relative:text;mso-position-vertical-relative:text" from="199.1pt,201.2pt" to="179.65pt,132.25pt" strokeweight=".57pt"/>
              </w:pict>
            </w:r>
            <w:r>
              <w:rPr>
                <w:noProof/>
              </w:rPr>
              <w:pict w14:anchorId="6B5C6E3B">
                <v:line id="_x0000_s3310" style="position:absolute;left:0;text-align:left;flip:x y;z-index:251385856;mso-position-horizontal-relative:text;mso-position-vertical-relative:text" from="179.65pt,132.25pt" to="181pt,131.95pt" strokeweight=".57pt"/>
              </w:pict>
            </w:r>
            <w:r>
              <w:rPr>
                <w:noProof/>
              </w:rPr>
              <w:pict w14:anchorId="53FDC04C">
                <v:line id="_x0000_s3309" style="position:absolute;left:0;text-align:left;flip:x y;z-index:251386880;mso-position-horizontal-relative:text;mso-position-vertical-relative:text" from="181pt,131.95pt" to="178.55pt,125.9pt" strokeweight=".57pt"/>
              </w:pict>
            </w:r>
            <w:r>
              <w:rPr>
                <w:noProof/>
              </w:rPr>
              <w:pict w14:anchorId="48C70EFB">
                <v:line id="_x0000_s3308" style="position:absolute;left:0;text-align:left;flip:x y;z-index:251387904;mso-position-horizontal-relative:text;mso-position-vertical-relative:text" from="178.55pt,125.9pt" to="140.9pt,137.2pt" strokeweight=".57pt"/>
              </w:pict>
            </w:r>
            <w:r>
              <w:rPr>
                <w:noProof/>
              </w:rPr>
              <w:pict w14:anchorId="17969831">
                <v:line id="_x0000_s3307" style="position:absolute;left:0;text-align:left;flip:x y;z-index:251388928;mso-position-horizontal-relative:text;mso-position-vertical-relative:text" from="140.9pt,137.2pt" to="143.2pt,143.9pt" strokeweight=".57pt"/>
              </w:pict>
            </w:r>
            <w:r>
              <w:rPr>
                <w:noProof/>
              </w:rPr>
              <w:pict w14:anchorId="07593D96">
                <v:line id="_x0000_s3306" style="position:absolute;left:0;text-align:left;flip:x y;z-index:251389952;mso-position-horizontal-relative:text;mso-position-vertical-relative:text" from="143.2pt,143.9pt" to="147.65pt,157.15pt" strokeweight=".57pt"/>
              </w:pict>
            </w:r>
            <w:r>
              <w:rPr>
                <w:noProof/>
              </w:rPr>
              <w:pict w14:anchorId="059C564C">
                <v:line id="_x0000_s3305" style="position:absolute;left:0;text-align:left;flip:x y;z-index:251390976;mso-position-horizontal-relative:text;mso-position-vertical-relative:text" from="147.65pt,157.15pt" to="151.15pt,166.9pt" strokeweight=".57pt"/>
              </w:pict>
            </w:r>
            <w:r>
              <w:rPr>
                <w:noProof/>
              </w:rPr>
              <w:pict w14:anchorId="59A75AEE">
                <v:line id="_x0000_s3304" style="position:absolute;left:0;text-align:left;flip:x y;z-index:251392000;mso-position-horizontal-relative:text;mso-position-vertical-relative:text" from="151.15pt,166.9pt" to="169.35pt,162pt" strokeweight=".57pt"/>
              </w:pict>
            </w:r>
            <w:r>
              <w:rPr>
                <w:noProof/>
              </w:rPr>
              <w:pict w14:anchorId="04583495">
                <v:line id="_x0000_s3303" style="position:absolute;left:0;text-align:left;flip:x y;z-index:251393024;mso-position-horizontal-relative:text;mso-position-vertical-relative:text" from="169.35pt,162pt" to="169.6pt,162.75pt" strokeweight=".57pt"/>
              </w:pict>
            </w:r>
            <w:r>
              <w:rPr>
                <w:noProof/>
              </w:rPr>
              <w:pict w14:anchorId="46E5DC9E">
                <v:line id="_x0000_s3302" style="position:absolute;left:0;text-align:left;flip:x y;z-index:251394048;mso-position-horizontal-relative:text;mso-position-vertical-relative:text" from="169.6pt,162.75pt" to="173.15pt,174.15pt" strokeweight=".57pt"/>
              </w:pict>
            </w:r>
            <w:r>
              <w:rPr>
                <w:noProof/>
              </w:rPr>
              <w:pict w14:anchorId="7B4D84D8">
                <v:line id="_x0000_s3301" style="position:absolute;left:0;text-align:left;flip:x y;z-index:251395072;mso-position-horizontal-relative:text;mso-position-vertical-relative:text" from="173.15pt,174.15pt" to="185.75pt,230.8pt" strokeweight=".57pt"/>
              </w:pict>
            </w:r>
            <w:r>
              <w:rPr>
                <w:noProof/>
              </w:rPr>
              <w:pict w14:anchorId="67EE3E70">
                <v:line id="_x0000_s3300" style="position:absolute;left:0;text-align:left;flip:x y;z-index:251396096;mso-position-horizontal-relative:text;mso-position-vertical-relative:text" from="256.45pt,97.5pt" to="265.7pt,127.15pt" strokeweight=".57pt"/>
              </w:pict>
            </w:r>
            <w:r>
              <w:rPr>
                <w:noProof/>
              </w:rPr>
              <w:pict w14:anchorId="39DE4526">
                <v:line id="_x0000_s3299" style="position:absolute;left:0;text-align:left;flip:x y;z-index:251397120;mso-position-horizontal-relative:text;mso-position-vertical-relative:text" from="265.7pt,127.15pt" to="301.85pt,115.85pt" strokeweight=".57pt"/>
              </w:pict>
            </w:r>
            <w:r>
              <w:rPr>
                <w:noProof/>
              </w:rPr>
              <w:pict w14:anchorId="1F0FA351">
                <v:line id="_x0000_s3298" style="position:absolute;left:0;text-align:left;flip:x y;z-index:251398144;mso-position-horizontal-relative:text;mso-position-vertical-relative:text" from="301.85pt,115.85pt" to="312.4pt,159.25pt" strokeweight=".57pt"/>
              </w:pict>
            </w:r>
            <w:r>
              <w:rPr>
                <w:noProof/>
              </w:rPr>
              <w:pict w14:anchorId="35F90C1B">
                <v:line id="_x0000_s3297" style="position:absolute;left:0;text-align:left;flip:x y;z-index:251399168;mso-position-horizontal-relative:text;mso-position-vertical-relative:text" from="312.4pt,159.25pt" to="272.2pt,170.15pt" strokeweight=".57pt"/>
              </w:pict>
            </w:r>
            <w:r>
              <w:rPr>
                <w:noProof/>
              </w:rPr>
              <w:pict w14:anchorId="2E522BB2">
                <v:line id="_x0000_s3296" style="position:absolute;left:0;text-align:left;flip:x y;z-index:251400192;mso-position-horizontal-relative:text;mso-position-vertical-relative:text" from="272.2pt,170.15pt" to="254.4pt,174.95pt" strokeweight=".57pt"/>
              </w:pict>
            </w:r>
            <w:r>
              <w:rPr>
                <w:noProof/>
              </w:rPr>
              <w:pict w14:anchorId="216314DF">
                <v:line id="_x0000_s3295" style="position:absolute;left:0;text-align:left;flip:x y;z-index:251401216;mso-position-horizontal-relative:text;mso-position-vertical-relative:text" from="254.4pt,174.95pt" to="234.85pt,108.35pt" strokeweight=".57pt"/>
              </w:pict>
            </w:r>
            <w:r>
              <w:rPr>
                <w:noProof/>
              </w:rPr>
              <w:pict w14:anchorId="7124743E">
                <v:line id="_x0000_s3294" style="position:absolute;left:0;text-align:left;flip:x y;z-index:251402240;mso-position-horizontal-relative:text;mso-position-vertical-relative:text" from="234.85pt,108.35pt" to="233.5pt,104pt" strokeweight=".57pt"/>
              </w:pict>
            </w:r>
            <w:r>
              <w:rPr>
                <w:noProof/>
              </w:rPr>
              <w:pict w14:anchorId="1E8C686F">
                <v:line id="_x0000_s3293" style="position:absolute;left:0;text-align:left;flip:x y;z-index:251403264;mso-position-horizontal-relative:text;mso-position-vertical-relative:text" from="233.5pt,104pt" to="249.9pt,99.35pt" strokeweight=".57pt"/>
              </w:pict>
            </w:r>
            <w:r>
              <w:rPr>
                <w:noProof/>
              </w:rPr>
              <w:pict w14:anchorId="0B8F322F">
                <v:line id="_x0000_s3292" style="position:absolute;left:0;text-align:left;flip:x y;z-index:251404288;mso-position-horizontal-relative:text;mso-position-vertical-relative:text" from="249.9pt,99.35pt" to="256.45pt,97.5pt" strokeweight=".57pt"/>
              </w:pict>
            </w:r>
            <w:r>
              <w:rPr>
                <w:noProof/>
              </w:rPr>
              <w:pict w14:anchorId="0F84EFF9">
                <v:line id="_x0000_s3291" style="position:absolute;left:0;text-align:left;flip:x y;z-index:251405312;mso-position-horizontal-relative:text;mso-position-vertical-relative:text" from="312.4pt,159.25pt" to="313.85pt,165.05pt" strokeweight=".57pt"/>
              </w:pict>
            </w:r>
            <w:r>
              <w:rPr>
                <w:noProof/>
              </w:rPr>
              <w:pict w14:anchorId="79F6CE17">
                <v:line id="_x0000_s3290" style="position:absolute;left:0;text-align:left;flip:x y;z-index:251406336;mso-position-horizontal-relative:text;mso-position-vertical-relative:text" from="313.85pt,165.05pt" to="320.7pt,193.3pt" strokeweight=".57pt"/>
              </w:pict>
            </w:r>
            <w:r>
              <w:rPr>
                <w:noProof/>
              </w:rPr>
              <w:pict w14:anchorId="0C4D2FC3">
                <v:line id="_x0000_s3289" style="position:absolute;left:0;text-align:left;flip:x y;z-index:251407360;mso-position-horizontal-relative:text;mso-position-vertical-relative:text" from="320.7pt,193.3pt" to="283.55pt,206.1pt" strokeweight=".57pt"/>
              </w:pict>
            </w:r>
            <w:r>
              <w:rPr>
                <w:noProof/>
              </w:rPr>
              <w:pict w14:anchorId="082DF26F">
                <v:line id="_x0000_s3288" style="position:absolute;left:0;text-align:left;flip:x y;z-index:251408384;mso-position-horizontal-relative:text;mso-position-vertical-relative:text" from="283.55pt,206.1pt" to="259.95pt,217.05pt" strokeweight=".57pt"/>
              </w:pict>
            </w:r>
            <w:r>
              <w:rPr>
                <w:noProof/>
              </w:rPr>
              <w:pict w14:anchorId="65BA2E57">
                <v:line id="_x0000_s3287" style="position:absolute;left:0;text-align:left;flip:x y;z-index:251409408;mso-position-horizontal-relative:text;mso-position-vertical-relative:text" from="259.95pt,217.05pt" to="256pt,210.55pt" strokeweight=".57pt"/>
              </w:pict>
            </w:r>
            <w:r>
              <w:rPr>
                <w:noProof/>
              </w:rPr>
              <w:pict w14:anchorId="3290AB47">
                <v:line id="_x0000_s3286" style="position:absolute;left:0;text-align:left;flip:x y;z-index:251410432;mso-position-horizontal-relative:text;mso-position-vertical-relative:text" from="256pt,210.55pt" to="245pt,184.8pt" strokeweight=".57pt"/>
              </w:pict>
            </w:r>
            <w:r>
              <w:rPr>
                <w:noProof/>
              </w:rPr>
              <w:pict w14:anchorId="73079D4E">
                <v:line id="_x0000_s3285" style="position:absolute;left:0;text-align:left;flip:x y;z-index:251411456;mso-position-horizontal-relative:text;mso-position-vertical-relative:text" from="245pt,184.8pt" to="256.1pt,180.7pt" strokeweight=".57pt"/>
              </w:pict>
            </w:r>
            <w:r>
              <w:rPr>
                <w:noProof/>
              </w:rPr>
              <w:pict w14:anchorId="062AA35D">
                <v:line id="_x0000_s3284" style="position:absolute;left:0;text-align:left;flip:x y;z-index:251412480;mso-position-horizontal-relative:text;mso-position-vertical-relative:text" from="256.1pt,180.7pt" to="254.4pt,175pt" strokeweight=".57pt"/>
              </w:pict>
            </w:r>
            <w:r>
              <w:rPr>
                <w:noProof/>
              </w:rPr>
              <w:pict w14:anchorId="2CC9DB29">
                <v:line id="_x0000_s3283" style="position:absolute;left:0;text-align:left;flip:x y;z-index:251413504;mso-position-horizontal-relative:text;mso-position-vertical-relative:text" from="254.4pt,175pt" to="272.2pt,170.15pt" strokeweight=".57pt"/>
              </w:pict>
            </w:r>
            <w:r>
              <w:rPr>
                <w:noProof/>
              </w:rPr>
              <w:pict w14:anchorId="56E98C75">
                <v:line id="_x0000_s3282" style="position:absolute;left:0;text-align:left;flip:x y;z-index:251414528;mso-position-horizontal-relative:text;mso-position-vertical-relative:text" from="272.2pt,170.15pt" to="312.4pt,159.25pt" strokeweight=".57pt"/>
              </w:pict>
            </w:r>
            <w:r>
              <w:rPr>
                <w:noProof/>
              </w:rPr>
              <w:pict w14:anchorId="58BE592B">
                <v:line id="_x0000_s3281" style="position:absolute;left:0;text-align:left;flip:x y;z-index:251415552;mso-position-horizontal-relative:text;mso-position-vertical-relative:text" from="303.05pt,334.7pt" to="327.15pt,329.05pt" strokeweight=".57pt"/>
              </w:pict>
            </w:r>
            <w:r>
              <w:rPr>
                <w:noProof/>
              </w:rPr>
              <w:pict w14:anchorId="196F9958">
                <v:line id="_x0000_s3280" style="position:absolute;left:0;text-align:left;flip:x y;z-index:251416576;mso-position-horizontal-relative:text;mso-position-vertical-relative:text" from="327.15pt,329.05pt" to="342pt,330.4pt" strokeweight=".57pt"/>
              </w:pict>
            </w:r>
            <w:r>
              <w:rPr>
                <w:noProof/>
              </w:rPr>
              <w:pict w14:anchorId="695A8CD3">
                <v:line id="_x0000_s3279" style="position:absolute;left:0;text-align:left;flip:x y;z-index:251417600;mso-position-horizontal-relative:text;mso-position-vertical-relative:text" from="342pt,330.4pt" to="351.85pt,334.7pt" strokeweight=".57pt"/>
              </w:pict>
            </w:r>
            <w:r>
              <w:rPr>
                <w:noProof/>
              </w:rPr>
              <w:pict w14:anchorId="51D95BE9">
                <v:line id="_x0000_s3278" style="position:absolute;left:0;text-align:left;flip:x y;z-index:251418624;mso-position-horizontal-relative:text;mso-position-vertical-relative:text" from="351.85pt,334.7pt" to="362.35pt,350.95pt" strokeweight=".57pt"/>
              </w:pict>
            </w:r>
            <w:r>
              <w:rPr>
                <w:noProof/>
              </w:rPr>
              <w:pict w14:anchorId="1AA7CAA5">
                <v:line id="_x0000_s3277" style="position:absolute;left:0;text-align:left;flip:x y;z-index:251419648;mso-position-horizontal-relative:text;mso-position-vertical-relative:text" from="362.35pt,350.95pt" to="369.1pt,377.95pt" strokeweight=".57pt"/>
              </w:pict>
            </w:r>
            <w:r>
              <w:rPr>
                <w:noProof/>
              </w:rPr>
              <w:pict w14:anchorId="3215DCFB">
                <v:line id="_x0000_s3276" style="position:absolute;left:0;text-align:left;flip:x y;z-index:251420672;mso-position-horizontal-relative:text;mso-position-vertical-relative:text" from="369.1pt,377.95pt" to="370.2pt,382.1pt" strokeweight=".57pt"/>
              </w:pict>
            </w:r>
            <w:r>
              <w:rPr>
                <w:noProof/>
              </w:rPr>
              <w:pict w14:anchorId="0BCB5623">
                <v:line id="_x0000_s3275" style="position:absolute;left:0;text-align:left;flip:x y;z-index:251421696;mso-position-horizontal-relative:text;mso-position-vertical-relative:text" from="370.2pt,382.1pt" to="374.3pt,398.25pt" strokeweight=".57pt"/>
              </w:pict>
            </w:r>
            <w:r>
              <w:rPr>
                <w:noProof/>
              </w:rPr>
              <w:pict w14:anchorId="12B44519">
                <v:line id="_x0000_s3274" style="position:absolute;left:0;text-align:left;flip:x y;z-index:251422720;mso-position-horizontal-relative:text;mso-position-vertical-relative:text" from="374.3pt,398.25pt" to="378.8pt,425.9pt" strokeweight=".57pt"/>
              </w:pict>
            </w:r>
            <w:r>
              <w:rPr>
                <w:noProof/>
              </w:rPr>
              <w:pict w14:anchorId="28CB9564">
                <v:line id="_x0000_s3273" style="position:absolute;left:0;text-align:left;flip:x y;z-index:251423744;mso-position-horizontal-relative:text;mso-position-vertical-relative:text" from="378.8pt,425.9pt" to="326.8pt,445.45pt" strokeweight=".57pt"/>
              </w:pict>
            </w:r>
            <w:r>
              <w:rPr>
                <w:noProof/>
              </w:rPr>
              <w:pict w14:anchorId="252EF7D8">
                <v:line id="_x0000_s3272" style="position:absolute;left:0;text-align:left;flip:x y;z-index:251424768;mso-position-horizontal-relative:text;mso-position-vertical-relative:text" from="326.8pt,445.45pt" to="324.45pt,439.9pt" strokeweight=".57pt"/>
              </w:pict>
            </w:r>
            <w:r>
              <w:rPr>
                <w:noProof/>
              </w:rPr>
              <w:pict w14:anchorId="15E6DD22">
                <v:line id="_x0000_s3271" style="position:absolute;left:0;text-align:left;flip:x y;z-index:251425792;mso-position-horizontal-relative:text;mso-position-vertical-relative:text" from="324.45pt,439.9pt" to="323.3pt,440.3pt" strokeweight=".57pt"/>
              </w:pict>
            </w:r>
            <w:r>
              <w:rPr>
                <w:noProof/>
              </w:rPr>
              <w:pict w14:anchorId="54BE15A7">
                <v:line id="_x0000_s3270" style="position:absolute;left:0;text-align:left;flip:x y;z-index:251426816;mso-position-horizontal-relative:text;mso-position-vertical-relative:text" from="323.3pt,440.3pt" to="322.65pt,438.5pt" strokeweight=".57pt"/>
              </w:pict>
            </w:r>
            <w:r>
              <w:rPr>
                <w:noProof/>
              </w:rPr>
              <w:pict w14:anchorId="1B517944">
                <v:line id="_x0000_s3269" style="position:absolute;left:0;text-align:left;flip:x y;z-index:251427840;mso-position-horizontal-relative:text;mso-position-vertical-relative:text" from="322.65pt,438.5pt" to="316.3pt,419.85pt" strokeweight=".57pt"/>
              </w:pict>
            </w:r>
            <w:r>
              <w:rPr>
                <w:noProof/>
              </w:rPr>
              <w:pict w14:anchorId="1FA5F820">
                <v:line id="_x0000_s3268" style="position:absolute;left:0;text-align:left;flip:x y;z-index:251428864;mso-position-horizontal-relative:text;mso-position-vertical-relative:text" from="316.3pt,419.85pt" to="312.5pt,408.95pt" strokeweight=".57pt"/>
              </w:pict>
            </w:r>
            <w:r>
              <w:rPr>
                <w:noProof/>
              </w:rPr>
              <w:pict w14:anchorId="3D2CB5F9">
                <v:line id="_x0000_s3267" style="position:absolute;left:0;text-align:left;flip:x y;z-index:251429888;mso-position-horizontal-relative:text;mso-position-vertical-relative:text" from="312.5pt,408.95pt" to="312.5pt,408.25pt" strokeweight=".57pt"/>
              </w:pict>
            </w:r>
            <w:r>
              <w:rPr>
                <w:noProof/>
              </w:rPr>
              <w:pict w14:anchorId="774DDCD5">
                <v:line id="_x0000_s3266" style="position:absolute;left:0;text-align:left;flip:x y;z-index:251430912;mso-position-horizontal-relative:text;mso-position-vertical-relative:text" from="312.5pt,408.25pt" to="312.75pt,407.55pt" strokeweight=".57pt"/>
              </w:pict>
            </w:r>
            <w:r>
              <w:rPr>
                <w:noProof/>
              </w:rPr>
              <w:pict w14:anchorId="011DCD3F">
                <v:line id="_x0000_s3265" style="position:absolute;left:0;text-align:left;flip:x y;z-index:251431936;mso-position-horizontal-relative:text;mso-position-vertical-relative:text" from="312.75pt,407.55pt" to="313.2pt,407pt" strokeweight=".57pt"/>
              </w:pict>
            </w:r>
            <w:r>
              <w:rPr>
                <w:noProof/>
              </w:rPr>
              <w:pict w14:anchorId="6F5792B8">
                <v:line id="_x0000_s3264" style="position:absolute;left:0;text-align:left;flip:x y;z-index:251432960;mso-position-horizontal-relative:text;mso-position-vertical-relative:text" from="313.2pt,407pt" to="313.8pt,406.65pt" strokeweight=".57pt"/>
              </w:pict>
            </w:r>
            <w:r>
              <w:rPr>
                <w:noProof/>
              </w:rPr>
              <w:pict w14:anchorId="0DA49CD3">
                <v:line id="_x0000_s3263" style="position:absolute;left:0;text-align:left;flip:x y;z-index:251433984;mso-position-horizontal-relative:text;mso-position-vertical-relative:text" from="313.8pt,406.65pt" to="332.65pt,402.25pt" strokeweight=".57pt"/>
              </w:pict>
            </w:r>
            <w:r>
              <w:rPr>
                <w:noProof/>
              </w:rPr>
              <w:pict w14:anchorId="7F2112F4">
                <v:line id="_x0000_s3262" style="position:absolute;left:0;text-align:left;flip:x y;z-index:251435008;mso-position-horizontal-relative:text;mso-position-vertical-relative:text" from="332.65pt,402.25pt" to="342.1pt,399.75pt" strokeweight=".57pt"/>
              </w:pict>
            </w:r>
            <w:r>
              <w:rPr>
                <w:noProof/>
              </w:rPr>
              <w:pict w14:anchorId="32E125B5">
                <v:line id="_x0000_s3261" style="position:absolute;left:0;text-align:left;flip:x y;z-index:251436032;mso-position-horizontal-relative:text;mso-position-vertical-relative:text" from="342.1pt,399.75pt" to="340.1pt,392.15pt" strokeweight=".57pt"/>
              </w:pict>
            </w:r>
            <w:r>
              <w:rPr>
                <w:noProof/>
              </w:rPr>
              <w:pict w14:anchorId="02706F64">
                <v:line id="_x0000_s3260" style="position:absolute;left:0;text-align:left;flip:x y;z-index:251437056;mso-position-horizontal-relative:text;mso-position-vertical-relative:text" from="340.1pt,392.15pt" to="339.05pt,388.25pt" strokeweight=".57pt"/>
              </w:pict>
            </w:r>
            <w:r>
              <w:rPr>
                <w:noProof/>
              </w:rPr>
              <w:pict w14:anchorId="2E6E129D">
                <v:line id="_x0000_s3259" style="position:absolute;left:0;text-align:left;flip:x y;z-index:251438080;mso-position-horizontal-relative:text;mso-position-vertical-relative:text" from="339.05pt,388.25pt" to="342.15pt,387.4pt" strokeweight=".57pt"/>
              </w:pict>
            </w:r>
            <w:r>
              <w:rPr>
                <w:noProof/>
              </w:rPr>
              <w:pict w14:anchorId="4FCCEF39">
                <v:line id="_x0000_s3258" style="position:absolute;left:0;text-align:left;flip:x y;z-index:251439104;mso-position-horizontal-relative:text;mso-position-vertical-relative:text" from="342.15pt,387.4pt" to="341.3pt,384.3pt" strokeweight=".57pt"/>
              </w:pict>
            </w:r>
            <w:r>
              <w:rPr>
                <w:noProof/>
              </w:rPr>
              <w:pict w14:anchorId="0402348E">
                <v:line id="_x0000_s3257" style="position:absolute;left:0;text-align:left;flip:x y;z-index:251440128;mso-position-horizontal-relative:text;mso-position-vertical-relative:text" from="341.3pt,384.3pt" to="338.25pt,385.15pt" strokeweight=".57pt"/>
              </w:pict>
            </w:r>
            <w:r>
              <w:rPr>
                <w:noProof/>
              </w:rPr>
              <w:pict w14:anchorId="63A6CCB4">
                <v:line id="_x0000_s3256" style="position:absolute;left:0;text-align:left;flip:x y;z-index:251441152;mso-position-horizontal-relative:text;mso-position-vertical-relative:text" from="338.25pt,385.15pt" to="336pt,376.65pt" strokeweight=".57pt"/>
              </w:pict>
            </w:r>
            <w:r>
              <w:rPr>
                <w:noProof/>
              </w:rPr>
              <w:pict w14:anchorId="1107FA2C">
                <v:line id="_x0000_s3255" style="position:absolute;left:0;text-align:left;flip:x y;z-index:251442176;mso-position-horizontal-relative:text;mso-position-vertical-relative:text" from="336pt,376.65pt" to="326.55pt,379.15pt" strokeweight=".57pt"/>
              </w:pict>
            </w:r>
            <w:r>
              <w:rPr>
                <w:noProof/>
              </w:rPr>
              <w:pict w14:anchorId="7A152938">
                <v:line id="_x0000_s3254" style="position:absolute;left:0;text-align:left;flip:x y;z-index:251443200;mso-position-horizontal-relative:text;mso-position-vertical-relative:text" from="326.55pt,379.15pt" to="324.5pt,371.55pt" strokeweight=".57pt"/>
              </w:pict>
            </w:r>
            <w:r>
              <w:rPr>
                <w:noProof/>
              </w:rPr>
              <w:pict w14:anchorId="18DB553D">
                <v:line id="_x0000_s3253" style="position:absolute;left:0;text-align:left;flip:x y;z-index:251444224;mso-position-horizontal-relative:text;mso-position-vertical-relative:text" from="324.5pt,371.55pt" to="317.8pt,366.75pt" strokeweight=".57pt"/>
              </w:pict>
            </w:r>
            <w:r>
              <w:rPr>
                <w:noProof/>
              </w:rPr>
              <w:pict w14:anchorId="3161BD6F">
                <v:line id="_x0000_s3252" style="position:absolute;left:0;text-align:left;flip:x y;z-index:251445248;mso-position-horizontal-relative:text;mso-position-vertical-relative:text" from="317.8pt,366.75pt" to="305.15pt,343.75pt" strokeweight=".57pt"/>
              </w:pict>
            </w:r>
            <w:r>
              <w:rPr>
                <w:noProof/>
              </w:rPr>
              <w:pict w14:anchorId="0DAD0E9D">
                <v:line id="_x0000_s3251" style="position:absolute;left:0;text-align:left;flip:x y;z-index:251446272;mso-position-horizontal-relative:text;mso-position-vertical-relative:text" from="305.15pt,343.75pt" to="303.05pt,334.7pt" strokeweight=".57pt"/>
              </w:pict>
            </w:r>
            <w:r>
              <w:rPr>
                <w:noProof/>
              </w:rPr>
              <w:pict w14:anchorId="431654DB">
                <v:line id="_x0000_s3250" style="position:absolute;left:0;text-align:left;flip:x y;z-index:251447296;mso-position-horizontal-relative:text;mso-position-vertical-relative:text" from="50.55pt,224.1pt" to="54.45pt,223.9pt" strokeweight=".57pt"/>
              </w:pict>
            </w:r>
            <w:r>
              <w:rPr>
                <w:noProof/>
              </w:rPr>
              <w:pict w14:anchorId="4AC23BC3">
                <v:line id="_x0000_s3249" style="position:absolute;left:0;text-align:left;flip:x y;z-index:251448320;mso-position-horizontal-relative:text;mso-position-vertical-relative:text" from="54.45pt,223.9pt" to="66.1pt,220.6pt" strokeweight=".57pt"/>
              </w:pict>
            </w:r>
            <w:r>
              <w:rPr>
                <w:noProof/>
              </w:rPr>
              <w:pict w14:anchorId="187B7864">
                <v:line id="_x0000_s3248" style="position:absolute;left:0;text-align:left;flip:x y;z-index:251449344;mso-position-horizontal-relative:text;mso-position-vertical-relative:text" from="66.1pt,220.6pt" to="67.1pt,222.55pt" strokeweight=".57pt"/>
              </w:pict>
            </w:r>
            <w:r>
              <w:rPr>
                <w:noProof/>
              </w:rPr>
              <w:pict w14:anchorId="53C651EB">
                <v:line id="_x0000_s3247" style="position:absolute;left:0;text-align:left;flip:x y;z-index:251450368;mso-position-horizontal-relative:text;mso-position-vertical-relative:text" from="67.1pt,222.55pt" to="130.9pt,204.4pt" strokeweight=".57pt"/>
              </w:pict>
            </w:r>
            <w:r>
              <w:rPr>
                <w:noProof/>
              </w:rPr>
              <w:pict w14:anchorId="7A418A0C">
                <v:line id="_x0000_s3246" style="position:absolute;left:0;text-align:left;flip:x y;z-index:251451392;mso-position-horizontal-relative:text;mso-position-vertical-relative:text" from="130.9pt,204.4pt" to="146.15pt,253.85pt" strokeweight=".57pt"/>
              </w:pict>
            </w:r>
            <w:r>
              <w:rPr>
                <w:noProof/>
              </w:rPr>
              <w:pict w14:anchorId="3F59DADB">
                <v:line id="_x0000_s3245" style="position:absolute;left:0;text-align:left;flip:x y;z-index:251452416;mso-position-horizontal-relative:text;mso-position-vertical-relative:text" from="146.15pt,253.85pt" to="147.7pt,258.05pt" strokeweight=".57pt"/>
              </w:pict>
            </w:r>
            <w:r>
              <w:rPr>
                <w:noProof/>
              </w:rPr>
              <w:pict w14:anchorId="752DDDFE">
                <v:line id="_x0000_s3244" style="position:absolute;left:0;text-align:left;flip:x y;z-index:251453440;mso-position-horizontal-relative:text;mso-position-vertical-relative:text" from="147.7pt,258.05pt" to="150.4pt,264.8pt" strokeweight=".57pt"/>
              </w:pict>
            </w:r>
            <w:r>
              <w:rPr>
                <w:noProof/>
              </w:rPr>
              <w:pict w14:anchorId="7BAA62B0">
                <v:line id="_x0000_s3243" style="position:absolute;left:0;text-align:left;flip:x y;z-index:251454464;mso-position-horizontal-relative:text;mso-position-vertical-relative:text" from="150.4pt,264.8pt" to="68.85pt,290.05pt" strokeweight=".57pt"/>
              </w:pict>
            </w:r>
            <w:r>
              <w:rPr>
                <w:noProof/>
              </w:rPr>
              <w:pict w14:anchorId="5298FF3C">
                <v:line id="_x0000_s3242" style="position:absolute;left:0;text-align:left;flip:x y;z-index:251455488;mso-position-horizontal-relative:text;mso-position-vertical-relative:text" from="68.85pt,290.05pt" to="69.25pt,287.5pt" strokeweight=".57pt"/>
              </w:pict>
            </w:r>
            <w:r>
              <w:rPr>
                <w:noProof/>
              </w:rPr>
              <w:pict w14:anchorId="52848008">
                <v:line id="_x0000_s3241" style="position:absolute;left:0;text-align:left;flip:x y;z-index:251456512;mso-position-horizontal-relative:text;mso-position-vertical-relative:text" from="69.25pt,287.5pt" to="50.55pt,224.1pt" strokeweight=".57pt"/>
              </w:pict>
            </w:r>
            <w:r>
              <w:rPr>
                <w:noProof/>
              </w:rPr>
              <w:pict w14:anchorId="40308793">
                <v:line id="_x0000_s3240" style="position:absolute;left:0;text-align:left;flip:x y;z-index:251457536;mso-position-horizontal-relative:text;mso-position-vertical-relative:text" from="339.65pt,457.9pt" to="378pt,454.25pt" strokeweight=".57pt"/>
              </w:pict>
            </w:r>
            <w:r>
              <w:rPr>
                <w:noProof/>
              </w:rPr>
              <w:pict w14:anchorId="20CDF5FC">
                <v:line id="_x0000_s3239" style="position:absolute;left:0;text-align:left;flip:x y;z-index:251458560;mso-position-horizontal-relative:text;mso-position-vertical-relative:text" from="378pt,454.25pt" to="379.7pt,467.2pt" strokeweight=".57pt"/>
              </w:pict>
            </w:r>
            <w:r>
              <w:rPr>
                <w:noProof/>
              </w:rPr>
              <w:pict w14:anchorId="18628763">
                <v:line id="_x0000_s3238" style="position:absolute;left:0;text-align:left;flip:x y;z-index:251459584;mso-position-horizontal-relative:text;mso-position-vertical-relative:text" from="379.7pt,467.2pt" to="341.1pt,471.25pt" strokeweight=".57pt"/>
              </w:pict>
            </w:r>
            <w:r>
              <w:rPr>
                <w:noProof/>
              </w:rPr>
              <w:pict w14:anchorId="16F09558">
                <v:line id="_x0000_s3237" style="position:absolute;left:0;text-align:left;flip:x y;z-index:251460608;mso-position-horizontal-relative:text;mso-position-vertical-relative:text" from="341.1pt,471.25pt" to="339.65pt,457.9pt" strokeweight=".57pt"/>
              </w:pict>
            </w:r>
            <w:r>
              <w:rPr>
                <w:noProof/>
              </w:rPr>
              <w:pict w14:anchorId="269E032C">
                <v:line id="_x0000_s3236" style="position:absolute;left:0;text-align:left;flip:x y;z-index:251461632;mso-position-horizontal-relative:text;mso-position-vertical-relative:text" from="256pt,210.55pt" to="224.65pt,222.45pt" strokeweight=".57pt"/>
              </w:pict>
            </w:r>
            <w:r>
              <w:rPr>
                <w:noProof/>
              </w:rPr>
              <w:pict w14:anchorId="16EC7D4A">
                <v:line id="_x0000_s3235" style="position:absolute;left:0;text-align:left;flip:x y;z-index:251462656;mso-position-horizontal-relative:text;mso-position-vertical-relative:text" from="224.65pt,222.45pt" to="206.75pt,227.95pt" strokeweight=".57pt"/>
              </w:pict>
            </w:r>
            <w:r>
              <w:rPr>
                <w:noProof/>
              </w:rPr>
              <w:pict w14:anchorId="098F2C3E">
                <v:line id="_x0000_s3234" style="position:absolute;left:0;text-align:left;flip:x y;z-index:251463680;mso-position-horizontal-relative:text;mso-position-vertical-relative:text" from="206.75pt,227.95pt" to="200.6pt,200.9pt" strokeweight=".57pt"/>
              </w:pict>
            </w:r>
            <w:r>
              <w:rPr>
                <w:noProof/>
              </w:rPr>
              <w:pict w14:anchorId="54A10E61">
                <v:line id="_x0000_s3233" style="position:absolute;left:0;text-align:left;flip:x y;z-index:251464704;mso-position-horizontal-relative:text;mso-position-vertical-relative:text" from="200.6pt,200.9pt" to="199.1pt,201.2pt" strokeweight=".57pt"/>
              </w:pict>
            </w:r>
            <w:r>
              <w:rPr>
                <w:noProof/>
              </w:rPr>
              <w:pict w14:anchorId="41B1807F">
                <v:line id="_x0000_s3232" style="position:absolute;left:0;text-align:left;flip:x y;z-index:251465728;mso-position-horizontal-relative:text;mso-position-vertical-relative:text" from="199.1pt,201.2pt" to="179.65pt,132.25pt" strokeweight=".57pt"/>
              </w:pict>
            </w:r>
            <w:r>
              <w:rPr>
                <w:noProof/>
              </w:rPr>
              <w:pict w14:anchorId="519B5922">
                <v:line id="_x0000_s3231" style="position:absolute;left:0;text-align:left;flip:x y;z-index:251466752;mso-position-horizontal-relative:text;mso-position-vertical-relative:text" from="179.65pt,132.25pt" to="181pt,131.95pt" strokeweight=".57pt"/>
              </w:pict>
            </w:r>
            <w:r>
              <w:rPr>
                <w:noProof/>
              </w:rPr>
              <w:pict w14:anchorId="4FB754C1">
                <v:line id="_x0000_s3230" style="position:absolute;left:0;text-align:left;flip:x y;z-index:251467776;mso-position-horizontal-relative:text;mso-position-vertical-relative:text" from="181pt,131.95pt" to="178.55pt,125.9pt" strokeweight=".57pt"/>
              </w:pict>
            </w:r>
            <w:r>
              <w:rPr>
                <w:noProof/>
              </w:rPr>
              <w:pict w14:anchorId="473B3D11">
                <v:line id="_x0000_s3229" style="position:absolute;left:0;text-align:left;flip:x y;z-index:251468800;mso-position-horizontal-relative:text;mso-position-vertical-relative:text" from="178.55pt,125.9pt" to="176.95pt,121.75pt" strokeweight=".57pt"/>
              </w:pict>
            </w:r>
            <w:r>
              <w:rPr>
                <w:noProof/>
              </w:rPr>
              <w:pict w14:anchorId="46A27D8E">
                <v:line id="_x0000_s3228" style="position:absolute;left:0;text-align:left;flip:x y;z-index:251469824;mso-position-horizontal-relative:text;mso-position-vertical-relative:text" from="176.95pt,121.75pt" to="233.5pt,104pt" strokeweight=".57pt"/>
              </w:pict>
            </w:r>
            <w:r>
              <w:rPr>
                <w:noProof/>
              </w:rPr>
              <w:pict w14:anchorId="62B79C42">
                <v:line id="_x0000_s3227" style="position:absolute;left:0;text-align:left;flip:x y;z-index:251470848;mso-position-horizontal-relative:text;mso-position-vertical-relative:text" from="233.5pt,104pt" to="234.8pt,108.35pt" strokeweight=".57pt"/>
              </w:pict>
            </w:r>
            <w:r>
              <w:rPr>
                <w:noProof/>
              </w:rPr>
              <w:pict w14:anchorId="38F26A7E">
                <v:line id="_x0000_s3226" style="position:absolute;left:0;text-align:left;flip:x y;z-index:251471872;mso-position-horizontal-relative:text;mso-position-vertical-relative:text" from="234.8pt,108.35pt" to="256.1pt,180.7pt" strokeweight=".57pt"/>
              </w:pict>
            </w:r>
            <w:r>
              <w:rPr>
                <w:noProof/>
              </w:rPr>
              <w:pict w14:anchorId="46EC276F">
                <v:line id="_x0000_s3225" style="position:absolute;left:0;text-align:left;flip:x y;z-index:251472896;mso-position-horizontal-relative:text;mso-position-vertical-relative:text" from="256.1pt,180.7pt" to="245pt,184.8pt" strokeweight=".57pt"/>
              </w:pict>
            </w:r>
            <w:r>
              <w:rPr>
                <w:noProof/>
              </w:rPr>
              <w:pict w14:anchorId="6CB1A7FC">
                <v:line id="_x0000_s3224" style="position:absolute;left:0;text-align:left;flip:x y;z-index:251473920;mso-position-horizontal-relative:text;mso-position-vertical-relative:text" from="245pt,184.8pt" to="256pt,210.55pt" strokeweight=".57pt"/>
              </w:pict>
            </w:r>
            <w:r>
              <w:rPr>
                <w:noProof/>
              </w:rPr>
              <w:pict w14:anchorId="76866681">
                <v:line id="_x0000_s3223" style="position:absolute;left:0;text-align:left;flip:x y;z-index:251474944;mso-position-horizontal-relative:text;mso-position-vertical-relative:text" from="391.75pt,364.45pt" to="418.2pt,356.95pt" strokeweight=".57pt"/>
              </w:pict>
            </w:r>
            <w:r>
              <w:rPr>
                <w:noProof/>
              </w:rPr>
              <w:pict w14:anchorId="1D175BBA">
                <v:line id="_x0000_s3222" style="position:absolute;left:0;text-align:left;flip:x y;z-index:251475968;mso-position-horizontal-relative:text;mso-position-vertical-relative:text" from="418.2pt,356.95pt" to="420.5pt,364.85pt" strokeweight=".57pt"/>
              </w:pict>
            </w:r>
            <w:r>
              <w:rPr>
                <w:noProof/>
              </w:rPr>
              <w:pict w14:anchorId="2426A199">
                <v:line id="_x0000_s3221" style="position:absolute;left:0;text-align:left;flip:x y;z-index:251476992;mso-position-horizontal-relative:text;mso-position-vertical-relative:text" from="420.5pt,364.85pt" to="421.4pt,364.55pt" strokeweight=".57pt"/>
              </w:pict>
            </w:r>
            <w:r>
              <w:rPr>
                <w:noProof/>
              </w:rPr>
              <w:pict w14:anchorId="791238CE">
                <v:line id="_x0000_s3220" style="position:absolute;left:0;text-align:left;flip:x y;z-index:251478016;mso-position-horizontal-relative:text;mso-position-vertical-relative:text" from="421.4pt,364.55pt" to="422.7pt,369.05pt" strokeweight=".57pt"/>
              </w:pict>
            </w:r>
            <w:r>
              <w:rPr>
                <w:noProof/>
              </w:rPr>
              <w:pict w14:anchorId="4B1A28F4">
                <v:line id="_x0000_s3219" style="position:absolute;left:0;text-align:left;flip:x y;z-index:251479040;mso-position-horizontal-relative:text;mso-position-vertical-relative:text" from="422.7pt,369.05pt" to="421.8pt,369.3pt" strokeweight=".57pt"/>
              </w:pict>
            </w:r>
            <w:r>
              <w:rPr>
                <w:noProof/>
              </w:rPr>
              <w:pict w14:anchorId="45A1E4B1">
                <v:line id="_x0000_s3218" style="position:absolute;left:0;text-align:left;flip:x y;z-index:251480064;mso-position-horizontal-relative:text;mso-position-vertical-relative:text" from="421.8pt,369.3pt" to="423pt,373.2pt" strokeweight=".57pt"/>
              </w:pict>
            </w:r>
            <w:r>
              <w:rPr>
                <w:noProof/>
              </w:rPr>
              <w:pict w14:anchorId="6ECF4226">
                <v:line id="_x0000_s3217" style="position:absolute;left:0;text-align:left;flip:x y;z-index:251481088;mso-position-horizontal-relative:text;mso-position-vertical-relative:text" from="423pt,373.2pt" to="420.2pt,374pt" strokeweight=".57pt"/>
              </w:pict>
            </w:r>
            <w:r>
              <w:rPr>
                <w:noProof/>
              </w:rPr>
              <w:pict w14:anchorId="2029A291">
                <v:line id="_x0000_s3216" style="position:absolute;left:0;text-align:left;flip:x y;z-index:251482112;mso-position-horizontal-relative:text;mso-position-vertical-relative:text" from="420.2pt,374pt" to="423.7pt,385.35pt" strokeweight=".57pt"/>
              </w:pict>
            </w:r>
            <w:r>
              <w:rPr>
                <w:noProof/>
              </w:rPr>
              <w:pict w14:anchorId="784E6AC4">
                <v:line id="_x0000_s3215" style="position:absolute;left:0;text-align:left;flip:x y;z-index:251483136;mso-position-horizontal-relative:text;mso-position-vertical-relative:text" from="423.7pt,385.35pt" to="418.95pt,386.65pt" strokeweight=".57pt"/>
              </w:pict>
            </w:r>
            <w:r>
              <w:rPr>
                <w:noProof/>
              </w:rPr>
              <w:pict w14:anchorId="7362D617">
                <v:line id="_x0000_s3214" style="position:absolute;left:0;text-align:left;flip:x y;z-index:251484160;mso-position-horizontal-relative:text;mso-position-vertical-relative:text" from="418.95pt,386.65pt" to="419.85pt,389.95pt" strokeweight=".57pt"/>
              </w:pict>
            </w:r>
            <w:r>
              <w:rPr>
                <w:noProof/>
              </w:rPr>
              <w:pict w14:anchorId="31BC17FC">
                <v:line id="_x0000_s3213" style="position:absolute;left:0;text-align:left;flip:x y;z-index:251485184;mso-position-horizontal-relative:text;mso-position-vertical-relative:text" from="419.85pt,389.95pt" to="418.05pt,390.5pt" strokeweight=".57pt"/>
              </w:pict>
            </w:r>
            <w:r>
              <w:rPr>
                <w:noProof/>
              </w:rPr>
              <w:pict w14:anchorId="17F0DA1E">
                <v:line id="_x0000_s3212" style="position:absolute;left:0;text-align:left;flip:x y;z-index:251486208;mso-position-horizontal-relative:text;mso-position-vertical-relative:text" from="418.05pt,390.5pt" to="416.8pt,392.8pt" strokeweight=".57pt"/>
              </w:pict>
            </w:r>
            <w:r>
              <w:rPr>
                <w:noProof/>
              </w:rPr>
              <w:pict w14:anchorId="0DEC73E3">
                <v:line id="_x0000_s3211" style="position:absolute;left:0;text-align:left;flip:x y;z-index:251487232;mso-position-horizontal-relative:text;mso-position-vertical-relative:text" from="416.8pt,392.8pt" to="412.95pt,393.95pt" strokeweight=".57pt"/>
              </w:pict>
            </w:r>
            <w:r>
              <w:rPr>
                <w:noProof/>
              </w:rPr>
              <w:pict w14:anchorId="43268DC7">
                <v:line id="_x0000_s3210" style="position:absolute;left:0;text-align:left;flip:x y;z-index:251488256;mso-position-horizontal-relative:text;mso-position-vertical-relative:text" from="412.95pt,393.95pt" to="410.7pt,392.75pt" strokeweight=".57pt"/>
              </w:pict>
            </w:r>
            <w:r>
              <w:rPr>
                <w:noProof/>
              </w:rPr>
              <w:pict w14:anchorId="3919DB9E">
                <v:line id="_x0000_s3209" style="position:absolute;left:0;text-align:left;flip:x y;z-index:251489280;mso-position-horizontal-relative:text;mso-position-vertical-relative:text" from="410.7pt,392.75pt" to="408.85pt,393.25pt" strokeweight=".57pt"/>
              </w:pict>
            </w:r>
            <w:r>
              <w:rPr>
                <w:noProof/>
              </w:rPr>
              <w:pict w14:anchorId="300B0B73">
                <v:line id="_x0000_s3208" style="position:absolute;left:0;text-align:left;flip:x y;z-index:251490304;mso-position-horizontal-relative:text;mso-position-vertical-relative:text" from="408.85pt,393.25pt" to="407.85pt,389.7pt" strokeweight=".57pt"/>
              </w:pict>
            </w:r>
            <w:r>
              <w:rPr>
                <w:noProof/>
              </w:rPr>
              <w:pict w14:anchorId="32C30675">
                <v:line id="_x0000_s3207" style="position:absolute;left:0;text-align:left;flip:x y;z-index:251491328;mso-position-horizontal-relative:text;mso-position-vertical-relative:text" from="407.85pt,389.7pt" to="402.85pt,391.1pt" strokeweight=".57pt"/>
              </w:pict>
            </w:r>
            <w:r>
              <w:rPr>
                <w:noProof/>
              </w:rPr>
              <w:pict w14:anchorId="7EDB7B82">
                <v:line id="_x0000_s3206" style="position:absolute;left:0;text-align:left;flip:x y;z-index:251492352;mso-position-horizontal-relative:text;mso-position-vertical-relative:text" from="402.85pt,391.1pt" to="399.4pt,379.9pt" strokeweight=".57pt"/>
              </w:pict>
            </w:r>
            <w:r>
              <w:rPr>
                <w:noProof/>
              </w:rPr>
              <w:pict w14:anchorId="451E3598">
                <v:line id="_x0000_s3205" style="position:absolute;left:0;text-align:left;flip:x y;z-index:251493376;mso-position-horizontal-relative:text;mso-position-vertical-relative:text" from="399.4pt,379.9pt" to="396.55pt,380.7pt" strokeweight=".57pt"/>
              </w:pict>
            </w:r>
            <w:r>
              <w:rPr>
                <w:noProof/>
              </w:rPr>
              <w:pict w14:anchorId="32FADC5D">
                <v:line id="_x0000_s3204" style="position:absolute;left:0;text-align:left;flip:x y;z-index:251494400;mso-position-horizontal-relative:text;mso-position-vertical-relative:text" from="396.55pt,380.7pt" to="395.3pt,376.55pt" strokeweight=".57pt"/>
              </w:pict>
            </w:r>
            <w:r>
              <w:rPr>
                <w:noProof/>
              </w:rPr>
              <w:pict w14:anchorId="5CE4B4F3">
                <v:line id="_x0000_s3203" style="position:absolute;left:0;text-align:left;flip:x y;z-index:251495424;mso-position-horizontal-relative:text;mso-position-vertical-relative:text" from="395.3pt,376.55pt" to="394.4pt,376.8pt" strokeweight=".57pt"/>
              </w:pict>
            </w:r>
            <w:r>
              <w:rPr>
                <w:noProof/>
              </w:rPr>
              <w:pict w14:anchorId="4CFEADF6">
                <v:line id="_x0000_s3202" style="position:absolute;left:0;text-align:left;flip:x y;z-index:251496448;mso-position-horizontal-relative:text;mso-position-vertical-relative:text" from="394.4pt,376.8pt" to="393.1pt,372.55pt" strokeweight=".57pt"/>
              </w:pict>
            </w:r>
            <w:r>
              <w:rPr>
                <w:noProof/>
              </w:rPr>
              <w:pict w14:anchorId="61648E7B">
                <v:line id="_x0000_s3201" style="position:absolute;left:0;text-align:left;flip:x y;z-index:251497472;mso-position-horizontal-relative:text;mso-position-vertical-relative:text" from="393.1pt,372.55pt" to="394.05pt,372.3pt" strokeweight=".57pt"/>
              </w:pict>
            </w:r>
            <w:r>
              <w:rPr>
                <w:noProof/>
              </w:rPr>
              <w:pict w14:anchorId="69BAF5E6">
                <v:line id="_x0000_s3200" style="position:absolute;left:0;text-align:left;flip:x y;z-index:251498496;mso-position-horizontal-relative:text;mso-position-vertical-relative:text" from="394.05pt,372.3pt" to="391.75pt,364.45pt" strokeweight=".57pt"/>
              </w:pict>
            </w:r>
            <w:r>
              <w:rPr>
                <w:noProof/>
              </w:rPr>
              <w:pict w14:anchorId="44786400">
                <v:line id="_x0000_s3199" style="position:absolute;left:0;text-align:left;flip:x y;z-index:251499520;mso-position-horizontal-relative:text;mso-position-vertical-relative:text" from="294.7pt,86.65pt" to="256.45pt,97.5pt" strokeweight=".57pt"/>
              </w:pict>
            </w:r>
            <w:r>
              <w:rPr>
                <w:noProof/>
              </w:rPr>
              <w:pict w14:anchorId="59A13FF8">
                <v:line id="_x0000_s3198" style="position:absolute;left:0;text-align:left;flip:x y;z-index:251500544;mso-position-horizontal-relative:text;mso-position-vertical-relative:text" from="256.45pt,97.5pt" to="265.7pt,127.15pt" strokeweight=".57pt"/>
              </w:pict>
            </w:r>
            <w:r>
              <w:rPr>
                <w:noProof/>
              </w:rPr>
              <w:pict w14:anchorId="1A20037C">
                <v:line id="_x0000_s3197" style="position:absolute;left:0;text-align:left;flip:x y;z-index:251501568;mso-position-horizontal-relative:text;mso-position-vertical-relative:text" from="265.7pt,127.15pt" to="301.85pt,115.85pt" strokeweight=".57pt"/>
              </w:pict>
            </w:r>
            <w:r>
              <w:rPr>
                <w:noProof/>
              </w:rPr>
              <w:pict w14:anchorId="59325F39">
                <v:line id="_x0000_s3196" style="position:absolute;left:0;text-align:left;flip:x y;z-index:251502592;mso-position-horizontal-relative:text;mso-position-vertical-relative:text" from="301.85pt,115.85pt" to="294.7pt,86.65pt" strokeweight=".57pt"/>
              </w:pict>
            </w:r>
            <w:r>
              <w:rPr>
                <w:noProof/>
              </w:rPr>
              <w:pict w14:anchorId="7C7BE9DE">
                <v:line id="_x0000_s3195" style="position:absolute;left:0;text-align:left;flip:x y;z-index:251503616;mso-position-horizontal-relative:text;mso-position-vertical-relative:text" from="180.85pt,332.65pt" to="157.75pt,255.25pt" strokeweight=".57pt"/>
              </w:pict>
            </w:r>
            <w:r>
              <w:rPr>
                <w:noProof/>
              </w:rPr>
              <w:pict w14:anchorId="38C7D386">
                <v:line id="_x0000_s3194" style="position:absolute;left:0;text-align:left;flip:x y;z-index:251504640;mso-position-horizontal-relative:text;mso-position-vertical-relative:text" from="157.75pt,255.25pt" to="189.4pt,246.4pt" strokeweight=".57pt"/>
              </w:pict>
            </w:r>
            <w:r>
              <w:rPr>
                <w:noProof/>
              </w:rPr>
              <w:pict w14:anchorId="650A887B">
                <v:line id="_x0000_s3193" style="position:absolute;left:0;text-align:left;flip:x y;z-index:251505664;mso-position-horizontal-relative:text;mso-position-vertical-relative:text" from="189.4pt,246.4pt" to="199.2pt,266.55pt" strokeweight=".57pt"/>
              </w:pict>
            </w:r>
            <w:r>
              <w:rPr>
                <w:noProof/>
              </w:rPr>
              <w:pict w14:anchorId="6022B77D">
                <v:line id="_x0000_s3192" style="position:absolute;left:0;text-align:left;flip:x y;z-index:251506688;mso-position-horizontal-relative:text;mso-position-vertical-relative:text" from="199.2pt,266.55pt" to="206.25pt,272.2pt" strokeweight=".57pt"/>
              </w:pict>
            </w:r>
            <w:r>
              <w:rPr>
                <w:noProof/>
              </w:rPr>
              <w:pict w14:anchorId="2EE62A53">
                <v:line id="_x0000_s3191" style="position:absolute;left:0;text-align:left;flip:x y;z-index:251507712;mso-position-horizontal-relative:text;mso-position-vertical-relative:text" from="206.25pt,272.2pt" to="211.7pt,276.6pt" strokeweight=".57pt"/>
              </w:pict>
            </w:r>
            <w:r>
              <w:rPr>
                <w:noProof/>
              </w:rPr>
              <w:pict w14:anchorId="4EF28BEA">
                <v:line id="_x0000_s3190" style="position:absolute;left:0;text-align:left;flip:x y;z-index:251508736;mso-position-horizontal-relative:text;mso-position-vertical-relative:text" from="211.7pt,276.6pt" to="224.7pt,319.55pt" strokeweight=".57pt"/>
              </w:pict>
            </w:r>
            <w:r>
              <w:rPr>
                <w:noProof/>
              </w:rPr>
              <w:pict w14:anchorId="49EE8113">
                <v:line id="_x0000_s3189" style="position:absolute;left:0;text-align:left;flip:x y;z-index:251509760;mso-position-horizontal-relative:text;mso-position-vertical-relative:text" from="224.7pt,319.55pt" to="180.85pt,332.65pt" strokeweight=".57pt"/>
              </w:pict>
            </w:r>
            <w:r>
              <w:rPr>
                <w:noProof/>
              </w:rPr>
              <w:pict w14:anchorId="5DDA9369">
                <v:line id="_x0000_s3188" style="position:absolute;left:0;text-align:left;flip:x y;z-index:251510784;mso-position-horizontal-relative:text;mso-position-vertical-relative:text" from="180.85pt,332.65pt" to="157.75pt,255.25pt" strokeweight=".57pt"/>
              </w:pict>
            </w:r>
            <w:r>
              <w:rPr>
                <w:noProof/>
              </w:rPr>
              <w:pict w14:anchorId="2556175C">
                <v:line id="_x0000_s3187" style="position:absolute;left:0;text-align:left;flip:x y;z-index:251511808;mso-position-horizontal-relative:text;mso-position-vertical-relative:text" from="157.75pt,255.25pt" to="147.7pt,258.05pt" strokeweight=".57pt"/>
              </w:pict>
            </w:r>
            <w:r>
              <w:rPr>
                <w:noProof/>
              </w:rPr>
              <w:pict w14:anchorId="72CAF3B1">
                <v:line id="_x0000_s3186" style="position:absolute;left:0;text-align:left;flip:x y;z-index:251512832;mso-position-horizontal-relative:text;mso-position-vertical-relative:text" from="147.7pt,258.05pt" to="150.4pt,264.8pt" strokeweight=".57pt"/>
              </w:pict>
            </w:r>
            <w:r>
              <w:rPr>
                <w:noProof/>
              </w:rPr>
              <w:pict w14:anchorId="6EF3D43E">
                <v:line id="_x0000_s3185" style="position:absolute;left:0;text-align:left;flip:x y;z-index:251513856;mso-position-horizontal-relative:text;mso-position-vertical-relative:text" from="150.4pt,264.8pt" to="68.85pt,290.05pt" strokeweight=".57pt"/>
              </w:pict>
            </w:r>
            <w:r>
              <w:rPr>
                <w:noProof/>
              </w:rPr>
              <w:pict w14:anchorId="1B2253F9">
                <v:line id="_x0000_s3184" style="position:absolute;left:0;text-align:left;flip:x y;z-index:251514880;mso-position-horizontal-relative:text;mso-position-vertical-relative:text" from="68.85pt,290.05pt" to="90.5pt,359.7pt" strokeweight=".57pt"/>
              </w:pict>
            </w:r>
            <w:r>
              <w:rPr>
                <w:noProof/>
              </w:rPr>
              <w:pict w14:anchorId="0EFC3E45">
                <v:line id="_x0000_s3183" style="position:absolute;left:0;text-align:left;flip:x y;z-index:251515904;mso-position-horizontal-relative:text;mso-position-vertical-relative:text" from="90.5pt,359.7pt" to="180.85pt,332.65pt" strokeweight=".57pt"/>
              </w:pict>
            </w:r>
            <w:r>
              <w:rPr>
                <w:noProof/>
              </w:rPr>
              <w:pict w14:anchorId="7DED8320">
                <v:line id="_x0000_s3182" style="position:absolute;left:0;text-align:left;flip:x y;z-index:251516928;mso-position-horizontal-relative:text;mso-position-vertical-relative:text" from="256pt,210.55pt" to="224.65pt,222.45pt" strokeweight=".57pt"/>
              </w:pict>
            </w:r>
            <w:r>
              <w:rPr>
                <w:noProof/>
              </w:rPr>
              <w:pict w14:anchorId="1BCC6D52">
                <v:line id="_x0000_s3181" style="position:absolute;left:0;text-align:left;flip:x y;z-index:251517952;mso-position-horizontal-relative:text;mso-position-vertical-relative:text" from="224.65pt,222.45pt" to="232.85pt,242.5pt" strokeweight=".57pt"/>
              </w:pict>
            </w:r>
            <w:r>
              <w:rPr>
                <w:noProof/>
              </w:rPr>
              <w:pict w14:anchorId="0C8A9EA9">
                <v:line id="_x0000_s3180" style="position:absolute;left:0;text-align:left;flip:x y;z-index:251518976;mso-position-horizontal-relative:text;mso-position-vertical-relative:text" from="232.85pt,242.5pt" to="232.15pt,248.45pt" strokeweight=".57pt"/>
              </w:pict>
            </w:r>
            <w:r>
              <w:rPr>
                <w:noProof/>
              </w:rPr>
              <w:pict w14:anchorId="3CF571E4">
                <v:line id="_x0000_s3179" style="position:absolute;left:0;text-align:left;flip:x y;z-index:251520000;mso-position-horizontal-relative:text;mso-position-vertical-relative:text" from="232.15pt,248.45pt" to="228.5pt,253pt" strokeweight=".57pt"/>
              </w:pict>
            </w:r>
            <w:r>
              <w:rPr>
                <w:noProof/>
              </w:rPr>
              <w:pict w14:anchorId="2F1F1005">
                <v:line id="_x0000_s3178" style="position:absolute;left:0;text-align:left;flip:x y;z-index:251521024;mso-position-horizontal-relative:text;mso-position-vertical-relative:text" from="228.5pt,253pt" to="211.45pt,266.55pt" strokeweight=".57pt"/>
              </w:pict>
            </w:r>
            <w:r>
              <w:rPr>
                <w:noProof/>
              </w:rPr>
              <w:pict w14:anchorId="55B661A3">
                <v:line id="_x0000_s3177" style="position:absolute;left:0;text-align:left;flip:x y;z-index:251522048;mso-position-horizontal-relative:text;mso-position-vertical-relative:text" from="211.45pt,266.55pt" to="207.7pt,270.85pt" strokeweight=".57pt"/>
              </w:pict>
            </w:r>
            <w:r>
              <w:rPr>
                <w:noProof/>
              </w:rPr>
              <w:pict w14:anchorId="50CC918A">
                <v:line id="_x0000_s3176" style="position:absolute;left:0;text-align:left;flip:x y;z-index:251523072;mso-position-horizontal-relative:text;mso-position-vertical-relative:text" from="207.7pt,270.85pt" to="206.25pt,272.2pt" strokeweight=".57pt"/>
              </w:pict>
            </w:r>
            <w:r>
              <w:rPr>
                <w:noProof/>
              </w:rPr>
              <w:pict w14:anchorId="52F8477A">
                <v:line id="_x0000_s3175" style="position:absolute;left:0;text-align:left;flip:x y;z-index:251524096;mso-position-horizontal-relative:text;mso-position-vertical-relative:text" from="206.25pt,272.2pt" to="211.7pt,276.6pt" strokeweight=".57pt"/>
              </w:pict>
            </w:r>
            <w:r>
              <w:rPr>
                <w:noProof/>
              </w:rPr>
              <w:pict w14:anchorId="19DB0630">
                <v:line id="_x0000_s3174" style="position:absolute;left:0;text-align:left;flip:x y;z-index:251525120;mso-position-horizontal-relative:text;mso-position-vertical-relative:text" from="211.7pt,276.6pt" to="224.7pt,319.55pt" strokeweight=".57pt"/>
              </w:pict>
            </w:r>
            <w:r>
              <w:rPr>
                <w:noProof/>
              </w:rPr>
              <w:pict w14:anchorId="02892460">
                <v:line id="_x0000_s3173" style="position:absolute;left:0;text-align:left;flip:x y;z-index:251526144;mso-position-horizontal-relative:text;mso-position-vertical-relative:text" from="224.7pt,319.55pt" to="261.45pt,306.2pt" strokeweight=".57pt"/>
              </w:pict>
            </w:r>
            <w:r>
              <w:rPr>
                <w:noProof/>
              </w:rPr>
              <w:pict w14:anchorId="62452E8C">
                <v:line id="_x0000_s3172" style="position:absolute;left:0;text-align:left;flip:x y;z-index:251527168;mso-position-horizontal-relative:text;mso-position-vertical-relative:text" from="261.45pt,306.2pt" to="245.6pt,247.75pt" strokeweight=".57pt"/>
              </w:pict>
            </w:r>
            <w:r>
              <w:rPr>
                <w:noProof/>
              </w:rPr>
              <w:pict w14:anchorId="13178921">
                <v:line id="_x0000_s3171" style="position:absolute;left:0;text-align:left;flip:x y;z-index:251528192;mso-position-horizontal-relative:text;mso-position-vertical-relative:text" from="245.6pt,247.75pt" to="268.3pt,241.6pt" strokeweight=".57pt"/>
              </w:pict>
            </w:r>
            <w:r>
              <w:rPr>
                <w:noProof/>
              </w:rPr>
              <w:pict w14:anchorId="08F4806C">
                <v:line id="_x0000_s3170" style="position:absolute;left:0;text-align:left;flip:x y;z-index:251529216;mso-position-horizontal-relative:text;mso-position-vertical-relative:text" from="268.3pt,241.6pt" to="259.95pt,217.05pt" strokeweight=".57pt"/>
              </w:pict>
            </w:r>
            <w:r>
              <w:rPr>
                <w:noProof/>
              </w:rPr>
              <w:pict w14:anchorId="26EF6303">
                <v:line id="_x0000_s3169" style="position:absolute;left:0;text-align:left;flip:x y;z-index:251530240;mso-position-horizontal-relative:text;mso-position-vertical-relative:text" from="259.95pt,217.05pt" to="256pt,210.55pt" strokeweight=".57pt"/>
              </w:pict>
            </w:r>
            <w:r>
              <w:rPr>
                <w:noProof/>
              </w:rPr>
              <w:pict w14:anchorId="48B63146">
                <v:line id="_x0000_s3168" style="position:absolute;left:0;text-align:left;flip:x y;z-index:251531264;mso-position-horizontal-relative:text;mso-position-vertical-relative:text" from="342.2pt,184.6pt" to="324.6pt,119.75pt" strokeweight=".57pt"/>
              </w:pict>
            </w:r>
            <w:r>
              <w:rPr>
                <w:noProof/>
              </w:rPr>
              <w:pict w14:anchorId="108D1357">
                <v:line id="_x0000_s3167" style="position:absolute;left:0;text-align:left;flip:x y;z-index:251532288;mso-position-horizontal-relative:text;mso-position-vertical-relative:text" from="324.6pt,119.75pt" to="401.95pt,107.05pt" strokeweight=".57pt"/>
              </w:pict>
            </w:r>
            <w:r>
              <w:rPr>
                <w:noProof/>
              </w:rPr>
              <w:pict w14:anchorId="0F2B99F8">
                <v:line id="_x0000_s3166" style="position:absolute;left:0;text-align:left;flip:x y;z-index:251533312;mso-position-horizontal-relative:text;mso-position-vertical-relative:text" from="401.95pt,107.05pt" to="403.4pt,125.85pt" strokeweight=".57pt"/>
              </w:pict>
            </w:r>
            <w:r>
              <w:rPr>
                <w:noProof/>
              </w:rPr>
              <w:pict w14:anchorId="16BE7CC3">
                <v:line id="_x0000_s3165" style="position:absolute;left:0;text-align:left;flip:x y;z-index:251534336;mso-position-horizontal-relative:text;mso-position-vertical-relative:text" from="403.4pt,125.85pt" to="411.8pt,171.1pt" strokeweight=".57pt"/>
              </w:pict>
            </w:r>
            <w:r>
              <w:rPr>
                <w:noProof/>
              </w:rPr>
              <w:pict w14:anchorId="24C50B20">
                <v:line id="_x0000_s3164" style="position:absolute;left:0;text-align:left;flip:x y;z-index:251535360;mso-position-horizontal-relative:text;mso-position-vertical-relative:text" from="411.8pt,171.1pt" to="342.2pt,184.6pt" strokeweight=".57pt"/>
              </w:pict>
            </w:r>
            <w:r>
              <w:rPr>
                <w:noProof/>
              </w:rPr>
              <w:pict w14:anchorId="36488CA3">
                <v:line id="_x0000_s3163" style="position:absolute;left:0;text-align:left;flip:x y;z-index:251536384;mso-position-horizontal-relative:text;mso-position-vertical-relative:text" from="324.6pt,119.75pt" to="401.95pt,107.05pt" strokeweight=".57pt"/>
              </w:pict>
            </w:r>
            <w:r>
              <w:rPr>
                <w:noProof/>
              </w:rPr>
              <w:pict w14:anchorId="18482408">
                <v:line id="_x0000_s3162" style="position:absolute;left:0;text-align:left;flip:x y;z-index:251537408;mso-position-horizontal-relative:text;mso-position-vertical-relative:text" from="401.95pt,107.05pt" to="386.05pt,42.25pt" strokeweight=".57pt"/>
              </w:pict>
            </w:r>
            <w:r>
              <w:rPr>
                <w:noProof/>
              </w:rPr>
              <w:pict w14:anchorId="229B0014">
                <v:line id="_x0000_s3161" style="position:absolute;left:0;text-align:left;flip:x y;z-index:251538432;mso-position-horizontal-relative:text;mso-position-vertical-relative:text" from="386.05pt,42.25pt" to="376.55pt,40.35pt" strokeweight=".57pt"/>
              </w:pict>
            </w:r>
            <w:r>
              <w:rPr>
                <w:noProof/>
              </w:rPr>
              <w:pict w14:anchorId="2F5EC972">
                <v:line id="_x0000_s3160" style="position:absolute;left:0;text-align:left;flip:x y;z-index:251539456;mso-position-horizontal-relative:text;mso-position-vertical-relative:text" from="376.55pt,40.35pt" to="325.3pt,72.15pt" strokeweight=".57pt"/>
              </w:pict>
            </w:r>
            <w:r>
              <w:rPr>
                <w:noProof/>
              </w:rPr>
              <w:pict w14:anchorId="6262ED82">
                <v:line id="_x0000_s3159" style="position:absolute;left:0;text-align:left;flip:x y;z-index:251540480;mso-position-horizontal-relative:text;mso-position-vertical-relative:text" from="325.3pt,72.15pt" to="313.5pt,80.4pt" strokeweight=".57pt"/>
              </w:pict>
            </w:r>
            <w:r>
              <w:rPr>
                <w:noProof/>
              </w:rPr>
              <w:pict w14:anchorId="083E7EEE">
                <v:line id="_x0000_s3158" style="position:absolute;left:0;text-align:left;flip:x y;z-index:251541504;mso-position-horizontal-relative:text;mso-position-vertical-relative:text" from="313.5pt,80.4pt" to="324.6pt,119.75pt" strokeweight=".57pt"/>
              </w:pict>
            </w:r>
            <w:r>
              <w:rPr>
                <w:noProof/>
              </w:rPr>
              <w:pict w14:anchorId="609816BF">
                <v:line id="_x0000_s3157" style="position:absolute;left:0;text-align:left;flip:x y;z-index:251542528;mso-position-horizontal-relative:text;mso-position-vertical-relative:text" from="342.2pt,184.6pt" to="411.8pt,171.1pt" strokeweight=".57pt"/>
              </w:pict>
            </w:r>
            <w:r>
              <w:rPr>
                <w:noProof/>
              </w:rPr>
              <w:pict w14:anchorId="45AD969F">
                <v:line id="_x0000_s3156" style="position:absolute;left:0;text-align:left;flip:x y;z-index:251543552;mso-position-horizontal-relative:text;mso-position-vertical-relative:text" from="411.8pt,171.1pt" to="418.9pt,205.45pt" strokeweight=".57pt"/>
              </w:pict>
            </w:r>
            <w:r>
              <w:rPr>
                <w:noProof/>
              </w:rPr>
              <w:pict w14:anchorId="2F78278E">
                <v:line id="_x0000_s3155" style="position:absolute;left:0;text-align:left;flip:x y;z-index:251544576;mso-position-horizontal-relative:text;mso-position-vertical-relative:text" from="418.9pt,205.45pt" to="350.2pt,218.45pt" strokeweight=".57pt"/>
              </w:pict>
            </w:r>
            <w:r>
              <w:rPr>
                <w:noProof/>
              </w:rPr>
              <w:pict w14:anchorId="2F924B9A">
                <v:line id="_x0000_s3154" style="position:absolute;left:0;text-align:left;flip:x y;z-index:251545600;mso-position-horizontal-relative:text;mso-position-vertical-relative:text" from="350.2pt,218.45pt" to="342.2pt,184.6pt" strokeweight=".57pt"/>
              </w:pict>
            </w:r>
            <w:r>
              <w:rPr>
                <w:noProof/>
              </w:rPr>
              <w:pict w14:anchorId="1A6B24B2">
                <v:line id="_x0000_s3153" style="position:absolute;left:0;text-align:left;flip:x y;z-index:251546624;mso-position-horizontal-relative:text;mso-position-vertical-relative:text" from="424.6pt,233.2pt" to="356.75pt,246.05pt" strokeweight=".57pt"/>
              </w:pict>
            </w:r>
            <w:r>
              <w:rPr>
                <w:noProof/>
              </w:rPr>
              <w:pict w14:anchorId="1B6B7AA9">
                <v:line id="_x0000_s3152" style="position:absolute;left:0;text-align:left;flip:x y;z-index:251547648;mso-position-horizontal-relative:text;mso-position-vertical-relative:text" from="356.75pt,246.05pt" to="350.2pt,218.45pt" strokeweight=".57pt"/>
              </w:pict>
            </w:r>
            <w:r>
              <w:rPr>
                <w:noProof/>
              </w:rPr>
              <w:pict w14:anchorId="054D6F81">
                <v:line id="_x0000_s3151" style="position:absolute;left:0;text-align:left;flip:x y;z-index:251548672;mso-position-horizontal-relative:text;mso-position-vertical-relative:text" from="350.2pt,218.45pt" to="418.9pt,205.45pt" strokeweight=".57pt"/>
              </w:pict>
            </w:r>
            <w:r>
              <w:rPr>
                <w:noProof/>
              </w:rPr>
              <w:pict w14:anchorId="06BB4DA2">
                <v:line id="_x0000_s3150" style="position:absolute;left:0;text-align:left;flip:x y;z-index:251549696;mso-position-horizontal-relative:text;mso-position-vertical-relative:text" from="418.9pt,205.45pt" to="424.6pt,233.2pt" strokeweight=".57pt"/>
              </w:pict>
            </w:r>
            <w:r>
              <w:rPr>
                <w:noProof/>
              </w:rPr>
              <w:pict w14:anchorId="5A9DE1F1">
                <v:line id="_x0000_s3149" style="position:absolute;left:0;text-align:left;flip:x y;z-index:251550720;mso-position-horizontal-relative:text;mso-position-vertical-relative:text" from="424.6pt,233.2pt" to="356.75pt,246.05pt" strokeweight=".57pt"/>
              </w:pict>
            </w:r>
            <w:r>
              <w:rPr>
                <w:noProof/>
              </w:rPr>
              <w:pict w14:anchorId="75F1CD30">
                <v:line id="_x0000_s3148" style="position:absolute;left:0;text-align:left;flip:x y;z-index:251551744;mso-position-horizontal-relative:text;mso-position-vertical-relative:text" from="356.75pt,246.05pt" to="368.5pt,292.35pt" strokeweight=".57pt"/>
              </w:pict>
            </w:r>
            <w:r>
              <w:rPr>
                <w:noProof/>
              </w:rPr>
              <w:pict w14:anchorId="5859A731">
                <v:line id="_x0000_s3147" style="position:absolute;left:0;text-align:left;flip:x y;z-index:251552768;mso-position-horizontal-relative:text;mso-position-vertical-relative:text" from="368.5pt,292.35pt" to="373.65pt,312.45pt" strokeweight=".57pt"/>
              </w:pict>
            </w:r>
            <w:r>
              <w:rPr>
                <w:noProof/>
              </w:rPr>
              <w:pict w14:anchorId="026FED47">
                <v:line id="_x0000_s3146" style="position:absolute;left:0;text-align:left;flip:x y;z-index:251553792;mso-position-horizontal-relative:text;mso-position-vertical-relative:text" from="373.65pt,312.45pt" to="384.3pt,354.15pt" strokeweight=".57pt"/>
              </w:pict>
            </w:r>
            <w:r>
              <w:rPr>
                <w:noProof/>
              </w:rPr>
              <w:pict w14:anchorId="1AEE748B">
                <v:line id="_x0000_s3145" style="position:absolute;left:0;text-align:left;flip:x y;z-index:251554816;mso-position-horizontal-relative:text;mso-position-vertical-relative:text" from="384.3pt,354.15pt" to="425.85pt,340.65pt" strokeweight=".57pt"/>
              </w:pict>
            </w:r>
            <w:r>
              <w:rPr>
                <w:noProof/>
              </w:rPr>
              <w:pict w14:anchorId="48F9B15E">
                <v:line id="_x0000_s3144" style="position:absolute;left:0;text-align:left;flip:x y;z-index:251555840;mso-position-horizontal-relative:text;mso-position-vertical-relative:text" from="425.85pt,340.65pt" to="433.4pt,330.4pt" strokeweight=".57pt"/>
              </w:pict>
            </w:r>
            <w:r>
              <w:rPr>
                <w:noProof/>
              </w:rPr>
              <w:pict w14:anchorId="2E164ED2">
                <v:line id="_x0000_s3143" style="position:absolute;left:0;text-align:left;flip:x y;z-index:251556864;mso-position-horizontal-relative:text;mso-position-vertical-relative:text" from="433.4pt,330.4pt" to="439.7pt,310.15pt" strokeweight=".57pt"/>
              </w:pict>
            </w:r>
            <w:r>
              <w:rPr>
                <w:noProof/>
              </w:rPr>
              <w:pict w14:anchorId="28DAA8CE">
                <v:line id="_x0000_s3142" style="position:absolute;left:0;text-align:left;flip:x y;z-index:251557888;mso-position-horizontal-relative:text;mso-position-vertical-relative:text" from="439.7pt,310.15pt" to="438.85pt,306.25pt" strokeweight=".57pt"/>
              </w:pict>
            </w:r>
            <w:r>
              <w:rPr>
                <w:noProof/>
              </w:rPr>
              <w:pict w14:anchorId="678AAA7E">
                <v:line id="_x0000_s3141" style="position:absolute;left:0;text-align:left;flip:x y;z-index:251558912;mso-position-horizontal-relative:text;mso-position-vertical-relative:text" from="438.85pt,306.25pt" to="436.05pt,303.4pt" strokeweight=".57pt"/>
              </w:pict>
            </w:r>
            <w:r>
              <w:rPr>
                <w:noProof/>
              </w:rPr>
              <w:pict w14:anchorId="4DBBA4CD">
                <v:line id="_x0000_s3140" style="position:absolute;left:0;text-align:left;flip:x y;z-index:251559936;mso-position-horizontal-relative:text;mso-position-vertical-relative:text" from="436.05pt,303.4pt" to="441.15pt,302.2pt" strokeweight=".57pt"/>
              </w:pict>
            </w:r>
            <w:r>
              <w:rPr>
                <w:noProof/>
              </w:rPr>
              <w:pict w14:anchorId="32AE1E12">
                <v:line id="_x0000_s3139" style="position:absolute;left:0;text-align:left;flip:x y;z-index:251560960;mso-position-horizontal-relative:text;mso-position-vertical-relative:text" from="441.15pt,302.2pt" to="439.2pt,294.1pt" strokeweight=".57pt"/>
              </w:pict>
            </w:r>
            <w:r>
              <w:rPr>
                <w:noProof/>
              </w:rPr>
              <w:pict w14:anchorId="5CC46AF5">
                <v:line id="_x0000_s3138" style="position:absolute;left:0;text-align:left;flip:x y;z-index:251561984;mso-position-horizontal-relative:text;mso-position-vertical-relative:text" from="439.2pt,294.1pt" to="436.45pt,282.5pt" strokeweight=".57pt"/>
              </w:pict>
            </w:r>
            <w:r>
              <w:rPr>
                <w:noProof/>
              </w:rPr>
              <w:pict w14:anchorId="764831B6">
                <v:line id="_x0000_s3137" style="position:absolute;left:0;text-align:left;flip:x y;z-index:251563008;mso-position-horizontal-relative:text;mso-position-vertical-relative:text" from="436.45pt,282.5pt" to="424.6pt,233.2pt" strokeweight=".57pt"/>
              </w:pict>
            </w:r>
            <w:r>
              <w:rPr>
                <w:noProof/>
              </w:rPr>
              <w:pict w14:anchorId="4AA804DC">
                <v:line id="_x0000_s3136" style="position:absolute;left:0;text-align:left;flip:x y;z-index:251564032;mso-position-horizontal-relative:text;mso-position-vertical-relative:text" from="275pt,480.2pt" to="287.05pt,472.15pt" strokeweight=".57pt"/>
              </w:pict>
            </w:r>
            <w:r>
              <w:rPr>
                <w:noProof/>
              </w:rPr>
              <w:pict w14:anchorId="2ACF3B93">
                <v:line id="_x0000_s3135" style="position:absolute;left:0;text-align:left;flip:x y;z-index:251565056;mso-position-horizontal-relative:text;mso-position-vertical-relative:text" from="287.05pt,472.15pt" to="334.8pt,459.85pt" strokeweight=".57pt"/>
              </w:pict>
            </w:r>
            <w:r>
              <w:rPr>
                <w:noProof/>
              </w:rPr>
              <w:pict w14:anchorId="6B2D2D19">
                <v:line id="_x0000_s3134" style="position:absolute;left:0;text-align:left;flip:x y;z-index:251566080;mso-position-horizontal-relative:text;mso-position-vertical-relative:text" from="334.8pt,459.85pt" to="343.4pt,495.8pt" strokeweight=".57pt"/>
              </w:pict>
            </w:r>
            <w:r>
              <w:rPr>
                <w:noProof/>
              </w:rPr>
              <w:pict w14:anchorId="3F2808D9">
                <v:line id="_x0000_s3133" style="position:absolute;left:0;text-align:left;flip:x y;z-index:251567104;mso-position-horizontal-relative:text;mso-position-vertical-relative:text" from="343.4pt,495.8pt" to="284.2pt,519.6pt" strokeweight=".57pt"/>
              </w:pict>
            </w:r>
            <w:r>
              <w:rPr>
                <w:noProof/>
              </w:rPr>
              <w:pict w14:anchorId="7DE854E7">
                <v:line id="_x0000_s3132" style="position:absolute;left:0;text-align:left;flip:x y;z-index:251568128;mso-position-horizontal-relative:text;mso-position-vertical-relative:text" from="284.2pt,519.6pt" to="275pt,480.2pt" strokeweight=".57pt"/>
              </w:pict>
            </w:r>
            <w:r>
              <w:rPr>
                <w:noProof/>
              </w:rPr>
              <w:pict w14:anchorId="550E2D95">
                <v:line id="_x0000_s3131" style="position:absolute;left:0;text-align:left;flip:x y;z-index:251569152;mso-position-horizontal-relative:text;mso-position-vertical-relative:text" from="324.4pt,359.1pt" to="333.1pt,356.75pt" strokeweight=".57pt"/>
              </w:pict>
            </w:r>
            <w:r>
              <w:rPr>
                <w:noProof/>
              </w:rPr>
              <w:pict w14:anchorId="1BF79D26">
                <v:line id="_x0000_s3130" style="position:absolute;left:0;text-align:left;flip:x y;z-index:251570176;mso-position-horizontal-relative:text;mso-position-vertical-relative:text" from="333.1pt,356.75pt" to="334.3pt,361.15pt" strokeweight=".57pt"/>
              </w:pict>
            </w:r>
            <w:r>
              <w:rPr>
                <w:noProof/>
              </w:rPr>
              <w:pict w14:anchorId="0554837D">
                <v:line id="_x0000_s3129" style="position:absolute;left:0;text-align:left;flip:x y;z-index:251571200;mso-position-horizontal-relative:text;mso-position-vertical-relative:text" from="334.3pt,361.15pt" to="336.45pt,360.55pt" strokeweight=".57pt"/>
              </w:pict>
            </w:r>
            <w:r>
              <w:rPr>
                <w:noProof/>
              </w:rPr>
              <w:pict w14:anchorId="16450D3B">
                <v:line id="_x0000_s3128" style="position:absolute;left:0;text-align:left;flip:x y;z-index:251572224;mso-position-horizontal-relative:text;mso-position-vertical-relative:text" from="336.45pt,360.55pt" to="338.75pt,369pt" strokeweight=".57pt"/>
              </w:pict>
            </w:r>
            <w:r>
              <w:rPr>
                <w:noProof/>
              </w:rPr>
              <w:pict w14:anchorId="72195A76">
                <v:line id="_x0000_s3127" style="position:absolute;left:0;text-align:left;flip:x y;z-index:251573248;mso-position-horizontal-relative:text;mso-position-vertical-relative:text" from="338.75pt,369pt" to="356.25pt,364.35pt" strokeweight=".57pt"/>
              </w:pict>
            </w:r>
            <w:r>
              <w:rPr>
                <w:noProof/>
              </w:rPr>
              <w:pict w14:anchorId="51B04C63">
                <v:line id="_x0000_s3126" style="position:absolute;left:0;text-align:left;flip:x y;z-index:251574272;mso-position-horizontal-relative:text;mso-position-vertical-relative:text" from="356.25pt,364.35pt" to="359.1pt,375pt" strokeweight=".57pt"/>
              </w:pict>
            </w:r>
            <w:r>
              <w:rPr>
                <w:noProof/>
              </w:rPr>
              <w:pict w14:anchorId="736F64FA">
                <v:line id="_x0000_s3125" style="position:absolute;left:0;text-align:left;flip:x y;z-index:251575296;mso-position-horizontal-relative:text;mso-position-vertical-relative:text" from="359.1pt,375pt" to="357.55pt,375.45pt" strokeweight=".57pt"/>
              </w:pict>
            </w:r>
            <w:r>
              <w:rPr>
                <w:noProof/>
              </w:rPr>
              <w:pict w14:anchorId="1381C40F">
                <v:line id="_x0000_s3124" style="position:absolute;left:0;text-align:left;flip:x y;z-index:251576320;mso-position-horizontal-relative:text;mso-position-vertical-relative:text" from="357.55pt,375.45pt" to="359pt,380.95pt" strokeweight=".57pt"/>
              </w:pict>
            </w:r>
            <w:r>
              <w:rPr>
                <w:noProof/>
              </w:rPr>
              <w:pict w14:anchorId="744B2307">
                <v:line id="_x0000_s3123" style="position:absolute;left:0;text-align:left;flip:x y;z-index:251577344;mso-position-horizontal-relative:text;mso-position-vertical-relative:text" from="359pt,380.95pt" to="352.65pt,382.65pt" strokeweight=".57pt"/>
              </w:pict>
            </w:r>
            <w:r>
              <w:rPr>
                <w:noProof/>
              </w:rPr>
              <w:pict w14:anchorId="018BAA80">
                <v:line id="_x0000_s3122" style="position:absolute;left:0;text-align:left;flip:x y;z-index:251578368;mso-position-horizontal-relative:text;mso-position-vertical-relative:text" from="352.65pt,382.65pt" to="353.75pt,386.8pt" strokeweight=".57pt"/>
              </w:pict>
            </w:r>
            <w:r>
              <w:rPr>
                <w:noProof/>
              </w:rPr>
              <w:pict w14:anchorId="661893CA">
                <v:line id="_x0000_s3121" style="position:absolute;left:0;text-align:left;flip:x y;z-index:251579392;mso-position-horizontal-relative:text;mso-position-vertical-relative:text" from="353.75pt,386.8pt" to="352.5pt,387.1pt" strokeweight=".57pt"/>
              </w:pict>
            </w:r>
            <w:r>
              <w:rPr>
                <w:noProof/>
              </w:rPr>
              <w:pict w14:anchorId="57EA9B6D">
                <v:line id="_x0000_s3120" style="position:absolute;left:0;text-align:left;flip:x y;z-index:251580416;mso-position-horizontal-relative:text;mso-position-vertical-relative:text" from="352.5pt,387.1pt" to="352.6pt,387.55pt" strokeweight=".57pt"/>
              </w:pict>
            </w:r>
            <w:r>
              <w:rPr>
                <w:noProof/>
              </w:rPr>
              <w:pict w14:anchorId="5E59913E">
                <v:line id="_x0000_s3119" style="position:absolute;left:0;text-align:left;flip:x y;z-index:251581440;mso-position-horizontal-relative:text;mso-position-vertical-relative:text" from="352.6pt,387.55pt" to="365.1pt,384.2pt" strokeweight=".57pt"/>
              </w:pict>
            </w:r>
            <w:r>
              <w:rPr>
                <w:noProof/>
              </w:rPr>
              <w:pict w14:anchorId="2D25DFE6">
                <v:line id="_x0000_s3118" style="position:absolute;left:0;text-align:left;flip:x y;z-index:251582464;mso-position-horizontal-relative:text;mso-position-vertical-relative:text" from="365.1pt,384.2pt" to="369.45pt,400.5pt" strokeweight=".57pt"/>
              </w:pict>
            </w:r>
            <w:r>
              <w:rPr>
                <w:noProof/>
              </w:rPr>
              <w:pict w14:anchorId="210B555F">
                <v:line id="_x0000_s3117" style="position:absolute;left:0;text-align:left;flip:x y;z-index:251583488;mso-position-horizontal-relative:text;mso-position-vertical-relative:text" from="369.45pt,400.5pt" to="358.9pt,403.3pt" strokeweight=".57pt"/>
              </w:pict>
            </w:r>
            <w:r>
              <w:rPr>
                <w:noProof/>
              </w:rPr>
              <w:pict w14:anchorId="4AD6D6AF">
                <v:line id="_x0000_s3116" style="position:absolute;left:0;text-align:left;flip:x y;z-index:251584512;mso-position-horizontal-relative:text;mso-position-vertical-relative:text" from="358.9pt,403.3pt" to="359.45pt,405.3pt" strokeweight=".57pt"/>
              </w:pict>
            </w:r>
            <w:r>
              <w:rPr>
                <w:noProof/>
              </w:rPr>
              <w:pict w14:anchorId="2EF6C1C1">
                <v:line id="_x0000_s3115" style="position:absolute;left:0;text-align:left;flip:x y;z-index:251585536;mso-position-horizontal-relative:text;mso-position-vertical-relative:text" from="359.45pt,405.3pt" to="359.8pt,407.3pt" strokeweight=".57pt"/>
              </w:pict>
            </w:r>
            <w:r>
              <w:rPr>
                <w:noProof/>
              </w:rPr>
              <w:pict w14:anchorId="4B73DC35">
                <v:line id="_x0000_s3114" style="position:absolute;left:0;text-align:left;flip:x y;z-index:251586560;mso-position-horizontal-relative:text;mso-position-vertical-relative:text" from="359.8pt,407.3pt" to="359.4pt,409.95pt" strokeweight=".57pt"/>
              </w:pict>
            </w:r>
            <w:r>
              <w:rPr>
                <w:noProof/>
              </w:rPr>
              <w:pict w14:anchorId="36D3C7F4">
                <v:line id="_x0000_s3113" style="position:absolute;left:0;text-align:left;flip:x y;z-index:251587584;mso-position-horizontal-relative:text;mso-position-vertical-relative:text" from="359.4pt,409.95pt" to="357.4pt,411.95pt" strokeweight=".57pt"/>
              </w:pict>
            </w:r>
            <w:r>
              <w:rPr>
                <w:noProof/>
              </w:rPr>
              <w:pict w14:anchorId="75AAA84A">
                <v:line id="_x0000_s3112" style="position:absolute;left:0;text-align:left;flip:x y;z-index:251588608;mso-position-horizontal-relative:text;mso-position-vertical-relative:text" from="357.4pt,411.95pt" to="354.65pt,412.7pt" strokeweight=".57pt"/>
              </w:pict>
            </w:r>
            <w:r>
              <w:rPr>
                <w:noProof/>
              </w:rPr>
              <w:pict w14:anchorId="2F07181E">
                <v:line id="_x0000_s3111" style="position:absolute;left:0;text-align:left;flip:x y;z-index:251589632;mso-position-horizontal-relative:text;mso-position-vertical-relative:text" from="354.65pt,412.7pt" to="352.4pt,412.1pt" strokeweight=".57pt"/>
              </w:pict>
            </w:r>
            <w:r>
              <w:rPr>
                <w:noProof/>
              </w:rPr>
              <w:pict w14:anchorId="3E350CD7">
                <v:line id="_x0000_s3110" style="position:absolute;left:0;text-align:left;flip:x y;z-index:251590656;mso-position-horizontal-relative:text;mso-position-vertical-relative:text" from="352.4pt,412.1pt" to="350.4pt,410.65pt" strokeweight=".57pt"/>
              </w:pict>
            </w:r>
            <w:r>
              <w:rPr>
                <w:noProof/>
              </w:rPr>
              <w:pict w14:anchorId="143A7B0F">
                <v:line id="_x0000_s3109" style="position:absolute;left:0;text-align:left;flip:x y;z-index:251591680;mso-position-horizontal-relative:text;mso-position-vertical-relative:text" from="350.4pt,410.65pt" to="349.65pt,408.3pt" strokeweight=".57pt"/>
              </w:pict>
            </w:r>
            <w:r>
              <w:rPr>
                <w:noProof/>
              </w:rPr>
              <w:pict w14:anchorId="228FB7F5">
                <v:line id="_x0000_s3108" style="position:absolute;left:0;text-align:left;flip:x y;z-index:251592704;mso-position-horizontal-relative:text;mso-position-vertical-relative:text" from="349.65pt,408.3pt" to="349.05pt,405.95pt" strokeweight=".57pt"/>
              </w:pict>
            </w:r>
            <w:r>
              <w:rPr>
                <w:noProof/>
              </w:rPr>
              <w:pict w14:anchorId="7E90ECBF">
                <v:line id="_x0000_s3107" style="position:absolute;left:0;text-align:left;flip:x y;z-index:251593728;mso-position-horizontal-relative:text;mso-position-vertical-relative:text" from="349.05pt,405.95pt" to="334.7pt,409.8pt" strokeweight=".57pt"/>
              </w:pict>
            </w:r>
            <w:r>
              <w:rPr>
                <w:noProof/>
              </w:rPr>
              <w:pict w14:anchorId="18D744D0">
                <v:line id="_x0000_s3106" style="position:absolute;left:0;text-align:left;flip:x y;z-index:251594752;mso-position-horizontal-relative:text;mso-position-vertical-relative:text" from="334.7pt,409.8pt" to="332.65pt,402.25pt" strokeweight=".57pt"/>
              </w:pict>
            </w:r>
            <w:r>
              <w:rPr>
                <w:noProof/>
              </w:rPr>
              <w:pict w14:anchorId="1577A8EC">
                <v:line id="_x0000_s3105" style="position:absolute;left:0;text-align:left;flip:x y;z-index:251595776;mso-position-horizontal-relative:text;mso-position-vertical-relative:text" from="332.65pt,402.25pt" to="342.1pt,399.75pt" strokeweight=".57pt"/>
              </w:pict>
            </w:r>
            <w:r>
              <w:rPr>
                <w:noProof/>
              </w:rPr>
              <w:pict w14:anchorId="2A98128B">
                <v:line id="_x0000_s3104" style="position:absolute;left:0;text-align:left;flip:x y;z-index:251596800;mso-position-horizontal-relative:text;mso-position-vertical-relative:text" from="342.1pt,399.75pt" to="339.05pt,388.25pt" strokeweight=".57pt"/>
              </w:pict>
            </w:r>
            <w:r>
              <w:rPr>
                <w:noProof/>
              </w:rPr>
              <w:pict w14:anchorId="270C29CD">
                <v:line id="_x0000_s3103" style="position:absolute;left:0;text-align:left;flip:x y;z-index:251597824;mso-position-horizontal-relative:text;mso-position-vertical-relative:text" from="339.05pt,388.25pt" to="342.15pt,387.4pt" strokeweight=".57pt"/>
              </w:pict>
            </w:r>
            <w:r>
              <w:rPr>
                <w:noProof/>
              </w:rPr>
              <w:pict w14:anchorId="18AC6602">
                <v:line id="_x0000_s3102" style="position:absolute;left:0;text-align:left;flip:x y;z-index:251598848;mso-position-horizontal-relative:text;mso-position-vertical-relative:text" from="342.15pt,387.4pt" to="341.3pt,384.3pt" strokeweight=".57pt"/>
              </w:pict>
            </w:r>
            <w:r>
              <w:rPr>
                <w:noProof/>
              </w:rPr>
              <w:pict w14:anchorId="28D2079C">
                <v:line id="_x0000_s3101" style="position:absolute;left:0;text-align:left;flip:x y;z-index:251599872;mso-position-horizontal-relative:text;mso-position-vertical-relative:text" from="341.3pt,384.3pt" to="338.25pt,385.15pt" strokeweight=".57pt"/>
              </w:pict>
            </w:r>
            <w:r>
              <w:rPr>
                <w:noProof/>
              </w:rPr>
              <w:pict w14:anchorId="1C7ABDF2">
                <v:line id="_x0000_s3100" style="position:absolute;left:0;text-align:left;flip:x y;z-index:251600896;mso-position-horizontal-relative:text;mso-position-vertical-relative:text" from="338.25pt,385.15pt" to="336pt,376.65pt" strokeweight=".57pt"/>
              </w:pict>
            </w:r>
            <w:r>
              <w:rPr>
                <w:noProof/>
              </w:rPr>
              <w:pict w14:anchorId="2BD5B153">
                <v:line id="_x0000_s3099" style="position:absolute;left:0;text-align:left;flip:x y;z-index:251601920;mso-position-horizontal-relative:text;mso-position-vertical-relative:text" from="336pt,376.65pt" to="326.55pt,379.15pt" strokeweight=".57pt"/>
              </w:pict>
            </w:r>
            <w:r>
              <w:rPr>
                <w:noProof/>
              </w:rPr>
              <w:pict w14:anchorId="400090C6">
                <v:line id="_x0000_s3098" style="position:absolute;left:0;text-align:left;flip:x y;z-index:251602944;mso-position-horizontal-relative:text;mso-position-vertical-relative:text" from="326.55pt,379.15pt" to="324.75pt,372.4pt" strokeweight=".57pt"/>
              </w:pict>
            </w:r>
            <w:r>
              <w:rPr>
                <w:noProof/>
              </w:rPr>
              <w:pict w14:anchorId="70BECAAD">
                <v:line id="_x0000_s3097" style="position:absolute;left:0;text-align:left;flip:x y;z-index:251603968;mso-position-horizontal-relative:text;mso-position-vertical-relative:text" from="324.75pt,372.4pt" to="330.05pt,370.95pt" strokeweight=".57pt"/>
              </w:pict>
            </w:r>
            <w:r>
              <w:rPr>
                <w:noProof/>
              </w:rPr>
              <w:pict w14:anchorId="62724B60">
                <v:line id="_x0000_s3096" style="position:absolute;left:0;text-align:left;flip:x y;z-index:251604992;mso-position-horizontal-relative:text;mso-position-vertical-relative:text" from="330.05pt,370.95pt" to="327.95pt,363.15pt" strokeweight=".57pt"/>
              </w:pict>
            </w:r>
            <w:r>
              <w:rPr>
                <w:noProof/>
              </w:rPr>
              <w:pict w14:anchorId="55C29DE1">
                <v:line id="_x0000_s3095" style="position:absolute;left:0;text-align:left;flip:x y;z-index:251606016;mso-position-horizontal-relative:text;mso-position-vertical-relative:text" from="327.95pt,363.15pt" to="325.65pt,363.8pt" strokeweight=".57pt"/>
              </w:pict>
            </w:r>
            <w:r>
              <w:rPr>
                <w:noProof/>
              </w:rPr>
              <w:pict w14:anchorId="262FB22E">
                <v:line id="_x0000_s3094" style="position:absolute;left:0;text-align:left;flip:x y;z-index:251607040;mso-position-horizontal-relative:text;mso-position-vertical-relative:text" from="325.65pt,363.8pt" to="324.4pt,359.1pt" strokeweight=".57pt"/>
              </w:pict>
            </w:r>
            <w:r>
              <w:rPr>
                <w:noProof/>
              </w:rPr>
              <w:pict w14:anchorId="0ED368B4">
                <v:line id="_x0000_s3093" style="position:absolute;left:0;text-align:left;flip:x y;z-index:251608064;mso-position-horizontal-relative:text;mso-position-vertical-relative:text" from="176.05pt,294.05pt" to="187.55pt,290.2pt" strokeweight=".57pt"/>
              </w:pict>
            </w:r>
            <w:r>
              <w:rPr>
                <w:noProof/>
              </w:rPr>
              <w:pict w14:anchorId="5F647AA2">
                <v:line id="_x0000_s3092" style="position:absolute;left:0;text-align:left;flip:x y;z-index:251609088;mso-position-horizontal-relative:text;mso-position-vertical-relative:text" from="187.55pt,290.2pt" to="186.8pt,287.8pt" strokeweight=".57pt"/>
              </w:pict>
            </w:r>
            <w:r>
              <w:rPr>
                <w:noProof/>
              </w:rPr>
              <w:pict w14:anchorId="2CC1905D">
                <v:line id="_x0000_s3091" style="position:absolute;left:0;text-align:left;flip:x y;z-index:251610112;mso-position-horizontal-relative:text;mso-position-vertical-relative:text" from="186.8pt,287.8pt" to="192.1pt,286.05pt" strokeweight=".57pt"/>
              </w:pict>
            </w:r>
            <w:r>
              <w:rPr>
                <w:noProof/>
              </w:rPr>
              <w:pict w14:anchorId="18CC0EC3">
                <v:line id="_x0000_s3090" style="position:absolute;left:0;text-align:left;flip:x y;z-index:251611136;mso-position-horizontal-relative:text;mso-position-vertical-relative:text" from="192.1pt,286.05pt" to="192.9pt,288.45pt" strokeweight=".57pt"/>
              </w:pict>
            </w:r>
            <w:r>
              <w:rPr>
                <w:noProof/>
              </w:rPr>
              <w:pict w14:anchorId="675F138C">
                <v:line id="_x0000_s3089" style="position:absolute;left:0;text-align:left;flip:x y;z-index:251612160;mso-position-horizontal-relative:text;mso-position-vertical-relative:text" from="192.9pt,288.45pt" to="202.5pt,285.3pt" strokeweight=".57pt"/>
              </w:pict>
            </w:r>
            <w:r>
              <w:rPr>
                <w:noProof/>
              </w:rPr>
              <w:pict w14:anchorId="457DD15A">
                <v:line id="_x0000_s3088" style="position:absolute;left:0;text-align:left;flip:x y;z-index:251613184;mso-position-horizontal-relative:text;mso-position-vertical-relative:text" from="202.5pt,285.3pt" to="207.6pt,300.85pt" strokeweight=".57pt"/>
              </w:pict>
            </w:r>
            <w:r>
              <w:rPr>
                <w:noProof/>
              </w:rPr>
              <w:pict w14:anchorId="06D54E54">
                <v:line id="_x0000_s3087" style="position:absolute;left:0;text-align:left;flip:x y;z-index:251614208;mso-position-horizontal-relative:text;mso-position-vertical-relative:text" from="207.6pt,300.85pt" to="205.85pt,301.45pt" strokeweight=".57pt"/>
              </w:pict>
            </w:r>
            <w:r>
              <w:rPr>
                <w:noProof/>
              </w:rPr>
              <w:pict w14:anchorId="402A9DD2">
                <v:line id="_x0000_s3086" style="position:absolute;left:0;text-align:left;flip:x y;z-index:251615232;mso-position-horizontal-relative:text;mso-position-vertical-relative:text" from="205.85pt,301.45pt" to="204.5pt,304.05pt" strokeweight=".57pt"/>
              </w:pict>
            </w:r>
            <w:r>
              <w:rPr>
                <w:noProof/>
              </w:rPr>
              <w:pict w14:anchorId="3DF548B2">
                <v:line id="_x0000_s3085" style="position:absolute;left:0;text-align:left;flip:x y;z-index:251616256;mso-position-horizontal-relative:text;mso-position-vertical-relative:text" from="204.5pt,304.05pt" to="199pt,305.9pt" strokeweight=".57pt"/>
              </w:pict>
            </w:r>
            <w:r>
              <w:rPr>
                <w:noProof/>
              </w:rPr>
              <w:pict w14:anchorId="05F2B27A">
                <v:line id="_x0000_s3084" style="position:absolute;left:0;text-align:left;flip:x y;z-index:251617280;mso-position-horizontal-relative:text;mso-position-vertical-relative:text" from="199pt,305.9pt" to="195.95pt,304.7pt" strokeweight=".57pt"/>
              </w:pict>
            </w:r>
            <w:r>
              <w:rPr>
                <w:noProof/>
              </w:rPr>
              <w:pict w14:anchorId="4AB5B5AE">
                <v:line id="_x0000_s3083" style="position:absolute;left:0;text-align:left;flip:x y;z-index:251618304;mso-position-horizontal-relative:text;mso-position-vertical-relative:text" from="195.95pt,304.7pt" to="181.2pt,309.6pt" strokeweight=".57pt"/>
              </w:pict>
            </w:r>
            <w:r>
              <w:rPr>
                <w:noProof/>
              </w:rPr>
              <w:pict w14:anchorId="3807B95D">
                <v:line id="_x0000_s3082" style="position:absolute;left:0;text-align:left;flip:x y;z-index:251619328;mso-position-horizontal-relative:text;mso-position-vertical-relative:text" from="181.2pt,309.6pt" to="176.05pt,294.05pt" strokeweight=".57pt"/>
              </w:pict>
            </w:r>
            <w:r>
              <w:rPr>
                <w:noProof/>
              </w:rPr>
              <w:pict w14:anchorId="1B5F06DE">
                <v:line id="_x0000_s3081" style="position:absolute;left:0;text-align:left;flip:x y;z-index:251620352;mso-position-horizontal-relative:text;mso-position-vertical-relative:text" from="396.85pt,211.25pt" to="408.55pt,208.85pt" strokeweight=".57pt"/>
              </w:pict>
            </w:r>
            <w:r>
              <w:rPr>
                <w:noProof/>
              </w:rPr>
              <w:pict w14:anchorId="27974393">
                <v:line id="_x0000_s3080" style="position:absolute;left:0;text-align:left;flip:x y;z-index:251621376;mso-position-horizontal-relative:text;mso-position-vertical-relative:text" from="408.55pt,208.85pt" to="412pt,225.7pt" strokeweight=".57pt"/>
              </w:pict>
            </w:r>
            <w:r>
              <w:rPr>
                <w:noProof/>
              </w:rPr>
              <w:pict w14:anchorId="71081878">
                <v:line id="_x0000_s3079" style="position:absolute;left:0;text-align:left;flip:x y;z-index:251622400;mso-position-horizontal-relative:text;mso-position-vertical-relative:text" from="412pt,225.7pt" to="395.1pt,229.15pt" strokeweight=".57pt"/>
              </w:pict>
            </w:r>
            <w:r>
              <w:rPr>
                <w:noProof/>
              </w:rPr>
              <w:pict w14:anchorId="5E9FAB07">
                <v:line id="_x0000_s3078" style="position:absolute;left:0;text-align:left;flip:x y;z-index:251623424;mso-position-horizontal-relative:text;mso-position-vertical-relative:text" from="395.1pt,229.15pt" to="393.4pt,220.85pt" strokeweight=".57pt"/>
              </w:pict>
            </w:r>
            <w:r>
              <w:rPr>
                <w:noProof/>
              </w:rPr>
              <w:pict w14:anchorId="2E711A10">
                <v:line id="_x0000_s3077" style="position:absolute;left:0;text-align:left;flip:x y;z-index:251624448;mso-position-horizontal-relative:text;mso-position-vertical-relative:text" from="393.4pt,220.85pt" to="398.6pt,219.8pt" strokeweight=".57pt"/>
              </w:pict>
            </w:r>
            <w:r>
              <w:rPr>
                <w:noProof/>
              </w:rPr>
              <w:pict w14:anchorId="4401AE94">
                <v:line id="_x0000_s3076" style="position:absolute;left:0;text-align:left;flip:x y;z-index:251625472;mso-position-horizontal-relative:text;mso-position-vertical-relative:text" from="398.6pt,219.8pt" to="396.85pt,211.25pt" strokeweight=".57pt"/>
              </w:pict>
            </w:r>
            <w:r>
              <w:rPr>
                <w:noProof/>
              </w:rPr>
              <w:pict w14:anchorId="0F934AA5">
                <v:line id="_x0000_s3075" style="position:absolute;left:0;text-align:left;flip:x y;z-index:251626496;mso-position-horizontal-relative:text;mso-position-vertical-relative:text" from="71.9pt,235.8pt" to="92.75pt,229.5pt" strokeweight=".57pt"/>
              </w:pict>
            </w:r>
            <w:r>
              <w:rPr>
                <w:noProof/>
              </w:rPr>
              <w:pict w14:anchorId="20A35E7B">
                <v:line id="_x0000_s3074" style="position:absolute;left:0;text-align:left;flip:x y;z-index:251627520;mso-position-horizontal-relative:text;mso-position-vertical-relative:text" from="92.75pt,229.5pt" to="100.15pt,253.3pt" strokeweight=".57pt"/>
              </w:pict>
            </w:r>
            <w:r>
              <w:rPr>
                <w:noProof/>
              </w:rPr>
              <w:pict w14:anchorId="366C538D">
                <v:line id="_x0000_s3073" style="position:absolute;left:0;text-align:left;flip:x y;z-index:251628544;mso-position-horizontal-relative:text;mso-position-vertical-relative:text" from="100.15pt,253.3pt" to="79.35pt,259.55pt" strokeweight=".57pt"/>
              </w:pict>
            </w:r>
            <w:r>
              <w:rPr>
                <w:noProof/>
              </w:rPr>
              <w:pict w14:anchorId="74CE0AE8">
                <v:line id="_x0000_s3072" style="position:absolute;left:0;text-align:left;flip:x y;z-index:251629568;mso-position-horizontal-relative:text;mso-position-vertical-relative:text" from="79.35pt,259.55pt" to="76.65pt,250.9pt" strokeweight=".57pt"/>
              </w:pict>
            </w:r>
            <w:r>
              <w:rPr>
                <w:noProof/>
              </w:rPr>
              <w:pict w14:anchorId="1F855973">
                <v:line id="_x0000_s3071" style="position:absolute;left:0;text-align:left;flip:x y;z-index:251630592;mso-position-horizontal-relative:text;mso-position-vertical-relative:text" from="76.65pt,250.9pt" to="74.65pt,251.55pt" strokeweight=".57pt"/>
              </w:pict>
            </w:r>
            <w:r>
              <w:rPr>
                <w:noProof/>
              </w:rPr>
              <w:pict w14:anchorId="59C54B4C">
                <v:line id="_x0000_s3070" style="position:absolute;left:0;text-align:left;flip:x y;z-index:251631616;mso-position-horizontal-relative:text;mso-position-vertical-relative:text" from="74.65pt,251.55pt" to="72.3pt,250.95pt" strokeweight=".57pt"/>
              </w:pict>
            </w:r>
            <w:r>
              <w:rPr>
                <w:noProof/>
              </w:rPr>
              <w:pict w14:anchorId="00E67722">
                <v:line id="_x0000_s3069" style="position:absolute;left:0;text-align:left;flip:x y;z-index:251632640;mso-position-horizontal-relative:text;mso-position-vertical-relative:text" from="72.3pt,250.95pt" to="70.05pt,244.1pt" strokeweight=".57pt"/>
              </w:pict>
            </w:r>
            <w:r>
              <w:rPr>
                <w:noProof/>
              </w:rPr>
              <w:pict w14:anchorId="247502A2">
                <v:line id="_x0000_s3068" style="position:absolute;left:0;text-align:left;flip:x y;z-index:251633664;mso-position-horizontal-relative:text;mso-position-vertical-relative:text" from="70.05pt,244.1pt" to="71.35pt,241.85pt" strokeweight=".57pt"/>
              </w:pict>
            </w:r>
            <w:r>
              <w:rPr>
                <w:noProof/>
              </w:rPr>
              <w:pict w14:anchorId="37F2CBEF">
                <v:line id="_x0000_s3067" style="position:absolute;left:0;text-align:left;flip:x y;z-index:251634688;mso-position-horizontal-relative:text;mso-position-vertical-relative:text" from="71.35pt,241.85pt" to="73.6pt,241.15pt" strokeweight=".57pt"/>
              </w:pict>
            </w:r>
            <w:r>
              <w:rPr>
                <w:noProof/>
              </w:rPr>
              <w:pict w14:anchorId="78864EF3">
                <v:line id="_x0000_s3066" style="position:absolute;left:0;text-align:left;flip:x y;z-index:251635712;mso-position-horizontal-relative:text;mso-position-vertical-relative:text" from="73.6pt,241.15pt" to="71.9pt,235.8pt" strokeweight=".57pt"/>
              </w:pict>
            </w:r>
            <w:r>
              <w:rPr>
                <w:noProof/>
              </w:rPr>
              <w:pict w14:anchorId="538FAE92">
                <v:line id="_x0000_s3065" style="position:absolute;left:0;text-align:left;flip:x y;z-index:251636736;mso-position-horizontal-relative:text;mso-position-vertical-relative:text" from="358.35pt,224.15pt" to="379.4pt,218.8pt" strokeweight=".57pt"/>
              </w:pict>
            </w:r>
            <w:r>
              <w:rPr>
                <w:noProof/>
              </w:rPr>
              <w:pict w14:anchorId="4A28FF44">
                <v:line id="_x0000_s3064" style="position:absolute;left:0;text-align:left;flip:x y;z-index:251637760;mso-position-horizontal-relative:text;mso-position-vertical-relative:text" from="379.4pt,218.8pt" to="383.15pt,233.4pt" strokeweight=".57pt"/>
              </w:pict>
            </w:r>
            <w:r>
              <w:rPr>
                <w:noProof/>
              </w:rPr>
              <w:pict w14:anchorId="21D5A095">
                <v:line id="_x0000_s3063" style="position:absolute;left:0;text-align:left;flip:x y;z-index:251638784;mso-position-horizontal-relative:text;mso-position-vertical-relative:text" from="383.15pt,233.4pt" to="365.55pt,237.85pt" strokeweight=".57pt"/>
              </w:pict>
            </w:r>
            <w:r>
              <w:rPr>
                <w:noProof/>
              </w:rPr>
              <w:pict w14:anchorId="1B7E358B">
                <v:line id="_x0000_s3062" style="position:absolute;left:0;text-align:left;flip:x y;z-index:251639808;mso-position-horizontal-relative:text;mso-position-vertical-relative:text" from="365.55pt,237.85pt" to="364.85pt,235.2pt" strokeweight=".57pt"/>
              </w:pict>
            </w:r>
            <w:r>
              <w:rPr>
                <w:noProof/>
              </w:rPr>
              <w:pict w14:anchorId="53D8DEED">
                <v:line id="_x0000_s3061" style="position:absolute;left:0;text-align:left;flip:x y;z-index:251640832;mso-position-horizontal-relative:text;mso-position-vertical-relative:text" from="364.85pt,235.2pt" to="361.4pt,236pt" strokeweight=".57pt"/>
              </w:pict>
            </w:r>
            <w:r>
              <w:rPr>
                <w:noProof/>
              </w:rPr>
              <w:pict w14:anchorId="41ED043D">
                <v:line id="_x0000_s3060" style="position:absolute;left:0;text-align:left;flip:x y;z-index:251641856;mso-position-horizontal-relative:text;mso-position-vertical-relative:text" from="361.4pt,236pt" to="358.35pt,224.15pt" strokeweight=".57pt"/>
              </w:pict>
            </w:r>
            <w:r>
              <w:rPr>
                <w:noProof/>
              </w:rPr>
              <w:pict w14:anchorId="3CC85F58">
                <v:line id="_x0000_s3059" style="position:absolute;left:0;text-align:left;flip:x y;z-index:251642880;mso-position-horizontal-relative:text;mso-position-vertical-relative:text" from="359.05pt,67.55pt" to="366.1pt,65.6pt" strokeweight=".57pt"/>
              </w:pict>
            </w:r>
            <w:r>
              <w:rPr>
                <w:noProof/>
              </w:rPr>
              <w:pict w14:anchorId="6DFE7BDF">
                <v:line id="_x0000_s3058" style="position:absolute;left:0;text-align:left;flip:x y;z-index:251643904;mso-position-horizontal-relative:text;mso-position-vertical-relative:text" from="366.1pt,65.6pt" to="367.45pt,70.35pt" strokeweight=".57pt"/>
              </w:pict>
            </w:r>
            <w:r>
              <w:rPr>
                <w:noProof/>
              </w:rPr>
              <w:pict w14:anchorId="56E31019">
                <v:line id="_x0000_s3057" style="position:absolute;left:0;text-align:left;flip:x y;z-index:251644928;mso-position-horizontal-relative:text;mso-position-vertical-relative:text" from="367.45pt,70.35pt" to="371.9pt,69.15pt" strokeweight=".57pt"/>
              </w:pict>
            </w:r>
            <w:r>
              <w:rPr>
                <w:noProof/>
              </w:rPr>
              <w:pict w14:anchorId="5FED731C">
                <v:line id="_x0000_s3056" style="position:absolute;left:0;text-align:left;flip:x y;z-index:251645952;mso-position-horizontal-relative:text;mso-position-vertical-relative:text" from="371.9pt,69.15pt" to="371.5pt,67.7pt" strokeweight=".57pt"/>
              </w:pict>
            </w:r>
            <w:r>
              <w:rPr>
                <w:noProof/>
              </w:rPr>
              <w:pict w14:anchorId="3365E5D2">
                <v:line id="_x0000_s3055" style="position:absolute;left:0;text-align:left;flip:x y;z-index:251646976;mso-position-horizontal-relative:text;mso-position-vertical-relative:text" from="371.5pt,67.7pt" to="373.8pt,67.05pt" strokeweight=".57pt"/>
              </w:pict>
            </w:r>
            <w:r>
              <w:rPr>
                <w:noProof/>
              </w:rPr>
              <w:pict w14:anchorId="672E6B4C">
                <v:line id="_x0000_s3054" style="position:absolute;left:0;text-align:left;flip:x y;z-index:251648000;mso-position-horizontal-relative:text;mso-position-vertical-relative:text" from="373.8pt,67.05pt" to="373.95pt,66.2pt" strokeweight=".57pt"/>
              </w:pict>
            </w:r>
            <w:r>
              <w:rPr>
                <w:noProof/>
              </w:rPr>
              <w:pict w14:anchorId="7AD743C8">
                <v:line id="_x0000_s3053" style="position:absolute;left:0;text-align:left;flip:x y;z-index:251649024;mso-position-horizontal-relative:text;mso-position-vertical-relative:text" from="373.95pt,66.2pt" to="374.15pt,65.6pt" strokeweight=".57pt"/>
              </w:pict>
            </w:r>
            <w:r>
              <w:rPr>
                <w:noProof/>
              </w:rPr>
              <w:pict w14:anchorId="2F50558E">
                <v:line id="_x0000_s3052" style="position:absolute;left:0;text-align:left;flip:x y;z-index:251650048;mso-position-horizontal-relative:text;mso-position-vertical-relative:text" from="374.15pt,65.6pt" to="374.45pt,64.95pt" strokeweight=".57pt"/>
              </w:pict>
            </w:r>
            <w:r>
              <w:rPr>
                <w:noProof/>
              </w:rPr>
              <w:pict w14:anchorId="37EEF2D7">
                <v:line id="_x0000_s3051" style="position:absolute;left:0;text-align:left;flip:x y;z-index:251651072;mso-position-horizontal-relative:text;mso-position-vertical-relative:text" from="374.45pt,64.95pt" to="374.8pt,64.45pt" strokeweight=".57pt"/>
              </w:pict>
            </w:r>
            <w:r>
              <w:rPr>
                <w:noProof/>
              </w:rPr>
              <w:pict w14:anchorId="64E6FC2B">
                <v:line id="_x0000_s3050" style="position:absolute;left:0;text-align:left;flip:x y;z-index:251652096;mso-position-horizontal-relative:text;mso-position-vertical-relative:text" from="374.8pt,64.45pt" to="375.2pt,63.95pt" strokeweight=".57pt"/>
              </w:pict>
            </w:r>
            <w:r>
              <w:rPr>
                <w:noProof/>
              </w:rPr>
              <w:pict w14:anchorId="0C64E434">
                <v:line id="_x0000_s3049" style="position:absolute;left:0;text-align:left;flip:x y;z-index:251653120;mso-position-horizontal-relative:text;mso-position-vertical-relative:text" from="375.2pt,63.95pt" to="375.6pt,63.6pt" strokeweight=".57pt"/>
              </w:pict>
            </w:r>
            <w:r>
              <w:rPr>
                <w:noProof/>
              </w:rPr>
              <w:pict w14:anchorId="1593458E">
                <v:line id="_x0000_s3048" style="position:absolute;left:0;text-align:left;flip:x y;z-index:251654144;mso-position-horizontal-relative:text;mso-position-vertical-relative:text" from="375.6pt,63.6pt" to="376pt,63.3pt" strokeweight=".57pt"/>
              </w:pict>
            </w:r>
            <w:r>
              <w:rPr>
                <w:noProof/>
              </w:rPr>
              <w:pict w14:anchorId="4DE027EF">
                <v:line id="_x0000_s3047" style="position:absolute;left:0;text-align:left;flip:x y;z-index:251655168;mso-position-horizontal-relative:text;mso-position-vertical-relative:text" from="376pt,63.3pt" to="376.55pt,62.95pt" strokeweight=".57pt"/>
              </w:pict>
            </w:r>
            <w:r>
              <w:rPr>
                <w:noProof/>
              </w:rPr>
              <w:pict w14:anchorId="2B68E360">
                <v:line id="_x0000_s3046" style="position:absolute;left:0;text-align:left;flip:x y;z-index:251656192;mso-position-horizontal-relative:text;mso-position-vertical-relative:text" from="376.55pt,62.95pt" to="377.3pt,62.65pt" strokeweight=".57pt"/>
              </w:pict>
            </w:r>
            <w:r>
              <w:rPr>
                <w:noProof/>
              </w:rPr>
              <w:pict w14:anchorId="71E7B4C3">
                <v:line id="_x0000_s3045" style="position:absolute;left:0;text-align:left;flip:x y;z-index:251657216;mso-position-horizontal-relative:text;mso-position-vertical-relative:text" from="377.3pt,62.65pt" to="377.8pt,62.55pt" strokeweight=".57pt"/>
              </w:pict>
            </w:r>
            <w:r>
              <w:rPr>
                <w:noProof/>
              </w:rPr>
              <w:pict w14:anchorId="610E8357">
                <v:line id="_x0000_s3044" style="position:absolute;left:0;text-align:left;flip:x y;z-index:251658240;mso-position-horizontal-relative:text;mso-position-vertical-relative:text" from="377.8pt,62.55pt" to="378.35pt,62.45pt" strokeweight=".57pt"/>
              </w:pict>
            </w:r>
            <w:r>
              <w:rPr>
                <w:noProof/>
              </w:rPr>
              <w:pict w14:anchorId="04D18D08">
                <v:line id="_x0000_s3043" style="position:absolute;left:0;text-align:left;flip:x y;z-index:251659264;mso-position-horizontal-relative:text;mso-position-vertical-relative:text" from="378.35pt,62.45pt" to="378.85pt,62.45pt" strokeweight=".57pt"/>
              </w:pict>
            </w:r>
            <w:r>
              <w:rPr>
                <w:noProof/>
              </w:rPr>
              <w:pict w14:anchorId="761C1903">
                <v:line id="_x0000_s3042" style="position:absolute;left:0;text-align:left;flip:x y;z-index:251660288;mso-position-horizontal-relative:text;mso-position-vertical-relative:text" from="378.85pt,62.45pt" to="379.35pt,62.45pt" strokeweight=".57pt"/>
              </w:pict>
            </w:r>
            <w:r>
              <w:rPr>
                <w:noProof/>
              </w:rPr>
              <w:pict w14:anchorId="2EF86F44">
                <v:line id="_x0000_s3041" style="position:absolute;left:0;text-align:left;flip:x y;z-index:251661312;mso-position-horizontal-relative:text;mso-position-vertical-relative:text" from="379.35pt,62.45pt" to="380.1pt,62.6pt" strokeweight=".57pt"/>
              </w:pict>
            </w:r>
            <w:r>
              <w:rPr>
                <w:noProof/>
              </w:rPr>
              <w:pict w14:anchorId="0BD16231">
                <v:line id="_x0000_s3040" style="position:absolute;left:0;text-align:left;flip:x y;z-index:251662336;mso-position-horizontal-relative:text;mso-position-vertical-relative:text" from="380.1pt,62.6pt" to="380.8pt,62.85pt" strokeweight=".57pt"/>
              </w:pict>
            </w:r>
            <w:r>
              <w:rPr>
                <w:noProof/>
              </w:rPr>
              <w:pict w14:anchorId="7AB0A725">
                <v:line id="_x0000_s3039" style="position:absolute;left:0;text-align:left;flip:x y;z-index:251663360;mso-position-horizontal-relative:text;mso-position-vertical-relative:text" from="380.8pt,62.85pt" to="381.4pt,63.2pt" strokeweight=".57pt"/>
              </w:pict>
            </w:r>
            <w:r>
              <w:rPr>
                <w:noProof/>
              </w:rPr>
              <w:pict w14:anchorId="6609433B">
                <v:line id="_x0000_s3038" style="position:absolute;left:0;text-align:left;flip:x y;z-index:251664384;mso-position-horizontal-relative:text;mso-position-vertical-relative:text" from="381.4pt,63.2pt" to="382pt,63.65pt" strokeweight=".57pt"/>
              </w:pict>
            </w:r>
            <w:r>
              <w:rPr>
                <w:noProof/>
              </w:rPr>
              <w:pict w14:anchorId="0C6513F7">
                <v:line id="_x0000_s3037" style="position:absolute;left:0;text-align:left;flip:x y;z-index:251665408;mso-position-horizontal-relative:text;mso-position-vertical-relative:text" from="382pt,63.65pt" to="382.45pt,64.1pt" strokeweight=".57pt"/>
              </w:pict>
            </w:r>
            <w:r>
              <w:rPr>
                <w:noProof/>
              </w:rPr>
              <w:pict w14:anchorId="1CBBA2EE">
                <v:line id="_x0000_s3036" style="position:absolute;left:0;text-align:left;flip:x y;z-index:251666432;mso-position-horizontal-relative:text;mso-position-vertical-relative:text" from="382.45pt,64.1pt" to="383pt,64.8pt" strokeweight=".57pt"/>
              </w:pict>
            </w:r>
            <w:r>
              <w:rPr>
                <w:noProof/>
              </w:rPr>
              <w:pict w14:anchorId="656640C7">
                <v:line id="_x0000_s3035" style="position:absolute;left:0;text-align:left;flip:x y;z-index:251667456;mso-position-horizontal-relative:text;mso-position-vertical-relative:text" from="383pt,64.8pt" to="387.7pt,81.45pt" strokeweight=".57pt"/>
              </w:pict>
            </w:r>
            <w:r>
              <w:rPr>
                <w:noProof/>
              </w:rPr>
              <w:pict w14:anchorId="1ECFF49A">
                <v:line id="_x0000_s3034" style="position:absolute;left:0;text-align:left;flip:x y;z-index:251668480;mso-position-horizontal-relative:text;mso-position-vertical-relative:text" from="387.7pt,81.45pt" to="371.8pt,85.9pt" strokeweight=".57pt"/>
              </w:pict>
            </w:r>
            <w:r>
              <w:rPr>
                <w:noProof/>
              </w:rPr>
              <w:pict w14:anchorId="2AE77769">
                <v:line id="_x0000_s3033" style="position:absolute;left:0;text-align:left;flip:x y;z-index:251669504;mso-position-horizontal-relative:text;mso-position-vertical-relative:text" from="371.8pt,85.9pt" to="372.05pt,86.6pt" strokeweight=".57pt"/>
              </w:pict>
            </w:r>
            <w:r>
              <w:rPr>
                <w:noProof/>
              </w:rPr>
              <w:pict w14:anchorId="0CDCCB38">
                <v:line id="_x0000_s3032" style="position:absolute;left:0;text-align:left;flip:x y;z-index:251670528;mso-position-horizontal-relative:text;mso-position-vertical-relative:text" from="372.05pt,86.6pt" to="372.1pt,87pt" strokeweight=".57pt"/>
              </w:pict>
            </w:r>
            <w:r>
              <w:rPr>
                <w:noProof/>
              </w:rPr>
              <w:pict w14:anchorId="0D6CCF2E">
                <v:line id="_x0000_s3031" style="position:absolute;left:0;text-align:left;flip:x y;z-index:251671552;mso-position-horizontal-relative:text;mso-position-vertical-relative:text" from="372.1pt,87pt" to="372.15pt,87.5pt" strokeweight=".57pt"/>
              </w:pict>
            </w:r>
            <w:r>
              <w:rPr>
                <w:noProof/>
              </w:rPr>
              <w:pict w14:anchorId="2254D527">
                <v:line id="_x0000_s3030" style="position:absolute;left:0;text-align:left;flip:x y;z-index:251672576;mso-position-horizontal-relative:text;mso-position-vertical-relative:text" from="372.15pt,87.5pt" to="372.1pt,88.1pt" strokeweight=".57pt"/>
              </w:pict>
            </w:r>
            <w:r>
              <w:rPr>
                <w:noProof/>
              </w:rPr>
              <w:pict w14:anchorId="2B8210E9">
                <v:line id="_x0000_s3029" style="position:absolute;left:0;text-align:left;flip:x y;z-index:251673600;mso-position-horizontal-relative:text;mso-position-vertical-relative:text" from="372.1pt,88.1pt" to="372pt,88.65pt" strokeweight=".57pt"/>
              </w:pict>
            </w:r>
            <w:r>
              <w:rPr>
                <w:noProof/>
              </w:rPr>
              <w:pict w14:anchorId="37CF8905">
                <v:line id="_x0000_s3028" style="position:absolute;left:0;text-align:left;flip:x y;z-index:251674624;mso-position-horizontal-relative:text;mso-position-vertical-relative:text" from="372pt,88.65pt" to="371.8pt,89.1pt" strokeweight=".57pt"/>
              </w:pict>
            </w:r>
            <w:r>
              <w:rPr>
                <w:noProof/>
              </w:rPr>
              <w:pict w14:anchorId="2FC85E82">
                <v:line id="_x0000_s3027" style="position:absolute;left:0;text-align:left;flip:x y;z-index:251675648;mso-position-horizontal-relative:text;mso-position-vertical-relative:text" from="371.8pt,89.1pt" to="371.45pt,89.65pt" strokeweight=".57pt"/>
              </w:pict>
            </w:r>
            <w:r>
              <w:rPr>
                <w:noProof/>
              </w:rPr>
              <w:pict w14:anchorId="34DE64F6">
                <v:line id="_x0000_s3026" style="position:absolute;left:0;text-align:left;flip:x y;z-index:251676672;mso-position-horizontal-relative:text;mso-position-vertical-relative:text" from="371.45pt,89.65pt" to="371.1pt,90.1pt" strokeweight=".57pt"/>
              </w:pict>
            </w:r>
            <w:r>
              <w:rPr>
                <w:noProof/>
              </w:rPr>
              <w:pict w14:anchorId="52D412FF">
                <v:line id="_x0000_s3025" style="position:absolute;left:0;text-align:left;flip:x y;z-index:251677696;mso-position-horizontal-relative:text;mso-position-vertical-relative:text" from="371.1pt,90.1pt" to="370.65pt,90.5pt" strokeweight=".57pt"/>
              </w:pict>
            </w:r>
            <w:r>
              <w:rPr>
                <w:noProof/>
              </w:rPr>
              <w:pict w14:anchorId="2CE9B47A">
                <v:line id="_x0000_s3024" style="position:absolute;left:0;text-align:left;flip:x y;z-index:251678720;mso-position-horizontal-relative:text;mso-position-vertical-relative:text" from="370.65pt,90.5pt" to="369.8pt,90.95pt" strokeweight=".57pt"/>
              </w:pict>
            </w:r>
            <w:r>
              <w:rPr>
                <w:noProof/>
              </w:rPr>
              <w:pict w14:anchorId="1CBD7F1E">
                <v:line id="_x0000_s3023" style="position:absolute;left:0;text-align:left;flip:x y;z-index:251679744;mso-position-horizontal-relative:text;mso-position-vertical-relative:text" from="369.8pt,90.95pt" to="369.35pt,91.05pt" strokeweight=".57pt"/>
              </w:pict>
            </w:r>
            <w:r>
              <w:rPr>
                <w:noProof/>
              </w:rPr>
              <w:pict w14:anchorId="2CC270B9">
                <v:line id="_x0000_s3022" style="position:absolute;left:0;text-align:left;flip:x y;z-index:251680768;mso-position-horizontal-relative:text;mso-position-vertical-relative:text" from="369.35pt,91.05pt" to="368.75pt,91.15pt" strokeweight=".57pt"/>
              </w:pict>
            </w:r>
            <w:r>
              <w:rPr>
                <w:noProof/>
              </w:rPr>
              <w:pict w14:anchorId="3A6B4658">
                <v:line id="_x0000_s3021" style="position:absolute;left:0;text-align:left;flip:x y;z-index:251681792;mso-position-horizontal-relative:text;mso-position-vertical-relative:text" from="368.75pt,91.15pt" to="368.25pt,91.15pt" strokeweight=".57pt"/>
              </w:pict>
            </w:r>
            <w:r>
              <w:rPr>
                <w:noProof/>
              </w:rPr>
              <w:pict w14:anchorId="40766F57">
                <v:line id="_x0000_s3020" style="position:absolute;left:0;text-align:left;flip:x y;z-index:251682816;mso-position-horizontal-relative:text;mso-position-vertical-relative:text" from="368.25pt,91.15pt" to="367.55pt,91.05pt" strokeweight=".57pt"/>
              </w:pict>
            </w:r>
            <w:r>
              <w:rPr>
                <w:noProof/>
              </w:rPr>
              <w:pict w14:anchorId="1A9A407D">
                <v:line id="_x0000_s3019" style="position:absolute;left:0;text-align:left;flip:x y;z-index:251683840;mso-position-horizontal-relative:text;mso-position-vertical-relative:text" from="367.55pt,91.05pt" to="367.05pt,90.9pt" strokeweight=".57pt"/>
              </w:pict>
            </w:r>
            <w:r>
              <w:rPr>
                <w:noProof/>
              </w:rPr>
              <w:pict w14:anchorId="2AA8B3C2">
                <v:line id="_x0000_s3018" style="position:absolute;left:0;text-align:left;flip:x y;z-index:251684864;mso-position-horizontal-relative:text;mso-position-vertical-relative:text" from="367.05pt,90.9pt" to="366.5pt,90.6pt" strokeweight=".57pt"/>
              </w:pict>
            </w:r>
            <w:r>
              <w:rPr>
                <w:noProof/>
              </w:rPr>
              <w:pict w14:anchorId="2504E3BC">
                <v:line id="_x0000_s3017" style="position:absolute;left:0;text-align:left;flip:x y;z-index:251685888;mso-position-horizontal-relative:text;mso-position-vertical-relative:text" from="366.5pt,90.6pt" to="365.95pt,90.15pt" strokeweight=".57pt"/>
              </w:pict>
            </w:r>
            <w:r>
              <w:rPr>
                <w:noProof/>
              </w:rPr>
              <w:pict w14:anchorId="47A156FF">
                <v:line id="_x0000_s3016" style="position:absolute;left:0;text-align:left;flip:x y;z-index:251686912;mso-position-horizontal-relative:text;mso-position-vertical-relative:text" from="365.95pt,90.15pt" to="365.5pt,89.65pt" strokeweight=".57pt"/>
              </w:pict>
            </w:r>
            <w:r>
              <w:rPr>
                <w:noProof/>
              </w:rPr>
              <w:pict w14:anchorId="13935B37">
                <v:line id="_x0000_s3015" style="position:absolute;left:0;text-align:left;flip:x y;z-index:251687936;mso-position-horizontal-relative:text;mso-position-vertical-relative:text" from="365.5pt,89.65pt" to="365.1pt,88.9pt" strokeweight=".57pt"/>
              </w:pict>
            </w:r>
            <w:r>
              <w:rPr>
                <w:noProof/>
              </w:rPr>
              <w:pict w14:anchorId="171F1A02">
                <v:line id="_x0000_s3014" style="position:absolute;left:0;text-align:left;flip:x y;z-index:251688960;mso-position-horizontal-relative:text;mso-position-vertical-relative:text" from="365.1pt,88.9pt" to="364.85pt,88.15pt" strokeweight=".57pt"/>
              </w:pict>
            </w:r>
            <w:r>
              <w:rPr>
                <w:noProof/>
              </w:rPr>
              <w:pict w14:anchorId="1F358E14">
                <v:line id="_x0000_s3013" style="position:absolute;left:0;text-align:left;flip:x y;z-index:251689984;mso-position-horizontal-relative:text;mso-position-vertical-relative:text" from="364.85pt,88.15pt" to="359.05pt,67.55pt" strokeweight=".57pt"/>
              </w:pict>
            </w:r>
            <w:r>
              <w:rPr>
                <w:noProof/>
              </w:rPr>
              <w:pict w14:anchorId="64985674">
                <v:line id="_x0000_s3012" style="position:absolute;left:0;text-align:left;flip:x y;z-index:251691008;mso-position-horizontal-relative:text;mso-position-vertical-relative:text" from="232.2pt,280.1pt" to="243.5pt,276.85pt" strokeweight=".57pt"/>
              </w:pict>
            </w:r>
            <w:r>
              <w:rPr>
                <w:noProof/>
              </w:rPr>
              <w:pict w14:anchorId="43397B07">
                <v:line id="_x0000_s3011" style="position:absolute;left:0;text-align:left;flip:x y;z-index:251692032;mso-position-horizontal-relative:text;mso-position-vertical-relative:text" from="243.5pt,276.85pt" to="249.9pt,299.05pt" strokeweight=".57pt"/>
              </w:pict>
            </w:r>
            <w:r>
              <w:rPr>
                <w:noProof/>
              </w:rPr>
              <w:pict w14:anchorId="0F31A20C">
                <v:line id="_x0000_s3010" style="position:absolute;left:0;text-align:left;flip:x y;z-index:251693056;mso-position-horizontal-relative:text;mso-position-vertical-relative:text" from="249.9pt,299.05pt" to="238.6pt,302.3pt" strokeweight=".57pt"/>
              </w:pict>
            </w:r>
            <w:r>
              <w:rPr>
                <w:noProof/>
              </w:rPr>
              <w:pict w14:anchorId="7E226C6A">
                <v:line id="_x0000_s3009" style="position:absolute;left:0;text-align:left;flip:x y;z-index:251694080;mso-position-horizontal-relative:text;mso-position-vertical-relative:text" from="238.6pt,302.3pt" to="235.35pt,290.95pt" strokeweight=".57pt"/>
              </w:pict>
            </w:r>
            <w:r>
              <w:rPr>
                <w:noProof/>
              </w:rPr>
              <w:pict w14:anchorId="09A61858">
                <v:line id="_x0000_s3008" style="position:absolute;left:0;text-align:left;flip:x y;z-index:251695104;mso-position-horizontal-relative:text;mso-position-vertical-relative:text" from="235.35pt,290.95pt" to="230.9pt,292.2pt" strokeweight=".57pt"/>
              </w:pict>
            </w:r>
            <w:r>
              <w:rPr>
                <w:noProof/>
              </w:rPr>
              <w:pict w14:anchorId="4400A8EF">
                <v:line id="_x0000_s3007" style="position:absolute;left:0;text-align:left;flip:x y;z-index:251696128;mso-position-horizontal-relative:text;mso-position-vertical-relative:text" from="230.9pt,292.2pt" to="229.35pt,286.8pt" strokeweight=".57pt"/>
              </w:pict>
            </w:r>
            <w:r>
              <w:rPr>
                <w:noProof/>
              </w:rPr>
              <w:pict w14:anchorId="685D9ECE">
                <v:line id="_x0000_s3006" style="position:absolute;left:0;text-align:left;flip:x y;z-index:251697152;mso-position-horizontal-relative:text;mso-position-vertical-relative:text" from="229.35pt,286.8pt" to="233.8pt,285.5pt" strokeweight=".57pt"/>
              </w:pict>
            </w:r>
            <w:r>
              <w:rPr>
                <w:noProof/>
              </w:rPr>
              <w:pict w14:anchorId="6AA237B3">
                <v:line id="_x0000_s3005" style="position:absolute;left:0;text-align:left;flip:x y;z-index:251698176;mso-position-horizontal-relative:text;mso-position-vertical-relative:text" from="233.8pt,285.5pt" to="232.2pt,280.1pt" strokeweight=".57pt"/>
              </w:pict>
            </w:r>
            <w:r>
              <w:rPr>
                <w:noProof/>
              </w:rPr>
              <w:pict w14:anchorId="6C3FB953">
                <v:line id="_x0000_s3004" style="position:absolute;left:0;text-align:left;flip:x y;z-index:251699200;mso-position-horizontal-relative:text;mso-position-vertical-relative:text" from="373pt,126.45pt" to="393.45pt,122.55pt" strokeweight=".57pt"/>
              </w:pict>
            </w:r>
            <w:r>
              <w:rPr>
                <w:noProof/>
              </w:rPr>
              <w:pict w14:anchorId="63B5832F">
                <v:line id="_x0000_s3003" style="position:absolute;left:0;text-align:left;flip:x y;z-index:251700224;mso-position-horizontal-relative:text;mso-position-vertical-relative:text" from="393.45pt,122.55pt" to="397.45pt,143pt" strokeweight=".57pt"/>
              </w:pict>
            </w:r>
            <w:r>
              <w:rPr>
                <w:noProof/>
              </w:rPr>
              <w:pict w14:anchorId="4576A0C7">
                <v:line id="_x0000_s3002" style="position:absolute;left:0;text-align:left;flip:x y;z-index:251701248;mso-position-horizontal-relative:text;mso-position-vertical-relative:text" from="397.45pt,143pt" to="377.05pt,146.9pt" strokeweight=".57pt"/>
              </w:pict>
            </w:r>
            <w:r>
              <w:rPr>
                <w:noProof/>
              </w:rPr>
              <w:pict w14:anchorId="7302D20C">
                <v:line id="_x0000_s3001" style="position:absolute;left:0;text-align:left;flip:x y;z-index:251702272;mso-position-horizontal-relative:text;mso-position-vertical-relative:text" from="377.05pt,146.9pt" to="373pt,126.45pt" strokeweight=".57pt"/>
              </w:pict>
            </w:r>
            <w:r>
              <w:rPr>
                <w:noProof/>
              </w:rPr>
              <w:pict w14:anchorId="4E411BCE">
                <v:line id="_x0000_s3000" style="position:absolute;left:0;text-align:left;flip:x y;z-index:251703296;mso-position-horizontal-relative:text;mso-position-vertical-relative:text" from="304.9pt,224.95pt" to="320.35pt,219.8pt" strokeweight=".57pt"/>
              </w:pict>
            </w:r>
            <w:r>
              <w:rPr>
                <w:noProof/>
              </w:rPr>
              <w:pict w14:anchorId="32D49B02">
                <v:line id="_x0000_s2999" style="position:absolute;left:0;text-align:left;flip:x y;z-index:251704320;mso-position-horizontal-relative:text;mso-position-vertical-relative:text" from="320.35pt,219.8pt" to="327.05pt,239.05pt" strokeweight=".57pt"/>
              </w:pict>
            </w:r>
            <w:r>
              <w:rPr>
                <w:noProof/>
              </w:rPr>
              <w:pict w14:anchorId="214B6828">
                <v:line id="_x0000_s2998" style="position:absolute;left:0;text-align:left;flip:x y;z-index:251705344;mso-position-horizontal-relative:text;mso-position-vertical-relative:text" from="327.05pt,239.05pt" to="311.5pt,244.4pt" strokeweight=".57pt"/>
              </w:pict>
            </w:r>
            <w:r>
              <w:rPr>
                <w:noProof/>
              </w:rPr>
              <w:pict w14:anchorId="64E7847F">
                <v:line id="_x0000_s2997" style="position:absolute;left:0;text-align:left;flip:x y;z-index:251706368;mso-position-horizontal-relative:text;mso-position-vertical-relative:text" from="311.5pt,244.4pt" to="304.9pt,224.95pt" strokeweight=".57pt"/>
              </w:pict>
            </w:r>
            <w:r>
              <w:rPr>
                <w:noProof/>
              </w:rPr>
              <w:pict w14:anchorId="20D2DE4C">
                <v:line id="_x0000_s2996" style="position:absolute;left:0;text-align:left;flip:x y;z-index:251707392;mso-position-horizontal-relative:text;mso-position-vertical-relative:text" from="232.3pt,494.3pt" to="249.25pt,489.5pt" strokeweight=".57pt"/>
              </w:pict>
            </w:r>
            <w:r>
              <w:rPr>
                <w:noProof/>
              </w:rPr>
              <w:pict w14:anchorId="54A6BB23">
                <v:line id="_x0000_s2995" style="position:absolute;left:0;text-align:left;flip:x y;z-index:251708416;mso-position-horizontal-relative:text;mso-position-vertical-relative:text" from="249.25pt,489.5pt" to="251.2pt,496.55pt" strokeweight=".57pt"/>
              </w:pict>
            </w:r>
            <w:r>
              <w:rPr>
                <w:noProof/>
              </w:rPr>
              <w:pict w14:anchorId="1B660A07">
                <v:line id="_x0000_s2994" style="position:absolute;left:0;text-align:left;flip:x y;z-index:251709440;mso-position-horizontal-relative:text;mso-position-vertical-relative:text" from="251.2pt,496.55pt" to="254.55pt,508.4pt" strokeweight=".57pt"/>
              </w:pict>
            </w:r>
            <w:r>
              <w:rPr>
                <w:noProof/>
              </w:rPr>
              <w:pict w14:anchorId="349B7FFE">
                <v:line id="_x0000_s2993" style="position:absolute;left:0;text-align:left;flip:x y;z-index:251710464;mso-position-horizontal-relative:text;mso-position-vertical-relative:text" from="254.55pt,508.4pt" to="237.6pt,513.15pt" strokeweight=".57pt"/>
              </w:pict>
            </w:r>
            <w:r>
              <w:rPr>
                <w:noProof/>
              </w:rPr>
              <w:pict w14:anchorId="4C89F7C2">
                <v:line id="_x0000_s2992" style="position:absolute;left:0;text-align:left;flip:x y;z-index:251711488;mso-position-horizontal-relative:text;mso-position-vertical-relative:text" from="237.6pt,513.15pt" to="234.25pt,501.3pt" strokeweight=".57pt"/>
              </w:pict>
            </w:r>
            <w:r>
              <w:rPr>
                <w:noProof/>
              </w:rPr>
              <w:pict w14:anchorId="63F2A810">
                <v:line id="_x0000_s2991" style="position:absolute;left:0;text-align:left;flip:x y;z-index:251712512;mso-position-horizontal-relative:text;mso-position-vertical-relative:text" from="234.25pt,501.3pt" to="232.3pt,494.3pt" strokeweight=".57pt"/>
              </w:pict>
            </w:r>
            <w:r>
              <w:rPr>
                <w:noProof/>
              </w:rPr>
              <w:pict w14:anchorId="6F265ECD">
                <v:line id="_x0000_s2990" style="position:absolute;left:0;text-align:left;flip:x y;z-index:251713536;mso-position-horizontal-relative:text;mso-position-vertical-relative:text" from="251.2pt,496.55pt" to="254.55pt,508.4pt" strokeweight=".57pt"/>
              </w:pict>
            </w:r>
            <w:r>
              <w:rPr>
                <w:noProof/>
              </w:rPr>
              <w:pict w14:anchorId="2E0FDB61">
                <v:line id="_x0000_s2989" style="position:absolute;left:0;text-align:left;flip:x y;z-index:251714560;mso-position-horizontal-relative:text;mso-position-vertical-relative:text" from="254.55pt,508.4pt" to="237.6pt,513.15pt" strokeweight=".57pt"/>
              </w:pict>
            </w:r>
            <w:r>
              <w:rPr>
                <w:noProof/>
              </w:rPr>
              <w:pict w14:anchorId="315FEA49">
                <v:line id="_x0000_s2988" style="position:absolute;left:0;text-align:left;flip:x y;z-index:251715584;mso-position-horizontal-relative:text;mso-position-vertical-relative:text" from="237.6pt,513.15pt" to="234.25pt,501.3pt" strokeweight=".57pt"/>
              </w:pict>
            </w:r>
            <w:r>
              <w:rPr>
                <w:noProof/>
              </w:rPr>
              <w:pict w14:anchorId="47ABC863">
                <v:line id="_x0000_s2987" style="position:absolute;left:0;text-align:left;flip:x y;z-index:251716608;mso-position-horizontal-relative:text;mso-position-vertical-relative:text" from="234.25pt,501.3pt" to="251.2pt,496.55pt" strokeweight=".57pt"/>
              </w:pict>
            </w:r>
            <w:r>
              <w:rPr>
                <w:noProof/>
              </w:rPr>
              <w:pict w14:anchorId="24335DF3">
                <v:line id="_x0000_s2986" style="position:absolute;left:0;text-align:left;flip:x y;z-index:251717632;mso-position-horizontal-relative:text;mso-position-vertical-relative:text" from="193.1pt,126.5pt" to="199.65pt,124.3pt" strokeweight=".57pt"/>
              </w:pict>
            </w:r>
            <w:r>
              <w:rPr>
                <w:noProof/>
              </w:rPr>
              <w:pict w14:anchorId="61A800E7">
                <v:line id="_x0000_s2985" style="position:absolute;left:0;text-align:left;flip:x y;z-index:251718656;mso-position-horizontal-relative:text;mso-position-vertical-relative:text" from="199.65pt,124.3pt" to="200.65pt,121.1pt" strokeweight=".57pt"/>
              </w:pict>
            </w:r>
            <w:r>
              <w:rPr>
                <w:noProof/>
              </w:rPr>
              <w:pict w14:anchorId="05377EA8">
                <v:line id="_x0000_s2984" style="position:absolute;left:0;text-align:left;flip:x y;z-index:251719680;mso-position-horizontal-relative:text;mso-position-vertical-relative:text" from="200.65pt,121.1pt" to="204.85pt,119.6pt" strokeweight=".57pt"/>
              </w:pict>
            </w:r>
            <w:r>
              <w:rPr>
                <w:noProof/>
              </w:rPr>
              <w:pict w14:anchorId="3D029340">
                <v:line id="_x0000_s2983" style="position:absolute;left:0;text-align:left;flip:x y;z-index:251720704;mso-position-horizontal-relative:text;mso-position-vertical-relative:text" from="204.85pt,119.6pt" to="207.75pt,121.3pt" strokeweight=".57pt"/>
              </w:pict>
            </w:r>
            <w:r>
              <w:rPr>
                <w:noProof/>
              </w:rPr>
              <w:pict w14:anchorId="26D7DC23">
                <v:line id="_x0000_s2982" style="position:absolute;left:0;text-align:left;flip:x y;z-index:251721728;mso-position-horizontal-relative:text;mso-position-vertical-relative:text" from="207.75pt,121.3pt" to="214.1pt,119.3pt" strokeweight=".57pt"/>
              </w:pict>
            </w:r>
            <w:r>
              <w:rPr>
                <w:noProof/>
              </w:rPr>
              <w:pict w14:anchorId="4224F50B">
                <v:line id="_x0000_s2981" style="position:absolute;left:0;text-align:left;flip:x y;z-index:251722752;mso-position-horizontal-relative:text;mso-position-vertical-relative:text" from="214.1pt,119.3pt" to="216.8pt,126.7pt" strokeweight=".57pt"/>
              </w:pict>
            </w:r>
            <w:r>
              <w:rPr>
                <w:noProof/>
              </w:rPr>
              <w:pict w14:anchorId="1ED98808">
                <v:line id="_x0000_s2980" style="position:absolute;left:0;text-align:left;flip:x y;z-index:251723776;mso-position-horizontal-relative:text;mso-position-vertical-relative:text" from="216.8pt,126.7pt" to="217.7pt,126.35pt" strokeweight=".57pt"/>
              </w:pict>
            </w:r>
            <w:r>
              <w:rPr>
                <w:noProof/>
              </w:rPr>
              <w:pict w14:anchorId="1A445700">
                <v:line id="_x0000_s2979" style="position:absolute;left:0;text-align:left;flip:x y;z-index:251724800;mso-position-horizontal-relative:text;mso-position-vertical-relative:text" from="217.7pt,126.35pt" to="220.2pt,127.3pt" strokeweight=".57pt"/>
              </w:pict>
            </w:r>
            <w:r>
              <w:rPr>
                <w:noProof/>
              </w:rPr>
              <w:pict w14:anchorId="4ACA6867">
                <v:line id="_x0000_s2978" style="position:absolute;left:0;text-align:left;flip:x y;z-index:251725824;mso-position-horizontal-relative:text;mso-position-vertical-relative:text" from="220.2pt,127.3pt" to="221.5pt,130.75pt" strokeweight=".57pt"/>
              </w:pict>
            </w:r>
            <w:r>
              <w:rPr>
                <w:noProof/>
              </w:rPr>
              <w:pict w14:anchorId="5214033F">
                <v:line id="_x0000_s2977" style="position:absolute;left:0;text-align:left;flip:x y;z-index:251726848;mso-position-horizontal-relative:text;mso-position-vertical-relative:text" from="221.5pt,130.75pt" to="220.05pt,133pt" strokeweight=".57pt"/>
              </w:pict>
            </w:r>
            <w:r>
              <w:rPr>
                <w:noProof/>
              </w:rPr>
              <w:pict w14:anchorId="64CD5AD5">
                <v:line id="_x0000_s2976" style="position:absolute;left:0;text-align:left;flip:x y;z-index:251727872;mso-position-horizontal-relative:text;mso-position-vertical-relative:text" from="220.05pt,133pt" to="218.95pt,133.4pt" strokeweight=".57pt"/>
              </w:pict>
            </w:r>
            <w:r>
              <w:rPr>
                <w:noProof/>
              </w:rPr>
              <w:pict w14:anchorId="35227A24">
                <v:line id="_x0000_s2975" style="position:absolute;left:0;text-align:left;flip:x y;z-index:251728896;mso-position-horizontal-relative:text;mso-position-vertical-relative:text" from="218.95pt,133.4pt" to="221.55pt,140.8pt" strokeweight=".57pt"/>
              </w:pict>
            </w:r>
            <w:r>
              <w:rPr>
                <w:noProof/>
              </w:rPr>
              <w:pict w14:anchorId="06B48BFA">
                <v:line id="_x0000_s2974" style="position:absolute;left:0;text-align:left;flip:x y;z-index:251729920;mso-position-horizontal-relative:text;mso-position-vertical-relative:text" from="221.55pt,140.8pt" to="213.65pt,143.55pt" strokeweight=".57pt"/>
              </w:pict>
            </w:r>
            <w:r>
              <w:rPr>
                <w:noProof/>
              </w:rPr>
              <w:pict w14:anchorId="576AA194">
                <v:line id="_x0000_s2973" style="position:absolute;left:0;text-align:left;flip:x y;z-index:251730944;mso-position-horizontal-relative:text;mso-position-vertical-relative:text" from="213.65pt,143.55pt" to="214.8pt,147.15pt" strokeweight=".57pt"/>
              </w:pict>
            </w:r>
            <w:r>
              <w:rPr>
                <w:noProof/>
              </w:rPr>
              <w:pict w14:anchorId="30C5879A">
                <v:line id="_x0000_s2972" style="position:absolute;left:0;text-align:left;flip:x y;z-index:251731968;mso-position-horizontal-relative:text;mso-position-vertical-relative:text" from="214.8pt,147.15pt" to="209.9pt,148.95pt" strokeweight=".57pt"/>
              </w:pict>
            </w:r>
            <w:r>
              <w:rPr>
                <w:noProof/>
              </w:rPr>
              <w:pict w14:anchorId="24EFFACF">
                <v:line id="_x0000_s2971" style="position:absolute;left:0;text-align:left;flip:x y;z-index:251732992;mso-position-horizontal-relative:text;mso-position-vertical-relative:text" from="209.9pt,148.95pt" to="208.45pt,145.4pt" strokeweight=".57pt"/>
              </w:pict>
            </w:r>
            <w:r>
              <w:rPr>
                <w:noProof/>
              </w:rPr>
              <w:pict w14:anchorId="2575A534">
                <v:line id="_x0000_s2970" style="position:absolute;left:0;text-align:left;flip:x y;z-index:251734016;mso-position-horizontal-relative:text;mso-position-vertical-relative:text" from="208.45pt,145.4pt" to="198.7pt,148.85pt" strokeweight=".57pt"/>
              </w:pict>
            </w:r>
            <w:r>
              <w:rPr>
                <w:noProof/>
              </w:rPr>
              <w:pict w14:anchorId="2D4F72BD">
                <v:line id="_x0000_s2969" style="position:absolute;left:0;text-align:left;flip:x y;z-index:251735040;mso-position-horizontal-relative:text;mso-position-vertical-relative:text" from="198.7pt,148.85pt" to="196.8pt,143.8pt" strokeweight=".57pt"/>
              </w:pict>
            </w:r>
            <w:r>
              <w:rPr>
                <w:noProof/>
              </w:rPr>
              <w:pict w14:anchorId="5BF19500">
                <v:line id="_x0000_s2968" style="position:absolute;left:0;text-align:left;flip:x y;z-index:251736064;mso-position-horizontal-relative:text;mso-position-vertical-relative:text" from="196.8pt,143.8pt" to="198.7pt,142.9pt" strokeweight=".57pt"/>
              </w:pict>
            </w:r>
            <w:r>
              <w:rPr>
                <w:noProof/>
              </w:rPr>
              <w:pict w14:anchorId="5DEE00C2">
                <v:line id="_x0000_s2967" style="position:absolute;left:0;text-align:left;flip:x y;z-index:251737088;mso-position-horizontal-relative:text;mso-position-vertical-relative:text" from="198.7pt,142.9pt" to="193.1pt,126.5pt" strokeweight=".57pt"/>
              </w:pict>
            </w:r>
            <w:r>
              <w:rPr>
                <w:noProof/>
              </w:rPr>
              <w:pict w14:anchorId="0E9FF190">
                <v:line id="_x0000_s2966" style="position:absolute;left:0;text-align:left;flip:x y;z-index:251738112;mso-position-horizontal-relative:text;mso-position-vertical-relative:text" from="393.6pt,185.35pt" to="397.05pt,199.35pt" strokeweight=".57pt"/>
              </w:pict>
            </w:r>
            <w:r>
              <w:rPr>
                <w:noProof/>
              </w:rPr>
              <w:pict w14:anchorId="2902E80C">
                <v:line id="_x0000_s2965" style="position:absolute;left:0;text-align:left;flip:x y;z-index:251739136;mso-position-horizontal-relative:text;mso-position-vertical-relative:text" from="397.05pt,199.35pt" to="378.65pt,203.9pt" strokeweight=".57pt"/>
              </w:pict>
            </w:r>
            <w:r>
              <w:rPr>
                <w:noProof/>
              </w:rPr>
              <w:pict w14:anchorId="6F8CD9D1">
                <v:line id="_x0000_s2964" style="position:absolute;left:0;text-align:left;flip:x y;z-index:251740160;mso-position-horizontal-relative:text;mso-position-vertical-relative:text" from="378.65pt,203.9pt" to="375.15pt,189.85pt" strokeweight=".57pt"/>
              </w:pict>
            </w:r>
            <w:r>
              <w:rPr>
                <w:noProof/>
              </w:rPr>
              <w:pict w14:anchorId="098D0F61">
                <v:line id="_x0000_s2963" style="position:absolute;left:0;text-align:left;flip:x y;z-index:251741184;mso-position-horizontal-relative:text;mso-position-vertical-relative:text" from="375.15pt,189.85pt" to="393.6pt,185.35pt" strokeweight=".57pt"/>
              </w:pict>
            </w:r>
            <w:r>
              <w:rPr>
                <w:noProof/>
              </w:rPr>
              <w:pict w14:anchorId="0393B7CF">
                <v:line id="_x0000_s2962" style="position:absolute;left:0;text-align:left;flip:x y;z-index:251742208;mso-position-horizontal-relative:text;mso-position-vertical-relative:text" from="256.45pt,192.25pt" to="266.8pt,187.4pt" strokecolor="red" strokeweight=".57pt"/>
              </w:pict>
            </w:r>
            <w:r>
              <w:rPr>
                <w:noProof/>
              </w:rPr>
              <w:pict w14:anchorId="54FF432F">
                <v:line id="_x0000_s2961" style="position:absolute;left:0;text-align:left;flip:x y;z-index:251743232;mso-position-horizontal-relative:text;mso-position-vertical-relative:text" from="266.8pt,187.4pt" to="262pt,177.45pt" strokecolor="red" strokeweight=".57pt"/>
              </w:pict>
            </w:r>
            <w:r>
              <w:rPr>
                <w:noProof/>
              </w:rPr>
              <w:pict w14:anchorId="5FC14ABF">
                <v:line id="_x0000_s2960" style="position:absolute;left:0;text-align:left;flip:x y;z-index:251744256;mso-position-horizontal-relative:text;mso-position-vertical-relative:text" from="262pt,177.45pt" to="271.5pt,173.1pt" strokecolor="red" strokeweight=".57pt"/>
              </w:pict>
            </w:r>
            <w:r>
              <w:rPr>
                <w:noProof/>
              </w:rPr>
              <w:pict w14:anchorId="155D7813">
                <v:line id="_x0000_s2959" style="position:absolute;left:0;text-align:left;flip:x y;z-index:251745280;mso-position-horizontal-relative:text;mso-position-vertical-relative:text" from="271.5pt,173.1pt" to="273.35pt,176.8pt" strokecolor="red" strokeweight=".57pt"/>
              </w:pict>
            </w:r>
            <w:r>
              <w:rPr>
                <w:noProof/>
              </w:rPr>
              <w:pict w14:anchorId="3DD43FF4">
                <v:line id="_x0000_s2958" style="position:absolute;left:0;text-align:left;flip:x y;z-index:251746304;mso-position-horizontal-relative:text;mso-position-vertical-relative:text" from="273.35pt,176.8pt" to="271.8pt,177.5pt" strokecolor="red" strokeweight=".57pt"/>
              </w:pict>
            </w:r>
            <w:r>
              <w:rPr>
                <w:noProof/>
              </w:rPr>
              <w:pict w14:anchorId="12A63F52">
                <v:line id="_x0000_s2957" style="position:absolute;left:0;text-align:left;flip:x y;z-index:251747328;mso-position-horizontal-relative:text;mso-position-vertical-relative:text" from="271.8pt,177.5pt" to="274.55pt,183.75pt" strokecolor="red" strokeweight=".57pt"/>
              </w:pict>
            </w:r>
            <w:r>
              <w:rPr>
                <w:noProof/>
              </w:rPr>
              <w:pict w14:anchorId="0ED7F1CD">
                <v:line id="_x0000_s2956" style="position:absolute;left:0;text-align:left;flip:x y;z-index:251748352;mso-position-horizontal-relative:text;mso-position-vertical-relative:text" from="274.55pt,183.75pt" to="288.5pt,177.2pt" strokecolor="red" strokeweight=".57pt"/>
              </w:pict>
            </w:r>
            <w:r>
              <w:rPr>
                <w:noProof/>
              </w:rPr>
              <w:pict w14:anchorId="0D64041E">
                <v:line id="_x0000_s2955" style="position:absolute;left:0;text-align:left;flip:x y;z-index:251749376;mso-position-horizontal-relative:text;mso-position-vertical-relative:text" from="288.5pt,177.2pt" to="295.6pt,192.9pt" strokecolor="red" strokeweight=".57pt"/>
              </w:pict>
            </w:r>
            <w:r>
              <w:rPr>
                <w:noProof/>
              </w:rPr>
              <w:pict w14:anchorId="50FEA0AE">
                <v:line id="_x0000_s2954" style="position:absolute;left:0;text-align:left;flip:x y;z-index:251750400;mso-position-horizontal-relative:text;mso-position-vertical-relative:text" from="295.6pt,192.9pt" to="263.45pt,207.75pt" strokecolor="red" strokeweight=".57pt"/>
              </w:pict>
            </w:r>
            <w:r>
              <w:rPr>
                <w:noProof/>
              </w:rPr>
              <w:pict w14:anchorId="53670C60">
                <v:line id="_x0000_s2953" style="position:absolute;left:0;text-align:left;flip:x y;z-index:251751424;mso-position-horizontal-relative:text;mso-position-vertical-relative:text" from="263.45pt,207.75pt" to="261pt,208.85pt" strokecolor="red" strokeweight=".57pt"/>
              </w:pict>
            </w:r>
            <w:r>
              <w:rPr>
                <w:noProof/>
              </w:rPr>
              <w:pict w14:anchorId="33529E8F">
                <v:line id="_x0000_s2952" style="position:absolute;left:0;text-align:left;flip:x y;z-index:251752448;mso-position-horizontal-relative:text;mso-position-vertical-relative:text" from="261pt,208.85pt" to="257.1pt,200.2pt" strokecolor="red" strokeweight=".57pt"/>
              </w:pict>
            </w:r>
            <w:r>
              <w:rPr>
                <w:noProof/>
              </w:rPr>
              <w:pict w14:anchorId="0399AC12">
                <v:line id="_x0000_s2951" style="position:absolute;left:0;text-align:left;flip:x y;z-index:251753472;mso-position-horizontal-relative:text;mso-position-vertical-relative:text" from="257.1pt,200.2pt" to="259.6pt,199.25pt" strokecolor="red" strokeweight=".57pt"/>
              </w:pict>
            </w:r>
            <w:r>
              <w:rPr>
                <w:noProof/>
              </w:rPr>
              <w:pict w14:anchorId="396AD308">
                <v:line id="_x0000_s2950" style="position:absolute;left:0;text-align:left;flip:x y;z-index:251754496;mso-position-horizontal-relative:text;mso-position-vertical-relative:text" from="259.6pt,199.25pt" to="256.45pt,192.25pt" strokecolor="red" strokeweight=".57pt"/>
              </w:pict>
            </w:r>
            <w:r>
              <w:rPr>
                <w:noProof/>
              </w:rPr>
              <w:pict w14:anchorId="522E9EFD">
                <v:oval id="_x0000_s2949" style="position:absolute;left:0;text-align:left;margin-left:138.8pt;margin-top:135.1pt;width:4.25pt;height:4.25pt;z-index:251755520;mso-position-horizontal-relative:text;mso-position-vertical-relative:text" fillcolor="black"/>
              </w:pict>
            </w:r>
            <w:r>
              <w:rPr>
                <w:noProof/>
              </w:rPr>
              <w:pict w14:anchorId="61963BE1">
                <v:oval id="_x0000_s2948" style="position:absolute;left:0;text-align:left;margin-left:177pt;margin-top:123.9pt;width:4.25pt;height:4.25pt;z-index:251756544;mso-position-horizontal-relative:text;mso-position-vertical-relative:text" fillcolor="black"/>
              </w:pict>
            </w:r>
            <w:r>
              <w:rPr>
                <w:noProof/>
              </w:rPr>
              <w:pict w14:anchorId="5B841D20">
                <v:oval id="_x0000_s2947" style="position:absolute;left:0;text-align:left;margin-left:178.85pt;margin-top:129.8pt;width:4.25pt;height:4.25pt;z-index:251757568;mso-position-horizontal-relative:text;mso-position-vertical-relative:text" fillcolor="black"/>
              </w:pict>
            </w:r>
            <w:r>
              <w:rPr>
                <w:noProof/>
              </w:rPr>
              <w:pict w14:anchorId="765E2E29">
                <v:oval id="_x0000_s2946" style="position:absolute;left:0;text-align:left;margin-left:182.4pt;margin-top:142.1pt;width:4.25pt;height:4.25pt;z-index:251758592;mso-position-horizontal-relative:text;mso-position-vertical-relative:text" fillcolor="black"/>
              </w:pict>
            </w:r>
            <w:r>
              <w:rPr>
                <w:noProof/>
              </w:rPr>
              <w:pict w14:anchorId="161DDD6C">
                <v:oval id="_x0000_s2945" style="position:absolute;left:0;text-align:left;margin-left:198.45pt;margin-top:198.75pt;width:4.25pt;height:4.25pt;z-index:251759616;mso-position-horizontal-relative:text;mso-position-vertical-relative:text" fillcolor="black"/>
              </w:pict>
            </w:r>
            <w:r>
              <w:rPr>
                <w:noProof/>
              </w:rPr>
              <w:pict w14:anchorId="12C43BE6">
                <v:oval id="_x0000_s2944" style="position:absolute;left:0;text-align:left;margin-left:206.4pt;margin-top:225.4pt;width:4.25pt;height:4.25pt;z-index:251760640;mso-position-horizontal-relative:text;mso-position-vertical-relative:text" fillcolor="black"/>
              </w:pict>
            </w:r>
            <w:r>
              <w:rPr>
                <w:noProof/>
              </w:rPr>
              <w:pict w14:anchorId="0D3A9ADC">
                <v:oval id="_x0000_s2943" style="position:absolute;left:0;text-align:left;margin-left:222.3pt;margin-top:219.75pt;width:4.25pt;height:4.25pt;z-index:251761664;mso-position-horizontal-relative:text;mso-position-vertical-relative:text" fillcolor="black"/>
              </w:pict>
            </w:r>
            <w:r>
              <w:rPr>
                <w:noProof/>
              </w:rPr>
              <w:pict w14:anchorId="1C539528">
                <v:oval id="_x0000_s2942" style="position:absolute;left:0;text-align:left;margin-left:230.75pt;margin-top:240.4pt;width:4.25pt;height:4.25pt;z-index:251762688;mso-position-horizontal-relative:text;mso-position-vertical-relative:text" fillcolor="black"/>
              </w:pict>
            </w:r>
            <w:r>
              <w:rPr>
                <w:noProof/>
              </w:rPr>
              <w:pict w14:anchorId="4D8DF1F4">
                <v:oval id="_x0000_s2941" style="position:absolute;left:0;text-align:left;margin-left:230pt;margin-top:246.3pt;width:4.25pt;height:4.25pt;z-index:251763712;mso-position-horizontal-relative:text;mso-position-vertical-relative:text" fillcolor="black"/>
              </w:pict>
            </w:r>
            <w:r>
              <w:rPr>
                <w:noProof/>
              </w:rPr>
              <w:pict w14:anchorId="5987EFFC">
                <v:oval id="_x0000_s2940" style="position:absolute;left:0;text-align:left;margin-left:226.4pt;margin-top:250.9pt;width:4.25pt;height:4.25pt;z-index:251764736;mso-position-horizontal-relative:text;mso-position-vertical-relative:text" fillcolor="black"/>
              </w:pict>
            </w:r>
            <w:r>
              <w:rPr>
                <w:noProof/>
              </w:rPr>
              <w:pict w14:anchorId="4F0E884A">
                <v:oval id="_x0000_s2939" style="position:absolute;left:0;text-align:left;margin-left:209.3pt;margin-top:264.4pt;width:4.25pt;height:4.25pt;z-index:251765760;mso-position-horizontal-relative:text;mso-position-vertical-relative:text" fillcolor="black"/>
              </w:pict>
            </w:r>
            <w:r>
              <w:rPr>
                <w:noProof/>
              </w:rPr>
              <w:pict w14:anchorId="7B8F4E61">
                <v:oval id="_x0000_s2938" style="position:absolute;left:0;text-align:left;margin-left:207.75pt;margin-top:266.25pt;width:4.25pt;height:4.25pt;z-index:251766784;mso-position-horizontal-relative:text;mso-position-vertical-relative:text" fillcolor="black"/>
              </w:pict>
            </w:r>
            <w:r>
              <w:rPr>
                <w:noProof/>
              </w:rPr>
              <w:pict w14:anchorId="43BED4BA">
                <v:oval id="_x0000_s2937" style="position:absolute;left:0;text-align:left;margin-left:191.05pt;margin-top:245.6pt;width:4.25pt;height:4.25pt;z-index:251767808;mso-position-horizontal-relative:text;mso-position-vertical-relative:text" fillcolor="black"/>
              </w:pict>
            </w:r>
            <w:r>
              <w:rPr>
                <w:noProof/>
              </w:rPr>
              <w:pict w14:anchorId="0AF3B638">
                <v:oval id="_x0000_s2936" style="position:absolute;left:0;text-align:left;margin-left:187.9pt;margin-top:238.9pt;width:4.25pt;height:4.25pt;z-index:251768832;mso-position-horizontal-relative:text;mso-position-vertical-relative:text" fillcolor="black"/>
              </w:pict>
            </w:r>
            <w:r>
              <w:rPr>
                <w:noProof/>
              </w:rPr>
              <w:pict w14:anchorId="42A2433B">
                <v:oval id="_x0000_s2935" style="position:absolute;left:0;text-align:left;margin-left:185.7pt;margin-top:228.05pt;width:4.25pt;height:4.25pt;z-index:251769856;mso-position-horizontal-relative:text;mso-position-vertical-relative:text" fillcolor="black"/>
              </w:pict>
            </w:r>
            <w:r>
              <w:rPr>
                <w:noProof/>
              </w:rPr>
              <w:pict w14:anchorId="65FA13CF">
                <v:oval id="_x0000_s2934" style="position:absolute;left:0;text-align:left;margin-left:183.65pt;margin-top:228.7pt;width:4.25pt;height:4.25pt;z-index:251770880;mso-position-horizontal-relative:text;mso-position-vertical-relative:text" fillcolor="black"/>
              </w:pict>
            </w:r>
            <w:r>
              <w:rPr>
                <w:noProof/>
              </w:rPr>
              <w:pict w14:anchorId="45D6E32F">
                <v:oval id="_x0000_s2933" style="position:absolute;left:0;text-align:left;margin-left:171pt;margin-top:172.05pt;width:4.25pt;height:4.25pt;z-index:251771904;mso-position-horizontal-relative:text;mso-position-vertical-relative:text" fillcolor="black"/>
              </w:pict>
            </w:r>
            <w:r>
              <w:rPr>
                <w:noProof/>
              </w:rPr>
              <w:pict w14:anchorId="5FD66CFF">
                <v:oval id="_x0000_s2932" style="position:absolute;left:0;text-align:left;margin-left:167.45pt;margin-top:160.6pt;width:4.25pt;height:4.25pt;z-index:251772928;mso-position-horizontal-relative:text;mso-position-vertical-relative:text" fillcolor="black"/>
              </w:pict>
            </w:r>
            <w:r>
              <w:rPr>
                <w:noProof/>
              </w:rPr>
              <w:pict w14:anchorId="40205432">
                <v:oval id="_x0000_s2931" style="position:absolute;left:0;text-align:left;margin-left:167.25pt;margin-top:159.9pt;width:4.25pt;height:4.25pt;z-index:251773952;mso-position-horizontal-relative:text;mso-position-vertical-relative:text" fillcolor="black"/>
              </w:pict>
            </w:r>
            <w:r>
              <w:rPr>
                <w:noProof/>
              </w:rPr>
              <w:pict w14:anchorId="334AC8AC">
                <v:oval id="_x0000_s2930" style="position:absolute;left:0;text-align:left;margin-left:149.05pt;margin-top:164.75pt;width:4.25pt;height:4.25pt;z-index:251774976;mso-position-horizontal-relative:text;mso-position-vertical-relative:text" fillcolor="black"/>
              </w:pict>
            </w:r>
            <w:r>
              <w:rPr>
                <w:noProof/>
              </w:rPr>
              <w:pict w14:anchorId="57014566">
                <v:oval id="_x0000_s2929" style="position:absolute;left:0;text-align:left;margin-left:145.55pt;margin-top:155pt;width:4.25pt;height:4.25pt;z-index:251776000;mso-position-horizontal-relative:text;mso-position-vertical-relative:text" fillcolor="black"/>
              </w:pict>
            </w:r>
            <w:r>
              <w:rPr>
                <w:noProof/>
              </w:rPr>
              <w:pict w14:anchorId="66D04EDE">
                <v:oval id="_x0000_s2928" style="position:absolute;left:0;text-align:left;margin-left:141.05pt;margin-top:141.75pt;width:4.25pt;height:4.25pt;z-index:251777024;mso-position-horizontal-relative:text;mso-position-vertical-relative:text" fillcolor="black"/>
              </w:pict>
            </w:r>
            <w:r>
              <w:rPr>
                <w:noProof/>
              </w:rPr>
              <w:pict w14:anchorId="606E7B4E">
                <v:oval id="_x0000_s2927" style="position:absolute;left:0;text-align:left;margin-left:138.8pt;margin-top:135.1pt;width:4.25pt;height:4.25pt;z-index:251778048;mso-position-horizontal-relative:text;mso-position-vertical-relative:text" fillcolor="black"/>
              </w:pict>
            </w:r>
            <w:r>
              <w:rPr>
                <w:noProof/>
              </w:rPr>
              <w:pict w14:anchorId="097D4551">
                <v:oval id="_x0000_s2926" style="position:absolute;left:0;text-align:left;margin-left:175pt;margin-top:116.9pt;width:4.25pt;height:4.25pt;z-index:251779072;mso-position-horizontal-relative:text;mso-position-vertical-relative:text" fillcolor="black"/>
              </w:pict>
            </w:r>
            <w:r>
              <w:rPr>
                <w:noProof/>
              </w:rPr>
              <w:pict w14:anchorId="25D8F012">
                <v:oval id="_x0000_s2925" style="position:absolute;left:0;text-align:left;margin-left:229.75pt;margin-top:98.8pt;width:4.25pt;height:4.25pt;z-index:251780096;mso-position-horizontal-relative:text;mso-position-vertical-relative:text" fillcolor="black"/>
              </w:pict>
            </w:r>
            <w:r>
              <w:rPr>
                <w:noProof/>
              </w:rPr>
              <w:pict w14:anchorId="0E7EAC7F">
                <v:oval id="_x0000_s2924" style="position:absolute;left:0;text-align:left;margin-left:230.85pt;margin-top:102.4pt;width:4.25pt;height:4.25pt;z-index:251781120;mso-position-horizontal-relative:text;mso-position-vertical-relative:text" fillcolor="black"/>
              </w:pict>
            </w:r>
            <w:r>
              <w:rPr>
                <w:noProof/>
              </w:rPr>
              <w:pict w14:anchorId="2CAC4254">
                <v:oval id="_x0000_s2923" style="position:absolute;left:0;text-align:left;margin-left:252.25pt;margin-top:172.85pt;width:4.25pt;height:4.25pt;z-index:251782144;mso-position-horizontal-relative:text;mso-position-vertical-relative:text" fillcolor="black"/>
              </w:pict>
            </w:r>
            <w:r>
              <w:rPr>
                <w:noProof/>
              </w:rPr>
              <w:pict w14:anchorId="67796136">
                <v:oval id="_x0000_s2922" style="position:absolute;left:0;text-align:left;margin-left:253.95pt;margin-top:178.55pt;width:4.25pt;height:4.25pt;z-index:251783168;mso-position-horizontal-relative:text;mso-position-vertical-relative:text" fillcolor="black"/>
              </w:pict>
            </w:r>
            <w:r>
              <w:rPr>
                <w:noProof/>
              </w:rPr>
              <w:pict w14:anchorId="36934682">
                <v:oval id="_x0000_s2921" style="position:absolute;left:0;text-align:left;margin-left:242.85pt;margin-top:182.65pt;width:4.25pt;height:4.25pt;z-index:251784192;mso-position-horizontal-relative:text;mso-position-vertical-relative:text" fillcolor="black"/>
              </w:pict>
            </w:r>
            <w:r>
              <w:rPr>
                <w:noProof/>
              </w:rPr>
              <w:pict w14:anchorId="4B04C6A9">
                <v:oval id="_x0000_s2920" style="position:absolute;left:0;text-align:left;margin-left:253.9pt;margin-top:208.45pt;width:4.25pt;height:4.25pt;z-index:251785216;mso-position-horizontal-relative:text;mso-position-vertical-relative:text" fillcolor="black"/>
              </w:pict>
            </w:r>
            <w:r>
              <w:rPr>
                <w:noProof/>
              </w:rPr>
              <w:pict w14:anchorId="11462EA5">
                <v:oval id="_x0000_s2919" style="position:absolute;left:0;text-align:left;margin-left:222.3pt;margin-top:219.75pt;width:4.25pt;height:4.25pt;z-index:251786240;mso-position-horizontal-relative:text;mso-position-vertical-relative:text" fillcolor="black"/>
              </w:pict>
            </w:r>
            <w:r>
              <w:rPr>
                <w:noProof/>
              </w:rPr>
              <w:pict w14:anchorId="4C781CF9">
                <v:oval id="_x0000_s2918" style="position:absolute;left:0;text-align:left;margin-left:206.4pt;margin-top:225.4pt;width:4.25pt;height:4.25pt;z-index:251787264;mso-position-horizontal-relative:text;mso-position-vertical-relative:text" fillcolor="black"/>
              </w:pict>
            </w:r>
            <w:r>
              <w:rPr>
                <w:noProof/>
              </w:rPr>
              <w:pict w14:anchorId="36FC5CAA">
                <v:oval id="_x0000_s2917" style="position:absolute;left:0;text-align:left;margin-left:198.45pt;margin-top:198.75pt;width:4.25pt;height:4.25pt;z-index:251788288;mso-position-horizontal-relative:text;mso-position-vertical-relative:text" fillcolor="black"/>
              </w:pict>
            </w:r>
            <w:r>
              <w:rPr>
                <w:noProof/>
              </w:rPr>
              <w:pict w14:anchorId="0A7BC84B">
                <v:oval id="_x0000_s2916" style="position:absolute;left:0;text-align:left;margin-left:182.4pt;margin-top:142.1pt;width:4.25pt;height:4.25pt;z-index:251789312;mso-position-horizontal-relative:text;mso-position-vertical-relative:text" fillcolor="black"/>
              </w:pict>
            </w:r>
            <w:r>
              <w:rPr>
                <w:noProof/>
              </w:rPr>
              <w:pict w14:anchorId="49BF9340">
                <v:oval id="_x0000_s2915" style="position:absolute;left:0;text-align:left;margin-left:178.85pt;margin-top:129.8pt;width:4.25pt;height:4.25pt;z-index:251790336;mso-position-horizontal-relative:text;mso-position-vertical-relative:text" fillcolor="black"/>
              </w:pict>
            </w:r>
            <w:r>
              <w:rPr>
                <w:noProof/>
              </w:rPr>
              <w:pict w14:anchorId="5580EC52">
                <v:oval id="_x0000_s2914" style="position:absolute;left:0;text-align:left;margin-left:177pt;margin-top:123.9pt;width:4.25pt;height:4.25pt;z-index:251791360;mso-position-horizontal-relative:text;mso-position-vertical-relative:text" fillcolor="black"/>
              </w:pict>
            </w:r>
            <w:r>
              <w:rPr>
                <w:noProof/>
              </w:rPr>
              <w:pict w14:anchorId="4DF6D91C">
                <v:oval id="_x0000_s2913" style="position:absolute;left:0;text-align:left;margin-left:175pt;margin-top:116.9pt;width:4.25pt;height:4.25pt;z-index:251792384;mso-position-horizontal-relative:text;mso-position-vertical-relative:text" fillcolor="black"/>
              </w:pict>
            </w:r>
            <w:r>
              <w:rPr>
                <w:noProof/>
              </w:rPr>
              <w:pict w14:anchorId="11F3E06A">
                <v:oval id="_x0000_s2912" style="position:absolute;left:0;text-align:left;margin-left:254.3pt;margin-top:95.4pt;width:4.25pt;height:4.25pt;z-index:251793408;mso-position-horizontal-relative:text;mso-position-vertical-relative:text" fillcolor="black"/>
              </w:pict>
            </w:r>
            <w:r>
              <w:rPr>
                <w:noProof/>
              </w:rPr>
              <w:pict w14:anchorId="53F502CC">
                <v:oval id="_x0000_s2911" style="position:absolute;left:0;text-align:left;margin-left:263.55pt;margin-top:125pt;width:4.25pt;height:4.25pt;z-index:251794432;mso-position-horizontal-relative:text;mso-position-vertical-relative:text" fillcolor="black"/>
              </w:pict>
            </w:r>
            <w:r>
              <w:rPr>
                <w:noProof/>
              </w:rPr>
              <w:pict w14:anchorId="7979201A">
                <v:oval id="_x0000_s2910" style="position:absolute;left:0;text-align:left;margin-left:299.7pt;margin-top:113.7pt;width:4.25pt;height:4.25pt;z-index:251795456;mso-position-horizontal-relative:text;mso-position-vertical-relative:text" fillcolor="black"/>
              </w:pict>
            </w:r>
            <w:r>
              <w:rPr>
                <w:noProof/>
              </w:rPr>
              <w:pict w14:anchorId="36D1770A">
                <v:oval id="_x0000_s2909" style="position:absolute;left:0;text-align:left;margin-left:310.3pt;margin-top:157.1pt;width:4.25pt;height:4.25pt;z-index:251796480;mso-position-horizontal-relative:text;mso-position-vertical-relative:text" fillcolor="black"/>
              </w:pict>
            </w:r>
            <w:r>
              <w:rPr>
                <w:noProof/>
              </w:rPr>
              <w:pict w14:anchorId="1CD07C33">
                <v:oval id="_x0000_s2908" style="position:absolute;left:0;text-align:left;margin-left:270.1pt;margin-top:168pt;width:4.25pt;height:4.25pt;z-index:251797504;mso-position-horizontal-relative:text;mso-position-vertical-relative:text" fillcolor="black"/>
              </w:pict>
            </w:r>
            <w:r>
              <w:rPr>
                <w:noProof/>
              </w:rPr>
              <w:pict w14:anchorId="05396189">
                <v:oval id="_x0000_s2907" style="position:absolute;left:0;text-align:left;margin-left:252.25pt;margin-top:172.85pt;width:4.25pt;height:4.25pt;z-index:251798528;mso-position-horizontal-relative:text;mso-position-vertical-relative:text" fillcolor="black"/>
              </w:pict>
            </w:r>
            <w:r>
              <w:rPr>
                <w:noProof/>
              </w:rPr>
              <w:pict w14:anchorId="055F704F">
                <v:oval id="_x0000_s2906" style="position:absolute;left:0;text-align:left;margin-left:230.85pt;margin-top:102.4pt;width:4.25pt;height:4.25pt;z-index:251799552;mso-position-horizontal-relative:text;mso-position-vertical-relative:text" fillcolor="black"/>
              </w:pict>
            </w:r>
            <w:r>
              <w:rPr>
                <w:noProof/>
              </w:rPr>
              <w:pict w14:anchorId="39642845">
                <v:oval id="_x0000_s2905" style="position:absolute;left:0;text-align:left;margin-left:254.3pt;margin-top:95.4pt;width:4.25pt;height:4.25pt;z-index:251800576;mso-position-horizontal-relative:text;mso-position-vertical-relative:text" fillcolor="black"/>
              </w:pict>
            </w:r>
            <w:r>
              <w:rPr>
                <w:noProof/>
              </w:rPr>
              <w:pict w14:anchorId="5269A0ED">
                <v:oval id="_x0000_s2904" style="position:absolute;left:0;text-align:left;margin-left:209.3pt;margin-top:264.4pt;width:4.25pt;height:4.25pt;z-index:251801600;mso-position-horizontal-relative:text;mso-position-vertical-relative:text" fillcolor="black"/>
              </w:pict>
            </w:r>
            <w:r>
              <w:rPr>
                <w:noProof/>
              </w:rPr>
              <w:pict w14:anchorId="394F9757">
                <v:oval id="_x0000_s2903" style="position:absolute;left:0;text-align:left;margin-left:226.4pt;margin-top:250.9pt;width:4.25pt;height:4.25pt;z-index:251802624;mso-position-horizontal-relative:text;mso-position-vertical-relative:text" fillcolor="black"/>
              </w:pict>
            </w:r>
            <w:r>
              <w:rPr>
                <w:noProof/>
              </w:rPr>
              <w:pict w14:anchorId="3D6DA605">
                <v:oval id="_x0000_s2902" style="position:absolute;left:0;text-align:left;margin-left:230pt;margin-top:246.3pt;width:4.25pt;height:4.25pt;z-index:251803648;mso-position-horizontal-relative:text;mso-position-vertical-relative:text" fillcolor="black"/>
              </w:pict>
            </w:r>
            <w:r>
              <w:rPr>
                <w:noProof/>
              </w:rPr>
              <w:pict w14:anchorId="3286D73F">
                <v:oval id="_x0000_s2901" style="position:absolute;left:0;text-align:left;margin-left:230.75pt;margin-top:240.4pt;width:4.25pt;height:4.25pt;z-index:251804672;mso-position-horizontal-relative:text;mso-position-vertical-relative:text" fillcolor="black"/>
              </w:pict>
            </w:r>
            <w:r>
              <w:rPr>
                <w:noProof/>
              </w:rPr>
              <w:pict w14:anchorId="79FC6606">
                <v:oval id="_x0000_s2900" style="position:absolute;left:0;text-align:left;margin-left:222.3pt;margin-top:219.75pt;width:4.25pt;height:4.25pt;z-index:251805696;mso-position-horizontal-relative:text;mso-position-vertical-relative:text" fillcolor="black"/>
              </w:pict>
            </w:r>
            <w:r>
              <w:rPr>
                <w:noProof/>
              </w:rPr>
              <w:pict w14:anchorId="62E2E1B9">
                <v:oval id="_x0000_s2899" style="position:absolute;left:0;text-align:left;margin-left:253.9pt;margin-top:208.45pt;width:4.25pt;height:4.25pt;z-index:251806720;mso-position-horizontal-relative:text;mso-position-vertical-relative:text" fillcolor="black"/>
              </w:pict>
            </w:r>
            <w:r>
              <w:rPr>
                <w:noProof/>
              </w:rPr>
              <w:pict w14:anchorId="34FA65A0">
                <v:oval id="_x0000_s2898" style="position:absolute;left:0;text-align:left;margin-left:257.85pt;margin-top:214.9pt;width:4.25pt;height:4.25pt;z-index:251807744;mso-position-horizontal-relative:text;mso-position-vertical-relative:text" fillcolor="black"/>
              </w:pict>
            </w:r>
            <w:r>
              <w:rPr>
                <w:noProof/>
              </w:rPr>
              <w:pict w14:anchorId="051988CA">
                <v:oval id="_x0000_s2897" style="position:absolute;left:0;text-align:left;margin-left:266.2pt;margin-top:239.5pt;width:4.25pt;height:4.25pt;z-index:251808768;mso-position-horizontal-relative:text;mso-position-vertical-relative:text" fillcolor="black"/>
              </w:pict>
            </w:r>
            <w:r>
              <w:rPr>
                <w:noProof/>
              </w:rPr>
              <w:pict w14:anchorId="3FA162CF">
                <v:oval id="_x0000_s2896" style="position:absolute;left:0;text-align:left;margin-left:243.5pt;margin-top:245.6pt;width:4.25pt;height:4.25pt;z-index:251809792;mso-position-horizontal-relative:text;mso-position-vertical-relative:text" fillcolor="black"/>
              </w:pict>
            </w:r>
            <w:r>
              <w:rPr>
                <w:noProof/>
              </w:rPr>
              <w:pict w14:anchorId="2D58663C">
                <v:oval id="_x0000_s2895" style="position:absolute;left:0;text-align:left;margin-left:259.3pt;margin-top:304.05pt;width:4.25pt;height:4.25pt;z-index:251810816;mso-position-horizontal-relative:text;mso-position-vertical-relative:text" fillcolor="black"/>
              </w:pict>
            </w:r>
            <w:r>
              <w:rPr>
                <w:noProof/>
              </w:rPr>
              <w:pict w14:anchorId="3356C6C4">
                <v:oval id="_x0000_s2894" style="position:absolute;left:0;text-align:left;margin-left:222.55pt;margin-top:317.4pt;width:4.25pt;height:4.25pt;z-index:251811840;mso-position-horizontal-relative:text;mso-position-vertical-relative:text" fillcolor="black"/>
              </w:pict>
            </w:r>
            <w:r>
              <w:rPr>
                <w:noProof/>
              </w:rPr>
              <w:pict w14:anchorId="2314252C">
                <v:oval id="_x0000_s2893" style="position:absolute;left:0;text-align:left;margin-left:209.55pt;margin-top:274.45pt;width:4.25pt;height:4.25pt;z-index:251812864;mso-position-horizontal-relative:text;mso-position-vertical-relative:text" fillcolor="black"/>
              </w:pict>
            </w:r>
            <w:r>
              <w:rPr>
                <w:noProof/>
              </w:rPr>
              <w:pict w14:anchorId="56E2C5E6">
                <v:oval id="_x0000_s2892" style="position:absolute;left:0;text-align:left;margin-left:205.55pt;margin-top:268.7pt;width:4.25pt;height:4.25pt;z-index:251813888;mso-position-horizontal-relative:text;mso-position-vertical-relative:text" fillcolor="black"/>
              </w:pict>
            </w:r>
            <w:r>
              <w:rPr>
                <w:noProof/>
              </w:rPr>
              <w:pict w14:anchorId="54CEFC3E">
                <v:oval id="_x0000_s2891" style="position:absolute;left:0;text-align:left;margin-left:207.75pt;margin-top:266.25pt;width:4.25pt;height:4.25pt;z-index:251814912;mso-position-horizontal-relative:text;mso-position-vertical-relative:text" fillcolor="black"/>
              </w:pict>
            </w:r>
            <w:r>
              <w:rPr>
                <w:noProof/>
              </w:rPr>
              <w:pict w14:anchorId="23AFC1BF">
                <v:oval id="_x0000_s2890" style="position:absolute;left:0;text-align:left;margin-left:209.3pt;margin-top:264.4pt;width:4.25pt;height:4.25pt;z-index:251815936;mso-position-horizontal-relative:text;mso-position-vertical-relative:text" fillcolor="black"/>
              </w:pict>
            </w:r>
            <w:r>
              <w:rPr>
                <w:noProof/>
              </w:rPr>
              <w:pict w14:anchorId="28A89375">
                <v:oval id="_x0000_s2889" style="position:absolute;left:0;text-align:left;margin-left:97.2pt;margin-top:385.4pt;width:4.25pt;height:4.25pt;z-index:251816960;mso-position-horizontal-relative:text;mso-position-vertical-relative:text" fillcolor="black"/>
              </w:pict>
            </w:r>
            <w:r>
              <w:rPr>
                <w:noProof/>
              </w:rPr>
              <w:pict w14:anchorId="662DA586">
                <v:oval id="_x0000_s2888" style="position:absolute;left:0;text-align:left;margin-left:100.5pt;margin-top:381.05pt;width:4.25pt;height:4.25pt;z-index:251817984;mso-position-horizontal-relative:text;mso-position-vertical-relative:text" fillcolor="black"/>
              </w:pict>
            </w:r>
            <w:r>
              <w:rPr>
                <w:noProof/>
              </w:rPr>
              <w:pict w14:anchorId="00340476">
                <v:oval id="_x0000_s2887" style="position:absolute;left:0;text-align:left;margin-left:124.85pt;margin-top:371.65pt;width:4.25pt;height:4.25pt;z-index:251819008;mso-position-horizontal-relative:text;mso-position-vertical-relative:text" fillcolor="black"/>
              </w:pict>
            </w:r>
            <w:r>
              <w:rPr>
                <w:noProof/>
              </w:rPr>
              <w:pict w14:anchorId="669BE33B">
                <v:oval id="_x0000_s2886" style="position:absolute;left:0;text-align:left;margin-left:133.9pt;margin-top:368.65pt;width:4.25pt;height:4.25pt;z-index:251820032;mso-position-horizontal-relative:text;mso-position-vertical-relative:text" fillcolor="black"/>
              </w:pict>
            </w:r>
            <w:r>
              <w:rPr>
                <w:noProof/>
              </w:rPr>
              <w:pict w14:anchorId="05692967">
                <v:oval id="_x0000_s2885" style="position:absolute;left:0;text-align:left;margin-left:136.25pt;margin-top:372.05pt;width:4.25pt;height:4.25pt;z-index:251821056;mso-position-horizontal-relative:text;mso-position-vertical-relative:text" fillcolor="black"/>
              </w:pict>
            </w:r>
            <w:r>
              <w:rPr>
                <w:noProof/>
              </w:rPr>
              <w:pict w14:anchorId="2E66038D">
                <v:oval id="_x0000_s2884" style="position:absolute;left:0;text-align:left;margin-left:144.5pt;margin-top:369.3pt;width:4.25pt;height:4.25pt;z-index:251822080;mso-position-horizontal-relative:text;mso-position-vertical-relative:text" fillcolor="black"/>
              </w:pict>
            </w:r>
            <w:r>
              <w:rPr>
                <w:noProof/>
              </w:rPr>
              <w:pict w14:anchorId="1AA2F55E">
                <v:oval id="_x0000_s2883" style="position:absolute;left:0;text-align:left;margin-left:153.75pt;margin-top:399.55pt;width:4.25pt;height:4.25pt;z-index:251823104;mso-position-horizontal-relative:text;mso-position-vertical-relative:text" fillcolor="black"/>
              </w:pict>
            </w:r>
            <w:r>
              <w:rPr>
                <w:noProof/>
              </w:rPr>
              <w:pict w14:anchorId="78ABD303">
                <v:oval id="_x0000_s2882" style="position:absolute;left:0;text-align:left;margin-left:163.95pt;margin-top:427.45pt;width:4.25pt;height:4.25pt;z-index:251824128;mso-position-horizontal-relative:text;mso-position-vertical-relative:text" fillcolor="black"/>
              </w:pict>
            </w:r>
            <w:r>
              <w:rPr>
                <w:noProof/>
              </w:rPr>
              <w:pict w14:anchorId="72CB1F4F">
                <v:oval id="_x0000_s2881" style="position:absolute;left:0;text-align:left;margin-left:111.2pt;margin-top:440.1pt;width:4.25pt;height:4.25pt;z-index:251825152;mso-position-horizontal-relative:text;mso-position-vertical-relative:text" fillcolor="black"/>
              </w:pict>
            </w:r>
            <w:r>
              <w:rPr>
                <w:noProof/>
              </w:rPr>
              <w:pict w14:anchorId="757D1866">
                <v:oval id="_x0000_s2880" style="position:absolute;left:0;text-align:left;margin-left:103.3pt;margin-top:441.95pt;width:4.25pt;height:4.25pt;z-index:251826176;mso-position-horizontal-relative:text;mso-position-vertical-relative:text" fillcolor="black"/>
              </w:pict>
            </w:r>
            <w:r>
              <w:rPr>
                <w:noProof/>
              </w:rPr>
              <w:pict w14:anchorId="5B1E0740">
                <v:oval id="_x0000_s2879" style="position:absolute;left:0;text-align:left;margin-left:95.3pt;margin-top:395.6pt;width:4.25pt;height:4.25pt;z-index:251827200;mso-position-horizontal-relative:text;mso-position-vertical-relative:text" fillcolor="black"/>
              </w:pict>
            </w:r>
            <w:r>
              <w:rPr>
                <w:noProof/>
              </w:rPr>
              <w:pict w14:anchorId="2A090861">
                <v:oval id="_x0000_s2878" style="position:absolute;left:0;text-align:left;margin-left:95.6pt;margin-top:390.45pt;width:4.25pt;height:4.25pt;z-index:251828224;mso-position-horizontal-relative:text;mso-position-vertical-relative:text" fillcolor="black"/>
              </w:pict>
            </w:r>
            <w:r>
              <w:rPr>
                <w:noProof/>
              </w:rPr>
              <w:pict w14:anchorId="37933AD2">
                <v:oval id="_x0000_s2877" style="position:absolute;left:0;text-align:left;margin-left:97.2pt;margin-top:385.4pt;width:4.25pt;height:4.25pt;z-index:251829248;mso-position-horizontal-relative:text;mso-position-vertical-relative:text" fillcolor="black"/>
              </w:pict>
            </w:r>
            <w:r>
              <w:rPr>
                <w:noProof/>
              </w:rPr>
              <w:pict w14:anchorId="26444C01">
                <v:oval id="_x0000_s2876" style="position:absolute;left:0;text-align:left;margin-left:143.05pt;margin-top:364.5pt;width:4.25pt;height:4.25pt;z-index:251830272;mso-position-horizontal-relative:text;mso-position-vertical-relative:text" fillcolor="black"/>
              </w:pict>
            </w:r>
            <w:r>
              <w:rPr>
                <w:noProof/>
              </w:rPr>
              <w:pict w14:anchorId="2524814E">
                <v:oval id="_x0000_s2875" style="position:absolute;left:0;text-align:left;margin-left:195.9pt;margin-top:341.9pt;width:4.25pt;height:4.25pt;z-index:251831296;mso-position-horizontal-relative:text;mso-position-vertical-relative:text" fillcolor="black"/>
              </w:pict>
            </w:r>
            <w:r>
              <w:rPr>
                <w:noProof/>
              </w:rPr>
              <w:pict w14:anchorId="048156FF">
                <v:oval id="_x0000_s2874" style="position:absolute;left:0;text-align:left;margin-left:199.3pt;margin-top:342.7pt;width:4.25pt;height:4.25pt;z-index:251832320;mso-position-horizontal-relative:text;mso-position-vertical-relative:text" fillcolor="black"/>
              </w:pict>
            </w:r>
            <w:r>
              <w:rPr>
                <w:noProof/>
              </w:rPr>
              <w:pict w14:anchorId="70F316F4">
                <v:oval id="_x0000_s2873" style="position:absolute;left:0;text-align:left;margin-left:207.2pt;margin-top:364.35pt;width:4.25pt;height:4.25pt;z-index:251833344;mso-position-horizontal-relative:text;mso-position-vertical-relative:text" fillcolor="black"/>
              </w:pict>
            </w:r>
            <w:r>
              <w:rPr>
                <w:noProof/>
              </w:rPr>
              <w:pict w14:anchorId="38C46FD3">
                <v:oval id="_x0000_s2872" style="position:absolute;left:0;text-align:left;margin-left:192pt;margin-top:371.15pt;width:4.25pt;height:4.25pt;z-index:251834368;mso-position-horizontal-relative:text;mso-position-vertical-relative:text" fillcolor="black"/>
              </w:pict>
            </w:r>
            <w:r>
              <w:rPr>
                <w:noProof/>
              </w:rPr>
              <w:pict w14:anchorId="6302BBC1">
                <v:oval id="_x0000_s2871" style="position:absolute;left:0;text-align:left;margin-left:203.1pt;margin-top:404.7pt;width:4.25pt;height:4.25pt;z-index:251835392;mso-position-horizontal-relative:text;mso-position-vertical-relative:text" fillcolor="black"/>
              </w:pict>
            </w:r>
            <w:r>
              <w:rPr>
                <w:noProof/>
              </w:rPr>
              <w:pict w14:anchorId="7AE9CD9A">
                <v:oval id="_x0000_s2870" style="position:absolute;left:0;text-align:left;margin-left:203.15pt;margin-top:412.25pt;width:4.25pt;height:4.25pt;z-index:251836416;mso-position-horizontal-relative:text;mso-position-vertical-relative:text" fillcolor="black"/>
              </w:pict>
            </w:r>
            <w:r>
              <w:rPr>
                <w:noProof/>
              </w:rPr>
              <w:pict w14:anchorId="76817BC3">
                <v:oval id="_x0000_s2869" style="position:absolute;left:0;text-align:left;margin-left:207.6pt;margin-top:411.35pt;width:4.25pt;height:4.25pt;z-index:251837440;mso-position-horizontal-relative:text;mso-position-vertical-relative:text" fillcolor="black"/>
              </w:pict>
            </w:r>
            <w:r>
              <w:rPr>
                <w:noProof/>
              </w:rPr>
              <w:pict w14:anchorId="6075DA8E">
                <v:oval id="_x0000_s2868" style="position:absolute;left:0;text-align:left;margin-left:209.1pt;margin-top:418pt;width:4.25pt;height:4.25pt;z-index:251838464;mso-position-horizontal-relative:text;mso-position-vertical-relative:text" fillcolor="black"/>
              </w:pict>
            </w:r>
            <w:r>
              <w:rPr>
                <w:noProof/>
              </w:rPr>
              <w:pict w14:anchorId="244E5706">
                <v:oval id="_x0000_s2867" style="position:absolute;left:0;text-align:left;margin-left:199.4pt;margin-top:420.2pt;width:4.25pt;height:4.25pt;z-index:251839488;mso-position-horizontal-relative:text;mso-position-vertical-relative:text" fillcolor="black"/>
              </w:pict>
            </w:r>
            <w:r>
              <w:rPr>
                <w:noProof/>
              </w:rPr>
              <w:pict w14:anchorId="6C6D480F">
                <v:oval id="_x0000_s2866" style="position:absolute;left:0;text-align:left;margin-left:163.95pt;margin-top:427.45pt;width:4.25pt;height:4.25pt;z-index:251840512;mso-position-horizontal-relative:text;mso-position-vertical-relative:text" fillcolor="black"/>
              </w:pict>
            </w:r>
            <w:r>
              <w:rPr>
                <w:noProof/>
              </w:rPr>
              <w:pict w14:anchorId="37726135">
                <v:oval id="_x0000_s2865" style="position:absolute;left:0;text-align:left;margin-left:153.75pt;margin-top:399.55pt;width:4.25pt;height:4.25pt;z-index:251841536;mso-position-horizontal-relative:text;mso-position-vertical-relative:text" fillcolor="black"/>
              </w:pict>
            </w:r>
            <w:r>
              <w:rPr>
                <w:noProof/>
              </w:rPr>
              <w:pict w14:anchorId="3A080E8A">
                <v:oval id="_x0000_s2864" style="position:absolute;left:0;text-align:left;margin-left:144.5pt;margin-top:369.3pt;width:4.25pt;height:4.25pt;z-index:251842560;mso-position-horizontal-relative:text;mso-position-vertical-relative:text" fillcolor="black"/>
              </w:pict>
            </w:r>
            <w:r>
              <w:rPr>
                <w:noProof/>
              </w:rPr>
              <w:pict w14:anchorId="62228744">
                <v:oval id="_x0000_s2863" style="position:absolute;left:0;text-align:left;margin-left:143.05pt;margin-top:364.5pt;width:4.25pt;height:4.25pt;z-index:251843584;mso-position-horizontal-relative:text;mso-position-vertical-relative:text" fillcolor="black"/>
              </w:pict>
            </w:r>
            <w:r>
              <w:rPr>
                <w:noProof/>
              </w:rPr>
              <w:pict w14:anchorId="61AC3250">
                <v:oval id="_x0000_s2862" style="position:absolute;left:0;text-align:left;margin-left:111.2pt;margin-top:440.1pt;width:4.25pt;height:4.25pt;z-index:251844608;mso-position-horizontal-relative:text;mso-position-vertical-relative:text" fillcolor="black"/>
              </w:pict>
            </w:r>
            <w:r>
              <w:rPr>
                <w:noProof/>
              </w:rPr>
              <w:pict w14:anchorId="26131582">
                <v:oval id="_x0000_s2861" style="position:absolute;left:0;text-align:left;margin-left:163.95pt;margin-top:427.45pt;width:4.25pt;height:4.25pt;z-index:251845632;mso-position-horizontal-relative:text;mso-position-vertical-relative:text" fillcolor="black"/>
              </w:pict>
            </w:r>
            <w:r>
              <w:rPr>
                <w:noProof/>
              </w:rPr>
              <w:pict w14:anchorId="452CEC06">
                <v:oval id="_x0000_s2860" style="position:absolute;left:0;text-align:left;margin-left:199.4pt;margin-top:420.2pt;width:4.25pt;height:4.25pt;z-index:251846656;mso-position-horizontal-relative:text;mso-position-vertical-relative:text" fillcolor="black"/>
              </w:pict>
            </w:r>
            <w:r>
              <w:rPr>
                <w:noProof/>
              </w:rPr>
              <w:pict w14:anchorId="67678D2D">
                <v:oval id="_x0000_s2859" style="position:absolute;left:0;text-align:left;margin-left:209.1pt;margin-top:418pt;width:4.25pt;height:4.25pt;z-index:251847680;mso-position-horizontal-relative:text;mso-position-vertical-relative:text" fillcolor="black"/>
              </w:pict>
            </w:r>
            <w:r>
              <w:rPr>
                <w:noProof/>
              </w:rPr>
              <w:pict w14:anchorId="0A9FDFE0">
                <v:oval id="_x0000_s2858" style="position:absolute;left:0;text-align:left;margin-left:214pt;margin-top:439.1pt;width:4.25pt;height:4.25pt;z-index:251848704;mso-position-horizontal-relative:text;mso-position-vertical-relative:text" fillcolor="black"/>
              </w:pict>
            </w:r>
            <w:r>
              <w:rPr>
                <w:noProof/>
              </w:rPr>
              <w:pict w14:anchorId="325C56C3">
                <v:oval id="_x0000_s2857" style="position:absolute;left:0;text-align:left;margin-left:219.55pt;margin-top:462.8pt;width:4.25pt;height:4.25pt;z-index:251849728;mso-position-horizontal-relative:text;mso-position-vertical-relative:text" fillcolor="black"/>
              </w:pict>
            </w:r>
            <w:r>
              <w:rPr>
                <w:noProof/>
              </w:rPr>
              <w:pict w14:anchorId="1B794E22">
                <v:oval id="_x0000_s2856" style="position:absolute;left:0;text-align:left;margin-left:209.6pt;margin-top:465.05pt;width:4.25pt;height:4.25pt;z-index:251850752;mso-position-horizontal-relative:text;mso-position-vertical-relative:text" fillcolor="black"/>
              </w:pict>
            </w:r>
            <w:r>
              <w:rPr>
                <w:noProof/>
              </w:rPr>
              <w:pict w14:anchorId="17B73948">
                <v:oval id="_x0000_s2855" style="position:absolute;left:0;text-align:left;margin-left:125.5pt;margin-top:482.85pt;width:4.25pt;height:4.25pt;z-index:251851776;mso-position-horizontal-relative:text;mso-position-vertical-relative:text" fillcolor="black"/>
              </w:pict>
            </w:r>
            <w:r>
              <w:rPr>
                <w:noProof/>
              </w:rPr>
              <w:pict w14:anchorId="6B1D4B35">
                <v:oval id="_x0000_s2854" style="position:absolute;left:0;text-align:left;margin-left:120.5pt;margin-top:458.35pt;width:4.25pt;height:4.25pt;z-index:251852800;mso-position-horizontal-relative:text;mso-position-vertical-relative:text" fillcolor="black"/>
              </w:pict>
            </w:r>
            <w:r>
              <w:rPr>
                <w:noProof/>
              </w:rPr>
              <w:pict w14:anchorId="5DDB181A">
                <v:oval id="_x0000_s2853" style="position:absolute;left:0;text-align:left;margin-left:115.45pt;margin-top:459.3pt;width:4.25pt;height:4.25pt;z-index:251853824;mso-position-horizontal-relative:text;mso-position-vertical-relative:text" fillcolor="black"/>
              </w:pict>
            </w:r>
            <w:r>
              <w:rPr>
                <w:noProof/>
              </w:rPr>
              <w:pict w14:anchorId="3938945B">
                <v:oval id="_x0000_s2852" style="position:absolute;left:0;text-align:left;margin-left:111.2pt;margin-top:440.1pt;width:4.25pt;height:4.25pt;z-index:251854848;mso-position-horizontal-relative:text;mso-position-vertical-relative:text" fillcolor="black"/>
              </w:pict>
            </w:r>
            <w:r>
              <w:rPr>
                <w:noProof/>
              </w:rPr>
              <w:pict w14:anchorId="4AA04B03">
                <v:oval id="_x0000_s2851" style="position:absolute;left:0;text-align:left;margin-left:192.8pt;margin-top:486.6pt;width:4.25pt;height:4.25pt;z-index:251855872;mso-position-horizontal-relative:text;mso-position-vertical-relative:text" fillcolor="black"/>
              </w:pict>
            </w:r>
            <w:r>
              <w:rPr>
                <w:noProof/>
              </w:rPr>
              <w:pict w14:anchorId="026A97C6">
                <v:oval id="_x0000_s2850" style="position:absolute;left:0;text-align:left;margin-left:261.2pt;margin-top:467.9pt;width:4.25pt;height:4.25pt;z-index:251856896;mso-position-horizontal-relative:text;mso-position-vertical-relative:text" fillcolor="black"/>
              </w:pict>
            </w:r>
            <w:r>
              <w:rPr>
                <w:noProof/>
              </w:rPr>
              <w:pict w14:anchorId="4E4D26B3">
                <v:oval id="_x0000_s2849" style="position:absolute;left:0;text-align:left;margin-left:281.65pt;margin-top:535.5pt;width:4.25pt;height:4.25pt;z-index:251857920;mso-position-horizontal-relative:text;mso-position-vertical-relative:text" fillcolor="black"/>
              </w:pict>
            </w:r>
            <w:r>
              <w:rPr>
                <w:noProof/>
              </w:rPr>
              <w:pict w14:anchorId="00D27B79">
                <v:oval id="_x0000_s2848" style="position:absolute;left:0;text-align:left;margin-left:212.6pt;margin-top:561.75pt;width:4.25pt;height:4.25pt;z-index:251858944;mso-position-horizontal-relative:text;mso-position-vertical-relative:text" fillcolor="black"/>
              </w:pict>
            </w:r>
            <w:r>
              <w:rPr>
                <w:noProof/>
              </w:rPr>
              <w:pict w14:anchorId="25D77E4A">
                <v:oval id="_x0000_s2847" style="position:absolute;left:0;text-align:left;margin-left:192.8pt;margin-top:486.6pt;width:4.25pt;height:4.25pt;z-index:251859968;mso-position-horizontal-relative:text;mso-position-vertical-relative:text" fillcolor="black"/>
              </w:pict>
            </w:r>
            <w:r>
              <w:rPr>
                <w:noProof/>
              </w:rPr>
              <w:pict w14:anchorId="5714B29A">
                <v:oval id="_x0000_s2846" style="position:absolute;left:0;text-align:left;margin-left:272.2pt;margin-top:480.1pt;width:4.25pt;height:4.25pt;z-index:251860992;mso-position-horizontal-relative:text;mso-position-vertical-relative:text" fillcolor="black"/>
              </w:pict>
            </w:r>
            <w:r>
              <w:rPr>
                <w:noProof/>
              </w:rPr>
              <w:pict w14:anchorId="50149B7E">
                <v:oval id="_x0000_s2845" style="position:absolute;left:0;text-align:left;margin-left:284.2pt;margin-top:471.8pt;width:4.25pt;height:4.25pt;z-index:251862016;mso-position-horizontal-relative:text;mso-position-vertical-relative:text" fillcolor="black"/>
              </w:pict>
            </w:r>
            <w:r>
              <w:rPr>
                <w:noProof/>
              </w:rPr>
              <w:pict w14:anchorId="419E1554">
                <v:oval id="_x0000_s2844" style="position:absolute;left:0;text-align:left;margin-left:332.3pt;margin-top:458.55pt;width:4.25pt;height:4.25pt;z-index:251863040;mso-position-horizontal-relative:text;mso-position-vertical-relative:text" fillcolor="black"/>
              </w:pict>
            </w:r>
            <w:r>
              <w:rPr>
                <w:noProof/>
              </w:rPr>
              <w:pict w14:anchorId="68A50836">
                <v:oval id="_x0000_s2843" style="position:absolute;left:0;text-align:left;margin-left:341.3pt;margin-top:493.65pt;width:4.25pt;height:4.25pt;z-index:251864064;mso-position-horizontal-relative:text;mso-position-vertical-relative:text" fillcolor="black"/>
              </w:pict>
            </w:r>
            <w:r>
              <w:rPr>
                <w:noProof/>
              </w:rPr>
              <w:pict w14:anchorId="1E38F183">
                <v:oval id="_x0000_s2842" style="position:absolute;left:0;text-align:left;margin-left:282.15pt;margin-top:519.3pt;width:4.25pt;height:4.25pt;z-index:251865088;mso-position-horizontal-relative:text;mso-position-vertical-relative:text" fillcolor="black"/>
              </w:pict>
            </w:r>
            <w:r>
              <w:rPr>
                <w:noProof/>
              </w:rPr>
              <w:pict w14:anchorId="0995E5AA">
                <v:oval id="_x0000_s2841" style="position:absolute;left:0;text-align:left;margin-left:272.2pt;margin-top:480.1pt;width:4.25pt;height:4.25pt;z-index:251866112;mso-position-horizontal-relative:text;mso-position-vertical-relative:text" fillcolor="black"/>
              </w:pict>
            </w:r>
            <w:r>
              <w:rPr>
                <w:noProof/>
              </w:rPr>
              <w:pict w14:anchorId="569871A4">
                <v:oval id="_x0000_s2840" style="position:absolute;left:0;text-align:left;margin-left:339.1pt;margin-top:463.9pt;width:4.25pt;height:4.25pt;z-index:251867136;mso-position-horizontal-relative:text;mso-position-vertical-relative:text" fillcolor="black"/>
              </w:pict>
            </w:r>
            <w:r>
              <w:rPr>
                <w:noProof/>
              </w:rPr>
              <w:pict w14:anchorId="314C73F9">
                <v:oval id="_x0000_s2839" style="position:absolute;left:0;text-align:left;margin-left:376.7pt;margin-top:455.4pt;width:4.25pt;height:4.25pt;z-index:251868160;mso-position-horizontal-relative:text;mso-position-vertical-relative:text" fillcolor="black"/>
              </w:pict>
            </w:r>
            <w:r>
              <w:rPr>
                <w:noProof/>
              </w:rPr>
              <w:pict w14:anchorId="5D09F7AA">
                <v:oval id="_x0000_s2838" style="position:absolute;left:0;text-align:left;margin-left:380pt;margin-top:468.05pt;width:4.25pt;height:4.25pt;z-index:251869184;mso-position-horizontal-relative:text;mso-position-vertical-relative:text" fillcolor="black"/>
              </w:pict>
            </w:r>
            <w:r>
              <w:rPr>
                <w:noProof/>
              </w:rPr>
              <w:pict w14:anchorId="626F1749">
                <v:oval id="_x0000_s2837" style="position:absolute;left:0;text-align:left;margin-left:342.2pt;margin-top:476.95pt;width:4.25pt;height:4.25pt;z-index:251870208;mso-position-horizontal-relative:text;mso-position-vertical-relative:text" fillcolor="black"/>
              </w:pict>
            </w:r>
            <w:r>
              <w:rPr>
                <w:noProof/>
              </w:rPr>
              <w:pict w14:anchorId="5ADD4640">
                <v:oval id="_x0000_s2836" style="position:absolute;left:0;text-align:left;margin-left:339.1pt;margin-top:463.9pt;width:4.25pt;height:4.25pt;z-index:251871232;mso-position-horizontal-relative:text;mso-position-vertical-relative:text" fillcolor="black"/>
              </w:pict>
            </w:r>
            <w:r>
              <w:rPr>
                <w:noProof/>
              </w:rPr>
              <w:pict w14:anchorId="75DCF351">
                <v:oval id="_x0000_s2835" style="position:absolute;left:0;text-align:left;margin-left:312.25pt;margin-top:76.75pt;width:4.25pt;height:4.25pt;z-index:251872256;mso-position-horizontal-relative:text;mso-position-vertical-relative:text" fillcolor="black"/>
              </w:pict>
            </w:r>
            <w:r>
              <w:rPr>
                <w:noProof/>
              </w:rPr>
              <w:pict w14:anchorId="386F641C">
                <v:oval id="_x0000_s2834" style="position:absolute;left:0;text-align:left;margin-left:323.2pt;margin-top:70pt;width:4.25pt;height:4.25pt;z-index:251873280;mso-position-horizontal-relative:text;mso-position-vertical-relative:text" fillcolor="black"/>
              </w:pict>
            </w:r>
            <w:r>
              <w:rPr>
                <w:noProof/>
              </w:rPr>
              <w:pict w14:anchorId="24605F6A">
                <v:oval id="_x0000_s2833" style="position:absolute;left:0;text-align:left;margin-left:374.45pt;margin-top:38.2pt;width:4.25pt;height:4.25pt;z-index:251874304;mso-position-horizontal-relative:text;mso-position-vertical-relative:text" fillcolor="black"/>
              </w:pict>
            </w:r>
            <w:r>
              <w:rPr>
                <w:noProof/>
              </w:rPr>
              <w:pict w14:anchorId="203925CC">
                <v:oval id="_x0000_s2832" style="position:absolute;left:0;text-align:left;margin-left:384.9pt;margin-top:38.35pt;width:4.25pt;height:4.25pt;z-index:251875328;mso-position-horizontal-relative:text;mso-position-vertical-relative:text" fillcolor="black"/>
              </w:pict>
            </w:r>
            <w:r>
              <w:rPr>
                <w:noProof/>
              </w:rPr>
              <w:pict w14:anchorId="4B6BD71B">
                <v:oval id="_x0000_s2831" style="position:absolute;left:0;text-align:left;margin-left:400pt;margin-top:103.6pt;width:4.25pt;height:4.25pt;z-index:251876352;mso-position-horizontal-relative:text;mso-position-vertical-relative:text" fillcolor="black"/>
              </w:pict>
            </w:r>
            <w:r>
              <w:rPr>
                <w:noProof/>
              </w:rPr>
              <w:pict w14:anchorId="0327F20A">
                <v:oval id="_x0000_s2830" style="position:absolute;left:0;text-align:left;margin-left:322.45pt;margin-top:117.6pt;width:4.25pt;height:4.25pt;z-index:251877376;mso-position-horizontal-relative:text;mso-position-vertical-relative:text" fillcolor="black"/>
              </w:pict>
            </w:r>
            <w:r>
              <w:rPr>
                <w:noProof/>
              </w:rPr>
              <w:pict w14:anchorId="2E7D2B32">
                <v:oval id="_x0000_s2829" style="position:absolute;left:0;text-align:left;margin-left:312.25pt;margin-top:76.75pt;width:4.25pt;height:4.25pt;z-index:251878400;mso-position-horizontal-relative:text;mso-position-vertical-relative:text" fillcolor="black"/>
              </w:pict>
            </w:r>
            <w:r>
              <w:rPr>
                <w:noProof/>
              </w:rPr>
              <w:pict w14:anchorId="12EEF489">
                <v:oval id="_x0000_s2828" style="position:absolute;left:0;text-align:left;margin-left:322.45pt;margin-top:117.6pt;width:4.25pt;height:4.25pt;z-index:251879424;mso-position-horizontal-relative:text;mso-position-vertical-relative:text" fillcolor="black"/>
              </w:pict>
            </w:r>
            <w:r>
              <w:rPr>
                <w:noProof/>
              </w:rPr>
              <w:pict w14:anchorId="7427EE4E">
                <v:oval id="_x0000_s2827" style="position:absolute;left:0;text-align:left;margin-left:400pt;margin-top:103.6pt;width:4.25pt;height:4.25pt;z-index:251880448;mso-position-horizontal-relative:text;mso-position-vertical-relative:text" fillcolor="black"/>
              </w:pict>
            </w:r>
            <w:r>
              <w:rPr>
                <w:noProof/>
              </w:rPr>
              <w:pict w14:anchorId="3AEE0B91">
                <v:oval id="_x0000_s2826" style="position:absolute;left:0;text-align:left;margin-left:409.65pt;margin-top:169pt;width:4.25pt;height:4.25pt;z-index:251881472;mso-position-horizontal-relative:text;mso-position-vertical-relative:text" fillcolor="black"/>
              </w:pict>
            </w:r>
            <w:r>
              <w:rPr>
                <w:noProof/>
              </w:rPr>
              <w:pict w14:anchorId="593E7C70">
                <v:oval id="_x0000_s2825" style="position:absolute;left:0;text-align:left;margin-left:340.3pt;margin-top:183.5pt;width:4.25pt;height:4.25pt;z-index:251882496;mso-position-horizontal-relative:text;mso-position-vertical-relative:text" fillcolor="black"/>
              </w:pict>
            </w:r>
            <w:r>
              <w:rPr>
                <w:noProof/>
              </w:rPr>
              <w:pict w14:anchorId="4D38A875">
                <v:oval id="_x0000_s2824" style="position:absolute;left:0;text-align:left;margin-left:322.45pt;margin-top:117.6pt;width:4.25pt;height:4.25pt;z-index:251883520;mso-position-horizontal-relative:text;mso-position-vertical-relative:text" fillcolor="black"/>
              </w:pict>
            </w:r>
            <w:r>
              <w:rPr>
                <w:noProof/>
              </w:rPr>
              <w:pict w14:anchorId="11A36D31">
                <v:oval id="_x0000_s2823" style="position:absolute;left:0;text-align:left;margin-left:340.3pt;margin-top:183.5pt;width:4.25pt;height:4.25pt;z-index:251884544;mso-position-horizontal-relative:text;mso-position-vertical-relative:text" fillcolor="black"/>
              </w:pict>
            </w:r>
            <w:r>
              <w:rPr>
                <w:noProof/>
              </w:rPr>
              <w:pict w14:anchorId="45A0BEBA">
                <v:oval id="_x0000_s2822" style="position:absolute;left:0;text-align:left;margin-left:409.65pt;margin-top:169pt;width:4.25pt;height:4.25pt;z-index:251885568;mso-position-horizontal-relative:text;mso-position-vertical-relative:text" fillcolor="black"/>
              </w:pict>
            </w:r>
            <w:r>
              <w:rPr>
                <w:noProof/>
              </w:rPr>
              <w:pict w14:anchorId="42C1BBD0">
                <v:oval id="_x0000_s2821" style="position:absolute;left:0;text-align:left;margin-left:410.45pt;margin-top:168.85pt;width:4.25pt;height:4.25pt;z-index:251886592;mso-position-horizontal-relative:text;mso-position-vertical-relative:text" fillcolor="black"/>
              </w:pict>
            </w:r>
            <w:r>
              <w:rPr>
                <w:noProof/>
              </w:rPr>
              <w:pict w14:anchorId="1D4EF707">
                <v:oval id="_x0000_s2820" style="position:absolute;left:0;text-align:left;margin-left:416.75pt;margin-top:203.35pt;width:4.25pt;height:4.25pt;z-index:251887616;mso-position-horizontal-relative:text;mso-position-vertical-relative:text" fillcolor="black"/>
              </w:pict>
            </w:r>
            <w:r>
              <w:rPr>
                <w:noProof/>
              </w:rPr>
              <w:pict w14:anchorId="7967808F">
                <v:oval id="_x0000_s2819" style="position:absolute;left:0;text-align:left;margin-left:416.2pt;margin-top:203.65pt;width:4.25pt;height:4.25pt;z-index:251888640;mso-position-horizontal-relative:text;mso-position-vertical-relative:text" fillcolor="black"/>
              </w:pict>
            </w:r>
            <w:r>
              <w:rPr>
                <w:noProof/>
              </w:rPr>
              <w:pict w14:anchorId="12BBF6EC">
                <v:oval id="_x0000_s2818" style="position:absolute;left:0;text-align:left;margin-left:349.45pt;margin-top:220.35pt;width:4.25pt;height:4.25pt;z-index:251889664;mso-position-horizontal-relative:text;mso-position-vertical-relative:text" fillcolor="black"/>
              </w:pict>
            </w:r>
            <w:r>
              <w:rPr>
                <w:noProof/>
              </w:rPr>
              <w:pict w14:anchorId="4FFC70B5">
                <v:oval id="_x0000_s2817" style="position:absolute;left:0;text-align:left;margin-left:340.3pt;margin-top:183.5pt;width:4.25pt;height:4.25pt;z-index:251890688;mso-position-horizontal-relative:text;mso-position-vertical-relative:text" fillcolor="black"/>
              </w:pict>
            </w:r>
            <w:r>
              <w:rPr>
                <w:noProof/>
              </w:rPr>
              <w:pict w14:anchorId="227CB9B4">
                <v:oval id="_x0000_s2816" style="position:absolute;left:0;text-align:left;margin-left:349.45pt;margin-top:220.35pt;width:4.25pt;height:4.25pt;z-index:251891712;mso-position-horizontal-relative:text;mso-position-vertical-relative:text" fillcolor="black"/>
              </w:pict>
            </w:r>
            <w:r>
              <w:rPr>
                <w:noProof/>
              </w:rPr>
              <w:pict w14:anchorId="25ED0216">
                <v:oval id="_x0000_s2815" style="position:absolute;left:0;text-align:left;margin-left:416.2pt;margin-top:203.65pt;width:4.25pt;height:4.25pt;z-index:251892736;mso-position-horizontal-relative:text;mso-position-vertical-relative:text" fillcolor="black"/>
              </w:pict>
            </w:r>
            <w:r>
              <w:rPr>
                <w:noProof/>
              </w:rPr>
              <w:pict w14:anchorId="1075DBB7">
                <v:oval id="_x0000_s2814" style="position:absolute;left:0;text-align:left;margin-left:422.8pt;margin-top:232pt;width:4.25pt;height:4.25pt;z-index:251893760;mso-position-horizontal-relative:text;mso-position-vertical-relative:text" fillcolor="black"/>
              </w:pict>
            </w:r>
            <w:r>
              <w:rPr>
                <w:noProof/>
              </w:rPr>
              <w:pict w14:anchorId="147AA72B">
                <v:oval id="_x0000_s2813" style="position:absolute;left:0;text-align:left;margin-left:355.45pt;margin-top:248pt;width:4.25pt;height:4.25pt;z-index:251894784;mso-position-horizontal-relative:text;mso-position-vertical-relative:text" fillcolor="black"/>
              </w:pict>
            </w:r>
            <w:r>
              <w:rPr>
                <w:noProof/>
              </w:rPr>
              <w:pict w14:anchorId="406BCC20">
                <v:oval id="_x0000_s2812" style="position:absolute;left:0;text-align:left;margin-left:349.45pt;margin-top:220.35pt;width:4.25pt;height:4.25pt;z-index:251895808;mso-position-horizontal-relative:text;mso-position-vertical-relative:text" fillcolor="black"/>
              </w:pict>
            </w:r>
            <w:r>
              <w:rPr>
                <w:noProof/>
              </w:rPr>
              <w:pict w14:anchorId="0282C79D">
                <v:oval id="_x0000_s2811" style="position:absolute;left:0;text-align:left;margin-left:422.8pt;margin-top:232pt;width:4.25pt;height:4.25pt;z-index:251896832;mso-position-horizontal-relative:text;mso-position-vertical-relative:text" fillcolor="black"/>
              </w:pict>
            </w:r>
            <w:r>
              <w:rPr>
                <w:noProof/>
              </w:rPr>
              <w:pict w14:anchorId="6E30794C">
                <v:oval id="_x0000_s2810" style="position:absolute;left:0;text-align:left;margin-left:434.3pt;margin-top:280.35pt;width:4.25pt;height:4.25pt;z-index:251897856;mso-position-horizontal-relative:text;mso-position-vertical-relative:text" fillcolor="black"/>
              </w:pict>
            </w:r>
            <w:r>
              <w:rPr>
                <w:noProof/>
              </w:rPr>
              <w:pict w14:anchorId="54AA3958">
                <v:oval id="_x0000_s2809" style="position:absolute;left:0;text-align:left;margin-left:437.55pt;margin-top:292.9pt;width:4.25pt;height:4.25pt;z-index:251898880;mso-position-horizontal-relative:text;mso-position-vertical-relative:text" fillcolor="black"/>
              </w:pict>
            </w:r>
            <w:r>
              <w:rPr>
                <w:noProof/>
              </w:rPr>
              <w:pict w14:anchorId="2166C28E">
                <v:oval id="_x0000_s2808" style="position:absolute;left:0;text-align:left;margin-left:401.65pt;margin-top:301.9pt;width:4.25pt;height:4.25pt;z-index:251899904;mso-position-horizontal-relative:text;mso-position-vertical-relative:text" fillcolor="black"/>
              </w:pict>
            </w:r>
            <w:r>
              <w:rPr>
                <w:noProof/>
              </w:rPr>
              <w:pict w14:anchorId="7E429667">
                <v:oval id="_x0000_s2807" style="position:absolute;left:0;text-align:left;margin-left:381.95pt;margin-top:308.25pt;width:4.25pt;height:4.25pt;z-index:251900928;mso-position-horizontal-relative:text;mso-position-vertical-relative:text" fillcolor="black"/>
              </w:pict>
            </w:r>
            <w:r>
              <w:rPr>
                <w:noProof/>
              </w:rPr>
              <w:pict w14:anchorId="5B90DEEF">
                <v:oval id="_x0000_s2806" style="position:absolute;left:0;text-align:left;margin-left:369.65pt;margin-top:310.95pt;width:4.25pt;height:4.25pt;z-index:251901952;mso-position-horizontal-relative:text;mso-position-vertical-relative:text" fillcolor="black"/>
              </w:pict>
            </w:r>
            <w:r>
              <w:rPr>
                <w:noProof/>
              </w:rPr>
              <w:pict w14:anchorId="5FC557DB">
                <v:oval id="_x0000_s2805" style="position:absolute;left:0;text-align:left;margin-left:355.45pt;margin-top:248pt;width:4.25pt;height:4.25pt;z-index:251902976;mso-position-horizontal-relative:text;mso-position-vertical-relative:text" fillcolor="black"/>
              </w:pict>
            </w:r>
            <w:r>
              <w:rPr>
                <w:noProof/>
              </w:rPr>
              <w:pict w14:anchorId="30C84F04">
                <v:oval id="_x0000_s2804" style="position:absolute;left:0;text-align:left;margin-left:422.8pt;margin-top:232pt;width:4.25pt;height:4.25pt;z-index:251904000;mso-position-horizontal-relative:text;mso-position-vertical-relative:text" fillcolor="black"/>
              </w:pict>
            </w:r>
            <w:r>
              <w:rPr>
                <w:noProof/>
              </w:rPr>
              <w:pict w14:anchorId="0F8C19DB">
                <v:oval id="_x0000_s2803" style="position:absolute;left:0;text-align:left;margin-left:369.65pt;margin-top:310.95pt;width:4.25pt;height:4.25pt;z-index:251905024;mso-position-horizontal-relative:text;mso-position-vertical-relative:text" fillcolor="black"/>
              </w:pict>
            </w:r>
            <w:r>
              <w:rPr>
                <w:noProof/>
              </w:rPr>
              <w:pict w14:anchorId="0CC8B264">
                <v:oval id="_x0000_s2802" style="position:absolute;left:0;text-align:left;margin-left:370.75pt;margin-top:310.7pt;width:4.25pt;height:4.25pt;z-index:251906048;mso-position-horizontal-relative:text;mso-position-vertical-relative:text" fillcolor="black"/>
              </w:pict>
            </w:r>
            <w:r>
              <w:rPr>
                <w:noProof/>
              </w:rPr>
              <w:pict w14:anchorId="0A7052EA">
                <v:oval id="_x0000_s2801" style="position:absolute;left:0;text-align:left;margin-left:381.95pt;margin-top:308.25pt;width:4.25pt;height:4.25pt;z-index:251907072;mso-position-horizontal-relative:text;mso-position-vertical-relative:text" fillcolor="black"/>
              </w:pict>
            </w:r>
            <w:r>
              <w:rPr>
                <w:noProof/>
              </w:rPr>
              <w:pict w14:anchorId="12299169">
                <v:oval id="_x0000_s2800" style="position:absolute;left:0;text-align:left;margin-left:401.65pt;margin-top:301.9pt;width:4.25pt;height:4.25pt;z-index:251908096;mso-position-horizontal-relative:text;mso-position-vertical-relative:text" fillcolor="black"/>
              </w:pict>
            </w:r>
            <w:r>
              <w:rPr>
                <w:noProof/>
              </w:rPr>
              <w:pict w14:anchorId="5FBC17AC">
                <v:oval id="_x0000_s2799" style="position:absolute;left:0;text-align:left;margin-left:437.55pt;margin-top:292.9pt;width:4.25pt;height:4.25pt;z-index:251909120;mso-position-horizontal-relative:text;mso-position-vertical-relative:text" fillcolor="black"/>
              </w:pict>
            </w:r>
            <w:r>
              <w:rPr>
                <w:noProof/>
              </w:rPr>
              <w:pict w14:anchorId="4DE519F8">
                <v:oval id="_x0000_s2798" style="position:absolute;left:0;text-align:left;margin-left:441.4pt;margin-top:309.75pt;width:4.25pt;height:4.25pt;z-index:251910144;mso-position-horizontal-relative:text;mso-position-vertical-relative:text" fillcolor="black"/>
              </w:pict>
            </w:r>
            <w:r>
              <w:rPr>
                <w:noProof/>
              </w:rPr>
              <w:pict w14:anchorId="69221BED">
                <v:oval id="_x0000_s2797" style="position:absolute;left:0;text-align:left;margin-left:435.25pt;margin-top:337.55pt;width:4.25pt;height:4.25pt;z-index:251911168;mso-position-horizontal-relative:text;mso-position-vertical-relative:text" fillcolor="black"/>
              </w:pict>
            </w:r>
            <w:r>
              <w:rPr>
                <w:noProof/>
              </w:rPr>
              <w:pict w14:anchorId="5C965552">
                <v:oval id="_x0000_s2796" style="position:absolute;left:0;text-align:left;margin-left:432.65pt;margin-top:342.05pt;width:4.25pt;height:4.25pt;z-index:251912192;mso-position-horizontal-relative:text;mso-position-vertical-relative:text" fillcolor="black"/>
              </w:pict>
            </w:r>
            <w:r>
              <w:rPr>
                <w:noProof/>
              </w:rPr>
              <w:pict w14:anchorId="0E541F28">
                <v:oval id="_x0000_s2795" style="position:absolute;left:0;text-align:left;margin-left:426pt;margin-top:345.65pt;width:4.25pt;height:4.25pt;z-index:251913216;mso-position-horizontal-relative:text;mso-position-vertical-relative:text" fillcolor="black"/>
              </w:pict>
            </w:r>
            <w:r>
              <w:rPr>
                <w:noProof/>
              </w:rPr>
              <w:pict w14:anchorId="4C3BF861">
                <v:oval id="_x0000_s2794" style="position:absolute;left:0;text-align:left;margin-left:382.55pt;margin-top:358.15pt;width:4.25pt;height:4.25pt;z-index:251914240;mso-position-horizontal-relative:text;mso-position-vertical-relative:text" fillcolor="black"/>
              </w:pict>
            </w:r>
            <w:r>
              <w:rPr>
                <w:noProof/>
              </w:rPr>
              <w:pict w14:anchorId="33B47994">
                <v:oval id="_x0000_s2793" style="position:absolute;left:0;text-align:left;margin-left:369.65pt;margin-top:310.95pt;width:4.25pt;height:4.25pt;z-index:251915264;mso-position-horizontal-relative:text;mso-position-vertical-relative:text" fillcolor="black"/>
              </w:pict>
            </w:r>
            <w:r>
              <w:rPr>
                <w:noProof/>
              </w:rPr>
              <w:pict w14:anchorId="2DA90287">
                <v:oval id="_x0000_s2792" style="position:absolute;left:0;text-align:left;margin-left:48.6pt;margin-top:171.55pt;width:2.85pt;height:2.85pt;z-index:251916288;mso-position-horizontal-relative:text;mso-position-vertical-relative:text" fillcolor="black"/>
              </w:pict>
            </w:r>
            <w:r>
              <w:rPr>
                <w:noProof/>
              </w:rPr>
              <w:pict w14:anchorId="47D2ADC3">
                <v:oval id="_x0000_s2791" style="position:absolute;left:0;text-align:left;margin-left:66.8pt;margin-top:165.8pt;width:2.85pt;height:2.85pt;z-index:251917312;mso-position-horizontal-relative:text;mso-position-vertical-relative:text" fillcolor="black"/>
              </w:pict>
            </w:r>
            <w:r>
              <w:rPr>
                <w:noProof/>
              </w:rPr>
              <w:pict w14:anchorId="7860FEEF">
                <v:oval id="_x0000_s2790" style="position:absolute;left:0;text-align:left;margin-left:70.15pt;margin-top:177.5pt;width:2.85pt;height:2.85pt;z-index:251918336;mso-position-horizontal-relative:text;mso-position-vertical-relative:text" fillcolor="black"/>
              </w:pict>
            </w:r>
            <w:r>
              <w:rPr>
                <w:noProof/>
              </w:rPr>
              <w:pict w14:anchorId="3C2102A6">
                <v:oval id="_x0000_s2789" style="position:absolute;left:0;text-align:left;margin-left:51.9pt;margin-top:183.1pt;width:2.85pt;height:2.85pt;z-index:251919360;mso-position-horizontal-relative:text;mso-position-vertical-relative:text" fillcolor="black"/>
              </w:pict>
            </w:r>
            <w:r>
              <w:rPr>
                <w:noProof/>
              </w:rPr>
              <w:pict w14:anchorId="596F5C77">
                <v:oval id="_x0000_s2788" style="position:absolute;left:0;text-align:left;margin-left:48.6pt;margin-top:171.55pt;width:2.85pt;height:2.85pt;z-index:251920384;mso-position-horizontal-relative:text;mso-position-vertical-relative:text" fillcolor="black"/>
              </w:pict>
            </w:r>
            <w:r>
              <w:rPr>
                <w:noProof/>
              </w:rPr>
              <w:pict w14:anchorId="203B29FC">
                <v:oval id="_x0000_s2787" style="position:absolute;left:0;text-align:left;margin-left:126.4pt;margin-top:147.4pt;width:2.85pt;height:2.85pt;z-index:251921408;mso-position-horizontal-relative:text;mso-position-vertical-relative:text" fillcolor="black"/>
              </w:pict>
            </w:r>
            <w:r>
              <w:rPr>
                <w:noProof/>
              </w:rPr>
              <w:pict w14:anchorId="18C6597A">
                <v:oval id="_x0000_s2786" style="position:absolute;left:0;text-align:left;margin-left:141.75pt;margin-top:142.45pt;width:2.85pt;height:2.85pt;z-index:251922432;mso-position-horizontal-relative:text;mso-position-vertical-relative:text" fillcolor="black"/>
              </w:pict>
            </w:r>
            <w:r>
              <w:rPr>
                <w:noProof/>
              </w:rPr>
              <w:pict w14:anchorId="0C636841">
                <v:oval id="_x0000_s2785" style="position:absolute;left:0;text-align:left;margin-left:155.6pt;margin-top:138pt;width:2.85pt;height:2.85pt;z-index:251923456;mso-position-horizontal-relative:text;mso-position-vertical-relative:text" fillcolor="black"/>
              </w:pict>
            </w:r>
            <w:r>
              <w:rPr>
                <w:noProof/>
              </w:rPr>
              <w:pict w14:anchorId="5CA32B4D">
                <v:oval id="_x0000_s2784" style="position:absolute;left:0;text-align:left;margin-left:160.25pt;margin-top:151.15pt;width:2.85pt;height:2.85pt;z-index:251924480;mso-position-horizontal-relative:text;mso-position-vertical-relative:text" fillcolor="black"/>
              </w:pict>
            </w:r>
            <w:r>
              <w:rPr>
                <w:noProof/>
              </w:rPr>
              <w:pict w14:anchorId="7AC110D2">
                <v:oval id="_x0000_s2783" style="position:absolute;left:0;text-align:left;margin-left:146.2pt;margin-top:155.55pt;width:2.85pt;height:2.85pt;z-index:251925504;mso-position-horizontal-relative:text;mso-position-vertical-relative:text" fillcolor="black"/>
              </w:pict>
            </w:r>
            <w:r>
              <w:rPr>
                <w:noProof/>
              </w:rPr>
              <w:pict w14:anchorId="5BAF3F0D">
                <v:oval id="_x0000_s2782" style="position:absolute;left:0;text-align:left;margin-left:130.7pt;margin-top:160.4pt;width:2.85pt;height:2.85pt;z-index:251926528;mso-position-horizontal-relative:text;mso-position-vertical-relative:text" fillcolor="black"/>
              </w:pict>
            </w:r>
            <w:r>
              <w:rPr>
                <w:noProof/>
              </w:rPr>
              <w:pict w14:anchorId="6D12ABD0">
                <v:oval id="_x0000_s2781" style="position:absolute;left:0;text-align:left;margin-left:126.4pt;margin-top:147.4pt;width:2.85pt;height:2.85pt;z-index:251927552;mso-position-horizontal-relative:text;mso-position-vertical-relative:text" fillcolor="black"/>
              </w:pict>
            </w:r>
            <w:r>
              <w:rPr>
                <w:noProof/>
              </w:rPr>
              <w:pict w14:anchorId="00563F74">
                <v:oval id="_x0000_s2780" style="position:absolute;left:0;text-align:left;margin-left:311.8pt;margin-top:265.95pt;width:2.85pt;height:2.85pt;z-index:251928576;mso-position-horizontal-relative:text;mso-position-vertical-relative:text" fillcolor="black"/>
              </w:pict>
            </w:r>
            <w:r>
              <w:rPr>
                <w:noProof/>
              </w:rPr>
              <w:pict w14:anchorId="07CD0668">
                <v:oval id="_x0000_s2779" style="position:absolute;left:0;text-align:left;margin-left:333.5pt;margin-top:260.1pt;width:2.85pt;height:2.85pt;z-index:251929600;mso-position-horizontal-relative:text;mso-position-vertical-relative:text" fillcolor="black"/>
              </w:pict>
            </w:r>
            <w:r>
              <w:rPr>
                <w:noProof/>
              </w:rPr>
              <w:pict w14:anchorId="5F7B7F46">
                <v:oval id="_x0000_s2778" style="position:absolute;left:0;text-align:left;margin-left:336.9pt;margin-top:271.65pt;width:2.85pt;height:2.85pt;z-index:251930624;mso-position-horizontal-relative:text;mso-position-vertical-relative:text" fillcolor="black"/>
              </w:pict>
            </w:r>
            <w:r>
              <w:rPr>
                <w:noProof/>
              </w:rPr>
              <w:pict w14:anchorId="1FCE9131">
                <v:oval id="_x0000_s2777" style="position:absolute;left:0;text-align:left;margin-left:314.85pt;margin-top:277.55pt;width:2.85pt;height:2.85pt;z-index:251931648;mso-position-horizontal-relative:text;mso-position-vertical-relative:text" fillcolor="black"/>
              </w:pict>
            </w:r>
            <w:r>
              <w:rPr>
                <w:noProof/>
              </w:rPr>
              <w:pict w14:anchorId="52A4B727">
                <v:oval id="_x0000_s2776" style="position:absolute;left:0;text-align:left;margin-left:311.8pt;margin-top:265.95pt;width:2.85pt;height:2.85pt;z-index:251932672;mso-position-horizontal-relative:text;mso-position-vertical-relative:text" fillcolor="black"/>
              </w:pict>
            </w:r>
            <w:r>
              <w:rPr>
                <w:noProof/>
              </w:rPr>
              <w:pict w14:anchorId="14132F68">
                <v:oval id="_x0000_s2775" style="position:absolute;left:0;text-align:left;margin-left:86.35pt;margin-top:305.2pt;width:2.85pt;height:2.85pt;z-index:251933696;mso-position-horizontal-relative:text;mso-position-vertical-relative:text" fillcolor="black"/>
              </w:pict>
            </w:r>
            <w:r>
              <w:rPr>
                <w:noProof/>
              </w:rPr>
              <w:pict w14:anchorId="3F0E7343">
                <v:oval id="_x0000_s2774" style="position:absolute;left:0;text-align:left;margin-left:100.75pt;margin-top:301.35pt;width:2.85pt;height:2.85pt;z-index:251934720;mso-position-horizontal-relative:text;mso-position-vertical-relative:text" fillcolor="black"/>
              </w:pict>
            </w:r>
            <w:r>
              <w:rPr>
                <w:noProof/>
              </w:rPr>
              <w:pict w14:anchorId="286899F2">
                <v:oval id="_x0000_s2773" style="position:absolute;left:0;text-align:left;margin-left:109.45pt;margin-top:331.35pt;width:2.85pt;height:2.85pt;z-index:251935744;mso-position-horizontal-relative:text;mso-position-vertical-relative:text" fillcolor="black"/>
              </w:pict>
            </w:r>
            <w:r>
              <w:rPr>
                <w:noProof/>
              </w:rPr>
              <w:pict w14:anchorId="4FE6B321">
                <v:oval id="_x0000_s2772" style="position:absolute;left:0;text-align:left;margin-left:95.2pt;margin-top:335.3pt;width:2.85pt;height:2.85pt;z-index:251936768;mso-position-horizontal-relative:text;mso-position-vertical-relative:text" fillcolor="black"/>
              </w:pict>
            </w:r>
            <w:r>
              <w:rPr>
                <w:noProof/>
              </w:rPr>
              <w:pict w14:anchorId="6072C723">
                <v:oval id="_x0000_s2771" style="position:absolute;left:0;text-align:left;margin-left:86.35pt;margin-top:305.2pt;width:2.85pt;height:2.85pt;z-index:251937792;mso-position-horizontal-relative:text;mso-position-vertical-relative:text" fillcolor="black"/>
              </w:pict>
            </w:r>
            <w:r>
              <w:rPr>
                <w:noProof/>
              </w:rPr>
              <w:pict w14:anchorId="2E4E74DD">
                <v:oval id="_x0000_s2770" style="position:absolute;left:0;text-align:left;margin-left:111.05pt;margin-top:391.1pt;width:2.85pt;height:2.85pt;z-index:251938816;mso-position-horizontal-relative:text;mso-position-vertical-relative:text" fillcolor="black"/>
              </w:pict>
            </w:r>
            <w:r>
              <w:rPr>
                <w:noProof/>
              </w:rPr>
              <w:pict w14:anchorId="12E61263">
                <v:oval id="_x0000_s2769" style="position:absolute;left:0;text-align:left;margin-left:131.25pt;margin-top:384.4pt;width:2.85pt;height:2.85pt;z-index:251939840;mso-position-horizontal-relative:text;mso-position-vertical-relative:text" fillcolor="black"/>
              </w:pict>
            </w:r>
            <w:r>
              <w:rPr>
                <w:noProof/>
              </w:rPr>
              <w:pict w14:anchorId="1F5C1A1D">
                <v:oval id="_x0000_s2768" style="position:absolute;left:0;text-align:left;margin-left:138.35pt;margin-top:406pt;width:2.85pt;height:2.85pt;z-index:251940864;mso-position-horizontal-relative:text;mso-position-vertical-relative:text" fillcolor="black"/>
              </w:pict>
            </w:r>
            <w:r>
              <w:rPr>
                <w:noProof/>
              </w:rPr>
              <w:pict w14:anchorId="2B627C37">
                <v:oval id="_x0000_s2767" style="position:absolute;left:0;text-align:left;margin-left:118.3pt;margin-top:412.65pt;width:2.85pt;height:2.85pt;z-index:251941888;mso-position-horizontal-relative:text;mso-position-vertical-relative:text" fillcolor="black"/>
              </w:pict>
            </w:r>
            <w:r>
              <w:rPr>
                <w:noProof/>
              </w:rPr>
              <w:pict w14:anchorId="7C440DDD">
                <v:oval id="_x0000_s2766" style="position:absolute;left:0;text-align:left;margin-left:111.05pt;margin-top:391.1pt;width:2.85pt;height:2.85pt;z-index:251942912;mso-position-horizontal-relative:text;mso-position-vertical-relative:text" fillcolor="black"/>
              </w:pict>
            </w:r>
            <w:r>
              <w:rPr>
                <w:noProof/>
              </w:rPr>
              <w:pict w14:anchorId="59D4C6DA">
                <v:oval id="_x0000_s2765" style="position:absolute;left:0;text-align:left;margin-left:155.9pt;margin-top:375.3pt;width:2.85pt;height:2.85pt;z-index:251943936;mso-position-horizontal-relative:text;mso-position-vertical-relative:text" fillcolor="black"/>
              </w:pict>
            </w:r>
            <w:r>
              <w:rPr>
                <w:noProof/>
              </w:rPr>
              <w:pict w14:anchorId="52DD84DE">
                <v:oval id="_x0000_s2764" style="position:absolute;left:0;text-align:left;margin-left:175.05pt;margin-top:369pt;width:2.85pt;height:2.85pt;z-index:251944960;mso-position-horizontal-relative:text;mso-position-vertical-relative:text" fillcolor="black"/>
              </w:pict>
            </w:r>
            <w:r>
              <w:rPr>
                <w:noProof/>
              </w:rPr>
              <w:pict w14:anchorId="173F132A">
                <v:oval id="_x0000_s2763" style="position:absolute;left:0;text-align:left;margin-left:177.9pt;margin-top:376.85pt;width:2.85pt;height:2.85pt;z-index:251945984;mso-position-horizontal-relative:text;mso-position-vertical-relative:text" fillcolor="black"/>
              </w:pict>
            </w:r>
            <w:r>
              <w:rPr>
                <w:noProof/>
              </w:rPr>
              <w:pict w14:anchorId="69CEF5EA">
                <v:oval id="_x0000_s2762" style="position:absolute;left:0;text-align:left;margin-left:182.35pt;margin-top:375.7pt;width:2.85pt;height:2.85pt;z-index:251947008;mso-position-horizontal-relative:text;mso-position-vertical-relative:text" fillcolor="black"/>
              </w:pict>
            </w:r>
            <w:r>
              <w:rPr>
                <w:noProof/>
              </w:rPr>
              <w:pict w14:anchorId="43BD1309">
                <v:oval id="_x0000_s2761" style="position:absolute;left:0;text-align:left;margin-left:184.3pt;margin-top:381.55pt;width:2.85pt;height:2.85pt;z-index:251948032;mso-position-horizontal-relative:text;mso-position-vertical-relative:text" fillcolor="black"/>
              </w:pict>
            </w:r>
            <w:r>
              <w:rPr>
                <w:noProof/>
              </w:rPr>
              <w:pict w14:anchorId="479011DE">
                <v:oval id="_x0000_s2760" style="position:absolute;left:0;text-align:left;margin-left:180.35pt;margin-top:383pt;width:2.85pt;height:2.85pt;z-index:251949056;mso-position-horizontal-relative:text;mso-position-vertical-relative:text" fillcolor="black"/>
              </w:pict>
            </w:r>
            <w:r>
              <w:rPr>
                <w:noProof/>
              </w:rPr>
              <w:pict w14:anchorId="7D0A4411">
                <v:oval id="_x0000_s2759" style="position:absolute;left:0;text-align:left;margin-left:182.2pt;margin-top:389.7pt;width:2.85pt;height:2.85pt;z-index:251950080;mso-position-horizontal-relative:text;mso-position-vertical-relative:text" fillcolor="black"/>
              </w:pict>
            </w:r>
            <w:r>
              <w:rPr>
                <w:noProof/>
              </w:rPr>
              <w:pict w14:anchorId="0DE238E3">
                <v:oval id="_x0000_s2758" style="position:absolute;left:0;text-align:left;margin-left:162.8pt;margin-top:396pt;width:2.85pt;height:2.85pt;z-index:251951104;mso-position-horizontal-relative:text;mso-position-vertical-relative:text" fillcolor="black"/>
              </w:pict>
            </w:r>
            <w:r>
              <w:rPr>
                <w:noProof/>
              </w:rPr>
              <w:pict w14:anchorId="3AAD27EB">
                <v:oval id="_x0000_s2757" style="position:absolute;left:0;text-align:left;margin-left:155.9pt;margin-top:375.3pt;width:2.85pt;height:2.85pt;z-index:251952128;mso-position-horizontal-relative:text;mso-position-vertical-relative:text" fillcolor="black"/>
              </w:pict>
            </w:r>
            <w:r>
              <w:rPr>
                <w:noProof/>
              </w:rPr>
              <w:pict w14:anchorId="1FE138D7">
                <v:oval id="_x0000_s2756" style="position:absolute;left:0;text-align:left;margin-left:145.75pt;margin-top:438.95pt;width:2.85pt;height:2.85pt;z-index:251953152;mso-position-horizontal-relative:text;mso-position-vertical-relative:text" fillcolor="black"/>
              </w:pict>
            </w:r>
            <w:r>
              <w:rPr>
                <w:noProof/>
              </w:rPr>
              <w:pict w14:anchorId="1E4E5B1C">
                <v:oval id="_x0000_s2755" style="position:absolute;left:0;text-align:left;margin-left:146.05pt;margin-top:440.3pt;width:2.85pt;height:2.85pt;z-index:251954176;mso-position-horizontal-relative:text;mso-position-vertical-relative:text" fillcolor="black"/>
              </w:pict>
            </w:r>
            <w:r>
              <w:rPr>
                <w:noProof/>
              </w:rPr>
              <w:pict w14:anchorId="3F0A1431">
                <v:oval id="_x0000_s2754" style="position:absolute;left:0;text-align:left;margin-left:159.45pt;margin-top:437pt;width:2.85pt;height:2.85pt;z-index:251955200;mso-position-horizontal-relative:text;mso-position-vertical-relative:text" fillcolor="black"/>
              </w:pict>
            </w:r>
            <w:r>
              <w:rPr>
                <w:noProof/>
              </w:rPr>
              <w:pict w14:anchorId="00B57F89">
                <v:oval id="_x0000_s2753" style="position:absolute;left:0;text-align:left;margin-left:165.2pt;margin-top:458.7pt;width:2.85pt;height:2.85pt;z-index:251956224;mso-position-horizontal-relative:text;mso-position-vertical-relative:text" fillcolor="black"/>
              </w:pict>
            </w:r>
            <w:r>
              <w:rPr>
                <w:noProof/>
              </w:rPr>
              <w:pict w14:anchorId="4DEA552E">
                <v:oval id="_x0000_s2752" style="position:absolute;left:0;text-align:left;margin-left:163.9pt;margin-top:461pt;width:2.85pt;height:2.85pt;z-index:251957248;mso-position-horizontal-relative:text;mso-position-vertical-relative:text" fillcolor="black"/>
              </w:pict>
            </w:r>
            <w:r>
              <w:rPr>
                <w:noProof/>
              </w:rPr>
              <w:pict w14:anchorId="31D29836">
                <v:oval id="_x0000_s2751" style="position:absolute;left:0;text-align:left;margin-left:154.25pt;margin-top:463.2pt;width:2.85pt;height:2.85pt;z-index:251958272;mso-position-horizontal-relative:text;mso-position-vertical-relative:text" fillcolor="black"/>
              </w:pict>
            </w:r>
            <w:r>
              <w:rPr>
                <w:noProof/>
              </w:rPr>
              <w:pict w14:anchorId="77260E08">
                <v:oval id="_x0000_s2750" style="position:absolute;left:0;text-align:left;margin-left:156.4pt;margin-top:470.9pt;width:2.85pt;height:2.85pt;z-index:251959296;mso-position-horizontal-relative:text;mso-position-vertical-relative:text" fillcolor="black"/>
              </w:pict>
            </w:r>
            <w:r>
              <w:rPr>
                <w:noProof/>
              </w:rPr>
              <w:pict w14:anchorId="09F52E83">
                <v:oval id="_x0000_s2749" style="position:absolute;left:0;text-align:left;margin-left:153.6pt;margin-top:472.6pt;width:2.85pt;height:2.85pt;z-index:251960320;mso-position-horizontal-relative:text;mso-position-vertical-relative:text" fillcolor="black"/>
              </w:pict>
            </w:r>
            <w:r>
              <w:rPr>
                <w:noProof/>
              </w:rPr>
              <w:pict w14:anchorId="1E0616C2">
                <v:oval id="_x0000_s2748" style="position:absolute;left:0;text-align:left;margin-left:151.5pt;margin-top:473.2pt;width:2.85pt;height:2.85pt;z-index:251961344;mso-position-horizontal-relative:text;mso-position-vertical-relative:text" fillcolor="black"/>
              </w:pict>
            </w:r>
            <w:r>
              <w:rPr>
                <w:noProof/>
              </w:rPr>
              <w:pict w14:anchorId="6AA3C8AC">
                <v:oval id="_x0000_s2747" style="position:absolute;left:0;text-align:left;margin-left:147.75pt;margin-top:473.2pt;width:2.85pt;height:2.85pt;z-index:251962368;mso-position-horizontal-relative:text;mso-position-vertical-relative:text" fillcolor="black"/>
              </w:pict>
            </w:r>
            <w:r>
              <w:rPr>
                <w:noProof/>
              </w:rPr>
              <w:pict w14:anchorId="2856512B">
                <v:oval id="_x0000_s2746" style="position:absolute;left:0;text-align:left;margin-left:146.2pt;margin-top:465.35pt;width:2.85pt;height:2.85pt;z-index:251963392;mso-position-horizontal-relative:text;mso-position-vertical-relative:text" fillcolor="black"/>
              </w:pict>
            </w:r>
            <w:r>
              <w:rPr>
                <w:noProof/>
              </w:rPr>
              <w:pict w14:anchorId="12749A91">
                <v:oval id="_x0000_s2745" style="position:absolute;left:0;text-align:left;margin-left:134pt;margin-top:468.15pt;width:2.85pt;height:2.85pt;z-index:251964416;mso-position-horizontal-relative:text;mso-position-vertical-relative:text" fillcolor="black"/>
              </w:pict>
            </w:r>
            <w:r>
              <w:rPr>
                <w:noProof/>
              </w:rPr>
              <w:pict w14:anchorId="1E5A6C24">
                <v:oval id="_x0000_s2744" style="position:absolute;left:0;text-align:left;margin-left:131.3pt;margin-top:466.35pt;width:2.85pt;height:2.85pt;z-index:251965440;mso-position-horizontal-relative:text;mso-position-vertical-relative:text" fillcolor="black"/>
              </w:pict>
            </w:r>
            <w:r>
              <w:rPr>
                <w:noProof/>
              </w:rPr>
              <w:pict w14:anchorId="0DF37527">
                <v:oval id="_x0000_s2743" style="position:absolute;left:0;text-align:left;margin-left:125.65pt;margin-top:443.95pt;width:2.85pt;height:2.85pt;z-index:251966464;mso-position-horizontal-relative:text;mso-position-vertical-relative:text" fillcolor="black"/>
              </w:pict>
            </w:r>
            <w:r>
              <w:rPr>
                <w:noProof/>
              </w:rPr>
              <w:pict w14:anchorId="4FE20500">
                <v:oval id="_x0000_s2742" style="position:absolute;left:0;text-align:left;margin-left:145.75pt;margin-top:438.95pt;width:2.85pt;height:2.85pt;z-index:251967488;mso-position-horizontal-relative:text;mso-position-vertical-relative:text" fillcolor="black"/>
              </w:pict>
            </w:r>
            <w:r>
              <w:rPr>
                <w:noProof/>
              </w:rPr>
              <w:pict w14:anchorId="2CE6B4CE">
                <v:oval id="_x0000_s2741" style="position:absolute;left:0;text-align:left;margin-left:260.95pt;margin-top:397.9pt;width:2.85pt;height:2.85pt;z-index:251968512;mso-position-horizontal-relative:text;mso-position-vertical-relative:text" fillcolor="black"/>
              </w:pict>
            </w:r>
            <w:r>
              <w:rPr>
                <w:noProof/>
              </w:rPr>
              <w:pict w14:anchorId="29B31A94">
                <v:oval id="_x0000_s2740" style="position:absolute;left:0;text-align:left;margin-left:276.85pt;margin-top:393.25pt;width:2.85pt;height:2.85pt;z-index:251969536;mso-position-horizontal-relative:text;mso-position-vertical-relative:text" fillcolor="black"/>
              </w:pict>
            </w:r>
            <w:r>
              <w:rPr>
                <w:noProof/>
              </w:rPr>
              <w:pict w14:anchorId="570F6E24">
                <v:oval id="_x0000_s2739" style="position:absolute;left:0;text-align:left;margin-left:287.6pt;margin-top:429.05pt;width:2.85pt;height:2.85pt;z-index:251970560;mso-position-horizontal-relative:text;mso-position-vertical-relative:text" fillcolor="black"/>
              </w:pict>
            </w:r>
            <w:r>
              <w:rPr>
                <w:noProof/>
              </w:rPr>
              <w:pict w14:anchorId="060134C5">
                <v:oval id="_x0000_s2738" style="position:absolute;left:0;text-align:left;margin-left:271.5pt;margin-top:433.6pt;width:2.85pt;height:2.85pt;z-index:251971584;mso-position-horizontal-relative:text;mso-position-vertical-relative:text" fillcolor="black"/>
              </w:pict>
            </w:r>
            <w:r>
              <w:rPr>
                <w:noProof/>
              </w:rPr>
              <w:pict w14:anchorId="77522D4C">
                <v:oval id="_x0000_s2737" style="position:absolute;left:0;text-align:left;margin-left:260.95pt;margin-top:397.9pt;width:2.85pt;height:2.85pt;z-index:251972608;mso-position-horizontal-relative:text;mso-position-vertical-relative:text" fillcolor="black"/>
              </w:pict>
            </w:r>
            <w:r>
              <w:rPr>
                <w:noProof/>
              </w:rPr>
              <w:pict w14:anchorId="26A0C49B">
                <v:oval id="_x0000_s2736" style="position:absolute;left:0;text-align:left;margin-left:306.65pt;margin-top:473.65pt;width:2.85pt;height:2.85pt;z-index:251973632;mso-position-horizontal-relative:text;mso-position-vertical-relative:text" fillcolor="black"/>
              </w:pict>
            </w:r>
            <w:r>
              <w:rPr>
                <w:noProof/>
              </w:rPr>
              <w:pict w14:anchorId="00A33BDD">
                <v:oval id="_x0000_s2735" style="position:absolute;left:0;text-align:left;margin-left:323.95pt;margin-top:469.4pt;width:2.85pt;height:2.85pt;z-index:251974656;mso-position-horizontal-relative:text;mso-position-vertical-relative:text" fillcolor="black"/>
              </w:pict>
            </w:r>
            <w:r>
              <w:rPr>
                <w:noProof/>
              </w:rPr>
              <w:pict w14:anchorId="113C40B0">
                <v:oval id="_x0000_s2734" style="position:absolute;left:0;text-align:left;margin-left:329.45pt;margin-top:491.3pt;width:2.85pt;height:2.85pt;z-index:251975680;mso-position-horizontal-relative:text;mso-position-vertical-relative:text" fillcolor="black"/>
              </w:pict>
            </w:r>
            <w:r>
              <w:rPr>
                <w:noProof/>
              </w:rPr>
              <w:pict w14:anchorId="4F8A6AA4">
                <v:oval id="_x0000_s2733" style="position:absolute;left:0;text-align:left;margin-left:318.55pt;margin-top:494.2pt;width:2.85pt;height:2.85pt;z-index:251976704;mso-position-horizontal-relative:text;mso-position-vertical-relative:text" fillcolor="black"/>
              </w:pict>
            </w:r>
            <w:r>
              <w:rPr>
                <w:noProof/>
              </w:rPr>
              <w:pict w14:anchorId="0C29FE98">
                <v:oval id="_x0000_s2732" style="position:absolute;left:0;text-align:left;margin-left:319.05pt;margin-top:496.65pt;width:2.85pt;height:2.85pt;z-index:251977728;mso-position-horizontal-relative:text;mso-position-vertical-relative:text" fillcolor="black"/>
              </w:pict>
            </w:r>
            <w:r>
              <w:rPr>
                <w:noProof/>
              </w:rPr>
              <w:pict w14:anchorId="4218C351">
                <v:oval id="_x0000_s2731" style="position:absolute;left:0;text-align:left;margin-left:297.7pt;margin-top:501.9pt;width:2.85pt;height:2.85pt;z-index:251978752;mso-position-horizontal-relative:text;mso-position-vertical-relative:text" fillcolor="black"/>
              </w:pict>
            </w:r>
            <w:r>
              <w:rPr>
                <w:noProof/>
              </w:rPr>
              <w:pict w14:anchorId="4B09D9CF">
                <v:oval id="_x0000_s2730" style="position:absolute;left:0;text-align:left;margin-left:293.55pt;margin-top:484.7pt;width:2.85pt;height:2.85pt;z-index:251979776;mso-position-horizontal-relative:text;mso-position-vertical-relative:text" fillcolor="black"/>
              </w:pict>
            </w:r>
            <w:r>
              <w:rPr>
                <w:noProof/>
              </w:rPr>
              <w:pict w14:anchorId="53F5BCCE">
                <v:oval id="_x0000_s2729" style="position:absolute;left:0;text-align:left;margin-left:308.45pt;margin-top:481pt;width:2.85pt;height:2.85pt;z-index:251980800;mso-position-horizontal-relative:text;mso-position-vertical-relative:text" fillcolor="black"/>
              </w:pict>
            </w:r>
            <w:r>
              <w:rPr>
                <w:noProof/>
              </w:rPr>
              <w:pict w14:anchorId="1559062D">
                <v:oval id="_x0000_s2728" style="position:absolute;left:0;text-align:left;margin-left:306.65pt;margin-top:473.65pt;width:2.85pt;height:2.85pt;z-index:251981824;mso-position-horizontal-relative:text;mso-position-vertical-relative:text" fillcolor="black"/>
              </w:pict>
            </w:r>
            <w:r>
              <w:rPr>
                <w:noProof/>
              </w:rPr>
              <w:pict w14:anchorId="134EAFF0">
                <v:oval id="_x0000_s2727" style="position:absolute;left:0;text-align:left;margin-left:379.6pt;margin-top:294pt;width:2.85pt;height:2.85pt;z-index:251982848;mso-position-horizontal-relative:text;mso-position-vertical-relative:text" fillcolor="black"/>
              </w:pict>
            </w:r>
            <w:r>
              <w:rPr>
                <w:noProof/>
              </w:rPr>
              <w:pict w14:anchorId="4CC03785">
                <v:oval id="_x0000_s2726" style="position:absolute;left:0;text-align:left;margin-left:394.55pt;margin-top:290.15pt;width:2.85pt;height:2.85pt;z-index:251983872;mso-position-horizontal-relative:text;mso-position-vertical-relative:text" fillcolor="black"/>
              </w:pict>
            </w:r>
            <w:r>
              <w:rPr>
                <w:noProof/>
              </w:rPr>
              <w:pict w14:anchorId="051EBF0A">
                <v:oval id="_x0000_s2725" style="position:absolute;left:0;text-align:left;margin-left:404.95pt;margin-top:327pt;width:2.85pt;height:2.85pt;z-index:251984896;mso-position-horizontal-relative:text;mso-position-vertical-relative:text" fillcolor="black"/>
              </w:pict>
            </w:r>
            <w:r>
              <w:rPr>
                <w:noProof/>
              </w:rPr>
              <w:pict w14:anchorId="07938E52">
                <v:oval id="_x0000_s2724" style="position:absolute;left:0;text-align:left;margin-left:397.6pt;margin-top:329.15pt;width:2.85pt;height:2.85pt;z-index:251985920;mso-position-horizontal-relative:text;mso-position-vertical-relative:text" fillcolor="black"/>
              </w:pict>
            </w:r>
            <w:r>
              <w:rPr>
                <w:noProof/>
              </w:rPr>
              <w:pict w14:anchorId="42C78F4B">
                <v:oval id="_x0000_s2723" style="position:absolute;left:0;text-align:left;margin-left:398.45pt;margin-top:332.45pt;width:2.85pt;height:2.85pt;z-index:251986944;mso-position-horizontal-relative:text;mso-position-vertical-relative:text" fillcolor="black"/>
              </w:pict>
            </w:r>
            <w:r>
              <w:rPr>
                <w:noProof/>
              </w:rPr>
              <w:pict w14:anchorId="7CD1103A">
                <v:oval id="_x0000_s2722" style="position:absolute;left:0;text-align:left;margin-left:390.1pt;margin-top:334.65pt;width:2.85pt;height:2.85pt;z-index:251987968;mso-position-horizontal-relative:text;mso-position-vertical-relative:text" fillcolor="black"/>
              </w:pict>
            </w:r>
            <w:r>
              <w:rPr>
                <w:noProof/>
              </w:rPr>
              <w:pict w14:anchorId="7B68750E">
                <v:oval id="_x0000_s2721" style="position:absolute;left:0;text-align:left;margin-left:379.6pt;margin-top:294pt;width:2.85pt;height:2.85pt;z-index:251988992;mso-position-horizontal-relative:text;mso-position-vertical-relative:text" fillcolor="black"/>
              </w:pict>
            </w:r>
            <w:r>
              <w:rPr>
                <w:noProof/>
              </w:rPr>
              <w:pict w14:anchorId="715FA12E">
                <v:oval id="_x0000_s2720" style="position:absolute;left:0;text-align:left;margin-left:415pt;margin-top:358.3pt;width:2.85pt;height:2.85pt;z-index:251990016;mso-position-horizontal-relative:text;mso-position-vertical-relative:text" fillcolor="black"/>
              </w:pict>
            </w:r>
            <w:r>
              <w:rPr>
                <w:noProof/>
              </w:rPr>
              <w:pict w14:anchorId="7CB74EBA">
                <v:oval id="_x0000_s2719" style="position:absolute;left:0;text-align:left;margin-left:416.6pt;margin-top:363.7pt;width:2.85pt;height:2.85pt;z-index:251991040;mso-position-horizontal-relative:text;mso-position-vertical-relative:text" fillcolor="black"/>
              </w:pict>
            </w:r>
            <w:r>
              <w:rPr>
                <w:noProof/>
              </w:rPr>
              <w:pict w14:anchorId="1F5440DD">
                <v:oval id="_x0000_s2718" style="position:absolute;left:0;text-align:left;margin-left:418.8pt;margin-top:364.55pt;width:2.85pt;height:2.85pt;z-index:251992064;mso-position-horizontal-relative:text;mso-position-vertical-relative:text" fillcolor="black"/>
              </w:pict>
            </w:r>
            <w:r>
              <w:rPr>
                <w:noProof/>
              </w:rPr>
              <w:pict w14:anchorId="7E492B88">
                <v:oval id="_x0000_s2717" style="position:absolute;left:0;text-align:left;margin-left:420pt;margin-top:368.2pt;width:2.85pt;height:2.85pt;z-index:251993088;mso-position-horizontal-relative:text;mso-position-vertical-relative:text" fillcolor="black"/>
              </w:pict>
            </w:r>
            <w:r>
              <w:rPr>
                <w:noProof/>
              </w:rPr>
              <w:pict w14:anchorId="58180B06">
                <v:oval id="_x0000_s2716" style="position:absolute;left:0;text-align:left;margin-left:418.8pt;margin-top:370.35pt;width:2.85pt;height:2.85pt;z-index:251994112;mso-position-horizontal-relative:text;mso-position-vertical-relative:text" fillcolor="black"/>
              </w:pict>
            </w:r>
            <w:r>
              <w:rPr>
                <w:noProof/>
              </w:rPr>
              <w:pict w14:anchorId="2D6BC085">
                <v:oval id="_x0000_s2715" style="position:absolute;left:0;text-align:left;margin-left:418.95pt;margin-top:371.35pt;width:2.85pt;height:2.85pt;z-index:251995136;mso-position-horizontal-relative:text;mso-position-vertical-relative:text" fillcolor="black"/>
              </w:pict>
            </w:r>
            <w:r>
              <w:rPr>
                <w:noProof/>
              </w:rPr>
              <w:pict w14:anchorId="19C571E8">
                <v:oval id="_x0000_s2714" style="position:absolute;left:0;text-align:left;margin-left:417.15pt;margin-top:372.2pt;width:2.85pt;height:2.85pt;z-index:251996160;mso-position-horizontal-relative:text;mso-position-vertical-relative:text" fillcolor="black"/>
              </w:pict>
            </w:r>
            <w:r>
              <w:rPr>
                <w:noProof/>
              </w:rPr>
              <w:pict w14:anchorId="46AF7E9D">
                <v:oval id="_x0000_s2713" style="position:absolute;left:0;text-align:left;margin-left:420.15pt;margin-top:382.2pt;width:2.85pt;height:2.85pt;z-index:251997184;mso-position-horizontal-relative:text;mso-position-vertical-relative:text" fillcolor="black"/>
              </w:pict>
            </w:r>
            <w:r>
              <w:rPr>
                <w:noProof/>
              </w:rPr>
              <w:pict w14:anchorId="559922C1">
                <v:oval id="_x0000_s2712" style="position:absolute;left:0;text-align:left;margin-left:419.05pt;margin-top:383.85pt;width:2.85pt;height:2.85pt;z-index:251998208;mso-position-horizontal-relative:text;mso-position-vertical-relative:text" fillcolor="black"/>
              </w:pict>
            </w:r>
            <w:r>
              <w:rPr>
                <w:noProof/>
              </w:rPr>
              <w:pict w14:anchorId="6ED71828">
                <v:oval id="_x0000_s2711" style="position:absolute;left:0;text-align:left;margin-left:418.75pt;margin-top:383.9pt;width:2.85pt;height:2.85pt;z-index:251999232;mso-position-horizontal-relative:text;mso-position-vertical-relative:text" fillcolor="black"/>
              </w:pict>
            </w:r>
            <w:r>
              <w:rPr>
                <w:noProof/>
              </w:rPr>
              <w:pict w14:anchorId="4CC6B2C3">
                <v:oval id="_x0000_s2710" style="position:absolute;left:0;text-align:left;margin-left:418.9pt;margin-top:384.55pt;width:2.85pt;height:2.85pt;z-index:252000256;mso-position-horizontal-relative:text;mso-position-vertical-relative:text" fillcolor="black"/>
              </w:pict>
            </w:r>
            <w:r>
              <w:rPr>
                <w:noProof/>
              </w:rPr>
              <w:pict w14:anchorId="7DC4C2F8">
                <v:oval id="_x0000_s2709" style="position:absolute;left:0;text-align:left;margin-left:415.3pt;margin-top:385.6pt;width:2.85pt;height:2.85pt;z-index:252001280;mso-position-horizontal-relative:text;mso-position-vertical-relative:text" fillcolor="black"/>
              </w:pict>
            </w:r>
            <w:r>
              <w:rPr>
                <w:noProof/>
              </w:rPr>
              <w:pict w14:anchorId="0078A606">
                <v:oval id="_x0000_s2708" style="position:absolute;left:0;text-align:left;margin-left:416.6pt;margin-top:389.1pt;width:2.85pt;height:2.85pt;z-index:252002304;mso-position-horizontal-relative:text;mso-position-vertical-relative:text" fillcolor="black"/>
              </w:pict>
            </w:r>
            <w:r>
              <w:rPr>
                <w:noProof/>
              </w:rPr>
              <w:pict w14:anchorId="2F85E675">
                <v:oval id="_x0000_s2707" style="position:absolute;left:0;text-align:left;margin-left:415.35pt;margin-top:391.4pt;width:2.85pt;height:2.85pt;z-index:252003328;mso-position-horizontal-relative:text;mso-position-vertical-relative:text" fillcolor="black"/>
              </w:pict>
            </w:r>
            <w:r>
              <w:rPr>
                <w:noProof/>
              </w:rPr>
              <w:pict w14:anchorId="3EE6EBC6">
                <v:oval id="_x0000_s2706" style="position:absolute;left:0;text-align:left;margin-left:411.5pt;margin-top:392.55pt;width:2.85pt;height:2.85pt;z-index:252004352;mso-position-horizontal-relative:text;mso-position-vertical-relative:text" fillcolor="black"/>
              </w:pict>
            </w:r>
            <w:r>
              <w:rPr>
                <w:noProof/>
              </w:rPr>
              <w:pict w14:anchorId="3BEFE508">
                <v:oval id="_x0000_s2705" style="position:absolute;left:0;text-align:left;margin-left:409.25pt;margin-top:391.3pt;width:2.85pt;height:2.85pt;z-index:252005376;mso-position-horizontal-relative:text;mso-position-vertical-relative:text" fillcolor="black"/>
              </w:pict>
            </w:r>
            <w:r>
              <w:rPr>
                <w:noProof/>
              </w:rPr>
              <w:pict w14:anchorId="7D323AD2">
                <v:oval id="_x0000_s2704" style="position:absolute;left:0;text-align:left;margin-left:408.7pt;margin-top:391.45pt;width:2.85pt;height:2.85pt;z-index:252006400;mso-position-horizontal-relative:text;mso-position-vertical-relative:text" fillcolor="black"/>
              </w:pict>
            </w:r>
            <w:r>
              <w:rPr>
                <w:noProof/>
              </w:rPr>
              <w:pict w14:anchorId="0B077F1B">
                <v:oval id="_x0000_s2703" style="position:absolute;left:0;text-align:left;margin-left:407.6pt;margin-top:387.95pt;width:2.85pt;height:2.85pt;z-index:252007424;mso-position-horizontal-relative:text;mso-position-vertical-relative:text" fillcolor="black"/>
              </w:pict>
            </w:r>
            <w:r>
              <w:rPr>
                <w:noProof/>
              </w:rPr>
              <w:pict w14:anchorId="39A3E92E">
                <v:oval id="_x0000_s2702" style="position:absolute;left:0;text-align:left;margin-left:406.45pt;margin-top:388.3pt;width:2.85pt;height:2.85pt;z-index:252008448;mso-position-horizontal-relative:text;mso-position-vertical-relative:text" fillcolor="black"/>
              </w:pict>
            </w:r>
            <w:r>
              <w:rPr>
                <w:noProof/>
              </w:rPr>
              <w:pict w14:anchorId="6035504B">
                <v:oval id="_x0000_s2701" style="position:absolute;left:0;text-align:left;margin-left:404.1pt;margin-top:388.95pt;width:2.85pt;height:2.85pt;z-index:252009472;mso-position-horizontal-relative:text;mso-position-vertical-relative:text" fillcolor="black"/>
              </w:pict>
            </w:r>
            <w:r>
              <w:rPr>
                <w:noProof/>
              </w:rPr>
              <w:pict w14:anchorId="78562B21">
                <v:oval id="_x0000_s2700" style="position:absolute;left:0;text-align:left;margin-left:403.85pt;margin-top:388.3pt;width:2.85pt;height:2.85pt;z-index:252010496;mso-position-horizontal-relative:text;mso-position-vertical-relative:text" fillcolor="black"/>
              </w:pict>
            </w:r>
            <w:r>
              <w:rPr>
                <w:noProof/>
              </w:rPr>
              <w:pict w14:anchorId="1CC181AF">
                <v:oval id="_x0000_s2699" style="position:absolute;left:0;text-align:left;margin-left:403.25pt;margin-top:388.55pt;width:2.85pt;height:2.85pt;z-index:252011520;mso-position-horizontal-relative:text;mso-position-vertical-relative:text" fillcolor="black"/>
              </w:pict>
            </w:r>
            <w:r>
              <w:rPr>
                <w:noProof/>
              </w:rPr>
              <w:pict w14:anchorId="4698D13E">
                <v:oval id="_x0000_s2698" style="position:absolute;left:0;text-align:left;margin-left:401.85pt;margin-top:387.8pt;width:2.85pt;height:2.85pt;z-index:252012544;mso-position-horizontal-relative:text;mso-position-vertical-relative:text" fillcolor="black"/>
              </w:pict>
            </w:r>
            <w:r>
              <w:rPr>
                <w:noProof/>
              </w:rPr>
              <w:pict w14:anchorId="6FA019FA">
                <v:oval id="_x0000_s2697" style="position:absolute;left:0;text-align:left;margin-left:398.7pt;margin-top:377.5pt;width:2.85pt;height:2.85pt;z-index:252013568;mso-position-horizontal-relative:text;mso-position-vertical-relative:text" fillcolor="black"/>
              </w:pict>
            </w:r>
            <w:r>
              <w:rPr>
                <w:noProof/>
              </w:rPr>
              <w:pict w14:anchorId="6C117F95">
                <v:oval id="_x0000_s2696" style="position:absolute;left:0;text-align:left;margin-left:396.65pt;margin-top:378.2pt;width:2.85pt;height:2.85pt;z-index:252014592;mso-position-horizontal-relative:text;mso-position-vertical-relative:text" fillcolor="black"/>
              </w:pict>
            </w:r>
            <w:r>
              <w:rPr>
                <w:noProof/>
              </w:rPr>
              <w:pict w14:anchorId="76586964">
                <v:oval id="_x0000_s2695" style="position:absolute;left:0;text-align:left;margin-left:396.2pt;margin-top:376.85pt;width:2.85pt;height:2.85pt;z-index:252015616;mso-position-horizontal-relative:text;mso-position-vertical-relative:text" fillcolor="black"/>
              </w:pict>
            </w:r>
            <w:r>
              <w:rPr>
                <w:noProof/>
              </w:rPr>
              <w:pict w14:anchorId="38D021AE">
                <v:oval id="_x0000_s2694" style="position:absolute;left:0;text-align:left;margin-left:394.3pt;margin-top:375.95pt;width:2.85pt;height:2.85pt;z-index:252016640;mso-position-horizontal-relative:text;mso-position-vertical-relative:text" fillcolor="black"/>
              </w:pict>
            </w:r>
            <w:r>
              <w:rPr>
                <w:noProof/>
              </w:rPr>
              <w:pict w14:anchorId="23A8EFE5">
                <v:oval id="_x0000_s2693" style="position:absolute;left:0;text-align:left;margin-left:393.1pt;margin-top:372.3pt;width:2.85pt;height:2.85pt;z-index:252017664;mso-position-horizontal-relative:text;mso-position-vertical-relative:text" fillcolor="black"/>
              </w:pict>
            </w:r>
            <w:r>
              <w:rPr>
                <w:noProof/>
              </w:rPr>
              <w:pict w14:anchorId="2307FC4F">
                <v:oval id="_x0000_s2692" style="position:absolute;left:0;text-align:left;margin-left:394.3pt;margin-top:370.2pt;width:2.85pt;height:2.85pt;z-index:252018688;mso-position-horizontal-relative:text;mso-position-vertical-relative:text" fillcolor="black"/>
              </w:pict>
            </w:r>
            <w:r>
              <w:rPr>
                <w:noProof/>
              </w:rPr>
              <w:pict w14:anchorId="04672D8E">
                <v:oval id="_x0000_s2691" style="position:absolute;left:0;text-align:left;margin-left:392.7pt;margin-top:364.85pt;width:2.85pt;height:2.85pt;z-index:252019712;mso-position-horizontal-relative:text;mso-position-vertical-relative:text" fillcolor="black"/>
              </w:pict>
            </w:r>
            <w:r>
              <w:rPr>
                <w:noProof/>
              </w:rPr>
              <w:pict w14:anchorId="054B65AC">
                <v:oval id="_x0000_s2690" style="position:absolute;left:0;text-align:left;margin-left:415pt;margin-top:358.3pt;width:2.85pt;height:2.85pt;z-index:252020736;mso-position-horizontal-relative:text;mso-position-vertical-relative:text" fillcolor="black"/>
              </w:pict>
            </w:r>
            <w:r>
              <w:rPr>
                <w:noProof/>
              </w:rPr>
              <w:pict w14:anchorId="38883D18">
                <v:oval id="_x0000_s2689" style="position:absolute;left:0;text-align:left;margin-left:396.15pt;margin-top:211.25pt;width:2.85pt;height:2.85pt;z-index:252021760;mso-position-horizontal-relative:text;mso-position-vertical-relative:text" fillcolor="black"/>
              </w:pict>
            </w:r>
            <w:r>
              <w:rPr>
                <w:noProof/>
              </w:rPr>
              <w:pict w14:anchorId="5D9C91BE">
                <v:oval id="_x0000_s2688" style="position:absolute;left:0;text-align:left;margin-left:407.85pt;margin-top:208.55pt;width:2.85pt;height:2.85pt;z-index:252022784;mso-position-horizontal-relative:text;mso-position-vertical-relative:text" fillcolor="black"/>
              </w:pict>
            </w:r>
            <w:r>
              <w:rPr>
                <w:noProof/>
              </w:rPr>
              <w:pict w14:anchorId="5A8FFF90">
                <v:oval id="_x0000_s2687" style="position:absolute;left:0;text-align:left;margin-left:411.7pt;margin-top:225.3pt;width:2.85pt;height:2.85pt;z-index:252023808;mso-position-horizontal-relative:text;mso-position-vertical-relative:text" fillcolor="black"/>
              </w:pict>
            </w:r>
            <w:r>
              <w:rPr>
                <w:noProof/>
              </w:rPr>
              <w:pict w14:anchorId="614C1379">
                <v:oval id="_x0000_s2686" style="position:absolute;left:0;text-align:left;margin-left:394.9pt;margin-top:229.25pt;width:2.85pt;height:2.85pt;z-index:252024832;mso-position-horizontal-relative:text;mso-position-vertical-relative:text" fillcolor="black"/>
              </w:pict>
            </w:r>
            <w:r>
              <w:rPr>
                <w:noProof/>
              </w:rPr>
              <w:pict w14:anchorId="3E93F2D5">
                <v:oval id="_x0000_s2685" style="position:absolute;left:0;text-align:left;margin-left:393pt;margin-top:221pt;width:2.85pt;height:2.85pt;z-index:252025856;mso-position-horizontal-relative:text;mso-position-vertical-relative:text" fillcolor="black"/>
              </w:pict>
            </w:r>
            <w:r>
              <w:rPr>
                <w:noProof/>
              </w:rPr>
              <w:pict w14:anchorId="4CD7A21B">
                <v:oval id="_x0000_s2684" style="position:absolute;left:0;text-align:left;margin-left:398.15pt;margin-top:219.8pt;width:2.85pt;height:2.85pt;z-index:252026880;mso-position-horizontal-relative:text;mso-position-vertical-relative:text" fillcolor="black"/>
              </w:pict>
            </w:r>
            <w:r>
              <w:rPr>
                <w:noProof/>
              </w:rPr>
              <w:pict w14:anchorId="0772BFA7">
                <v:oval id="_x0000_s2683" style="position:absolute;left:0;text-align:left;margin-left:396.15pt;margin-top:211.25pt;width:2.85pt;height:2.85pt;z-index:252027904;mso-position-horizontal-relative:text;mso-position-vertical-relative:text" fillcolor="black"/>
              </w:pict>
            </w:r>
            <w:r>
              <w:rPr>
                <w:noProof/>
              </w:rPr>
              <w:pict w14:anchorId="582F14FA">
                <v:oval id="_x0000_s2682" style="position:absolute;left:0;text-align:left;margin-left:255.05pt;margin-top:190.85pt;width:2.85pt;height:2.85pt;z-index:252028928;mso-position-horizontal-relative:text;mso-position-vertical-relative:text" fillcolor="black"/>
              </w:pict>
            </w:r>
            <w:r>
              <w:rPr>
                <w:noProof/>
              </w:rPr>
              <w:pict w14:anchorId="21449436">
                <v:oval id="_x0000_s2681" style="position:absolute;left:0;text-align:left;margin-left:265.4pt;margin-top:185.95pt;width:2.85pt;height:2.85pt;z-index:252029952;mso-position-horizontal-relative:text;mso-position-vertical-relative:text" fillcolor="black"/>
              </w:pict>
            </w:r>
            <w:r>
              <w:rPr>
                <w:noProof/>
              </w:rPr>
              <w:pict w14:anchorId="5EF6A9D7">
                <v:oval id="_x0000_s2680" style="position:absolute;left:0;text-align:left;margin-left:260.6pt;margin-top:176pt;width:2.85pt;height:2.85pt;z-index:252030976;mso-position-horizontal-relative:text;mso-position-vertical-relative:text" fillcolor="black"/>
              </w:pict>
            </w:r>
            <w:r>
              <w:rPr>
                <w:noProof/>
              </w:rPr>
              <w:pict w14:anchorId="37DE8F39">
                <v:oval id="_x0000_s2679" style="position:absolute;left:0;text-align:left;margin-left:270.1pt;margin-top:171.65pt;width:2.85pt;height:2.85pt;z-index:252032000;mso-position-horizontal-relative:text;mso-position-vertical-relative:text" fillcolor="black"/>
              </w:pict>
            </w:r>
            <w:r>
              <w:rPr>
                <w:noProof/>
              </w:rPr>
              <w:pict w14:anchorId="702949AF">
                <v:oval id="_x0000_s2678" style="position:absolute;left:0;text-align:left;margin-left:271.95pt;margin-top:175.4pt;width:2.85pt;height:2.85pt;z-index:252033024;mso-position-horizontal-relative:text;mso-position-vertical-relative:text" fillcolor="black"/>
              </w:pict>
            </w:r>
            <w:r>
              <w:rPr>
                <w:noProof/>
              </w:rPr>
              <w:pict w14:anchorId="7AFC9F74">
                <v:oval id="_x0000_s2677" style="position:absolute;left:0;text-align:left;margin-left:270.35pt;margin-top:176.05pt;width:2.85pt;height:2.85pt;z-index:252034048;mso-position-horizontal-relative:text;mso-position-vertical-relative:text" fillcolor="black"/>
              </w:pict>
            </w:r>
            <w:r>
              <w:rPr>
                <w:noProof/>
              </w:rPr>
              <w:pict w14:anchorId="487E2019">
                <v:oval id="_x0000_s2676" style="position:absolute;left:0;text-align:left;margin-left:273.15pt;margin-top:182.35pt;width:2.85pt;height:2.85pt;z-index:252035072;mso-position-horizontal-relative:text;mso-position-vertical-relative:text" fillcolor="black"/>
              </w:pict>
            </w:r>
            <w:r>
              <w:rPr>
                <w:noProof/>
              </w:rPr>
              <w:pict w14:anchorId="29A23BC5">
                <v:oval id="_x0000_s2675" style="position:absolute;left:0;text-align:left;margin-left:287.05pt;margin-top:175.8pt;width:2.85pt;height:2.85pt;z-index:252036096;mso-position-horizontal-relative:text;mso-position-vertical-relative:text" fillcolor="black"/>
              </w:pict>
            </w:r>
            <w:r>
              <w:rPr>
                <w:noProof/>
              </w:rPr>
              <w:pict w14:anchorId="4FDBC27E">
                <v:oval id="_x0000_s2674" style="position:absolute;left:0;text-align:left;margin-left:294.2pt;margin-top:191.45pt;width:2.85pt;height:2.85pt;z-index:252037120;mso-position-horizontal-relative:text;mso-position-vertical-relative:text" fillcolor="black"/>
              </w:pict>
            </w:r>
            <w:r>
              <w:rPr>
                <w:noProof/>
              </w:rPr>
              <w:pict w14:anchorId="3CC13204">
                <v:oval id="_x0000_s2673" style="position:absolute;left:0;text-align:left;margin-left:262pt;margin-top:206.35pt;width:2.85pt;height:2.85pt;z-index:252038144;mso-position-horizontal-relative:text;mso-position-vertical-relative:text" fillcolor="black"/>
              </w:pict>
            </w:r>
            <w:r>
              <w:rPr>
                <w:noProof/>
              </w:rPr>
              <w:pict w14:anchorId="5AA89FEA">
                <v:oval id="_x0000_s2672" style="position:absolute;left:0;text-align:left;margin-left:259.6pt;margin-top:207.4pt;width:2.85pt;height:2.85pt;z-index:252039168;mso-position-horizontal-relative:text;mso-position-vertical-relative:text" fillcolor="black"/>
              </w:pict>
            </w:r>
            <w:r>
              <w:rPr>
                <w:noProof/>
              </w:rPr>
              <w:pict w14:anchorId="120BB365">
                <v:oval id="_x0000_s2671" style="position:absolute;left:0;text-align:left;margin-left:255.65pt;margin-top:198.8pt;width:2.85pt;height:2.85pt;z-index:252040192;mso-position-horizontal-relative:text;mso-position-vertical-relative:text" fillcolor="black"/>
              </w:pict>
            </w:r>
            <w:r>
              <w:rPr>
                <w:noProof/>
              </w:rPr>
              <w:pict w14:anchorId="65EDE5EF">
                <v:oval id="_x0000_s2670" style="position:absolute;left:0;text-align:left;margin-left:258.2pt;margin-top:197.85pt;width:2.85pt;height:2.85pt;z-index:252041216;mso-position-horizontal-relative:text;mso-position-vertical-relative:text" fillcolor="black"/>
              </w:pict>
            </w:r>
            <w:r>
              <w:rPr>
                <w:noProof/>
              </w:rPr>
              <w:pict w14:anchorId="729ADD29">
                <v:oval id="_x0000_s2669" style="position:absolute;left:0;text-align:left;margin-left:255.05pt;margin-top:190.85pt;width:2.85pt;height:2.85pt;z-index:252042240;mso-position-horizontal-relative:text;mso-position-vertical-relative:text" fillcolor="black"/>
              </w:pict>
            </w:r>
            <w:r>
              <w:rPr>
                <w:noProof/>
              </w:rPr>
              <w:pict w14:anchorId="3A2357D8">
                <v:shape id="_x0000_s2668" style="position:absolute;left:0;text-align:left;margin-left:104.6pt;margin-top:128.95pt;width:34pt;height:36pt;z-index:25204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BFDFA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EDCD4F">
                <v:shape id="_x0000_s2667" style="position:absolute;left:0;text-align:left;margin-left:177.85pt;margin-top:113.95pt;width:48pt;height:36pt;z-index:25204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50A13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A59B7">
                <v:shape id="_x0000_s2666" style="position:absolute;left:0;text-align:left;margin-left:183.65pt;margin-top:124.6pt;width:34pt;height:36pt;z-index:25204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5CA70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0B1CD">
                <v:shape id="_x0000_s2665" style="position:absolute;left:0;text-align:left;margin-left:187.2pt;margin-top:137pt;width:48pt;height:36pt;z-index:25204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0D288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31C3AA">
                <v:shape id="_x0000_s2664" style="position:absolute;left:0;text-align:left;margin-left:203.3pt;margin-top:193.65pt;width:34pt;height:36pt;z-index:25204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A955C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C2174">
                <v:shape id="_x0000_s2663" style="position:absolute;left:0;text-align:left;margin-left:207.15pt;margin-top:215.4pt;width:48pt;height:36pt;z-index:25204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136E14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0C5109">
                <v:shape id="_x0000_s2662" style="position:absolute;left:0;text-align:left;margin-left:222.7pt;margin-top:209.6pt;width:48pt;height:36pt;z-index:25204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DED4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D7D58">
                <v:shape id="_x0000_s2661" style="position:absolute;left:0;text-align:left;margin-left:235.8pt;margin-top:236.45pt;width:34pt;height:36pt;z-index:25205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8E964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E5FDB">
                <v:shape id="_x0000_s2660" style="position:absolute;left:0;text-align:left;margin-left:234.5pt;margin-top:246.55pt;width:34pt;height:36pt;z-index:25205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E9B8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00198">
                <v:shape id="_x0000_s2659" style="position:absolute;left:0;text-align:left;margin-left:229.15pt;margin-top:253.7pt;width:34pt;height:36pt;z-index:25205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6C3AB4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9DE0F">
                <v:shape id="_x0000_s2658" style="position:absolute;left:0;text-align:left;margin-left:211.95pt;margin-top:267.35pt;width:34pt;height:36pt;z-index:25205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7BE4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58EE59">
                <v:shape id="_x0000_s2657" style="position:absolute;left:0;text-align:left;margin-left:166.7pt;margin-top:271.35pt;width:48pt;height:36pt;z-index:25205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F6E37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C7A69">
                <v:shape id="_x0000_s2656" style="position:absolute;left:0;text-align:left;margin-left:143.4pt;margin-top:246.95pt;width:48pt;height:36pt;z-index:25205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11ABB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1032F">
                <v:shape id="_x0000_s2655" style="position:absolute;left:0;text-align:left;margin-left:139.45pt;margin-top:238.55pt;width:48pt;height:36pt;z-index:25205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C591E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D3F16C">
                <v:shape id="_x0000_s2654" style="position:absolute;left:0;text-align:left;margin-left:154.75pt;margin-top:232.05pt;width:34pt;height:36pt;z-index:25205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0ED14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1A3C9">
                <v:shape id="_x0000_s2653" style="position:absolute;left:0;text-align:left;margin-left:152.7pt;margin-top:232.7pt;width:34pt;height:36pt;z-index:25205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37D4B4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530E9">
                <v:shape id="_x0000_s2652" style="position:absolute;left:0;text-align:left;margin-left:136.4pt;margin-top:171.2pt;width:34pt;height:36pt;z-index:25205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BCA72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421AC9">
                <v:shape id="_x0000_s2651" style="position:absolute;left:0;text-align:left;margin-left:132.95pt;margin-top:160.1pt;width:34pt;height:36pt;z-index:25206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41B52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A5714">
                <v:shape id="_x0000_s2650" style="position:absolute;left:0;text-align:left;margin-left:136.5pt;margin-top:164pt;width:34pt;height:36pt;z-index:25206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A215AA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BB6DBC">
                <v:shape id="_x0000_s2649" style="position:absolute;left:0;text-align:left;margin-left:118.45pt;margin-top:168.95pt;width:34pt;height:36pt;z-index:25206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97591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6DAC78">
                <v:shape id="_x0000_s2648" style="position:absolute;left:0;text-align:left;margin-left:111.1pt;margin-top:154.75pt;width:34pt;height:36pt;z-index:25206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82A8B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E7C72">
                <v:shape id="_x0000_s2647" style="position:absolute;left:0;text-align:left;margin-left:106.6pt;margin-top:141.45pt;width:34pt;height:36pt;z-index:25206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4EE84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78D6D6">
                <v:shape id="_x0000_s2646" style="position:absolute;left:0;text-align:left;margin-left:168.9pt;margin-top:186.35pt;width:37pt;height:36pt;z-index:25206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931F4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D6BD23">
                <v:shape id="_x0000_s2645" style="position:absolute;left:0;text-align:left;margin-left:126.45pt;margin-top:111.9pt;width:48pt;height:36pt;z-index:25206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C10E2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22C90C">
                <v:shape id="_x0000_s2644" style="position:absolute;left:0;text-align:left;margin-left:230.55pt;margin-top:88.8pt;width:48pt;height:36pt;z-index:25206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B2C96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87A953">
                <v:shape id="_x0000_s2643" style="position:absolute;left:0;text-align:left;margin-left:235.65pt;margin-top:97.15pt;width:48pt;height:36pt;z-index:25206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98D14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77B86E">
                <v:shape id="_x0000_s2642" style="position:absolute;left:0;text-align:left;margin-left:257.05pt;margin-top:167.7pt;width:34pt;height:36pt;z-index:25206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F664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EB47A7">
                <v:shape id="_x0000_s2641" style="position:absolute;left:0;text-align:left;margin-left:258.25pt;margin-top:179.3pt;width:34pt;height:36pt;z-index:25207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8061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289686">
                <v:shape id="_x0000_s2640" style="position:absolute;left:0;text-align:left;margin-left:247.35pt;margin-top:182.95pt;width:34pt;height:36pt;z-index:25207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C940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23901C">
                <v:shape id="_x0000_s2639" style="position:absolute;left:0;text-align:left;margin-left:258.35pt;margin-top:208.75pt;width:34pt;height:36pt;z-index:25207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965E4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5C5EB5">
                <v:shape id="_x0000_s2638" style="position:absolute;left:0;text-align:left;margin-left:201.5pt;margin-top:152.45pt;width:31pt;height:36pt;z-index:25207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B7B981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AA2C1C">
                <v:shape id="_x0000_s2637" style="position:absolute;left:0;text-align:left;margin-left:256.2pt;margin-top:86.05pt;width:34pt;height:36pt;z-index:25207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F690C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AE64C">
                <v:shape id="_x0000_s2636" style="position:absolute;left:0;text-align:left;margin-left:264.4pt;margin-top:115.05pt;width:34pt;height:36pt;z-index:25207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EFF5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1A6F4">
                <v:shape id="_x0000_s2635" style="position:absolute;left:0;text-align:left;margin-left:300.8pt;margin-top:103.9pt;width:34pt;height:36pt;z-index:25207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2EDDB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3EEB6E">
                <v:shape id="_x0000_s2634" style="position:absolute;left:0;text-align:left;margin-left:314.3pt;margin-top:158.3pt;width:34pt;height:36pt;z-index:25207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E8C25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DAC07E">
                <v:shape id="_x0000_s2633" style="position:absolute;left:0;text-align:left;margin-left:269.3pt;margin-top:172.85pt;width:34pt;height:36pt;z-index:25207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460A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1759F7">
                <v:shape id="_x0000_s2632" style="position:absolute;left:0;text-align:left;margin-left:251.7pt;margin-top:124.25pt;width:43pt;height:36pt;z-index:25208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90A411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361C6">
                <v:shape id="_x0000_s2631" style="position:absolute;left:0;text-align:left;margin-left:262.2pt;margin-top:208.65pt;width:34pt;height:36pt;z-index:25208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D657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2ACB50">
                <v:shape id="_x0000_s2630" style="position:absolute;left:0;text-align:left;margin-left:270.4pt;margin-top:240.4pt;width:34pt;height:36pt;z-index:25208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897E6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C6827E">
                <v:shape id="_x0000_s2629" style="position:absolute;left:0;text-align:left;margin-left:247.55pt;margin-top:246.75pt;width:34pt;height:36pt;z-index:25208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ECFE6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91217">
                <v:shape id="_x0000_s2628" style="position:absolute;left:0;text-align:left;margin-left:263.5pt;margin-top:304.9pt;width:34pt;height:36pt;z-index:25208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EB2BB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7A8A3">
                <v:shape id="_x0000_s2627" style="position:absolute;left:0;text-align:left;margin-left:192.1pt;margin-top:321.7pt;width:34pt;height:36pt;z-index:25208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7F944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5D5C77">
                <v:shape id="_x0000_s2626" style="position:absolute;left:0;text-align:left;margin-left:175.5pt;margin-top:275.05pt;width:34pt;height:36pt;z-index:25208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5E6F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1269B">
                <v:shape id="_x0000_s2625" style="position:absolute;left:0;text-align:left;margin-left:170.7pt;margin-top:265.4pt;width:34pt;height:36pt;z-index:25208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C0A4C4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22FF4B">
                <v:shape id="_x0000_s2624" style="position:absolute;left:0;text-align:left;margin-left:219.3pt;margin-top:253.05pt;width:37pt;height:36pt;z-index:25208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97978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8CB2C">
                <v:shape id="_x0000_s2623" style="position:absolute;left:0;text-align:left;margin-left:66.75pt;margin-top:375.4pt;width:34pt;height:36pt;z-index:25208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1A1A04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7122E">
                <v:shape id="_x0000_s2622" style="position:absolute;left:0;text-align:left;margin-left:68.8pt;margin-top:371.8pt;width:34pt;height:36pt;z-index:25209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47BC3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D13538">
                <v:shape id="_x0000_s2621" style="position:absolute;left:0;text-align:left;margin-left:95.3pt;margin-top:361.25pt;width:34pt;height:36pt;z-index:25209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D0B1A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F37C42">
                <v:shape id="_x0000_s2620" style="position:absolute;left:0;text-align:left;margin-left:133.55pt;margin-top:358.2pt;width:34pt;height:36pt;z-index:25209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612E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2E4CB">
                <v:shape id="_x0000_s2619" style="position:absolute;left:0;text-align:left;margin-left:135.9pt;margin-top:361.6pt;width:34pt;height:36pt;z-index:25209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0336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3FFA0B">
                <v:shape id="_x0000_s2618" style="position:absolute;left:0;text-align:left;margin-left:145.3pt;margin-top:359.3pt;width:48pt;height:36pt;z-index:25209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7E62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68379D">
                <v:shape id="_x0000_s2617" style="position:absolute;left:0;text-align:left;margin-left:158.45pt;margin-top:394.15pt;width:48pt;height:36pt;z-index:25209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5A87D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A3DAE">
                <v:shape id="_x0000_s2616" style="position:absolute;left:0;text-align:left;margin-left:168.15pt;margin-top:428.4pt;width:48pt;height:36pt;z-index:25209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1A3B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8D062B">
                <v:shape id="_x0000_s2615" style="position:absolute;left:0;text-align:left;margin-left:110.15pt;margin-top:445pt;width:48pt;height:36pt;z-index:25209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58F29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25DD1">
                <v:shape id="_x0000_s2614" style="position:absolute;left:0;text-align:left;margin-left:1in;margin-top:445.7pt;width:34pt;height:36pt;z-index:25209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1922E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5C542">
                <v:shape id="_x0000_s2613" style="position:absolute;left:0;text-align:left;margin-left:60.45pt;margin-top:393.2pt;width:34pt;height:36pt;z-index:25209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250062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AD66DD">
                <v:shape id="_x0000_s2612" style="position:absolute;left:0;text-align:left;margin-left:60.85pt;margin-top:386.1pt;width:34pt;height:36pt;z-index:25210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02B46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503015">
                <v:shape id="_x0000_s2611" style="position:absolute;left:0;text-align:left;margin-left:113.75pt;margin-top:395.4pt;width:37pt;height:36pt;z-index:25210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612DFA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5182F4">
                <v:shape id="_x0000_s2610" style="position:absolute;left:0;text-align:left;margin-left:94.25pt;margin-top:360.55pt;width:48pt;height:36pt;z-index:25210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B341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197EA4">
                <v:shape id="_x0000_s2609" style="position:absolute;left:0;text-align:left;margin-left:154.3pt;margin-top:331.1pt;width:48pt;height:36pt;z-index:25210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5E1D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1C35AB">
                <v:shape id="_x0000_s2608" style="position:absolute;left:0;text-align:left;margin-left:201.7pt;margin-top:333.8pt;width:48pt;height:36pt;z-index:25210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15D9F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439DA9">
                <v:shape id="_x0000_s2607" style="position:absolute;left:0;text-align:left;margin-left:211.65pt;margin-top:364.6pt;width:34pt;height:36pt;z-index:25210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A09F7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04539B">
                <v:shape id="_x0000_s2606" style="position:absolute;left:0;text-align:left;margin-left:196.45pt;margin-top:371.5pt;width:34pt;height:36pt;z-index:25210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C7D36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083AD9">
                <v:shape id="_x0000_s2605" style="position:absolute;left:0;text-align:left;margin-left:208.15pt;margin-top:400.5pt;width:34pt;height:36pt;z-index:25210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64AB3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672FF">
                <v:shape id="_x0000_s2604" style="position:absolute;left:0;text-align:left;margin-left:205.35pt;margin-top:403.2pt;width:34pt;height:36pt;z-index:25210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8E749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366425">
                <v:shape id="_x0000_s2603" style="position:absolute;left:0;text-align:left;margin-left:209.1pt;margin-top:401.8pt;width:34pt;height:36pt;z-index:25210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0A862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CD289">
                <v:shape id="_x0000_s2602" style="position:absolute;left:0;text-align:left;margin-left:212.95pt;margin-top:419.4pt;width:34pt;height:36pt;z-index:25211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CB169C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15853E">
                <v:shape id="_x0000_s2601" style="position:absolute;left:0;text-align:left;margin-left:198.25pt;margin-top:425.15pt;width:34pt;height:36pt;z-index:25211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984DC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A5938F">
                <v:shape id="_x0000_s2600" style="position:absolute;left:0;text-align:left;margin-left:159.85pt;margin-top:375.15pt;width:37pt;height:36pt;z-index:252112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3E7E4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AAE56">
                <v:shape id="_x0000_s2599" style="position:absolute;left:0;text-align:left;margin-left:218.9pt;margin-top:434.4pt;width:34pt;height:36pt;z-index:252113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42027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F0DD5">
                <v:shape id="_x0000_s2598" style="position:absolute;left:0;text-align:left;margin-left:223.45pt;margin-top:464.15pt;width:34pt;height:36pt;z-index:252114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CD259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E27021">
                <v:shape id="_x0000_s2597" style="position:absolute;left:0;text-align:left;margin-left:208.45pt;margin-top:470pt;width:34pt;height:36pt;z-index:252115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9505D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49455">
                <v:shape id="_x0000_s2596" style="position:absolute;left:0;text-align:left;margin-left:94.25pt;margin-top:486.65pt;width:34pt;height:36pt;z-index:252116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5554E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EB3B65">
                <v:shape id="_x0000_s2595" style="position:absolute;left:0;text-align:left;margin-left:75.15pt;margin-top:462.1pt;width:48pt;height:36pt;z-index:252118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B8492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28C93">
                <v:shape id="_x0000_s2594" style="position:absolute;left:0;text-align:left;margin-left:70.2pt;margin-top:463.05pt;width:48pt;height:36pt;z-index:252119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C212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7B90B">
                <v:shape id="_x0000_s2593" style="position:absolute;left:0;text-align:left;margin-left:148.9pt;margin-top:440.55pt;width:37pt;height:36pt;z-index:252120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45EE9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B2CC71">
                <v:shape id="_x0000_s2592" style="position:absolute;left:0;text-align:left;margin-left:158.9pt;margin-top:475.8pt;width:40pt;height:36pt;z-index:252121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8282C6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59BEAD">
                <v:shape id="_x0000_s2591" style="position:absolute;left:0;text-align:left;margin-left:262.2pt;margin-top:458pt;width:54pt;height:36pt;z-index:252122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6E3586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F4D275">
                <v:shape id="_x0000_s2590" style="position:absolute;left:0;text-align:left;margin-left:285.95pt;margin-top:536.15pt;width:40pt;height:36pt;z-index:252123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D6C7A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3AA3A7">
                <v:shape id="_x0000_s2589" style="position:absolute;left:0;text-align:left;margin-left:176.05pt;margin-top:566pt;width:40pt;height:36pt;z-index:252124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F2052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50CA4">
                <v:shape id="_x0000_s2588" style="position:absolute;left:0;text-align:left;margin-left:218.35pt;margin-top:504.65pt;width:43pt;height:36pt;z-index:252125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0D2CCB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E2DAA6">
                <v:shape id="_x0000_s2587" style="position:absolute;left:0;text-align:left;margin-left:274.1pt;margin-top:470.8pt;width:54pt;height:36pt;z-index:25212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9678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B01CC">
                <v:shape id="_x0000_s2586" style="position:absolute;left:0;text-align:left;margin-left:233.95pt;margin-top:461.7pt;width:54pt;height:36pt;z-index:25212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6C13E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B0D3BE">
                <v:shape id="_x0000_s2585" style="position:absolute;left:0;text-align:left;margin-left:333.45pt;margin-top:448.75pt;width:54pt;height:36pt;z-index:25212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369D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7D153">
                <v:shape id="_x0000_s2584" style="position:absolute;left:0;text-align:left;margin-left:345.6pt;margin-top:494.3pt;width:54pt;height:36pt;z-index:25212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FB1BE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E64AEB">
                <v:shape id="_x0000_s2583" style="position:absolute;left:0;text-align:left;margin-left:231.75pt;margin-top:523.6pt;width:54pt;height:36pt;z-index:25213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758AFA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D51D8C">
                <v:shape id="_x0000_s2582" style="position:absolute;left:0;text-align:left;margin-left:290.85pt;margin-top:478.65pt;width:37pt;height:36pt;z-index:25213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5E5937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DB4738">
                <v:shape id="_x0000_s2581" style="position:absolute;left:0;text-align:left;margin-left:340.6pt;margin-top:454.3pt;width:54pt;height:36pt;z-index:25213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54732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81480">
                <v:shape id="_x0000_s2580" style="position:absolute;left:0;text-align:left;margin-left:378pt;margin-top:445.7pt;width:54pt;height:36pt;z-index:25213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2A428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472E38">
                <v:shape id="_x0000_s2579" style="position:absolute;left:0;text-align:left;margin-left:383.95pt;margin-top:469.35pt;width:54pt;height:36pt;z-index:25213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76347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C4EB43">
                <v:shape id="_x0000_s2578" style="position:absolute;left:0;text-align:left;margin-left:291.15pt;margin-top:480.85pt;width:54pt;height:36pt;z-index:25213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AE872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827023">
                <v:shape id="_x0000_s2577" style="position:absolute;left:0;text-align:left;margin-left:342.85pt;margin-top:454.65pt;width:37pt;height:36pt;z-index:25213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BEFC51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14BFDC">
                <v:shape id="_x0000_s2576" style="position:absolute;left:0;text-align:left;margin-left:257.95pt;margin-top:70.9pt;width:54pt;height:36pt;z-index:25213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F1EDC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115042">
                <v:shape id="_x0000_s2575" style="position:absolute;left:0;text-align:left;margin-left:272.1pt;margin-top:60.35pt;width:54pt;height:36pt;z-index:25213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9121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0DF0C">
                <v:shape id="_x0000_s2574" style="position:absolute;left:0;text-align:left;margin-left:325.4pt;margin-top:27.65pt;width:54pt;height:36pt;z-index:25213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32B87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B9BEEE">
                <v:shape id="_x0000_s2573" style="position:absolute;left:0;text-align:left;margin-left:387.05pt;margin-top:29.2pt;width:54pt;height:36pt;z-index:25214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012AC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E75B2">
                <v:shape id="_x0000_s2572" style="position:absolute;left:0;text-align:left;margin-left:403.8pt;margin-top:105.15pt;width:54pt;height:36pt;z-index:25214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27E10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560135">
                <v:shape id="_x0000_s2571" style="position:absolute;left:0;text-align:left;margin-left:285.25pt;margin-top:121.45pt;width:40pt;height:36pt;z-index:25214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7ADAFF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93C66">
                <v:shape id="_x0000_s2570" style="position:absolute;left:0;text-align:left;margin-left:339.8pt;margin-top:68.05pt;width:37pt;height:36pt;z-index:25214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2AB4B3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EEF7E">
                <v:shape id="_x0000_s2569" style="position:absolute;left:0;text-align:left;margin-left:413.35pt;margin-top:170.7pt;width:40pt;height:36pt;z-index:25214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FA90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0697D5">
                <v:shape id="_x0000_s2568" style="position:absolute;left:0;text-align:left;margin-left:289.25pt;margin-top:187.45pt;width:54pt;height:36pt;z-index:25214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8170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B7ECE">
                <v:shape id="_x0000_s2567" style="position:absolute;left:0;text-align:left;margin-left:350.2pt;margin-top:133.7pt;width:37pt;height:36pt;z-index:25214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D35F3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3C4FB1">
                <v:shape id="_x0000_s2566" style="position:absolute;left:0;text-align:left;margin-left:412.1pt;margin-top:159.35pt;width:54pt;height:36pt;z-index:25214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90B1C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CA359B">
                <v:shape id="_x0000_s2565" style="position:absolute;left:0;text-align:left;margin-left:421.15pt;margin-top:203.85pt;width:40pt;height:36pt;z-index:25214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2959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776256">
                <v:shape id="_x0000_s2564" style="position:absolute;left:0;text-align:left;margin-left:416.3pt;margin-top:208.2pt;width:54pt;height:36pt;z-index:25214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98EC1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044DB8">
                <v:shape id="_x0000_s2563" style="position:absolute;left:0;text-align:left;margin-left:298.45pt;margin-top:224.35pt;width:54pt;height:36pt;z-index:25215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E8B39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264277">
                <v:shape id="_x0000_s2562" style="position:absolute;left:0;text-align:left;margin-left:362.55pt;margin-top:184.75pt;width:37pt;height:36pt;z-index:25215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20A1A1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D0B908">
                <v:shape id="_x0000_s2561" style="position:absolute;left:0;text-align:left;margin-left:426.75pt;margin-top:233.3pt;width:54pt;height:36pt;z-index:25215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A303B1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572DAB">
                <v:shape id="_x0000_s2560" style="position:absolute;left:0;text-align:left;margin-left:304.3pt;margin-top:251.9pt;width:54pt;height:36pt;z-index:25215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C03C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7FB0B7">
                <v:shape id="_x0000_s2559" style="position:absolute;left:0;text-align:left;margin-left:369.55pt;margin-top:215.8pt;width:37pt;height:36pt;z-index:25215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A770D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AB5424">
                <v:shape id="_x0000_s2558" style="position:absolute;left:0;text-align:left;margin-left:439.2pt;margin-top:275.55pt;width:54pt;height:36pt;z-index:25215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68C8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C7C5FD">
                <v:shape id="_x0000_s2557" style="position:absolute;left:0;text-align:left;margin-left:441.55pt;margin-top:294.1pt;width:54pt;height:36pt;z-index:25215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33861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035DBE">
                <v:shape id="_x0000_s2556" style="position:absolute;left:0;text-align:left;margin-left:401pt;margin-top:306.7pt;width:54pt;height:36pt;z-index:25215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B7F5C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300BE8">
                <v:shape id="_x0000_s2555" style="position:absolute;left:0;text-align:left;margin-left:381.15pt;margin-top:313.1pt;width:54pt;height:36pt;z-index:25215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2E40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457A82">
                <v:shape id="_x0000_s2554" style="position:absolute;left:0;text-align:left;margin-left:332.5pt;margin-top:314.8pt;width:40pt;height:36pt;z-index:25216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28F0C1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97BAF">
                <v:shape id="_x0000_s2553" style="position:absolute;left:0;text-align:left;margin-left:380.95pt;margin-top:281.7pt;width:37pt;height:36pt;z-index:25216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BED59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AB3BA">
                <v:shape id="_x0000_s2552" style="position:absolute;left:0;text-align:left;margin-left:322.15pt;margin-top:300pt;width:54pt;height:36pt;z-index:25216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430FD2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1DC787">
                <v:shape id="_x0000_s2551" style="position:absolute;left:0;text-align:left;margin-left:443.85pt;margin-top:306.85pt;width:54pt;height:36pt;z-index:25216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CF37A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7C6188">
                <v:shape id="_x0000_s2550" style="position:absolute;left:0;text-align:left;margin-left:439.8pt;margin-top:337.55pt;width:54pt;height:36pt;z-index:25216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57887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B66FEE">
                <v:shape id="_x0000_s2549" style="position:absolute;left:0;text-align:left;margin-left:435.35pt;margin-top:344.9pt;width:54pt;height:36pt;z-index:25216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FAFDE9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F0C8EA">
                <v:shape id="_x0000_s2548" style="position:absolute;left:0;text-align:left;margin-left:426.15pt;margin-top:350.15pt;width:54pt;height:36pt;z-index:25216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D41C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588F79">
                <v:shape id="_x0000_s2547" style="position:absolute;left:0;text-align:left;margin-left:345.75pt;margin-top:362.25pt;width:40pt;height:36pt;z-index:25216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F7BC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850653">
                <v:shape id="_x0000_s2546" style="position:absolute;left:0;text-align:left;margin-left:386.65pt;margin-top:315.2pt;width:43pt;height:36pt;z-index:25216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8FAE72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50713F">
                <v:shape id="_x0000_s2545" style="position:absolute;left:0;text-align:left;margin-left:11.8pt;margin-top:160.05pt;width:42pt;height:36pt;z-index:25216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1484FF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156896">
                <v:shape id="_x0000_s2544" style="position:absolute;left:0;text-align:left;margin-left:67pt;margin-top:155.2pt;width:42pt;height:36pt;z-index:25217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75D8A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A0F25">
                <v:shape id="_x0000_s2543" style="position:absolute;left:0;text-align:left;margin-left:73.6pt;margin-top:177.75pt;width:42pt;height:36pt;z-index:25217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A5537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3D151">
                <v:shape id="_x0000_s2542" style="position:absolute;left:0;text-align:left;margin-left:12.5pt;margin-top:186.55pt;width:42pt;height:36pt;z-index:25217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1D18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1BFDC">
                <v:shape id="_x0000_s2541" style="position:absolute;left:0;text-align:left;margin-left:42.8pt;margin-top:163.9pt;width:37pt;height:36pt;z-index:25217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7A5BA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A0D93">
                <v:shape id="_x0000_s2540" style="position:absolute;left:0;text-align:left;margin-left:89.6pt;margin-top:135.9pt;width:42pt;height:36pt;z-index:25217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F79E9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D79227">
                <v:shape id="_x0000_s2539" style="position:absolute;left:0;text-align:left;margin-left:103.75pt;margin-top:131.25pt;width:42pt;height:36pt;z-index:25217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2E089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0E9C2A">
                <v:shape id="_x0000_s2538" style="position:absolute;left:0;text-align:left;margin-left:155.55pt;margin-top:127.25pt;width:42pt;height:36pt;z-index:25217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F1C89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89C15D">
                <v:shape id="_x0000_s2537" style="position:absolute;left:0;text-align:left;margin-left:163.8pt;margin-top:151.15pt;width:42pt;height:36pt;z-index:25217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332E3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CBD8EA">
                <v:shape id="_x0000_s2536" style="position:absolute;left:0;text-align:left;margin-left:145pt;margin-top:159.6pt;width:42pt;height:36pt;z-index:25217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759A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4D5178">
                <v:shape id="_x0000_s2535" style="position:absolute;left:0;text-align:left;margin-left:85.45pt;margin-top:163.9pt;width:48pt;height:36pt;z-index:25217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A0BD19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3B0E82">
                <v:shape id="_x0000_s2534" style="position:absolute;left:0;text-align:left;margin-left:126.75pt;margin-top:138.6pt;width:37pt;height:36pt;z-index:25218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37DDF0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A8679F">
                <v:shape id="_x0000_s2533" style="position:absolute;left:0;text-align:left;margin-left:269.15pt;margin-top:254.45pt;width:48pt;height:36pt;z-index:25218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95F30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C112E">
                <v:shape id="_x0000_s2532" style="position:absolute;left:0;text-align:left;margin-left:333.8pt;margin-top:249.55pt;width:48pt;height:36pt;z-index:25218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E3C5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4C0A6C">
                <v:shape id="_x0000_s2531" style="position:absolute;left:0;text-align:left;margin-left:340.3pt;margin-top:272pt;width:48pt;height:36pt;z-index:25218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520C14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389CB0">
                <v:shape id="_x0000_s2530" style="position:absolute;left:0;text-align:left;margin-left:269.25pt;margin-top:280.85pt;width:48pt;height:36pt;z-index:25218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A1846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DFE268">
                <v:shape id="_x0000_s2529" style="position:absolute;left:0;text-align:left;margin-left:307.8pt;margin-top:258.25pt;width:37pt;height:36pt;z-index:25218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7966DD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D7AC9">
                <v:shape id="_x0000_s2528" style="position:absolute;left:0;text-align:left;margin-left:43.7pt;margin-top:293.7pt;width:48pt;height:36pt;z-index:25218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17E83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5C440A">
                <v:shape id="_x0000_s2527" style="position:absolute;left:0;text-align:left;margin-left:101.1pt;margin-top:290.8pt;width:48pt;height:36pt;z-index:25218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6649E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AB175D">
                <v:shape id="_x0000_s2526" style="position:absolute;left:0;text-align:left;margin-left:112.85pt;margin-top:331.65pt;width:48pt;height:36pt;z-index:25218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6DA1A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C1B8F">
                <v:shape id="_x0000_s2525" style="position:absolute;left:0;text-align:left;margin-left:49.7pt;margin-top:338.75pt;width:48pt;height:36pt;z-index:25218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76D04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A0F72">
                <v:shape id="_x0000_s2524" style="position:absolute;left:0;text-align:left;margin-left:81.3pt;margin-top:307.75pt;width:37pt;height:36pt;z-index:25219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BF1056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F61BC">
                <v:shape id="_x0000_s2523" style="position:absolute;left:0;text-align:left;margin-left:68.2pt;margin-top:379.6pt;width:48pt;height:36pt;z-index:25219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AA984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F50A30">
                <v:shape id="_x0000_s2522" style="position:absolute;left:0;text-align:left;margin-left:131.3pt;margin-top:373.65pt;width:48pt;height:36pt;z-index:25219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004D9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94C9AC">
                <v:shape id="_x0000_s2521" style="position:absolute;left:0;text-align:left;margin-left:141.9pt;margin-top:406pt;width:48pt;height:36pt;z-index:25219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A1DA79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9BD99">
                <v:shape id="_x0000_s2520" style="position:absolute;left:0;text-align:left;margin-left:73.15pt;margin-top:416.2pt;width:48pt;height:36pt;z-index:25219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E031D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B88ED">
                <v:shape id="_x0000_s2519" style="position:absolute;left:0;text-align:left;margin-left:108.1pt;margin-top:387.95pt;width:37pt;height:36pt;z-index:25219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56F88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80A69E">
                <v:shape id="_x0000_s2518" style="position:absolute;left:0;text-align:left;margin-left:113.05pt;margin-top:363.8pt;width:48pt;height:36pt;z-index:25219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6E911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84CFEB">
                <v:shape id="_x0000_s2517" style="position:absolute;left:0;text-align:left;margin-left:174.95pt;margin-top:358.25pt;width:48pt;height:36pt;z-index:25219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EDC8AC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294004">
                <v:shape id="_x0000_s2516" style="position:absolute;left:0;text-align:left;margin-left:178.05pt;margin-top:366.2pt;width:48pt;height:36pt;z-index:25219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E19FC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89A488">
                <v:shape id="_x0000_s2515" style="position:absolute;left:0;text-align:left;margin-left:182.55pt;margin-top:365.1pt;width:48pt;height:36pt;z-index:25219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124F1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9CF66">
                <v:shape id="_x0000_s2514" style="position:absolute;left:0;text-align:left;margin-left:187.95pt;margin-top:381.45pt;width:48pt;height:36pt;z-index:25220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0CE7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6354C">
                <v:shape id="_x0000_s2513" style="position:absolute;left:0;text-align:left;margin-left:183.85pt;margin-top:383.1pt;width:48pt;height:36pt;z-index:25220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6413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79C1F">
                <v:shape id="_x0000_s2512" style="position:absolute;left:0;text-align:left;margin-left:185.65pt;margin-top:389.9pt;width:48pt;height:36pt;z-index:25220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6683B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D2050">
                <v:shape id="_x0000_s2511" style="position:absolute;left:0;text-align:left;margin-left:117.6pt;margin-top:399.55pt;width:48pt;height:36pt;z-index:25220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5BC7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D68BE">
                <v:shape id="_x0000_s2510" style="position:absolute;left:0;text-align:left;margin-left:150.55pt;margin-top:371.9pt;width:43pt;height:36pt;z-index:25220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CEF668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380608">
                <v:shape id="_x0000_s2509" style="position:absolute;left:0;text-align:left;margin-left:147.25pt;margin-top:429.15pt;width:54pt;height:36pt;z-index:25220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80E76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4C45E9">
                <v:shape id="_x0000_s2508" style="position:absolute;left:0;text-align:left;margin-left:146.75pt;margin-top:429.95pt;width:54pt;height:36pt;z-index:25220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6E276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22CFCA">
                <v:shape id="_x0000_s2507" style="position:absolute;left:0;text-align:left;margin-left:160pt;margin-top:426.55pt;width:54pt;height:36pt;z-index:25220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321BB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A518C">
                <v:shape id="_x0000_s2506" style="position:absolute;left:0;text-align:left;margin-left:169.55pt;margin-top:456.15pt;width:54pt;height:36pt;z-index:25220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D90BC6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67478B">
                <v:shape id="_x0000_s2505" style="position:absolute;left:0;text-align:left;margin-left:165.1pt;margin-top:463.8pt;width:54pt;height:36pt;z-index:25221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993A9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30779E">
                <v:shape id="_x0000_s2504" style="position:absolute;left:0;text-align:left;margin-left:157.55pt;margin-top:463.7pt;width:54pt;height:36pt;z-index:25221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249E6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698CE4">
                <v:shape id="_x0000_s2503" style="position:absolute;left:0;text-align:left;margin-left:160.25pt;margin-top:470.25pt;width:54pt;height:36pt;z-index:25221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4C2FC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ECBE9">
                <v:shape id="_x0000_s2502" style="position:absolute;left:0;text-align:left;margin-left:153.2pt;margin-top:476.35pt;width:54pt;height:36pt;z-index:25221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297A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1A114">
                <v:shape id="_x0000_s2501" style="position:absolute;left:0;text-align:left;margin-left:148.95pt;margin-top:477.55pt;width:54pt;height:36pt;z-index:25221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4A2D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D6AA2">
                <v:shape id="_x0000_s2500" style="position:absolute;left:0;text-align:left;margin-left:95.1pt;margin-top:475.8pt;width:54pt;height:36pt;z-index:25221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DD602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B0B81F">
                <v:shape id="_x0000_s2499" style="position:absolute;left:0;text-align:left;margin-left:94.25pt;margin-top:468.45pt;width:54pt;height:36pt;z-index:25221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38F22F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944CFD">
                <v:shape id="_x0000_s2498" style="position:absolute;left:0;text-align:left;margin-left:85pt;margin-top:472.4pt;width:54pt;height:36pt;z-index:25221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F1B2A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5A4393">
                <v:shape id="_x0000_s2497" style="position:absolute;left:0;text-align:left;margin-left:77.15pt;margin-top:467.4pt;width:54pt;height:36pt;z-index:25221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E55E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DF4B0C">
                <v:shape id="_x0000_s2496" style="position:absolute;left:0;text-align:left;margin-left:71.2pt;margin-top:436.25pt;width:54pt;height:36pt;z-index:25221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C3F78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EF3E2">
                <v:shape id="_x0000_s2495" style="position:absolute;left:0;text-align:left;margin-left:128.85pt;margin-top:444.55pt;width:37pt;height:36pt;z-index:25222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B1CFF6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EF0DDB">
                <v:shape id="_x0000_s2494" style="position:absolute;left:0;text-align:left;margin-left:212.25pt;margin-top:386.4pt;width:54pt;height:36pt;z-index:25222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8B391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F33B7C">
                <v:shape id="_x0000_s2493" style="position:absolute;left:0;text-align:left;margin-left:277.05pt;margin-top:382.6pt;width:54pt;height:36pt;z-index:25222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7A4B5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DF557">
                <v:shape id="_x0000_s2492" style="position:absolute;left:0;text-align:left;margin-left:291.05pt;margin-top:429.3pt;width:54pt;height:36pt;z-index:25222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E077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F9E233">
                <v:shape id="_x0000_s2491" style="position:absolute;left:0;text-align:left;margin-left:220.1pt;margin-top:437.05pt;width:54pt;height:36pt;z-index:25222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F61E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677EF8">
                <v:shape id="_x0000_s2490" style="position:absolute;left:0;text-align:left;margin-left:257.7pt;margin-top:402.85pt;width:37pt;height:36pt;z-index:25222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06EA3A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EABA9">
                <v:shape id="_x0000_s2489" style="position:absolute;left:0;text-align:left;margin-left:258.1pt;margin-top:462.15pt;width:54pt;height:36pt;z-index:25222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EEF5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8C5BBF">
                <v:shape id="_x0000_s2488" style="position:absolute;left:0;text-align:left;margin-left:324.5pt;margin-top:458.95pt;width:54pt;height:36pt;z-index:25222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E5402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A870B3">
                <v:shape id="_x0000_s2487" style="position:absolute;left:0;text-align:left;margin-left:332.75pt;margin-top:491.75pt;width:54pt;height:36pt;z-index:25222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76941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F85359">
                <v:shape id="_x0000_s2486" style="position:absolute;left:0;text-align:left;margin-left:321.8pt;margin-top:494.8pt;width:54pt;height:36pt;z-index:25222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63E9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272BF">
                <v:shape id="_x0000_s2485" style="position:absolute;left:0;text-align:left;margin-left:322.25pt;margin-top:497.3pt;width:54pt;height:36pt;z-index:25223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50DF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18D523">
                <v:shape id="_x0000_s2484" style="position:absolute;left:0;text-align:left;margin-left:245.95pt;margin-top:505.15pt;width:54pt;height:36pt;z-index:25223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A9C759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B5920F">
                <v:shape id="_x0000_s2483" style="position:absolute;left:0;text-align:left;margin-left:239.15pt;margin-top:477pt;width:54pt;height:36pt;z-index:25223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7E81A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B103F8">
                <v:shape id="_x0000_s2482" style="position:absolute;left:0;text-align:left;margin-left:254pt;margin-top:473.3pt;width:54pt;height:36pt;z-index:25223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9F399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F2159D">
                <v:shape id="_x0000_s2481" style="position:absolute;left:0;text-align:left;margin-left:294.9pt;margin-top:475.05pt;width:37pt;height:36pt;z-index:25223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FA68E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33FDAD">
                <v:shape id="_x0000_s2480" style="position:absolute;left:0;text-align:left;margin-left:331pt;margin-top:282.45pt;width:54pt;height:36pt;z-index:25223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C9741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7C74B">
                <v:shape id="_x0000_s2479" style="position:absolute;left:0;text-align:left;margin-left:394.95pt;margin-top:279.65pt;width:54pt;height:36pt;z-index:25223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1ED1B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53C06">
                <v:shape id="_x0000_s2478" style="position:absolute;left:0;text-align:left;margin-left:408.35pt;margin-top:327.3pt;width:54pt;height:36pt;z-index:25223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EBED0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9C795D">
                <v:shape id="_x0000_s2477" style="position:absolute;left:0;text-align:left;margin-left:401pt;margin-top:329.5pt;width:54pt;height:36pt;z-index:25223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A9397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E8ADB0">
                <v:shape id="_x0000_s2476" style="position:absolute;left:0;text-align:left;margin-left:401.8pt;margin-top:332.9pt;width:54pt;height:36pt;z-index:25223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6BB3B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C2F07">
                <v:shape id="_x0000_s2475" style="position:absolute;left:0;text-align:left;margin-left:338.5pt;margin-top:338pt;width:54pt;height:36pt;z-index:25224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88554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4DD35">
                <v:shape id="_x0000_s2474" style="position:absolute;left:0;text-align:left;margin-left:372.7pt;margin-top:301.85pt;width:43pt;height:36pt;z-index:25224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689B82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726E6">
                <v:shape id="_x0000_s2473" style="position:absolute;left:0;text-align:left;margin-left:416.25pt;margin-top:348.3pt;width:54pt;height:36pt;z-index:25224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A6C13A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0C2E15">
                <v:shape id="_x0000_s2472" style="position:absolute;left:0;text-align:left;margin-left:418.9pt;margin-top:354.75pt;width:54pt;height:36pt;z-index:25224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50602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509E04">
                <v:shape id="_x0000_s2471" style="position:absolute;left:0;text-align:left;margin-left:421pt;margin-top:355.45pt;width:54pt;height:36pt;z-index:25224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7789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AD6BF">
                <v:shape id="_x0000_s2470" style="position:absolute;left:0;text-align:left;margin-left:424.35pt;margin-top:365.4pt;width:54pt;height:36pt;z-index:25224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0B45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9D2852">
                <v:shape id="_x0000_s2469" style="position:absolute;left:0;text-align:left;margin-left:423.05pt;margin-top:368.25pt;width:54pt;height:36pt;z-index:25224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57863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0777A">
                <v:shape id="_x0000_s2468" style="position:absolute;left:0;text-align:left;margin-left:422.4pt;margin-top:371.55pt;width:54pt;height:36pt;z-index:25224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9FAD7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946B2D">
                <v:shape id="_x0000_s2467" style="position:absolute;left:0;text-align:left;margin-left:420.85pt;margin-top:371.9pt;width:54pt;height:36pt;z-index:25224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36D229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E04789">
                <v:shape id="_x0000_s2466" style="position:absolute;left:0;text-align:left;margin-left:424.45pt;margin-top:379.85pt;width:54pt;height:36pt;z-index:25225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CFDD6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25105D">
                <v:shape id="_x0000_s2465" style="position:absolute;left:0;text-align:left;margin-left:419.85pt;margin-top:386.95pt;width:54pt;height:36pt;z-index:25225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CDD29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17F1A">
                <v:shape id="_x0000_s2464" style="position:absolute;left:0;text-align:left;margin-left:421.85pt;margin-top:384.7pt;width:54pt;height:36pt;z-index:25225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790CF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5CE95">
                <v:shape id="_x0000_s2463" style="position:absolute;left:0;text-align:left;margin-left:422.25pt;margin-top:384.95pt;width:54pt;height:36pt;z-index:25225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AFE5BE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2DE34">
                <v:shape id="_x0000_s2462" style="position:absolute;left:0;text-align:left;margin-left:418.9pt;margin-top:385.6pt;width:54pt;height:36pt;z-index:25225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2E69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353F1">
                <v:shape id="_x0000_s2461" style="position:absolute;left:0;text-align:left;margin-left:421pt;margin-top:386.1pt;width:54pt;height:36pt;z-index:25225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C7FBF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849B4">
                <v:shape id="_x0000_s2460" style="position:absolute;left:0;text-align:left;margin-left:416.8pt;margin-top:394pt;width:54pt;height:36pt;z-index:25225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CDBDDB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302953">
                <v:shape id="_x0000_s2459" style="position:absolute;left:0;text-align:left;margin-left:363.1pt;margin-top:396.9pt;width:54pt;height:36pt;z-index:25225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5B0561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AE3210">
                <v:shape id="_x0000_s2458" style="position:absolute;left:0;text-align:left;margin-left:360.7pt;margin-top:395.65pt;width:54pt;height:36pt;z-index:25225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AF956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372A4">
                <v:shape id="_x0000_s2457" style="position:absolute;left:0;text-align:left;margin-left:357.2pt;margin-top:394.85pt;width:54pt;height:36pt;z-index:25225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C9391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11EDD3">
                <v:shape id="_x0000_s2456" style="position:absolute;left:0;text-align:left;margin-left:356.3pt;margin-top:391.4pt;width:54pt;height:36pt;z-index:25226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6FF8C7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DD6EE0">
                <v:shape id="_x0000_s2455" style="position:absolute;left:0;text-align:left;margin-left:405.1pt;margin-top:392.4pt;width:54pt;height:36pt;z-index:25226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6A118D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F35C31">
                <v:shape id="_x0000_s2454" style="position:absolute;left:0;text-align:left;margin-left:352.9pt;margin-top:392.5pt;width:54pt;height:36pt;z-index:25226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151A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24B551">
                <v:shape id="_x0000_s2453" style="position:absolute;left:0;text-align:left;margin-left:353.1pt;margin-top:392.05pt;width:54pt;height:36pt;z-index:25226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80099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CC562">
                <v:shape id="_x0000_s2452" style="position:absolute;left:0;text-align:left;margin-left:355.25pt;margin-top:392.95pt;width:54pt;height:36pt;z-index:25226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FAC2C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3D1C16">
                <v:shape id="_x0000_s2451" style="position:absolute;left:0;text-align:left;margin-left:348.05pt;margin-top:389.3pt;width:54pt;height:36pt;z-index:25226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CDAD7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6B6FE1">
                <v:shape id="_x0000_s2450" style="position:absolute;left:0;text-align:left;margin-left:347.45pt;margin-top:381pt;width:54pt;height:36pt;z-index:25226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F9DB5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AFD631">
                <v:shape id="_x0000_s2449" style="position:absolute;left:0;text-align:left;margin-left:345.55pt;margin-top:381.8pt;width:54pt;height:36pt;z-index:25226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A76A7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B8EC45">
                <v:shape id="_x0000_s2448" style="position:absolute;left:0;text-align:left;margin-left:342.7pt;margin-top:378.65pt;width:54pt;height:36pt;z-index:25226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8035BA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CDE12">
                <v:shape id="_x0000_s2447" style="position:absolute;left:0;text-align:left;margin-left:340.7pt;margin-top:377.7pt;width:54pt;height:36pt;z-index:25226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24FD7E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F02B90">
                <v:shape id="_x0000_s2446" style="position:absolute;left:0;text-align:left;margin-left:337.55pt;margin-top:367.85pt;width:54pt;height:36pt;z-index:25227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EDE77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C3F0AE">
                <v:shape id="_x0000_s2445" style="position:absolute;left:0;text-align:left;margin-left:338.75pt;margin-top:365.7pt;width:54pt;height:36pt;z-index:25227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0E40B1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513FD">
                <v:shape id="_x0000_s2444" style="position:absolute;left:0;text-align:left;margin-left:338.05pt;margin-top:357.5pt;width:54pt;height:36pt;z-index:25227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96CA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C7D0A">
                <v:shape id="_x0000_s2443" style="position:absolute;left:0;text-align:left;margin-left:386.85pt;margin-top:364.85pt;width:43pt;height:36pt;z-index:25227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91084C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5E850">
                <v:shape id="_x0000_s2442" style="position:absolute;left:0;text-align:left;margin-left:395.95pt;margin-top:200.4pt;width:54pt;height:36pt;z-index:25227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0B133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E0C53">
                <v:shape id="_x0000_s2441" style="position:absolute;left:0;text-align:left;margin-left:408.45pt;margin-top:198.2pt;width:54pt;height:36pt;z-index:25227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D76172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3B75A9">
                <v:shape id="_x0000_s2440" style="position:absolute;left:0;text-align:left;margin-left:414.95pt;margin-top:225.95pt;width:54pt;height:36pt;z-index:25227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D52F09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1DC65C">
                <v:shape id="_x0000_s2439" style="position:absolute;left:0;text-align:left;margin-left:343.1pt;margin-top:232.45pt;width:54pt;height:36pt;z-index:25227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78CAFD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4F9BE7">
                <v:shape id="_x0000_s2438" style="position:absolute;left:0;text-align:left;margin-left:338.65pt;margin-top:213.25pt;width:54pt;height:36pt;z-index:25227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714E5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CB6A7">
                <v:shape id="_x0000_s2437" style="position:absolute;left:0;text-align:left;margin-left:343.8pt;margin-top:212pt;width:54pt;height:36pt;z-index:25227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F46F7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97CDF4">
                <v:shape id="_x0000_s2436" style="position:absolute;left:0;text-align:left;margin-left:382.25pt;margin-top:207.75pt;width:43pt;height:36pt;z-index:25228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D95EC6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C4E6B4">
                <v:shape id="_x0000_s2435" style="position:absolute;left:0;text-align:left;margin-left:68.45pt;margin-top:171.55pt;width:31pt;height:36pt;z-index:25228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B55953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D351CC">
                <v:shape id="_x0000_s2434" style="position:absolute;left:0;text-align:left;margin-left:277.45pt;margin-top:237.75pt;width:37pt;height:36pt;z-index:25228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920DF4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F5C0BF">
                <v:shape id="_x0000_s2433" style="position:absolute;left:0;text-align:left;margin-left:295.15pt;margin-top:375.1pt;width:43pt;height:36pt;z-index:25228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9E9F2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F03DB9">
                <v:shape id="_x0000_s2432" style="position:absolute;left:0;text-align:left;margin-left:245.3pt;margin-top:423.55pt;width:43pt;height:36pt;z-index:25228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5C86A1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7CAFFC">
                <v:shape id="_x0000_s2431" style="position:absolute;left:0;text-align:left;margin-left:226.3pt;margin-top:378.75pt;width:43pt;height:36pt;z-index:25228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F90C96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81EDB">
                <v:shape id="_x0000_s2430" style="position:absolute;left:0;text-align:left;margin-left:153.05pt;margin-top:528.45pt;width:43pt;height:36pt;z-index:25228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F0D68C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4475E7">
                <v:shape id="_x0000_s2429" style="position:absolute;left:0;text-align:left;margin-left:136.1pt;margin-top:183.55pt;width:31pt;height:36pt;z-index:25228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E26D7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6BD730">
                <v:shape id="_x0000_s2428" style="position:absolute;left:0;text-align:left;margin-left:261.85pt;margin-top:176.15pt;width:43pt;height:36pt;z-index:25228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0755B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2B3617">
                <v:shape id="_x0000_s2427" style="position:absolute;left:0;text-align:left;margin-left:319.9pt;margin-top:375.25pt;width:43pt;height:36pt;z-index:25229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291754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6C854">
                <v:shape id="_x0000_s2426" style="position:absolute;left:0;text-align:left;margin-left:85.45pt;margin-top:235.2pt;width:31pt;height:36pt;z-index:25229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B0B44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000C4A">
                <v:shape id="_x0000_s2425" style="position:absolute;left:0;text-align:left;margin-left:389.7pt;margin-top:363.45pt;width:37pt;height:36pt;z-index:25229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004779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E4618D">
                <v:shape id="_x0000_s2424" style="position:absolute;left:0;text-align:left;margin-left:261.15pt;margin-top:94.9pt;width:37pt;height:36pt;z-index:25229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B3B0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F42EE">
                <v:shape id="_x0000_s2423" style="position:absolute;left:0;text-align:left;margin-left:173.2pt;margin-top:277.55pt;width:37pt;height:36pt;z-index:25229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E5A145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375CBC">
                <v:shape id="_x0000_s2422" style="position:absolute;left:0;text-align:left;margin-left:106.85pt;margin-top:295.5pt;width:37pt;height:36pt;z-index:25229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1CF79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D5B95">
                <v:shape id="_x0000_s2421" style="position:absolute;left:0;text-align:left;margin-left:325.9pt;margin-top:372.75pt;width:43pt;height:36pt;z-index:25229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0BC7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F4150">
                <v:shape id="_x0000_s2420" style="position:absolute;left:0;text-align:left;margin-left:170.85pt;margin-top:285.45pt;width:43pt;height:36pt;z-index:25229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C3F153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D98043">
                <v:shape id="_x0000_s2419" style="position:absolute;left:0;text-align:left;margin-left:64.1pt;margin-top:232.5pt;width:43pt;height:36pt;z-index:25229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397AC7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1A8141">
                <v:shape id="_x0000_s2418" style="position:absolute;left:0;text-align:left;margin-left:349.75pt;margin-top:216.3pt;width:43pt;height:36pt;z-index:25229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382DA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DD5847">
                <v:shape id="_x0000_s2417" style="position:absolute;left:0;text-align:left;margin-left:352.35pt;margin-top:64.8pt;width:43pt;height:36pt;z-index:25230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17DEA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08870">
                <v:shape id="_x0000_s2416" style="position:absolute;left:0;text-align:left;margin-left:218.6pt;margin-top:277.6pt;width:43pt;height:36pt;z-index:25230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471E40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F1936">
                <v:shape id="_x0000_s2415" style="position:absolute;left:0;text-align:left;margin-left:364.2pt;margin-top:122.75pt;width:43pt;height:36pt;z-index:25230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76AA0A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7155E">
                <v:shape id="_x0000_s2414" style="position:absolute;left:0;text-align:left;margin-left:294.95pt;margin-top:220.1pt;width:43pt;height:36pt;z-index:25230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2DF12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CB8E71">
                <v:shape id="_x0000_s2413" style="position:absolute;left:0;text-align:left;margin-left:215.45pt;margin-top:489.3pt;width:57pt;height:36pt;z-index:25230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0C840B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:250(1)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244FFB">
                <v:shape id="_x0000_s2412" style="position:absolute;left:0;text-align:left;margin-left:216.4pt;margin-top:492.85pt;width:57pt;height:36pt;z-index:25230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C69398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:250(2)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1D1C3D">
                <v:shape id="_x0000_s2411" style="position:absolute;left:0;text-align:left;margin-left:186.35pt;margin-top:122.1pt;width:43pt;height:36pt;z-index:25230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E07089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D111A6">
                <v:shape id="_x0000_s2410" style="position:absolute;left:0;text-align:left;margin-left:368.1pt;margin-top:182.6pt;width:37pt;height:36pt;z-index:25230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69F8D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9EDDB5">
                <v:shape id="_x0000_s2409" style="position:absolute;left:0;text-align:left;margin-left:205.7pt;margin-top:179.45pt;width:54pt;height:36pt;z-index:25230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BB712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AC1869">
                <v:shape id="_x0000_s2408" style="position:absolute;left:0;text-align:left;margin-left:210.25pt;margin-top:179.7pt;width:54pt;height:36pt;z-index:25230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6DBEE0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313BB4">
                <v:shape id="_x0000_s2407" style="position:absolute;left:0;text-align:left;margin-left:205.5pt;margin-top:169.7pt;width:54pt;height:36pt;z-index:25231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06522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C393E">
                <v:shape id="_x0000_s2406" style="position:absolute;left:0;text-align:left;margin-left:269.15pt;margin-top:160.55pt;width:54pt;height:36pt;z-index:25231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EC3A14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BCB2A1">
                <v:shape id="_x0000_s2405" style="position:absolute;left:0;text-align:left;margin-left:275.85pt;margin-top:174.55pt;width:54pt;height:36pt;z-index:25231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CFAB68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1D7951">
                <v:shape id="_x0000_s2404" style="position:absolute;left:0;text-align:left;margin-left:274.25pt;margin-top:175.4pt;width:54pt;height:36pt;z-index:25231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545E5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4066B">
                <v:shape id="_x0000_s2403" style="position:absolute;left:0;text-align:left;margin-left:272.35pt;margin-top:171.25pt;width:54pt;height:36pt;z-index:25231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BDF0A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72997">
                <v:shape id="_x0000_s2402" style="position:absolute;left:0;text-align:left;margin-left:286.25pt;margin-top:164.7pt;width:54pt;height:36pt;z-index:25231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51F577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433CDB">
                <v:shape id="_x0000_s2401" style="position:absolute;left:0;text-align:left;margin-left:298.1pt;margin-top:190.65pt;width:54pt;height:36pt;z-index:25231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397B0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825D79">
                <v:shape id="_x0000_s2400" style="position:absolute;left:0;text-align:left;margin-left:261.75pt;margin-top:210.05pt;width:54pt;height:36pt;z-index:25231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957706" w14:textId="77777777" w:rsidR="00016060" w:rsidRDefault="00AF7751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48C27A">
                <v:shape id="_x0000_s2399" style="position:absolute;left:0;text-align:left;margin-left:209.2pt;margin-top:211.3pt;width:54pt;height:36pt;z-index:25231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6260C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597BCA">
                <v:shape id="_x0000_s2398" style="position:absolute;left:0;text-align:left;margin-left:200.7pt;margin-top:192.2pt;width:54pt;height:36pt;z-index:25231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AA91FB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EEDA6F">
                <v:shape id="_x0000_s2397" style="position:absolute;left:0;text-align:left;margin-left:203.2pt;margin-top:191.2pt;width:54pt;height:36pt;z-index:25232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BC7A8" w14:textId="77777777" w:rsidR="00016060" w:rsidRDefault="00AF7751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3EBD4D">
                <v:shape id="_x0000_s2396" style="position:absolute;left:0;text-align:left;margin-left:255.05pt;margin-top:178.95pt;width:43pt;height:36pt;z-index:25232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9B23FF" w14:textId="77777777" w:rsidR="00016060" w:rsidRDefault="00AF7751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:118</w:t>
                        </w:r>
                      </w:p>
                    </w:txbxContent>
                  </v:textbox>
                </v:shape>
              </w:pict>
            </w:r>
          </w:p>
          <w:p w14:paraId="57DE0A96" w14:textId="77777777" w:rsidR="00AF7751" w:rsidRPr="008C3E59" w:rsidRDefault="00AF7751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5E9AA8C4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178EDC00" w14:textId="77777777" w:rsidR="00AF7751" w:rsidRDefault="00AF7751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1500</w:t>
            </w:r>
          </w:p>
        </w:tc>
      </w:tr>
    </w:tbl>
    <w:p w14:paraId="6E494CF4" w14:textId="77777777" w:rsidR="00AF7751" w:rsidRPr="00312000" w:rsidRDefault="00AF7751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26E8D999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3E4E8234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D1A201C" w14:textId="77777777" w:rsidR="00AF7751" w:rsidRPr="00230DDF" w:rsidRDefault="00AF7751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30A791F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4E5C8EC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5E5A033D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3E3B1E84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7D0E823E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6D0AAFA3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7986E5A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DCE4B90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0E359720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8F368DD" w14:textId="77777777" w:rsidR="00AF7751" w:rsidRPr="00230DDF" w:rsidRDefault="00AF7751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39DE739E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E00F9BF" w14:textId="77777777" w:rsidR="00AF7751" w:rsidRPr="00230DDF" w:rsidRDefault="00AF7751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67A0635" w14:textId="77777777" w:rsidR="00AF7751" w:rsidRPr="00F40298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624CCF5B" w14:textId="77777777" w:rsidR="00AF7751" w:rsidRPr="00230DDF" w:rsidRDefault="00AF775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2F0F8CE" wp14:editId="2185DBC4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37BBC76D" w14:textId="77777777" w:rsidR="00AF7751" w:rsidRPr="00F40298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31D7AF2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26065821" w14:textId="77777777" w:rsidR="00AF7751" w:rsidRPr="00F40298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C6FBAC2" w14:textId="77777777" w:rsidR="00AF7751" w:rsidRPr="00F40298" w:rsidRDefault="00AF775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55C9D56" w14:textId="77777777" w:rsidR="00AF7751" w:rsidRPr="00230DDF" w:rsidRDefault="00AF775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D0CC58F" w14:textId="77777777" w:rsidR="00AF7751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3E03C635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72F44AC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A665097" w14:textId="77777777" w:rsidR="00AF7751" w:rsidRPr="00230DDF" w:rsidRDefault="00AF775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22E9543" w14:textId="77777777" w:rsidR="00AF7751" w:rsidRPr="00F40298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020EE1A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4CBB75">
                      <v:line id="_x0000_s2394" style="position:absolute;left:0;text-align:left;flip:y;z-index:25233817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A5B2F38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604FC25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2B6A3F58" w14:textId="77777777" w:rsidR="00AF7751" w:rsidRPr="00230DDF" w:rsidRDefault="00AF7751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0CEA0A" w14:textId="77777777" w:rsidR="00AF7751" w:rsidRPr="00F40298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B37A8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C03565">
                      <v:line id="_x0000_s2369" style="position:absolute;left:0;text-align:left;flip:y;z-index:25232281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130073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2384241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9CC0A" w14:textId="77777777" w:rsidR="00AF7751" w:rsidRPr="00100A99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25891B" w14:textId="77777777" w:rsidR="00AF7751" w:rsidRPr="00100A99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50992C0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9CD3EE0">
                      <v:oval id="_x0000_s2370" style="position:absolute;left:0;text-align:left;margin-left:0;margin-top:2.15pt;width:4.25pt;height:4.25pt;z-index:2523238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B4F7D3C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6FDBEC8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9502A" w14:textId="77777777" w:rsidR="00AF7751" w:rsidRPr="00100A99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350B83" w14:textId="77777777" w:rsidR="00AF7751" w:rsidRPr="00100A99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077987" w14:textId="77777777" w:rsidR="00AF7751" w:rsidRPr="00230DDF" w:rsidRDefault="00AF7751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51F219C0" wp14:editId="4FD2B6B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5CE2130" w14:textId="77777777" w:rsidR="00AF7751" w:rsidRPr="00100A99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BEECE07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0ECD50" w14:textId="77777777" w:rsidR="00AF7751" w:rsidRPr="00100A99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E76C13" w14:textId="77777777" w:rsidR="00AF7751" w:rsidRPr="00100A99" w:rsidRDefault="00AF7751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29F1F6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1B752E8">
                      <v:rect id="_x0000_s2371" style="position:absolute;left:0;text-align:left;margin-left:39.9pt;margin-top:9.2pt;width:8.5pt;height:8.5pt;z-index:25232486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345B23" w14:textId="77777777" w:rsidR="00AF7751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05990F5B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FC93D1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7362D6AE" w14:textId="77777777" w:rsidR="00AF7751" w:rsidRPr="00230DDF" w:rsidRDefault="00AF775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2BFE2" w14:textId="77777777" w:rsidR="00AF7751" w:rsidRPr="00100A99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7FF83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F4675F">
                      <v:oval id="_x0000_s2372" style="position:absolute;left:0;text-align:left;margin-left:39.9pt;margin-top:12.7pt;width:8.5pt;height:8.5pt;z-index:25232588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B2508F" w14:textId="77777777" w:rsidR="00AF7751" w:rsidRPr="00230DDF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362932B9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63A6018" w14:textId="77777777" w:rsidR="00AF7751" w:rsidRPr="00100A99" w:rsidRDefault="00AF7751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8855B8C" w14:textId="77777777" w:rsidR="00AF7751" w:rsidRPr="00100A99" w:rsidRDefault="00AF775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F15FA1A" w14:textId="77777777" w:rsidR="00AF7751" w:rsidRPr="00313936" w:rsidRDefault="00AF7751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9289507" w14:textId="77777777" w:rsidR="00AF7751" w:rsidRDefault="00AF775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4EA28B9" w14:textId="77777777" w:rsidR="00AF7751" w:rsidRPr="00313936" w:rsidRDefault="00AF7751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DA9659F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658BC42A" w14:textId="77777777" w:rsidR="00AF7751" w:rsidRPr="00BF6242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DF15ABF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F3322E8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B2E803A">
                      <v:line id="_x0000_s2395" style="position:absolute;left:0;text-align:left;flip:y;z-index:25233920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7CF101A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25D278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6AC7D18" w14:textId="77777777" w:rsidR="00AF7751" w:rsidRPr="00100A99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247F723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DE09F08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1FA0D4E">
                      <v:line id="_x0000_s2374" style="position:absolute;left:0;text-align:left;flip:y;z-index:25232691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D41BAEB" w14:textId="77777777" w:rsidR="00AF7751" w:rsidRDefault="00AF7751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DAC9F03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1A107E9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AC2668C" w14:textId="77777777" w:rsidR="00AF7751" w:rsidRPr="00100A99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EE4D00B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0DFEE7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0DD5A2F">
                      <v:line id="_x0000_s2375" style="position:absolute;left:0;text-align:left;flip:y;z-index:25232793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02F8B3A5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AAAE989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5D5ECF6" w14:textId="77777777" w:rsidR="00AF7751" w:rsidRPr="00100A99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AF04C04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FA12D90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6D95F51">
                      <v:line id="_x0000_s2376" style="position:absolute;left:0;text-align:left;flip:y;z-index:25232896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55DCDC0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6967B8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19CDFBBF" w14:textId="77777777" w:rsidR="00AF7751" w:rsidRPr="00100A99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3F9319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AEF36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C2A80A5">
                      <v:line id="_x0000_s2377" style="position:absolute;left:0;text-align:left;flip:y;z-index:25232998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7CF3F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5D95DE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260EBDFF" w14:textId="77777777" w:rsidR="00AF7751" w:rsidRPr="00100A99" w:rsidRDefault="00AF7751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9B9716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FFEA5A" w14:textId="77777777" w:rsidR="00AF7751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595ED32">
                      <v:line id="_x0000_s2378" style="position:absolute;left:0;text-align:left;flip:y;z-index:25233100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CE63D9" w14:textId="77777777" w:rsidR="00AF7751" w:rsidRPr="00100A99" w:rsidRDefault="00AF7751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55354F3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F4AAEE" w14:textId="77777777" w:rsidR="00AF7751" w:rsidRPr="00100A99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4E4CE5" w14:textId="77777777" w:rsidR="00AF7751" w:rsidRPr="000E07F5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E8BE44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B953EF">
                      <v:oval id="_x0000_s2379" style="position:absolute;left:0;text-align:left;margin-left:0;margin-top:5.35pt;width:2.85pt;height:2.85pt;z-index:2523320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D7FEB6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4B1AA30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8EEB709" w14:textId="77777777" w:rsidR="00AF7751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8F0960E" w14:textId="77777777" w:rsidR="00AF7751" w:rsidRPr="000E07F5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0B9835B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7D5B736">
                      <v:group id="_x0000_s2391" style="position:absolute;left:0;text-align:left;margin-left:36.1pt;margin-top:8.5pt;width:17.05pt;height:14.35pt;z-index:25233715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7F125F4" w14:textId="77777777" w:rsidR="00AF7751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949F10E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57A3AE04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EDAAFE7" w14:textId="77777777" w:rsidR="00AF7751" w:rsidRPr="00230DDF" w:rsidRDefault="00AF775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69B2129" w14:textId="77777777" w:rsidR="00AF7751" w:rsidRPr="00230DDF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853FF7A" w14:textId="77777777" w:rsidR="00AF7751" w:rsidRPr="00230DDF" w:rsidRDefault="00AF775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97CE681" w14:textId="77777777" w:rsidR="00AF7751" w:rsidRPr="00230DDF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6929DF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D57B069" w14:textId="77777777" w:rsidR="00AF7751" w:rsidRPr="00230DDF" w:rsidRDefault="00AF7751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81787A1" w14:textId="77777777" w:rsidR="00AF7751" w:rsidRPr="00230DDF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9BB235F" w14:textId="77777777" w:rsidR="00AF7751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CE28615">
                      <v:group id="_x0000_s2383" style="position:absolute;left:0;text-align:left;margin-left:39.5pt;margin-top:8.55pt;width:9.25pt;height:9.25pt;z-index:252333056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B48E554" w14:textId="77777777" w:rsidR="00AF7751" w:rsidRPr="00230DDF" w:rsidRDefault="00AF7751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2753CF9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3978E" w14:textId="77777777" w:rsidR="00AF7751" w:rsidRPr="000E07F5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99CF3E" w14:textId="77777777" w:rsidR="00AF7751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2B06141" w14:textId="77777777" w:rsidR="00AF7751" w:rsidRPr="000E07F5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8FE263" w14:textId="77777777" w:rsidR="00AF7751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93EAA05">
                      <v:group id="_x0000_s2386" style="position:absolute;left:0;text-align:left;margin-left:0;margin-top:5.3pt;width:6.05pt;height:6.05pt;z-index:252334080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CDFD4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211EE7C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4E916A" w14:textId="77777777" w:rsidR="00AF7751" w:rsidRPr="000E07F5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2D8200" w14:textId="77777777" w:rsidR="00AF7751" w:rsidRPr="000E07F5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E10274" w14:textId="77777777" w:rsidR="00AF7751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40D6C36">
                      <v:line id="_x0000_s2389" style="position:absolute;left:0;text-align:left;flip:y;z-index:25233510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280EC7" w14:textId="77777777" w:rsidR="00AF7751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8CBE50C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64E4658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ADD49E" w14:textId="77777777" w:rsidR="00AF7751" w:rsidRPr="000E07F5" w:rsidRDefault="00AF7751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C294C0" w14:textId="77777777" w:rsidR="00AF7751" w:rsidRPr="000E07F5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D18469" w14:textId="77777777" w:rsidR="00AF7751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1FD511F">
                      <v:line id="_x0000_s2390" style="position:absolute;left:0;text-align:left;flip:y;z-index:25233612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D170E3" w14:textId="77777777" w:rsidR="00AF7751" w:rsidRPr="00230DDF" w:rsidRDefault="00AF7751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29185E5D" w14:textId="77777777" w:rsidR="00AF7751" w:rsidRPr="005B4876" w:rsidRDefault="00AF7751" w:rsidP="00D45A64">
            <w:pPr>
              <w:jc w:val="center"/>
            </w:pPr>
          </w:p>
        </w:tc>
      </w:tr>
    </w:tbl>
    <w:p w14:paraId="4DF084D1" w14:textId="77777777" w:rsidR="00AF7751" w:rsidRDefault="00AF7751"/>
    <w:sectPr w:rsidR="00AF7751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094CF" w14:textId="77777777" w:rsidR="00AC7C8E" w:rsidRDefault="00AC7C8E">
      <w:r>
        <w:separator/>
      </w:r>
    </w:p>
  </w:endnote>
  <w:endnote w:type="continuationSeparator" w:id="0">
    <w:p w14:paraId="1CB51961" w14:textId="77777777" w:rsidR="00AC7C8E" w:rsidRDefault="00AC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E9B7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091295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278D6" w14:textId="77777777" w:rsidR="008D51C3" w:rsidRDefault="00AF7751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427857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BD243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71F44" w14:textId="77777777" w:rsidR="00AC7C8E" w:rsidRDefault="00AC7C8E">
      <w:r>
        <w:separator/>
      </w:r>
    </w:p>
  </w:footnote>
  <w:footnote w:type="continuationSeparator" w:id="0">
    <w:p w14:paraId="57B7C996" w14:textId="77777777" w:rsidR="00AC7C8E" w:rsidRDefault="00AC7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E4A39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96172067">
    <w:abstractNumId w:val="32"/>
  </w:num>
  <w:num w:numId="2" w16cid:durableId="1046180236">
    <w:abstractNumId w:val="28"/>
  </w:num>
  <w:num w:numId="3" w16cid:durableId="1568801707">
    <w:abstractNumId w:val="38"/>
  </w:num>
  <w:num w:numId="4" w16cid:durableId="1911499328">
    <w:abstractNumId w:val="15"/>
  </w:num>
  <w:num w:numId="5" w16cid:durableId="1383210376">
    <w:abstractNumId w:val="12"/>
  </w:num>
  <w:num w:numId="6" w16cid:durableId="1617173664">
    <w:abstractNumId w:val="27"/>
  </w:num>
  <w:num w:numId="7" w16cid:durableId="1341273525">
    <w:abstractNumId w:val="17"/>
  </w:num>
  <w:num w:numId="8" w16cid:durableId="1331518515">
    <w:abstractNumId w:val="42"/>
  </w:num>
  <w:num w:numId="9" w16cid:durableId="1651203799">
    <w:abstractNumId w:val="7"/>
  </w:num>
  <w:num w:numId="10" w16cid:durableId="368457055">
    <w:abstractNumId w:val="1"/>
  </w:num>
  <w:num w:numId="11" w16cid:durableId="1986620054">
    <w:abstractNumId w:val="13"/>
  </w:num>
  <w:num w:numId="12" w16cid:durableId="227301805">
    <w:abstractNumId w:val="30"/>
  </w:num>
  <w:num w:numId="13" w16cid:durableId="1472402662">
    <w:abstractNumId w:val="24"/>
  </w:num>
  <w:num w:numId="14" w16cid:durableId="520244533">
    <w:abstractNumId w:val="31"/>
  </w:num>
  <w:num w:numId="15" w16cid:durableId="1780444581">
    <w:abstractNumId w:val="5"/>
  </w:num>
  <w:num w:numId="16" w16cid:durableId="167256877">
    <w:abstractNumId w:val="35"/>
  </w:num>
  <w:num w:numId="17" w16cid:durableId="110444378">
    <w:abstractNumId w:val="0"/>
  </w:num>
  <w:num w:numId="18" w16cid:durableId="372387062">
    <w:abstractNumId w:val="39"/>
  </w:num>
  <w:num w:numId="19" w16cid:durableId="2134051223">
    <w:abstractNumId w:val="10"/>
  </w:num>
  <w:num w:numId="20" w16cid:durableId="1769734603">
    <w:abstractNumId w:val="4"/>
  </w:num>
  <w:num w:numId="21" w16cid:durableId="1765223852">
    <w:abstractNumId w:val="37"/>
  </w:num>
  <w:num w:numId="22" w16cid:durableId="377508792">
    <w:abstractNumId w:val="11"/>
  </w:num>
  <w:num w:numId="23" w16cid:durableId="1400178928">
    <w:abstractNumId w:val="33"/>
  </w:num>
  <w:num w:numId="24" w16cid:durableId="955916528">
    <w:abstractNumId w:val="21"/>
  </w:num>
  <w:num w:numId="25" w16cid:durableId="887297854">
    <w:abstractNumId w:val="2"/>
  </w:num>
  <w:num w:numId="26" w16cid:durableId="1415588084">
    <w:abstractNumId w:val="22"/>
  </w:num>
  <w:num w:numId="27" w16cid:durableId="1989237195">
    <w:abstractNumId w:val="44"/>
  </w:num>
  <w:num w:numId="28" w16cid:durableId="392972497">
    <w:abstractNumId w:val="29"/>
  </w:num>
  <w:num w:numId="29" w16cid:durableId="1476413027">
    <w:abstractNumId w:val="36"/>
  </w:num>
  <w:num w:numId="30" w16cid:durableId="1036197000">
    <w:abstractNumId w:val="14"/>
  </w:num>
  <w:num w:numId="31" w16cid:durableId="221410687">
    <w:abstractNumId w:val="6"/>
  </w:num>
  <w:num w:numId="32" w16cid:durableId="846360490">
    <w:abstractNumId w:val="8"/>
  </w:num>
  <w:num w:numId="33" w16cid:durableId="2075856815">
    <w:abstractNumId w:val="26"/>
  </w:num>
  <w:num w:numId="34" w16cid:durableId="560479810">
    <w:abstractNumId w:val="18"/>
  </w:num>
  <w:num w:numId="35" w16cid:durableId="740253566">
    <w:abstractNumId w:val="19"/>
  </w:num>
  <w:num w:numId="36" w16cid:durableId="1074669698">
    <w:abstractNumId w:val="23"/>
  </w:num>
  <w:num w:numId="37" w16cid:durableId="317616400">
    <w:abstractNumId w:val="3"/>
  </w:num>
  <w:num w:numId="38" w16cid:durableId="1557399716">
    <w:abstractNumId w:val="9"/>
  </w:num>
  <w:num w:numId="39" w16cid:durableId="865485625">
    <w:abstractNumId w:val="25"/>
  </w:num>
  <w:num w:numId="40" w16cid:durableId="1078596999">
    <w:abstractNumId w:val="43"/>
  </w:num>
  <w:num w:numId="41" w16cid:durableId="1597522395">
    <w:abstractNumId w:val="43"/>
    <w:lvlOverride w:ilvl="0">
      <w:startOverride w:val="1"/>
    </w:lvlOverride>
  </w:num>
  <w:num w:numId="42" w16cid:durableId="1531608814">
    <w:abstractNumId w:val="43"/>
    <w:lvlOverride w:ilvl="0">
      <w:startOverride w:val="1"/>
    </w:lvlOverride>
  </w:num>
  <w:num w:numId="43" w16cid:durableId="531264517">
    <w:abstractNumId w:val="43"/>
    <w:lvlOverride w:ilvl="0">
      <w:startOverride w:val="1"/>
    </w:lvlOverride>
  </w:num>
  <w:num w:numId="44" w16cid:durableId="649016425">
    <w:abstractNumId w:val="16"/>
  </w:num>
  <w:num w:numId="45" w16cid:durableId="1130591146">
    <w:abstractNumId w:val="20"/>
  </w:num>
  <w:num w:numId="46" w16cid:durableId="1332638221">
    <w:abstractNumId w:val="41"/>
  </w:num>
  <w:num w:numId="47" w16cid:durableId="659892182">
    <w:abstractNumId w:val="40"/>
  </w:num>
  <w:num w:numId="48" w16cid:durableId="2668871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7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16060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1ED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2550"/>
    <w:rsid w:val="00A831D0"/>
    <w:rsid w:val="00A902CD"/>
    <w:rsid w:val="00A90D67"/>
    <w:rsid w:val="00A96DE5"/>
    <w:rsid w:val="00AA2415"/>
    <w:rsid w:val="00AA2E2C"/>
    <w:rsid w:val="00AB0141"/>
    <w:rsid w:val="00AC245B"/>
    <w:rsid w:val="00AC7C8E"/>
    <w:rsid w:val="00AD0B32"/>
    <w:rsid w:val="00AD1547"/>
    <w:rsid w:val="00AD2104"/>
    <w:rsid w:val="00AE1E33"/>
    <w:rsid w:val="00AE2FF4"/>
    <w:rsid w:val="00AF7751"/>
    <w:rsid w:val="00B01473"/>
    <w:rsid w:val="00B24595"/>
    <w:rsid w:val="00B334E1"/>
    <w:rsid w:val="00B33678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2BE8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70B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0"/>
    <o:shapelayout v:ext="edit">
      <o:idmap v:ext="edit" data="2,3"/>
    </o:shapelayout>
  </w:shapeDefaults>
  <w:decimalSymbol w:val=","/>
  <w:listSeparator w:val=";"/>
  <w14:docId w14:val="4B40A4BE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1</TotalTime>
  <Pages>1</Pages>
  <Words>17277</Words>
  <Characters>98483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115529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5</cp:revision>
  <cp:lastPrinted>2024-06-07T06:15:00Z</cp:lastPrinted>
  <dcterms:created xsi:type="dcterms:W3CDTF">2024-06-07T06:15:00Z</dcterms:created>
  <dcterms:modified xsi:type="dcterms:W3CDTF">2024-06-07T06:16:00Z</dcterms:modified>
</cp:coreProperties>
</file>