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2"/>
        <w:gridCol w:w="9"/>
        <w:gridCol w:w="7"/>
        <w:gridCol w:w="414"/>
        <w:gridCol w:w="156"/>
        <w:gridCol w:w="339"/>
        <w:gridCol w:w="7"/>
        <w:gridCol w:w="353"/>
        <w:gridCol w:w="7"/>
        <w:gridCol w:w="17"/>
        <w:gridCol w:w="549"/>
        <w:gridCol w:w="39"/>
        <w:gridCol w:w="101"/>
        <w:gridCol w:w="257"/>
        <w:gridCol w:w="527"/>
        <w:gridCol w:w="53"/>
        <w:gridCol w:w="13"/>
        <w:gridCol w:w="218"/>
        <w:gridCol w:w="62"/>
        <w:gridCol w:w="218"/>
        <w:gridCol w:w="68"/>
        <w:gridCol w:w="144"/>
        <w:gridCol w:w="148"/>
        <w:gridCol w:w="172"/>
        <w:gridCol w:w="315"/>
        <w:gridCol w:w="771"/>
        <w:gridCol w:w="11"/>
        <w:gridCol w:w="142"/>
        <w:gridCol w:w="85"/>
        <w:gridCol w:w="62"/>
        <w:gridCol w:w="142"/>
        <w:gridCol w:w="132"/>
        <w:gridCol w:w="855"/>
        <w:gridCol w:w="192"/>
        <w:gridCol w:w="94"/>
        <w:gridCol w:w="708"/>
        <w:gridCol w:w="285"/>
        <w:gridCol w:w="44"/>
        <w:gridCol w:w="1234"/>
      </w:tblGrid>
      <w:tr w:rsidR="00C808E7" w:rsidRPr="004A75A7" w14:paraId="41F6A661" w14:textId="77777777" w:rsidTr="00531425">
        <w:trPr>
          <w:trHeight w:val="480"/>
        </w:trPr>
        <w:tc>
          <w:tcPr>
            <w:tcW w:w="10206" w:type="dxa"/>
            <w:gridSpan w:val="42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59DE5884" w14:textId="77777777"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14:paraId="43A8A9E4" w14:textId="77777777" w:rsidTr="00531425">
        <w:trPr>
          <w:trHeight w:val="322"/>
        </w:trPr>
        <w:tc>
          <w:tcPr>
            <w:tcW w:w="10206" w:type="dxa"/>
            <w:gridSpan w:val="42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59BCB1" w14:textId="77777777"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14:paraId="32F5E06C" w14:textId="77777777" w:rsidTr="00F1318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A76A1" w14:textId="77777777"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14:paraId="0769EB25" w14:textId="77777777" w:rsidTr="00E55487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AF5239" w14:textId="77777777"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194F66" w:rsidRPr="00194F66">
              <w:rPr>
                <w:lang w:val="ru-RU"/>
              </w:rPr>
              <w:t xml:space="preserve"> </w:t>
            </w:r>
            <w:r w:rsidR="00C40534" w:rsidRPr="00FB5EE8">
              <w:rPr>
                <w:u w:val="single"/>
                <w:lang w:val="ru-RU"/>
              </w:rPr>
              <w:t>60:27:0140107</w:t>
            </w:r>
          </w:p>
          <w:p w14:paraId="69F21704" w14:textId="77777777"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14:paraId="25FE7922" w14:textId="77777777" w:rsidTr="00F60973">
        <w:trPr>
          <w:trHeight w:val="789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6E9322" w14:textId="77777777"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14:paraId="7E0F24AA" w14:textId="77777777"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194F66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Муниципальный контракт №2 от 26.02.2024</w:t>
            </w:r>
          </w:p>
        </w:tc>
      </w:tr>
      <w:tr w:rsidR="00E55487" w:rsidRPr="004A75A7" w14:paraId="1196834B" w14:textId="77777777" w:rsidTr="00E55487"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79CC11" w14:textId="1C890AB8"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717232">
              <w:rPr>
                <w:lang w:val="ru-RU"/>
              </w:rPr>
              <w:t xml:space="preserve"> </w:t>
            </w:r>
          </w:p>
        </w:tc>
      </w:tr>
      <w:tr w:rsidR="008D40AA" w:rsidRPr="004A75A7" w14:paraId="77405052" w14:textId="77777777" w:rsidTr="00AE1E33">
        <w:trPr>
          <w:trHeight w:val="432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3782ED" w14:textId="77777777"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b/>
                <w:lang w:val="ru-RU"/>
              </w:rPr>
              <w:t>(ах) комплексных кадастровых работ:</w:t>
            </w:r>
          </w:p>
          <w:p w14:paraId="2AA69E28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 отношении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14:paraId="550E3920" w14:textId="77777777"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14:paraId="1DB25D3D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14:paraId="5EAFB41E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ционный номер налогоплательщика: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14:paraId="159DBD44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14:paraId="5F728F6D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48F52B81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0092C4B7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19915396" w14:textId="77777777"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194F6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194F66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14:paraId="67F72619" w14:textId="77777777" w:rsidTr="00E844BD">
        <w:trPr>
          <w:trHeight w:val="1065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79565348" w14:textId="77777777"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FC5F28E" w14:textId="77777777"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14:paraId="5B7D1F67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0F7D784F" w14:textId="77777777"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1E73ED" w:rsidRPr="003A61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14:paraId="7DB54D3F" w14:textId="77777777" w:rsidTr="00A309DC">
        <w:trPr>
          <w:trHeight w:val="580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2A8ECD" w14:textId="77777777"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14:paraId="491E2FDC" w14:textId="77777777" w:rsidTr="00A309DC">
        <w:trPr>
          <w:trHeight w:val="951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2F6176FA" w14:textId="77777777" w:rsidR="00A309DC" w:rsidRPr="00DC21C5" w:rsidRDefault="00A309DC" w:rsidP="00446C3E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717232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</w:rPr>
              <w:t>саморегулируемой организации кадастровых инженеров и дата внесения сведений о физическом лице в такой реестр:</w:t>
            </w:r>
            <w:r w:rsidR="00B60B00" w:rsidRPr="00B60B00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5278,</w:t>
            </w:r>
            <w:r w:rsidR="001E73ED" w:rsidRPr="00717232">
              <w:rPr>
                <w:sz w:val="22"/>
                <w:szCs w:val="22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14:paraId="087792D2" w14:textId="77777777" w:rsidTr="00A309DC">
        <w:trPr>
          <w:trHeight w:val="869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261ED900" w14:textId="77777777"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14:paraId="626BDB93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6E483025" w14:textId="77777777"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14:paraId="70CAC917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5ED3720A" w14:textId="77777777"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14:paraId="1A4061C1" w14:textId="77777777" w:rsidTr="00F33511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9160EE" w14:textId="77777777"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14:paraId="7F1FB235" w14:textId="7777777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2F2F40B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89160D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14:paraId="732ECD7B" w14:textId="7777777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9203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798D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BE76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7D19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05D2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E805AF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14:paraId="3EFB65EE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EFC0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9390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A3A1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0053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49C6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41DE57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14:paraId="23F67435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D822963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57A9136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A217AB8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10.01.2024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16D9DDE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КУВИ-001/2024-6569893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54E09E4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DDE4B2B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4A4128B4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0D4E8F3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F987FF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9E313AE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776F672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D92D2F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036277">
              <w:rPr>
                <w:sz w:val="22"/>
                <w:szCs w:val="22"/>
                <w:u w:val="single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BA73FA3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14:paraId="248975D6" w14:textId="77777777" w:rsidTr="00E0098C">
        <w:trPr>
          <w:trHeight w:val="51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C36F16" w14:textId="77777777"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14:paraId="18CE468A" w14:textId="77777777" w:rsidTr="00BA5886">
        <w:trPr>
          <w:trHeight w:val="404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7A5A3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7">
              <w:rPr>
                <w:rFonts w:ascii="Times New Roman" w:hAnsi="Times New Roman" w:cs="Times New Roman"/>
                <w:sz w:val="24"/>
                <w:szCs w:val="24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60:27:0140107. Комплексные кадастровые работы проводятся на основании Кадастрового плана территории № КУВИ-001/2024-6569893 от 10.01.2024 г. предоставленного заказчиком Комплексных кадастровых работ.</w:t>
            </w:r>
          </w:p>
          <w:p w14:paraId="18E4217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кадастровые работы проводятся на территории муниципального образования «Город Псков» - реестровый номер 60:00-3.1.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Данный квартал расположен в территориальных зонах:</w:t>
            </w:r>
          </w:p>
          <w:p w14:paraId="02E577A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Ж-3 – 60:27-7.295</w:t>
            </w:r>
          </w:p>
          <w:p w14:paraId="382C00D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П-5 - 60:27-7.568</w:t>
            </w:r>
          </w:p>
          <w:p w14:paraId="0B28C9F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Ж-4 – 60:27-7.403</w:t>
            </w:r>
          </w:p>
          <w:p w14:paraId="36D7F5D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ОД-1</w:t>
            </w:r>
          </w:p>
          <w:p w14:paraId="1600454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7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территориальных зонах Ж-3 и Ж-4 «для индивидуального жилищного строительства» 600-1500 кв.м, в территориальных зонах П-5 и ОД-1 предельные минимальные и максимальные размеры земельных участков не установлены.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36277">
              <w:rPr>
                <w:rFonts w:ascii="Times New Roman" w:hAnsi="Times New Roman" w:cs="Times New Roman"/>
                <w:sz w:val="24"/>
                <w:szCs w:val="24"/>
              </w:rPr>
              <w:t xml:space="preserve">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</w:t>
            </w:r>
            <w:r w:rsidRPr="00036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03627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362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pskovgorod</w:t>
            </w:r>
            <w:r w:rsidRPr="000362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236D8EE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7">
              <w:rPr>
                <w:rFonts w:ascii="Times New Roman" w:hAnsi="Times New Roman" w:cs="Times New Roman"/>
                <w:sz w:val="24"/>
                <w:szCs w:val="24"/>
              </w:rPr>
              <w:t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14:paraId="3D1007E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кадастровые работы проводились в соответствии с Федеральным законом "О кадастровой деятельности" от 24.07.2007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36277">
              <w:rPr>
                <w:rFonts w:ascii="Times New Roman" w:hAnsi="Times New Roman" w:cs="Times New Roman"/>
                <w:sz w:val="24"/>
                <w:szCs w:val="24"/>
              </w:rPr>
              <w:t xml:space="preserve"> 221-ФЗ.</w:t>
            </w:r>
          </w:p>
          <w:p w14:paraId="2B0C673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7">
              <w:rPr>
                <w:rFonts w:ascii="Times New Roman" w:hAnsi="Times New Roman" w:cs="Times New Roman"/>
                <w:sz w:val="24"/>
                <w:szCs w:val="24"/>
              </w:rPr>
              <w:t>В отношении данного квартала поясняю следующее:</w:t>
            </w:r>
          </w:p>
          <w:p w14:paraId="15E150B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7">
              <w:rPr>
                <w:rFonts w:ascii="Times New Roman" w:hAnsi="Times New Roman" w:cs="Times New Roman"/>
                <w:sz w:val="24"/>
                <w:szCs w:val="24"/>
              </w:rPr>
              <w:t>1. Не удалось определить местоположение объекта недвижимости с кадастровым номером 60:27:0140107:3, так как по этому адресу уже расположен объект недвижимости с кадастровым номером 60:27:0140107:274.</w:t>
            </w:r>
          </w:p>
          <w:p w14:paraId="7FE2A09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7">
              <w:rPr>
                <w:rFonts w:ascii="Times New Roman" w:hAnsi="Times New Roman" w:cs="Times New Roman"/>
                <w:sz w:val="24"/>
                <w:szCs w:val="24"/>
              </w:rPr>
              <w:t>2. Объекты недвижимости с кадастровыми номерами 60:27:0140107:43, 60:27:0140107:44, 60:27:0140107:45, 60:27:0140107:46, 60:27:0140107:47, 60:27:0140107:48, 60:27:0140107:49, 60:27:0140107:50, 60:27:0140107:51, 60:27:0140107:52, 60:27:0140107:53, 60:27:0140107:54, 60:27:0140107:55, 60:27:0140107:56 являются обособленными земельными участками входящими в Единое землепользование с кадастровым номером 60:27:0000000:1 и не подлежат включению в Карта-план.</w:t>
            </w:r>
          </w:p>
          <w:p w14:paraId="3436F94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7">
              <w:rPr>
                <w:rFonts w:ascii="Times New Roman" w:hAnsi="Times New Roman" w:cs="Times New Roman"/>
                <w:sz w:val="24"/>
                <w:szCs w:val="24"/>
              </w:rPr>
              <w:t>3. Объекты недвижимости с кадастровыми номерами 60:27:0140107:83, 60:27:0140107:84, 60:27:0140107:124, 60:27:0140107:258, 60:27:0140107:260, 60:27:0140107:286, 60:27:0140107:288, 60:27:0140107:289, 60:27:0140107:305, 60:27:0140107:306, 60:27:0140107:444, 60:27:0140107:454, 60:27:0140107:455, 60:27:0140107:456, 60:27:0140107:457,60:27:0140107:462, 60:27:0140107:463 являются линейными сооружениями и не подлежат включению в Карта-план.</w:t>
            </w:r>
          </w:p>
          <w:p w14:paraId="3C06C6F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7">
              <w:rPr>
                <w:rFonts w:ascii="Times New Roman" w:hAnsi="Times New Roman" w:cs="Times New Roman"/>
                <w:sz w:val="24"/>
                <w:szCs w:val="24"/>
              </w:rPr>
              <w:t>4. Не удалось определить местоположение объектов недвижимости с кадастровыми номерами 60:27:0140107:92, 60:27:0140107:93.</w:t>
            </w:r>
          </w:p>
          <w:p w14:paraId="6B0C540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7">
              <w:rPr>
                <w:rFonts w:ascii="Times New Roman" w:hAnsi="Times New Roman" w:cs="Times New Roman"/>
                <w:sz w:val="24"/>
                <w:szCs w:val="24"/>
              </w:rPr>
              <w:t>5. Объекты недвижимости с кадастровыми номерами 60:27:0140107:99, 60:27:0140107:100, 60:27:0140107:104 отсутствуют на местности.</w:t>
            </w:r>
          </w:p>
          <w:p w14:paraId="52FFE63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7">
              <w:rPr>
                <w:rFonts w:ascii="Times New Roman" w:hAnsi="Times New Roman" w:cs="Times New Roman"/>
                <w:sz w:val="24"/>
                <w:szCs w:val="24"/>
              </w:rPr>
              <w:t>6. Объект недвижимости с кадастровым номером 60:27:0140107:114 расположен за границами кадастрового квартала.</w:t>
            </w:r>
          </w:p>
          <w:p w14:paraId="3E2F677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7">
              <w:rPr>
                <w:rFonts w:ascii="Times New Roman" w:hAnsi="Times New Roman" w:cs="Times New Roman"/>
                <w:sz w:val="24"/>
                <w:szCs w:val="24"/>
              </w:rPr>
              <w:t>7. Объекты недвижимости с кадастровыми номерами 60:27:0140107:123 и 60:27:0140107:125 расположены по адресу: г. Псков, ул. Николая Васильева, д. 92, но по данному адресу отсутствуют объекты с характеристиками как у объектов 60:27:0140107:123 и 60:27:0140107:125.</w:t>
            </w:r>
          </w:p>
          <w:p w14:paraId="3BA1A69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7">
              <w:rPr>
                <w:rFonts w:ascii="Times New Roman" w:hAnsi="Times New Roman" w:cs="Times New Roman"/>
                <w:sz w:val="24"/>
                <w:szCs w:val="24"/>
              </w:rPr>
              <w:t>8. Объект недвижимости с кадастровым номером 60:27:0140107:127 расположен за границами кадастрового квартала.</w:t>
            </w:r>
          </w:p>
          <w:p w14:paraId="437FA3B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7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Ст. 34. ГрК РФ «Границы территориальных зоны устанавливаются в том числе с учетом границ земельных участков». Соответственно границы территориальных зон устанавливались с учетом сведений ЕГРН о границах земельных участков. Таким образом при исправлении реестровых ошибок и уточнении границ земельных участков, в рамках проведения комплексных кадастровых работ в отношении кадастрового квартала 60:27:0140107 необходимо исправление границ территориальных зон относительно границ </w:t>
            </w:r>
            <w:r w:rsidRPr="00036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земельных участков согласно настоящему Карта-плану.</w:t>
            </w:r>
          </w:p>
          <w:p w14:paraId="12B8E00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Координаты территориальной зоны 60:27-7.568:</w:t>
            </w:r>
          </w:p>
          <w:p w14:paraId="59763A2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501261.16 1276934.23</w:t>
            </w:r>
          </w:p>
          <w:p w14:paraId="27A13E4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501256.86 1276915.43</w:t>
            </w:r>
          </w:p>
          <w:p w14:paraId="6FDE593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501240.98 1276894.03</w:t>
            </w:r>
          </w:p>
          <w:p w14:paraId="4012959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501216.18 1276860.65</w:t>
            </w:r>
          </w:p>
          <w:p w14:paraId="240265B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501216.01 1276860.40</w:t>
            </w:r>
          </w:p>
          <w:p w14:paraId="0B0470A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501203.08 1276842.99</w:t>
            </w:r>
          </w:p>
          <w:p w14:paraId="44635ED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501204.71 1276841.92</w:t>
            </w:r>
          </w:p>
          <w:p w14:paraId="333AF8B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501228.25 1276826.47</w:t>
            </w:r>
          </w:p>
          <w:p w14:paraId="786523D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501250.73 1276811.72</w:t>
            </w:r>
          </w:p>
          <w:p w14:paraId="5B1C6C8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501261.56 1276823.91</w:t>
            </w:r>
          </w:p>
          <w:p w14:paraId="6C7D7D3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501272.29 1276816.77</w:t>
            </w:r>
          </w:p>
          <w:p w14:paraId="2538B97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501311.25 1276790.86</w:t>
            </w:r>
          </w:p>
          <w:p w14:paraId="0C2EC24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501323.93 1276782.41</w:t>
            </w:r>
          </w:p>
          <w:p w14:paraId="78DECC7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501343.29 1276816.96</w:t>
            </w:r>
          </w:p>
          <w:p w14:paraId="1655F7E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501361.89 1276850.13</w:t>
            </w:r>
          </w:p>
          <w:p w14:paraId="7B14EFB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501381.11 1276884.41</w:t>
            </w:r>
          </w:p>
          <w:p w14:paraId="6D3D87F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501372.06 1276888.67</w:t>
            </w:r>
          </w:p>
          <w:p w14:paraId="6C96D17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501332.26 1276907.40</w:t>
            </w:r>
          </w:p>
          <w:p w14:paraId="70EDE8D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501357.68 1276943.49</w:t>
            </w:r>
          </w:p>
          <w:p w14:paraId="720A65A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501373.03 1276932.54</w:t>
            </w:r>
          </w:p>
          <w:p w14:paraId="13E9D67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501390.56 1276958.24</w:t>
            </w:r>
          </w:p>
          <w:p w14:paraId="0CD63CC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501422.82 1276940.65</w:t>
            </w:r>
          </w:p>
          <w:p w14:paraId="11E636B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501424.26 1276943.36</w:t>
            </w:r>
          </w:p>
          <w:p w14:paraId="47CE12E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501426.31 1276944.00</w:t>
            </w:r>
          </w:p>
          <w:p w14:paraId="47B8DF0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501427.96 1276947.15</w:t>
            </w:r>
          </w:p>
          <w:p w14:paraId="1A50A34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501427.75 1276948.86</w:t>
            </w:r>
          </w:p>
          <w:p w14:paraId="22939F5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501435.01 1276961.89</w:t>
            </w:r>
          </w:p>
          <w:p w14:paraId="1453FB2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501404.46 1276978.91</w:t>
            </w:r>
          </w:p>
          <w:p w14:paraId="74D71CB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501417.17 1277000.10</w:t>
            </w:r>
          </w:p>
          <w:p w14:paraId="7B75D45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501381.16 1277017.89</w:t>
            </w:r>
          </w:p>
          <w:p w14:paraId="725F5C6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501374.48 1277004.54</w:t>
            </w:r>
          </w:p>
          <w:p w14:paraId="4F67C23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501368.02 1277007.77</w:t>
            </w:r>
          </w:p>
          <w:p w14:paraId="5A919A4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501328.38 1277027.56</w:t>
            </w:r>
          </w:p>
          <w:p w14:paraId="1ED7A24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501297.00 1276977.92</w:t>
            </w:r>
          </w:p>
          <w:p w14:paraId="51786E0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501273.40 1276943.27</w:t>
            </w:r>
          </w:p>
          <w:p w14:paraId="142106C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501261.16 1276934.23</w:t>
            </w:r>
          </w:p>
          <w:p w14:paraId="520D3DF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Координаты территориальной зоны 60:27-7.400:</w:t>
            </w:r>
          </w:p>
          <w:p w14:paraId="610FA98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500494.15 1276192.44</w:t>
            </w:r>
          </w:p>
          <w:p w14:paraId="30E7E76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500508.56 1276197.37</w:t>
            </w:r>
          </w:p>
          <w:p w14:paraId="4BA627B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500533.99 1276208.45</w:t>
            </w:r>
          </w:p>
          <w:p w14:paraId="404DD57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500556.43 1276213.44</w:t>
            </w:r>
          </w:p>
          <w:p w14:paraId="0503357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500556.61 1276213.13</w:t>
            </w:r>
          </w:p>
          <w:p w14:paraId="6726B3A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500560.43 1276214.19</w:t>
            </w:r>
          </w:p>
          <w:p w14:paraId="52C7DC7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500588.79 1276221.68</w:t>
            </w:r>
          </w:p>
          <w:p w14:paraId="5860F12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500607.71 1276232.32</w:t>
            </w:r>
          </w:p>
          <w:p w14:paraId="1A0F788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500610.60 1276236.40</w:t>
            </w:r>
          </w:p>
          <w:p w14:paraId="5E8F77F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500614.98 1276244.32</w:t>
            </w:r>
          </w:p>
          <w:p w14:paraId="40FAC71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500600.15 1276249.72</w:t>
            </w:r>
          </w:p>
          <w:p w14:paraId="6FB41D8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500583.93 1276261.54</w:t>
            </w:r>
          </w:p>
          <w:p w14:paraId="6BDCFCD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500562.65 1276282.95</w:t>
            </w:r>
          </w:p>
          <w:p w14:paraId="17DD6ED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500557.50 1276289.86</w:t>
            </w:r>
          </w:p>
          <w:p w14:paraId="24F2361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500637.65 1276338.73</w:t>
            </w:r>
          </w:p>
          <w:p w14:paraId="7B1250E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500649.97 1276324.19</w:t>
            </w:r>
          </w:p>
          <w:p w14:paraId="08B7408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500650.27 1276312.61</w:t>
            </w:r>
          </w:p>
          <w:p w14:paraId="7933704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500662.17 1276292.84</w:t>
            </w:r>
          </w:p>
          <w:p w14:paraId="4568447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500664.37 1276289.18</w:t>
            </w:r>
          </w:p>
          <w:p w14:paraId="4C16704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500697.05 1276302.12</w:t>
            </w:r>
          </w:p>
          <w:p w14:paraId="13DF1E3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500713.37 1276308.58</w:t>
            </w:r>
          </w:p>
          <w:p w14:paraId="7197724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500720.62 1276297.37</w:t>
            </w:r>
          </w:p>
          <w:p w14:paraId="5A0729F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500754.68 1276312.67</w:t>
            </w:r>
          </w:p>
          <w:p w14:paraId="5FE2AAD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500777.73 1276322.86</w:t>
            </w:r>
          </w:p>
          <w:p w14:paraId="15C11BC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500785.16 1276326.02</w:t>
            </w:r>
          </w:p>
          <w:p w14:paraId="2C54609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500810.58 1276336.82</w:t>
            </w:r>
          </w:p>
          <w:p w14:paraId="3C094D0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500831.20 1276347.85</w:t>
            </w:r>
          </w:p>
          <w:p w14:paraId="4BDCE1C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500834.47 1276349.86</w:t>
            </w:r>
          </w:p>
          <w:p w14:paraId="73CE802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500845.53 1276333.13</w:t>
            </w:r>
          </w:p>
          <w:p w14:paraId="5416875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500849.33 1276335.32</w:t>
            </w:r>
          </w:p>
          <w:p w14:paraId="7F522F1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500867.83 1276346.61</w:t>
            </w:r>
          </w:p>
          <w:p w14:paraId="0EE4E76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500868.11 1276349.47</w:t>
            </w:r>
          </w:p>
          <w:p w14:paraId="7E8D81A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500879.26 1276357.08</w:t>
            </w:r>
          </w:p>
          <w:p w14:paraId="15B2CDF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500884.24 1276361.37</w:t>
            </w:r>
          </w:p>
          <w:p w14:paraId="0794338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500900.15 1276375.52</w:t>
            </w:r>
          </w:p>
          <w:p w14:paraId="5B88AD3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500898.19 1276383.48</w:t>
            </w:r>
          </w:p>
          <w:p w14:paraId="256ABAA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500901.12 1276387.15</w:t>
            </w:r>
          </w:p>
          <w:p w14:paraId="0A885D9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500869.58 1276414.51</w:t>
            </w:r>
          </w:p>
          <w:p w14:paraId="2C7A013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500872.82 1276417.62</w:t>
            </w:r>
          </w:p>
          <w:p w14:paraId="5F8D01F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500878.45 1276424.00</w:t>
            </w:r>
          </w:p>
          <w:p w14:paraId="3F90D43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500880.77 1276425.62</w:t>
            </w:r>
          </w:p>
          <w:p w14:paraId="322A355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500890.77 1276437.12</w:t>
            </w:r>
          </w:p>
          <w:p w14:paraId="184E4CD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500891.70 1276440.02</w:t>
            </w:r>
          </w:p>
          <w:p w14:paraId="0EE77B7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500892.06 1276451.20</w:t>
            </w:r>
          </w:p>
          <w:p w14:paraId="6178ABD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500888.90 1276486.98</w:t>
            </w:r>
          </w:p>
          <w:p w14:paraId="6D6563F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500877.15 1276499.46</w:t>
            </w:r>
          </w:p>
          <w:p w14:paraId="65B90D8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500881.18 1276504.88</w:t>
            </w:r>
          </w:p>
          <w:p w14:paraId="0748548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500886.03 1276534.22</w:t>
            </w:r>
          </w:p>
          <w:p w14:paraId="7CDE7A4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500874.58 1276543.92</w:t>
            </w:r>
          </w:p>
          <w:p w14:paraId="7E05F67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500901.96 1276583.14</w:t>
            </w:r>
          </w:p>
          <w:p w14:paraId="45CC489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500952.20 1276640.38</w:t>
            </w:r>
          </w:p>
          <w:p w14:paraId="490A506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500958.99 1276647.81</w:t>
            </w:r>
          </w:p>
          <w:p w14:paraId="2BBA6C8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500985.48 1276664.32</w:t>
            </w:r>
          </w:p>
          <w:p w14:paraId="29E3833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500990.04 1276659.41</w:t>
            </w:r>
          </w:p>
          <w:p w14:paraId="182CAF1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500990.85 1276657.66</w:t>
            </w:r>
          </w:p>
          <w:p w14:paraId="0545D95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500995.61 1276661.79</w:t>
            </w:r>
          </w:p>
          <w:p w14:paraId="63B01CE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501001.56 1276662.81</w:t>
            </w:r>
          </w:p>
          <w:p w14:paraId="765271A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501003.83 1276666.45</w:t>
            </w:r>
          </w:p>
          <w:p w14:paraId="53DF37C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501007.04 1276668.43</w:t>
            </w:r>
          </w:p>
          <w:p w14:paraId="356B05E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501016.82 1276666.90</w:t>
            </w:r>
          </w:p>
          <w:p w14:paraId="65CDAB5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501032.10 1276671.25</w:t>
            </w:r>
          </w:p>
          <w:p w14:paraId="1E32BBD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501045.26 1276678.46</w:t>
            </w:r>
          </w:p>
          <w:p w14:paraId="1B5DDAE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501050.90 1276679.51</w:t>
            </w:r>
          </w:p>
          <w:p w14:paraId="7AA3FD6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501079.30 1276678.54</w:t>
            </w:r>
          </w:p>
          <w:p w14:paraId="003C38D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501073.70 1276694.00</w:t>
            </w:r>
          </w:p>
          <w:p w14:paraId="215CAE5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501056.49 1276729.12</w:t>
            </w:r>
          </w:p>
          <w:p w14:paraId="7B987E6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501057.35 1276730.15</w:t>
            </w:r>
          </w:p>
          <w:p w14:paraId="2436B60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501059.74 1276733.84</w:t>
            </w:r>
          </w:p>
          <w:p w14:paraId="61F2C8D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501083.72 1276763.48</w:t>
            </w:r>
          </w:p>
          <w:p w14:paraId="3A0FE22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501097.47 1276781.37</w:t>
            </w:r>
          </w:p>
          <w:p w14:paraId="0E64E52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500964.30 1276883.80</w:t>
            </w:r>
          </w:p>
          <w:p w14:paraId="4FB7552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500915.50 1276828.65</w:t>
            </w:r>
          </w:p>
          <w:p w14:paraId="474B2A3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500909.80 1276821.90</w:t>
            </w:r>
          </w:p>
          <w:p w14:paraId="299F406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500888.30 1276796.70</w:t>
            </w:r>
          </w:p>
          <w:p w14:paraId="5D772AC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500841.90 1276742.40</w:t>
            </w:r>
          </w:p>
          <w:p w14:paraId="3FB1E3D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500738.10 1276621.10</w:t>
            </w:r>
          </w:p>
          <w:p w14:paraId="267DD7F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500719.30 1276598.80</w:t>
            </w:r>
          </w:p>
          <w:p w14:paraId="44D2EF0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500690.30 1276565.30</w:t>
            </w:r>
          </w:p>
          <w:p w14:paraId="6B29BB2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500683.30 1276557.10</w:t>
            </w:r>
          </w:p>
          <w:p w14:paraId="3AFCF96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500564.86 1276429.05</w:t>
            </w:r>
          </w:p>
          <w:p w14:paraId="15F85CD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500571.51 1276420.15</w:t>
            </w:r>
          </w:p>
          <w:p w14:paraId="740EE3C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500574.85 1276415.66</w:t>
            </w:r>
          </w:p>
          <w:p w14:paraId="7A44EED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500582.21 1276406.13</w:t>
            </w:r>
          </w:p>
          <w:p w14:paraId="418B3B5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500588.68 1276401.10</w:t>
            </w:r>
          </w:p>
          <w:p w14:paraId="157164D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500594.29 1276394.51</w:t>
            </w:r>
          </w:p>
          <w:p w14:paraId="3A36177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500595.00 1276393.67</w:t>
            </w:r>
          </w:p>
          <w:p w14:paraId="48302DF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500605.97 1276380.89</w:t>
            </w:r>
          </w:p>
          <w:p w14:paraId="7B612E5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500610.50 1276379.12</w:t>
            </w:r>
          </w:p>
          <w:p w14:paraId="5A3C450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500625.58 1276390.84</w:t>
            </w:r>
          </w:p>
          <w:p w14:paraId="5531140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500634.67 1276379.87</w:t>
            </w:r>
          </w:p>
          <w:p w14:paraId="56D94AD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500616.43 1276367.10</w:t>
            </w:r>
          </w:p>
          <w:p w14:paraId="691A250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500608.42 1276363.80</w:t>
            </w:r>
          </w:p>
          <w:p w14:paraId="2B0C4DF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500600.05 1276357.15</w:t>
            </w:r>
          </w:p>
          <w:p w14:paraId="121812A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500592.30 1276366.92</w:t>
            </w:r>
          </w:p>
          <w:p w14:paraId="4090C8F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500585.09 1276362.09</w:t>
            </w:r>
          </w:p>
          <w:p w14:paraId="0D7B8BD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500579.60 1276367.71</w:t>
            </w:r>
          </w:p>
          <w:p w14:paraId="57AFBF1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500571.63 1276377.40</w:t>
            </w:r>
          </w:p>
          <w:p w14:paraId="0C41EFD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500568.92 1276375.21</w:t>
            </w:r>
          </w:p>
          <w:p w14:paraId="589A6D2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500568.77 1276375.05</w:t>
            </w:r>
          </w:p>
          <w:p w14:paraId="3759986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500568.38 1276374.73</w:t>
            </w:r>
          </w:p>
          <w:p w14:paraId="033791B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500566.11 1276372.86</w:t>
            </w:r>
          </w:p>
          <w:p w14:paraId="05DDD01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500562.24 1276377.57</w:t>
            </w:r>
          </w:p>
          <w:p w14:paraId="29855F4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500560.36 1276379.85</w:t>
            </w:r>
          </w:p>
          <w:p w14:paraId="7CA3D0A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500559.42 1276379.96</w:t>
            </w:r>
          </w:p>
          <w:p w14:paraId="3387E93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500548.44 1276394.19</w:t>
            </w:r>
          </w:p>
          <w:p w14:paraId="000B167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500539.10 1276401.20</w:t>
            </w:r>
          </w:p>
          <w:p w14:paraId="44687B4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500525.00 1276395.00</w:t>
            </w:r>
          </w:p>
          <w:p w14:paraId="774E8CF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500484.60 1276376.00</w:t>
            </w:r>
          </w:p>
          <w:p w14:paraId="1B83BBD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500477.97 1276373.72</w:t>
            </w:r>
          </w:p>
          <w:p w14:paraId="27CA4A1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500461.02 1276367.90</w:t>
            </w:r>
          </w:p>
          <w:p w14:paraId="1688975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500462.48 1276359.89</w:t>
            </w:r>
          </w:p>
          <w:p w14:paraId="1123AA2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500468.07 1276345.50</w:t>
            </w:r>
          </w:p>
          <w:p w14:paraId="2044163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500469.51 1276341.53</w:t>
            </w:r>
          </w:p>
          <w:p w14:paraId="6F158A6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500461.40 1276292.19</w:t>
            </w:r>
          </w:p>
          <w:p w14:paraId="286BA1B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500421.48 1276298.44</w:t>
            </w:r>
          </w:p>
          <w:p w14:paraId="442856C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500411.11 1276298.40</w:t>
            </w:r>
          </w:p>
          <w:p w14:paraId="5A95F3F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500384.54 1276298.64</w:t>
            </w:r>
          </w:p>
          <w:p w14:paraId="45BC7B1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500363.36 1276298.90</w:t>
            </w:r>
          </w:p>
          <w:p w14:paraId="6ACAAB3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500360.84 1276308.16</w:t>
            </w:r>
          </w:p>
          <w:p w14:paraId="7C1868D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500356.28 1276326.33</w:t>
            </w:r>
          </w:p>
          <w:p w14:paraId="4F7A57D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500307.60 1276309.90</w:t>
            </w:r>
          </w:p>
          <w:p w14:paraId="2389CB2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500209.00 1276284.80</w:t>
            </w:r>
          </w:p>
          <w:p w14:paraId="7844238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500162.80 1276276.20</w:t>
            </w:r>
          </w:p>
          <w:p w14:paraId="6915173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500161.82 1276266.62</w:t>
            </w:r>
          </w:p>
          <w:p w14:paraId="692872F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500161.92 1276257.03</w:t>
            </w:r>
          </w:p>
          <w:p w14:paraId="4FCF73B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500214.29 1276248.55</w:t>
            </w:r>
          </w:p>
          <w:p w14:paraId="6496918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500218.59 1276243.80</w:t>
            </w:r>
          </w:p>
          <w:p w14:paraId="7F5A2A1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500221.42 1276241.78</w:t>
            </w:r>
          </w:p>
          <w:p w14:paraId="410E38E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500233.57 1276237.95</w:t>
            </w:r>
          </w:p>
          <w:p w14:paraId="59A8FF4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500242.27 1276237.03</w:t>
            </w:r>
          </w:p>
          <w:p w14:paraId="43573EE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500256.53 1276233.90</w:t>
            </w:r>
          </w:p>
          <w:p w14:paraId="05162A6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500289.08 1276225.47</w:t>
            </w:r>
          </w:p>
          <w:p w14:paraId="3E64464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500308.60 1276220.76</w:t>
            </w:r>
          </w:p>
          <w:p w14:paraId="27E9858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500315.39 1276220.03</w:t>
            </w:r>
          </w:p>
          <w:p w14:paraId="44B4ADE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500323.55 1276219.15</w:t>
            </w:r>
          </w:p>
          <w:p w14:paraId="627FC47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500342.43 1276208.79</w:t>
            </w:r>
          </w:p>
          <w:p w14:paraId="5AA1E63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500382.42 1276204.52</w:t>
            </w:r>
          </w:p>
          <w:p w14:paraId="100ADBE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500386.63 1276203.29</w:t>
            </w:r>
          </w:p>
          <w:p w14:paraId="0BA1E3D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500396.22 1276201.24</w:t>
            </w:r>
          </w:p>
          <w:p w14:paraId="5CAD685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500396.96 1276204.68</w:t>
            </w:r>
          </w:p>
          <w:p w14:paraId="0387EFC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500401.85 1276202.59</w:t>
            </w:r>
          </w:p>
          <w:p w14:paraId="11056A0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500403.55 1276201.15</w:t>
            </w:r>
          </w:p>
          <w:p w14:paraId="17C22B4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500405.84 1276200.26</w:t>
            </w:r>
          </w:p>
          <w:p w14:paraId="0F02D8E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500407.38 1276199.84</w:t>
            </w:r>
          </w:p>
          <w:p w14:paraId="7B47B96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500408.52 1276199.78</w:t>
            </w:r>
          </w:p>
          <w:p w14:paraId="09A1B4E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500419.59 1276197.98</w:t>
            </w:r>
          </w:p>
          <w:p w14:paraId="1BA6238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500427.06 1276196.58</w:t>
            </w:r>
          </w:p>
          <w:p w14:paraId="4FAE374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500430.72 1276196.35</w:t>
            </w:r>
          </w:p>
          <w:p w14:paraId="698A957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500432.80 1276196.02</w:t>
            </w:r>
          </w:p>
          <w:p w14:paraId="049438A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500438.28 1276195.43</w:t>
            </w:r>
          </w:p>
          <w:p w14:paraId="454DB99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500438.26 1276195.80</w:t>
            </w:r>
          </w:p>
          <w:p w14:paraId="51D53FF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500446.67 1276195.65</w:t>
            </w:r>
          </w:p>
          <w:p w14:paraId="7D04322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500447.62 1276194.05</w:t>
            </w:r>
          </w:p>
          <w:p w14:paraId="25052EA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500451.56 1276193.65</w:t>
            </w:r>
          </w:p>
          <w:p w14:paraId="52DB9BE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500451.46 1276194.60</w:t>
            </w:r>
          </w:p>
          <w:p w14:paraId="4DF8C19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500459.56 1276194.97</w:t>
            </w:r>
          </w:p>
          <w:p w14:paraId="5B277B1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500459.70 1276192.99</w:t>
            </w:r>
          </w:p>
          <w:p w14:paraId="14A94AB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500468.54 1276193.44</w:t>
            </w:r>
          </w:p>
          <w:p w14:paraId="3DA50F6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500469.65 1276193.98</w:t>
            </w:r>
          </w:p>
          <w:p w14:paraId="004C94A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500494.15 1276192.44</w:t>
            </w:r>
          </w:p>
          <w:p w14:paraId="14EE661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277">
              <w:rPr>
                <w:rFonts w:ascii="Times New Roman" w:hAnsi="Times New Roman" w:cs="Times New Roman"/>
                <w:sz w:val="24"/>
                <w:szCs w:val="24"/>
              </w:rPr>
              <w:t>В рамках комплексных кадастровых работ в отношении кадастрового квартала: уточнено 1 земельный участок и 42 объекта капитального строительства, исправлены реестровые ошибки в отношении 3 земельных участков.</w:t>
            </w:r>
          </w:p>
        </w:tc>
      </w:tr>
      <w:tr w:rsidR="00F33511" w:rsidRPr="004A75A7" w14:paraId="67C2B395" w14:textId="77777777" w:rsidTr="002953A8">
        <w:trPr>
          <w:trHeight w:val="29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74CBFE" w14:textId="77777777"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1E73E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14:paraId="7519C3D4" w14:textId="77777777" w:rsidTr="002953A8">
        <w:trPr>
          <w:trHeight w:val="158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704527" w14:textId="77777777"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14:paraId="0CA7F2F7" w14:textId="77777777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7A93F9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B052" w14:textId="77777777"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14:paraId="36F7ECD1" w14:textId="77777777"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DC26" w14:textId="77777777"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8FEC" w14:textId="77777777"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41CB6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EE5300" w14:textId="77777777"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14:paraId="28F2FB85" w14:textId="77777777"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26.03.2024</w:t>
            </w:r>
          </w:p>
        </w:tc>
      </w:tr>
      <w:tr w:rsidR="00D52202" w:rsidRPr="00F13182" w14:paraId="498EF7FE" w14:textId="77777777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9273" w14:textId="77777777"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F967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C407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11B1" w14:textId="77777777"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8247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48A281" w14:textId="77777777"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14:paraId="7EB6305E" w14:textId="77777777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AFE8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0896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29E6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3A5D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EB83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BF61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CE52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F0B5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65568D" w14:textId="77777777"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14:paraId="54E69C30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7B7D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2F45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4121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91BC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D827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1780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6058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D774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D13B8E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14:paraId="462B18EA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02C2F7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5C4A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6590" w14:textId="77777777" w:rsidR="00D52202" w:rsidRPr="00036277" w:rsidRDefault="00D52202" w:rsidP="000B5C41">
            <w:pPr>
              <w:spacing w:before="120" w:after="120"/>
              <w:rPr>
                <w:sz w:val="22"/>
                <w:szCs w:val="22"/>
              </w:rPr>
            </w:pPr>
            <w:r w:rsidRPr="00B75329">
              <w:rPr>
                <w:sz w:val="22"/>
                <w:szCs w:val="22"/>
                <w:lang w:val="en-US"/>
              </w:rPr>
              <w:t>PSKV</w:t>
            </w:r>
            <w:r w:rsidRPr="00036277">
              <w:rPr>
                <w:sz w:val="22"/>
                <w:szCs w:val="22"/>
              </w:rPr>
              <w:t xml:space="preserve"> (Псков), ДГС, центр Б, Сеть дифференциальных геодезичес</w:t>
            </w:r>
            <w:r w:rsidRPr="00036277">
              <w:rPr>
                <w:sz w:val="22"/>
                <w:szCs w:val="22"/>
              </w:rPr>
              <w:lastRenderedPageBreak/>
              <w:t>ких станций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279E" w14:textId="77777777"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lastRenderedPageBreak/>
              <w:t>тип знака отсутствует</w:t>
            </w:r>
          </w:p>
          <w:p w14:paraId="06ACBE3B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8B24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B647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7F3C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F88A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819482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14:paraId="6B4EF470" w14:textId="77777777" w:rsidTr="0057753C">
        <w:trPr>
          <w:trHeight w:val="413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67B31A" w14:textId="77777777"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14:paraId="1D890845" w14:textId="77777777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04609A" w14:textId="77777777"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CDC8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69B1" w14:textId="77777777"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A484D8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14:paraId="16724825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0294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B47E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1F9D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509BB6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14:paraId="4F63385C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94681AB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0E948DF" w14:textId="77777777" w:rsidR="00E55487" w:rsidRPr="00036277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036277">
              <w:rPr>
                <w:sz w:val="22"/>
                <w:szCs w:val="22"/>
              </w:rPr>
              <w:t xml:space="preserve">Аппаратура геодезическая спутниковая </w:t>
            </w:r>
            <w:r w:rsidRPr="0057753C">
              <w:rPr>
                <w:sz w:val="22"/>
                <w:szCs w:val="22"/>
                <w:lang w:val="en-US"/>
              </w:rPr>
              <w:t>EFT</w:t>
            </w:r>
            <w:r w:rsidRPr="00036277">
              <w:rPr>
                <w:sz w:val="22"/>
                <w:szCs w:val="22"/>
              </w:rPr>
              <w:t xml:space="preserve"> </w:t>
            </w:r>
            <w:r w:rsidRPr="0057753C">
              <w:rPr>
                <w:sz w:val="22"/>
                <w:szCs w:val="22"/>
                <w:lang w:val="en-US"/>
              </w:rPr>
              <w:t>M</w:t>
            </w:r>
            <w:r w:rsidRPr="00036277">
              <w:rPr>
                <w:sz w:val="22"/>
                <w:szCs w:val="22"/>
              </w:rPr>
              <w:t xml:space="preserve">3 </w:t>
            </w:r>
            <w:r w:rsidRPr="0057753C">
              <w:rPr>
                <w:sz w:val="22"/>
                <w:szCs w:val="22"/>
                <w:lang w:val="en-US"/>
              </w:rPr>
              <w:t>PLUS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9D855A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611AE93" w14:textId="77777777" w:rsidR="00E55487" w:rsidRPr="00036277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036277">
              <w:rPr>
                <w:sz w:val="22"/>
                <w:szCs w:val="22"/>
              </w:rPr>
              <w:t>№ С-ГСХ/12-12-2023/301457631, действительно до 11.12.2024 г.</w:t>
            </w:r>
          </w:p>
        </w:tc>
      </w:tr>
      <w:tr w:rsidR="00E55487" w:rsidRPr="004A75A7" w14:paraId="2BDD860D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C75FE09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59F663A" w14:textId="77777777" w:rsidR="00E55487" w:rsidRPr="00036277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036277">
              <w:rPr>
                <w:sz w:val="22"/>
                <w:szCs w:val="22"/>
              </w:rPr>
              <w:t xml:space="preserve">Комплекс наземного слежения, приема и обработки сигналов ГНСС </w:t>
            </w:r>
            <w:r w:rsidRPr="0057753C">
              <w:rPr>
                <w:sz w:val="22"/>
                <w:szCs w:val="22"/>
                <w:lang w:val="en-US"/>
              </w:rPr>
              <w:t>EFT</w:t>
            </w:r>
            <w:r w:rsidRPr="00036277">
              <w:rPr>
                <w:sz w:val="22"/>
                <w:szCs w:val="22"/>
              </w:rPr>
              <w:t xml:space="preserve"> </w:t>
            </w:r>
            <w:r w:rsidRPr="0057753C">
              <w:rPr>
                <w:sz w:val="22"/>
                <w:szCs w:val="22"/>
                <w:lang w:val="en-US"/>
              </w:rPr>
              <w:t>RS</w:t>
            </w:r>
            <w:r w:rsidRPr="00036277">
              <w:rPr>
                <w:sz w:val="22"/>
                <w:szCs w:val="22"/>
              </w:rPr>
              <w:t>1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219970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708136A" w14:textId="77777777" w:rsidR="00E55487" w:rsidRPr="00036277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036277">
              <w:rPr>
                <w:sz w:val="22"/>
                <w:szCs w:val="22"/>
              </w:rPr>
              <w:t>№С-ГСХ/27-10-2023/290283738, действительно до 26.10.2024 г.</w:t>
            </w:r>
          </w:p>
        </w:tc>
      </w:tr>
      <w:tr w:rsidR="00035E0C" w:rsidRPr="00EB43A2" w14:paraId="174DC782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6C7191" w14:textId="77777777" w:rsidR="00035E0C" w:rsidRPr="00EB43A2" w:rsidRDefault="00307A70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6CFC47D2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DEB7536" w14:textId="77777777" w:rsidR="00307A70" w:rsidRPr="00036277" w:rsidRDefault="00307A70" w:rsidP="00133EDB">
            <w:pPr>
              <w:pStyle w:val="a7"/>
              <w:spacing w:before="120"/>
              <w:jc w:val="both"/>
              <w:rPr>
                <w:u w:val="single"/>
                <w:lang w:val="ru-RU"/>
              </w:rPr>
            </w:pPr>
            <w:r w:rsidRPr="00036277">
              <w:rPr>
                <w:b/>
                <w:lang w:val="ru-RU"/>
              </w:rPr>
              <w:t xml:space="preserve">1. Сведения о характерных точках границ уточняемого земельного участка с кадастровым номером </w:t>
            </w:r>
            <w:r w:rsidRPr="00036277">
              <w:rPr>
                <w:u w:val="single"/>
                <w:lang w:val="ru-RU"/>
              </w:rPr>
              <w:t>60:27:0140107:26</w:t>
            </w:r>
          </w:p>
        </w:tc>
      </w:tr>
      <w:tr w:rsidR="00105FDF" w:rsidRPr="00EB43A2" w14:paraId="2E5A7C62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55C2DC4" w14:textId="77777777" w:rsidR="00307A70" w:rsidRPr="003603C1" w:rsidRDefault="00307A70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 w:rsidRPr="00036277">
              <w:rPr>
                <w:b/>
                <w:lang w:val="ru-RU"/>
              </w:rPr>
              <w:t xml:space="preserve">  </w:t>
            </w:r>
            <w:r>
              <w:rPr>
                <w:b/>
              </w:rPr>
              <w:t xml:space="preserve">Система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C547006" w14:textId="77777777" w:rsidR="00307A70" w:rsidRPr="00A868BD" w:rsidRDefault="00307A70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40875D21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0628C26" w14:textId="77777777" w:rsidR="00307A70" w:rsidRPr="008417BF" w:rsidRDefault="00307A70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71C2" w14:textId="77777777" w:rsidR="00307A70" w:rsidRPr="008417BF" w:rsidRDefault="00307A70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40528" w14:textId="77777777" w:rsidR="00307A70" w:rsidRPr="008417BF" w:rsidRDefault="00307A70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695AB" w14:textId="77777777" w:rsidR="00307A70" w:rsidRPr="00A9191B" w:rsidRDefault="00307A70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43A87532" w14:textId="77777777" w:rsidR="00307A70" w:rsidRPr="008417BF" w:rsidRDefault="00307A70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A4E238" w14:textId="77777777" w:rsidR="00307A70" w:rsidRPr="00E35930" w:rsidRDefault="00307A70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61CB7F2F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40C8C36" w14:textId="77777777" w:rsidR="00307A70" w:rsidRPr="008417BF" w:rsidRDefault="00307A70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C990" w14:textId="77777777" w:rsidR="00307A70" w:rsidRPr="008417BF" w:rsidRDefault="00307A70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059E7" w14:textId="77777777" w:rsidR="00307A70" w:rsidRPr="008417BF" w:rsidRDefault="00307A70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5BC6B" w14:textId="77777777" w:rsidR="00307A70" w:rsidRPr="008417BF" w:rsidRDefault="00307A70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A5C58" w14:textId="77777777" w:rsidR="00307A70" w:rsidRPr="008417BF" w:rsidRDefault="00307A70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755F07" w14:textId="77777777" w:rsidR="00307A70" w:rsidRPr="00E35930" w:rsidRDefault="00307A70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0E9883AC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20CA" w14:textId="77777777" w:rsidR="00307A70" w:rsidRPr="00036277" w:rsidRDefault="00307A70" w:rsidP="00EB43A2">
            <w:pPr>
              <w:pStyle w:val="a7"/>
              <w:ind w:left="-52" w:right="-66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C2BF" w14:textId="77777777" w:rsidR="00307A70" w:rsidRPr="00EB43A2" w:rsidRDefault="00307A70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D94D" w14:textId="77777777" w:rsidR="00307A70" w:rsidRPr="00EB43A2" w:rsidRDefault="00307A70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367D" w14:textId="77777777" w:rsidR="00307A70" w:rsidRPr="00EB43A2" w:rsidRDefault="00307A70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393F" w14:textId="77777777" w:rsidR="00307A70" w:rsidRPr="00EB43A2" w:rsidRDefault="00307A70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E5A6" w14:textId="77777777" w:rsidR="00307A70" w:rsidRPr="00EB43A2" w:rsidRDefault="00307A70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013F" w14:textId="77777777" w:rsidR="00307A70" w:rsidRPr="00EB43A2" w:rsidRDefault="00307A70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F3B5F6" w14:textId="77777777" w:rsidR="00307A70" w:rsidRPr="00E35930" w:rsidRDefault="00307A70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2BBAF63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2724" w14:textId="77777777" w:rsidR="00307A70" w:rsidRPr="00EB43A2" w:rsidRDefault="00307A70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58C1" w14:textId="77777777" w:rsidR="00307A70" w:rsidRPr="00EB43A2" w:rsidRDefault="00307A70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EBA9" w14:textId="77777777" w:rsidR="00307A70" w:rsidRPr="00EB43A2" w:rsidRDefault="00307A70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7C7F" w14:textId="77777777" w:rsidR="00307A70" w:rsidRPr="00EB43A2" w:rsidRDefault="00307A70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06A1" w14:textId="77777777" w:rsidR="00307A70" w:rsidRPr="00EB43A2" w:rsidRDefault="00307A70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16F2" w14:textId="77777777" w:rsidR="00307A70" w:rsidRPr="00EB43A2" w:rsidRDefault="00307A70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0E32" w14:textId="77777777" w:rsidR="00307A70" w:rsidRPr="005B4FA1" w:rsidRDefault="00307A70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EE4432" w14:textId="77777777" w:rsidR="00307A70" w:rsidRPr="005B4FA1" w:rsidRDefault="00307A70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0709891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83D9AB" w14:textId="77777777" w:rsidR="00307A70" w:rsidRPr="00590258" w:rsidRDefault="00307A7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5879" w14:textId="77777777" w:rsidR="00307A70" w:rsidRPr="00590258" w:rsidRDefault="00307A7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501377.39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149E" w14:textId="77777777" w:rsidR="00307A70" w:rsidRPr="00590258" w:rsidRDefault="00307A7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1277042.72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B223" w14:textId="77777777" w:rsidR="00307A70" w:rsidRDefault="00307A70" w:rsidP="008F4E28">
            <w:pPr>
              <w:spacing w:before="120" w:after="120"/>
            </w:pPr>
            <w:r w:rsidRPr="009067AB">
              <w:rPr>
                <w:lang w:val="en-US"/>
              </w:rPr>
              <w:t>501377.39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C028" w14:textId="77777777" w:rsidR="00307A70" w:rsidRDefault="00307A70" w:rsidP="008F4E28">
            <w:pPr>
              <w:spacing w:before="120" w:after="120"/>
            </w:pPr>
            <w:r w:rsidRPr="009067AB">
              <w:rPr>
                <w:lang w:val="en-US"/>
              </w:rPr>
              <w:t>1277042.72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AE67" w14:textId="77777777" w:rsidR="00307A70" w:rsidRPr="00737280" w:rsidRDefault="00307A7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602A" w14:textId="77777777" w:rsidR="00307A70" w:rsidRPr="00737280" w:rsidRDefault="00307A7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FEEE52" w14:textId="77777777" w:rsidR="00307A70" w:rsidRPr="000333FE" w:rsidRDefault="00307A7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F58FF2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DC5ABF" w14:textId="77777777" w:rsidR="00307A70" w:rsidRPr="00590258" w:rsidRDefault="00307A7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17C0" w14:textId="77777777" w:rsidR="00307A70" w:rsidRPr="00590258" w:rsidRDefault="00307A7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501384.43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C35F" w14:textId="77777777" w:rsidR="00307A70" w:rsidRPr="00590258" w:rsidRDefault="00307A7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1277066.74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C3D8" w14:textId="77777777" w:rsidR="00307A70" w:rsidRDefault="00307A70" w:rsidP="008F4E28">
            <w:pPr>
              <w:spacing w:before="120" w:after="120"/>
            </w:pPr>
            <w:r w:rsidRPr="009067AB">
              <w:rPr>
                <w:lang w:val="en-US"/>
              </w:rPr>
              <w:t>501384.43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EF04" w14:textId="77777777" w:rsidR="00307A70" w:rsidRDefault="00307A70" w:rsidP="008F4E28">
            <w:pPr>
              <w:spacing w:before="120" w:after="120"/>
            </w:pPr>
            <w:r w:rsidRPr="009067AB">
              <w:rPr>
                <w:lang w:val="en-US"/>
              </w:rPr>
              <w:t>1277066.74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331C" w14:textId="77777777" w:rsidR="00307A70" w:rsidRPr="00737280" w:rsidRDefault="00307A7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9E06" w14:textId="77777777" w:rsidR="00307A70" w:rsidRPr="00737280" w:rsidRDefault="00307A7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4738C0" w14:textId="77777777" w:rsidR="00307A70" w:rsidRPr="000333FE" w:rsidRDefault="00307A7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16BD05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418077" w14:textId="77777777" w:rsidR="00307A70" w:rsidRPr="00590258" w:rsidRDefault="00307A7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н215У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3463" w14:textId="77777777" w:rsidR="00307A70" w:rsidRPr="00590258" w:rsidRDefault="00307A7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AE08" w14:textId="77777777" w:rsidR="00307A70" w:rsidRPr="00590258" w:rsidRDefault="00307A7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2A52" w14:textId="77777777" w:rsidR="00307A70" w:rsidRDefault="00307A70" w:rsidP="008F4E28">
            <w:pPr>
              <w:spacing w:before="120" w:after="120"/>
            </w:pPr>
            <w:r w:rsidRPr="009067AB">
              <w:rPr>
                <w:lang w:val="en-US"/>
              </w:rPr>
              <w:t>501357.98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5539" w14:textId="77777777" w:rsidR="00307A70" w:rsidRDefault="00307A70" w:rsidP="008F4E28">
            <w:pPr>
              <w:spacing w:before="120" w:after="120"/>
            </w:pPr>
            <w:r w:rsidRPr="009067AB">
              <w:rPr>
                <w:lang w:val="en-US"/>
              </w:rPr>
              <w:t>1277075.05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1F7C" w14:textId="77777777" w:rsidR="00307A70" w:rsidRPr="00737280" w:rsidRDefault="00307A7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9F3B" w14:textId="77777777" w:rsidR="00307A70" w:rsidRPr="00737280" w:rsidRDefault="00307A7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AC6356" w14:textId="77777777" w:rsidR="00307A70" w:rsidRPr="000333FE" w:rsidRDefault="00307A7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35F1D1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240A8C" w14:textId="77777777" w:rsidR="00307A70" w:rsidRPr="00590258" w:rsidRDefault="00307A7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216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6324" w14:textId="77777777" w:rsidR="00307A70" w:rsidRPr="00590258" w:rsidRDefault="00307A7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501352.93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4474" w14:textId="77777777" w:rsidR="00307A70" w:rsidRPr="00590258" w:rsidRDefault="00307A7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1277056.56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F108" w14:textId="77777777" w:rsidR="00307A70" w:rsidRDefault="00307A70" w:rsidP="008F4E28">
            <w:pPr>
              <w:spacing w:before="120" w:after="120"/>
            </w:pPr>
            <w:r w:rsidRPr="009067AB">
              <w:rPr>
                <w:lang w:val="en-US"/>
              </w:rPr>
              <w:t>501352.93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800C" w14:textId="77777777" w:rsidR="00307A70" w:rsidRDefault="00307A70" w:rsidP="008F4E28">
            <w:pPr>
              <w:spacing w:before="120" w:after="120"/>
            </w:pPr>
            <w:r w:rsidRPr="009067AB">
              <w:rPr>
                <w:lang w:val="en-US"/>
              </w:rPr>
              <w:t>1277056.56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126B" w14:textId="77777777" w:rsidR="00307A70" w:rsidRPr="00737280" w:rsidRDefault="00307A7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6658" w14:textId="77777777" w:rsidR="00307A70" w:rsidRPr="00737280" w:rsidRDefault="00307A7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74FEC9" w14:textId="77777777" w:rsidR="00307A70" w:rsidRPr="000333FE" w:rsidRDefault="00307A7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442D86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EAE9EC" w14:textId="77777777" w:rsidR="00307A70" w:rsidRPr="00590258" w:rsidRDefault="00307A7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217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C6FF" w14:textId="77777777" w:rsidR="00307A70" w:rsidRPr="00590258" w:rsidRDefault="00307A7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501352.12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EA52" w14:textId="77777777" w:rsidR="00307A70" w:rsidRPr="00590258" w:rsidRDefault="00307A7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1277051.97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22C8" w14:textId="77777777" w:rsidR="00307A70" w:rsidRDefault="00307A70" w:rsidP="008F4E28">
            <w:pPr>
              <w:spacing w:before="120" w:after="120"/>
            </w:pPr>
            <w:r w:rsidRPr="009067AB">
              <w:rPr>
                <w:lang w:val="en-US"/>
              </w:rPr>
              <w:t>501352.12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2813" w14:textId="77777777" w:rsidR="00307A70" w:rsidRDefault="00307A70" w:rsidP="008F4E28">
            <w:pPr>
              <w:spacing w:before="120" w:after="120"/>
            </w:pPr>
            <w:r w:rsidRPr="009067AB">
              <w:rPr>
                <w:lang w:val="en-US"/>
              </w:rPr>
              <w:t>1277051.97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3D6F" w14:textId="77777777" w:rsidR="00307A70" w:rsidRPr="00737280" w:rsidRDefault="00307A7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D80A" w14:textId="77777777" w:rsidR="00307A70" w:rsidRPr="00737280" w:rsidRDefault="00307A7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E2D644" w14:textId="77777777" w:rsidR="00307A70" w:rsidRPr="000333FE" w:rsidRDefault="00307A7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50B1D5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75B2C1" w14:textId="77777777" w:rsidR="00307A70" w:rsidRPr="00590258" w:rsidRDefault="00307A7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51D5" w14:textId="77777777" w:rsidR="00307A70" w:rsidRPr="00590258" w:rsidRDefault="00307A7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501359.06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294E" w14:textId="77777777" w:rsidR="00307A70" w:rsidRPr="00590258" w:rsidRDefault="00307A7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1277049.01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4F68" w14:textId="77777777" w:rsidR="00307A70" w:rsidRDefault="00307A70" w:rsidP="008F4E28">
            <w:pPr>
              <w:spacing w:before="120" w:after="120"/>
            </w:pPr>
            <w:r w:rsidRPr="009067AB">
              <w:rPr>
                <w:lang w:val="en-US"/>
              </w:rPr>
              <w:t>501359.06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19DA" w14:textId="77777777" w:rsidR="00307A70" w:rsidRDefault="00307A70" w:rsidP="008F4E28">
            <w:pPr>
              <w:spacing w:before="120" w:after="120"/>
            </w:pPr>
            <w:r w:rsidRPr="009067AB">
              <w:rPr>
                <w:lang w:val="en-US"/>
              </w:rPr>
              <w:t>1277049.01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AE91" w14:textId="77777777" w:rsidR="00307A70" w:rsidRPr="00737280" w:rsidRDefault="00307A7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B983" w14:textId="77777777" w:rsidR="00307A70" w:rsidRPr="00737280" w:rsidRDefault="00307A7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8178FC" w14:textId="77777777" w:rsidR="00307A70" w:rsidRPr="000333FE" w:rsidRDefault="00307A7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29F9D3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713DA6" w14:textId="77777777" w:rsidR="00307A70" w:rsidRPr="00590258" w:rsidRDefault="00307A70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03DA" w14:textId="77777777" w:rsidR="00307A70" w:rsidRPr="00590258" w:rsidRDefault="00307A7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501377.39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8BA1" w14:textId="77777777" w:rsidR="00307A70" w:rsidRPr="00590258" w:rsidRDefault="00307A70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1277042.72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5343" w14:textId="77777777" w:rsidR="00307A70" w:rsidRDefault="00307A70" w:rsidP="008F4E28">
            <w:pPr>
              <w:spacing w:before="120" w:after="120"/>
            </w:pPr>
            <w:r w:rsidRPr="009067AB">
              <w:rPr>
                <w:lang w:val="en-US"/>
              </w:rPr>
              <w:t>501377.39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1EE2" w14:textId="77777777" w:rsidR="00307A70" w:rsidRDefault="00307A70" w:rsidP="008F4E28">
            <w:pPr>
              <w:spacing w:before="120" w:after="120"/>
            </w:pPr>
            <w:r w:rsidRPr="009067AB">
              <w:rPr>
                <w:lang w:val="en-US"/>
              </w:rPr>
              <w:t>1277042.72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B35F" w14:textId="77777777" w:rsidR="00307A70" w:rsidRPr="00737280" w:rsidRDefault="00307A70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1350" w14:textId="77777777" w:rsidR="00307A70" w:rsidRPr="00737280" w:rsidRDefault="00307A70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C7A8B3" w14:textId="77777777" w:rsidR="00307A70" w:rsidRPr="000333FE" w:rsidRDefault="00307A70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4678BFBB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5E2330" w14:textId="77777777" w:rsidR="00307A70" w:rsidRPr="00666D74" w:rsidRDefault="00307A70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60:27:0140107:26</w:t>
            </w:r>
          </w:p>
        </w:tc>
      </w:tr>
      <w:tr w:rsidR="00590258" w:rsidRPr="00666D74" w14:paraId="590BA44C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6033DD" w14:textId="77777777" w:rsidR="00307A70" w:rsidRPr="00666D74" w:rsidRDefault="00307A70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27157" w14:textId="77777777" w:rsidR="00307A70" w:rsidRPr="00666D74" w:rsidRDefault="00307A70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2D819" w14:textId="77777777" w:rsidR="00307A70" w:rsidRPr="00666D74" w:rsidRDefault="00307A70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218E11E" w14:textId="77777777" w:rsidR="00307A70" w:rsidRDefault="00307A70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3F8128EB" w14:textId="77777777" w:rsidR="00307A70" w:rsidRPr="00666D74" w:rsidRDefault="00307A70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14:paraId="137DF562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AAEB26" w14:textId="77777777" w:rsidR="00307A70" w:rsidRPr="00590258" w:rsidRDefault="00307A70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EE17" w14:textId="77777777" w:rsidR="00307A70" w:rsidRPr="00590258" w:rsidRDefault="00307A70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C7AA" w14:textId="77777777" w:rsidR="00307A70" w:rsidRPr="00590258" w:rsidRDefault="00307A70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A066" w14:textId="77777777" w:rsidR="00307A70" w:rsidRPr="00590258" w:rsidRDefault="00307A70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6F2227" w14:textId="77777777" w:rsidR="00307A70" w:rsidRPr="00590258" w:rsidRDefault="00307A70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1F7325C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3B6174" w14:textId="77777777" w:rsidR="00307A70" w:rsidRPr="00666D74" w:rsidRDefault="00307A70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8977" w14:textId="77777777" w:rsidR="00307A70" w:rsidRPr="00666D74" w:rsidRDefault="00307A70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6A67" w14:textId="77777777" w:rsidR="00307A70" w:rsidRPr="00666D74" w:rsidRDefault="00307A70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D8E5" w14:textId="77777777" w:rsidR="00307A70" w:rsidRPr="00666D74" w:rsidRDefault="00307A70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979D1D" w14:textId="77777777" w:rsidR="00307A70" w:rsidRPr="00666D74" w:rsidRDefault="00307A70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FD9A82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7DC8CC" w14:textId="77777777" w:rsidR="00307A70" w:rsidRPr="00590258" w:rsidRDefault="00307A7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EABD" w14:textId="77777777" w:rsidR="00307A70" w:rsidRPr="00590258" w:rsidRDefault="00307A7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214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2A14" w14:textId="77777777" w:rsidR="00307A70" w:rsidRDefault="00307A7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25.03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1DCD" w14:textId="77777777" w:rsidR="00307A70" w:rsidRDefault="00307A7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D927D3" w14:textId="77777777" w:rsidR="00307A70" w:rsidRPr="005B4FA1" w:rsidRDefault="00307A70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466E92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14226E" w14:textId="77777777" w:rsidR="00307A70" w:rsidRPr="00590258" w:rsidRDefault="00307A7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9606" w14:textId="77777777" w:rsidR="00307A70" w:rsidRPr="00590258" w:rsidRDefault="00307A7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49A3" w14:textId="77777777" w:rsidR="00307A70" w:rsidRDefault="00307A7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27.72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A371" w14:textId="77777777" w:rsidR="00307A70" w:rsidRDefault="00307A7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510CD9" w14:textId="77777777" w:rsidR="00307A70" w:rsidRPr="005B4FA1" w:rsidRDefault="00307A70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B8AA5B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0A5A0C" w14:textId="77777777" w:rsidR="00307A70" w:rsidRPr="00590258" w:rsidRDefault="00307A7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6E01" w14:textId="77777777" w:rsidR="00307A70" w:rsidRPr="00590258" w:rsidRDefault="00307A7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216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E890" w14:textId="77777777" w:rsidR="00307A70" w:rsidRDefault="00307A7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19.17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D219" w14:textId="77777777" w:rsidR="00307A70" w:rsidRDefault="00307A7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BFF79A" w14:textId="77777777" w:rsidR="00307A70" w:rsidRPr="005B4FA1" w:rsidRDefault="00307A70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BA0CD5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041DFE" w14:textId="77777777" w:rsidR="00307A70" w:rsidRPr="00590258" w:rsidRDefault="00307A7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822C" w14:textId="77777777" w:rsidR="00307A70" w:rsidRPr="00590258" w:rsidRDefault="00307A7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217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B736" w14:textId="77777777" w:rsidR="00307A70" w:rsidRDefault="00307A7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4.66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7BAA" w14:textId="77777777" w:rsidR="00307A70" w:rsidRDefault="00307A7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EB1C13" w14:textId="77777777" w:rsidR="00307A70" w:rsidRPr="005B4FA1" w:rsidRDefault="00307A70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6ACB3B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F30EB4" w14:textId="77777777" w:rsidR="00307A70" w:rsidRPr="00590258" w:rsidRDefault="00307A7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BF93" w14:textId="77777777" w:rsidR="00307A70" w:rsidRPr="00590258" w:rsidRDefault="00307A7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218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1603" w14:textId="77777777" w:rsidR="00307A70" w:rsidRDefault="00307A7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7.54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3FFE" w14:textId="77777777" w:rsidR="00307A70" w:rsidRDefault="00307A7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EDB104" w14:textId="77777777" w:rsidR="00307A70" w:rsidRPr="005B4FA1" w:rsidRDefault="00307A70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447A5C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76E4A5" w14:textId="77777777" w:rsidR="00307A70" w:rsidRPr="00590258" w:rsidRDefault="00307A7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6921" w14:textId="77777777" w:rsidR="00307A70" w:rsidRPr="00590258" w:rsidRDefault="00307A70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213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F300" w14:textId="77777777" w:rsidR="00307A70" w:rsidRDefault="00307A7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19.38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22EF" w14:textId="77777777" w:rsidR="00307A70" w:rsidRDefault="00307A70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5F2629" w14:textId="77777777" w:rsidR="00307A70" w:rsidRPr="005B4FA1" w:rsidRDefault="00307A70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31980157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AF5D39" w14:textId="77777777" w:rsidR="00307A70" w:rsidRPr="00036277" w:rsidRDefault="00307A70" w:rsidP="00B1242C">
            <w:pPr>
              <w:pStyle w:val="a7"/>
              <w:spacing w:before="120" w:after="120"/>
              <w:jc w:val="both"/>
              <w:rPr>
                <w:u w:val="single"/>
                <w:lang w:val="ru-RU"/>
              </w:rPr>
            </w:pPr>
            <w:r w:rsidRPr="00036277">
              <w:rPr>
                <w:b/>
                <w:lang w:val="ru-RU"/>
              </w:rPr>
              <w:t>3. Сведения о характеристиках уточняемого земельного участка с кадастровым номером</w:t>
            </w:r>
            <w:r w:rsidRPr="00036277">
              <w:rPr>
                <w:lang w:val="ru-RU"/>
              </w:rPr>
              <w:t xml:space="preserve"> </w:t>
            </w:r>
            <w:r w:rsidRPr="00036277">
              <w:rPr>
                <w:u w:val="single"/>
                <w:lang w:val="ru-RU"/>
              </w:rPr>
              <w:t>60:27:0140107:26</w:t>
            </w:r>
          </w:p>
        </w:tc>
      </w:tr>
      <w:tr w:rsidR="00EB43A2" w:rsidRPr="00666D74" w14:paraId="28B4764A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31D6" w14:textId="77777777" w:rsidR="00307A70" w:rsidRPr="00666D74" w:rsidRDefault="00307A70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A04E" w14:textId="77777777" w:rsidR="00307A70" w:rsidRPr="00B1242C" w:rsidRDefault="00307A70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3EA7B4" w14:textId="77777777" w:rsidR="00307A70" w:rsidRPr="00B1242C" w:rsidRDefault="00307A70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28BFECC1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BCD1" w14:textId="77777777" w:rsidR="00307A70" w:rsidRPr="00B1242C" w:rsidRDefault="00307A70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5FCA" w14:textId="77777777" w:rsidR="00307A70" w:rsidRPr="00B1242C" w:rsidRDefault="00307A70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599543" w14:textId="77777777" w:rsidR="00307A70" w:rsidRPr="00B1242C" w:rsidRDefault="00307A70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431BC91C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EA718B" w14:textId="77777777" w:rsidR="00307A70" w:rsidRPr="00B1242C" w:rsidRDefault="00307A70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BBA2" w14:textId="77777777" w:rsidR="00307A70" w:rsidRPr="00B1242C" w:rsidRDefault="00307A7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B52365" w14:textId="77777777" w:rsidR="00307A70" w:rsidRPr="00B1242C" w:rsidRDefault="00307A7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791FE2FF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FF14D6" w14:textId="77777777" w:rsidR="00307A70" w:rsidRPr="00B1242C" w:rsidRDefault="00307A70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0B2B" w14:textId="77777777" w:rsidR="00307A70" w:rsidRPr="00E70CD1" w:rsidRDefault="00307A70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EC37A7" w14:textId="77777777" w:rsidR="00307A70" w:rsidRPr="00036277" w:rsidRDefault="00307A7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277">
              <w:rPr>
                <w:rFonts w:ascii="Times New Roman" w:hAnsi="Times New Roman" w:cs="Times New Roman"/>
                <w:sz w:val="24"/>
                <w:szCs w:val="24"/>
              </w:rPr>
              <w:t>Псковская обл., Псков г, Мелиораторов ул, 16 д</w:t>
            </w:r>
          </w:p>
        </w:tc>
      </w:tr>
      <w:tr w:rsidR="00E70CD1" w:rsidRPr="004A75A7" w14:paraId="2948C683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544EF7" w14:textId="77777777" w:rsidR="00307A70" w:rsidRPr="00CE1DAD" w:rsidRDefault="00307A70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3D29" w14:textId="77777777" w:rsidR="00307A70" w:rsidRPr="00E70CD1" w:rsidRDefault="00307A7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местоположении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452928" w14:textId="77777777" w:rsidR="00307A70" w:rsidRDefault="00307A70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lastRenderedPageBreak/>
              <w:t>–</w:t>
            </w:r>
          </w:p>
        </w:tc>
      </w:tr>
      <w:tr w:rsidR="00E70CD1" w:rsidRPr="004A75A7" w14:paraId="04EEC547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F46767" w14:textId="77777777" w:rsidR="00307A70" w:rsidRPr="006360AC" w:rsidRDefault="00307A70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D620" w14:textId="77777777" w:rsidR="00307A70" w:rsidRPr="00E70CD1" w:rsidRDefault="00307A7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365F32" w14:textId="77777777" w:rsidR="00307A70" w:rsidRDefault="00307A70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675 кв.м ± 5.20 кв.м</w:t>
            </w:r>
          </w:p>
        </w:tc>
      </w:tr>
      <w:tr w:rsidR="00E70CD1" w:rsidRPr="004A75A7" w14:paraId="37DE8882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12EC8A" w14:textId="77777777" w:rsidR="00307A70" w:rsidRPr="006360AC" w:rsidRDefault="00307A70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495F" w14:textId="77777777" w:rsidR="00307A70" w:rsidRPr="00E70CD1" w:rsidRDefault="00307A7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506FD1" w14:textId="77777777" w:rsidR="00307A70" w:rsidRDefault="00307A70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√675 * √((1 + 1.00²)/(2 * 1.00)) = 5.20</w:t>
            </w:r>
          </w:p>
        </w:tc>
      </w:tr>
      <w:tr w:rsidR="00E70CD1" w:rsidRPr="004A75A7" w14:paraId="3A2AE68E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27A60F" w14:textId="77777777" w:rsidR="00307A70" w:rsidRPr="00E70CD1" w:rsidRDefault="00307A70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8E8D" w14:textId="77777777" w:rsidR="00307A70" w:rsidRPr="00E70CD1" w:rsidRDefault="00307A7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DB8FDE" w14:textId="77777777" w:rsidR="00307A70" w:rsidRDefault="00307A70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</w:tc>
      </w:tr>
      <w:tr w:rsidR="00E70CD1" w:rsidRPr="004A75A7" w14:paraId="41A4D264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DBA430" w14:textId="77777777" w:rsidR="00307A70" w:rsidRPr="00E70CD1" w:rsidRDefault="00307A70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8DAA" w14:textId="77777777" w:rsidR="00307A70" w:rsidRPr="00E70CD1" w:rsidRDefault="00307A7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E5B6DC" w14:textId="77777777" w:rsidR="00307A70" w:rsidRDefault="00307A70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75 кв.м</w:t>
            </w:r>
          </w:p>
        </w:tc>
      </w:tr>
      <w:tr w:rsidR="00E70CD1" w:rsidRPr="004A75A7" w14:paraId="549BBB54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281035" w14:textId="77777777" w:rsidR="00307A70" w:rsidRPr="00E70CD1" w:rsidRDefault="00307A70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B5D7" w14:textId="77777777" w:rsidR="00307A70" w:rsidRPr="00E70CD1" w:rsidRDefault="00307A70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06EB39" w14:textId="77777777" w:rsidR="00307A70" w:rsidRDefault="00307A70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4E7AB5C2" w14:textId="77777777" w:rsidR="00307A70" w:rsidRDefault="00307A70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1845B6D5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6E55E9" w14:textId="77777777" w:rsidR="00307A70" w:rsidRPr="00E70CD1" w:rsidRDefault="00307A70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C807" w14:textId="77777777" w:rsidR="00307A70" w:rsidRPr="00E70CD1" w:rsidRDefault="00307A7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207C1A" w14:textId="77777777" w:rsidR="00307A70" w:rsidRPr="006360AC" w:rsidRDefault="00307A70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5A33F8A2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83C47F" w14:textId="77777777" w:rsidR="00307A70" w:rsidRDefault="00307A70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2209" w14:textId="77777777" w:rsidR="00307A70" w:rsidRPr="006360AC" w:rsidRDefault="00307A70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24B4AC" w14:textId="77777777" w:rsidR="00307A70" w:rsidRPr="00AF1B59" w:rsidRDefault="00307A70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2465FDE6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D64A00" w14:textId="77777777" w:rsidR="00307A70" w:rsidRPr="00E70CD1" w:rsidRDefault="00307A70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B219" w14:textId="77777777" w:rsidR="00307A70" w:rsidRPr="00E70CD1" w:rsidRDefault="00307A7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7A4997" w14:textId="77777777" w:rsidR="00307A70" w:rsidRDefault="00307A70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60:27:0140107:72</w:t>
            </w:r>
          </w:p>
        </w:tc>
      </w:tr>
      <w:tr w:rsidR="00AF1B59" w:rsidRPr="004A75A7" w14:paraId="41A95C08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CA2470" w14:textId="77777777" w:rsidR="00307A70" w:rsidRDefault="00307A70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CC42" w14:textId="77777777" w:rsidR="00307A70" w:rsidRPr="00DC26F1" w:rsidRDefault="00307A70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7CC54A" w14:textId="77777777" w:rsidR="00307A70" w:rsidRPr="00DC26F1" w:rsidRDefault="00307A70" w:rsidP="00AF1B59">
            <w:pPr>
              <w:spacing w:before="120" w:after="120"/>
              <w:jc w:val="both"/>
            </w:pPr>
            <w:r w:rsidRPr="00036277">
              <w:t>Земли (земельные участки) общего пользования</w:t>
            </w:r>
          </w:p>
        </w:tc>
      </w:tr>
      <w:tr w:rsidR="00E70CD1" w:rsidRPr="004A75A7" w14:paraId="54817B21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93C88EF" w14:textId="77777777" w:rsidR="00307A70" w:rsidRPr="008030E7" w:rsidRDefault="00307A70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5DED20" w14:textId="77777777" w:rsidR="00307A70" w:rsidRPr="008030E7" w:rsidRDefault="00307A70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85EB639" w14:textId="77777777" w:rsidR="00307A70" w:rsidRPr="008030E7" w:rsidRDefault="00307A70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0D932444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65D7357" w14:textId="77777777" w:rsidR="00307A70" w:rsidRDefault="00307A70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 xml:space="preserve">4. Пояснения к сведениям об уточняемом земельном участке с кадастровым номером: </w:t>
            </w:r>
            <w:r>
              <w:t xml:space="preserve"> </w:t>
            </w:r>
          </w:p>
          <w:p w14:paraId="4A1E759F" w14:textId="77777777" w:rsidR="00307A70" w:rsidRPr="00CD1C19" w:rsidRDefault="00307A70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60:27:0140107:26</w:t>
            </w:r>
          </w:p>
        </w:tc>
      </w:tr>
      <w:tr w:rsidR="006360AC" w:rsidRPr="004A75A7" w14:paraId="704038A0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0E2ED76" w14:textId="77777777" w:rsidR="00307A70" w:rsidRPr="006360AC" w:rsidRDefault="00307A70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CBCC0DF" w14:textId="77777777" w:rsidR="00307A70" w:rsidRPr="00036277" w:rsidRDefault="00307A70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</w:rPr>
            </w:pPr>
            <w:r w:rsidRPr="00036277">
              <w:t>При уточнении земельного участка с кадастровым номером 60:27:0140101:26 площадь земельного участка составила 675 кв.м. Площадь земельного участка увеличилась на 75 кв.м, относительно площади данного земельного участка сведения о которой содержатся в Едином государственном реестре недвижимости. По адресу: Псковская обл., г. Псков, ул. Мелиораторов, д. 16, согласно сведений ЕГРН расположен объект капитального строительства с кадастровым номером 60:27:0140107:72. Данный земельный участок расположен по адресу: Псков г, Мелиораторов ул, 16 д. Граница земельного участка проходит по забору от т н215У до т 216. Забор другого участка расположен на расстоянии 10 м от забора земельного участка с КН 60:27:0140101:26. Также по старым картам данная территория отмечена как огород. Выявить наличие правообладателя и земельного участка не представляется возможным.</w:t>
            </w:r>
          </w:p>
        </w:tc>
      </w:tr>
      <w:tr w:rsidR="00035E0C" w:rsidRPr="00B634EE" w14:paraId="4468E04D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C937A7" w14:textId="77777777" w:rsidR="00035E0C" w:rsidRPr="00B634EE" w:rsidRDefault="00307A70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lastRenderedPageBreak/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57D338D1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71D3B3" w14:textId="77777777" w:rsidR="00307A70" w:rsidRPr="00BF41B4" w:rsidRDefault="00307A70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lastRenderedPageBreak/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60:27:0140107:40</w:t>
            </w:r>
          </w:p>
        </w:tc>
      </w:tr>
      <w:tr w:rsidR="001D786B" w:rsidRPr="00DF5913" w14:paraId="083035BE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D378C01" w14:textId="77777777" w:rsidR="00307A70" w:rsidRPr="001D786B" w:rsidRDefault="00307A70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3702F9A6" w14:textId="77777777" w:rsidR="00307A70" w:rsidRPr="001D786B" w:rsidRDefault="00307A70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6830C073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C8A64BC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484E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DA12A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CB760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7E3C607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62CACA4E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153E7AD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A0E6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89B94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558B3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8C65C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D0E9082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0B924E89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EE93" w14:textId="77777777" w:rsidR="00307A70" w:rsidRPr="00036277" w:rsidRDefault="00307A7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47E2" w14:textId="77777777" w:rsidR="00307A70" w:rsidRPr="00EB43A2" w:rsidRDefault="00307A70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71B5" w14:textId="77777777" w:rsidR="00307A70" w:rsidRPr="00EB43A2" w:rsidRDefault="00307A70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06F7" w14:textId="77777777" w:rsidR="00307A70" w:rsidRPr="00EB43A2" w:rsidRDefault="00307A70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263F" w14:textId="77777777" w:rsidR="00307A70" w:rsidRPr="00EB43A2" w:rsidRDefault="00307A70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03BF" w14:textId="77777777" w:rsidR="00307A70" w:rsidRPr="00EB43A2" w:rsidRDefault="00307A7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8D73" w14:textId="77777777" w:rsidR="00307A70" w:rsidRPr="00EB43A2" w:rsidRDefault="00307A7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4C7787" w14:textId="77777777" w:rsidR="00307A70" w:rsidRPr="00EB43A2" w:rsidRDefault="00307A7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58BF257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A51B" w14:textId="77777777" w:rsidR="00307A70" w:rsidRPr="00EB43A2" w:rsidRDefault="00307A7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AD4A" w14:textId="77777777" w:rsidR="00307A70" w:rsidRPr="00EB43A2" w:rsidRDefault="00307A70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B75E" w14:textId="77777777" w:rsidR="00307A70" w:rsidRPr="00EB43A2" w:rsidRDefault="00307A70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4F91" w14:textId="77777777" w:rsidR="00307A70" w:rsidRPr="00EB43A2" w:rsidRDefault="00307A70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2CEB" w14:textId="77777777" w:rsidR="00307A70" w:rsidRPr="00EB43A2" w:rsidRDefault="00307A70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F28A" w14:textId="77777777" w:rsidR="00307A70" w:rsidRPr="00EB43A2" w:rsidRDefault="00307A7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5054" w14:textId="77777777" w:rsidR="00307A70" w:rsidRPr="00EB43A2" w:rsidRDefault="00307A7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7F8933" w14:textId="77777777" w:rsidR="00307A70" w:rsidRPr="00EB43A2" w:rsidRDefault="00307A7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51DE9AC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0D526C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CD4D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501422.82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FB88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1276940.65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744A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501422.82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F33A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1276940.65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E8B0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8200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B02093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2747DE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E52D18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D944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501424.26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06F5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1276943.36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A524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501424.26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4281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1276943.36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FBF8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4045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52758E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F1BB0A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102040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1CB4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501426.31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FCFB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1276944.00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0FFB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501426.31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187B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1276944.00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E9BF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0DAA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E32552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C3BCDA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54C5DE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AF44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501427.96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8077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1276947.15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6159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501427.96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6095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1276947.15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1862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42CA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241B65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7A473C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4C6E76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5798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501427.75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3AEF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1276948.86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BF0F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501427.75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934C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1276948.86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6D01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8127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5E7B13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5005D0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FB4888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40B5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501435.15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152D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1276962.15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4CBF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501435.15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F65B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1276962.15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D906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9E77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66E232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155D1B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FD8640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FB6B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501404.46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4496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1276978.91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0D20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501404.46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6E47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1276978.91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519D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DA3D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AC26B6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8D4FD9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5AF26E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6975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50141</w:t>
            </w:r>
            <w:r>
              <w:rPr>
                <w:lang w:val="en-US"/>
              </w:rPr>
              <w:lastRenderedPageBreak/>
              <w:t>7.17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A550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12770</w:t>
            </w:r>
            <w:r>
              <w:rPr>
                <w:lang w:val="en-US"/>
              </w:rPr>
              <w:lastRenderedPageBreak/>
              <w:t>00.10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D8EA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50141</w:t>
            </w:r>
            <w:r w:rsidRPr="009067AB">
              <w:rPr>
                <w:lang w:val="en-US"/>
              </w:rPr>
              <w:lastRenderedPageBreak/>
              <w:t>7.17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3D3D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12770</w:t>
            </w:r>
            <w:r w:rsidRPr="009067AB">
              <w:rPr>
                <w:lang w:val="en-US"/>
              </w:rPr>
              <w:lastRenderedPageBreak/>
              <w:t>00.10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F16D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Фотограммет</w:t>
            </w:r>
            <w:r w:rsidRPr="001121D1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B924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</w:t>
            </w:r>
            <w:r w:rsidRPr="001121D1">
              <w:rPr>
                <w:lang w:val="en-US"/>
              </w:rPr>
              <w:lastRenderedPageBreak/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836C0D" w14:textId="77777777" w:rsidR="00307A70" w:rsidRDefault="00307A70" w:rsidP="0076690B">
            <w:pPr>
              <w:spacing w:before="120" w:after="120"/>
            </w:pPr>
            <w:r w:rsidRPr="00413553">
              <w:lastRenderedPageBreak/>
              <w:t>–</w:t>
            </w:r>
          </w:p>
        </w:tc>
      </w:tr>
      <w:tr w:rsidR="00590258" w:rsidRPr="00590258" w14:paraId="3054DAE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12A0DE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31E6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501381.16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28CF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1277017.89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6862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501381.16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79F9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1277017.89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47C3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B285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567861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F7F529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5FD76B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007B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501374.48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5C02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1277004.54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6CCC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501374.48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D787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1277004.54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34F9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3A0F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CCFFD4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D15267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8F5A66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A6BD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501368.02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7688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1277007.77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1007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501368.02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C777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1277007.77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01C9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690B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678991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AAA7A8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7266B2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99FA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C118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952D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501328.38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C8EC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1277027.56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DCF3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4099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C4241F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9F3B66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2B4888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924E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686B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9F8C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501322.87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8D0E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1277018.57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5210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12F2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028D4D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462ADE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AABD01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B2CB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F103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BCB6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501297.00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4391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1276977.92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0D63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49C9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B86E0C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998902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B583AE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761D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1074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E46B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501273.40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B225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1276943.27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F4AE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9CBC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A9DD38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1EC194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DFD84D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E699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79AF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2350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501261.16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8DE7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1276934.23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A897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823E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0D791D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265B7E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92F7DC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93CE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315B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6312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501268.82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A2C6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1276931.36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5BE0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60F7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BFAD3D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71245C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4D0258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B341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8174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2BDD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501275.87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8643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1276928.29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B565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C39A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88B19A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B3F964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0C8FD5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A75C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501279.88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4B1E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1276927.68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7771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501279.88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1713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1276927.68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F264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D2E5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73A2F6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2C903F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75E722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D10E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501288.08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C76C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1276928.19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630F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501288.08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14B5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1276928.19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50ED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6085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A3D902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AE3119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A9ACDD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72A1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501332.26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43E2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1276907.40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142F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501332.26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3C2C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1276907.40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2971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BC80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EA5C48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7B9522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25D899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0ECC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501357.68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57D7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1276943.49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A1A1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501357.68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851E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1276943.49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8B64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5DB6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9CD58C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0B919E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92348E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0BDE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501373.03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2D39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1276932.54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BAED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501373.03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DA0E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1276932.54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41A0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583E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5AF014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19BB95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230583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4994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501390.56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AE8C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1276958.24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0D65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501390.56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C20C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1276958.24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FE7C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9065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C4591E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EA4728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228949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9C52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501422.82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D7B9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1276940.65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9745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501422.82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FB59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1276940.65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5188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C432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1F7A52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3EA4CFC4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CB9877" w14:textId="77777777" w:rsidR="00307A70" w:rsidRPr="00443290" w:rsidRDefault="00307A7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60:27:0140107:40</w:t>
            </w:r>
          </w:p>
        </w:tc>
      </w:tr>
      <w:tr w:rsidR="00590258" w:rsidRPr="00DF5913" w14:paraId="21B7D0C5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C3776E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9A004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C5FE5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BC78EA3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015DE549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C8F8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9CCD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1B9E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709C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EB0650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70EA53C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DA2B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6363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A20C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76AE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A6E69F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4BDC95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9DCAFE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654B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9AC0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3.07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B3E9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3AA44B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CEE1EB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E2887E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1AD9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BED7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2.15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06EF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8DEDF2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AF3F6F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1CA54E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4BF8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507F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3.56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E517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AA6BBD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44A7D6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56629B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BE55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9D8B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1.72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AF17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48FE25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46133F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BA89F9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0B52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17FD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15.21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1E86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03DDCF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1B9EF9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12E4E4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E315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77D1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34.97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68F1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469B20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9CBA55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297350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767E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7C9E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24.71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7FC1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41FE75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139A16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930ED1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267D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7CF3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40.16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5390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F59A9F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65670B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F1A583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7C51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EE38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14.93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960F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C4B4BC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B1D337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2F8701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1FBC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3833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7.22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F29D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855510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44E4F5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4BF7E1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4D8D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F9C2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44.31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51A9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136D20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F47B49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45EFCE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84B6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E98B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10.54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78E0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6DFB20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6D7763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E901DF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6DC6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33C0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48.18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1907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FFF7EF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3B1F7F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DF3FDA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н14У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4B30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44BA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41.92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A109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41ADB6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5BC65F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83425B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85A9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6DBF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15.22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31EB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47F630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C56A81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A12027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6D94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B8CE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A235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60B041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6BE486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7C866D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E36E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D903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7.69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3138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90DEC1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D7CE9B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EDBE9D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6347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7741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4.06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D800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6D3452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089196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1F90C4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5CE9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8D6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8.22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A3E8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C1F962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415000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A0D82B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A93E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504F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48.83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98F1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DF1428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02132D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AE3B23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66D9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6CB5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44.14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4417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1D10FA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061380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A945A4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79FE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082C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18.86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6669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F5AFAC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73EC51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AFE0AD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2F28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D100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31.11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9AB5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9DE3F4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95982C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1B8E60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A0E3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FE27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36.74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0843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5DFA57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30578F4B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FB7F83" w14:textId="77777777" w:rsidR="00307A70" w:rsidRPr="000049CC" w:rsidRDefault="00307A7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60:27:0140107:40</w:t>
            </w:r>
          </w:p>
        </w:tc>
      </w:tr>
      <w:tr w:rsidR="00EB43A2" w:rsidRPr="00590258" w14:paraId="7270F7F6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210DC2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9954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1BFACA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6FC5C463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9DBD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41C9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A5AC09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47AE2F7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0BF231" w14:textId="77777777" w:rsidR="00307A70" w:rsidRPr="002E34DF" w:rsidRDefault="00307A7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0EC1" w14:textId="77777777" w:rsidR="00307A70" w:rsidRPr="00E70CD1" w:rsidRDefault="00307A7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DDCA7F" w14:textId="77777777" w:rsidR="00307A70" w:rsidRPr="003C4580" w:rsidRDefault="00307A70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70CEF1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5F02EF" w14:textId="77777777" w:rsidR="00307A70" w:rsidRPr="002E34DF" w:rsidRDefault="00307A7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281F" w14:textId="77777777" w:rsidR="00307A70" w:rsidRPr="006A3E83" w:rsidRDefault="00307A70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1007EE" w14:textId="77777777" w:rsidR="00307A70" w:rsidRPr="002E34DF" w:rsidRDefault="00307A70" w:rsidP="0076690B">
            <w:pPr>
              <w:spacing w:before="120" w:after="120"/>
              <w:jc w:val="both"/>
            </w:pPr>
            <w:r w:rsidRPr="00036277">
              <w:t>Псковская обл., Псков г, Николая Васильева ул, 94 д</w:t>
            </w:r>
          </w:p>
        </w:tc>
      </w:tr>
      <w:tr w:rsidR="002E34DF" w:rsidRPr="004A75A7" w14:paraId="591C06E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3CC641" w14:textId="77777777" w:rsidR="00307A70" w:rsidRPr="002E34DF" w:rsidRDefault="00307A7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8C59" w14:textId="77777777" w:rsidR="00307A70" w:rsidRPr="00E70CD1" w:rsidRDefault="00307A7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AAF8EB" w14:textId="77777777" w:rsidR="00307A70" w:rsidRPr="002E34DF" w:rsidRDefault="00307A7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AE55EC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414986" w14:textId="77777777" w:rsidR="00307A70" w:rsidRPr="002E34DF" w:rsidRDefault="00307A7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545A" w14:textId="77777777" w:rsidR="00307A70" w:rsidRPr="00E70CD1" w:rsidRDefault="00307A7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E6BCCA" w14:textId="77777777" w:rsidR="00307A70" w:rsidRDefault="00307A7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10333 кв.м ± 21.03 кв.м</w:t>
            </w:r>
          </w:p>
        </w:tc>
      </w:tr>
      <w:tr w:rsidR="002E34DF" w:rsidRPr="004A75A7" w14:paraId="0319202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7210D9" w14:textId="77777777" w:rsidR="00307A70" w:rsidRPr="002E34DF" w:rsidRDefault="00307A7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27C6" w14:textId="77777777" w:rsidR="00307A70" w:rsidRPr="00E70CD1" w:rsidRDefault="00307A7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EBDA0E" w14:textId="77777777" w:rsidR="00307A70" w:rsidRDefault="00307A7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√10333 * √((1 + 1.45²)/(2 * 1.45)) = 21.03</w:t>
            </w:r>
          </w:p>
        </w:tc>
      </w:tr>
      <w:tr w:rsidR="002E34DF" w:rsidRPr="004A75A7" w14:paraId="6D136FF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F2720B" w14:textId="77777777" w:rsidR="00307A70" w:rsidRPr="002E34DF" w:rsidRDefault="00307A7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0AF4" w14:textId="77777777" w:rsidR="00307A70" w:rsidRPr="00E70CD1" w:rsidRDefault="00307A7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C72641" w14:textId="77777777" w:rsidR="00307A70" w:rsidRPr="00942F16" w:rsidRDefault="00307A7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10333</w:t>
            </w:r>
          </w:p>
        </w:tc>
      </w:tr>
      <w:tr w:rsidR="00942F16" w:rsidRPr="004A75A7" w14:paraId="3FFE69D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BA52B6" w14:textId="77777777" w:rsidR="00307A70" w:rsidRDefault="00307A7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C1CC" w14:textId="77777777" w:rsidR="00307A70" w:rsidRPr="00942F16" w:rsidRDefault="00307A7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2E72FE" w14:textId="77777777" w:rsidR="00307A70" w:rsidRPr="00942F16" w:rsidRDefault="00307A7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026EEE97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2F48C8" w14:textId="77777777" w:rsidR="00307A70" w:rsidRDefault="00307A7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D4CF" w14:textId="77777777" w:rsidR="00307A70" w:rsidRPr="00942F16" w:rsidRDefault="00307A70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7BCCDD" w14:textId="77777777" w:rsidR="00307A70" w:rsidRPr="000825F3" w:rsidRDefault="00307A7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CCC791F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C3C216" w14:textId="77777777" w:rsidR="00307A70" w:rsidRDefault="00307A7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BEC8" w14:textId="77777777" w:rsidR="00307A70" w:rsidRPr="00942F16" w:rsidRDefault="00307A7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18C1B7" w14:textId="77777777" w:rsidR="00307A70" w:rsidRPr="005E1946" w:rsidRDefault="00307A70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60:27:0140107:79</w:t>
            </w:r>
          </w:p>
        </w:tc>
      </w:tr>
      <w:tr w:rsidR="007C13B7" w:rsidRPr="004A75A7" w14:paraId="69857CC8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4F8CD3" w14:textId="77777777" w:rsidR="00307A70" w:rsidRDefault="00307A7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7084" w14:textId="77777777" w:rsidR="00307A70" w:rsidRPr="00942F16" w:rsidRDefault="00307A7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1B4728" w14:textId="77777777" w:rsidR="00307A70" w:rsidRPr="00954E32" w:rsidRDefault="00307A70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8F8A539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10E7C9" w14:textId="77777777" w:rsidR="00307A70" w:rsidRDefault="00307A7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EFC6" w14:textId="77777777" w:rsidR="00307A70" w:rsidRPr="00942F16" w:rsidRDefault="00307A7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334C08" w14:textId="77777777" w:rsidR="00307A70" w:rsidRPr="00954E32" w:rsidRDefault="00307A7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713614A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E75F23" w14:textId="77777777" w:rsidR="00307A70" w:rsidRDefault="00307A7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9CFB" w14:textId="77777777" w:rsidR="00307A70" w:rsidRPr="00942F16" w:rsidRDefault="00307A7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4805CD" w14:textId="77777777" w:rsidR="00307A70" w:rsidRPr="00954E32" w:rsidRDefault="00307A7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6326DC0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D88293B" w14:textId="77777777" w:rsidR="00307A70" w:rsidRPr="00942F16" w:rsidRDefault="00307A7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A26BA4" w14:textId="77777777" w:rsidR="00307A70" w:rsidRPr="00E70CD1" w:rsidRDefault="00307A7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10836AF" w14:textId="77777777" w:rsidR="00307A70" w:rsidRDefault="00307A7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AC876E3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64D49797" w14:textId="77777777" w:rsidR="00307A70" w:rsidRPr="00601D79" w:rsidRDefault="00307A70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60:27:0140107:40</w:t>
            </w:r>
          </w:p>
        </w:tc>
      </w:tr>
      <w:tr w:rsidR="007C13B7" w:rsidRPr="004A75A7" w14:paraId="7DCEC1E6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85C60C" w14:textId="77777777" w:rsidR="00307A70" w:rsidRDefault="00307A7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0B7D32" w14:textId="77777777" w:rsidR="00307A70" w:rsidRPr="00942F16" w:rsidRDefault="00307A70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60:27:0140107:40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71B3CA7E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F1937B" w14:textId="77777777" w:rsidR="00035E0C" w:rsidRPr="00B634EE" w:rsidRDefault="00307A70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6A8113AB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6C4ADF" w14:textId="77777777" w:rsidR="00307A70" w:rsidRPr="00BF41B4" w:rsidRDefault="00307A70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60:27:0140107:312</w:t>
            </w:r>
          </w:p>
        </w:tc>
      </w:tr>
      <w:tr w:rsidR="001D786B" w:rsidRPr="00DF5913" w14:paraId="426B1A06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4DC6BF9" w14:textId="77777777" w:rsidR="00307A70" w:rsidRPr="001D786B" w:rsidRDefault="00307A70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47271C07" w14:textId="77777777" w:rsidR="00307A70" w:rsidRPr="001D786B" w:rsidRDefault="00307A70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56660392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1D23E16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86AB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F1C32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98E58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5569A30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4B8C9734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2A3D39B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9371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9F705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651A9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79EE1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9B6F974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20ABA3B8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8B57" w14:textId="77777777" w:rsidR="00307A70" w:rsidRPr="00EB43A2" w:rsidRDefault="00307A7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868F" w14:textId="77777777" w:rsidR="00307A70" w:rsidRPr="00EB43A2" w:rsidRDefault="00307A70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02D3" w14:textId="77777777" w:rsidR="00307A70" w:rsidRPr="00EB43A2" w:rsidRDefault="00307A70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418E" w14:textId="77777777" w:rsidR="00307A70" w:rsidRPr="00EB43A2" w:rsidRDefault="00307A70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A373" w14:textId="77777777" w:rsidR="00307A70" w:rsidRPr="00EB43A2" w:rsidRDefault="00307A70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5BD3" w14:textId="77777777" w:rsidR="00307A70" w:rsidRPr="00EB43A2" w:rsidRDefault="00307A7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A0D1" w14:textId="77777777" w:rsidR="00307A70" w:rsidRPr="00EB43A2" w:rsidRDefault="00307A7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AE52CF" w14:textId="77777777" w:rsidR="00307A70" w:rsidRPr="00EB43A2" w:rsidRDefault="00307A7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2679934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9F7C" w14:textId="77777777" w:rsidR="00307A70" w:rsidRPr="00EB43A2" w:rsidRDefault="00307A7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497C" w14:textId="77777777" w:rsidR="00307A70" w:rsidRPr="00EB43A2" w:rsidRDefault="00307A70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1A8C" w14:textId="77777777" w:rsidR="00307A70" w:rsidRPr="00EB43A2" w:rsidRDefault="00307A70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5A7B" w14:textId="77777777" w:rsidR="00307A70" w:rsidRPr="00EB43A2" w:rsidRDefault="00307A70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F0A1" w14:textId="77777777" w:rsidR="00307A70" w:rsidRPr="00EB43A2" w:rsidRDefault="00307A70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496B" w14:textId="77777777" w:rsidR="00307A70" w:rsidRPr="00EB43A2" w:rsidRDefault="00307A7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9484" w14:textId="77777777" w:rsidR="00307A70" w:rsidRPr="00EB43A2" w:rsidRDefault="00307A7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107587" w14:textId="77777777" w:rsidR="00307A70" w:rsidRPr="00EB43A2" w:rsidRDefault="00307A7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360A024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13354D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9B25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C1EB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285D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501261.16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6961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1276934.23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6FCD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E2D6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782400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C112C7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06DF79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F1D5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6028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A7F7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501273.40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6282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1276943.27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DC69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710D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C6CF71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EE56FC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E2D7C6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8FE8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B457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273B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501297.00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A9B3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1276977.92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F266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F9A4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5BC01A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F9BE8E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FDDFF6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C2E7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C5FF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BCAC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501322.87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0833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1277018.57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4DCA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203E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62A68A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1EDBB8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43C269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08B7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34C3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0657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501328.38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07DB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1277027.56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24A4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7761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F688DF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CF3B84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405F86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489C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501317.27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539A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1277033.13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0700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501317.27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4C7C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1277033.13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27CE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0638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4659E8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40E912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F24374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B60C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501317.01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BC68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1277032.68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B7A6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501317.01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3B49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1277032.68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5382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82F5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CBDDF4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22A2DF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E3C296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D586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5823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041E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501299.25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BEBA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1277041.51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B885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7CB6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494D61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22924C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336C79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39E4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DB2A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8D22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501300.71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3800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1277044.62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525C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5EA7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7DEE3A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42FAF7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759E5F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6A72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501224.02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5948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1277080.39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C5AB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501224.02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18E5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1277080.39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0499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41B8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10E50C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4A45C9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6C15BD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F0DE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3C21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A2C4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501228.43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1ECE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1277085.82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AA5E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9059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1B62A6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472D0B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81C995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04BE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501225.80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958F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1277088.34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7E8F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501225.80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E973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1277088.34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AEC6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E580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E85E35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C83401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BE2F42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DFF4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501192.54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597A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1277116.58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5BE3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501192.54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E0A4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1277116.58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D0DC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8D97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54DBDC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F011C9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3EA2E6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33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24A6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501149.07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DF01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1277066.33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F604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501149.07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CA54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1277066.33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A7F2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C7EE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E2C736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36D92F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B37D23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9A48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501139.98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8B95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1277055.80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9B48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501139.98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1649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1277055.80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D58B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2C68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EC75BC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3E881E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AC4707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B8F4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501137.50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2137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1277058.31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F3C6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501137.50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E6FF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1277058.31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860C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6A28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C9344F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184E9A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CB8401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1074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501132.50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EFCF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1277052.79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9E7B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501132.50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BD0F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1277052.79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C344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C0E0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431B8D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34E74E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05A2FC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712B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501135.12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4D60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1277050.51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0BAE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501135.12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E7B4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1277050.51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C7E5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7E6D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CDD418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3B3688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E7F777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94DC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501133.66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7372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1277048.69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A6BE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501133.66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A80E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1277048.69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038C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B8E6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FC1B62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C7702F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BEBCEB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5929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501128.72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7946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1277043.74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442E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501128.72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52B4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1277043.74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B3DC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CB0C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D77A2D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8E2D27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BA7A4D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C65E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501121.41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01A8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1277036.43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4719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501121.41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6558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1277036.43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C3F3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1917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DA8310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AAE31B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B09D95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3746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193F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7528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501122.90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6642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1277034.92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CCF2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00A9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3B1555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F68C32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B669DE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0D3C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C1B6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5A54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501133.48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21FA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1277025.55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6F61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A3DF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FA6E5E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F48501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1348B9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925D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B341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AAAA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501157.40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24BC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1277005.52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0620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04EA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4878A0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022539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356482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CD7B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C413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BEF5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501195.76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7D5F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1276973.68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5A1C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D1A5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F668E1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4BA59F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ED75CA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871F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87B5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DD41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501198.91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F0C9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1276977.02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37B2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7811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BBD3D5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364482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191191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EF85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A74B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CA41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50123</w:t>
            </w:r>
            <w:r w:rsidRPr="009067AB">
              <w:rPr>
                <w:lang w:val="en-US"/>
              </w:rPr>
              <w:lastRenderedPageBreak/>
              <w:t>4.91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E991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12769</w:t>
            </w:r>
            <w:r w:rsidRPr="009067AB">
              <w:rPr>
                <w:lang w:val="en-US"/>
              </w:rPr>
              <w:lastRenderedPageBreak/>
              <w:t>44.99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443B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Фотограммет</w:t>
            </w:r>
            <w:r w:rsidRPr="001121D1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5C21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</w:t>
            </w:r>
            <w:r w:rsidRPr="001121D1">
              <w:rPr>
                <w:lang w:val="en-US"/>
              </w:rPr>
              <w:lastRenderedPageBreak/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EB4FE2" w14:textId="77777777" w:rsidR="00307A70" w:rsidRDefault="00307A70" w:rsidP="0076690B">
            <w:pPr>
              <w:spacing w:before="120" w:after="120"/>
            </w:pPr>
            <w:r w:rsidRPr="00413553">
              <w:lastRenderedPageBreak/>
              <w:t>–</w:t>
            </w:r>
          </w:p>
        </w:tc>
      </w:tr>
      <w:tr w:rsidR="00590258" w:rsidRPr="00590258" w14:paraId="21EDAE9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31AD3A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83D5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3C4D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191C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501261.16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2E6D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1276934.23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CAC3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7967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4D20BC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3D459300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502FC6" w14:textId="77777777" w:rsidR="00307A70" w:rsidRPr="00443290" w:rsidRDefault="00307A7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60:27:0140107:312</w:t>
            </w:r>
          </w:p>
        </w:tc>
      </w:tr>
      <w:tr w:rsidR="00590258" w:rsidRPr="00DF5913" w14:paraId="4721CF75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253933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016F7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DFFD7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B5C8332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3EB92E64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A17A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CDB1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C941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A72A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CCED52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3F6B269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96BB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6D0E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AC38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BD07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E7A9D5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ACBA04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B57E3A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3018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C4F7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15.22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ECB4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769F57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58A3C9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D17FB1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7B59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DB32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41.92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1382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DB564B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7049C4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4308F4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56FA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8299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48.18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EFE3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89BC2B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3D3BCA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EB5344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0F87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6DE3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10.54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47A7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9B8F43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A8F94E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F93F2B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08B2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77B7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12.43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ACA1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5B6DC8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7F9CD1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51514B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7420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CD36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0.52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656F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4C44D8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DC2955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3CBA4D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ED7E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EC96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19.83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3366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67A21A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40647E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E6FE0C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DFFD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A747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3.44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3BBD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879FB1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6E5288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024E66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9033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B2CA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84.62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ED6A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41C310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BBC537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51D76F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7CDD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0553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7.00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0F3A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0F083F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7791FE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DB02BA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7522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71D8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3.64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32CC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D3B951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1F8568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C9EC10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E10D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9541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43.63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96CF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D365E1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0E9C1F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1B9709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1DFF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7E80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66.44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DD8D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363706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6BD2A2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C3D476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8CA2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ED8E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13.91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3E18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A212EF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410373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07C189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7FA8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3689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3.53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EBD4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D1F77D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ECC2AE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23641F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A7A5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2921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7.45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95B4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79F582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C41084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96E657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77A9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895B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3.47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1E61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D26386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0C10CC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E7B50F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C071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672D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2.33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DEB3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5E3917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C2F1E1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1538CA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842F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E101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6.99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CCB7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D14ACC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CD312A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A16796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D789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67ED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10.34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E20A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DB6589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9E2EB1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809C36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BF52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A8CD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2.12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6544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729C4D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130C7E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61EF9A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D8C3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874E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14.13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ACB3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D2486A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E944A1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70AD26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5D4C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2C49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31.20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DA24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036707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77BCBD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EC1AD1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AD6D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FED8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49.85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92EA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4BEACF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005B68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4792E7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90AB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C76A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4.59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F870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0EACBD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63A236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378FFC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B2ED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1C04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48.19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B146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0CB2F4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D2B56F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6C8A9F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C0B0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125B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28.37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EE8B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434142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DD30F8D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B53C32" w14:textId="77777777" w:rsidR="00307A70" w:rsidRPr="000049CC" w:rsidRDefault="00307A7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60:27:0140107:312</w:t>
            </w:r>
          </w:p>
        </w:tc>
      </w:tr>
      <w:tr w:rsidR="00EB43A2" w:rsidRPr="00590258" w14:paraId="744B6ED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084F57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A281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DF3044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61AADD65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8C59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DC37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79186D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4DCB758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FC56B0" w14:textId="77777777" w:rsidR="00307A70" w:rsidRPr="002E34DF" w:rsidRDefault="00307A7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8676" w14:textId="77777777" w:rsidR="00307A70" w:rsidRPr="00E70CD1" w:rsidRDefault="00307A7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B145B2" w14:textId="77777777" w:rsidR="00307A70" w:rsidRPr="003C4580" w:rsidRDefault="00307A70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B82CBD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69DC1F" w14:textId="77777777" w:rsidR="00307A70" w:rsidRPr="002E34DF" w:rsidRDefault="00307A7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5DB1" w14:textId="77777777" w:rsidR="00307A70" w:rsidRPr="006A3E83" w:rsidRDefault="00307A70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CD0D43" w14:textId="77777777" w:rsidR="00307A70" w:rsidRPr="002E34DF" w:rsidRDefault="00307A7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Николая Васильева ул</w:t>
            </w:r>
          </w:p>
        </w:tc>
      </w:tr>
      <w:tr w:rsidR="002E34DF" w:rsidRPr="004A75A7" w14:paraId="57F8E28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D38EF7" w14:textId="77777777" w:rsidR="00307A70" w:rsidRPr="002E34DF" w:rsidRDefault="00307A7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5D9D" w14:textId="77777777" w:rsidR="00307A70" w:rsidRPr="00E70CD1" w:rsidRDefault="00307A7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B43F9C" w14:textId="77777777" w:rsidR="00307A70" w:rsidRPr="002E34DF" w:rsidRDefault="00307A7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земельный участок 94А</w:t>
            </w:r>
          </w:p>
        </w:tc>
      </w:tr>
      <w:tr w:rsidR="002E34DF" w:rsidRPr="004A75A7" w14:paraId="457017A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17C20C" w14:textId="77777777" w:rsidR="00307A70" w:rsidRPr="002E34DF" w:rsidRDefault="00307A7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FEC7" w14:textId="77777777" w:rsidR="00307A70" w:rsidRPr="00E70CD1" w:rsidRDefault="00307A7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EA0FE3" w14:textId="77777777" w:rsidR="00307A70" w:rsidRDefault="00307A7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18733 кв.м ± 27.49 кв.м</w:t>
            </w:r>
          </w:p>
        </w:tc>
      </w:tr>
      <w:tr w:rsidR="002E34DF" w:rsidRPr="004A75A7" w14:paraId="39561E9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497275" w14:textId="77777777" w:rsidR="00307A70" w:rsidRPr="002E34DF" w:rsidRDefault="00307A7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E332" w14:textId="77777777" w:rsidR="00307A70" w:rsidRPr="00E70CD1" w:rsidRDefault="00307A7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F0D632" w14:textId="77777777" w:rsidR="00307A70" w:rsidRDefault="00307A7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√18733 * √((1 + 1.14²)/(2 * 1.14)) = 27.49</w:t>
            </w:r>
          </w:p>
        </w:tc>
      </w:tr>
      <w:tr w:rsidR="002E34DF" w:rsidRPr="004A75A7" w14:paraId="65576BF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E1872A" w14:textId="77777777" w:rsidR="00307A70" w:rsidRPr="002E34DF" w:rsidRDefault="00307A7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2215" w14:textId="77777777" w:rsidR="00307A70" w:rsidRPr="00E70CD1" w:rsidRDefault="00307A7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2778F0" w14:textId="77777777" w:rsidR="00307A70" w:rsidRPr="00942F16" w:rsidRDefault="00307A7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18665</w:t>
            </w:r>
          </w:p>
        </w:tc>
      </w:tr>
      <w:tr w:rsidR="00942F16" w:rsidRPr="004A75A7" w14:paraId="56D3ADC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D51E2B" w14:textId="77777777" w:rsidR="00307A70" w:rsidRDefault="00307A7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501B" w14:textId="77777777" w:rsidR="00307A70" w:rsidRPr="00942F16" w:rsidRDefault="00307A7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54F8A6" w14:textId="77777777" w:rsidR="00307A70" w:rsidRPr="00942F16" w:rsidRDefault="00307A7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68 кв.м</w:t>
            </w:r>
          </w:p>
        </w:tc>
      </w:tr>
      <w:tr w:rsidR="00942F16" w:rsidRPr="004A75A7" w14:paraId="32072706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BF85D7" w14:textId="77777777" w:rsidR="00307A70" w:rsidRDefault="00307A7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4E56" w14:textId="77777777" w:rsidR="00307A70" w:rsidRPr="00942F16" w:rsidRDefault="00307A70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903327" w14:textId="77777777" w:rsidR="00307A70" w:rsidRPr="000825F3" w:rsidRDefault="00307A7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919B930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70F26F" w14:textId="77777777" w:rsidR="00307A70" w:rsidRDefault="00307A7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83B0" w14:textId="77777777" w:rsidR="00307A70" w:rsidRPr="00942F16" w:rsidRDefault="00307A7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F5B7F9" w14:textId="77777777" w:rsidR="00307A70" w:rsidRPr="005E1946" w:rsidRDefault="00307A70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60:27:0140107:87,</w:t>
            </w:r>
          </w:p>
          <w:p w14:paraId="7A9FBEC5" w14:textId="77777777" w:rsidR="00307A70" w:rsidRPr="005E1946" w:rsidRDefault="00307A70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60:27:0140107:73,</w:t>
            </w:r>
          </w:p>
          <w:p w14:paraId="5D667A62" w14:textId="77777777" w:rsidR="00307A70" w:rsidRPr="005E1946" w:rsidRDefault="00307A70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60:27:0140107:76,</w:t>
            </w:r>
          </w:p>
          <w:p w14:paraId="3F71F451" w14:textId="77777777" w:rsidR="00307A70" w:rsidRPr="005E1946" w:rsidRDefault="00307A70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60:27:0140107:86,</w:t>
            </w:r>
          </w:p>
          <w:p w14:paraId="11B6A4CA" w14:textId="77777777" w:rsidR="00307A70" w:rsidRPr="005E1946" w:rsidRDefault="00307A70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60:27:0140107:78,</w:t>
            </w:r>
          </w:p>
          <w:p w14:paraId="26DC994C" w14:textId="77777777" w:rsidR="00307A70" w:rsidRPr="005E1946" w:rsidRDefault="00307A70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60:27:0140107:81,</w:t>
            </w:r>
          </w:p>
          <w:p w14:paraId="77F1D01F" w14:textId="77777777" w:rsidR="00307A70" w:rsidRPr="005E1946" w:rsidRDefault="00307A70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60:27:0140107:82,</w:t>
            </w:r>
          </w:p>
          <w:p w14:paraId="12CA3B76" w14:textId="77777777" w:rsidR="00307A70" w:rsidRPr="005E1946" w:rsidRDefault="00307A70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60:27:0140107:85,</w:t>
            </w:r>
          </w:p>
          <w:p w14:paraId="7357DDA1" w14:textId="77777777" w:rsidR="00307A70" w:rsidRPr="005E1946" w:rsidRDefault="00307A70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60:27:0140107:80,</w:t>
            </w:r>
          </w:p>
          <w:p w14:paraId="0CDE596F" w14:textId="77777777" w:rsidR="00307A70" w:rsidRPr="005E1946" w:rsidRDefault="00307A70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60:27:0140107:75</w:t>
            </w:r>
          </w:p>
        </w:tc>
      </w:tr>
      <w:tr w:rsidR="007C13B7" w:rsidRPr="004A75A7" w14:paraId="12C5A1C8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E23350" w14:textId="77777777" w:rsidR="00307A70" w:rsidRDefault="00307A7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6BD6" w14:textId="77777777" w:rsidR="00307A70" w:rsidRPr="00942F16" w:rsidRDefault="00307A7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50E09D" w14:textId="77777777" w:rsidR="00307A70" w:rsidRPr="00954E32" w:rsidRDefault="00307A70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1A3C370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DC38B8" w14:textId="77777777" w:rsidR="00307A70" w:rsidRDefault="00307A7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B420" w14:textId="77777777" w:rsidR="00307A70" w:rsidRPr="00942F16" w:rsidRDefault="00307A7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A2FBD4" w14:textId="77777777" w:rsidR="00307A70" w:rsidRPr="00954E32" w:rsidRDefault="00307A7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66D8B33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8D8E36" w14:textId="77777777" w:rsidR="00307A70" w:rsidRDefault="00307A7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5E05" w14:textId="77777777" w:rsidR="00307A70" w:rsidRPr="00942F16" w:rsidRDefault="00307A7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44CCB2" w14:textId="77777777" w:rsidR="00307A70" w:rsidRPr="00954E32" w:rsidRDefault="00307A7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5777FCF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38208C1" w14:textId="77777777" w:rsidR="00307A70" w:rsidRPr="00942F16" w:rsidRDefault="00307A7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E96BD29" w14:textId="77777777" w:rsidR="00307A70" w:rsidRPr="00E70CD1" w:rsidRDefault="00307A7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7E3C135" w14:textId="77777777" w:rsidR="00307A70" w:rsidRDefault="00307A7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59F8E736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3131AE4F" w14:textId="77777777" w:rsidR="00307A70" w:rsidRPr="00601D79" w:rsidRDefault="00307A70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60:27:0140107:312</w:t>
            </w:r>
          </w:p>
        </w:tc>
      </w:tr>
      <w:tr w:rsidR="007C13B7" w:rsidRPr="004A75A7" w14:paraId="25925E1F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CAECA4" w14:textId="77777777" w:rsidR="00307A70" w:rsidRDefault="00307A7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E52A3E" w14:textId="77777777" w:rsidR="00307A70" w:rsidRPr="00942F16" w:rsidRDefault="00307A70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60:27:0140107:312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68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397B14EC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319DAE" w14:textId="77777777" w:rsidR="00035E0C" w:rsidRPr="00B634EE" w:rsidRDefault="00307A70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0D0FA0E8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DE6D30" w14:textId="77777777" w:rsidR="00307A70" w:rsidRPr="00BF41B4" w:rsidRDefault="00307A70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60:27:0140107:29</w:t>
            </w:r>
          </w:p>
        </w:tc>
      </w:tr>
      <w:tr w:rsidR="001D786B" w:rsidRPr="00DF5913" w14:paraId="75EDCFDC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B9CAF49" w14:textId="77777777" w:rsidR="00307A70" w:rsidRPr="001D786B" w:rsidRDefault="00307A70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34FD568B" w14:textId="77777777" w:rsidR="00307A70" w:rsidRPr="001D786B" w:rsidRDefault="00307A70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2B3A50A3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F4C220F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6C18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6BBF8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5FE78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</w:t>
            </w:r>
            <w:r w:rsidRPr="00C9601F">
              <w:rPr>
                <w:b/>
                <w:sz w:val="22"/>
                <w:szCs w:val="22"/>
              </w:rPr>
              <w:lastRenderedPageBreak/>
              <w:t xml:space="preserve">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B7038A8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lastRenderedPageBreak/>
              <w:t>Описание закрепления точки</w:t>
            </w:r>
          </w:p>
        </w:tc>
      </w:tr>
      <w:tr w:rsidR="001D786B" w:rsidRPr="00DF5913" w14:paraId="3D0C1A76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7343B41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15BD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8C780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A8385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44F46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961EE9E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462C4968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EC79" w14:textId="77777777" w:rsidR="00307A70" w:rsidRPr="00EB43A2" w:rsidRDefault="00307A7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9C00" w14:textId="77777777" w:rsidR="00307A70" w:rsidRPr="00EB43A2" w:rsidRDefault="00307A70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6EC2" w14:textId="77777777" w:rsidR="00307A70" w:rsidRPr="00EB43A2" w:rsidRDefault="00307A70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029C" w14:textId="77777777" w:rsidR="00307A70" w:rsidRPr="00EB43A2" w:rsidRDefault="00307A70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F783" w14:textId="77777777" w:rsidR="00307A70" w:rsidRPr="00EB43A2" w:rsidRDefault="00307A70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1216" w14:textId="77777777" w:rsidR="00307A70" w:rsidRPr="00EB43A2" w:rsidRDefault="00307A7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CA5C" w14:textId="77777777" w:rsidR="00307A70" w:rsidRPr="00EB43A2" w:rsidRDefault="00307A7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A3E245" w14:textId="77777777" w:rsidR="00307A70" w:rsidRPr="00EB43A2" w:rsidRDefault="00307A7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7F04AE7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FA8B" w14:textId="77777777" w:rsidR="00307A70" w:rsidRPr="00EB43A2" w:rsidRDefault="00307A7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5F37" w14:textId="77777777" w:rsidR="00307A70" w:rsidRPr="00EB43A2" w:rsidRDefault="00307A70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AE14" w14:textId="77777777" w:rsidR="00307A70" w:rsidRPr="00EB43A2" w:rsidRDefault="00307A70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FAB9" w14:textId="77777777" w:rsidR="00307A70" w:rsidRPr="00EB43A2" w:rsidRDefault="00307A70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73A9" w14:textId="77777777" w:rsidR="00307A70" w:rsidRPr="00EB43A2" w:rsidRDefault="00307A70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D5D0" w14:textId="77777777" w:rsidR="00307A70" w:rsidRPr="00EB43A2" w:rsidRDefault="00307A7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67FB" w14:textId="77777777" w:rsidR="00307A70" w:rsidRPr="00EB43A2" w:rsidRDefault="00307A7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7FAC60" w14:textId="77777777" w:rsidR="00307A70" w:rsidRPr="00EB43A2" w:rsidRDefault="00307A7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172070E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A547DE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049C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501374.48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C358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1277004.54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C563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501374.48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2635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1277004.54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7E6B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AD6F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E137A4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ACF1AA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9773EE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4589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501381.16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449B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1277017.89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ABC0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501381.16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BC7E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1277017.89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FC27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177F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BB26DF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6950A9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3DF96A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50AA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501374.97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7EF3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1277020.97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E70D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501374.97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AF19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1277020.97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0F9A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3F4B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B4EA7F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77BBA7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C31D09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E398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501371.60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2BD7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1277022.63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A6FB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501371.60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B6CA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1277022.63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216D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155C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C13E30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5DEECF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AE1B69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685A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501328.97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4367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1277043.80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7FE3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501328.97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0D84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1277043.80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6A14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551C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D9F6D3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FDA3EF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35CAA5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1300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501305.86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D8F7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1277055.28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6022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501305.86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E17A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1277055.28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D918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240B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3B87EB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7EFAD6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AED95C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5E69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501305.89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C0A2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1277055.97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BC34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501305.89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D6F5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1277055.97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3419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5450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3A4180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85CE65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DD3E50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4560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501303.65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4433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1277057.16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330B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501303.65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F0A8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1277057.16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37B2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84C4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8D0DF3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E1B1A0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FD60E3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B0AB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501285.37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5F8D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1277066.28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4604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501285.37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DE39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1277066.28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083A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528B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A55E2F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86DB00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C32A8E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6E85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501229.87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8B33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1277093.38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2E24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501229.87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1CC7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1277093.38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E851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4618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2EB1F4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C91239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082828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7845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501225.80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E4EE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1277088.34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4DA9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501225.80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2603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1277088.34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FDDC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A050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51EA29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CADB98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0EA1D6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н30У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43A4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CD90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BEC3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501228.43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3A8D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1277085.82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E26E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5A12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F442A7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E0DC4F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B3B7CD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170D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501224.02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36EC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1277080.39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D67A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501224.02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B886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1277080.39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BAFA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01E7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45E924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A09F31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4A5575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2A9E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C351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E50C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501300.71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E968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1277044.62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11C6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AE58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FE68DE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674915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BF055B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4BA6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061B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1BBE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501299.25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0B02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1277041.51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3466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23D0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2CDF04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CA4F6E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F89E3B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1F4A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501317.01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3C44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1277032.68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C323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501317.01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E5AB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1277032.68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7D54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DFCC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2B7E9B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9D83A3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A183E4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9899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501317.27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E618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1277033.13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0F9F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501317.27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1CB4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1277033.13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0C59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5579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36E411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EE3515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3F1CBC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4BAF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6E4A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CE24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501328.38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434D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1277027.56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9D24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4273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A2FD7D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887FA5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B55C64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289D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501368.02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0966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1277007.77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32FF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501368.02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292C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1277007.77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40DF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7437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974D94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95047B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9A96D8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B6C2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501374.48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0598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1277004.54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7F40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501374.48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6470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1277004.54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DA47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BB78" w14:textId="77777777" w:rsidR="00307A70" w:rsidRPr="001121D1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C9D72B" w14:textId="77777777" w:rsidR="00307A70" w:rsidRDefault="00307A7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74DE8659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DD038F" w14:textId="77777777" w:rsidR="00307A70" w:rsidRPr="00443290" w:rsidRDefault="00307A7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60:27:0140107:29</w:t>
            </w:r>
          </w:p>
        </w:tc>
      </w:tr>
      <w:tr w:rsidR="00590258" w:rsidRPr="00DF5913" w14:paraId="70F9342F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D4F8D9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B61B1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F9A5E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D91E489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3DDD78C9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D5CE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F482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13A9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44F0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2E7F7C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50A54DF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8E75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1DBB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7942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A93A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A6DE27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AF9BBB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ACE7BA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B319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888A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14.93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1AC2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2B4B6F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8ABB06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A22B06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6817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E4D7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6.91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E591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58E73C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AA73C3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9C384F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3280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1F75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A5DE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9A11BD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1B1495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BD67BD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9720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7BD1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47.60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EEEC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D3A016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99E9B3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57E7F8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12F9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BA4A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25.80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8F04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512FAB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F7DC1E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B4B277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6F41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B2EE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0.69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35A6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C2DBF8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542B83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84FB8F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76B6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152F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2.54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8997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AE0D58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CBD68A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A3031C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01D2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950D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20.43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03AB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9978D6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38D7A5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65CB3A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5F1E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BCB7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61.76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A8E0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4E5E89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BCD950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9B743C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FBB5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4DC2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6.48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E0D2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4FADDC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B74788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DB3205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A2B0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0E9C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3.64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33E3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DC74AB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ED7E7E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3F78B5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5FB1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DC05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7.00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9A09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CC2C9B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942690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E8B8EC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296D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FF76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84.62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0293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90776C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3702A4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C37ED1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F2E3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DBF0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3.44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4820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8BC779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569B75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11A30E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26B4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A054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19.83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A7A8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C1BC82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AE980C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AA9470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69C0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B527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0.52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812C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A02CF4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33C707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FE40F6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0212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4B2C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12.43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C0A2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81E50A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97F96B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B3A281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12D2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D89C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44.31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95BE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2B4EEC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594BE5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C5C24C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B2F4" w14:textId="77777777" w:rsidR="00307A70" w:rsidRPr="00590258" w:rsidRDefault="00307A7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1035" w14:textId="77777777" w:rsidR="00307A70" w:rsidRDefault="00307A7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7.22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ABBA" w14:textId="77777777" w:rsidR="00307A70" w:rsidRDefault="00307A7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0FDCC2" w14:textId="77777777" w:rsidR="00307A70" w:rsidRDefault="00307A7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4B63C06A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55F9FA" w14:textId="77777777" w:rsidR="00307A70" w:rsidRPr="000049CC" w:rsidRDefault="00307A7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60:27:0140107:29</w:t>
            </w:r>
          </w:p>
        </w:tc>
      </w:tr>
      <w:tr w:rsidR="00EB43A2" w:rsidRPr="00590258" w14:paraId="62F4C8D7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D97F1E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8F38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F931B5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0BEAD5DD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C302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1AF0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5542A7" w14:textId="77777777" w:rsidR="00307A70" w:rsidRPr="00DF5913" w:rsidRDefault="00307A7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7F46D81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1B46EB" w14:textId="77777777" w:rsidR="00307A70" w:rsidRPr="002E34DF" w:rsidRDefault="00307A7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71B8" w14:textId="77777777" w:rsidR="00307A70" w:rsidRPr="00E70CD1" w:rsidRDefault="00307A7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23A391" w14:textId="77777777" w:rsidR="00307A70" w:rsidRPr="003C4580" w:rsidRDefault="00307A70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2A2A18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DD42F9" w14:textId="77777777" w:rsidR="00307A70" w:rsidRPr="002E34DF" w:rsidRDefault="00307A7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2917" w14:textId="77777777" w:rsidR="00307A70" w:rsidRPr="006A3E83" w:rsidRDefault="00307A70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B84102" w14:textId="77777777" w:rsidR="00307A70" w:rsidRPr="002E34DF" w:rsidRDefault="00307A7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Николая Васильева ул, 94Б д</w:t>
            </w:r>
          </w:p>
        </w:tc>
      </w:tr>
      <w:tr w:rsidR="002E34DF" w:rsidRPr="004A75A7" w14:paraId="35475D8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1C5E11" w14:textId="77777777" w:rsidR="00307A70" w:rsidRPr="002E34DF" w:rsidRDefault="00307A7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5C5D" w14:textId="77777777" w:rsidR="00307A70" w:rsidRPr="00E70CD1" w:rsidRDefault="00307A7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511961" w14:textId="77777777" w:rsidR="00307A70" w:rsidRPr="002E34DF" w:rsidRDefault="00307A7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313928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DCD6B9" w14:textId="77777777" w:rsidR="00307A70" w:rsidRPr="002E34DF" w:rsidRDefault="00307A7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2B48" w14:textId="77777777" w:rsidR="00307A70" w:rsidRPr="00E70CD1" w:rsidRDefault="00307A7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574C37" w14:textId="77777777" w:rsidR="00307A70" w:rsidRDefault="00307A7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2396 кв.м ± 10.58 кв.м</w:t>
            </w:r>
          </w:p>
        </w:tc>
      </w:tr>
      <w:tr w:rsidR="002E34DF" w:rsidRPr="004A75A7" w14:paraId="450E134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EA0A62" w14:textId="77777777" w:rsidR="00307A70" w:rsidRPr="002E34DF" w:rsidRDefault="00307A7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1F4D" w14:textId="77777777" w:rsidR="00307A70" w:rsidRPr="00E70CD1" w:rsidRDefault="00307A7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площади земельного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C6B4AC" w14:textId="77777777" w:rsidR="00307A70" w:rsidRDefault="00307A7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lastRenderedPageBreak/>
              <w:t>∆Р = 2 * 0.10 * √2396 * √((1 + 1.77²)/(2 * 1.77)) = 10.58</w:t>
            </w:r>
          </w:p>
        </w:tc>
      </w:tr>
      <w:tr w:rsidR="002E34DF" w:rsidRPr="004A75A7" w14:paraId="4E0B7D4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079BF5" w14:textId="77777777" w:rsidR="00307A70" w:rsidRPr="002E34DF" w:rsidRDefault="00307A7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F32C" w14:textId="77777777" w:rsidR="00307A70" w:rsidRPr="00E70CD1" w:rsidRDefault="00307A7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DBD1C7" w14:textId="77777777" w:rsidR="00307A70" w:rsidRPr="00942F16" w:rsidRDefault="00307A7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2390</w:t>
            </w:r>
          </w:p>
        </w:tc>
      </w:tr>
      <w:tr w:rsidR="00942F16" w:rsidRPr="004A75A7" w14:paraId="45F00C3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D12F22" w14:textId="77777777" w:rsidR="00307A70" w:rsidRDefault="00307A7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033E" w14:textId="77777777" w:rsidR="00307A70" w:rsidRPr="00942F16" w:rsidRDefault="00307A7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2B3DD5" w14:textId="77777777" w:rsidR="00307A70" w:rsidRPr="00942F16" w:rsidRDefault="00307A7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 кв.м</w:t>
            </w:r>
          </w:p>
        </w:tc>
      </w:tr>
      <w:tr w:rsidR="00942F16" w:rsidRPr="004A75A7" w14:paraId="43AB2638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10785D" w14:textId="77777777" w:rsidR="00307A70" w:rsidRDefault="00307A7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42FC" w14:textId="77777777" w:rsidR="00307A70" w:rsidRPr="00942F16" w:rsidRDefault="00307A70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A45DB1" w14:textId="77777777" w:rsidR="00307A70" w:rsidRPr="000825F3" w:rsidRDefault="00307A7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86B6DA4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E600CC" w14:textId="77777777" w:rsidR="00307A70" w:rsidRDefault="00307A7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4C67" w14:textId="77777777" w:rsidR="00307A70" w:rsidRPr="00942F16" w:rsidRDefault="00307A7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B4F164" w14:textId="77777777" w:rsidR="00307A70" w:rsidRPr="005E1946" w:rsidRDefault="00307A70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60:27:0140107:131,</w:t>
            </w:r>
          </w:p>
          <w:p w14:paraId="509D91C6" w14:textId="77777777" w:rsidR="00307A70" w:rsidRPr="005E1946" w:rsidRDefault="00307A70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60:27:0140107:472,</w:t>
            </w:r>
          </w:p>
          <w:p w14:paraId="47EE29ED" w14:textId="77777777" w:rsidR="00307A70" w:rsidRPr="005E1946" w:rsidRDefault="00307A70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60:27:0140107:130,</w:t>
            </w:r>
          </w:p>
          <w:p w14:paraId="16CB5080" w14:textId="77777777" w:rsidR="00307A70" w:rsidRPr="005E1946" w:rsidRDefault="00307A70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60:27:0140107:461,</w:t>
            </w:r>
          </w:p>
          <w:p w14:paraId="10DC0B74" w14:textId="77777777" w:rsidR="00307A70" w:rsidRPr="005E1946" w:rsidRDefault="00307A70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60:27:0140107:479,</w:t>
            </w:r>
          </w:p>
          <w:p w14:paraId="64B02985" w14:textId="77777777" w:rsidR="00307A70" w:rsidRPr="005E1946" w:rsidRDefault="00307A70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60:27:0140107:134,</w:t>
            </w:r>
          </w:p>
          <w:p w14:paraId="5535BEFD" w14:textId="77777777" w:rsidR="00307A70" w:rsidRPr="005E1946" w:rsidRDefault="00307A70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60:27:0140107:128,</w:t>
            </w:r>
          </w:p>
          <w:p w14:paraId="09ECCA6D" w14:textId="77777777" w:rsidR="00307A70" w:rsidRPr="005E1946" w:rsidRDefault="00307A70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60:27:0140107:133,</w:t>
            </w:r>
          </w:p>
          <w:p w14:paraId="5C1E7B42" w14:textId="77777777" w:rsidR="00307A70" w:rsidRPr="005E1946" w:rsidRDefault="00307A70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60:27:0140107:135</w:t>
            </w:r>
          </w:p>
        </w:tc>
      </w:tr>
      <w:tr w:rsidR="007C13B7" w:rsidRPr="004A75A7" w14:paraId="2C597D63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59FE2C" w14:textId="77777777" w:rsidR="00307A70" w:rsidRDefault="00307A7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D6C5" w14:textId="77777777" w:rsidR="00307A70" w:rsidRPr="00942F16" w:rsidRDefault="00307A7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D415E9" w14:textId="77777777" w:rsidR="00307A70" w:rsidRPr="00954E32" w:rsidRDefault="00307A70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D117A08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2C0E78" w14:textId="77777777" w:rsidR="00307A70" w:rsidRDefault="00307A7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BA5B" w14:textId="77777777" w:rsidR="00307A70" w:rsidRPr="00942F16" w:rsidRDefault="00307A7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8107B5" w14:textId="77777777" w:rsidR="00307A70" w:rsidRPr="00954E32" w:rsidRDefault="00307A7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06417C3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833F20" w14:textId="77777777" w:rsidR="00307A70" w:rsidRDefault="00307A7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8DA2" w14:textId="77777777" w:rsidR="00307A70" w:rsidRPr="00942F16" w:rsidRDefault="00307A7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5B65FB" w14:textId="77777777" w:rsidR="00307A70" w:rsidRPr="00954E32" w:rsidRDefault="00307A7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139CD69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AF07BE9" w14:textId="77777777" w:rsidR="00307A70" w:rsidRPr="00942F16" w:rsidRDefault="00307A7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CEA54F" w14:textId="77777777" w:rsidR="00307A70" w:rsidRPr="00E70CD1" w:rsidRDefault="00307A7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0A8B7B7" w14:textId="77777777" w:rsidR="00307A70" w:rsidRDefault="00307A7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22F03914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02E193D0" w14:textId="77777777" w:rsidR="00307A70" w:rsidRPr="00601D79" w:rsidRDefault="00307A70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60:27:0140107:29</w:t>
            </w:r>
          </w:p>
        </w:tc>
      </w:tr>
      <w:tr w:rsidR="007C13B7" w:rsidRPr="004A75A7" w14:paraId="36B4AF17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CA75AD" w14:textId="77777777" w:rsidR="00307A70" w:rsidRDefault="00307A7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1174A6" w14:textId="77777777" w:rsidR="00307A70" w:rsidRPr="00942F16" w:rsidRDefault="00307A70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60:27:0140107:29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6 кв.м. Уточнение границ проводилось с учетом границ, существующих на местности.</w:t>
            </w:r>
          </w:p>
        </w:tc>
      </w:tr>
      <w:tr w:rsidR="00035E0C" w:rsidRPr="0091230B" w14:paraId="728CBAFC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ADD454" w14:textId="77777777" w:rsidR="00307A70" w:rsidRDefault="00307A7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3B78597" w14:textId="77777777" w:rsidR="00035E0C" w:rsidRPr="0091230B" w:rsidRDefault="00307A7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D3AA817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BEE3A2E" w14:textId="77777777" w:rsidR="00307A70" w:rsidRPr="00872610" w:rsidRDefault="00307A7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60:27:0140107:109</w:t>
            </w:r>
          </w:p>
        </w:tc>
      </w:tr>
      <w:tr w:rsidR="00786373" w:rsidRPr="00EB43A2" w14:paraId="667F48EF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4F48BA" w14:textId="77777777" w:rsidR="00307A70" w:rsidRPr="00786373" w:rsidRDefault="00307A7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2A6079F" w14:textId="77777777" w:rsidR="00307A70" w:rsidRPr="002E139C" w:rsidRDefault="00307A7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45093F0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C1DE180" w14:textId="77777777" w:rsidR="00307A70" w:rsidRPr="00BB7DA2" w:rsidRDefault="00307A7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BBD2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5CB3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B311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F16448C" w14:textId="77777777" w:rsidR="00307A70" w:rsidRPr="00BB7DA2" w:rsidRDefault="00307A7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B321407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2483960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CDF3E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276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7E6F62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020F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FC2CE" w14:textId="77777777" w:rsidR="00307A70" w:rsidRPr="00BB7DA2" w:rsidRDefault="00307A7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CF12C02" w14:textId="77777777" w:rsidR="00307A70" w:rsidRPr="00BB7DA2" w:rsidRDefault="00307A7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FD331F1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373F70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7EF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6919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A87E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C8E6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D6A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A56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00E9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A0A47D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8ECF98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2FBEE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2B7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616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52C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7667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219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6A7B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AA0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A8C07A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C6FE85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2DE84C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51D3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D78E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3C81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D323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500998.32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E158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1276771.08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ED78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0236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30C7DB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BF51CD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301109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8D84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D58C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3879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40E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500999.21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2B60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1276772.01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B7C0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0B3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2F9F0B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FAF47B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607EFB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4E55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E2FA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7153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7B8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501001.32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E0E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1276770.54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1AD0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AB66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3F626A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EB302C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5FDF3A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6514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5BCD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8F67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61A6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501006.03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E143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1276776.18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BDDF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2201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A73BEF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AD8FC0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7FA7DF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0CB2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FE14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10F1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D8EC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501004.06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BACF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1276778.00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98AC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F9E4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0A7FE3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C2A674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4AA80F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34C6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43EF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DD8C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26C4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501004.95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FE0D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1276778.93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122F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90A2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9A5E90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3BDD13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C89B4E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E5FD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EEE7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0583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3428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5010</w:t>
            </w:r>
            <w:r w:rsidRPr="009067AB">
              <w:rPr>
                <w:lang w:val="en-US"/>
              </w:rPr>
              <w:lastRenderedPageBreak/>
              <w:t>00.15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938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1276</w:t>
            </w:r>
            <w:r w:rsidRPr="009067AB">
              <w:rPr>
                <w:lang w:val="en-US"/>
              </w:rPr>
              <w:lastRenderedPageBreak/>
              <w:t>783.02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C0AB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280D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</w:t>
            </w:r>
            <w:r w:rsidRPr="009067AB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8162F3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6C98C94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108CD0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н82О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F33C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1F62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E398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14C2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500994.98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4ECF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1276787.42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509E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62C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76AB5D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9533FE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6F89DB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6C34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D1F8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F115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923D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500991.89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FF4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1276783.64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48AC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D98F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E30C15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D16C4F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C70BDB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BE54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7A53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ABE1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9587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500989.98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3E21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1276785.21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228C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354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534F51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FD9E4E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8E4EC2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2FF6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AEC8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1443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0D81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500985.76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EC6D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1276780.30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CDEA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6C50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1C1EE4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737FC4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2F1DC1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32A1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2933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53C8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F9B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500990.86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EE6B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1276775.84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7243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43B1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679E7D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B88327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D6D61D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DC99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86B1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F51D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4EF2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500993.86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8BF5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1276779.52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FB04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871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4977DE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87FEBC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044576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97FC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6967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5980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6F7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500995.81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44F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1276777.89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2ABA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D772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A2FAE4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2EEB3B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85CB54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FD4E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5E1E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9B5C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F8EF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500993.56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9A81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1276774.95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0AC0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30F5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B7EC3C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EFC2BE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70EE89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D835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4C4F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517B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D345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500998.32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D403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1276771.08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37AD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D7B7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1F6896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05295D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2D9FA8" w14:textId="77777777" w:rsidR="00307A70" w:rsidRPr="00590258" w:rsidRDefault="00307A7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60:27:0140107:109</w:t>
            </w:r>
          </w:p>
        </w:tc>
      </w:tr>
      <w:tr w:rsidR="00546C11" w:rsidRPr="00590258" w14:paraId="3E7BFCA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4C5B70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9FD8" w14:textId="77777777" w:rsidR="00307A70" w:rsidRPr="00B634EE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6CF83D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01FE9F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3B63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03D4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07C511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7FD32C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5FFCA1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7A0B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35AB66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7D32CF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9119FC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CCC3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222431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6A05D3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71C0CC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389D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CEA517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60:27:0140107:301</w:t>
            </w:r>
          </w:p>
        </w:tc>
      </w:tr>
      <w:tr w:rsidR="00546C11" w:rsidRPr="004A75A7" w14:paraId="35E53D7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23E1C4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E230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2A17F1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09E8166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749C15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A9E5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468EFC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44D83B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AFC0B0" w14:textId="77777777" w:rsidR="00307A70" w:rsidRPr="00546C11" w:rsidRDefault="00307A7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E8EC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17560F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5-й Псковстроя пер, 6 д</w:t>
            </w:r>
          </w:p>
        </w:tc>
      </w:tr>
      <w:tr w:rsidR="00546C11" w:rsidRPr="004A75A7" w14:paraId="1A6A39E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CC316DE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0123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A58849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24527D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83D1807" w14:textId="77777777" w:rsidR="00307A70" w:rsidRPr="00DF6CF8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CFCA10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087BC06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8B6E2FB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2155DA8" w14:textId="77777777" w:rsidR="00307A70" w:rsidRPr="005E14F4" w:rsidRDefault="00307A7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60:27:0140107:109</w:t>
            </w:r>
          </w:p>
        </w:tc>
      </w:tr>
      <w:tr w:rsidR="00546C11" w:rsidRPr="004A75A7" w14:paraId="35F666A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B2E6EB5" w14:textId="77777777" w:rsidR="00307A70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F59E014" w14:textId="77777777" w:rsidR="00307A70" w:rsidRPr="00A552E8" w:rsidRDefault="00307A70" w:rsidP="005C4E99">
            <w:pPr>
              <w:spacing w:before="120" w:after="120"/>
            </w:pPr>
            <w:r w:rsidRPr="00A552E8">
              <w:t>Здание с кадастровым номером 60:27:0140107:109 расположено в кадастровом квартале 60:27:0140107 и на земельном участке с кадастровым номером 60:27:0140107:301.</w:t>
            </w:r>
          </w:p>
        </w:tc>
      </w:tr>
      <w:tr w:rsidR="00035E0C" w:rsidRPr="0091230B" w14:paraId="595F564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CD43ED" w14:textId="77777777" w:rsidR="00307A70" w:rsidRDefault="00307A7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5B3AF79" w14:textId="77777777" w:rsidR="00035E0C" w:rsidRPr="0091230B" w:rsidRDefault="00307A7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918657C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97E9B4B" w14:textId="77777777" w:rsidR="00307A70" w:rsidRPr="00872610" w:rsidRDefault="00307A7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60:27:0140107:107</w:t>
            </w:r>
          </w:p>
        </w:tc>
      </w:tr>
      <w:tr w:rsidR="00786373" w:rsidRPr="00EB43A2" w14:paraId="6527E868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FA2CB3" w14:textId="77777777" w:rsidR="00307A70" w:rsidRPr="00786373" w:rsidRDefault="00307A7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391A305" w14:textId="77777777" w:rsidR="00307A70" w:rsidRPr="002E139C" w:rsidRDefault="00307A7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638D99E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70BC5B5" w14:textId="77777777" w:rsidR="00307A70" w:rsidRPr="00BB7DA2" w:rsidRDefault="00307A7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881F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DF2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3EFD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14459E0" w14:textId="77777777" w:rsidR="00307A70" w:rsidRPr="00BB7DA2" w:rsidRDefault="00307A7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FA5FCE3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E0143D0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934BFE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2969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5C8EB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E55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DB1B9" w14:textId="77777777" w:rsidR="00307A70" w:rsidRPr="00BB7DA2" w:rsidRDefault="00307A7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CB7BBA1" w14:textId="77777777" w:rsidR="00307A70" w:rsidRPr="00BB7DA2" w:rsidRDefault="00307A7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783D2D0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E34B6E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B94A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2F5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EB5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B222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9A2B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38F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314C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881B16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F93EC4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3B5BC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3EC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2FB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F21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62A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3AED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52C9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EE2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05B8E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FF5753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DC68FC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7BCB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D1F9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EBE9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3B2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500977.47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74D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1276787.55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AAAF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CD1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D50388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E1ECA7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9F7051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8E05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314E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4EDB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1960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500980.61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4E58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1276791.33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50F9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337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61B30D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3C141F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4B3CA1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EC3E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D4D2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7561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ABBB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500978.74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0632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1276792.96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56CC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B782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39E98B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68F551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0BF9EA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82C4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5D3C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C44D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A166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500982.92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C7AF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1276798.03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4157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8C5B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2D7286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525BE5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BF7DF0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3755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74DE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634F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8E84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500978.09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1601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1276802.27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D2C0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C491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B6E96C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339CBF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03A482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0310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75F8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A05B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A72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500973.15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C383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1276806.42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367A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E7E0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A73219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223537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5379C3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E105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329D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9AE8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A973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500966.67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5B4B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1276798.47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4722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92A1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131BEF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A7ABEE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454263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A11C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A482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FA73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E4D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500971.23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0EDB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1276794.47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BFFA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9A2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66D809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2F2D6F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FA00B4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C4FE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28AE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5DF9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ED3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500973.67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A6C2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1276797.0</w:t>
            </w:r>
            <w:r w:rsidRPr="009067AB">
              <w:rPr>
                <w:lang w:val="en-US"/>
              </w:rPr>
              <w:lastRenderedPageBreak/>
              <w:t>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2E68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FBA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7B5EDC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Mt=√(0.07²+0.07²)=0.10</w:t>
            </w:r>
          </w:p>
        </w:tc>
      </w:tr>
      <w:tr w:rsidR="008C2CFD" w:rsidRPr="00590258" w14:paraId="08931A4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2CBE27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DFDE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3199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8E6E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CF41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500975.85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BA6B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1276795.01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717C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A15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3AC48D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E6AFF9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650E50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BCB9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DEBE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218D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E1E3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500972.95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75C4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1276791.47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B1CD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D7E4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0B3E89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9277FA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DBF3F7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EF5F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E288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5F23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927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500977.47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97E7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1276787.55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7898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4CD7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49A40E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79F569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593050" w14:textId="77777777" w:rsidR="00307A70" w:rsidRPr="00590258" w:rsidRDefault="00307A7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60:27:0140107:107</w:t>
            </w:r>
          </w:p>
        </w:tc>
      </w:tr>
      <w:tr w:rsidR="00546C11" w:rsidRPr="00590258" w14:paraId="5093F66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C8A291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3664" w14:textId="77777777" w:rsidR="00307A70" w:rsidRPr="00B634EE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60907D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02FDF7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DC4E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8516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2E7448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2D5816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9C0AD4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4EDD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D66B0D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F186A4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D12DCB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B07E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3DB367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0BC4FA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B138C5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D2C1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31133F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60:27:0140107:244,60:27:0140107:245</w:t>
            </w:r>
          </w:p>
        </w:tc>
      </w:tr>
      <w:tr w:rsidR="00546C11" w:rsidRPr="004A75A7" w14:paraId="01830A3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476ACB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B408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7F58EC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3EA7B9C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2A8C9C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06DA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50B7CC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858549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8E77EF" w14:textId="77777777" w:rsidR="00307A70" w:rsidRPr="00546C11" w:rsidRDefault="00307A7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DC99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6AAC14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5-й Псковстроя пер, 6 д</w:t>
            </w:r>
          </w:p>
        </w:tc>
      </w:tr>
      <w:tr w:rsidR="00546C11" w:rsidRPr="004A75A7" w14:paraId="5529C33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FB19F63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68D6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8ECBB5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CE0A13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E339E87" w14:textId="77777777" w:rsidR="00307A70" w:rsidRPr="00DF6CF8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5570B1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1D1135D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F5C2506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0949671" w14:textId="77777777" w:rsidR="00307A70" w:rsidRPr="005E14F4" w:rsidRDefault="00307A7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60:27:0140107:107</w:t>
            </w:r>
          </w:p>
        </w:tc>
      </w:tr>
      <w:tr w:rsidR="00546C11" w:rsidRPr="004A75A7" w14:paraId="258B227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D0524F4" w14:textId="77777777" w:rsidR="00307A70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967934F" w14:textId="77777777" w:rsidR="00307A70" w:rsidRPr="00A552E8" w:rsidRDefault="00307A70" w:rsidP="005C4E99">
            <w:pPr>
              <w:spacing w:before="120" w:after="120"/>
            </w:pPr>
            <w:r w:rsidRPr="00A552E8">
              <w:t>Здание с кадастровым номером 60:27:0140107:109 расположено в кадастровом квартале 60:27:0140107 и на земельном участке с кадастровым номером 60:27:0140107:301.</w:t>
            </w:r>
          </w:p>
        </w:tc>
      </w:tr>
      <w:tr w:rsidR="00035E0C" w:rsidRPr="0091230B" w14:paraId="7C8C3EE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B687EC" w14:textId="77777777" w:rsidR="00307A70" w:rsidRDefault="00307A7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6894E44" w14:textId="77777777" w:rsidR="00035E0C" w:rsidRPr="0091230B" w:rsidRDefault="00307A7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888402E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B55E03D" w14:textId="77777777" w:rsidR="00307A70" w:rsidRPr="00872610" w:rsidRDefault="00307A7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60:27:0120205:397</w:t>
            </w:r>
          </w:p>
        </w:tc>
      </w:tr>
      <w:tr w:rsidR="00786373" w:rsidRPr="00EB43A2" w14:paraId="33A260E6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12EB25" w14:textId="77777777" w:rsidR="00307A70" w:rsidRPr="00786373" w:rsidRDefault="00307A7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6D3BA63" w14:textId="77777777" w:rsidR="00307A70" w:rsidRPr="002E139C" w:rsidRDefault="00307A7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2317BAF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76C37FC" w14:textId="77777777" w:rsidR="00307A70" w:rsidRPr="00BB7DA2" w:rsidRDefault="00307A7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B5F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4CB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16C2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27F2169" w14:textId="77777777" w:rsidR="00307A70" w:rsidRPr="00BB7DA2" w:rsidRDefault="00307A7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AA2C5EE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F62A770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BE5CBD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A27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7D86F9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CCD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1E111" w14:textId="77777777" w:rsidR="00307A70" w:rsidRPr="00BB7DA2" w:rsidRDefault="00307A7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1343359" w14:textId="77777777" w:rsidR="00307A70" w:rsidRPr="00BB7DA2" w:rsidRDefault="00307A7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EA5D6CC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902B2E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56F5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C746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B33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A596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4136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86AA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FDA1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0CC31C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E3FA27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2E30D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950D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F19B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B80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B90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4A5D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9F3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C04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55C3A7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32E68A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480C3E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60AC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5829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0725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DFCB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500949.74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6848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1276759.12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5D9D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0025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D13015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67D479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718C09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060B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A67D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0917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7E9C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500954.45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1CE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1276764.47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E240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6F4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005303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8FB8D3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2F8FB2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699F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B6F4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7F57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F823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500944.63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0DC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1276772.71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C544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9540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CB8009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06BAB2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648C49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8D2F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148B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1BD9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1758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500939.87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57B3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1276767.1</w:t>
            </w:r>
            <w:r w:rsidRPr="009067AB">
              <w:rPr>
                <w:lang w:val="en-US"/>
              </w:rPr>
              <w:lastRenderedPageBreak/>
              <w:t>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2181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238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C01829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Mt=√(0.07²+0.07²)=0.10</w:t>
            </w:r>
          </w:p>
        </w:tc>
      </w:tr>
      <w:tr w:rsidR="008C2CFD" w:rsidRPr="00590258" w14:paraId="09BCEA8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909004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B56E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294E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885A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B7A4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500949.74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EB57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1276759.12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3D81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299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09959A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7065A9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7DC549" w14:textId="77777777" w:rsidR="00307A70" w:rsidRPr="00590258" w:rsidRDefault="00307A7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60:27:0120205:397</w:t>
            </w:r>
          </w:p>
        </w:tc>
      </w:tr>
      <w:tr w:rsidR="00546C11" w:rsidRPr="00590258" w14:paraId="627E7F1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CEEB64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1134" w14:textId="77777777" w:rsidR="00307A70" w:rsidRPr="00B634EE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85C25E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CC72F9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7C30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128D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50B89D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CF66BC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794B15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4A4E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297EE9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73A54A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90FDBF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3D10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2A5CE2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190C38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CE123D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6EE7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1144FE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60:27:0140107:240</w:t>
            </w:r>
          </w:p>
        </w:tc>
      </w:tr>
      <w:tr w:rsidR="00546C11" w:rsidRPr="004A75A7" w14:paraId="733F7CE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A8EFD4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41D4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BB2321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4BF55DA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A7BAE7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1C09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D28997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E0AC0D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172DAF" w14:textId="77777777" w:rsidR="00307A70" w:rsidRPr="00546C11" w:rsidRDefault="00307A7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4DC4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F44513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4-й Псковстроя пер, 3 д</w:t>
            </w:r>
          </w:p>
        </w:tc>
      </w:tr>
      <w:tr w:rsidR="00546C11" w:rsidRPr="004A75A7" w14:paraId="30247F2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D9406BD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6151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49468D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1ABC99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32F5656" w14:textId="77777777" w:rsidR="00307A70" w:rsidRPr="00DF6CF8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A0FE02F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E1834BB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D68B4CE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6628A84" w14:textId="77777777" w:rsidR="00307A70" w:rsidRPr="005E14F4" w:rsidRDefault="00307A7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60:27:0120205:397</w:t>
            </w:r>
          </w:p>
        </w:tc>
      </w:tr>
      <w:tr w:rsidR="00546C11" w:rsidRPr="004A75A7" w14:paraId="52E1FE0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4ED2E49" w14:textId="77777777" w:rsidR="00307A70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A156C20" w14:textId="77777777" w:rsidR="00307A70" w:rsidRPr="00A552E8" w:rsidRDefault="00307A70" w:rsidP="005C4E99">
            <w:pPr>
              <w:spacing w:before="120" w:after="120"/>
            </w:pPr>
            <w:r w:rsidRPr="00A552E8">
              <w:t>Здание с кадастровым номером 60:27:0120205:397 расположено в кадастровом квартале 60:27:0140107 и на земельном участке с кадастровым номером 60:27:0140107:240.</w:t>
            </w:r>
          </w:p>
        </w:tc>
      </w:tr>
      <w:tr w:rsidR="00035E0C" w:rsidRPr="0091230B" w14:paraId="3E63F82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DA92A1" w14:textId="77777777" w:rsidR="00307A70" w:rsidRDefault="00307A7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63806A6" w14:textId="77777777" w:rsidR="00035E0C" w:rsidRPr="0091230B" w:rsidRDefault="00307A7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020A787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C34C971" w14:textId="77777777" w:rsidR="00307A70" w:rsidRPr="00872610" w:rsidRDefault="00307A7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lastRenderedPageBreak/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60:27:0140107:115</w:t>
            </w:r>
          </w:p>
        </w:tc>
      </w:tr>
      <w:tr w:rsidR="00786373" w:rsidRPr="00EB43A2" w14:paraId="31F6F950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C7B7B6" w14:textId="77777777" w:rsidR="00307A70" w:rsidRPr="00786373" w:rsidRDefault="00307A7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BDFC0DE" w14:textId="77777777" w:rsidR="00307A70" w:rsidRPr="002E139C" w:rsidRDefault="00307A7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53CC3D7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AC744C8" w14:textId="77777777" w:rsidR="00307A70" w:rsidRPr="00BB7DA2" w:rsidRDefault="00307A7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9ADF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64B6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44BCB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D8C94FF" w14:textId="77777777" w:rsidR="00307A70" w:rsidRPr="00BB7DA2" w:rsidRDefault="00307A7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06E0E08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731FAB3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6B9EF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24F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401862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3CB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A45DE" w14:textId="77777777" w:rsidR="00307A70" w:rsidRPr="00BB7DA2" w:rsidRDefault="00307A7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CE74C7D" w14:textId="77777777" w:rsidR="00307A70" w:rsidRPr="00BB7DA2" w:rsidRDefault="00307A7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502033C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1D32B4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0F8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F28D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DC85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C59D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F612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E8CE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FFA0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028054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D4B151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43043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8FA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625D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772F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010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DAF6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F2A5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97B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ACC69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8CA2EF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7456AB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8CA7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B4CA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8639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EE35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500921.32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3540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1276788.96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DBD3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05FF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10C108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6120A0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798D02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4B2F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3287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2076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2A4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500929.57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D6B6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1276798.93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D3B1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1A66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9F8083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319A12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180369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D4EC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2C49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E275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789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500924.24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541B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1276803.25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776F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BF2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D62A19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EC2AA5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48251D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CDF8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9211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4A06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BCB1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500916.07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BD74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1276793.50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B4E1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D5E2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561725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460875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0D21B9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7B84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5178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2C41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9446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500921.32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3964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1276788.96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83BF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2F1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F79D75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E525FF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35F059" w14:textId="77777777" w:rsidR="00307A70" w:rsidRPr="00590258" w:rsidRDefault="00307A7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lastRenderedPageBreak/>
              <w:t>60:27:0140107:115</w:t>
            </w:r>
          </w:p>
        </w:tc>
      </w:tr>
      <w:tr w:rsidR="00546C11" w:rsidRPr="00590258" w14:paraId="6C2A6A6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37AA0B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4DD4" w14:textId="77777777" w:rsidR="00307A70" w:rsidRPr="00B634EE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4D6BB9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6486F0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D539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C372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96E127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760BD5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D77166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2F71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F6F6A3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4F444A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4C31DC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7F71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22E692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68A189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FBB8A6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B8A8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A3E4B6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60:27:0140107:7</w:t>
            </w:r>
          </w:p>
        </w:tc>
      </w:tr>
      <w:tr w:rsidR="00546C11" w:rsidRPr="004A75A7" w14:paraId="427D2FF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DE706F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3DC5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2A9AB1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3CB139D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A63BB9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0100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8919D8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137592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0442FE" w14:textId="77777777" w:rsidR="00307A70" w:rsidRPr="00546C11" w:rsidRDefault="00307A7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0755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A50180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Николая Васильева ул, 80/1 д</w:t>
            </w:r>
          </w:p>
        </w:tc>
      </w:tr>
      <w:tr w:rsidR="00546C11" w:rsidRPr="004A75A7" w14:paraId="3002B6C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363015C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ED01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8C28B7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59C73A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32B5A11" w14:textId="77777777" w:rsidR="00307A70" w:rsidRPr="00DF6CF8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12B3396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166F39B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82E6E08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E0D8831" w14:textId="77777777" w:rsidR="00307A70" w:rsidRPr="005E14F4" w:rsidRDefault="00307A7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60:27:0140107:115</w:t>
            </w:r>
          </w:p>
        </w:tc>
      </w:tr>
      <w:tr w:rsidR="00546C11" w:rsidRPr="004A75A7" w14:paraId="29CC05C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8400584" w14:textId="77777777" w:rsidR="00307A70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B208645" w14:textId="77777777" w:rsidR="00307A70" w:rsidRPr="00A552E8" w:rsidRDefault="00307A70" w:rsidP="005C4E99">
            <w:pPr>
              <w:spacing w:before="120" w:after="120"/>
            </w:pPr>
            <w:r w:rsidRPr="00A552E8">
              <w:t>Здание с кадастровым номером 60:27:0140107:115 расположено в кадастровом квартале 60:27:0140107 и на земельном участке с кадастровым номером 60:27:0140107:7.</w:t>
            </w:r>
          </w:p>
        </w:tc>
      </w:tr>
      <w:tr w:rsidR="00035E0C" w:rsidRPr="0091230B" w14:paraId="12C9432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0718FC" w14:textId="77777777" w:rsidR="00307A70" w:rsidRDefault="00307A7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2564607" w14:textId="77777777" w:rsidR="00035E0C" w:rsidRPr="0091230B" w:rsidRDefault="00307A7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50F04F8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E21E305" w14:textId="77777777" w:rsidR="00307A70" w:rsidRPr="00872610" w:rsidRDefault="00307A7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60:27:0140107:116</w:t>
            </w:r>
          </w:p>
        </w:tc>
      </w:tr>
      <w:tr w:rsidR="00786373" w:rsidRPr="00EB43A2" w14:paraId="4C72EF40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3E62E1" w14:textId="77777777" w:rsidR="00307A70" w:rsidRPr="00786373" w:rsidRDefault="00307A7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06421D6" w14:textId="77777777" w:rsidR="00307A70" w:rsidRPr="002E139C" w:rsidRDefault="00307A7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08686B6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051424A" w14:textId="77777777" w:rsidR="00307A70" w:rsidRPr="00BB7DA2" w:rsidRDefault="00307A7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FB2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10B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8C2FF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8EDA958" w14:textId="77777777" w:rsidR="00307A70" w:rsidRPr="00BB7DA2" w:rsidRDefault="00307A7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2DAF789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3EAC3C4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651343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E21B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0F0DE2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7C7B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84B4F" w14:textId="77777777" w:rsidR="00307A70" w:rsidRPr="00BB7DA2" w:rsidRDefault="00307A7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FEDDA42" w14:textId="77777777" w:rsidR="00307A70" w:rsidRPr="00BB7DA2" w:rsidRDefault="00307A7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8AACCFD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57096D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7F7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4B7F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367B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E36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B9C9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1AAE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43B4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77169A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28D85C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86E4D9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11A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1B3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E836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4F6A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4949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3CB3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8E4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7AC96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B176F3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520BD1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39AD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794A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E4C0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5D8F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500943.16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1F8C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1276814.98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2D94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5A03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4DF75C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FCF20B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11A4C9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81C6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38BD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59CA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7DE3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500946.26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4FB3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1276818.61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3E86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72DF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AAA6D5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92DC9D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2685BD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7029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C031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F5D7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EB02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500949.25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8484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1276822.20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9F28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AE40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97BCAB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DD0130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A5B951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1B56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93F4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A5B8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78E2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500943.75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454D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1276826.66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7496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81A0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B99684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A9CEB0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77D667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10D9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3019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EBB3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09D7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500935.31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78D0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1276816.40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9922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7176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A199FA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6C8D07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F24CC2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6BB2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4E81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5F3D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7FB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500940.56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D0D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1276811.89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CDBB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6D27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EB5280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394DE4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F24883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96EB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7A3B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0080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0AE2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500943.16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7EE1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1276814.98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6478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0445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999924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B6D844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1F5E33" w14:textId="77777777" w:rsidR="00307A70" w:rsidRPr="00590258" w:rsidRDefault="00307A7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lastRenderedPageBreak/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60:27:0140107:116</w:t>
            </w:r>
          </w:p>
        </w:tc>
      </w:tr>
      <w:tr w:rsidR="00546C11" w:rsidRPr="00590258" w14:paraId="545E134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79332C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F7A0" w14:textId="77777777" w:rsidR="00307A70" w:rsidRPr="00B634EE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A48A65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235C26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EC7A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E20E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3F15D8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5DAF22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6EE4F1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EC5D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E5542B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151D2C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88A60D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F912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9DF1CC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17E1B5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1135C7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E051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D27922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F589DB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EBBA89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031E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647E92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1FF3F27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A7B79F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1A70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CF260F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26601D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A92048" w14:textId="77777777" w:rsidR="00307A70" w:rsidRPr="00546C11" w:rsidRDefault="00307A7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69B0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0B3E69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Николая Васильева ул, 82/2 д</w:t>
            </w:r>
          </w:p>
        </w:tc>
      </w:tr>
      <w:tr w:rsidR="00546C11" w:rsidRPr="004A75A7" w14:paraId="6F2DEFA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E61315B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35E4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B350C1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4B4C0C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04FB71A" w14:textId="77777777" w:rsidR="00307A70" w:rsidRPr="00DF6CF8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304DC5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1243291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D21FF3C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553DBBE" w14:textId="77777777" w:rsidR="00307A70" w:rsidRPr="005E14F4" w:rsidRDefault="00307A7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60:27:0140107:116</w:t>
            </w:r>
          </w:p>
        </w:tc>
      </w:tr>
      <w:tr w:rsidR="00546C11" w:rsidRPr="004A75A7" w14:paraId="324D1C7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C497A42" w14:textId="77777777" w:rsidR="00307A70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9E43189" w14:textId="77777777" w:rsidR="00307A70" w:rsidRPr="00A552E8" w:rsidRDefault="00307A70" w:rsidP="005C4E99">
            <w:pPr>
              <w:spacing w:before="120" w:after="120"/>
            </w:pPr>
            <w:r w:rsidRPr="00A552E8">
              <w:t>Здание с кадастровым номером 60:27:0140107:116 расположено в кадастровом квартале 60:27:0140107.</w:t>
            </w:r>
          </w:p>
        </w:tc>
      </w:tr>
      <w:tr w:rsidR="00035E0C" w:rsidRPr="0091230B" w14:paraId="3A89339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4A47A4" w14:textId="77777777" w:rsidR="00307A70" w:rsidRDefault="00307A7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3AB37D1" w14:textId="77777777" w:rsidR="00035E0C" w:rsidRPr="0091230B" w:rsidRDefault="00307A7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6676C11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C8C88C3" w14:textId="77777777" w:rsidR="00307A70" w:rsidRPr="00872610" w:rsidRDefault="00307A7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60:27:0140107:98</w:t>
            </w:r>
          </w:p>
        </w:tc>
      </w:tr>
      <w:tr w:rsidR="00786373" w:rsidRPr="00EB43A2" w14:paraId="40565968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A9B019" w14:textId="77777777" w:rsidR="00307A70" w:rsidRPr="00786373" w:rsidRDefault="00307A7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0D5ACE4" w14:textId="77777777" w:rsidR="00307A70" w:rsidRPr="002E139C" w:rsidRDefault="00307A7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B3117E1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BB0B58F" w14:textId="77777777" w:rsidR="00307A70" w:rsidRPr="00BB7DA2" w:rsidRDefault="00307A7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136D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2CB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F51F3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1D7B46A" w14:textId="77777777" w:rsidR="00307A70" w:rsidRPr="00BB7DA2" w:rsidRDefault="00307A7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7CC5953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56DF69E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9AEA2E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DE4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ADF8D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0B2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C8700" w14:textId="77777777" w:rsidR="00307A70" w:rsidRPr="00BB7DA2" w:rsidRDefault="00307A7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1F3FA0B" w14:textId="77777777" w:rsidR="00307A70" w:rsidRPr="00BB7DA2" w:rsidRDefault="00307A7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240A22C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8BC37C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28F6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590F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594F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02C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F596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7A45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8FCA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0739C9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6C9DFD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9A36C5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F3AA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A14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85BE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B446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AAC9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B43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871B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09DF56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BF543F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9D808A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1FE1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A3E0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977F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DC25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501171.84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5EB0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1276773.12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91D4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50A6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4BD9F3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FAF280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3D9BAC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E4C3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C70F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6976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93A2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501175.87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776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1276778.52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9F09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01A6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FC0DEE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184759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9F295F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0E63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9C98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48A3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71C1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501176.85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B91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1276777.79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F8EF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9E2D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61E469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E59CD5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A04653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AC88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9C32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0C40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9DCF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501178.22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EEA2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1276779.65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8DED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851B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BD25A4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B7B7D4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271E07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DED0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BD8A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00CB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454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501177.34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DDA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1276780.44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4616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86B8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3B1AAF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E03BBA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80B347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7905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8092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2D04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D355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501185.39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5EC4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1276791.09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347C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4420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1D599D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93E493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427A18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9354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E897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B1FC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F52D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501186.37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9704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1276790.35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3BDC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44BC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A7A3A8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84E712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8A724F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н122О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F932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CB5B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33E1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2610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501187.94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202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1276792.41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9166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BAFD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7359F3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936E1F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58CA80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73B4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AD1D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FA98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5084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501186.91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B3BD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1276793.05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470D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C56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F871EA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C0E7ED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87B744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932D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1FB6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2DFB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DE1D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501190.64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AF8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1276798.15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1308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E1E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9396D7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DF0712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25A612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ECF5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6CD7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34EB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F9C8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501181.17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4267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1276805.17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2D9A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5206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F58B5F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6426CE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320DD6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7959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246B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1BF3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1583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501162.57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336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1276780.24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F214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D16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7CBBEE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916DF0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59CDA2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C49F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02DF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E945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E81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501165.37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7787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1276778.08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4B76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CA68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80B7C5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32FD2A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77D16F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75C1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2C33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9E7B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BB8F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501164.29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45D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1276776.76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7B10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D794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4BF62C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CB857D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B1DE69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3863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0A6D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D6FB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3DC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501167.67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49B8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1276774.25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01DF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7C4F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13DAAA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D6CE2D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0DBF45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ABCF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F3B2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E928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4FD0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501168.61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C5D1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1276775.63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A1F1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6B2D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4461E9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5458ED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47189C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15F4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0017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5303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8010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501171.84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EE43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1276773.12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2AFA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79DB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F6B9E0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D00FC6C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854DA7" w14:textId="77777777" w:rsidR="00307A70" w:rsidRPr="00590258" w:rsidRDefault="00307A7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60:27:0140107:98</w:t>
            </w:r>
          </w:p>
        </w:tc>
      </w:tr>
      <w:tr w:rsidR="00546C11" w:rsidRPr="00590258" w14:paraId="179139C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E0A5A3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0EFF" w14:textId="77777777" w:rsidR="00307A70" w:rsidRPr="00B634EE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2F09A1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8658CF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94C2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ADEC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A9E93C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6785B6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DDEEC5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CBE4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23B8E0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7BD2D2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57DD09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488E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3768D3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7727A3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7A54CF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7E03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3319D4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60:27:0140107:65</w:t>
            </w:r>
          </w:p>
        </w:tc>
      </w:tr>
      <w:tr w:rsidR="00546C11" w:rsidRPr="004A75A7" w14:paraId="130F4EB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C82DAF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5CE7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31EAF4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72035E9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4C4FB3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51DC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431181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03ED1E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51F506" w14:textId="77777777" w:rsidR="00307A70" w:rsidRPr="00546C11" w:rsidRDefault="00307A7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9304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E1BDE5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5-й Псковстроя пер, 11 д</w:t>
            </w:r>
          </w:p>
        </w:tc>
      </w:tr>
      <w:tr w:rsidR="00546C11" w:rsidRPr="004A75A7" w14:paraId="5659F2C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5088C32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5A37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4CDA28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579FE0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3C338EC" w14:textId="77777777" w:rsidR="00307A70" w:rsidRPr="00DF6CF8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36B88E9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F6FF795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7DDCADE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412FF6E" w14:textId="77777777" w:rsidR="00307A70" w:rsidRPr="005E14F4" w:rsidRDefault="00307A7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60:27:0140107:98</w:t>
            </w:r>
          </w:p>
        </w:tc>
      </w:tr>
      <w:tr w:rsidR="00546C11" w:rsidRPr="004A75A7" w14:paraId="0F1E335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2BC916C" w14:textId="77777777" w:rsidR="00307A70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723AFDA" w14:textId="77777777" w:rsidR="00307A70" w:rsidRPr="00A552E8" w:rsidRDefault="00307A70" w:rsidP="005C4E99">
            <w:pPr>
              <w:spacing w:before="120" w:after="120"/>
            </w:pPr>
            <w:r w:rsidRPr="00A552E8">
              <w:t>Здание с кадастровым номером 60:27:0140107:98 расположено в кадастровом квартале 60:27:0140107 и на земельном участке с кадастровым номером 60:27:0140107:65.</w:t>
            </w:r>
          </w:p>
        </w:tc>
      </w:tr>
      <w:tr w:rsidR="00035E0C" w:rsidRPr="0091230B" w14:paraId="1077C596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A333DF" w14:textId="77777777" w:rsidR="00307A70" w:rsidRDefault="00307A7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409A124" w14:textId="77777777" w:rsidR="00035E0C" w:rsidRPr="0091230B" w:rsidRDefault="00307A7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663F349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DE3C75C" w14:textId="77777777" w:rsidR="00307A70" w:rsidRPr="00872610" w:rsidRDefault="00307A7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60:27:0140107:113</w:t>
            </w:r>
          </w:p>
        </w:tc>
      </w:tr>
      <w:tr w:rsidR="00786373" w:rsidRPr="00EB43A2" w14:paraId="6A77387E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78E959" w14:textId="77777777" w:rsidR="00307A70" w:rsidRPr="00786373" w:rsidRDefault="00307A7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09CCD28" w14:textId="77777777" w:rsidR="00307A70" w:rsidRPr="002E139C" w:rsidRDefault="00307A7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2554772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ABF261E" w14:textId="77777777" w:rsidR="00307A70" w:rsidRPr="00BB7DA2" w:rsidRDefault="00307A7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3FC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0736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6879F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4CDB2E9" w14:textId="77777777" w:rsidR="00307A70" w:rsidRPr="00BB7DA2" w:rsidRDefault="00307A7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1509DA2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CA2C018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B0573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0A62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B116AF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238B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081F5" w14:textId="77777777" w:rsidR="00307A70" w:rsidRPr="00BB7DA2" w:rsidRDefault="00307A7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F267484" w14:textId="77777777" w:rsidR="00307A70" w:rsidRPr="00BB7DA2" w:rsidRDefault="00307A7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FD61103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BC13BD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02DD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C3E2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88A6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1015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F647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FD5A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2D53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0ABBDE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8283B7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57600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DDE2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E093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271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8655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30B5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9B0B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E89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218CED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AA4D26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7CFB46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8021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2158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FF04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1253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501141.23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B3C6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1276793.09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808E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A852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A5185F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C10A66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285D62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59A2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7E62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49F8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9D2B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501143.44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27A8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1276796.43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11E1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A0E8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38B8A6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FF08CF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CB8445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2B47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FEF5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F7BE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D585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501141.68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0A35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1276797.51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8A9D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906F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C2E5A3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B7FDEC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5C7EAD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8D5D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EC72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AC14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4CDD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501145.11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8CB6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1276803.10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CE1B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86D3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771C27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E376BD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92F30A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AE68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BBA7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B069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9592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501138.19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CB52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1276807.57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D4FF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E3B2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25122F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95EA59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30FDFC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6F16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5DDB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839B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C47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501134.56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36C4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1276801.24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CAC1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27E1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64AD70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AF3FE0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02532A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4189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DEFC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6EEB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1380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501137.90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DF28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1276798.98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CA36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5ACC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9D3481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9750EE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64F8C2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F688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80E4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A196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F3E1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501136.28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9FE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1276796.23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5936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3ED1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BE955E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461AD6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C90F34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1794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72DD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69EB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29D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501141.23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3CA0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1276793.0</w:t>
            </w:r>
            <w:r w:rsidRPr="009067AB">
              <w:rPr>
                <w:lang w:val="en-US"/>
              </w:rPr>
              <w:lastRenderedPageBreak/>
              <w:t>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BB50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C933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F27AE6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Mt=√(0.07²+0.07²)=0.10</w:t>
            </w:r>
          </w:p>
        </w:tc>
      </w:tr>
      <w:tr w:rsidR="00546C11" w:rsidRPr="00EB43A2" w14:paraId="3658B56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475A1B" w14:textId="77777777" w:rsidR="00307A70" w:rsidRPr="00590258" w:rsidRDefault="00307A7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60:27:0140107:113</w:t>
            </w:r>
          </w:p>
        </w:tc>
      </w:tr>
      <w:tr w:rsidR="00546C11" w:rsidRPr="00590258" w14:paraId="42D9E4B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33B9A3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62CD" w14:textId="77777777" w:rsidR="00307A70" w:rsidRPr="00B634EE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8C4256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67C918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038B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B4C6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50027E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002B56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E90978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1770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18EB2A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9DE172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F5EFBC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C56D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74E767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1AE17D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2C4BD4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E81F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86BA83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60:27:0140107:309</w:t>
            </w:r>
          </w:p>
        </w:tc>
      </w:tr>
      <w:tr w:rsidR="00546C11" w:rsidRPr="004A75A7" w14:paraId="332FE1A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D594A8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CD1F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2DDACF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7A998CA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F1D00A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E4D4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4560A6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7584F2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B5E664" w14:textId="77777777" w:rsidR="00307A70" w:rsidRPr="00546C11" w:rsidRDefault="00307A7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70C2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7681A4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5-й Псковстроя пер, 9 д</w:t>
            </w:r>
          </w:p>
        </w:tc>
      </w:tr>
      <w:tr w:rsidR="00546C11" w:rsidRPr="004A75A7" w14:paraId="51CF1D4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1E0D465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0900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030477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E6B66F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1A3E52C" w14:textId="77777777" w:rsidR="00307A70" w:rsidRPr="00DF6CF8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9B866D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480DB58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0A8491D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95A84DF" w14:textId="77777777" w:rsidR="00307A70" w:rsidRPr="005E14F4" w:rsidRDefault="00307A7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60:27:0140107:113</w:t>
            </w:r>
          </w:p>
        </w:tc>
      </w:tr>
      <w:tr w:rsidR="00546C11" w:rsidRPr="004A75A7" w14:paraId="253EAF5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30998CD" w14:textId="77777777" w:rsidR="00307A70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237E450" w14:textId="77777777" w:rsidR="00307A70" w:rsidRPr="00A552E8" w:rsidRDefault="00307A70" w:rsidP="005C4E99">
            <w:pPr>
              <w:spacing w:before="120" w:after="120"/>
            </w:pPr>
            <w:r w:rsidRPr="00A552E8">
              <w:t>Здание с кадастровым номером 60:27:0140107:113 расположено в кадастровом квартале 60:27:0140107 и на земельном участке с кадастровым номером 60:27:0140107:309.</w:t>
            </w:r>
          </w:p>
        </w:tc>
      </w:tr>
      <w:tr w:rsidR="00035E0C" w:rsidRPr="0091230B" w14:paraId="78E6861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D8C9F5" w14:textId="77777777" w:rsidR="00307A70" w:rsidRDefault="00307A7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7C8AECB" w14:textId="77777777" w:rsidR="00035E0C" w:rsidRPr="0091230B" w:rsidRDefault="00307A7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D753C7D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EB2690F" w14:textId="77777777" w:rsidR="00307A70" w:rsidRPr="00872610" w:rsidRDefault="00307A7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60:27:0140107:111</w:t>
            </w:r>
          </w:p>
        </w:tc>
      </w:tr>
      <w:tr w:rsidR="00786373" w:rsidRPr="00EB43A2" w14:paraId="41F7BE41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9E71A8" w14:textId="77777777" w:rsidR="00307A70" w:rsidRPr="00786373" w:rsidRDefault="00307A7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A7B2999" w14:textId="77777777" w:rsidR="00307A70" w:rsidRPr="002E139C" w:rsidRDefault="00307A7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A81438D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84A9E20" w14:textId="77777777" w:rsidR="00307A70" w:rsidRPr="00BB7DA2" w:rsidRDefault="00307A7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1BA6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89F7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FC0B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EC018B9" w14:textId="77777777" w:rsidR="00307A70" w:rsidRPr="00BB7DA2" w:rsidRDefault="00307A7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FF59618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C0969F6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32F83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BEA3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C3267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865D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A5D2D" w14:textId="77777777" w:rsidR="00307A70" w:rsidRPr="00BB7DA2" w:rsidRDefault="00307A7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3355473" w14:textId="77777777" w:rsidR="00307A70" w:rsidRPr="00BB7DA2" w:rsidRDefault="00307A7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52B8FC3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8BFA27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5F1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F22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C059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EBA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216B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CA22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400A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BC7043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789D0E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36F90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EBBD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90F9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55BA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C666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DF7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C83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E1FE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8871FE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1FD79D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1FE72B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1E69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680D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A69F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EAD0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501112.67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3195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1276817.65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236E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0801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AEEE6B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D791C3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3796A0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6572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A0C8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CE61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4225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501116.79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564B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1276823.09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2E59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E187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4FBFAD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64CDEE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3BADE4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C3BF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278A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B8F8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C1C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501117.67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FEA2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1276822.50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52AF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E882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0C6A09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46AF54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10BCC1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1AB9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E02F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2EAA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DD17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501119.15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9113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1276824.47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57F3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DB24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C3FA6E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AE5DEC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514C50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5B86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01F0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415B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32D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501118.21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932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1276825.06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6E0C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C09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F12359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2533F6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A06324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36AC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08BF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844C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0337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501126.07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4A3F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1276835.75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10B5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9D9D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A349CD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ED1B86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B404B1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F602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805F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8797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85D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501127.15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8F15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1276834.87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C369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887B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2EC1E9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576F35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9CEA98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н146О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7727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D3E8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42B9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8C12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501128.72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78B6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1276837.03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C6B8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4A33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4D59B3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3756C8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61CC68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AB65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EDAE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D139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6D92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501127.74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492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1276837.77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A2E7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5F3F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E6B9DE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838502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D0C8E3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8A81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8C5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BFFF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567B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501131.22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730B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1276842.53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35FB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8E83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DE177F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183210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67F362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E32B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F078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EB36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3244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501121.85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FE4C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1276849.64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67CE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F42C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4E0784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7B2D38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96EDB9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A66E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8F3B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B4A6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F6C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501103.05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2703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1276824.66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6054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3FD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91212E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3E050A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69B883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4498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4E3E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5DE4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C49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501112.67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1A72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1276817.65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3A5E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EF6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4E38A8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22815BC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823B42" w14:textId="77777777" w:rsidR="00307A70" w:rsidRPr="00590258" w:rsidRDefault="00307A7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60:27:0140107:111</w:t>
            </w:r>
          </w:p>
        </w:tc>
      </w:tr>
      <w:tr w:rsidR="00546C11" w:rsidRPr="00590258" w14:paraId="0E45DEA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D6C76E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A3A5" w14:textId="77777777" w:rsidR="00307A70" w:rsidRPr="00B634EE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6BE53A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303D22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6F50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0916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B44D3C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1D40C2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A14C4C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F9AC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8EEAD6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4F72A8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E30A09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DB68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61DA0E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B33E7D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280013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89C1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8C9B6F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60:27:0140107:71</w:t>
            </w:r>
          </w:p>
        </w:tc>
      </w:tr>
      <w:tr w:rsidR="00546C11" w:rsidRPr="004A75A7" w14:paraId="77D5E8B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52CA8C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3EB7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3FD4DD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5C048A2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4DAACA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0065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81E394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491971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347E11" w14:textId="77777777" w:rsidR="00307A70" w:rsidRPr="00546C11" w:rsidRDefault="00307A7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16BC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ктурированном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D60BDB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lastRenderedPageBreak/>
              <w:t>Псковская обл., Псков г, 5-й Псковстроя пер, 7 д</w:t>
            </w:r>
          </w:p>
        </w:tc>
      </w:tr>
      <w:tr w:rsidR="00546C11" w:rsidRPr="004A75A7" w14:paraId="087668C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05D3E18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ED2C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4E6B48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F4366E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19E2F93" w14:textId="77777777" w:rsidR="00307A70" w:rsidRPr="00DF6CF8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93E45B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0AC5B9E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27E2C69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7CEC592" w14:textId="77777777" w:rsidR="00307A70" w:rsidRPr="005E14F4" w:rsidRDefault="00307A7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60:27:0140107:111</w:t>
            </w:r>
          </w:p>
        </w:tc>
      </w:tr>
      <w:tr w:rsidR="00546C11" w:rsidRPr="004A75A7" w14:paraId="5B2BE9D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D7A7EBA" w14:textId="77777777" w:rsidR="00307A70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F5C8375" w14:textId="77777777" w:rsidR="00307A70" w:rsidRPr="00A552E8" w:rsidRDefault="00307A70" w:rsidP="005C4E99">
            <w:pPr>
              <w:spacing w:before="120" w:after="120"/>
            </w:pPr>
            <w:r w:rsidRPr="00A552E8">
              <w:t>Здание с кадастровым номером 60:27:0140107:111 расположено в кадастровом квартале 60:27:0140107 и на земельном участке с кадастровым номером 60:27:0140107:71.</w:t>
            </w:r>
          </w:p>
        </w:tc>
      </w:tr>
      <w:tr w:rsidR="00035E0C" w:rsidRPr="0091230B" w14:paraId="71A9005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B67169" w14:textId="77777777" w:rsidR="00307A70" w:rsidRDefault="00307A7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829AB99" w14:textId="77777777" w:rsidR="00035E0C" w:rsidRPr="0091230B" w:rsidRDefault="00307A7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75131C9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B7F223B" w14:textId="77777777" w:rsidR="00307A70" w:rsidRPr="00872610" w:rsidRDefault="00307A7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60:27:0140107:108</w:t>
            </w:r>
          </w:p>
        </w:tc>
      </w:tr>
      <w:tr w:rsidR="00786373" w:rsidRPr="00EB43A2" w14:paraId="7BC29614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EFCBB4" w14:textId="77777777" w:rsidR="00307A70" w:rsidRPr="00786373" w:rsidRDefault="00307A7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A669081" w14:textId="77777777" w:rsidR="00307A70" w:rsidRPr="002E139C" w:rsidRDefault="00307A7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E1FD708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30468B6" w14:textId="77777777" w:rsidR="00307A70" w:rsidRPr="00BB7DA2" w:rsidRDefault="00307A7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FA3E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D433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E5A6D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95006C0" w14:textId="77777777" w:rsidR="00307A70" w:rsidRPr="00BB7DA2" w:rsidRDefault="00307A7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74D4D02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6891B3B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E691A9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B11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8CE877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1C15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53F67" w14:textId="77777777" w:rsidR="00307A70" w:rsidRPr="00BB7DA2" w:rsidRDefault="00307A7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D7E09DD" w14:textId="77777777" w:rsidR="00307A70" w:rsidRPr="00BB7DA2" w:rsidRDefault="00307A7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0018880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902AF5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BBB2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421A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C04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4B2A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6405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04E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2FB0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E547D4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CC3CA2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DE7357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861B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87CE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ED69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AD7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4DCE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B6EB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427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7BBB0D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79F1F2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2FDBC3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C9B2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5CE7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B5F9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0A2B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501085.37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DF12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1276838.03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B25E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B183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1BE7F9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61A52B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7C4535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FB1D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60D9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5274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FC17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</w:t>
            </w:r>
            <w:r w:rsidRPr="009067AB">
              <w:rPr>
                <w:lang w:val="en-US"/>
              </w:rPr>
              <w:lastRenderedPageBreak/>
              <w:t>01.06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D0E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1276859.1</w:t>
            </w:r>
            <w:r w:rsidRPr="009067AB">
              <w:rPr>
                <w:lang w:val="en-US"/>
              </w:rPr>
              <w:lastRenderedPageBreak/>
              <w:t>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F461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16B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AB20E9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7531B1F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E4905F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н153О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6E72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CE66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07BB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6155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501091.11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CFE5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1276866.74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721D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87F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8E03B9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59DB64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861253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C4B5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2355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239B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E632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501075.11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0AD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1276845.39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C67B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42BC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F30F46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2FB5CD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660D45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DD3E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70CF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9481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1ADC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501085.37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6FD1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1276838.03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958A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CFA3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516778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BC19B5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252322" w14:textId="77777777" w:rsidR="00307A70" w:rsidRPr="00590258" w:rsidRDefault="00307A7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60:27:0140107:108</w:t>
            </w:r>
          </w:p>
        </w:tc>
      </w:tr>
      <w:tr w:rsidR="00546C11" w:rsidRPr="00590258" w14:paraId="7F2FCD3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70C665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0BA5" w14:textId="77777777" w:rsidR="00307A70" w:rsidRPr="00B634EE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63BBFE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13FE09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F3C5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A91B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3F30CB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35C880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980302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2AD5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5015AE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9E834C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DC64BD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96D4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D419A2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B9B22B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3E1A85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6B28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F7CDB3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60:27:0140107:70</w:t>
            </w:r>
          </w:p>
        </w:tc>
      </w:tr>
      <w:tr w:rsidR="00546C11" w:rsidRPr="004A75A7" w14:paraId="6A97359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8FCCC0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CEC4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3F406B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3CC2E04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EFD133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6839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600C40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3195DF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229BEC" w14:textId="77777777" w:rsidR="00307A70" w:rsidRPr="00546C11" w:rsidRDefault="00307A7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72F2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7A68F6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5-й Псковстроя пер, 5 д</w:t>
            </w:r>
          </w:p>
        </w:tc>
      </w:tr>
      <w:tr w:rsidR="00546C11" w:rsidRPr="004A75A7" w14:paraId="747DF42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F359F59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E708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62059C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443C24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F0B9A9D" w14:textId="77777777" w:rsidR="00307A70" w:rsidRPr="00DF6CF8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373FFF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19ECDA3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0831696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681E6E1" w14:textId="77777777" w:rsidR="00307A70" w:rsidRPr="005E14F4" w:rsidRDefault="00307A7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60:27:0140107:108</w:t>
            </w:r>
          </w:p>
        </w:tc>
      </w:tr>
      <w:tr w:rsidR="00546C11" w:rsidRPr="004A75A7" w14:paraId="149EE12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00651F5" w14:textId="77777777" w:rsidR="00307A70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D82F933" w14:textId="77777777" w:rsidR="00307A70" w:rsidRPr="00A552E8" w:rsidRDefault="00307A70" w:rsidP="005C4E99">
            <w:pPr>
              <w:spacing w:before="120" w:after="120"/>
            </w:pPr>
            <w:r w:rsidRPr="00A552E8">
              <w:t>Здание с кадастровым номером 60:27:0140107:108 расположено в кадастровом квартале 60:27:0140107 и на земельном участке с кадастровым номером 60:27:0140107:70.</w:t>
            </w:r>
          </w:p>
        </w:tc>
      </w:tr>
      <w:tr w:rsidR="00035E0C" w:rsidRPr="0091230B" w14:paraId="48734B2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30AE3F" w14:textId="77777777" w:rsidR="00307A70" w:rsidRDefault="00307A7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C998440" w14:textId="77777777" w:rsidR="00035E0C" w:rsidRPr="0091230B" w:rsidRDefault="00307A7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E0EC8C3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A1761C7" w14:textId="77777777" w:rsidR="00307A70" w:rsidRPr="00872610" w:rsidRDefault="00307A7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60:27:0140107:117</w:t>
            </w:r>
          </w:p>
        </w:tc>
      </w:tr>
      <w:tr w:rsidR="00786373" w:rsidRPr="00EB43A2" w14:paraId="60D901AB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38C6E4" w14:textId="77777777" w:rsidR="00307A70" w:rsidRPr="00786373" w:rsidRDefault="00307A7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53301CE" w14:textId="77777777" w:rsidR="00307A70" w:rsidRPr="002E139C" w:rsidRDefault="00307A7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7AEB7E8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021E20E" w14:textId="77777777" w:rsidR="00307A70" w:rsidRPr="00BB7DA2" w:rsidRDefault="00307A7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D9E6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29D7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70AC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A563151" w14:textId="77777777" w:rsidR="00307A70" w:rsidRPr="00BB7DA2" w:rsidRDefault="00307A7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8C43CD1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4D22410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BE392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6D1E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4118B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6E27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7DA48" w14:textId="77777777" w:rsidR="00307A70" w:rsidRPr="00BB7DA2" w:rsidRDefault="00307A7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25DEFC6" w14:textId="77777777" w:rsidR="00307A70" w:rsidRPr="00BB7DA2" w:rsidRDefault="00307A7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D29F776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5E1F7B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7E55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7C1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3A7B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4145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E3F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28EE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1BE2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419CD3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8593EE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07352B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ACFA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E46A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7813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21E9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932D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13A5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62CD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A245B7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92F18C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CEA0A0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CDE6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DE1A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547F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9028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501020.36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50D5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1276892.76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D06D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9F4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61D4D7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D63878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D6F1AC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29BB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A109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8F4A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EC7C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501032.82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52C0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1276907.39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5369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BDC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F07FCD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79629E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533EC1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3D7E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DA46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7E8E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E03B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501020.85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1EB0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1276917.30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04F5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D544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4C5643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CF202C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D22336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B379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EF2B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FFAA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FBB0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501008.38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9476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1276903.2</w:t>
            </w:r>
            <w:r w:rsidRPr="009067AB">
              <w:rPr>
                <w:lang w:val="en-US"/>
              </w:rPr>
              <w:lastRenderedPageBreak/>
              <w:t>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40B8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A21D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E8397C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Mt=√(0.07²+0.07²)=0.10</w:t>
            </w:r>
          </w:p>
        </w:tc>
      </w:tr>
      <w:tr w:rsidR="008C2CFD" w:rsidRPr="00590258" w14:paraId="350101F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61064C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7D6F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CD7C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F6CC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C78D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501020.36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4517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1276892.76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472A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FEDD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810748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B671DCC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B52C0A" w14:textId="77777777" w:rsidR="00307A70" w:rsidRPr="00590258" w:rsidRDefault="00307A7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60:27:0140107:117</w:t>
            </w:r>
          </w:p>
        </w:tc>
      </w:tr>
      <w:tr w:rsidR="00546C11" w:rsidRPr="00590258" w14:paraId="3854AEC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EF14B9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C01F" w14:textId="77777777" w:rsidR="00307A70" w:rsidRPr="00B634EE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A9209C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C7A192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F0CA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4495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6DE1BE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5FB18D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23D2FE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54C8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5B55E6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690355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F4EA77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A275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0C4A6E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FE994E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5AA969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0F71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B723E9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60:27:0140107:239</w:t>
            </w:r>
          </w:p>
        </w:tc>
      </w:tr>
      <w:tr w:rsidR="00546C11" w:rsidRPr="004A75A7" w14:paraId="231E350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0189E1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462B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77B9C4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25325AE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E4F015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4BB7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F48F83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BB3253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D50564" w14:textId="77777777" w:rsidR="00307A70" w:rsidRPr="00546C11" w:rsidRDefault="00307A7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81C7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4B8ED4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Николая Васильева ул, 84 д</w:t>
            </w:r>
          </w:p>
        </w:tc>
      </w:tr>
      <w:tr w:rsidR="00546C11" w:rsidRPr="004A75A7" w14:paraId="3F76D56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2A6C243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48AC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2BE180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28574D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CE4909A" w14:textId="77777777" w:rsidR="00307A70" w:rsidRPr="00DF6CF8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8C3DC8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A2B19B1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8DB7293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4E03845" w14:textId="77777777" w:rsidR="00307A70" w:rsidRPr="005E14F4" w:rsidRDefault="00307A7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60:27:0140107:117</w:t>
            </w:r>
          </w:p>
        </w:tc>
      </w:tr>
      <w:tr w:rsidR="00546C11" w:rsidRPr="004A75A7" w14:paraId="15CECBB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5C7647F" w14:textId="77777777" w:rsidR="00307A70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D670F9D" w14:textId="77777777" w:rsidR="00307A70" w:rsidRPr="00A552E8" w:rsidRDefault="00307A70" w:rsidP="005C4E99">
            <w:pPr>
              <w:spacing w:before="120" w:after="120"/>
            </w:pPr>
            <w:r w:rsidRPr="00A552E8">
              <w:t>Здание с кадастровым номером 60:27:0140107:117 расположено в кадастровом квартале 60:27:0140107 и на земельном участке с кадастровым номером 60:27:0140107:239.</w:t>
            </w:r>
          </w:p>
        </w:tc>
      </w:tr>
      <w:tr w:rsidR="00035E0C" w:rsidRPr="0091230B" w14:paraId="12E038E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69B825" w14:textId="77777777" w:rsidR="00307A70" w:rsidRDefault="00307A7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7CA31AB" w14:textId="77777777" w:rsidR="00035E0C" w:rsidRPr="0091230B" w:rsidRDefault="00307A7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0241E95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EF2B55A" w14:textId="77777777" w:rsidR="00307A70" w:rsidRPr="00872610" w:rsidRDefault="00307A7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lastRenderedPageBreak/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60:27:0140107:118</w:t>
            </w:r>
          </w:p>
        </w:tc>
      </w:tr>
      <w:tr w:rsidR="00786373" w:rsidRPr="00EB43A2" w14:paraId="11353AB6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B5E84A" w14:textId="77777777" w:rsidR="00307A70" w:rsidRPr="00786373" w:rsidRDefault="00307A7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19D0E2A" w14:textId="77777777" w:rsidR="00307A70" w:rsidRPr="002E139C" w:rsidRDefault="00307A7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7C509F1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21A1675" w14:textId="77777777" w:rsidR="00307A70" w:rsidRPr="00BB7DA2" w:rsidRDefault="00307A7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6523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D95E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FA32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261AA09" w14:textId="77777777" w:rsidR="00307A70" w:rsidRPr="00BB7DA2" w:rsidRDefault="00307A7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F5616D5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D1B20E5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C9A977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FD8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88F23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17E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A62EB" w14:textId="77777777" w:rsidR="00307A70" w:rsidRPr="00BB7DA2" w:rsidRDefault="00307A7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1C1B553" w14:textId="77777777" w:rsidR="00307A70" w:rsidRPr="00BB7DA2" w:rsidRDefault="00307A7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8ED82E8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B6AF82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0F0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62A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463E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5F43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63A9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0776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1522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CF75F8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4210E9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C3F9F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347A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16F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0799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4F93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8FD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47D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5013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88F4B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23609D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395EDF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4456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8158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DF3D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11EF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501046.66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D171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1276925.35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D12B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0E6D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884117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C19C99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253C87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C754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DBDF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EB9B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5ADF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501059.03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F461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1276940.46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FF22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A9A5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42072B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35E762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56D4C9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E854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B908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2B91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3456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501048.13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BF33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1276949.69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0050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CF6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F6BA85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8231EB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E891EA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7156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B3FA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5F75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B29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501035.67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2A31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1276934.87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9D60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4438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C8D1BD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04796C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5F4C1E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06B9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A94B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8406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DBF4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501046.66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108F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1276925.35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0D86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A3C7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FFB175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CBAC0F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6FCA90" w14:textId="77777777" w:rsidR="00307A70" w:rsidRPr="00590258" w:rsidRDefault="00307A7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lastRenderedPageBreak/>
              <w:t>60:27:0140107:118</w:t>
            </w:r>
          </w:p>
        </w:tc>
      </w:tr>
      <w:tr w:rsidR="00546C11" w:rsidRPr="00590258" w14:paraId="2EF08F5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8A2411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73B8" w14:textId="77777777" w:rsidR="00307A70" w:rsidRPr="00B634EE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E247FD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92ED46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2C63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B0BF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0886F8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2BA09C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973416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DA1A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7CF46E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99DEBB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15439A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228A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6CFFCB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6F6E0A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694EBB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480F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1F1F0B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60:27:0140107:243</w:t>
            </w:r>
          </w:p>
        </w:tc>
      </w:tr>
      <w:tr w:rsidR="00546C11" w:rsidRPr="004A75A7" w14:paraId="4F489E7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156A05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0541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83545F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6582CD7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F45941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EF86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C1CA83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82F25E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11522D" w14:textId="77777777" w:rsidR="00307A70" w:rsidRPr="00546C11" w:rsidRDefault="00307A7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8388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E4C38E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Николая Васильева ул, 86 д</w:t>
            </w:r>
          </w:p>
        </w:tc>
      </w:tr>
      <w:tr w:rsidR="00546C11" w:rsidRPr="004A75A7" w14:paraId="3EB8441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3CE10EC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E6D5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833C97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07A321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E1850DD" w14:textId="77777777" w:rsidR="00307A70" w:rsidRPr="00DF6CF8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5E2FE75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048B5FB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3E64A4C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AE0FA12" w14:textId="77777777" w:rsidR="00307A70" w:rsidRPr="005E14F4" w:rsidRDefault="00307A7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60:27:0140107:118</w:t>
            </w:r>
          </w:p>
        </w:tc>
      </w:tr>
      <w:tr w:rsidR="00546C11" w:rsidRPr="004A75A7" w14:paraId="0577E53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4BD2391" w14:textId="77777777" w:rsidR="00307A70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70A6957" w14:textId="77777777" w:rsidR="00307A70" w:rsidRPr="00A552E8" w:rsidRDefault="00307A70" w:rsidP="005C4E99">
            <w:pPr>
              <w:spacing w:before="120" w:after="120"/>
            </w:pPr>
            <w:r w:rsidRPr="00A552E8">
              <w:t>Здание с кадастровым номером 60:27:0140107:118 расположено в кадастровом квартале 60:27:0140107 и на земельном участке с кадастровым номером 60:27:0140107:243.</w:t>
            </w:r>
          </w:p>
        </w:tc>
      </w:tr>
      <w:tr w:rsidR="00035E0C" w:rsidRPr="0091230B" w14:paraId="77F93686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A1CBDE" w14:textId="77777777" w:rsidR="00307A70" w:rsidRDefault="00307A7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116EFC5" w14:textId="77777777" w:rsidR="00035E0C" w:rsidRPr="0091230B" w:rsidRDefault="00307A7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76CA897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EADAA57" w14:textId="77777777" w:rsidR="00307A70" w:rsidRPr="00872610" w:rsidRDefault="00307A7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60:27:0140107:119</w:t>
            </w:r>
          </w:p>
        </w:tc>
      </w:tr>
      <w:tr w:rsidR="00786373" w:rsidRPr="00EB43A2" w14:paraId="2C08AF6B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8C92A7" w14:textId="77777777" w:rsidR="00307A70" w:rsidRPr="00786373" w:rsidRDefault="00307A7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1E2FCC9" w14:textId="77777777" w:rsidR="00307A70" w:rsidRPr="002E139C" w:rsidRDefault="00307A7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9575C5F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43E7436" w14:textId="77777777" w:rsidR="00307A70" w:rsidRPr="00BB7DA2" w:rsidRDefault="00307A7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1B6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10F5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77419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5DDCEE8" w14:textId="77777777" w:rsidR="00307A70" w:rsidRPr="00BB7DA2" w:rsidRDefault="00307A7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3643D61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77F63EE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297CDF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67EE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7E51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403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60833" w14:textId="77777777" w:rsidR="00307A70" w:rsidRPr="00BB7DA2" w:rsidRDefault="00307A7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2557488" w14:textId="77777777" w:rsidR="00307A70" w:rsidRPr="00BB7DA2" w:rsidRDefault="00307A7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CA3FFBA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938004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F8C3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2C7B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23C7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72DE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85DD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599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85EC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5D76D1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4AFC16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964735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7E6A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9142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6845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E9FF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A7B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F2CA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FFC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6271A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949D02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9B783E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A49C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D675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FB8D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4124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501067.03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D1B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1276952.56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A9A2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7667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69435C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F23F7A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C336B1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0BED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64F4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C706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F79D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501084.16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11FB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1276973.27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C31E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3654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752BF4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3AE32C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E06422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5B78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F2BF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4F71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9BE3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501074.69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146D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1276981.32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85F1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6190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F3CA8D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974E25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DFC96C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2441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9A5F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F04D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7FE2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501057.41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D223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1276960.56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6061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5702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47C59D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FD2411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1CEAD0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3662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1B28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80F0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1B88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501067.03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E78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1276952.56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006F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97F5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E49919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3429B0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186760" w14:textId="77777777" w:rsidR="00307A70" w:rsidRPr="00590258" w:rsidRDefault="00307A7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60:27:0140107:119</w:t>
            </w:r>
          </w:p>
        </w:tc>
      </w:tr>
      <w:tr w:rsidR="00546C11" w:rsidRPr="00590258" w14:paraId="656BAEB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431F03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6F09" w14:textId="77777777" w:rsidR="00307A70" w:rsidRPr="00B634EE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F587E9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AC3F2A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723B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3F04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50406A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D709BC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41E4B0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07DC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0D472E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B58C47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143878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2903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7D34A1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B135EF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765ACE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6C8C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FF1D49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60:27:0140107:241</w:t>
            </w:r>
          </w:p>
        </w:tc>
      </w:tr>
      <w:tr w:rsidR="00546C11" w:rsidRPr="004A75A7" w14:paraId="2E87D28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2F4E0D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092A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B64BD4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0C34172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A36FD3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C263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FF3228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327807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68045C" w14:textId="77777777" w:rsidR="00307A70" w:rsidRPr="00546C11" w:rsidRDefault="00307A7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202D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EB47A0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Николая Васильева ул, 88 д</w:t>
            </w:r>
          </w:p>
        </w:tc>
      </w:tr>
      <w:tr w:rsidR="00546C11" w:rsidRPr="004A75A7" w14:paraId="2D51CFE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D785009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5E4F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65CC0D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A1053E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6A1F889" w14:textId="77777777" w:rsidR="00307A70" w:rsidRPr="00DF6CF8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C85FE8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81433B3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9333561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F70E5F9" w14:textId="77777777" w:rsidR="00307A70" w:rsidRPr="005E14F4" w:rsidRDefault="00307A7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60:27:0140107:119</w:t>
            </w:r>
          </w:p>
        </w:tc>
      </w:tr>
      <w:tr w:rsidR="00546C11" w:rsidRPr="004A75A7" w14:paraId="1E4EDD7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C93C5B8" w14:textId="77777777" w:rsidR="00307A70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C150AE0" w14:textId="77777777" w:rsidR="00307A70" w:rsidRPr="00A552E8" w:rsidRDefault="00307A70" w:rsidP="005C4E99">
            <w:pPr>
              <w:spacing w:before="120" w:after="120"/>
            </w:pPr>
            <w:r w:rsidRPr="00A552E8">
              <w:t>Здание с кадастровым номером 60:27:0140107:119 расположено в кадастровом квартале 60:27:0140107 и на земельном участке с кадастровым номером 60:27:0140107:241.</w:t>
            </w:r>
          </w:p>
        </w:tc>
      </w:tr>
      <w:tr w:rsidR="00035E0C" w:rsidRPr="0091230B" w14:paraId="737CE48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93BB08" w14:textId="77777777" w:rsidR="00307A70" w:rsidRDefault="00307A7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87B0BB5" w14:textId="77777777" w:rsidR="00035E0C" w:rsidRPr="0091230B" w:rsidRDefault="00307A7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62D19AB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957538D" w14:textId="77777777" w:rsidR="00307A70" w:rsidRPr="00872610" w:rsidRDefault="00307A7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60:27:0140107:120</w:t>
            </w:r>
          </w:p>
        </w:tc>
      </w:tr>
      <w:tr w:rsidR="00786373" w:rsidRPr="00EB43A2" w14:paraId="59784F34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3E9FF8" w14:textId="77777777" w:rsidR="00307A70" w:rsidRPr="00786373" w:rsidRDefault="00307A7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C8BC7AF" w14:textId="77777777" w:rsidR="00307A70" w:rsidRPr="002E139C" w:rsidRDefault="00307A7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780A1A6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783546E" w14:textId="77777777" w:rsidR="00307A70" w:rsidRPr="00BB7DA2" w:rsidRDefault="00307A7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F84D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4AA9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10112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0A2FAEA" w14:textId="77777777" w:rsidR="00307A70" w:rsidRPr="00BB7DA2" w:rsidRDefault="00307A7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80FC849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CC63174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63E1F2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BA3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F867EA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46D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6515F" w14:textId="77777777" w:rsidR="00307A70" w:rsidRPr="00BB7DA2" w:rsidRDefault="00307A7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00C6F20" w14:textId="77777777" w:rsidR="00307A70" w:rsidRPr="00BB7DA2" w:rsidRDefault="00307A7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0D039B9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837210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859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9B8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16AA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3235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C27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42D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16A1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21FC14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2DA1FA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43395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5F62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E7BA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9C1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102B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3E73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B34B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2547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C0F74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FE2522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FD1580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7C15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0E64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E738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47D5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501093.48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6CD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1276984.29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C310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E49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8FACBC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A0A49E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779D28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E2DF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4898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E948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1E95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501110.71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3981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1277004.95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01F9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8DE4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5034E7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34B86C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C2D1ED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6038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0634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C21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95E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501101.09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095F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1277013.05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79C6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68DC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7CA826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A40AB7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7D88DC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253B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22F3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87F0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DCDB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501083.91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68CB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1276992.43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062B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71F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D90278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50C512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FE76B3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B101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567F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0587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D925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501093.48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36C3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1276984.29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93E8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068C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4CE579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D10F20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918110" w14:textId="77777777" w:rsidR="00307A70" w:rsidRPr="00590258" w:rsidRDefault="00307A7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60:27:0140107:120</w:t>
            </w:r>
          </w:p>
        </w:tc>
      </w:tr>
      <w:tr w:rsidR="00546C11" w:rsidRPr="00590258" w14:paraId="52B5331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216DEC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FB36" w14:textId="77777777" w:rsidR="00307A70" w:rsidRPr="00B634EE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EBFF7D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E8EEE7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69D9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6CAC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D7B6DD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B54318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5FFFB5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C775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AD7AFE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7D26E5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FDA871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D60F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A7E395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EA7792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E00E0C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A14D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(земельных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43D0A1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lastRenderedPageBreak/>
              <w:t>60:27:0140107:242</w:t>
            </w:r>
          </w:p>
        </w:tc>
      </w:tr>
      <w:tr w:rsidR="00546C11" w:rsidRPr="004A75A7" w14:paraId="34A9CBA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E047CE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73F1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7FB0AD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5551B39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F72B65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BE72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BF05E3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01CC36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62EDA3" w14:textId="77777777" w:rsidR="00307A70" w:rsidRPr="00546C11" w:rsidRDefault="00307A7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5AE3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0273AF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Николая Васильева ул, 90 д</w:t>
            </w:r>
          </w:p>
        </w:tc>
      </w:tr>
      <w:tr w:rsidR="00546C11" w:rsidRPr="004A75A7" w14:paraId="4E850D0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A817C44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36D7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099AD1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E5FDC6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152B6B7" w14:textId="77777777" w:rsidR="00307A70" w:rsidRPr="00DF6CF8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386226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71A1336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EC2CE04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E982B52" w14:textId="77777777" w:rsidR="00307A70" w:rsidRPr="005E14F4" w:rsidRDefault="00307A7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60:27:0140107:120</w:t>
            </w:r>
          </w:p>
        </w:tc>
      </w:tr>
      <w:tr w:rsidR="00546C11" w:rsidRPr="004A75A7" w14:paraId="14112F4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2665881" w14:textId="77777777" w:rsidR="00307A70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B5E19D0" w14:textId="77777777" w:rsidR="00307A70" w:rsidRPr="00A552E8" w:rsidRDefault="00307A70" w:rsidP="005C4E99">
            <w:pPr>
              <w:spacing w:before="120" w:after="120"/>
            </w:pPr>
            <w:r w:rsidRPr="00A552E8">
              <w:t>Здание с кадастровым номером 60:27:0140107:120 расположено в кадастровом квартале 60:27:0140107 и на земельном участке с кадастровым номером 60:27:0140107:242.</w:t>
            </w:r>
          </w:p>
        </w:tc>
      </w:tr>
      <w:tr w:rsidR="00035E0C" w:rsidRPr="0091230B" w14:paraId="22C0741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50AF28" w14:textId="77777777" w:rsidR="00307A70" w:rsidRDefault="00307A7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C5C79FC" w14:textId="77777777" w:rsidR="00035E0C" w:rsidRPr="0091230B" w:rsidRDefault="00307A7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AD877C6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C3365E2" w14:textId="77777777" w:rsidR="00307A70" w:rsidRPr="00872610" w:rsidRDefault="00307A7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60:27:0140107:121</w:t>
            </w:r>
          </w:p>
        </w:tc>
      </w:tr>
      <w:tr w:rsidR="00786373" w:rsidRPr="00EB43A2" w14:paraId="560C9874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77DD9F" w14:textId="77777777" w:rsidR="00307A70" w:rsidRPr="00786373" w:rsidRDefault="00307A7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A7DC573" w14:textId="77777777" w:rsidR="00307A70" w:rsidRPr="002E139C" w:rsidRDefault="00307A7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433D07B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C418583" w14:textId="77777777" w:rsidR="00307A70" w:rsidRPr="00BB7DA2" w:rsidRDefault="00307A7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D79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B65D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2E6F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B52D7F6" w14:textId="77777777" w:rsidR="00307A70" w:rsidRPr="00BB7DA2" w:rsidRDefault="00307A7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90A10D7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2D1EFE8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ED361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69D9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29666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41B9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B2FAC" w14:textId="77777777" w:rsidR="00307A70" w:rsidRPr="00BB7DA2" w:rsidRDefault="00307A7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10AEAD" w14:textId="77777777" w:rsidR="00307A70" w:rsidRPr="00BB7DA2" w:rsidRDefault="00307A7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517F824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34FAD3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27BA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D173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2289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C20D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563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98F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B729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4076BD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3F3C25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9761D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F42A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AE6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43CA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A56E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28FB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EB9E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DC5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8914E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9AB0BF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73C7C4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9892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083B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AE8E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3F5F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501312.85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0BC8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1276855.56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E38E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87A5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007C3D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669E02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F6304F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2809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92DE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584C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02A5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501316.48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6623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1276860.71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104D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2DAC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F6CED8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7D7C80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C90E08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4F41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3E51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6AC2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A3AB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501311.87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8F18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1276864.29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597F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30E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4010F8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69F36C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213E0F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A1E9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4707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BA26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1F25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501313.49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9206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1276866.01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EA3E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FBF5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5A98A7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43C011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0550B9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C0A5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41F2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D01C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8AE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501318.10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8E40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1276862.72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F329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316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AC1204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B6F1AE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039153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E430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C068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2DC0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DBAC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501319.57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FC73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1276864.98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8CA2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204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10468C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95BF11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68435F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6E7A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056E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0EE7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6166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501314.81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69B5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1276868.32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34ED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185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140DA2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EE0C01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3C04A0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33BC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8353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BA53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04A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501334.84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4ADF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1276896.90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27AD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E971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0D8CD7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86A9CE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35FDBD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E4F3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F4FA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E53A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A3B6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501324.73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3517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1276903.9</w:t>
            </w:r>
            <w:r w:rsidRPr="009067AB">
              <w:rPr>
                <w:lang w:val="en-US"/>
              </w:rPr>
              <w:lastRenderedPageBreak/>
              <w:t>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8123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BDA8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CABABD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Mt=√(0.07²+0.07²)=0.10</w:t>
            </w:r>
          </w:p>
        </w:tc>
      </w:tr>
      <w:tr w:rsidR="008C2CFD" w:rsidRPr="00590258" w14:paraId="36F5F25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13401D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505C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9943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6FE4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3B6B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501297.93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5D8C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1276865.88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B06F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4D72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7CCDF5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A46104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5E95B8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7842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293B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B18B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1E1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501307.99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A7E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1276858.82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4EAA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B25C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9C7520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12FCC1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EB9B30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3723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041F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DAE7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87E3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501312.85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039C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1276855.56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199C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80B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CCC860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F55258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B45CB4" w14:textId="77777777" w:rsidR="00307A70" w:rsidRPr="00590258" w:rsidRDefault="00307A7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60:27:0140107:121</w:t>
            </w:r>
          </w:p>
        </w:tc>
      </w:tr>
      <w:tr w:rsidR="00546C11" w:rsidRPr="00590258" w14:paraId="5CBD1B4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8D9878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E0B4" w14:textId="77777777" w:rsidR="00307A70" w:rsidRPr="00B634EE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9F1A33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C0C6BE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2DB7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B008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F0E19F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64999B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93456B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F9EF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B2F40F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DF4DE2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9A2EFC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6AE9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57661B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CCB501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FAFE17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B197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93C3CC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60:27:0140107:452</w:t>
            </w:r>
          </w:p>
        </w:tc>
      </w:tr>
      <w:tr w:rsidR="00546C11" w:rsidRPr="004A75A7" w14:paraId="2208F5A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CB3F52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E789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E735D4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7558FDD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C52099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5D02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7CDDE1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11E769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1014AC" w14:textId="77777777" w:rsidR="00307A70" w:rsidRPr="00546C11" w:rsidRDefault="00307A7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0165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A063B9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Николая Васильева ул, 92 д</w:t>
            </w:r>
          </w:p>
        </w:tc>
      </w:tr>
      <w:tr w:rsidR="00546C11" w:rsidRPr="004A75A7" w14:paraId="4FF31A8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8B761A9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40B9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01D91D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A8C528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C4E9E71" w14:textId="77777777" w:rsidR="00307A70" w:rsidRPr="00DF6CF8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211B43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41F9463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A2CE829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44730EE" w14:textId="77777777" w:rsidR="00307A70" w:rsidRPr="005E14F4" w:rsidRDefault="00307A7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60:27:0140107:121</w:t>
            </w:r>
          </w:p>
        </w:tc>
      </w:tr>
      <w:tr w:rsidR="00546C11" w:rsidRPr="004A75A7" w14:paraId="1916684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7D35499" w14:textId="77777777" w:rsidR="00307A70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161340B" w14:textId="77777777" w:rsidR="00307A70" w:rsidRPr="00A552E8" w:rsidRDefault="00307A70" w:rsidP="005C4E99">
            <w:pPr>
              <w:spacing w:before="120" w:after="120"/>
            </w:pPr>
            <w:r w:rsidRPr="00A552E8">
              <w:t>Здание с кадастровым номером 60:27:0140107:121 расположено в кадастровом квартале 60:27:0140107 и на земельном участке с кадастровым номером 60:27:0140107:452.</w:t>
            </w:r>
          </w:p>
        </w:tc>
      </w:tr>
      <w:tr w:rsidR="00035E0C" w:rsidRPr="0091230B" w14:paraId="6594DAB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AA72CA" w14:textId="77777777" w:rsidR="00307A70" w:rsidRDefault="00307A7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5025573" w14:textId="77777777" w:rsidR="00035E0C" w:rsidRPr="0091230B" w:rsidRDefault="00307A7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96CF59A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A988D2F" w14:textId="77777777" w:rsidR="00307A70" w:rsidRPr="00872610" w:rsidRDefault="00307A7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60:27:0140107:126</w:t>
            </w:r>
          </w:p>
        </w:tc>
      </w:tr>
      <w:tr w:rsidR="00786373" w:rsidRPr="00EB43A2" w14:paraId="562B1415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16F143" w14:textId="77777777" w:rsidR="00307A70" w:rsidRPr="00786373" w:rsidRDefault="00307A7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F32426C" w14:textId="77777777" w:rsidR="00307A70" w:rsidRPr="002E139C" w:rsidRDefault="00307A7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8D0E7E7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DAE4437" w14:textId="77777777" w:rsidR="00307A70" w:rsidRPr="00BB7DA2" w:rsidRDefault="00307A7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E2F9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40FF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D6EF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6071581" w14:textId="77777777" w:rsidR="00307A70" w:rsidRPr="00BB7DA2" w:rsidRDefault="00307A7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7673553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15D744B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431FE2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1B9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CF08D6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D96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C02B7" w14:textId="77777777" w:rsidR="00307A70" w:rsidRPr="00BB7DA2" w:rsidRDefault="00307A7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5F0F155" w14:textId="77777777" w:rsidR="00307A70" w:rsidRPr="00BB7DA2" w:rsidRDefault="00307A7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63B4DD3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759D1F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A4A7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4DD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33A2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915D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698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A06E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6DA1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5CB93D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EE1BD2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256A72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8C99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CD16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7013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73C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677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FEF9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8B46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0FB6BA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3E19FC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239615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6D96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D1AF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F745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03F5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501216.01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AB70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1276860.40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D4EF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A83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0C4C8D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B52C51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BA837C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F3C2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0670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A991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DFF7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501225.32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DAB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1276853.53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DCCD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660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3F3EA3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497252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60B177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0A76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F761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2C03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5EE1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501266.11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DE3D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1276908.79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B7C7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4387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AA8401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134D92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784C1D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C84F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3505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F51B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E30D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501256.86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462F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1276915.4</w:t>
            </w:r>
            <w:r w:rsidRPr="009067AB">
              <w:rPr>
                <w:lang w:val="en-US"/>
              </w:rPr>
              <w:lastRenderedPageBreak/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5876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631C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B70483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Mt=√(0.07²+0.07²)=0.10</w:t>
            </w:r>
          </w:p>
        </w:tc>
      </w:tr>
      <w:tr w:rsidR="008C2CFD" w:rsidRPr="00590258" w14:paraId="39A3100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7C670B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E6B8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CC87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2CEA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C6A0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501244.25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DC1D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1276898.44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2544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8EB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5D340F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58C2B8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AA7139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76A5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50BD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305C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2120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501216.01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8B15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1276860.40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A941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E993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716066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D478CB6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6DEDC6" w14:textId="77777777" w:rsidR="00307A70" w:rsidRPr="00590258" w:rsidRDefault="00307A7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60:27:0140107:126</w:t>
            </w:r>
          </w:p>
        </w:tc>
      </w:tr>
      <w:tr w:rsidR="00546C11" w:rsidRPr="00590258" w14:paraId="7E63709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EDFC68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F6E6" w14:textId="77777777" w:rsidR="00307A70" w:rsidRPr="00B634EE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24BC95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25AEAF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A0EE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B457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9013F9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66DCB3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F3BB7F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EDD3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EC9DC7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2F6ABB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1AA506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A40F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5794DD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9DC870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26659F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4BF1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0F4BD2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60:27:0140107:436</w:t>
            </w:r>
          </w:p>
        </w:tc>
      </w:tr>
      <w:tr w:rsidR="00546C11" w:rsidRPr="004A75A7" w14:paraId="49997ED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34621F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058B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D28DE0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66B1B37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A34430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AF9E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0D137E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D4485F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3EF59C" w14:textId="77777777" w:rsidR="00307A70" w:rsidRPr="00546C11" w:rsidRDefault="00307A7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348A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298E49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Николая Васильева ул, 92 д</w:t>
            </w:r>
          </w:p>
        </w:tc>
      </w:tr>
      <w:tr w:rsidR="00546C11" w:rsidRPr="004A75A7" w14:paraId="60D2510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8D47A2C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C639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444331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1827CA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F7BED35" w14:textId="77777777" w:rsidR="00307A70" w:rsidRPr="00DF6CF8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047FEC4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505906C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1C8BDAD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5F5624C" w14:textId="77777777" w:rsidR="00307A70" w:rsidRPr="005E14F4" w:rsidRDefault="00307A7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60:27:0140107:126</w:t>
            </w:r>
          </w:p>
        </w:tc>
      </w:tr>
      <w:tr w:rsidR="00546C11" w:rsidRPr="004A75A7" w14:paraId="70A8831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D2154F0" w14:textId="77777777" w:rsidR="00307A70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2C452C7" w14:textId="77777777" w:rsidR="00307A70" w:rsidRPr="00A552E8" w:rsidRDefault="00307A70" w:rsidP="005C4E99">
            <w:pPr>
              <w:spacing w:before="120" w:after="120"/>
            </w:pPr>
            <w:r w:rsidRPr="00A552E8">
              <w:t>Здание с кадастровым номером 60:27:0140107:121 расположено в кадастровом квартале 60:27:0140107 и на земельном участке с кадастровым номером 60:27:0140107:452.</w:t>
            </w:r>
          </w:p>
        </w:tc>
      </w:tr>
      <w:tr w:rsidR="00035E0C" w:rsidRPr="0091230B" w14:paraId="565D2D36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A11A7" w14:textId="77777777" w:rsidR="00307A70" w:rsidRDefault="00307A7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C43F6BA" w14:textId="77777777" w:rsidR="00035E0C" w:rsidRPr="0091230B" w:rsidRDefault="00307A7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lastRenderedPageBreak/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D9B913D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F9C6355" w14:textId="77777777" w:rsidR="00307A70" w:rsidRPr="00872610" w:rsidRDefault="00307A7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lastRenderedPageBreak/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60:27:0140107:79</w:t>
            </w:r>
          </w:p>
        </w:tc>
      </w:tr>
      <w:tr w:rsidR="00786373" w:rsidRPr="00EB43A2" w14:paraId="1A9979BA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1FB771" w14:textId="77777777" w:rsidR="00307A70" w:rsidRPr="00786373" w:rsidRDefault="00307A7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FCD1B35" w14:textId="77777777" w:rsidR="00307A70" w:rsidRPr="002E139C" w:rsidRDefault="00307A7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D7D31BD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CDF9443" w14:textId="77777777" w:rsidR="00307A70" w:rsidRPr="00BB7DA2" w:rsidRDefault="00307A7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90F3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A679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F54E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27855B7" w14:textId="77777777" w:rsidR="00307A70" w:rsidRPr="00BB7DA2" w:rsidRDefault="00307A7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CFFCEBD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6E9D4A3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8F34CD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702B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80F756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96A7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95A89" w14:textId="77777777" w:rsidR="00307A70" w:rsidRPr="00BB7DA2" w:rsidRDefault="00307A7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70319C1" w14:textId="77777777" w:rsidR="00307A70" w:rsidRPr="00BB7DA2" w:rsidRDefault="00307A7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DF4EEB5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AB0965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2E59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F13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84A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8F59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2845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97DD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C6FB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A59940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3B7F0F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769A6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4232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5287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E12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91E5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CF0B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8C1A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7047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DB1B6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FE02E2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A377B7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6E5D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B92F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F9EC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8EE7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501322.69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084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1276962.66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C697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622D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A93197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41142F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57156F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34EB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DCEF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9431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EDB4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501337.12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B3F5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1276980.62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A63A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FDC6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4974C4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661A14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42EDAD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C790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9E41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ED45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38B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501342.02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D891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1276977.09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2325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0EA5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0F9F5D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8CA1E5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76041B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4053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72B0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AF2A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C74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501350.17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EE81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1276987.30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8563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D520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5DDBE8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34DEE8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FB8968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60D4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7D35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2C14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BC3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501338.10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E96B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1276997.21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7A86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398C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C2AC03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2ED536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C52349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н192О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8ABB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DEEE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36BE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C82D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501315.23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462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1276968.45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38C3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79D1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630CC2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E75154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A589F5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594B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6233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EABD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0E95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501322.69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2D43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1276962.66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59F3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ADCC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1D41E1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EAD940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BD2127" w14:textId="77777777" w:rsidR="00307A70" w:rsidRPr="00590258" w:rsidRDefault="00307A7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60:27:0140107:79</w:t>
            </w:r>
          </w:p>
        </w:tc>
      </w:tr>
      <w:tr w:rsidR="00546C11" w:rsidRPr="00590258" w14:paraId="7927F46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14DFF5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86F4" w14:textId="77777777" w:rsidR="00307A70" w:rsidRPr="00B634EE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A62D62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7F6607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BBB0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0A81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90E036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9FB240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DEAD4F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9CDE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ADE370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9EF559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A18F9D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2B91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070FA0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F0DF34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B26E2C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674E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3CBC3C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60:27:0140107:40</w:t>
            </w:r>
          </w:p>
        </w:tc>
      </w:tr>
      <w:tr w:rsidR="00546C11" w:rsidRPr="004A75A7" w14:paraId="173CA6D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3BF4CE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4F90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982126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48A5EA8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D95FA6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191B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CAE451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B2206A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22A3CB" w14:textId="77777777" w:rsidR="00307A70" w:rsidRPr="00546C11" w:rsidRDefault="00307A7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746A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690643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Николая Васильева ул, 94 д</w:t>
            </w:r>
          </w:p>
        </w:tc>
      </w:tr>
      <w:tr w:rsidR="00546C11" w:rsidRPr="004A75A7" w14:paraId="1C74196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365944D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15D4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0D4746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9EAC67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D005200" w14:textId="77777777" w:rsidR="00307A70" w:rsidRPr="00DF6CF8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5696F5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4E9D706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F720DFA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ECD924A" w14:textId="77777777" w:rsidR="00307A70" w:rsidRPr="005E14F4" w:rsidRDefault="00307A7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60:27:0140107:79</w:t>
            </w:r>
          </w:p>
        </w:tc>
      </w:tr>
      <w:tr w:rsidR="00546C11" w:rsidRPr="004A75A7" w14:paraId="615F2D5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58F1BA5" w14:textId="77777777" w:rsidR="00307A70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E244B07" w14:textId="77777777" w:rsidR="00307A70" w:rsidRPr="00A552E8" w:rsidRDefault="00307A70" w:rsidP="005C4E99">
            <w:pPr>
              <w:spacing w:before="120" w:after="120"/>
            </w:pPr>
            <w:r w:rsidRPr="00A552E8">
              <w:t>Здание с кадастровым номером 60:27:0140107:79 расположено в кадастровом квартале 60:27:0140107 и на земельном участке с кадастровым номером 60:27:0140107:40.</w:t>
            </w:r>
          </w:p>
        </w:tc>
      </w:tr>
      <w:tr w:rsidR="00035E0C" w:rsidRPr="0091230B" w14:paraId="579CBC0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5AA491" w14:textId="77777777" w:rsidR="00307A70" w:rsidRDefault="00307A7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F68193A" w14:textId="77777777" w:rsidR="00035E0C" w:rsidRPr="0091230B" w:rsidRDefault="00307A7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6DEFC8F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2E56EF8" w14:textId="77777777" w:rsidR="00307A70" w:rsidRPr="00872610" w:rsidRDefault="00307A7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lastRenderedPageBreak/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60:27:0140107:90</w:t>
            </w:r>
          </w:p>
        </w:tc>
      </w:tr>
      <w:tr w:rsidR="00786373" w:rsidRPr="00EB43A2" w14:paraId="7336CC5D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8BB2F8" w14:textId="77777777" w:rsidR="00307A70" w:rsidRPr="00786373" w:rsidRDefault="00307A7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15DB6B3" w14:textId="77777777" w:rsidR="00307A70" w:rsidRPr="002E139C" w:rsidRDefault="00307A7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937E9C0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84AF5BD" w14:textId="77777777" w:rsidR="00307A70" w:rsidRPr="00BB7DA2" w:rsidRDefault="00307A7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0125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A5B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CE71A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38AA710" w14:textId="77777777" w:rsidR="00307A70" w:rsidRPr="00BB7DA2" w:rsidRDefault="00307A7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0E679E0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10F5BE5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451E4E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866E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39F99D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B2BB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AA0B4" w14:textId="77777777" w:rsidR="00307A70" w:rsidRPr="00BB7DA2" w:rsidRDefault="00307A7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AB3DB07" w14:textId="77777777" w:rsidR="00307A70" w:rsidRPr="00BB7DA2" w:rsidRDefault="00307A7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0F34D0C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DE7A83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E26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A26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DFC6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A74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AAC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79CA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25C2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16421E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33F851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DF7829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9C93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B1E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F5F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7D16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A0F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F3D5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EC86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F2A8B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256281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E1B2ED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F354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D76D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3875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9B67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501433.61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690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1277038.11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FF20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3B95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956525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70B565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4DBB0D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A561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7B43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B173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6922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501435.68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2DD2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1277045.46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9D7F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BA32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E4FEAE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BE1540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FC2E7B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0D96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F25C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761D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DCF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501424.13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1D44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1277048.61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8741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A261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9A2DF1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2169F4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62B7AA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C41B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275D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CF76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AFF2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501422.03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94BB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1277041.33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9E28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1E4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184B89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C72A9A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E894AB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6154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9B13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ED49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EB00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501433.61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44E8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1277038.11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2CF5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8114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DBC071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F211E1C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E28BFC" w14:textId="77777777" w:rsidR="00307A70" w:rsidRPr="00590258" w:rsidRDefault="00307A7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lastRenderedPageBreak/>
              <w:t>60:27:0140107:90</w:t>
            </w:r>
          </w:p>
        </w:tc>
      </w:tr>
      <w:tr w:rsidR="00546C11" w:rsidRPr="00590258" w14:paraId="2B1BAA1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8CF0AA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7116" w14:textId="77777777" w:rsidR="00307A70" w:rsidRPr="00B634EE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745633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435A36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D360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EB5B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9EE7F6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78E84E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CA9ADC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A7BC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66D1E2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9DDDC8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8C3A93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F1E5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DFA585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8B0F6B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61C83D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918B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1B62FA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60:27:0140107:22</w:t>
            </w:r>
          </w:p>
        </w:tc>
      </w:tr>
      <w:tr w:rsidR="00546C11" w:rsidRPr="004A75A7" w14:paraId="73F5541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F5F23E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28F6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3F498D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2E1C933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A76367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273C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F6E0D8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D9B3B1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48692B" w14:textId="77777777" w:rsidR="00307A70" w:rsidRPr="00546C11" w:rsidRDefault="00307A7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5557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919F5A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Мелиораторов ул, 20 д</w:t>
            </w:r>
          </w:p>
        </w:tc>
      </w:tr>
      <w:tr w:rsidR="00546C11" w:rsidRPr="004A75A7" w14:paraId="1D9F7C1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7373494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ED54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E58802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F643DE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A67224B" w14:textId="77777777" w:rsidR="00307A70" w:rsidRPr="00DF6CF8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9B5EBB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08DEA5A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08D5E42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3A8DF5A" w14:textId="77777777" w:rsidR="00307A70" w:rsidRPr="005E14F4" w:rsidRDefault="00307A7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60:27:0140107:90</w:t>
            </w:r>
          </w:p>
        </w:tc>
      </w:tr>
      <w:tr w:rsidR="00546C11" w:rsidRPr="004A75A7" w14:paraId="1E95C00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A65C64C" w14:textId="77777777" w:rsidR="00307A70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D750D8D" w14:textId="77777777" w:rsidR="00307A70" w:rsidRPr="00A552E8" w:rsidRDefault="00307A70" w:rsidP="005C4E99">
            <w:pPr>
              <w:spacing w:before="120" w:after="120"/>
            </w:pPr>
            <w:r w:rsidRPr="00A552E8">
              <w:t>Здание с кадастровым номером 60:27:0140107:90 расположено в кадастровом квартале 60:27:0140107 и на земельном участке с кадастровым номером 60:27:0140107:22.</w:t>
            </w:r>
          </w:p>
        </w:tc>
      </w:tr>
      <w:tr w:rsidR="00035E0C" w:rsidRPr="0091230B" w14:paraId="1CA8606F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F586CA" w14:textId="77777777" w:rsidR="00307A70" w:rsidRDefault="00307A7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340EBF1" w14:textId="77777777" w:rsidR="00035E0C" w:rsidRPr="0091230B" w:rsidRDefault="00307A7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F42829C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2883AC0" w14:textId="77777777" w:rsidR="00307A70" w:rsidRPr="00872610" w:rsidRDefault="00307A7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60:27:0140107:132</w:t>
            </w:r>
          </w:p>
        </w:tc>
      </w:tr>
      <w:tr w:rsidR="00786373" w:rsidRPr="00EB43A2" w14:paraId="1037B4CA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99709D" w14:textId="77777777" w:rsidR="00307A70" w:rsidRPr="00786373" w:rsidRDefault="00307A7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A8234FE" w14:textId="77777777" w:rsidR="00307A70" w:rsidRPr="002E139C" w:rsidRDefault="00307A7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86904DF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41F6BEB" w14:textId="77777777" w:rsidR="00307A70" w:rsidRPr="00BB7DA2" w:rsidRDefault="00307A7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FB9A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05A2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4E4A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A14BB7A" w14:textId="77777777" w:rsidR="00307A70" w:rsidRPr="00BB7DA2" w:rsidRDefault="00307A7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9BD3346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FECB8C6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7974FF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3839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9BB786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8133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53C1F" w14:textId="77777777" w:rsidR="00307A70" w:rsidRPr="00BB7DA2" w:rsidRDefault="00307A7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CF04CC0" w14:textId="77777777" w:rsidR="00307A70" w:rsidRPr="00BB7DA2" w:rsidRDefault="00307A7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94D191C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64CFE2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E79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970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5417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E10E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A2B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FF87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DA33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BBAF9E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8BDA39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C949C6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FB7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939F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10DA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7015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BD4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487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05F9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E60E4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07D867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389DE3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C762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E41A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89B2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39C0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501390.23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242F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1277022.32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0A12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3D11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5F77A3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7CE925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9CC8A2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A3AE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FFDC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76DB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AAE5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501392.78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C612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1277030.64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60D5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7902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453351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9D5405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D15E23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3D95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40F0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1FC9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51BD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501384.98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92D5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1277033.12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C0AE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C21B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30590E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19CCD2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12CDD6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3813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069E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D3CE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8224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501381.53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8608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1277022.92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AA6A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5F41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DF03AD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59471B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763732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2239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D33B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2ED7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AE9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501386.48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CC4C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1277021.42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64D7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4EC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278E8D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E3B940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DC5A8B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5C24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9C29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8486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C1E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501387.08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7DBF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1277023.22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E603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C62C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D771F4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1855BF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AAAA15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C3CA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0641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DEB3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793B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501390.23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9E2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1277022.32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2B12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1BA4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0D5512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9E7146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2711EB" w14:textId="77777777" w:rsidR="00307A70" w:rsidRPr="00590258" w:rsidRDefault="00307A7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lastRenderedPageBreak/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60:27:0140107:132</w:t>
            </w:r>
          </w:p>
        </w:tc>
      </w:tr>
      <w:tr w:rsidR="00546C11" w:rsidRPr="00590258" w14:paraId="6F5342C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067773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7449" w14:textId="77777777" w:rsidR="00307A70" w:rsidRPr="00B634EE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76D196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BEC3DF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C917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759C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93BDFC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C10411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13241E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93DB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FDDCE6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C79B41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9CF707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96E5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529060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008555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001620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B60B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1DBDD5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60:27:0140107:23</w:t>
            </w:r>
          </w:p>
        </w:tc>
      </w:tr>
      <w:tr w:rsidR="00546C11" w:rsidRPr="004A75A7" w14:paraId="75F783E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BED6F4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1B24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A31F5F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62E80AD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8C59FC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F862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99874A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FD6807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F55FD4" w14:textId="77777777" w:rsidR="00307A70" w:rsidRPr="00546C11" w:rsidRDefault="00307A7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33EA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566110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2-й Мелиораторов пер, 4 д</w:t>
            </w:r>
          </w:p>
        </w:tc>
      </w:tr>
      <w:tr w:rsidR="00546C11" w:rsidRPr="004A75A7" w14:paraId="4D0242D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30B7DC0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CF6B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991D35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991FF4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ACBCC22" w14:textId="77777777" w:rsidR="00307A70" w:rsidRPr="00DF6CF8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76328DE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2239182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4806B44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0FBBCA3" w14:textId="77777777" w:rsidR="00307A70" w:rsidRPr="005E14F4" w:rsidRDefault="00307A7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60:27:0140107:132</w:t>
            </w:r>
          </w:p>
        </w:tc>
      </w:tr>
      <w:tr w:rsidR="00546C11" w:rsidRPr="004A75A7" w14:paraId="768A7B6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D9FF66E" w14:textId="77777777" w:rsidR="00307A70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CBDC063" w14:textId="77777777" w:rsidR="00307A70" w:rsidRPr="00A552E8" w:rsidRDefault="00307A70" w:rsidP="005C4E99">
            <w:pPr>
              <w:spacing w:before="120" w:after="120"/>
            </w:pPr>
            <w:r w:rsidRPr="00A552E8">
              <w:t>Здание с кадастровым номером 60:27:0140107:132 расположено в кадастровом квартале 60:27:0140107 и на земельном участке с кадастровым номером 60:27:0140107:23.</w:t>
            </w:r>
          </w:p>
        </w:tc>
      </w:tr>
      <w:tr w:rsidR="00035E0C" w:rsidRPr="0091230B" w14:paraId="1C3BC9E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AD8F77" w14:textId="77777777" w:rsidR="00307A70" w:rsidRDefault="00307A7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26588BE" w14:textId="77777777" w:rsidR="00035E0C" w:rsidRPr="0091230B" w:rsidRDefault="00307A7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ADB916A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CBE47F7" w14:textId="77777777" w:rsidR="00307A70" w:rsidRPr="00872610" w:rsidRDefault="00307A7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60:27:0140107:89</w:t>
            </w:r>
          </w:p>
        </w:tc>
      </w:tr>
      <w:tr w:rsidR="00786373" w:rsidRPr="00EB43A2" w14:paraId="5565A7AB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6682AD" w14:textId="77777777" w:rsidR="00307A70" w:rsidRPr="00786373" w:rsidRDefault="00307A7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BAFE15D" w14:textId="77777777" w:rsidR="00307A70" w:rsidRPr="002E139C" w:rsidRDefault="00307A7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7FE31FC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7DE20C4" w14:textId="77777777" w:rsidR="00307A70" w:rsidRPr="00BB7DA2" w:rsidRDefault="00307A7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CA4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062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4990D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42058DE" w14:textId="77777777" w:rsidR="00307A70" w:rsidRPr="00BB7DA2" w:rsidRDefault="00307A7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38EAB45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DD07B9E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234BF7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2E67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CF0003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175B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CD49B" w14:textId="77777777" w:rsidR="00307A70" w:rsidRPr="00BB7DA2" w:rsidRDefault="00307A7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C04E9EB" w14:textId="77777777" w:rsidR="00307A70" w:rsidRPr="00BB7DA2" w:rsidRDefault="00307A7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04EC8FE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4D5A2C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173D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3D0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F6EA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24BB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FCD6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94F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2E1C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159700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C8CF87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81AAFE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8959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E237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2B6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E215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2229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5343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1F6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6ED276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C5BD39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24FA52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F6D3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F117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E3B0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92BB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501363.82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E7D2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1277032.65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65F6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862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775746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89FBA4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D267A1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88D8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9BE3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3000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565B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501367.06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992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1277031.36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556C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F6A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7996EB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7BA6DE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BAB214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7325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3007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515D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27EF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501368.56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0325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1277034.84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7E14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A4B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D836C9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45B90D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15EE55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296A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AEFC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CD8A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18B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501369.34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5922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1277034.58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44B8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18BD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00F8F4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7F7945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D16187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3976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06EE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D8F6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42F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501369.61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B3C8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1277035.63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F19F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452B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494562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BA3BCB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03DD33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BB74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2763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B711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C032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501370.28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20C5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1277035.44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00E8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87D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C72357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3EDE45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8A7DFC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026B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7C7D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BB67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18C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501371.11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C3F8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1277037.77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C700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36E5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49DE9D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599DEE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5D6CAB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н210О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A328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F07F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3678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5683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501366.69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ACE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1277039.58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783C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4693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4058C1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71CF10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09D27B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B537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D4A0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C935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A9E1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501353.25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FC5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1277045.34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B37A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44A8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C2CC1A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6225A8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56EBAF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927C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66D4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AD4E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5E75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501350.38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6F2B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1277038.41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9519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96B4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496130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D6250C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F8FDFB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84D0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F881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37A4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730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501363.82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D02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1277032.65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445D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5A7B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181173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707AE5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C1C0A1" w14:textId="77777777" w:rsidR="00307A70" w:rsidRPr="00590258" w:rsidRDefault="00307A7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60:27:0140107:89</w:t>
            </w:r>
          </w:p>
        </w:tc>
      </w:tr>
      <w:tr w:rsidR="00546C11" w:rsidRPr="00590258" w14:paraId="29949E3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B80EE1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AE52" w14:textId="77777777" w:rsidR="00307A70" w:rsidRPr="00B634EE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6F5ECC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B8E83E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53D1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419A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8CB87D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A9AA1A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661AF1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5EF9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5C64FB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95314E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38BE3D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0EF0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34F2C9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EC452F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560D47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4671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C33B3D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60:27:0140107:25</w:t>
            </w:r>
          </w:p>
        </w:tc>
      </w:tr>
      <w:tr w:rsidR="00546C11" w:rsidRPr="004A75A7" w14:paraId="38CEC88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B0F78C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99E4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BD861D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3DB775A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F07DAB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0F04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D6FD11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278875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2A5B65" w14:textId="77777777" w:rsidR="00307A70" w:rsidRPr="00546C11" w:rsidRDefault="00307A7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FA98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9A8F4E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Мелиораторов ул, 16А д</w:t>
            </w:r>
          </w:p>
        </w:tc>
      </w:tr>
      <w:tr w:rsidR="00546C11" w:rsidRPr="004A75A7" w14:paraId="78A2059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4EDE76E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4F55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F4710E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004244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ABE6F03" w14:textId="77777777" w:rsidR="00307A70" w:rsidRPr="00DF6CF8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B5C697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6907C7A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0797680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9F03DA4" w14:textId="77777777" w:rsidR="00307A70" w:rsidRPr="005E14F4" w:rsidRDefault="00307A7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lastRenderedPageBreak/>
              <w:t>60:27:0140107:89</w:t>
            </w:r>
          </w:p>
        </w:tc>
      </w:tr>
      <w:tr w:rsidR="00546C11" w:rsidRPr="004A75A7" w14:paraId="47444D5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EC3CFA3" w14:textId="77777777" w:rsidR="00307A70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9017076" w14:textId="77777777" w:rsidR="00307A70" w:rsidRPr="00A552E8" w:rsidRDefault="00307A70" w:rsidP="005C4E99">
            <w:pPr>
              <w:spacing w:before="120" w:after="120"/>
            </w:pPr>
            <w:r w:rsidRPr="00A552E8">
              <w:t>Здание с кадастровым номером 60:27:0140107:89 расположено в кадастровом квартале 60:27:0140107 и на земельном участке с кадастровым номером 60:27:0140107:25.</w:t>
            </w:r>
          </w:p>
        </w:tc>
      </w:tr>
      <w:tr w:rsidR="00035E0C" w:rsidRPr="0091230B" w14:paraId="2785BAA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56C603" w14:textId="77777777" w:rsidR="00307A70" w:rsidRDefault="00307A7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5F733A8" w14:textId="77777777" w:rsidR="00035E0C" w:rsidRPr="0091230B" w:rsidRDefault="00307A7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44DCE73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057686C" w14:textId="77777777" w:rsidR="00307A70" w:rsidRPr="00872610" w:rsidRDefault="00307A7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60:27:0140107:72</w:t>
            </w:r>
          </w:p>
        </w:tc>
      </w:tr>
      <w:tr w:rsidR="00786373" w:rsidRPr="00EB43A2" w14:paraId="3A433206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F5FC19" w14:textId="77777777" w:rsidR="00307A70" w:rsidRPr="00786373" w:rsidRDefault="00307A7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2D5419F" w14:textId="77777777" w:rsidR="00307A70" w:rsidRPr="002E139C" w:rsidRDefault="00307A7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06E3E9F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EE2F209" w14:textId="77777777" w:rsidR="00307A70" w:rsidRPr="00BB7DA2" w:rsidRDefault="00307A7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25A7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3E1B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43B65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4176443" w14:textId="77777777" w:rsidR="00307A70" w:rsidRPr="00BB7DA2" w:rsidRDefault="00307A7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BF8FBD6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0654343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D23197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35F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B307F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398B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A7205" w14:textId="77777777" w:rsidR="00307A70" w:rsidRPr="00BB7DA2" w:rsidRDefault="00307A7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29512A5" w14:textId="77777777" w:rsidR="00307A70" w:rsidRPr="00BB7DA2" w:rsidRDefault="00307A7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5F8DA16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E22DEA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366F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24A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FCD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028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6AD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58A6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9CCA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17CBF8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CFC4E8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D3548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DDBE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9112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5195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8623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D1B7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3FD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EA27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529A76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A77428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5C66BC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F2CA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2DEF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2216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6DED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501371.37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DEF6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1277052.33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503F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424D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054D67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D6F81E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412F21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F442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57B3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520F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CFBB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501374.33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214F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1277063.47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AE84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B720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7610CE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E7BBDB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D87228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5B8B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DCCE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A7AB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4D58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501368.41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1D7B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1277065.00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E2E9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B55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FDF3B8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CDC1E8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2A40EA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419F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7144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04F6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213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</w:t>
            </w:r>
            <w:r w:rsidRPr="009067AB">
              <w:rPr>
                <w:lang w:val="en-US"/>
              </w:rPr>
              <w:lastRenderedPageBreak/>
              <w:t>65.41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1321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1277</w:t>
            </w:r>
            <w:r w:rsidRPr="009067AB">
              <w:rPr>
                <w:lang w:val="en-US"/>
              </w:rPr>
              <w:lastRenderedPageBreak/>
              <w:t>054.02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9708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D0A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</w:t>
            </w:r>
            <w:r w:rsidRPr="009067AB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8203E3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29CCE6D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8B7BF3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н219О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1CDA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AF89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FA88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EC20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501371.37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74B8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1277052.33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AE22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086B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B0E84E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350D4E6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C13667" w14:textId="77777777" w:rsidR="00307A70" w:rsidRPr="00590258" w:rsidRDefault="00307A7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60:27:0140107:72</w:t>
            </w:r>
          </w:p>
        </w:tc>
      </w:tr>
      <w:tr w:rsidR="00546C11" w:rsidRPr="00590258" w14:paraId="2207D5F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046054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828E" w14:textId="77777777" w:rsidR="00307A70" w:rsidRPr="00B634EE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CD6E28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D90FB8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3720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7F6C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F71FEF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7C15FC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0E2C82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2F1F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F2A56F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FF3BCF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832D14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3A6C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7F191F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3712E1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A414A3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75B2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882E9E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60:27:0140107:26</w:t>
            </w:r>
          </w:p>
        </w:tc>
      </w:tr>
      <w:tr w:rsidR="00546C11" w:rsidRPr="004A75A7" w14:paraId="02A0E7F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0278F4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1CDB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4ACCD5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5B47E4E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EFA760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F402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41AAF1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B086E7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2617DC" w14:textId="77777777" w:rsidR="00307A70" w:rsidRPr="00546C11" w:rsidRDefault="00307A7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42DE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080083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Мелиораторов ул, 16 д</w:t>
            </w:r>
          </w:p>
        </w:tc>
      </w:tr>
      <w:tr w:rsidR="00546C11" w:rsidRPr="004A75A7" w14:paraId="375E16B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D82BE83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5958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174FD3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A6C796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F9B1645" w14:textId="77777777" w:rsidR="00307A70" w:rsidRPr="00DF6CF8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B22516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C45BCE5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8A426A8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E7B3B70" w14:textId="77777777" w:rsidR="00307A70" w:rsidRPr="005E14F4" w:rsidRDefault="00307A7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60:27:0140107:72</w:t>
            </w:r>
          </w:p>
        </w:tc>
      </w:tr>
      <w:tr w:rsidR="00546C11" w:rsidRPr="004A75A7" w14:paraId="15AECE5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C6BD552" w14:textId="77777777" w:rsidR="00307A70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FE37FE8" w14:textId="77777777" w:rsidR="00307A70" w:rsidRPr="00A552E8" w:rsidRDefault="00307A70" w:rsidP="005C4E99">
            <w:pPr>
              <w:spacing w:before="120" w:after="120"/>
            </w:pPr>
            <w:r w:rsidRPr="00A552E8">
              <w:t>Здание с кадастровым номером 60:27:0140107:72 расположено в кадастровом квартале 60:27:0140107 и на земельном участке с кадастровым номером 60:27:0140107:26.</w:t>
            </w:r>
          </w:p>
        </w:tc>
      </w:tr>
      <w:tr w:rsidR="00035E0C" w:rsidRPr="0091230B" w14:paraId="2E7B5CF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2D7D2B" w14:textId="77777777" w:rsidR="00307A70" w:rsidRDefault="00307A7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227DDF8" w14:textId="77777777" w:rsidR="00035E0C" w:rsidRPr="0091230B" w:rsidRDefault="00307A7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C9DEC21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DAA62D2" w14:textId="77777777" w:rsidR="00307A70" w:rsidRPr="00872610" w:rsidRDefault="00307A7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lastRenderedPageBreak/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60:27:0140107:73</w:t>
            </w:r>
          </w:p>
        </w:tc>
      </w:tr>
      <w:tr w:rsidR="00786373" w:rsidRPr="00EB43A2" w14:paraId="70EFA051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787FA8" w14:textId="77777777" w:rsidR="00307A70" w:rsidRPr="00786373" w:rsidRDefault="00307A7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6C64FC9" w14:textId="77777777" w:rsidR="00307A70" w:rsidRPr="002E139C" w:rsidRDefault="00307A7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DADF8F1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3E63C83" w14:textId="77777777" w:rsidR="00307A70" w:rsidRPr="00BB7DA2" w:rsidRDefault="00307A7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3573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37A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3927B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B776017" w14:textId="77777777" w:rsidR="00307A70" w:rsidRPr="00BB7DA2" w:rsidRDefault="00307A7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7372269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634244C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613D1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9DA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5BE4E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73B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83E37" w14:textId="77777777" w:rsidR="00307A70" w:rsidRPr="00BB7DA2" w:rsidRDefault="00307A7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6C7B9FF" w14:textId="77777777" w:rsidR="00307A70" w:rsidRPr="00BB7DA2" w:rsidRDefault="00307A7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5D5C0DF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2FE784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96D6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4817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649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8EB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A8E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6666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4CC5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47E2D5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B2F58E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550D65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A22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7593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5AF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E2BD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563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1316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2449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55D092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7D0A0A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71F361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8DD4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E3B2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00CD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89D8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501275.09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075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1276990.43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C00A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3041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00E151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B21A4D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AF809A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89A8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D995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0405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F3F4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501280.09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C410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1276996.47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6D5C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2A35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30E72E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2265B1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BD400C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B678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F694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7592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0170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501275.18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DD48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1277000.79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1651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0D1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2E52AC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5E21BA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823E14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573D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8E10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B98E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9D6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501270.18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7B00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1276994.85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63D4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71AB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8762B2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321E83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4AEEF1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6C43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48F1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101A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AB61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501275.09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A4D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1276990.43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CEEF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5FD8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4FC414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E0F43DF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D7561C" w14:textId="77777777" w:rsidR="00307A70" w:rsidRPr="00590258" w:rsidRDefault="00307A7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lastRenderedPageBreak/>
              <w:t>60:27:0140107:73</w:t>
            </w:r>
          </w:p>
        </w:tc>
      </w:tr>
      <w:tr w:rsidR="00546C11" w:rsidRPr="00590258" w14:paraId="3BF1F3E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AB715E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F532" w14:textId="77777777" w:rsidR="00307A70" w:rsidRPr="00B634EE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535507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9B08D2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3F87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05BE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C932D9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9A3914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247865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A95C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0D1320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A401BA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087AB4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0A2D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8B68CC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FF4E98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726CD9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B918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B795A7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60:27:0140107:312</w:t>
            </w:r>
          </w:p>
        </w:tc>
      </w:tr>
      <w:tr w:rsidR="00546C11" w:rsidRPr="004A75A7" w14:paraId="3328A1C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AFD348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58EF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E59241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207927E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D2304C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9C83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E843AE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199C59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FBA905" w14:textId="77777777" w:rsidR="00307A70" w:rsidRPr="00546C11" w:rsidRDefault="00307A7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0D30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56EB9E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Николая Васильева ул, 94 д</w:t>
            </w:r>
          </w:p>
        </w:tc>
      </w:tr>
      <w:tr w:rsidR="00546C11" w:rsidRPr="004A75A7" w14:paraId="7B59D86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33D3C38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0397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628A20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03F296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0CF94AD" w14:textId="77777777" w:rsidR="00307A70" w:rsidRPr="00DF6CF8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877F98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736E6C0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359A98F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223D2C5" w14:textId="77777777" w:rsidR="00307A70" w:rsidRPr="005E14F4" w:rsidRDefault="00307A7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60:27:0140107:73</w:t>
            </w:r>
          </w:p>
        </w:tc>
      </w:tr>
      <w:tr w:rsidR="00546C11" w:rsidRPr="004A75A7" w14:paraId="1A976B0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1CA8C32" w14:textId="77777777" w:rsidR="00307A70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2712B51" w14:textId="77777777" w:rsidR="00307A70" w:rsidRPr="00A552E8" w:rsidRDefault="00307A70" w:rsidP="005C4E99">
            <w:pPr>
              <w:spacing w:before="120" w:after="120"/>
            </w:pPr>
            <w:r w:rsidRPr="00A552E8">
              <w:t>Здание с кадастровым номером 60:27:0140107:73 расположено в кадастровом квартале 60:27:0140107 и на земельном участке с кадастровым номером 60:27:0140107:312.</w:t>
            </w:r>
          </w:p>
        </w:tc>
      </w:tr>
      <w:tr w:rsidR="00035E0C" w:rsidRPr="0091230B" w14:paraId="526A93B6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F22358" w14:textId="77777777" w:rsidR="00307A70" w:rsidRDefault="00307A7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D42B01A" w14:textId="77777777" w:rsidR="00035E0C" w:rsidRPr="0091230B" w:rsidRDefault="00307A7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E3FDA6C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DB184C8" w14:textId="77777777" w:rsidR="00307A70" w:rsidRPr="00872610" w:rsidRDefault="00307A7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60:27:0140107:87</w:t>
            </w:r>
          </w:p>
        </w:tc>
      </w:tr>
      <w:tr w:rsidR="00786373" w:rsidRPr="00EB43A2" w14:paraId="1C77AA18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AB6568" w14:textId="77777777" w:rsidR="00307A70" w:rsidRPr="00786373" w:rsidRDefault="00307A7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45E3082" w14:textId="77777777" w:rsidR="00307A70" w:rsidRPr="002E139C" w:rsidRDefault="00307A7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C49DF74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5C51D68" w14:textId="77777777" w:rsidR="00307A70" w:rsidRPr="00BB7DA2" w:rsidRDefault="00307A7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EB95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93F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72BB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FB5CB6D" w14:textId="77777777" w:rsidR="00307A70" w:rsidRPr="00BB7DA2" w:rsidRDefault="00307A7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614B14D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90E2A39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76B8AF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BB3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F6C656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AD67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0324A" w14:textId="77777777" w:rsidR="00307A70" w:rsidRPr="00BB7DA2" w:rsidRDefault="00307A7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05633FA" w14:textId="77777777" w:rsidR="00307A70" w:rsidRPr="00BB7DA2" w:rsidRDefault="00307A7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E23547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E28248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EBEB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6F4F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1AD6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8E95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DA4D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6C4D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A5E2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DCA144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C5587B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6CB94E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B387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F717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1E47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4A0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FBC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EA76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986B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E21BE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9957FA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44822C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B424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A0F8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2668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353B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501297.00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DCEB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1276977.92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FDF5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90FF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BA5D2E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D4B390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502B7A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A510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2411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5E11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8D5D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501322.87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04CC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1277018.57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E20C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BB54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455E9B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D3DFF5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D7776A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0E5A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5B4E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7331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C697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501307.70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53A4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1277028.32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8AAE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EF5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A14E1A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FB4FAA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792916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F639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E29D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8F41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91D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501304.46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E903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1277023.02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D935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73D0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10CDD3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25D5C4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FFF0AB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A576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9BCD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CB96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F13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501299.55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9065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1277026.16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475C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7801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848134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C90AEC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A97544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A65D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36F2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B0BC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1FCD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501277.27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A68F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1276990.73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806F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FCE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2C67A2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E5833C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8D1A86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5C8C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46D9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9A18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6B74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501297.00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07B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1276977.92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2219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BD0C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2D5666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B07AF7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C790B8" w14:textId="77777777" w:rsidR="00307A70" w:rsidRPr="00590258" w:rsidRDefault="00307A7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lastRenderedPageBreak/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60:27:0140107:87</w:t>
            </w:r>
          </w:p>
        </w:tc>
      </w:tr>
      <w:tr w:rsidR="00546C11" w:rsidRPr="00590258" w14:paraId="555BB1A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E46E02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1884" w14:textId="77777777" w:rsidR="00307A70" w:rsidRPr="00B634EE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827F55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F151A1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277C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8A27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85C64B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6812F2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95CA88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7A68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6FA7B2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5E44B6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FBD78B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D58C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7544FC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016480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2D1EFC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7359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F81A4F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60:27:0140107:312</w:t>
            </w:r>
          </w:p>
        </w:tc>
      </w:tr>
      <w:tr w:rsidR="00546C11" w:rsidRPr="004A75A7" w14:paraId="25FCFC1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D51938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3E6E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A8C792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519B2CC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5ECB59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17DB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1C1694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935DDA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12397E" w14:textId="77777777" w:rsidR="00307A70" w:rsidRPr="00546C11" w:rsidRDefault="00307A7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7721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CB1D76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Николая Васильева ул, 94 д</w:t>
            </w:r>
          </w:p>
        </w:tc>
      </w:tr>
      <w:tr w:rsidR="00546C11" w:rsidRPr="004A75A7" w14:paraId="210FE50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284584E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9AFB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123F36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6BB819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9D1A197" w14:textId="77777777" w:rsidR="00307A70" w:rsidRPr="00DF6CF8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A312792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AC806D9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58FC441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267074D" w14:textId="77777777" w:rsidR="00307A70" w:rsidRPr="005E14F4" w:rsidRDefault="00307A7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60:27:0140107:87</w:t>
            </w:r>
          </w:p>
        </w:tc>
      </w:tr>
      <w:tr w:rsidR="00546C11" w:rsidRPr="004A75A7" w14:paraId="78AD727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768BCB1" w14:textId="77777777" w:rsidR="00307A70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81BAC4B" w14:textId="77777777" w:rsidR="00307A70" w:rsidRPr="00A552E8" w:rsidRDefault="00307A70" w:rsidP="005C4E99">
            <w:pPr>
              <w:spacing w:before="120" w:after="120"/>
            </w:pPr>
            <w:r w:rsidRPr="00A552E8">
              <w:t>Здание с кадастровым номером 60:27:0140107:87 расположено в кадастровом квартале 60:27:0140107 и на земельном участке с кадастровым номером 60:27:0140107:312.</w:t>
            </w:r>
          </w:p>
        </w:tc>
      </w:tr>
      <w:tr w:rsidR="00035E0C" w:rsidRPr="0091230B" w14:paraId="74F2E2B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0E1CEC" w14:textId="77777777" w:rsidR="00307A70" w:rsidRDefault="00307A7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57858CA" w14:textId="77777777" w:rsidR="00035E0C" w:rsidRPr="0091230B" w:rsidRDefault="00307A7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A8DE85A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4EFB20A" w14:textId="77777777" w:rsidR="00307A70" w:rsidRPr="00872610" w:rsidRDefault="00307A7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60:27:0140107:82</w:t>
            </w:r>
          </w:p>
        </w:tc>
      </w:tr>
      <w:tr w:rsidR="00786373" w:rsidRPr="00EB43A2" w14:paraId="2C7B6B90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177972" w14:textId="77777777" w:rsidR="00307A70" w:rsidRPr="00786373" w:rsidRDefault="00307A7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C9ADF76" w14:textId="77777777" w:rsidR="00307A70" w:rsidRPr="002E139C" w:rsidRDefault="00307A7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2F0248C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5DA47E9" w14:textId="77777777" w:rsidR="00307A70" w:rsidRPr="00BB7DA2" w:rsidRDefault="00307A7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6BE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F726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E473E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CFFF894" w14:textId="77777777" w:rsidR="00307A70" w:rsidRPr="00BB7DA2" w:rsidRDefault="00307A7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D4777C6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1B70672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7F195B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9F0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6CFF99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4B53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49895" w14:textId="77777777" w:rsidR="00307A70" w:rsidRPr="00BB7DA2" w:rsidRDefault="00307A7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BEE3A83" w14:textId="77777777" w:rsidR="00307A70" w:rsidRPr="00BB7DA2" w:rsidRDefault="00307A7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4943C2E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CACC02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43D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6426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E5DD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23E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4B5A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82A7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1B08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1FDDFF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0829AA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D5818F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2469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CBB3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801A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1267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D2A9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5DAF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D69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1D6A45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6D43E0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72E9DB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4874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7870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228D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481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501234.91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CEDC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1276944.99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9759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31D5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F2A5ED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5844C2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5B7C15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3C06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788A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0F1C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A23B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501249.93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6B0D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1276961.45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C5B5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B7D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4DECDA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FA4F79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6934CD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79C1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E6CA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88A8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747D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501212.74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C8FB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1276994.14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42C3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1D2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84A46F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C677A2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BB1759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93B7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99EA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75F4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0A92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501198.91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89AF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1276977.02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E826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D11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497702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DFD693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C59F01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C0BC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97D4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8E50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54EC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501234.91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D4F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1276944.99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3C62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52F8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09C5FD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DA4C3C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B9D81F" w14:textId="77777777" w:rsidR="00307A70" w:rsidRPr="00590258" w:rsidRDefault="00307A7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60:27:0140107:82</w:t>
            </w:r>
          </w:p>
        </w:tc>
      </w:tr>
      <w:tr w:rsidR="00546C11" w:rsidRPr="00590258" w14:paraId="674D392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F76AB5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6B2F" w14:textId="77777777" w:rsidR="00307A70" w:rsidRPr="00B634EE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ADC437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0BF385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C92A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1FFB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C7C436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BE7F73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E12A96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9330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BA51FC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E7F6E4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0381BF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5FE5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8C900E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8F0520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B7A509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5078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72CB5B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60:27:0140107:312</w:t>
            </w:r>
          </w:p>
        </w:tc>
      </w:tr>
      <w:tr w:rsidR="00546C11" w:rsidRPr="004A75A7" w14:paraId="47A6ED5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86B213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6836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2C82E8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1645EED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EB6A7B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EF04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BE295F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CEB3A8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E872F8" w14:textId="77777777" w:rsidR="00307A70" w:rsidRPr="00546C11" w:rsidRDefault="00307A7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44CC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4F227F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Николая Васильева ул, 94 д</w:t>
            </w:r>
          </w:p>
        </w:tc>
      </w:tr>
      <w:tr w:rsidR="00546C11" w:rsidRPr="004A75A7" w14:paraId="5FD1DFC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73219F3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5A3E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04C3A1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99B5E9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1831C3B" w14:textId="77777777" w:rsidR="00307A70" w:rsidRPr="00DF6CF8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DDEC0B9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5946961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AF40126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887C095" w14:textId="77777777" w:rsidR="00307A70" w:rsidRPr="005E14F4" w:rsidRDefault="00307A7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60:27:0140107:82</w:t>
            </w:r>
          </w:p>
        </w:tc>
      </w:tr>
      <w:tr w:rsidR="00546C11" w:rsidRPr="004A75A7" w14:paraId="0E98951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DDCF3A9" w14:textId="77777777" w:rsidR="00307A70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07C60C1" w14:textId="77777777" w:rsidR="00307A70" w:rsidRPr="00A552E8" w:rsidRDefault="00307A70" w:rsidP="005C4E99">
            <w:pPr>
              <w:spacing w:before="120" w:after="120"/>
            </w:pPr>
            <w:r w:rsidRPr="00A552E8">
              <w:t>Здание с кадастровым номером 60:27:0140107:82 расположено в кадастровом квартале 60:27:0140107 и на земельном участке с кадастровым номером 60:27:0140107:312.</w:t>
            </w:r>
          </w:p>
        </w:tc>
      </w:tr>
      <w:tr w:rsidR="00035E0C" w:rsidRPr="0091230B" w14:paraId="32D89BBF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9C906A" w14:textId="77777777" w:rsidR="00307A70" w:rsidRDefault="00307A7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75CEC0E" w14:textId="77777777" w:rsidR="00035E0C" w:rsidRPr="0091230B" w:rsidRDefault="00307A7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883F9F3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ADBACE1" w14:textId="77777777" w:rsidR="00307A70" w:rsidRPr="00872610" w:rsidRDefault="00307A7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60:27:0140107:86</w:t>
            </w:r>
          </w:p>
        </w:tc>
      </w:tr>
      <w:tr w:rsidR="00786373" w:rsidRPr="00EB43A2" w14:paraId="3C3F0A5E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189A53" w14:textId="77777777" w:rsidR="00307A70" w:rsidRPr="00786373" w:rsidRDefault="00307A7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CE51AB9" w14:textId="77777777" w:rsidR="00307A70" w:rsidRPr="002E139C" w:rsidRDefault="00307A7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4119163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97D85D9" w14:textId="77777777" w:rsidR="00307A70" w:rsidRPr="00BB7DA2" w:rsidRDefault="00307A7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BD8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F33B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AFCB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9ECFF78" w14:textId="77777777" w:rsidR="00307A70" w:rsidRPr="00BB7DA2" w:rsidRDefault="00307A7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E785AF9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10340EF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DECC9D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A14B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A47BCF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8B9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D0B93" w14:textId="77777777" w:rsidR="00307A70" w:rsidRPr="00BB7DA2" w:rsidRDefault="00307A7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4A1CE6A" w14:textId="77777777" w:rsidR="00307A70" w:rsidRPr="00BB7DA2" w:rsidRDefault="00307A7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E05A08A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46F193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7C8E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19A5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A269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7D5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9132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2645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0FB0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22BEFB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EC5CB7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ECA38E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34C2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DCD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8F8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FD35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E70B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7686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D15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0BD3B7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D4DB51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1AEEEA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75AE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52A1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A9BA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2A1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501245.34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EB1B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1277012.40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457A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048D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4D8E02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84D669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286548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4ACF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9DE5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4AF5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8115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501247.11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C1A6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1277014.51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A790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2A3C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35215A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33BF21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649FAB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388A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E2AB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A078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2097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501246.08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2A95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1277015.44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54EA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D74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1C3C24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2D9815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C435D9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B493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5713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4E7D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0268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501248.14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FFF6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1277018.04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5256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A282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7912F7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DBE998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43F14C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D2C3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8119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521B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AE3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501240.24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A76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1277024.67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284B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65FD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A88337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D83973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1524B1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60CF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BC1E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9959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CBFD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501236.31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8EE4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1277019.71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7C78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F7E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B58A34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79C0FB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4D5799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6604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94B3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6A92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5130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501245.34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5283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1277012.40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EA5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EEB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CB26CB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E722956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12B9E5" w14:textId="77777777" w:rsidR="00307A70" w:rsidRPr="00590258" w:rsidRDefault="00307A7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60:27:0140107:86</w:t>
            </w:r>
          </w:p>
        </w:tc>
      </w:tr>
      <w:tr w:rsidR="00546C11" w:rsidRPr="00590258" w14:paraId="6EB4A9B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A882FC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E6F9" w14:textId="77777777" w:rsidR="00307A70" w:rsidRPr="00B634EE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6AA7D0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D8D4DD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5C9A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488C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E52370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21F593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EFF5E3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FBED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A593AF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03334C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AE9F79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AE8A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BCA5D9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F3888A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7C5995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982C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2BB12B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60:27:0140107:312</w:t>
            </w:r>
          </w:p>
        </w:tc>
      </w:tr>
      <w:tr w:rsidR="00546C11" w:rsidRPr="004A75A7" w14:paraId="060EBE2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DF33D4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1899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C04B1F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47C08F0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A29CFC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6B2E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B59275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3E9AE6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3C21C3" w14:textId="77777777" w:rsidR="00307A70" w:rsidRPr="00546C11" w:rsidRDefault="00307A7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1958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212732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Николая Васильева ул, 94 д</w:t>
            </w:r>
          </w:p>
        </w:tc>
      </w:tr>
      <w:tr w:rsidR="00546C11" w:rsidRPr="004A75A7" w14:paraId="52AD649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6D3E44F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6419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0ECBCF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B125EF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0F7FA7F" w14:textId="77777777" w:rsidR="00307A70" w:rsidRPr="00DF6CF8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451D03A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1ADFEBC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594BDA7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AD12C13" w14:textId="77777777" w:rsidR="00307A70" w:rsidRPr="005E14F4" w:rsidRDefault="00307A7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60:27:0140107:86</w:t>
            </w:r>
          </w:p>
        </w:tc>
      </w:tr>
      <w:tr w:rsidR="00546C11" w:rsidRPr="004A75A7" w14:paraId="29856DA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63C86F6" w14:textId="77777777" w:rsidR="00307A70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B12564C" w14:textId="77777777" w:rsidR="00307A70" w:rsidRPr="00A552E8" w:rsidRDefault="00307A70" w:rsidP="005C4E99">
            <w:pPr>
              <w:spacing w:before="120" w:after="120"/>
            </w:pPr>
            <w:r w:rsidRPr="00A552E8">
              <w:t>Здание с кадастровым номером 60:27:0140107:86 расположено в кадастровом квартале 60:27:0140107 и на земельном участке с кадастровым номером 60:27:0140107:312.</w:t>
            </w:r>
          </w:p>
        </w:tc>
      </w:tr>
      <w:tr w:rsidR="00035E0C" w:rsidRPr="0091230B" w14:paraId="3329D79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CCD43E" w14:textId="77777777" w:rsidR="00307A70" w:rsidRDefault="00307A7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2F7454A" w14:textId="77777777" w:rsidR="00035E0C" w:rsidRPr="0091230B" w:rsidRDefault="00307A7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4880593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741708F" w14:textId="77777777" w:rsidR="00307A70" w:rsidRPr="00872610" w:rsidRDefault="00307A7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60:27:0140107:76</w:t>
            </w:r>
          </w:p>
        </w:tc>
      </w:tr>
      <w:tr w:rsidR="00786373" w:rsidRPr="00EB43A2" w14:paraId="48C287DB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4ABA43" w14:textId="77777777" w:rsidR="00307A70" w:rsidRPr="00786373" w:rsidRDefault="00307A7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AD8585C" w14:textId="77777777" w:rsidR="00307A70" w:rsidRPr="002E139C" w:rsidRDefault="00307A7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96CC39B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9E2B802" w14:textId="77777777" w:rsidR="00307A70" w:rsidRPr="00BB7DA2" w:rsidRDefault="00307A7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05F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658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86CE5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9B68082" w14:textId="77777777" w:rsidR="00307A70" w:rsidRPr="00BB7DA2" w:rsidRDefault="00307A7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49EF538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C98FCFB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2E03B2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ADB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4139A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CC8B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3C2EC" w14:textId="77777777" w:rsidR="00307A70" w:rsidRPr="00BB7DA2" w:rsidRDefault="00307A7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5D983B8" w14:textId="77777777" w:rsidR="00307A70" w:rsidRPr="00BB7DA2" w:rsidRDefault="00307A7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677B52C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325B36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CF7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6EC2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C53E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C146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8E0B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205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F24E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F19898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7A9050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6E0412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EB06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1FC6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9332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BBB5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E0BA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0E7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F5B3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25A147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EB7C26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33788B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6EE0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3CF2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0B3F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4920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501282.86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3747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1277028.18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72CB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7A9C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809A9A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4735A9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AA2663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818C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D30B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1825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4AC3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501285.17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F67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1277033.04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85C8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0CD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3077DD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678211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68004A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0D1E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29DD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E7C4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13EF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501287.09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8778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1277032.06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0A06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2C5F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B90816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D0680C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9A34D1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F804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6CDF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826C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5A28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501288.80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59B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1277035.79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A41E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E16D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82D3DC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F3EDFA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8734AC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9747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751B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5F75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CC65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501286.79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FDB5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1277036.72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D961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22CD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E0CDAA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157DBE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161168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AE9B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3265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2E79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B35F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501289.15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0E11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1277041.58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71C1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A8D8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2234FF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C29006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9BE869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E6AD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4F38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DF0D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C90B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501261.81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843C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1277054.73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D872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87C5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78823B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3458B3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0149A2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9A01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DD25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CAE8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E080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501255.63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6D82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1277041.28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FA5B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3EA3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0CDB4B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2B5DA0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F97A18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B368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483E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337C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0865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501282.86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D732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1277028.1</w:t>
            </w:r>
            <w:r w:rsidRPr="009067AB">
              <w:rPr>
                <w:lang w:val="en-US"/>
              </w:rPr>
              <w:lastRenderedPageBreak/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5E19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C31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D62E2B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Mt=√(0.07²+0.07²)=0.10</w:t>
            </w:r>
          </w:p>
        </w:tc>
      </w:tr>
      <w:tr w:rsidR="00546C11" w:rsidRPr="00EB43A2" w14:paraId="562C3E0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7AE191" w14:textId="77777777" w:rsidR="00307A70" w:rsidRPr="00590258" w:rsidRDefault="00307A7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60:27:0140107:76</w:t>
            </w:r>
          </w:p>
        </w:tc>
      </w:tr>
      <w:tr w:rsidR="00546C11" w:rsidRPr="00590258" w14:paraId="66771B6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54A83F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75F2" w14:textId="77777777" w:rsidR="00307A70" w:rsidRPr="00B634EE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047E89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1A25EE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D26E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662F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6FD099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15E42C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200EFA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49BD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78A4FC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0C22F7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3456B6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411D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A1AEF8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3493FE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A45980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58D7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FF2C09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60:27:0140107:312</w:t>
            </w:r>
          </w:p>
        </w:tc>
      </w:tr>
      <w:tr w:rsidR="00546C11" w:rsidRPr="004A75A7" w14:paraId="6BD14EF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24F9E0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DD85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48F44F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3AFF983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D04D60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3350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FE834B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86980D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7EF96D" w14:textId="77777777" w:rsidR="00307A70" w:rsidRPr="00546C11" w:rsidRDefault="00307A7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B212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4356E5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Николая Васильева ул, 94 д</w:t>
            </w:r>
          </w:p>
        </w:tc>
      </w:tr>
      <w:tr w:rsidR="00546C11" w:rsidRPr="004A75A7" w14:paraId="6A039EA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2814088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5555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F77301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F99B61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7EACD88" w14:textId="77777777" w:rsidR="00307A70" w:rsidRPr="00DF6CF8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5DBA8DA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6E9BA38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AA4C2D3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6EC19C0" w14:textId="77777777" w:rsidR="00307A70" w:rsidRPr="005E14F4" w:rsidRDefault="00307A7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60:27:0140107:76</w:t>
            </w:r>
          </w:p>
        </w:tc>
      </w:tr>
      <w:tr w:rsidR="00546C11" w:rsidRPr="004A75A7" w14:paraId="0793411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DD2FDF4" w14:textId="77777777" w:rsidR="00307A70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26569AA" w14:textId="77777777" w:rsidR="00307A70" w:rsidRPr="00A552E8" w:rsidRDefault="00307A70" w:rsidP="005C4E99">
            <w:pPr>
              <w:spacing w:before="120" w:after="120"/>
            </w:pPr>
            <w:r w:rsidRPr="00A552E8">
              <w:t>Здание с кадастровым номером 60:27:0140107:76 расположено в кадастровом квартале 60:27:0140107 и на земельном участке с кадастровым номером 60:27:0140107:312.</w:t>
            </w:r>
          </w:p>
        </w:tc>
      </w:tr>
      <w:tr w:rsidR="00035E0C" w:rsidRPr="0091230B" w14:paraId="3BEF14A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345716" w14:textId="77777777" w:rsidR="00307A70" w:rsidRDefault="00307A7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DFDC803" w14:textId="77777777" w:rsidR="00035E0C" w:rsidRPr="0091230B" w:rsidRDefault="00307A7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937493B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DF70994" w14:textId="77777777" w:rsidR="00307A70" w:rsidRPr="00872610" w:rsidRDefault="00307A7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60:27:0140107:78</w:t>
            </w:r>
          </w:p>
        </w:tc>
      </w:tr>
      <w:tr w:rsidR="00786373" w:rsidRPr="00EB43A2" w14:paraId="6B71B980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014DCE" w14:textId="77777777" w:rsidR="00307A70" w:rsidRPr="00786373" w:rsidRDefault="00307A7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212847F" w14:textId="77777777" w:rsidR="00307A70" w:rsidRPr="002E139C" w:rsidRDefault="00307A7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52281B4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4E65AA4" w14:textId="77777777" w:rsidR="00307A70" w:rsidRPr="00BB7DA2" w:rsidRDefault="00307A7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F1DD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6C2D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8B95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79BF568" w14:textId="77777777" w:rsidR="00307A70" w:rsidRPr="00BB7DA2" w:rsidRDefault="00307A7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B23AD3A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7D6B7F2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5BABCA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1502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64E982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FCC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3AB31" w14:textId="77777777" w:rsidR="00307A70" w:rsidRPr="00BB7DA2" w:rsidRDefault="00307A7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D9B5548" w14:textId="77777777" w:rsidR="00307A70" w:rsidRPr="00BB7DA2" w:rsidRDefault="00307A7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159812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B996DD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5B73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2955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AAE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021D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FF56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2FD3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AA97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631CED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517294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BD3CFE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A52E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A56F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775A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A46B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65DA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32E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0E6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493F8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7631BD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96B5B3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5D02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EC6B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A4C7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534F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501216.76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08FD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1277078.11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C586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89F0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D57129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8834C1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30012A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7E0D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91BD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D168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6324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501240.26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262F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1277057.79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A535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8458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2F169C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9DC678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0A0983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9831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7316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B9F4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B0D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501243.85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E56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1277054.80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69F4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89EF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037CED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60B25D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7CF200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ADCE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C6CD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6FD3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EB31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501232.02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5BE4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1277040.59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104B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0A14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CB6C6C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777C41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B71181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5363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C86C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8757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DF9B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501231.19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36B1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1277041.33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0809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EBA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AB44B6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0ED140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A9CB18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286A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5C66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927F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B2A8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501227.56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AA6D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1277036.96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F7CF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7C5F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BBF685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A4DC89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25FD80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F0BD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694F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F634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286C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501225.25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70B4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1277038.88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8F72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CB2C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ED511E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E13029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14F06B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н258О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0F1E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A800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C105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BF6D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501228.79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6D93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1277043.36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63FC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B49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FF7408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DE809C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5730B9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0957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2A2B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8C1C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FBD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501204.59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4A7D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1277063.24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8B42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218B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249EAC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A7346C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CBA9DF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D204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9C9F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704E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3395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501200.08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AD66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1277067.07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0CD4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F4B6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D3BFD7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F04253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6F8940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3C3B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976C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EAF9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F2AD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501207.78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B4BB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1277076.44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6617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5972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084321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DBF9CE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14EC8C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A5D4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904E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D574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AA2C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501212.15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0418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1277072.86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E9B4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8831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7B8590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E64C68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F367F1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70F7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7ECF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A52F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020C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501216.76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5782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1277078.11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E534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C09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269D13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1E4CB4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212712" w14:textId="77777777" w:rsidR="00307A70" w:rsidRPr="00590258" w:rsidRDefault="00307A7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60:27:0140107:78</w:t>
            </w:r>
          </w:p>
        </w:tc>
      </w:tr>
      <w:tr w:rsidR="00546C11" w:rsidRPr="00590258" w14:paraId="2B2B6E0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587395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0BE5" w14:textId="77777777" w:rsidR="00307A70" w:rsidRPr="00B634EE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703844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86666A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0C62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D448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2FAF57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6515CE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7C4060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6F74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C6810B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17C0AC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662F4A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D8CB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F98BFC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49406D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B65207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B95F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5561C2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60:27:0140107:312</w:t>
            </w:r>
          </w:p>
        </w:tc>
      </w:tr>
      <w:tr w:rsidR="00546C11" w:rsidRPr="004A75A7" w14:paraId="0B86A31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D79597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84C5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FC34E8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47512D5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2B7808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9A1A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2CD76D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8DEB8F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462E8A" w14:textId="77777777" w:rsidR="00307A70" w:rsidRPr="00546C11" w:rsidRDefault="00307A7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313B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ктурированном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91A11D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lastRenderedPageBreak/>
              <w:t>Псковская обл., Псков г, Николая Васильева ул, 94 д</w:t>
            </w:r>
          </w:p>
        </w:tc>
      </w:tr>
      <w:tr w:rsidR="00546C11" w:rsidRPr="004A75A7" w14:paraId="631CCB4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36AB6FE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1142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D1C26E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CE2F5E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2B044E7" w14:textId="77777777" w:rsidR="00307A70" w:rsidRPr="00DF6CF8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503C65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429A670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B1DDA00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A013368" w14:textId="77777777" w:rsidR="00307A70" w:rsidRPr="005E14F4" w:rsidRDefault="00307A7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60:27:0140107:78</w:t>
            </w:r>
          </w:p>
        </w:tc>
      </w:tr>
      <w:tr w:rsidR="00546C11" w:rsidRPr="004A75A7" w14:paraId="339C974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340F4D7" w14:textId="77777777" w:rsidR="00307A70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DFD907A" w14:textId="77777777" w:rsidR="00307A70" w:rsidRPr="00A552E8" w:rsidRDefault="00307A70" w:rsidP="005C4E99">
            <w:pPr>
              <w:spacing w:before="120" w:after="120"/>
            </w:pPr>
            <w:r w:rsidRPr="00A552E8">
              <w:t>Здание с кадастровым номером 60:27:0140107:78 расположено в кадастровом квартале 60:27:0140107 и на земельном участке с кадастровым номером 60:27:0140107:312.</w:t>
            </w:r>
          </w:p>
        </w:tc>
      </w:tr>
      <w:tr w:rsidR="00035E0C" w:rsidRPr="0091230B" w14:paraId="227CF91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6357A1" w14:textId="77777777" w:rsidR="00307A70" w:rsidRDefault="00307A7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3258C1D" w14:textId="77777777" w:rsidR="00035E0C" w:rsidRPr="0091230B" w:rsidRDefault="00307A7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1243D4E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F6CEF47" w14:textId="77777777" w:rsidR="00307A70" w:rsidRPr="00872610" w:rsidRDefault="00307A7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60:27:0140107:81</w:t>
            </w:r>
          </w:p>
        </w:tc>
      </w:tr>
      <w:tr w:rsidR="00786373" w:rsidRPr="00EB43A2" w14:paraId="757E95E9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5089E3" w14:textId="77777777" w:rsidR="00307A70" w:rsidRPr="00786373" w:rsidRDefault="00307A7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AC6BE48" w14:textId="77777777" w:rsidR="00307A70" w:rsidRPr="002E139C" w:rsidRDefault="00307A7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4E12B46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44A0FF9" w14:textId="77777777" w:rsidR="00307A70" w:rsidRPr="00BB7DA2" w:rsidRDefault="00307A7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6E8A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8EFB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E0DED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E58EF4D" w14:textId="77777777" w:rsidR="00307A70" w:rsidRPr="00BB7DA2" w:rsidRDefault="00307A7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B5A63C3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D45EF26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F47307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8E82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810F8F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9E0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0DAB6" w14:textId="77777777" w:rsidR="00307A70" w:rsidRPr="00BB7DA2" w:rsidRDefault="00307A7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4138176" w14:textId="77777777" w:rsidR="00307A70" w:rsidRPr="00BB7DA2" w:rsidRDefault="00307A7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1CF171F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B1E5CA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47D5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7ADD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4AE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3E0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82E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D053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FC63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201B96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F2F359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B6BAA2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9F7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4335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38F2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7CF2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325E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33EB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63EA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B3BB8F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B23347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27B720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153A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1A4C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D9B5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D796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501204.17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5F5F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1277041.86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9D19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9CE6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C61512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7C393E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A1C7A1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16A5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A9C2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5968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D421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</w:t>
            </w:r>
            <w:r w:rsidRPr="009067AB">
              <w:rPr>
                <w:lang w:val="en-US"/>
              </w:rPr>
              <w:lastRenderedPageBreak/>
              <w:t>11.14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DEA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1277050.1</w:t>
            </w:r>
            <w:r w:rsidRPr="009067AB">
              <w:rPr>
                <w:lang w:val="en-US"/>
              </w:rPr>
              <w:lastRenderedPageBreak/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F028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04A0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203CA7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3A98671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0EF351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н265О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4CCF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67A2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81CC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680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501200.78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4E6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1277058.60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A31D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3826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6DCE84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09CBD4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B77543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3CA5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4D58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2D24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A7CC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501195.58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48B4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1277052.46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E427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7FF0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C5F6E0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0B4BF6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170937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5F72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516E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F1EE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12CD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501203.24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060F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1277045.99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4125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FE2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3E3CF1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C47374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204BDA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DE2F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91CF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78C8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6E8B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501201.62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94D2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1277043.97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43AE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731C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32A741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A85107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20F816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348A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7616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0FAB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F9F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501204.17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2AD7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1277041.86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36CC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0EE4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D43869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D73995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D4F2CE" w14:textId="77777777" w:rsidR="00307A70" w:rsidRPr="00590258" w:rsidRDefault="00307A7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60:27:0140107:81</w:t>
            </w:r>
          </w:p>
        </w:tc>
      </w:tr>
      <w:tr w:rsidR="00546C11" w:rsidRPr="00590258" w14:paraId="49C68FD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CD48B0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4B60" w14:textId="77777777" w:rsidR="00307A70" w:rsidRPr="00B634EE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DA67A3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0CED68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EFDC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A7D5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787937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54455A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07A3B8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C507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3368B1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D9C994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959065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7883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092350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568499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B19502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4180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1381D2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60:27:0140107:312</w:t>
            </w:r>
          </w:p>
        </w:tc>
      </w:tr>
      <w:tr w:rsidR="00546C11" w:rsidRPr="004A75A7" w14:paraId="35C208F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DB8902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EE30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7586D3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4C89D60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DEF466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D2E2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70FC40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AD9E03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E59068" w14:textId="77777777" w:rsidR="00307A70" w:rsidRPr="00546C11" w:rsidRDefault="00307A7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BDE6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3EEB69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Николая Васильева ул, 94 д</w:t>
            </w:r>
          </w:p>
        </w:tc>
      </w:tr>
      <w:tr w:rsidR="00546C11" w:rsidRPr="004A75A7" w14:paraId="1D94151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37BFD0C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5F19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F7FC3A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5FE911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4FABD6B" w14:textId="77777777" w:rsidR="00307A70" w:rsidRPr="00DF6CF8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41A171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ADB314A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B01914A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21000F4" w14:textId="77777777" w:rsidR="00307A70" w:rsidRPr="005E14F4" w:rsidRDefault="00307A7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60:27:0140107:81</w:t>
            </w:r>
          </w:p>
        </w:tc>
      </w:tr>
      <w:tr w:rsidR="00546C11" w:rsidRPr="004A75A7" w14:paraId="2A78FAC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62FBF71" w14:textId="77777777" w:rsidR="00307A70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0D019C1" w14:textId="77777777" w:rsidR="00307A70" w:rsidRPr="00A552E8" w:rsidRDefault="00307A70" w:rsidP="005C4E99">
            <w:pPr>
              <w:spacing w:before="120" w:after="120"/>
            </w:pPr>
            <w:r w:rsidRPr="00A552E8">
              <w:t>Здание с кадастровым номером 60:27:0140107:81 расположено в кадастровом квартале 60:27:0140107 и на земельном участке с кадастровым номером 60:27:0140107:312.</w:t>
            </w:r>
          </w:p>
        </w:tc>
      </w:tr>
      <w:tr w:rsidR="00035E0C" w:rsidRPr="0091230B" w14:paraId="766548B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3A3D58" w14:textId="77777777" w:rsidR="00307A70" w:rsidRDefault="00307A7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B5065FD" w14:textId="77777777" w:rsidR="00035E0C" w:rsidRPr="0091230B" w:rsidRDefault="00307A7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433C010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6A28778" w14:textId="77777777" w:rsidR="00307A70" w:rsidRPr="00872610" w:rsidRDefault="00307A7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60:27:0140107:75</w:t>
            </w:r>
          </w:p>
        </w:tc>
      </w:tr>
      <w:tr w:rsidR="00786373" w:rsidRPr="00EB43A2" w14:paraId="513CFE2C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5C0BDE" w14:textId="77777777" w:rsidR="00307A70" w:rsidRPr="00786373" w:rsidRDefault="00307A7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6400643" w14:textId="77777777" w:rsidR="00307A70" w:rsidRPr="002E139C" w:rsidRDefault="00307A7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4D0C57F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BEFC2EA" w14:textId="77777777" w:rsidR="00307A70" w:rsidRPr="00BB7DA2" w:rsidRDefault="00307A7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583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05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008BB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2DBC991" w14:textId="77777777" w:rsidR="00307A70" w:rsidRPr="00BB7DA2" w:rsidRDefault="00307A7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FDDB5C4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83582DD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EA1727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F5DB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929F5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6D3B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33DFC" w14:textId="77777777" w:rsidR="00307A70" w:rsidRPr="00BB7DA2" w:rsidRDefault="00307A7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FEDC650" w14:textId="77777777" w:rsidR="00307A70" w:rsidRPr="00BB7DA2" w:rsidRDefault="00307A7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C26F737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92FDB6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2356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432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0FC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17C2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539B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2AE3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2E8A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0E4984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4ED483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E6BD8B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443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E0F5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EE5F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8469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781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592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13DE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22ED1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6D1E44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F94CAA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DCF0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D274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A23A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6F1B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501133.48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FEBB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1277025.55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0DF2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EEBB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7D5279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DA46D5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2FE026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CF8C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FB1D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456E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41C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501138.63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9807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1277031.39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46D8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B871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A59726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6985EF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026E1B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н271О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C5B1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06DE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5E40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6A6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501128.30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EC1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1277040.98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A219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6E47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9A616D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27B7FA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7F6DA4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EC7E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754A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77B8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8D8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501122.90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8361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1277034.92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0C6F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E342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3201CB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861FFA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DDADEE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6DB5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A853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3D63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D283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501133.48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B360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1277025.55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1DCE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1697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0985E2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21B34A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996742" w14:textId="77777777" w:rsidR="00307A70" w:rsidRPr="00590258" w:rsidRDefault="00307A7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60:27:0140107:75</w:t>
            </w:r>
          </w:p>
        </w:tc>
      </w:tr>
      <w:tr w:rsidR="00546C11" w:rsidRPr="00590258" w14:paraId="57D1A4A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BFD72A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40B3" w14:textId="77777777" w:rsidR="00307A70" w:rsidRPr="00B634EE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F4CFB7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912CA2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9CB7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E55C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60BBD6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832778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E2D420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96D0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D64C1C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CA85E6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208070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0EF8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072878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6EB2F1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3A9B51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3C9B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D2D967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60:27:0140107:312</w:t>
            </w:r>
          </w:p>
        </w:tc>
      </w:tr>
      <w:tr w:rsidR="00546C11" w:rsidRPr="004A75A7" w14:paraId="4C11DA9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7B5E8E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1A18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E0E084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1608747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FC3E0E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7F71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570285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5AAB4E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6801DE" w14:textId="77777777" w:rsidR="00307A70" w:rsidRPr="00546C11" w:rsidRDefault="00307A7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9449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71B147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Николая Васильева ул, 94 д</w:t>
            </w:r>
          </w:p>
        </w:tc>
      </w:tr>
      <w:tr w:rsidR="00546C11" w:rsidRPr="004A75A7" w14:paraId="2B56F1F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0EAE007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4BC7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E4E5F7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08292E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18CBA1D" w14:textId="77777777" w:rsidR="00307A70" w:rsidRPr="00DF6CF8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CCC546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0B8E6FF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40D5980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C4BD3E8" w14:textId="77777777" w:rsidR="00307A70" w:rsidRPr="005E14F4" w:rsidRDefault="00307A7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60:27:0140107:75</w:t>
            </w:r>
          </w:p>
        </w:tc>
      </w:tr>
      <w:tr w:rsidR="00546C11" w:rsidRPr="004A75A7" w14:paraId="1612047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F2F64C1" w14:textId="77777777" w:rsidR="00307A70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839377A" w14:textId="77777777" w:rsidR="00307A70" w:rsidRPr="00A552E8" w:rsidRDefault="00307A70" w:rsidP="005C4E99">
            <w:pPr>
              <w:spacing w:before="120" w:after="120"/>
            </w:pPr>
            <w:r w:rsidRPr="00A552E8">
              <w:t>Здание с кадастровым номером 60:27:0140107:75 расположено в кадастровом квартале 60:27:0140107 и на земельном участке с кадастровым номером 60:27:0140107:312.</w:t>
            </w:r>
          </w:p>
        </w:tc>
      </w:tr>
      <w:tr w:rsidR="00035E0C" w:rsidRPr="0091230B" w14:paraId="1FBB727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40EA3E" w14:textId="77777777" w:rsidR="00307A70" w:rsidRDefault="00307A7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lastRenderedPageBreak/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1673725" w14:textId="77777777" w:rsidR="00035E0C" w:rsidRPr="0091230B" w:rsidRDefault="00307A7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09C9095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523FC8D" w14:textId="77777777" w:rsidR="00307A70" w:rsidRPr="00872610" w:rsidRDefault="00307A7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60:27:0140107:80</w:t>
            </w:r>
          </w:p>
        </w:tc>
      </w:tr>
      <w:tr w:rsidR="00786373" w:rsidRPr="00EB43A2" w14:paraId="345907F3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635237" w14:textId="77777777" w:rsidR="00307A70" w:rsidRPr="00786373" w:rsidRDefault="00307A7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A55B04B" w14:textId="77777777" w:rsidR="00307A70" w:rsidRPr="002E139C" w:rsidRDefault="00307A7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DC96346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692B72D" w14:textId="77777777" w:rsidR="00307A70" w:rsidRPr="00BB7DA2" w:rsidRDefault="00307A7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1CE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2967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80E56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3AAE2BF" w14:textId="77777777" w:rsidR="00307A70" w:rsidRPr="00BB7DA2" w:rsidRDefault="00307A7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781A112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1F23C83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083D63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E9F7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476AE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959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32635" w14:textId="77777777" w:rsidR="00307A70" w:rsidRPr="00BB7DA2" w:rsidRDefault="00307A7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FBD981F" w14:textId="77777777" w:rsidR="00307A70" w:rsidRPr="00BB7DA2" w:rsidRDefault="00307A7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52C879F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0D1823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E66F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0393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CA5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2379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AC9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7883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3620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7218C2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D3169B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5B9AA2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F15A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BB86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D58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76D3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690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F18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A6C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DEBE2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247563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B11D8B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60:27:0140107:80(1)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40B4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FFBF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31BB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A9A0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3F0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02ED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22F4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02B0D9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–</w:t>
            </w:r>
          </w:p>
        </w:tc>
      </w:tr>
      <w:tr w:rsidR="008C2CFD" w:rsidRPr="00590258" w14:paraId="5CF1F10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C44118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14E1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C971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B563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7FC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501143.72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46A5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1277040.39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EEC0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082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C18AAD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37E62B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B78B41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18ED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0D8C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7859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A28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501158.84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1294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1277058.20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8E4F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3EAC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431B62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4208F9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9D8701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159F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29BC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FB3F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7396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501157.07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F0D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1277059.73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86E0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3B9B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B78971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0BEA8A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325287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CC5F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55B7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3B66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A3C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501168.45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D0F5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1277073.2</w:t>
            </w:r>
            <w:r w:rsidRPr="009067AB">
              <w:rPr>
                <w:lang w:val="en-US"/>
              </w:rPr>
              <w:lastRenderedPageBreak/>
              <w:t>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068C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DD8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349ED8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Mt=√(0.07²+0.07²)=0.10</w:t>
            </w:r>
          </w:p>
        </w:tc>
      </w:tr>
      <w:tr w:rsidR="008C2CFD" w:rsidRPr="00590258" w14:paraId="2888FD9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58BC99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20B0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B104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BF52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709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501160.72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862F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1277079.80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826F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8922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AEA8A7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AA3614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74508F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5038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5F1D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D585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1E10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501149.07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4858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1277066.33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2D9C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B1D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EB5186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2D6927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D82507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72F5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ECAF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BA96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CB22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501139.98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AB7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1277055.80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004D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69CF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E1E9E3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C166B1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BCBEE2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C908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0515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D3EA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9752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501137.50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DA11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1277058.31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7746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7BA3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1C19CC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EABD60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1661B6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6A98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1D37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9234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E32D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501132.50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3328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1277052.79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3809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7514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0868DF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0DC467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3DB789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CE14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7770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B091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A34F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501135.12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F89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1277050.51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CD64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693F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05495D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A655C2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87CFE6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526B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9EA0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2C19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C254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501133.66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E51C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1277048.69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3FC8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C8F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F5F930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582B7F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8D73CD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5052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3342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19CF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E1D5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501143.72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74BC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1277040.39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074C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AE86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4E2232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692F35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D997B1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60:27:0140107:80(2)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240F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4D96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29D0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04DB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F571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A627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DF31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3A170B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–</w:t>
            </w:r>
          </w:p>
        </w:tc>
      </w:tr>
      <w:tr w:rsidR="008C2CFD" w:rsidRPr="00590258" w14:paraId="4A4412B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8E0B1F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9F38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0407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74D5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E59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501143.72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E13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1277040.39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273E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3FB4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E7AF7C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B1E0A9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8FF60A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B082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1AA9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780B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361C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501158.84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A12C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1277058.20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D606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7121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25EDBB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8CB083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89B6D3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8050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57B9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4C2C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E01D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501157.07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B837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1277059.73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DD3C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3D08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714E06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42CB84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07A749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6C11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AC21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53AA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8D42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501163.30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D10C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1277067.11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C2C7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2B3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7C2F3B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65956A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A697CB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н285О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2754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A086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1ACE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40C7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501155.49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FA5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1277073.75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CD86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84BF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EF388C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CBF780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5E65FC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7785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16A3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45A8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FAB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501149.07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69F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1277066.33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0692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EBF4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08AC1B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E619E8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6D6850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7385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8079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5C8E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68B6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501139.98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FA3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1277055.80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6207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A360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E56507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1A02F5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0A6FFC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0E6F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83C8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3FC3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E6D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501137.50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BF7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1277058.31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0223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EFD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EE50D7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621293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459B6F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E850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09A0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FA52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E24D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501132.50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5487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1277052.79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8D7F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FB6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0C90F0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0DA04C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362D1F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BC74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7ED8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D522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6570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501135.12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4105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1277050.51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33A9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A1E0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01F327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D5E326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F5DF18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7A48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D879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7C44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FC2B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501133.66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D1B0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1277048.69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457E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FD04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CB613C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A9F460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BFAF8B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4E72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5B6E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7A01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598B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501143.72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19E3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1277040.39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04FC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2A8F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98A92F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7BFD54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4DEE68" w14:textId="77777777" w:rsidR="00307A70" w:rsidRPr="00590258" w:rsidRDefault="00307A7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60:27:0140107:80</w:t>
            </w:r>
          </w:p>
        </w:tc>
      </w:tr>
      <w:tr w:rsidR="00546C11" w:rsidRPr="00590258" w14:paraId="2FCA581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6632A1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0D8C" w14:textId="77777777" w:rsidR="00307A70" w:rsidRPr="00B634EE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61A381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DA3B0F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539B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031A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B0D336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DCDF2F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C887E4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E3FB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641032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B87BD4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EE5B99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D812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39FC10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4E03C3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74B02C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52FD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5786EF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60:27:0140107:312</w:t>
            </w:r>
          </w:p>
        </w:tc>
      </w:tr>
      <w:tr w:rsidR="00546C11" w:rsidRPr="004A75A7" w14:paraId="12A9674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71F493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7DE6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AAB9DE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lastRenderedPageBreak/>
              <w:t>60:27:0140107</w:t>
            </w:r>
          </w:p>
        </w:tc>
      </w:tr>
      <w:tr w:rsidR="00546C11" w:rsidRPr="004A75A7" w14:paraId="3926DC2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EB91F2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9627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6F3A93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23BB8A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D90B08" w14:textId="77777777" w:rsidR="00307A70" w:rsidRPr="00546C11" w:rsidRDefault="00307A7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E83A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41ED5C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Николая Васильева ул, 94 д</w:t>
            </w:r>
          </w:p>
        </w:tc>
      </w:tr>
      <w:tr w:rsidR="00546C11" w:rsidRPr="004A75A7" w14:paraId="7F8F94A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8282E38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F9BB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56372D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7E1700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247E786" w14:textId="77777777" w:rsidR="00307A70" w:rsidRPr="00DF6CF8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B89D386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1849F55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B4019C3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E9452FA" w14:textId="77777777" w:rsidR="00307A70" w:rsidRPr="005E14F4" w:rsidRDefault="00307A7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60:27:0140107:80</w:t>
            </w:r>
          </w:p>
        </w:tc>
      </w:tr>
      <w:tr w:rsidR="00546C11" w:rsidRPr="004A75A7" w14:paraId="00F9067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529189E" w14:textId="77777777" w:rsidR="00307A70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4A249E1" w14:textId="77777777" w:rsidR="00307A70" w:rsidRPr="00A552E8" w:rsidRDefault="00307A70" w:rsidP="005C4E99">
            <w:pPr>
              <w:spacing w:before="120" w:after="120"/>
            </w:pPr>
            <w:r w:rsidRPr="00A552E8">
              <w:t>Здание с кадастровым номером 60:27:0140107:80 расположено в кадастровом квартале 60:27:0140107 и на земельном участке с кадастровым номером 60:27:0140107:312. Данный объект состоит из 2-х контуров: наземного и надземного.</w:t>
            </w:r>
          </w:p>
        </w:tc>
      </w:tr>
      <w:tr w:rsidR="00035E0C" w:rsidRPr="0091230B" w14:paraId="3B92FC6F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79F93D" w14:textId="77777777" w:rsidR="00307A70" w:rsidRDefault="00307A7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E5B9C97" w14:textId="77777777" w:rsidR="00035E0C" w:rsidRPr="0091230B" w:rsidRDefault="00307A7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59C0E4D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0EB1547" w14:textId="77777777" w:rsidR="00307A70" w:rsidRPr="00872610" w:rsidRDefault="00307A7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60:27:0140107:85</w:t>
            </w:r>
          </w:p>
        </w:tc>
      </w:tr>
      <w:tr w:rsidR="00786373" w:rsidRPr="00EB43A2" w14:paraId="12B218A4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DD5AB7" w14:textId="77777777" w:rsidR="00307A70" w:rsidRPr="00786373" w:rsidRDefault="00307A7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CEE07E8" w14:textId="77777777" w:rsidR="00307A70" w:rsidRPr="002E139C" w:rsidRDefault="00307A7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BE81A72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567F862" w14:textId="77777777" w:rsidR="00307A70" w:rsidRPr="00BB7DA2" w:rsidRDefault="00307A7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B945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549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A44D3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CAF4B4A" w14:textId="77777777" w:rsidR="00307A70" w:rsidRPr="00BB7DA2" w:rsidRDefault="00307A7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A99D10F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24B429B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47212D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B8A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47C6F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C5D7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DD573" w14:textId="77777777" w:rsidR="00307A70" w:rsidRPr="00BB7DA2" w:rsidRDefault="00307A7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2D2587F" w14:textId="77777777" w:rsidR="00307A70" w:rsidRPr="00BB7DA2" w:rsidRDefault="00307A7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937A0A4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F60CE3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0B2D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855A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BCE5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3F95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1F4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D31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F8B5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BC272C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FD1A1C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1AB5BB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8DF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1E1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23C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6C93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10BA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9ACB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34CF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7DEBF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CBDD6B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37C9E5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5366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379D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476C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B55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501168.45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239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1277073.22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7F9E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C4D7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BF2A12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B2BC2E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E2428F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1DE6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D201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34D8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436B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501168.85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50F1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1277072.95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E4C5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54C0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2114E6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CD6D41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DFE703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3D8C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0D6E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329E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A253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501176.16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3C91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1277081.49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6E87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0172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7B2212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E5EB4D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938877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1EB6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1205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24DA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B3A2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501175.67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322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1277081.93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F0DF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4C8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DB2672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B893B6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4D46C5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CE28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9F29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BE6F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A0A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501187.79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4271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1277095.92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DB17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ECB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B980A6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392953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B94CEB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8D25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79A5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6112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CDDD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501189.75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7C24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1277094.25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376F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8CAC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0352F7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8C96D4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731D65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915F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AFA4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2760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975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501194.02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D6F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1277099.25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08E4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E506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A0FAFD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A274E4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727E43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83AB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FADB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8531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7647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501192.01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5497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1277100.97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F3AF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375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1322B4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B09E65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F2A912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090F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3F0C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647C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BA92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501192.36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3E7D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1277101.17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3E3E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9BA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9C1CCF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7E6D2C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D5CFAD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EB4C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BF71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1D0D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751C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501191.96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708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1277101.51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2EE7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4CC7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CC47B0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7D1956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31CE3A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5E82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A075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6C4F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21A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501194.66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401D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1277104.55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6BB5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CA0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3F69FB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C9F62C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5E6F3B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1534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65E0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1120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CECC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501223.57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173D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1277079.77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62AB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F5FD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4EC9C4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60B65F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9C7E5F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н297О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F0CE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F70F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EDB1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60B7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501224.02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15E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1277080.39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7CC9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0F80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F26B4F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44BB37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531A94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90E8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F8EA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DA4F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F677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501228.43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377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1277085.82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3417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17F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A3499C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841A09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300B15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0956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E084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EB3D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6158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501225.80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532B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1277088.34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8F89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386F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78E6F8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866369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BBB627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A73F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F4C0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53ED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6D6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501192.54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2578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1277116.58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3BA5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F49F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563CC5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6AAE82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48532F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0B3D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02D8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F096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755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501160.72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9C6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1277079.80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7A7A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90C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30293D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DAB3AA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999FBF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5254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4897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AE28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248C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501155.49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FDF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1277073.75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47F8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E15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E198AF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59AF2A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F51027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5D99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5740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1396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1E8F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501163.30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2F36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1277067.11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0D99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7E65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64E466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5921F7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5AA83D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E3E7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1A83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0EB3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AD4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501168.45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B592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1277073.22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52AA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3F8B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0E6DAB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103E18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CE4398" w14:textId="77777777" w:rsidR="00307A70" w:rsidRPr="00590258" w:rsidRDefault="00307A7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60:27:0140107:85</w:t>
            </w:r>
          </w:p>
        </w:tc>
      </w:tr>
      <w:tr w:rsidR="00546C11" w:rsidRPr="00590258" w14:paraId="63A2A1F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EEF00B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E28F" w14:textId="77777777" w:rsidR="00307A70" w:rsidRPr="00B634EE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AF7EDD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A76F3F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D3EC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ED1C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2E260F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0E4157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799DB4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AF80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908250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A065DC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1897B4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9894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6A247A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333CF1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493026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283A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190DD1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60:27:0140107:312</w:t>
            </w:r>
          </w:p>
        </w:tc>
      </w:tr>
      <w:tr w:rsidR="00546C11" w:rsidRPr="004A75A7" w14:paraId="2C1AC98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9D4A41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6B5E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C1C121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lastRenderedPageBreak/>
              <w:t>60:27:0140107</w:t>
            </w:r>
          </w:p>
        </w:tc>
      </w:tr>
      <w:tr w:rsidR="00546C11" w:rsidRPr="004A75A7" w14:paraId="07DA078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B154C0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F908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BA72FC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56EDA4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5FF261" w14:textId="77777777" w:rsidR="00307A70" w:rsidRPr="00546C11" w:rsidRDefault="00307A7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4463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6658F1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Николая Васильева ул, 94 д</w:t>
            </w:r>
          </w:p>
        </w:tc>
      </w:tr>
      <w:tr w:rsidR="00546C11" w:rsidRPr="004A75A7" w14:paraId="138C9D2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8B80577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B139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B9AF72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AA0D23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475BADC" w14:textId="77777777" w:rsidR="00307A70" w:rsidRPr="00DF6CF8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38E4DA9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54607AB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03F080B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6AE1A98" w14:textId="77777777" w:rsidR="00307A70" w:rsidRPr="005E14F4" w:rsidRDefault="00307A7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60:27:0140107:85</w:t>
            </w:r>
          </w:p>
        </w:tc>
      </w:tr>
      <w:tr w:rsidR="00546C11" w:rsidRPr="004A75A7" w14:paraId="32D7451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D246B22" w14:textId="77777777" w:rsidR="00307A70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92EC8BA" w14:textId="77777777" w:rsidR="00307A70" w:rsidRPr="00A552E8" w:rsidRDefault="00307A70" w:rsidP="005C4E99">
            <w:pPr>
              <w:spacing w:before="120" w:after="120"/>
            </w:pPr>
            <w:r w:rsidRPr="00A552E8">
              <w:t>Здание с кадастровым номером 60:27:0140107:85 расположено в кадастровом квартале 60:27:0140107 и на земельном участке с кадастровым номером 60:27:0140107:312.</w:t>
            </w:r>
          </w:p>
        </w:tc>
      </w:tr>
      <w:tr w:rsidR="00035E0C" w:rsidRPr="0091230B" w14:paraId="6F58BE0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823BB5" w14:textId="77777777" w:rsidR="00307A70" w:rsidRDefault="00307A7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A3932A5" w14:textId="77777777" w:rsidR="00035E0C" w:rsidRPr="0091230B" w:rsidRDefault="00307A7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1A974A8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A7E12F1" w14:textId="77777777" w:rsidR="00307A70" w:rsidRPr="00872610" w:rsidRDefault="00307A7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60:27:0140107:97</w:t>
            </w:r>
          </w:p>
        </w:tc>
      </w:tr>
      <w:tr w:rsidR="00786373" w:rsidRPr="00EB43A2" w14:paraId="4051A015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ED00FD" w14:textId="77777777" w:rsidR="00307A70" w:rsidRPr="00786373" w:rsidRDefault="00307A7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B4BA6FB" w14:textId="77777777" w:rsidR="00307A70" w:rsidRPr="002E139C" w:rsidRDefault="00307A7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F5283B9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677289D" w14:textId="77777777" w:rsidR="00307A70" w:rsidRPr="00BB7DA2" w:rsidRDefault="00307A7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C07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50C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CD1C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8E7CA8D" w14:textId="77777777" w:rsidR="00307A70" w:rsidRPr="00BB7DA2" w:rsidRDefault="00307A7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B506865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B943DD4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14BDF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7F4D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C88D42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E01D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588C8" w14:textId="77777777" w:rsidR="00307A70" w:rsidRPr="00BB7DA2" w:rsidRDefault="00307A7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D7D4F1B" w14:textId="77777777" w:rsidR="00307A70" w:rsidRPr="00BB7DA2" w:rsidRDefault="00307A7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C7F90FA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C1BD42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93A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2456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CE76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5455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F956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4022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1918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565ECD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95AF0E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E99622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673E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58EE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626A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52B3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894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149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6827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4579B6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4E1365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D92AE1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ECD5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5ADB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553A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91D3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501018.05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19E0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1276701.82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987E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E5C0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54D7A1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4F4ACB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EFB027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B9AF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4F9C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CFC4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5F9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501024.92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8924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1276710.41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D6AA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EE28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13496E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32989D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92EBAF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4E12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FCE8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0721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5554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501020.16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5747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1276714.29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F7AB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096F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AA952C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7BD2C9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9AF9C7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2D9B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8173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196F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6628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501017.95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D42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1276711.59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1B9C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0D08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E5D230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CC2498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647CB0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51FE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3FE2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AD4C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218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501012.90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784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1276716.00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4BFD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E1ED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4C4A12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977D78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8B108A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51D3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07BB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8958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CAE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501007.94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339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1276710.26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3E17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B31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B6AF81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9DDC68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93626E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E563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CF1F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AF08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866C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501018.05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9FC6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1276701.82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2DCC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ADCB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3037E9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2AD52F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15FD90" w14:textId="77777777" w:rsidR="00307A70" w:rsidRPr="00590258" w:rsidRDefault="00307A7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60:27:0140107:97</w:t>
            </w:r>
          </w:p>
        </w:tc>
      </w:tr>
      <w:tr w:rsidR="00546C11" w:rsidRPr="00590258" w14:paraId="1B1A09E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544C15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9B9D" w14:textId="77777777" w:rsidR="00307A70" w:rsidRPr="00B634EE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19DC02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FD4374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A559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3268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1F88E9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EF87D0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595019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96A3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39D6F7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ACBD05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E0367A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B91F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4882B9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7EB416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049156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9AA2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612593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60:27:0140107:274</w:t>
            </w:r>
          </w:p>
        </w:tc>
      </w:tr>
      <w:tr w:rsidR="00546C11" w:rsidRPr="004A75A7" w14:paraId="48EC1B4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38234C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D428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0DC930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4655D4E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DFD275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8D8C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D812CB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743DD5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D595FB" w14:textId="77777777" w:rsidR="00307A70" w:rsidRPr="00546C11" w:rsidRDefault="00307A7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A5E2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D3B7ED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4-й Псковстроя пер, 9 д</w:t>
            </w:r>
          </w:p>
        </w:tc>
      </w:tr>
      <w:tr w:rsidR="00546C11" w:rsidRPr="004A75A7" w14:paraId="28129D6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18FD93B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78DC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627440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799A97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D2D76AB" w14:textId="77777777" w:rsidR="00307A70" w:rsidRPr="00DF6CF8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42E80CD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70FE38F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5B898A3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D05E1EA" w14:textId="77777777" w:rsidR="00307A70" w:rsidRPr="005E14F4" w:rsidRDefault="00307A7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60:27:0140107:97</w:t>
            </w:r>
          </w:p>
        </w:tc>
      </w:tr>
      <w:tr w:rsidR="00546C11" w:rsidRPr="004A75A7" w14:paraId="2C4171A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5C47BC2" w14:textId="77777777" w:rsidR="00307A70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DCC9372" w14:textId="77777777" w:rsidR="00307A70" w:rsidRPr="00A552E8" w:rsidRDefault="00307A70" w:rsidP="005C4E99">
            <w:pPr>
              <w:spacing w:before="120" w:after="120"/>
            </w:pPr>
            <w:r w:rsidRPr="00A552E8">
              <w:t>Здание с кадастровым номером 60:27:0140107:97 расположено в кадастровом квартале 60:27:0140107 и на земельном участке с кадастровым номером 60:27:0140107:274.</w:t>
            </w:r>
          </w:p>
        </w:tc>
      </w:tr>
      <w:tr w:rsidR="00035E0C" w:rsidRPr="0091230B" w14:paraId="07CAC6F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B2DE06" w14:textId="77777777" w:rsidR="00307A70" w:rsidRDefault="00307A7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9FC86C4" w14:textId="77777777" w:rsidR="00035E0C" w:rsidRPr="0091230B" w:rsidRDefault="00307A7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B330A4E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9401A06" w14:textId="77777777" w:rsidR="00307A70" w:rsidRPr="00872610" w:rsidRDefault="00307A7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60:27:0140107:130</w:t>
            </w:r>
          </w:p>
        </w:tc>
      </w:tr>
      <w:tr w:rsidR="00786373" w:rsidRPr="00EB43A2" w14:paraId="5F62124E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1F4007" w14:textId="77777777" w:rsidR="00307A70" w:rsidRPr="00786373" w:rsidRDefault="00307A7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9E849BF" w14:textId="77777777" w:rsidR="00307A70" w:rsidRPr="002E139C" w:rsidRDefault="00307A7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9356837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0652628" w14:textId="77777777" w:rsidR="00307A70" w:rsidRPr="00BB7DA2" w:rsidRDefault="00307A7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B4FB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E2F7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BF925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8E1CAFE" w14:textId="77777777" w:rsidR="00307A70" w:rsidRPr="00BB7DA2" w:rsidRDefault="00307A7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01112B1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0EBB5DC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AC9562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AFF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CB392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6882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206CF" w14:textId="77777777" w:rsidR="00307A70" w:rsidRPr="00BB7DA2" w:rsidRDefault="00307A7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B6C2D42" w14:textId="77777777" w:rsidR="00307A70" w:rsidRPr="00BB7DA2" w:rsidRDefault="00307A7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847A3CE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0708B6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040F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9A67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2AE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80D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A187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A7AF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D74A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9A0F3E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25ADE4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63C6FD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B7BE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DA1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F407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845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CDC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0CA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1F17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0491D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82C49E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0F5F4F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н307О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0EAD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C66F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6405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E988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501354.98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FED2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1277014.28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6DDE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C49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6A1173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44B513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1B4C87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A053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5C5B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DE7C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0333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501357.81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B8A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1277019.99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EBE8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0C2F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DB25F1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A0D990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785DF6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872D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96E7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CF52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477F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501354.28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8A48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1277021.81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E060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6BC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E9DE9A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93119A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B48EA3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EF0A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14B8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B8A0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AD8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501351.41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51B0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1277016.07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9C95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038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422924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CF0756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B1F1C3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945E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9B69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ED00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FB61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501354.98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A50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1277014.28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1A38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A8EB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28F94A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331734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D400D9" w14:textId="77777777" w:rsidR="00307A70" w:rsidRPr="00590258" w:rsidRDefault="00307A7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60:27:0140107:130</w:t>
            </w:r>
          </w:p>
        </w:tc>
      </w:tr>
      <w:tr w:rsidR="00546C11" w:rsidRPr="00590258" w14:paraId="1301279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203A97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DA" w14:textId="77777777" w:rsidR="00307A70" w:rsidRPr="00B634EE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D89CB8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827E96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C9A9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3143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979B27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ABBEE2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320423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85E2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7E20C4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75D7BF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ACE846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9A8D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D0D3E4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8875C4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68832D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18C8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2C9CC6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60:27:0140107:29</w:t>
            </w:r>
          </w:p>
        </w:tc>
      </w:tr>
      <w:tr w:rsidR="00546C11" w:rsidRPr="004A75A7" w14:paraId="63B595E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EAFB0F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594C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A49359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4239205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4466DB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B249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063C04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370E2C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9ADE56" w14:textId="77777777" w:rsidR="00307A70" w:rsidRPr="00546C11" w:rsidRDefault="00307A7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4136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E2A8C1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</w:t>
            </w:r>
          </w:p>
        </w:tc>
      </w:tr>
      <w:tr w:rsidR="00546C11" w:rsidRPr="004A75A7" w14:paraId="30BFCFB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CB8F76F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42EE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8963A1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КИГ №93, гараж 38</w:t>
            </w:r>
          </w:p>
        </w:tc>
      </w:tr>
      <w:tr w:rsidR="00546C11" w:rsidRPr="004A75A7" w14:paraId="3B87639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98F4F41" w14:textId="77777777" w:rsidR="00307A70" w:rsidRPr="00DF6CF8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9E052EC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DD9E733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3E4D419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404B6C7" w14:textId="77777777" w:rsidR="00307A70" w:rsidRPr="005E14F4" w:rsidRDefault="00307A7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60:27:0140107:130</w:t>
            </w:r>
          </w:p>
        </w:tc>
      </w:tr>
      <w:tr w:rsidR="00546C11" w:rsidRPr="004A75A7" w14:paraId="203B693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CA99AD4" w14:textId="77777777" w:rsidR="00307A70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1A55F07" w14:textId="77777777" w:rsidR="00307A70" w:rsidRPr="00A552E8" w:rsidRDefault="00307A70" w:rsidP="005C4E99">
            <w:pPr>
              <w:spacing w:before="120" w:after="120"/>
            </w:pPr>
            <w:r w:rsidRPr="00A552E8">
              <w:t>Здание с кадастровым номером 60:27:0140107:130 расположено в кадастровом квартале 60:27:0140107 и на земельном участке с кадастровым номером 60:27:0140107:29.</w:t>
            </w:r>
          </w:p>
        </w:tc>
      </w:tr>
      <w:tr w:rsidR="00035E0C" w:rsidRPr="0091230B" w14:paraId="4ED83A1C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40E689" w14:textId="77777777" w:rsidR="00307A70" w:rsidRDefault="00307A7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ED8D10A" w14:textId="77777777" w:rsidR="00035E0C" w:rsidRPr="0091230B" w:rsidRDefault="00307A7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78FF6EB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83A16F7" w14:textId="77777777" w:rsidR="00307A70" w:rsidRPr="00872610" w:rsidRDefault="00307A7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60:27:0140107:128</w:t>
            </w:r>
          </w:p>
        </w:tc>
      </w:tr>
      <w:tr w:rsidR="00786373" w:rsidRPr="00EB43A2" w14:paraId="24AAEF9D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007281" w14:textId="77777777" w:rsidR="00307A70" w:rsidRPr="00786373" w:rsidRDefault="00307A7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135B69A" w14:textId="77777777" w:rsidR="00307A70" w:rsidRPr="002E139C" w:rsidRDefault="00307A7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F1024AB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CB72051" w14:textId="77777777" w:rsidR="00307A70" w:rsidRPr="00BB7DA2" w:rsidRDefault="00307A7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ABCD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B24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A7A0D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1C93558" w14:textId="77777777" w:rsidR="00307A70" w:rsidRPr="00BB7DA2" w:rsidRDefault="00307A7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F4B68E1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95B9AB2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4A920D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F27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4E73F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1323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1E1BC" w14:textId="77777777" w:rsidR="00307A70" w:rsidRPr="00BB7DA2" w:rsidRDefault="00307A7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0FDAFBA" w14:textId="77777777" w:rsidR="00307A70" w:rsidRPr="00BB7DA2" w:rsidRDefault="00307A7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2C3398F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0378AD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3EEB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8E7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736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BF2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97CD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778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5625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87B1F7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934622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83DAD9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7DA3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C90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0FB2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DB87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CF4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476F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3E1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2B179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A8CC76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A666C2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EC3B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5F69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2008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810F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501264.76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1874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1277061.41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0B96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2D1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00B783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2C81D0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C97CD9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7BE7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3C7C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4CA5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297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501266.92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6832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1277060.41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FA18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197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611DFD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726F69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0E25CD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1346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2A30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5166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875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</w:t>
            </w:r>
            <w:r w:rsidRPr="009067AB">
              <w:rPr>
                <w:lang w:val="en-US"/>
              </w:rPr>
              <w:lastRenderedPageBreak/>
              <w:t>68.04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649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1277059.8</w:t>
            </w:r>
            <w:r w:rsidRPr="009067AB">
              <w:rPr>
                <w:lang w:val="en-US"/>
              </w:rPr>
              <w:lastRenderedPageBreak/>
              <w:t>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7124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3C0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D4E376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797EF1D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CDE433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н314О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7C55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697A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2153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39E1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501270.74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4695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1277065.66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6D70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3B14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BB537F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915BE6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0FF875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5B05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C9B4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ADAB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6A90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501267.47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F04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1277067.20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9995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BA46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7A04C5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BCAF5D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3732A9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8025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E3EE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0F29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485F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501264.76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525B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1277061.41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51FC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242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011D39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18555A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46F72D" w14:textId="77777777" w:rsidR="00307A70" w:rsidRPr="00590258" w:rsidRDefault="00307A7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60:27:0140107:128</w:t>
            </w:r>
          </w:p>
        </w:tc>
      </w:tr>
      <w:tr w:rsidR="00546C11" w:rsidRPr="00590258" w14:paraId="1B614C2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3405D8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F3F3" w14:textId="77777777" w:rsidR="00307A70" w:rsidRPr="00B634EE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2BB23C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761EC2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B839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56EC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DD6B15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FB72B3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AE7B99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8316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59A90D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06D3E6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00DDFB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9E3C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D3122E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E151E3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FF9C62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2076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2D25F0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60:27:0140107:29</w:t>
            </w:r>
          </w:p>
        </w:tc>
      </w:tr>
      <w:tr w:rsidR="00546C11" w:rsidRPr="004A75A7" w14:paraId="5950C4E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34D607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D7A2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743CE3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781802C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9EB640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710C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778AE4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DCE1D7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2F5DBD" w14:textId="77777777" w:rsidR="00307A70" w:rsidRPr="00546C11" w:rsidRDefault="00307A7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0695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0563B0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</w:t>
            </w:r>
          </w:p>
        </w:tc>
      </w:tr>
      <w:tr w:rsidR="00546C11" w:rsidRPr="004A75A7" w14:paraId="619124F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74C7556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0C55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6BD32D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КИГ №93, гараж 13</w:t>
            </w:r>
          </w:p>
        </w:tc>
      </w:tr>
      <w:tr w:rsidR="00546C11" w:rsidRPr="004A75A7" w14:paraId="266EC1E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843D360" w14:textId="77777777" w:rsidR="00307A70" w:rsidRPr="00DF6CF8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D10D3D3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99B5093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07751A7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210FAEF" w14:textId="77777777" w:rsidR="00307A70" w:rsidRPr="005E14F4" w:rsidRDefault="00307A7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60:27:0140107:128</w:t>
            </w:r>
          </w:p>
        </w:tc>
      </w:tr>
      <w:tr w:rsidR="00546C11" w:rsidRPr="004A75A7" w14:paraId="685C1ED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C8461AA" w14:textId="77777777" w:rsidR="00307A70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DA39A1C" w14:textId="77777777" w:rsidR="00307A70" w:rsidRPr="00A552E8" w:rsidRDefault="00307A70" w:rsidP="005C4E99">
            <w:pPr>
              <w:spacing w:before="120" w:after="120"/>
            </w:pPr>
            <w:r w:rsidRPr="00A552E8">
              <w:t>Здание с кадастровым номером 60:27:0140107:128 расположено в кадастровом квартале 60:27:0140107 и на земельном участке с кадастровым номером 60:27:0140107:29.</w:t>
            </w:r>
          </w:p>
        </w:tc>
      </w:tr>
      <w:tr w:rsidR="00035E0C" w:rsidRPr="0091230B" w14:paraId="6375C27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17921E" w14:textId="77777777" w:rsidR="00307A70" w:rsidRDefault="00307A7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04D6056" w14:textId="77777777" w:rsidR="00035E0C" w:rsidRPr="0091230B" w:rsidRDefault="00307A7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1168A8B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7B25FEB" w14:textId="77777777" w:rsidR="00307A70" w:rsidRPr="00872610" w:rsidRDefault="00307A7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60:27:0140107:131</w:t>
            </w:r>
          </w:p>
        </w:tc>
      </w:tr>
      <w:tr w:rsidR="00786373" w:rsidRPr="00EB43A2" w14:paraId="1675E680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CDDDF8" w14:textId="77777777" w:rsidR="00307A70" w:rsidRPr="00786373" w:rsidRDefault="00307A7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CC96D61" w14:textId="77777777" w:rsidR="00307A70" w:rsidRPr="002E139C" w:rsidRDefault="00307A7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9379996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418822F" w14:textId="77777777" w:rsidR="00307A70" w:rsidRPr="00BB7DA2" w:rsidRDefault="00307A7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1C1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8D97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0DCC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441BE8A" w14:textId="77777777" w:rsidR="00307A70" w:rsidRPr="00BB7DA2" w:rsidRDefault="00307A7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C9548AF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50BE715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ACF76E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18E5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D0CC2E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C305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78D82" w14:textId="77777777" w:rsidR="00307A70" w:rsidRPr="00BB7DA2" w:rsidRDefault="00307A7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04C5CEA" w14:textId="77777777" w:rsidR="00307A70" w:rsidRPr="00BB7DA2" w:rsidRDefault="00307A7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EA0147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124CF3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C4FF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1F63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EE03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A2CA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CD9D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DCA6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9343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774BB4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5A5343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3E6F3A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D4EB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14D6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2AF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00D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44A5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24F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F17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A539C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FBADC0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D12E66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C1AB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82F4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AF91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4138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501377.62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B86C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1277013.71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A7C2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6A82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7EE8EF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4705FC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981C7D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AB5E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2BAF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C032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4662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501379.88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0022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1277018.00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ECB8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3CE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63B053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E12D5F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1655D8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F412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1DA5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2B3E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BD5D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501374.33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A2C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1277020.91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82CA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63F0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67BEE3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05FFA8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A84EB6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6301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CA65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64E6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AE16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501372.03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565C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1277016.5</w:t>
            </w:r>
            <w:r w:rsidRPr="009067AB">
              <w:rPr>
                <w:lang w:val="en-US"/>
              </w:rPr>
              <w:lastRenderedPageBreak/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F57F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B62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C56FD5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Mt=√(0.07²+0.07²)=0.10</w:t>
            </w:r>
          </w:p>
        </w:tc>
      </w:tr>
      <w:tr w:rsidR="008C2CFD" w:rsidRPr="00590258" w14:paraId="7BEC604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1BA13A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1C24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6479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562A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6BC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501377.62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F8C0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1277013.71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CBD1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0A9C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E7DBEA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A91609C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37179B" w14:textId="77777777" w:rsidR="00307A70" w:rsidRPr="00590258" w:rsidRDefault="00307A7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60:27:0140107:131</w:t>
            </w:r>
          </w:p>
        </w:tc>
      </w:tr>
      <w:tr w:rsidR="00546C11" w:rsidRPr="00590258" w14:paraId="36A5212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342F91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A0ED" w14:textId="77777777" w:rsidR="00307A70" w:rsidRPr="00B634EE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575002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11C766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0F55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24FF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49FA85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BBAC28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F79FE4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D070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F2191F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65396E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C6AB02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5B5F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0D17B7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A6E105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D10A71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4175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FDE605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60:27:0140107:29</w:t>
            </w:r>
          </w:p>
        </w:tc>
      </w:tr>
      <w:tr w:rsidR="00546C11" w:rsidRPr="004A75A7" w14:paraId="51D1A31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7631ED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13C9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11D2D3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575A09B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6AC3A1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F79F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2B3341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F9ECE3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32DDA3" w14:textId="77777777" w:rsidR="00307A70" w:rsidRPr="00546C11" w:rsidRDefault="00307A7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863E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C3ABB2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</w:t>
            </w:r>
          </w:p>
        </w:tc>
      </w:tr>
      <w:tr w:rsidR="00546C11" w:rsidRPr="004A75A7" w14:paraId="1B7F8F4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A58F150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56DE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C73D17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КИГ №93, гараж 43</w:t>
            </w:r>
          </w:p>
        </w:tc>
      </w:tr>
      <w:tr w:rsidR="00546C11" w:rsidRPr="004A75A7" w14:paraId="460ACDF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7A82F4C" w14:textId="77777777" w:rsidR="00307A70" w:rsidRPr="00DF6CF8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2B394B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741E569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ACB4C91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78BD731" w14:textId="77777777" w:rsidR="00307A70" w:rsidRPr="005E14F4" w:rsidRDefault="00307A7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60:27:0140107:131</w:t>
            </w:r>
          </w:p>
        </w:tc>
      </w:tr>
      <w:tr w:rsidR="00546C11" w:rsidRPr="004A75A7" w14:paraId="27E58A9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4452162" w14:textId="77777777" w:rsidR="00307A70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B1E63C1" w14:textId="77777777" w:rsidR="00307A70" w:rsidRPr="00A552E8" w:rsidRDefault="00307A70" w:rsidP="005C4E99">
            <w:pPr>
              <w:spacing w:before="120" w:after="120"/>
            </w:pPr>
            <w:r w:rsidRPr="00A552E8">
              <w:t>Здание с кадастровым номером 60:27:0140107:131 расположено в кадастровом квартале 60:27:0140107 и на земельном участке с кадастровым номером 60:27:0140107:29.</w:t>
            </w:r>
          </w:p>
        </w:tc>
      </w:tr>
      <w:tr w:rsidR="00035E0C" w:rsidRPr="0091230B" w14:paraId="1E12041C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030539" w14:textId="77777777" w:rsidR="00307A70" w:rsidRDefault="00307A7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AEC15EE" w14:textId="77777777" w:rsidR="00035E0C" w:rsidRPr="0091230B" w:rsidRDefault="00307A7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93771C4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43465F0" w14:textId="77777777" w:rsidR="00307A70" w:rsidRPr="00872610" w:rsidRDefault="00307A7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lastRenderedPageBreak/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60:27:0140107:133</w:t>
            </w:r>
          </w:p>
        </w:tc>
      </w:tr>
      <w:tr w:rsidR="00786373" w:rsidRPr="00EB43A2" w14:paraId="25ED41BD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145447" w14:textId="77777777" w:rsidR="00307A70" w:rsidRPr="00786373" w:rsidRDefault="00307A7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9F20D1A" w14:textId="77777777" w:rsidR="00307A70" w:rsidRPr="002E139C" w:rsidRDefault="00307A7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C1C1F39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9FFB858" w14:textId="77777777" w:rsidR="00307A70" w:rsidRPr="00BB7DA2" w:rsidRDefault="00307A7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C2CB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8969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46CAB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659BFB3" w14:textId="77777777" w:rsidR="00307A70" w:rsidRPr="00BB7DA2" w:rsidRDefault="00307A7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9FC997F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DE6CECF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98B3D6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146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7275A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514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67FBE" w14:textId="77777777" w:rsidR="00307A70" w:rsidRPr="00BB7DA2" w:rsidRDefault="00307A7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8AF592C" w14:textId="77777777" w:rsidR="00307A70" w:rsidRPr="00BB7DA2" w:rsidRDefault="00307A7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A9A9F09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994C92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2FB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6B0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8BB7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DBF3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C57B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CF1B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2D55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C3C648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BECB87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D3DECE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6A1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D0DD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7B16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DBC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1506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60F2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EE9E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E100E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0A5CF9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6EAF7D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0F99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3B79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5119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F225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501261.48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228D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1277062.95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3C0A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03A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B4FEF5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A2F3DA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191AB0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9513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CA26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0241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2133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501264.16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741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1277068.69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C35E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B04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E9B0C6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D08C1F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5CD91B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BC72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40DF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9496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15B5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501260.94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AB15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1277070.22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EE71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262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25ED2E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41417A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063324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C312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5EF5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B98A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C97C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501258.24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78AF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1277064.45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94DC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9A1C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8CE402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B369A5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DBAC3F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B33F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40DD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5B58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F896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501261.48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867B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1277062.95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FD6C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B875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D01806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00D909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CD1E3C" w14:textId="77777777" w:rsidR="00307A70" w:rsidRPr="00590258" w:rsidRDefault="00307A7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lastRenderedPageBreak/>
              <w:t>60:27:0140107:133</w:t>
            </w:r>
          </w:p>
        </w:tc>
      </w:tr>
      <w:tr w:rsidR="00546C11" w:rsidRPr="00590258" w14:paraId="311F190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71559C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3092" w14:textId="77777777" w:rsidR="00307A70" w:rsidRPr="00B634EE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C9FDED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744137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2624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E057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4911FF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98E9F4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AAAB8C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D700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DBFD3B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5AAC99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81D871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1283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27EC8E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F8AFEE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03B28A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436E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58B0FE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60:27:0140107:29</w:t>
            </w:r>
          </w:p>
        </w:tc>
      </w:tr>
      <w:tr w:rsidR="00546C11" w:rsidRPr="004A75A7" w14:paraId="35A7BDF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61BCDC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0EB4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1BCD82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43CD40F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2F2FA6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F6BA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5D2E7C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0223C6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42D9A4" w14:textId="77777777" w:rsidR="00307A70" w:rsidRPr="00546C11" w:rsidRDefault="00307A7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371B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E2C812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</w:t>
            </w:r>
          </w:p>
        </w:tc>
      </w:tr>
      <w:tr w:rsidR="00546C11" w:rsidRPr="004A75A7" w14:paraId="292E1D6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C73D113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8C56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9C8F30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КИГ №93, гараж 11</w:t>
            </w:r>
          </w:p>
        </w:tc>
      </w:tr>
      <w:tr w:rsidR="00546C11" w:rsidRPr="004A75A7" w14:paraId="19E53A4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929A5F1" w14:textId="77777777" w:rsidR="00307A70" w:rsidRPr="00DF6CF8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DD005FC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08282EB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483FCFC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9F98585" w14:textId="77777777" w:rsidR="00307A70" w:rsidRPr="005E14F4" w:rsidRDefault="00307A7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60:27:0140107:133</w:t>
            </w:r>
          </w:p>
        </w:tc>
      </w:tr>
      <w:tr w:rsidR="00546C11" w:rsidRPr="004A75A7" w14:paraId="244B2D2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68D15D5" w14:textId="77777777" w:rsidR="00307A70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D8B4E64" w14:textId="77777777" w:rsidR="00307A70" w:rsidRPr="00A552E8" w:rsidRDefault="00307A70" w:rsidP="005C4E99">
            <w:pPr>
              <w:spacing w:before="120" w:after="120"/>
            </w:pPr>
            <w:r w:rsidRPr="00A552E8">
              <w:t>Здание с кадастровым номером 60:27:0140107:133 расположено в кадастровом квартале 60:27:0140107 и на земельном участке с кадастровым номером 60:27:0140107:29.</w:t>
            </w:r>
          </w:p>
        </w:tc>
      </w:tr>
      <w:tr w:rsidR="00035E0C" w:rsidRPr="0091230B" w14:paraId="5C77C33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0F9D9C" w14:textId="77777777" w:rsidR="00307A70" w:rsidRDefault="00307A7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91E5A37" w14:textId="77777777" w:rsidR="00035E0C" w:rsidRPr="0091230B" w:rsidRDefault="00307A7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55BA661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9895A57" w14:textId="77777777" w:rsidR="00307A70" w:rsidRPr="00872610" w:rsidRDefault="00307A7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60:27:0140107:134</w:t>
            </w:r>
          </w:p>
        </w:tc>
      </w:tr>
      <w:tr w:rsidR="00786373" w:rsidRPr="00EB43A2" w14:paraId="7A536E8A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0AAAEF" w14:textId="77777777" w:rsidR="00307A70" w:rsidRPr="00786373" w:rsidRDefault="00307A7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C4C688A" w14:textId="77777777" w:rsidR="00307A70" w:rsidRPr="002E139C" w:rsidRDefault="00307A7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0ED6587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DC4A05D" w14:textId="77777777" w:rsidR="00307A70" w:rsidRPr="00BB7DA2" w:rsidRDefault="00307A7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EFEB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E603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CBA2F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74F86A6" w14:textId="77777777" w:rsidR="00307A70" w:rsidRPr="00BB7DA2" w:rsidRDefault="00307A7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9595702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E5C89A4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1928C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40BA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E9022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E3C9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68584" w14:textId="77777777" w:rsidR="00307A70" w:rsidRPr="00BB7DA2" w:rsidRDefault="00307A7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D7CD739" w14:textId="77777777" w:rsidR="00307A70" w:rsidRPr="00BB7DA2" w:rsidRDefault="00307A7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91C273D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6BD57F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46F2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9BA3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A17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551B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933F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B8B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5236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77E1BF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AB4719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1A3A9B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384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F24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881E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E54D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A54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24C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F42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BE9059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858D4A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7562E1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02BF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04EC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99AB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F6FC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501271.40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EE6C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1277058.32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8D03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7585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D24976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768B75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E42CD8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4132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F621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1719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DC06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501274.03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7FA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1277057.10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5A0D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6E86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AE07A9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EAFA38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4E2905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894C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F256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C342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71AD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501274.67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C441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1277056.80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B341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7C95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EA5444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ECCE5E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2117F6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E866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5517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4181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A5C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501277.37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0B80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1277062.57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1487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4F97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BF37D0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45F399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9BAEDF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7B74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CDD5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432A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7EF2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501274.11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D7D7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1277064.12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295A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17C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51A622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47ACC4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3174DA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B9F8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32B6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653B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5EA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501271.40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EF4F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1277058.32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8915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CD3C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AB5222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1DA2A9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FC79D2" w14:textId="77777777" w:rsidR="00307A70" w:rsidRPr="00590258" w:rsidRDefault="00307A7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60:27:0140107:134</w:t>
            </w:r>
          </w:p>
        </w:tc>
      </w:tr>
      <w:tr w:rsidR="00546C11" w:rsidRPr="00590258" w14:paraId="6566200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A05FEE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2A71" w14:textId="77777777" w:rsidR="00307A70" w:rsidRPr="00B634EE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A209FD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B8C573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7734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CFA0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F6D669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C79DA3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FA56A8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531C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10181C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4BFDF9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B4528F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F9BC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AC8D91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C85F36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F0D375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0D2A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1EE00D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60:27:0140107:29</w:t>
            </w:r>
          </w:p>
        </w:tc>
      </w:tr>
      <w:tr w:rsidR="00546C11" w:rsidRPr="004A75A7" w14:paraId="6E6AB9B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D724AA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3F5D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D98FB5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437BCD4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638CB5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AC87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FCC0C2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9B59E0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7F3831" w14:textId="77777777" w:rsidR="00307A70" w:rsidRPr="00546C11" w:rsidRDefault="00307A7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A55D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23BA79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</w:t>
            </w:r>
          </w:p>
        </w:tc>
      </w:tr>
      <w:tr w:rsidR="00546C11" w:rsidRPr="004A75A7" w14:paraId="1770B55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77D60B8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4051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545C96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КИГ №93, гараж 15</w:t>
            </w:r>
          </w:p>
        </w:tc>
      </w:tr>
      <w:tr w:rsidR="00546C11" w:rsidRPr="004A75A7" w14:paraId="7F87DBD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9E8C18F" w14:textId="77777777" w:rsidR="00307A70" w:rsidRPr="00DF6CF8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5682AF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EE05773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D5989EB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A0A0474" w14:textId="77777777" w:rsidR="00307A70" w:rsidRPr="005E14F4" w:rsidRDefault="00307A7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60:27:0140107:134</w:t>
            </w:r>
          </w:p>
        </w:tc>
      </w:tr>
      <w:tr w:rsidR="00546C11" w:rsidRPr="004A75A7" w14:paraId="6EDB9C7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F0CC38E" w14:textId="77777777" w:rsidR="00307A70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7B6E77D" w14:textId="77777777" w:rsidR="00307A70" w:rsidRPr="00A552E8" w:rsidRDefault="00307A70" w:rsidP="005C4E99">
            <w:pPr>
              <w:spacing w:before="120" w:after="120"/>
            </w:pPr>
            <w:r w:rsidRPr="00A552E8">
              <w:t>Здание с кадастровым номером 60:27:0140107:134 расположено в кадастровом квартале 60:27:0140107 и на земельном участке с кадастровым номером 60:27:0140107:29.</w:t>
            </w:r>
          </w:p>
        </w:tc>
      </w:tr>
      <w:tr w:rsidR="00035E0C" w:rsidRPr="0091230B" w14:paraId="0CCDB93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0F982A" w14:textId="77777777" w:rsidR="00307A70" w:rsidRDefault="00307A7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34D6FFB" w14:textId="77777777" w:rsidR="00035E0C" w:rsidRPr="0091230B" w:rsidRDefault="00307A7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C6BF214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B4836D2" w14:textId="77777777" w:rsidR="00307A70" w:rsidRPr="00872610" w:rsidRDefault="00307A7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60:27:0140107:135</w:t>
            </w:r>
          </w:p>
        </w:tc>
      </w:tr>
      <w:tr w:rsidR="00786373" w:rsidRPr="00EB43A2" w14:paraId="54D5D984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432B04C" w14:textId="77777777" w:rsidR="00307A70" w:rsidRPr="00786373" w:rsidRDefault="00307A7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7A234F0" w14:textId="77777777" w:rsidR="00307A70" w:rsidRPr="002E139C" w:rsidRDefault="00307A7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CE3F126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B06803C" w14:textId="77777777" w:rsidR="00307A70" w:rsidRPr="00BB7DA2" w:rsidRDefault="00307A7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4B2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CF7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C9F1D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470F7EB" w14:textId="77777777" w:rsidR="00307A70" w:rsidRPr="00BB7DA2" w:rsidRDefault="00307A7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1484CCB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FA72588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57AD5F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DC9E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F681B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83E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1E5AA" w14:textId="77777777" w:rsidR="00307A70" w:rsidRPr="00BB7DA2" w:rsidRDefault="00307A7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2D49AEE" w14:textId="77777777" w:rsidR="00307A70" w:rsidRPr="00BB7DA2" w:rsidRDefault="00307A7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5B246B8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B6C14A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20E7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2E3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986D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6556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88F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DF06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BAD9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1F1695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04EDAC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4FCC9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D59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AFD5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52E6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173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CA9B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764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2137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65327E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D16155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2ABC76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C3FF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F244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F25F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EDEC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501246.83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2E2F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1277069.77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846F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7B7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F9D968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C589A9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3D8B0A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CFB4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1AC2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73AC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563D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501248.36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4A4F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1277069.05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A51F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69BB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99121D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314DD3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2F1ADF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C7A3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7DFA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976B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B52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501251.09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0F87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1277074.90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B73D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691D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596216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6313F1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76ED6E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7120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9C23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B771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43E3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501247.68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5380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1277076.56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2EE5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AF0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FB77D7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82373F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4DE983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1B2E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B6B0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44E5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DF8D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501244.92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26AD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1277070.66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7778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E80C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45E9B3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22F349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24687B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EE6E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D132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3FD5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B1F5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501246.83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ED33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1277069.77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BEA2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FF22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AE6A43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3B7E96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00D9FF" w14:textId="77777777" w:rsidR="00307A70" w:rsidRPr="00590258" w:rsidRDefault="00307A7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60:27:0140107:135</w:t>
            </w:r>
          </w:p>
        </w:tc>
      </w:tr>
      <w:tr w:rsidR="00546C11" w:rsidRPr="00590258" w14:paraId="0BB67C7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80C445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4DFA" w14:textId="77777777" w:rsidR="00307A70" w:rsidRPr="00B634EE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1A5188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E9C938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9615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9932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05C67D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D4684C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D3C3DB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9C67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35C800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6029F9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6001BC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5B6B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D2F4B5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7D5D6D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B23E66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AC43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AD850B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60:27:0140107:29</w:t>
            </w:r>
          </w:p>
        </w:tc>
      </w:tr>
      <w:tr w:rsidR="00546C11" w:rsidRPr="004A75A7" w14:paraId="0839852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9F6925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7A06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02F9E5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003527C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B53302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9C68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E722F7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BF8174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432900" w14:textId="77777777" w:rsidR="00307A70" w:rsidRPr="00546C11" w:rsidRDefault="00307A7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B194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115509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</w:t>
            </w:r>
          </w:p>
        </w:tc>
      </w:tr>
      <w:tr w:rsidR="00546C11" w:rsidRPr="004A75A7" w14:paraId="1DD7530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7A10269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6245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54A8A9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КИГ №93, гараж 7</w:t>
            </w:r>
          </w:p>
        </w:tc>
      </w:tr>
      <w:tr w:rsidR="00546C11" w:rsidRPr="004A75A7" w14:paraId="4A4D0DD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89A1D12" w14:textId="77777777" w:rsidR="00307A70" w:rsidRPr="00DF6CF8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5A2556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C57405D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A33655F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918098F" w14:textId="77777777" w:rsidR="00307A70" w:rsidRPr="005E14F4" w:rsidRDefault="00307A7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60:27:0140107:135</w:t>
            </w:r>
          </w:p>
        </w:tc>
      </w:tr>
      <w:tr w:rsidR="00546C11" w:rsidRPr="004A75A7" w14:paraId="3ADE00E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0C4F715" w14:textId="77777777" w:rsidR="00307A70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F47A6FD" w14:textId="77777777" w:rsidR="00307A70" w:rsidRPr="00A552E8" w:rsidRDefault="00307A70" w:rsidP="005C4E99">
            <w:pPr>
              <w:spacing w:before="120" w:after="120"/>
            </w:pPr>
            <w:r w:rsidRPr="00A552E8">
              <w:t>Здание с кадастровым номером 60:27:0140107:135 расположено в кадастровом квартале 60:27:0140107 и на земельном участке с кадастровым номером 60:27:0140107:29.</w:t>
            </w:r>
          </w:p>
        </w:tc>
      </w:tr>
      <w:tr w:rsidR="00035E0C" w:rsidRPr="0091230B" w14:paraId="358F16B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D50184" w14:textId="77777777" w:rsidR="00307A70" w:rsidRDefault="00307A7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3A82B3A" w14:textId="77777777" w:rsidR="00035E0C" w:rsidRPr="0091230B" w:rsidRDefault="00307A7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09A95CF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D67C26C" w14:textId="77777777" w:rsidR="00307A70" w:rsidRPr="00872610" w:rsidRDefault="00307A7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60:27:0140107:138</w:t>
            </w:r>
          </w:p>
        </w:tc>
      </w:tr>
      <w:tr w:rsidR="00786373" w:rsidRPr="00EB43A2" w14:paraId="54C7F5A9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71E13E" w14:textId="77777777" w:rsidR="00307A70" w:rsidRPr="00786373" w:rsidRDefault="00307A7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CDAE675" w14:textId="77777777" w:rsidR="00307A70" w:rsidRPr="002E139C" w:rsidRDefault="00307A7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71A4BCF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6284876" w14:textId="77777777" w:rsidR="00307A70" w:rsidRPr="00BB7DA2" w:rsidRDefault="00307A7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9835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EBB7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EA9BE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722A4D4" w14:textId="77777777" w:rsidR="00307A70" w:rsidRPr="00BB7DA2" w:rsidRDefault="00307A7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B084A33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6DB022B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EEE769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A565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46167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C57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F4CF6" w14:textId="77777777" w:rsidR="00307A70" w:rsidRPr="00BB7DA2" w:rsidRDefault="00307A7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BF82DF8" w14:textId="77777777" w:rsidR="00307A70" w:rsidRPr="00BB7DA2" w:rsidRDefault="00307A7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E982E1C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136ED4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8ED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7195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049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2BA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A4F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AF3D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756D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46AE43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28A2D5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2DC5F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17E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046F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F869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7EB5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9FD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32BA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D19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CAE399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AFC2F3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FA2465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FC99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657B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8BD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7852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501302.94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BD94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1277039.76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9DCD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7C71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90D305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D7D455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AB7CD6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F841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BFA4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AAE1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4B56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501305.89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F4A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1277045.74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F01A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072F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D88BF0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7790AD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D8E0B6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6701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76BF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27A6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CFDD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501302.09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32D7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1277047.57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4EF9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A3BC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98581C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2E9F27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A14CFF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8E47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2A1C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58BA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A86B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501299.25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EA57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1277041.51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BA70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2252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5B7025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754B18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0698F7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133F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37B9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73E6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012B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501302.94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9474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1277039.76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0B13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7EB8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E70FC4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30F6AD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2AE13B" w14:textId="77777777" w:rsidR="00307A70" w:rsidRPr="00590258" w:rsidRDefault="00307A7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60:27:0140107:138</w:t>
            </w:r>
          </w:p>
        </w:tc>
      </w:tr>
      <w:tr w:rsidR="00546C11" w:rsidRPr="00590258" w14:paraId="4024CCD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820B0D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C8DE" w14:textId="77777777" w:rsidR="00307A70" w:rsidRPr="00B634EE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9CA9A4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F6EE3B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6E1D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25FB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6AC0AF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815F4A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23FEFD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F943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DC78E0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A14DA0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587FBE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6F45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9E7C56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7520D6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FC9F13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6AA6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5B5ED6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60:27:0140107:29</w:t>
            </w:r>
          </w:p>
        </w:tc>
      </w:tr>
      <w:tr w:rsidR="00546C11" w:rsidRPr="004A75A7" w14:paraId="61587FA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D85A0B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31FC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A17028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5AF8467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270530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C726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2AC5EF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9B7A6A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B3A7D0" w14:textId="77777777" w:rsidR="00307A70" w:rsidRPr="00546C11" w:rsidRDefault="00307A7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779B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AE5320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</w:t>
            </w:r>
          </w:p>
        </w:tc>
      </w:tr>
      <w:tr w:rsidR="00546C11" w:rsidRPr="004A75A7" w14:paraId="11BD438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5802436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0E86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0BFB87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КИГ №93, гараж 24</w:t>
            </w:r>
          </w:p>
        </w:tc>
      </w:tr>
      <w:tr w:rsidR="00546C11" w:rsidRPr="004A75A7" w14:paraId="3E44735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4D3A76C" w14:textId="77777777" w:rsidR="00307A70" w:rsidRPr="00DF6CF8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6CAA1DD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6B08E01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378888C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30A76B2" w14:textId="77777777" w:rsidR="00307A70" w:rsidRPr="005E14F4" w:rsidRDefault="00307A7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60:27:0140107:138</w:t>
            </w:r>
          </w:p>
        </w:tc>
      </w:tr>
      <w:tr w:rsidR="00546C11" w:rsidRPr="004A75A7" w14:paraId="2AC1ABA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21B1C54" w14:textId="77777777" w:rsidR="00307A70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51AA891" w14:textId="77777777" w:rsidR="00307A70" w:rsidRPr="00A552E8" w:rsidRDefault="00307A70" w:rsidP="005C4E99">
            <w:pPr>
              <w:spacing w:before="120" w:after="120"/>
            </w:pPr>
            <w:r w:rsidRPr="00A552E8">
              <w:t>Здание с кадастровым номером 60:27:0140107:138 расположено в кадастровом квартале 60:27:0140107 и на земельном участке с кадастровым номером 60:27:0140107:29.</w:t>
            </w:r>
          </w:p>
        </w:tc>
      </w:tr>
      <w:tr w:rsidR="00035E0C" w:rsidRPr="0091230B" w14:paraId="393FB32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E2EB80" w14:textId="77777777" w:rsidR="00307A70" w:rsidRDefault="00307A7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671726E" w14:textId="77777777" w:rsidR="00035E0C" w:rsidRPr="0091230B" w:rsidRDefault="00307A7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7F39650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BC82300" w14:textId="77777777" w:rsidR="00307A70" w:rsidRPr="00872610" w:rsidRDefault="00307A7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60:27:0140107:143</w:t>
            </w:r>
          </w:p>
        </w:tc>
      </w:tr>
      <w:tr w:rsidR="00786373" w:rsidRPr="00EB43A2" w14:paraId="4D0EE69A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DA3056" w14:textId="77777777" w:rsidR="00307A70" w:rsidRPr="00786373" w:rsidRDefault="00307A7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B7D32B4" w14:textId="77777777" w:rsidR="00307A70" w:rsidRPr="002E139C" w:rsidRDefault="00307A7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136045D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FB17929" w14:textId="77777777" w:rsidR="00307A70" w:rsidRPr="00BB7DA2" w:rsidRDefault="00307A7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0437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A885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5B76F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6AACAE1" w14:textId="77777777" w:rsidR="00307A70" w:rsidRPr="00BB7DA2" w:rsidRDefault="00307A7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EC7BAFF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0522978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0DB795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CAE9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9D292D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B01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C3473" w14:textId="77777777" w:rsidR="00307A70" w:rsidRPr="00BB7DA2" w:rsidRDefault="00307A7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544E311" w14:textId="77777777" w:rsidR="00307A70" w:rsidRPr="00BB7DA2" w:rsidRDefault="00307A7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144B878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5DAED8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3EA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70A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697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DA3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1783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DFA5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9BE1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54BF8A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726839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65BB4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1512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31CD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4C47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3295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627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04A9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9F6F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114F92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5C2131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93BCE7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E3D3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03CC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8365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B52C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501307.04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4003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1277037.67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83A3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E82C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CE9F4D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2391B5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63CD40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CD04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F835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D65B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3760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501310.04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414D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1277043.69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2899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588F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276422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3CD34A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DA6172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4B43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22BA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2E29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A6A6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501305.89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FA4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1277045.74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7D09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BD27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D656D1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5DDAAA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695192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1E4A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C4F7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0788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B10B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501302.94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B52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1277039.76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A847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A973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B26BC7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7D4D8B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E99295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088A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68A2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C1CD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C318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501307.04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3FA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1277037.67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55B2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4795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A108A0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48952D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8B92BE" w14:textId="77777777" w:rsidR="00307A70" w:rsidRPr="00590258" w:rsidRDefault="00307A7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60:27:0140107:143</w:t>
            </w:r>
          </w:p>
        </w:tc>
      </w:tr>
      <w:tr w:rsidR="00546C11" w:rsidRPr="00590258" w14:paraId="32C54EA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3B2D4A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320C" w14:textId="77777777" w:rsidR="00307A70" w:rsidRPr="00B634EE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9DB8BE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685D1B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4299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DC2B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3E4FBC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CF17A4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CB1AF8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6C7F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0CF3CB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A17FD0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EDC7B8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BF79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A578CC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598E72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53DEDA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FFBA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(земельных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9754B2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lastRenderedPageBreak/>
              <w:t>60:27:0140107:29</w:t>
            </w:r>
          </w:p>
        </w:tc>
      </w:tr>
      <w:tr w:rsidR="00546C11" w:rsidRPr="004A75A7" w14:paraId="74CF80D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E80593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D844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B794AD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36898CF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8FC48D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3176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9A4659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C50A5C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F0AD66" w14:textId="77777777" w:rsidR="00307A70" w:rsidRPr="00546C11" w:rsidRDefault="00307A7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1692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23A3D2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</w:t>
            </w:r>
          </w:p>
        </w:tc>
      </w:tr>
      <w:tr w:rsidR="00546C11" w:rsidRPr="004A75A7" w14:paraId="45E1E8B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CF39743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9704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F45EB3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КИГ №93, гараж 25</w:t>
            </w:r>
          </w:p>
        </w:tc>
      </w:tr>
      <w:tr w:rsidR="00546C11" w:rsidRPr="004A75A7" w14:paraId="370ABFE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6AABAA3" w14:textId="77777777" w:rsidR="00307A70" w:rsidRPr="00DF6CF8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EC6AB1F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69FAF0A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B9C6FF0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2705C94" w14:textId="77777777" w:rsidR="00307A70" w:rsidRPr="005E14F4" w:rsidRDefault="00307A7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60:27:0140107:143</w:t>
            </w:r>
          </w:p>
        </w:tc>
      </w:tr>
      <w:tr w:rsidR="00546C11" w:rsidRPr="004A75A7" w14:paraId="05B23BB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B7EF951" w14:textId="77777777" w:rsidR="00307A70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12F7BEF" w14:textId="77777777" w:rsidR="00307A70" w:rsidRPr="00A552E8" w:rsidRDefault="00307A70" w:rsidP="005C4E99">
            <w:pPr>
              <w:spacing w:before="120" w:after="120"/>
            </w:pPr>
            <w:r w:rsidRPr="00A552E8">
              <w:t>Здание с кадастровым номером 60:27:0140107:143 расположено в кадастровом квартале 60:27:0140107 и на земельном участке с кадастровым номером 60:27:0140107:29.</w:t>
            </w:r>
          </w:p>
        </w:tc>
      </w:tr>
      <w:tr w:rsidR="00035E0C" w:rsidRPr="0091230B" w14:paraId="00967AD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A8D42A" w14:textId="77777777" w:rsidR="00307A70" w:rsidRDefault="00307A7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4E00115" w14:textId="77777777" w:rsidR="00035E0C" w:rsidRPr="0091230B" w:rsidRDefault="00307A7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91544D1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7F264E4" w14:textId="77777777" w:rsidR="00307A70" w:rsidRPr="00872610" w:rsidRDefault="00307A7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60:27:0140107:461</w:t>
            </w:r>
          </w:p>
        </w:tc>
      </w:tr>
      <w:tr w:rsidR="00786373" w:rsidRPr="00EB43A2" w14:paraId="4F080763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FDB790" w14:textId="77777777" w:rsidR="00307A70" w:rsidRPr="00786373" w:rsidRDefault="00307A7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3780943" w14:textId="77777777" w:rsidR="00307A70" w:rsidRPr="002E139C" w:rsidRDefault="00307A7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ADCE482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21035B6" w14:textId="77777777" w:rsidR="00307A70" w:rsidRPr="00BB7DA2" w:rsidRDefault="00307A7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4B4D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AE0F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41AD7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8B67616" w14:textId="77777777" w:rsidR="00307A70" w:rsidRPr="00BB7DA2" w:rsidRDefault="00307A7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3E55CA1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7374A1D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22E9D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C20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CF7A8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6E0B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98B43" w14:textId="77777777" w:rsidR="00307A70" w:rsidRPr="00BB7DA2" w:rsidRDefault="00307A7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0C07F6E" w14:textId="77777777" w:rsidR="00307A70" w:rsidRPr="00BB7DA2" w:rsidRDefault="00307A7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8B9B39D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1F52C5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37F2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F35D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1652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11F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2A3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5E23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315F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9EB604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90F506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2C40B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71AF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26EF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68EE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3E97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EF5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9C57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8C0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B3A009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4471E0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8CAF7F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95CB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73ED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0324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7730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501327.74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309F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1277027.90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28D8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9B38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528864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360339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57A0C6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A88B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A374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7381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F7F4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501330.55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082F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1277033.58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C3EB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0E34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948FDE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3329F9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A79F3E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C545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C74E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A9A3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DC28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501326.32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D3CF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1277035.64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678A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13F2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7CEA3A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A0B67D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20581E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3396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06A5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92E0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784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501323.53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6B59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1277030.00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2593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5623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705F78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8085DB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9C915A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2481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378A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7856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2E7D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501327.74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7AE6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1277027.90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D5C0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D488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573E92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0F9DA7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0077A0" w14:textId="77777777" w:rsidR="00307A70" w:rsidRPr="00590258" w:rsidRDefault="00307A7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60:27:0140107:461</w:t>
            </w:r>
          </w:p>
        </w:tc>
      </w:tr>
      <w:tr w:rsidR="00546C11" w:rsidRPr="00590258" w14:paraId="047229B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3DE610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B273" w14:textId="77777777" w:rsidR="00307A70" w:rsidRPr="00B634EE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5DE049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E6C557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FE42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0218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A51D93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04CF41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186204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29D7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D2F6A5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EE73F6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3D7351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DD85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A7EACB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43766F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78C542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6991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(земельных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C2AB6D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lastRenderedPageBreak/>
              <w:t>60:27:0140107:29</w:t>
            </w:r>
          </w:p>
        </w:tc>
      </w:tr>
      <w:tr w:rsidR="00546C11" w:rsidRPr="004A75A7" w14:paraId="261BE1F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74E638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D4CC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E08A06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2987006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B7CB9F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49E9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1F3D7E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2A83BD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279CBA" w14:textId="77777777" w:rsidR="00307A70" w:rsidRPr="00546C11" w:rsidRDefault="00307A7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6A94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6995E5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</w:t>
            </w:r>
          </w:p>
        </w:tc>
      </w:tr>
      <w:tr w:rsidR="00546C11" w:rsidRPr="004A75A7" w14:paraId="330DFDD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B0CBC84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CEC7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1162F4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КИГ №93, гараж 30</w:t>
            </w:r>
          </w:p>
        </w:tc>
      </w:tr>
      <w:tr w:rsidR="00546C11" w:rsidRPr="004A75A7" w14:paraId="60F29D5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AD00AD4" w14:textId="77777777" w:rsidR="00307A70" w:rsidRPr="00DF6CF8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3C4C2B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642EFB4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35C6737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689E67F" w14:textId="77777777" w:rsidR="00307A70" w:rsidRPr="005E14F4" w:rsidRDefault="00307A7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60:27:0140107:461</w:t>
            </w:r>
          </w:p>
        </w:tc>
      </w:tr>
      <w:tr w:rsidR="00546C11" w:rsidRPr="004A75A7" w14:paraId="1FA413C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AF04AA0" w14:textId="77777777" w:rsidR="00307A70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F6BA4F5" w14:textId="77777777" w:rsidR="00307A70" w:rsidRPr="00A552E8" w:rsidRDefault="00307A70" w:rsidP="005C4E99">
            <w:pPr>
              <w:spacing w:before="120" w:after="120"/>
            </w:pPr>
            <w:r w:rsidRPr="00A552E8">
              <w:t>Здание с кадастровым номером 60:27:0140107:461 расположено в кадастровом квартале 60:27:0140107 и на земельном участке с кадастровым номером 60:27:0140107:29.</w:t>
            </w:r>
          </w:p>
        </w:tc>
      </w:tr>
      <w:tr w:rsidR="00035E0C" w:rsidRPr="0091230B" w14:paraId="3F3B45A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96E1A0" w14:textId="77777777" w:rsidR="00307A70" w:rsidRDefault="00307A7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B5AA365" w14:textId="77777777" w:rsidR="00035E0C" w:rsidRPr="0091230B" w:rsidRDefault="00307A7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9638433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FEC5AC8" w14:textId="77777777" w:rsidR="00307A70" w:rsidRPr="00872610" w:rsidRDefault="00307A7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60:27:0140107:472</w:t>
            </w:r>
          </w:p>
        </w:tc>
      </w:tr>
      <w:tr w:rsidR="00786373" w:rsidRPr="00EB43A2" w14:paraId="601DC945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D34E53" w14:textId="77777777" w:rsidR="00307A70" w:rsidRPr="00786373" w:rsidRDefault="00307A7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A70B007" w14:textId="77777777" w:rsidR="00307A70" w:rsidRPr="002E139C" w:rsidRDefault="00307A7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93FDD31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1BF35E7" w14:textId="77777777" w:rsidR="00307A70" w:rsidRPr="00BB7DA2" w:rsidRDefault="00307A7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D6F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282F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448E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9AC7CE3" w14:textId="77777777" w:rsidR="00307A70" w:rsidRPr="00BB7DA2" w:rsidRDefault="00307A7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C8BD8DD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2157AA5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0EB74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EBA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94C0CE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6A97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6EED5" w14:textId="77777777" w:rsidR="00307A70" w:rsidRPr="00BB7DA2" w:rsidRDefault="00307A7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AC54243" w14:textId="77777777" w:rsidR="00307A70" w:rsidRPr="00BB7DA2" w:rsidRDefault="00307A7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0B9977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0B4590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96C2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444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38CB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B30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704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324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8369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4F3BE5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73D54B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F53AF9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54E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D6F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8C8D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F57B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5DFA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280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214F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71C27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F4F727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E817CB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B7BC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A434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30F0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3D0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501358.94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2213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1277012.31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DA2B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5DFD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A69FDB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EE7D45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E649BD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DF0F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FE9E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C7C5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9847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501361.78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88C0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1277018.03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06FF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1591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3A269B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652D40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CAB546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0ED4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B108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6DD3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2367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501357.81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E1B0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1277019.99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EA6B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B74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5DFA28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02414B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9D085A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4F8A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6216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B0B1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7A2D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501354.98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DE33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1277014.28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19CD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AE0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1C2E2B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3D18DC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3B9C4D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1E6D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F704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2FDE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2DA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501358.94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C0AE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1277012.31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98AC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C091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3282D2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57C096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38DCD1" w14:textId="77777777" w:rsidR="00307A70" w:rsidRPr="00590258" w:rsidRDefault="00307A7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60:27:0140107:472</w:t>
            </w:r>
          </w:p>
        </w:tc>
      </w:tr>
      <w:tr w:rsidR="00546C11" w:rsidRPr="00590258" w14:paraId="4A1221D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80A4B6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7EC2" w14:textId="77777777" w:rsidR="00307A70" w:rsidRPr="00B634EE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7AAB80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17D03D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2FB8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7929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361980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F0C1A2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0A103F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2E5B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E5416F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7BFAFC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539040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B16E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909C0E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C3972F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C77EAB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5F5B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(земельных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7DFC00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lastRenderedPageBreak/>
              <w:t>60:27:0140107:29</w:t>
            </w:r>
          </w:p>
        </w:tc>
      </w:tr>
      <w:tr w:rsidR="00546C11" w:rsidRPr="004A75A7" w14:paraId="397D44C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FBC426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08D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3C044A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4733958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C555F9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01B4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CE44D6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39DCEE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FCBA22" w14:textId="77777777" w:rsidR="00307A70" w:rsidRPr="00546C11" w:rsidRDefault="00307A7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6C84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B8C657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</w:t>
            </w:r>
          </w:p>
        </w:tc>
      </w:tr>
      <w:tr w:rsidR="00546C11" w:rsidRPr="004A75A7" w14:paraId="0954903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817187C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1919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B6BBEE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КИГ №93, гараж 39</w:t>
            </w:r>
          </w:p>
        </w:tc>
      </w:tr>
      <w:tr w:rsidR="00546C11" w:rsidRPr="004A75A7" w14:paraId="029B783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C2DB0CE" w14:textId="77777777" w:rsidR="00307A70" w:rsidRPr="00DF6CF8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E476FF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AB5FC44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371D94B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15EF88C" w14:textId="77777777" w:rsidR="00307A70" w:rsidRPr="005E14F4" w:rsidRDefault="00307A7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60:27:0140107:472</w:t>
            </w:r>
          </w:p>
        </w:tc>
      </w:tr>
      <w:tr w:rsidR="00546C11" w:rsidRPr="004A75A7" w14:paraId="5C178B0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1A9F932" w14:textId="77777777" w:rsidR="00307A70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0C9E309" w14:textId="77777777" w:rsidR="00307A70" w:rsidRPr="00A552E8" w:rsidRDefault="00307A70" w:rsidP="005C4E99">
            <w:pPr>
              <w:spacing w:before="120" w:after="120"/>
            </w:pPr>
            <w:r w:rsidRPr="00A552E8">
              <w:t>Здание с кадастровым номером 60:27:0140107:472 расположено в кадастровом квартале 60:27:0140107 и на земельном участке с кадастровым номером 60:27:0140107:29.</w:t>
            </w:r>
          </w:p>
        </w:tc>
      </w:tr>
      <w:tr w:rsidR="00035E0C" w:rsidRPr="0091230B" w14:paraId="4D9F3636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3CDB85" w14:textId="77777777" w:rsidR="00307A70" w:rsidRDefault="00307A7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FBE2BB2" w14:textId="77777777" w:rsidR="00035E0C" w:rsidRPr="0091230B" w:rsidRDefault="00307A7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60E79C7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FEF9AB1" w14:textId="77777777" w:rsidR="00307A70" w:rsidRPr="00872610" w:rsidRDefault="00307A7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60:27:0140107:479</w:t>
            </w:r>
          </w:p>
        </w:tc>
      </w:tr>
      <w:tr w:rsidR="00786373" w:rsidRPr="00EB43A2" w14:paraId="68FEB191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629C57" w14:textId="77777777" w:rsidR="00307A70" w:rsidRPr="00786373" w:rsidRDefault="00307A7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6146F4D" w14:textId="77777777" w:rsidR="00307A70" w:rsidRPr="002E139C" w:rsidRDefault="00307A7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39F57BE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DEEE44A" w14:textId="77777777" w:rsidR="00307A70" w:rsidRPr="00BB7DA2" w:rsidRDefault="00307A7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B1D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5F78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A5AAE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4D5A81D" w14:textId="77777777" w:rsidR="00307A70" w:rsidRPr="00BB7DA2" w:rsidRDefault="00307A7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B7A8A98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2F613DA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646789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EEB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A633A7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535A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27AB1" w14:textId="77777777" w:rsidR="00307A70" w:rsidRPr="00BB7DA2" w:rsidRDefault="00307A7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069875C" w14:textId="77777777" w:rsidR="00307A70" w:rsidRPr="00BB7DA2" w:rsidRDefault="00307A7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713214C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23CF92" w14:textId="77777777" w:rsidR="00307A70" w:rsidRPr="00BB7DA2" w:rsidRDefault="00307A7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F286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DA63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14C1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15A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1323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0865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ECFF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8ED878" w14:textId="77777777" w:rsidR="00307A70" w:rsidRPr="00BB7DA2" w:rsidRDefault="00307A7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3A1FFD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F1592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AA8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CF36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14E0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8914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847C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2FB6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2877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E45BC9" w14:textId="77777777" w:rsidR="00307A70" w:rsidRPr="00BB7DA2" w:rsidRDefault="00307A7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3B8246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E0C26F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E24F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BD34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38D3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D4AF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501290.96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3C34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1277049.21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6FAF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496A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7C543B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6E458C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59CD32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FD82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584A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F696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9AF5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501294.29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60E6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1277047.66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44B9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6012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2C7DD7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CEF309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2EA28E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20BE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D5F1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4BE1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BB98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501296.93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B3A6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1277053.33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C3D7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F576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B167FC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0C2401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292A30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58E4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FA6B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C1AB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C56B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501293.60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5CEF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1277054.87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061B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0602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AD7083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050E7B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2248F0" w14:textId="77777777" w:rsidR="00307A70" w:rsidRPr="00AB6621" w:rsidRDefault="00307A7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0610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7CC9" w14:textId="77777777" w:rsidR="00307A70" w:rsidRPr="00590258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174B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5DC7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501290.96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8AB7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1277049.21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45C7" w14:textId="77777777" w:rsidR="00307A70" w:rsidRPr="009067AB" w:rsidRDefault="00307A7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BF14" w14:textId="77777777" w:rsidR="00307A70" w:rsidRDefault="00307A7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644FA9" w14:textId="77777777" w:rsidR="00307A70" w:rsidRPr="005E14F4" w:rsidRDefault="00307A7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72924E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D6A29D" w14:textId="77777777" w:rsidR="00307A70" w:rsidRPr="00590258" w:rsidRDefault="00307A7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60:27:0140107:479</w:t>
            </w:r>
          </w:p>
        </w:tc>
      </w:tr>
      <w:tr w:rsidR="00546C11" w:rsidRPr="00590258" w14:paraId="4597008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7A3AF0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F4C8" w14:textId="77777777" w:rsidR="00307A70" w:rsidRPr="00B634EE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429690" w14:textId="77777777" w:rsidR="00307A70" w:rsidRPr="00590258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81FF01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42BD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24A1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1EF169" w14:textId="77777777" w:rsidR="00307A70" w:rsidRPr="00F13182" w:rsidRDefault="00307A7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7FCE33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4B2708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4BF9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E08937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944968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A48AF8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078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0E3CF0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CC14F8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4EE979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7E2F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(земельных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787F87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lastRenderedPageBreak/>
              <w:t>60:27:0140107:29</w:t>
            </w:r>
          </w:p>
        </w:tc>
      </w:tr>
      <w:tr w:rsidR="00546C11" w:rsidRPr="004A75A7" w14:paraId="56A5051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1601FC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DCA3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5B4CFA" w14:textId="77777777" w:rsidR="00307A70" w:rsidRPr="00BE7498" w:rsidRDefault="00307A70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6DF0163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C0F6FC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DACA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096EE4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AC3133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921447" w14:textId="77777777" w:rsidR="00307A70" w:rsidRPr="00546C11" w:rsidRDefault="00307A7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B3D9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A04D52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</w:t>
            </w:r>
          </w:p>
        </w:tc>
      </w:tr>
      <w:tr w:rsidR="00546C11" w:rsidRPr="004A75A7" w14:paraId="339974A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8C3EE74" w14:textId="77777777" w:rsidR="00307A70" w:rsidRPr="00546C11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C610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7E1932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КИГ №93, гараж 21</w:t>
            </w:r>
          </w:p>
        </w:tc>
      </w:tr>
      <w:tr w:rsidR="00546C11" w:rsidRPr="004A75A7" w14:paraId="5827832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11CC3D9" w14:textId="77777777" w:rsidR="00307A70" w:rsidRPr="00DF6CF8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7921081" w14:textId="77777777" w:rsidR="00307A70" w:rsidRPr="00BE7498" w:rsidRDefault="00307A7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990194D" w14:textId="77777777" w:rsidR="00307A70" w:rsidRPr="00BE7498" w:rsidRDefault="00307A7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6290D19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EDF4362" w14:textId="77777777" w:rsidR="00307A70" w:rsidRPr="005E14F4" w:rsidRDefault="00307A7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60:27:0140107:479</w:t>
            </w:r>
          </w:p>
        </w:tc>
      </w:tr>
      <w:tr w:rsidR="00546C11" w:rsidRPr="004A75A7" w14:paraId="596608B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FE853B7" w14:textId="77777777" w:rsidR="00307A70" w:rsidRDefault="00307A7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EE0994E" w14:textId="77777777" w:rsidR="00307A70" w:rsidRPr="00A552E8" w:rsidRDefault="00307A70" w:rsidP="005C4E99">
            <w:pPr>
              <w:spacing w:before="120" w:after="120"/>
            </w:pPr>
            <w:r w:rsidRPr="00A552E8">
              <w:t>Здание с кадастровым номером 60:27:0140107:479 расположено в кадастровом квартале 60:27:0140107 и на земельном участке с кадастровым номером 60:27:0140107:29.</w:t>
            </w:r>
          </w:p>
        </w:tc>
      </w:tr>
    </w:tbl>
    <w:p w14:paraId="3A6879D1" w14:textId="77777777" w:rsidR="00C90293" w:rsidRDefault="00307A70">
      <w:r>
        <w:br w:type="page"/>
      </w:r>
    </w:p>
    <w:p w14:paraId="55162902" w14:textId="77777777" w:rsidR="00C90293" w:rsidRDefault="00C90293">
      <w:pPr>
        <w:sectPr w:rsidR="00C90293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14:paraId="4E3002A6" w14:textId="77777777" w:rsidR="00307A70" w:rsidRPr="007A37E2" w:rsidRDefault="00307A70">
      <w:pPr>
        <w:rPr>
          <w:sz w:val="2"/>
        </w:rPr>
      </w:pPr>
    </w:p>
    <w:tbl>
      <w:tblPr>
        <w:tblW w:w="2154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46"/>
      </w:tblGrid>
      <w:tr w:rsidR="002E69BF" w:rsidRPr="005B4876" w14:paraId="658B75BB" w14:textId="77777777" w:rsidTr="004532FF">
        <w:trPr>
          <w:trHeight w:val="322"/>
        </w:trPr>
        <w:tc>
          <w:tcPr>
            <w:tcW w:w="21546" w:type="dxa"/>
            <w:tcBorders>
              <w:bottom w:val="double" w:sz="4" w:space="0" w:color="auto"/>
            </w:tcBorders>
            <w:vAlign w:val="center"/>
          </w:tcPr>
          <w:p w14:paraId="22E27ABD" w14:textId="77777777" w:rsidR="00307A70" w:rsidRPr="00DA3430" w:rsidRDefault="00307A70" w:rsidP="00521700">
            <w:pPr>
              <w:jc w:val="center"/>
              <w:rPr>
                <w:b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14:paraId="0810FA2C" w14:textId="77777777" w:rsidTr="004532FF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1546" w:type="dxa"/>
            <w:tcBorders>
              <w:bottom w:val="nil"/>
            </w:tcBorders>
            <w:vAlign w:val="bottom"/>
          </w:tcPr>
          <w:p w14:paraId="3230754E" w14:textId="77777777" w:rsidR="00307A70" w:rsidRPr="008C3E59" w:rsidRDefault="00307A70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0674688" behindDoc="0" locked="0" layoutInCell="1" allowOverlap="1" wp14:anchorId="152DCFBF" wp14:editId="1987972C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B25AC" w:rsidRPr="005B4876" w14:paraId="34A97D74" w14:textId="77777777" w:rsidTr="00C97319">
        <w:tblPrEx>
          <w:tblLook w:val="0000" w:firstRow="0" w:lastRow="0" w:firstColumn="0" w:lastColumn="0" w:noHBand="0" w:noVBand="0"/>
        </w:tblPrEx>
        <w:trPr>
          <w:trHeight w:val="13036"/>
        </w:trPr>
        <w:tc>
          <w:tcPr>
            <w:tcW w:w="21546" w:type="dxa"/>
            <w:tcBorders>
              <w:top w:val="nil"/>
              <w:bottom w:val="nil"/>
            </w:tcBorders>
          </w:tcPr>
          <w:p w14:paraId="0E5A0C61" w14:textId="77777777" w:rsidR="00307A70" w:rsidRPr="008C3E59" w:rsidRDefault="00000000" w:rsidP="005B25AC">
            <w:pPr>
              <w:jc w:val="center"/>
            </w:pPr>
            <w:r>
              <w:rPr>
                <w:noProof/>
              </w:rPr>
              <w:pict w14:anchorId="01BF4316">
                <v:line id="_x0000_s3975" style="position:absolute;left:0;text-align:left;flip:x y;z-index:250675712;mso-position-horizontal-relative:text;mso-position-vertical-relative:text" from="707.9pt,102.65pt" to="734.1pt,94.95pt" strokeweight=".57pt"/>
              </w:pict>
            </w:r>
            <w:r>
              <w:rPr>
                <w:noProof/>
              </w:rPr>
              <w:pict w14:anchorId="217D5D24">
                <v:line id="_x0000_s3974" style="position:absolute;left:0;text-align:left;flip:x y;z-index:250676736;mso-position-horizontal-relative:text;mso-position-vertical-relative:text" from="734.1pt,94.95pt" to="743.15pt,123.8pt" strokecolor="red" strokeweight=".57pt"/>
              </w:pict>
            </w:r>
            <w:r>
              <w:rPr>
                <w:noProof/>
              </w:rPr>
              <w:pict w14:anchorId="616ADFC2">
                <v:line id="_x0000_s3973" style="position:absolute;left:0;text-align:left;flip:x y;z-index:250677760;mso-position-horizontal-relative:text;mso-position-vertical-relative:text" from="743.15pt,123.8pt" to="723pt,129.3pt" strokecolor="red" strokeweight=".57pt"/>
              </w:pict>
            </w:r>
            <w:r>
              <w:rPr>
                <w:noProof/>
              </w:rPr>
              <w:pict w14:anchorId="5C16F05D">
                <v:line id="_x0000_s3972" style="position:absolute;left:0;text-align:left;flip:x y;z-index:250678784;mso-position-horizontal-relative:text;mso-position-vertical-relative:text" from="723pt,129.3pt" to="718pt,130.2pt" strokeweight=".57pt"/>
              </w:pict>
            </w:r>
            <w:r>
              <w:rPr>
                <w:noProof/>
              </w:rPr>
              <w:pict w14:anchorId="77100649">
                <v:line id="_x0000_s3971" style="position:absolute;left:0;text-align:left;flip:x y;z-index:250679808;mso-position-horizontal-relative:text;mso-position-vertical-relative:text" from="718pt,130.2pt" to="714.75pt,122.6pt" strokeweight=".57pt"/>
              </w:pict>
            </w:r>
            <w:r>
              <w:rPr>
                <w:noProof/>
              </w:rPr>
              <w:pict w14:anchorId="3CCE0AF1">
                <v:line id="_x0000_s3970" style="position:absolute;left:0;text-align:left;flip:x y;z-index:250680832;mso-position-horizontal-relative:text;mso-position-vertical-relative:text" from="714.75pt,122.6pt" to="707.9pt,102.65pt" strokeweight=".57pt"/>
              </w:pict>
            </w:r>
            <w:r>
              <w:rPr>
                <w:noProof/>
              </w:rPr>
              <w:pict w14:anchorId="47869318">
                <v:line id="_x0000_s3969" style="position:absolute;left:0;text-align:left;flip:x y;z-index:250681856;mso-position-horizontal-relative:text;mso-position-vertical-relative:text" from="596.6pt,53.1pt" to="599.55pt,51.55pt" strokeweight=".57pt"/>
              </w:pict>
            </w:r>
            <w:r>
              <w:rPr>
                <w:noProof/>
              </w:rPr>
              <w:pict w14:anchorId="10C5EDDE">
                <v:line id="_x0000_s3968" style="position:absolute;left:0;text-align:left;flip:x y;z-index:250682880;mso-position-horizontal-relative:text;mso-position-vertical-relative:text" from="599.55pt,51.55pt" to="600.25pt,49.3pt" strokeweight=".57pt"/>
              </w:pict>
            </w:r>
            <w:r>
              <w:rPr>
                <w:noProof/>
              </w:rPr>
              <w:pict w14:anchorId="14431194">
                <v:line id="_x0000_s3967" style="position:absolute;left:0;text-align:left;flip:x y;z-index:250683904;mso-position-horizontal-relative:text;mso-position-vertical-relative:text" from="600.25pt,49.3pt" to="603.7pt,47.5pt" strokeweight=".57pt"/>
              </w:pict>
            </w:r>
            <w:r>
              <w:rPr>
                <w:noProof/>
              </w:rPr>
              <w:pict w14:anchorId="6C060985">
                <v:line id="_x0000_s3966" style="position:absolute;left:0;text-align:left;flip:x y;z-index:250684928;mso-position-horizontal-relative:text;mso-position-vertical-relative:text" from="603.7pt,47.5pt" to="605.55pt,47.7pt" strokeweight=".57pt"/>
              </w:pict>
            </w:r>
            <w:r>
              <w:rPr>
                <w:noProof/>
              </w:rPr>
              <w:pict w14:anchorId="3EA81A58">
                <v:line id="_x0000_s3965" style="position:absolute;left:0;text-align:left;flip:x y;z-index:250685952;mso-position-horizontal-relative:text;mso-position-vertical-relative:text" from="605.55pt,47.7pt" to="620.05pt,39.65pt" strokeweight=".57pt"/>
              </w:pict>
            </w:r>
            <w:r>
              <w:rPr>
                <w:noProof/>
              </w:rPr>
              <w:pict w14:anchorId="52077284">
                <v:line id="_x0000_s3964" style="position:absolute;left:0;text-align:left;flip:x y;z-index:250686976;mso-position-horizontal-relative:text;mso-position-vertical-relative:text" from="620.05pt,39.65pt" to="638.3pt,73.1pt" strokeweight=".57pt"/>
              </w:pict>
            </w:r>
            <w:r>
              <w:rPr>
                <w:noProof/>
              </w:rPr>
              <w:pict w14:anchorId="02C115E9">
                <v:line id="_x0000_s3963" style="position:absolute;left:0;text-align:left;flip:x y;z-index:250688000;mso-position-horizontal-relative:text;mso-position-vertical-relative:text" from="638.3pt,73.1pt" to="661.4pt,59.25pt" strokeweight=".57pt"/>
              </w:pict>
            </w:r>
            <w:r>
              <w:rPr>
                <w:noProof/>
              </w:rPr>
              <w:pict w14:anchorId="44724AF6">
                <v:line id="_x0000_s3962" style="position:absolute;left:0;text-align:left;flip:x y;z-index:250689024;mso-position-horizontal-relative:text;mso-position-vertical-relative:text" from="661.4pt,59.25pt" to="680.8pt,98.5pt" strokeweight=".57pt"/>
              </w:pict>
            </w:r>
            <w:r>
              <w:rPr>
                <w:noProof/>
              </w:rPr>
              <w:pict w14:anchorId="6FB28580">
                <v:line id="_x0000_s3961" style="position:absolute;left:0;text-align:left;flip:x y;z-index:250690048;mso-position-horizontal-relative:text;mso-position-vertical-relative:text" from="680.8pt,98.5pt" to="666.25pt,105.8pt" strokeweight=".57pt"/>
              </w:pict>
            </w:r>
            <w:r>
              <w:rPr>
                <w:noProof/>
              </w:rPr>
              <w:pict w14:anchorId="2EB870F1">
                <v:line id="_x0000_s3960" style="position:absolute;left:0;text-align:left;flip:x y;z-index:250691072;mso-position-horizontal-relative:text;mso-position-vertical-relative:text" from="666.25pt,105.8pt" to="669.8pt,112.85pt" strokeweight=".57pt"/>
              </w:pict>
            </w:r>
            <w:r>
              <w:rPr>
                <w:noProof/>
              </w:rPr>
              <w:pict w14:anchorId="74D1A7B0">
                <v:line id="_x0000_s3959" style="position:absolute;left:0;text-align:left;flip:x y;z-index:250692096;mso-position-horizontal-relative:text;mso-position-vertical-relative:text" from="669.8pt,112.85pt" to="691.35pt,156.05pt" strokecolor="red" strokeweight=".57pt"/>
              </w:pict>
            </w:r>
            <w:r>
              <w:rPr>
                <w:noProof/>
              </w:rPr>
              <w:pict w14:anchorId="2A1AF87C">
                <v:line id="_x0000_s3958" style="position:absolute;left:0;text-align:left;flip:x y;z-index:250693120;mso-position-horizontal-relative:text;mso-position-vertical-relative:text" from="691.35pt,156.05pt" to="681.55pt,162.05pt" strokecolor="red" strokeweight=".57pt"/>
              </w:pict>
            </w:r>
            <w:r>
              <w:rPr>
                <w:noProof/>
              </w:rPr>
              <w:pict w14:anchorId="67BB761A">
                <v:line id="_x0000_s3957" style="position:absolute;left:0;text-align:left;flip:x y;z-index:250694144;mso-position-horizontal-relative:text;mso-position-vertical-relative:text" from="681.55pt,162.05pt" to="637.25pt,190.25pt" strokecolor="red" strokeweight=".57pt"/>
              </w:pict>
            </w:r>
            <w:r>
              <w:rPr>
                <w:noProof/>
              </w:rPr>
              <w:pict w14:anchorId="1DAEA11C">
                <v:line id="_x0000_s3956" style="position:absolute;left:0;text-align:left;flip:x y;z-index:250695168;mso-position-horizontal-relative:text;mso-position-vertical-relative:text" from="637.25pt,190.25pt" to="599.45pt,3in" strokecolor="red" strokeweight=".57pt"/>
              </w:pict>
            </w:r>
            <w:r>
              <w:rPr>
                <w:noProof/>
              </w:rPr>
              <w:pict w14:anchorId="4F676498">
                <v:line id="_x0000_s3955" style="position:absolute;left:0;text-align:left;flip:x y;z-index:250696192;mso-position-horizontal-relative:text;mso-position-vertical-relative:text" from="599.45pt,3in" to="589.6pt,229.35pt" strokecolor="red" strokeweight=".57pt"/>
              </w:pict>
            </w:r>
            <w:r>
              <w:rPr>
                <w:noProof/>
              </w:rPr>
              <w:pict w14:anchorId="4C8B089D">
                <v:line id="_x0000_s3954" style="position:absolute;left:0;text-align:left;flip:x y;z-index:250697216;mso-position-horizontal-relative:text;mso-position-vertical-relative:text" from="589.6pt,229.35pt" to="586.5pt,221pt" strokecolor="red" strokeweight=".57pt"/>
              </w:pict>
            </w:r>
            <w:r>
              <w:rPr>
                <w:noProof/>
              </w:rPr>
              <w:pict w14:anchorId="0CD6505F">
                <v:line id="_x0000_s3953" style="position:absolute;left:0;text-align:left;flip:x y;z-index:250698240;mso-position-horizontal-relative:text;mso-position-vertical-relative:text" from="586.5pt,221pt" to="583.15pt,213.3pt" strokecolor="red" strokeweight=".57pt"/>
              </w:pict>
            </w:r>
            <w:r>
              <w:rPr>
                <w:noProof/>
              </w:rPr>
              <w:pict w14:anchorId="14D5FE1E">
                <v:line id="_x0000_s3952" style="position:absolute;left:0;text-align:left;flip:x y;z-index:250699264;mso-position-horizontal-relative:text;mso-position-vertical-relative:text" from="583.15pt,213.3pt" to="582.45pt,208.95pt" strokecolor="red" strokeweight=".57pt"/>
              </w:pict>
            </w:r>
            <w:r>
              <w:rPr>
                <w:noProof/>
              </w:rPr>
              <w:pict w14:anchorId="708281D0">
                <v:line id="_x0000_s3951" style="position:absolute;left:0;text-align:left;flip:x y;z-index:250700288;mso-position-horizontal-relative:text;mso-position-vertical-relative:text" from="582.45pt,208.95pt" to="583pt,200pt" strokeweight=".57pt"/>
              </w:pict>
            </w:r>
            <w:r>
              <w:rPr>
                <w:noProof/>
              </w:rPr>
              <w:pict w14:anchorId="59BAFC40">
                <v:line id="_x0000_s3950" style="position:absolute;left:0;text-align:left;flip:x y;z-index:250701312;mso-position-horizontal-relative:text;mso-position-vertical-relative:text" from="583pt,200pt" to="560.35pt,151.85pt" strokeweight=".57pt"/>
              </w:pict>
            </w:r>
            <w:r>
              <w:rPr>
                <w:noProof/>
              </w:rPr>
              <w:pict w14:anchorId="756C0E78">
                <v:line id="_x0000_s3949" style="position:absolute;left:0;text-align:left;flip:x y;z-index:250702336;mso-position-horizontal-relative:text;mso-position-vertical-relative:text" from="560.35pt,151.85pt" to="599.7pt,124.1pt" strokeweight=".57pt"/>
              </w:pict>
            </w:r>
            <w:r>
              <w:rPr>
                <w:noProof/>
              </w:rPr>
              <w:pict w14:anchorId="4D740F06">
                <v:line id="_x0000_s3948" style="position:absolute;left:0;text-align:left;flip:x y;z-index:250703360;mso-position-horizontal-relative:text;mso-position-vertical-relative:text" from="599.7pt,124.1pt" to="587.75pt,107.4pt" strokeweight=".57pt"/>
              </w:pict>
            </w:r>
            <w:r>
              <w:rPr>
                <w:noProof/>
              </w:rPr>
              <w:pict w14:anchorId="787135B7">
                <v:line id="_x0000_s3947" style="position:absolute;left:0;text-align:left;flip:x y;z-index:250704384;mso-position-horizontal-relative:text;mso-position-vertical-relative:text" from="587.75pt,107.4pt" to="615.8pt,88.25pt" strokeweight=".57pt"/>
              </w:pict>
            </w:r>
            <w:r>
              <w:rPr>
                <w:noProof/>
              </w:rPr>
              <w:pict w14:anchorId="2A2693D6">
                <v:line id="_x0000_s3946" style="position:absolute;left:0;text-align:left;flip:x y;z-index:250705408;mso-position-horizontal-relative:text;mso-position-vertical-relative:text" from="615.8pt,88.25pt" to="596.6pt,53.1pt" strokeweight=".57pt"/>
              </w:pict>
            </w:r>
            <w:r>
              <w:rPr>
                <w:noProof/>
              </w:rPr>
              <w:pict w14:anchorId="25023104">
                <v:line id="_x0000_s3945" style="position:absolute;left:0;text-align:left;flip:x y;z-index:250706432;mso-position-horizontal-relative:text;mso-position-vertical-relative:text" from="589.6pt,229.35pt" to="599.45pt,3in" strokecolor="red" strokeweight=".57pt"/>
              </w:pict>
            </w:r>
            <w:r>
              <w:rPr>
                <w:noProof/>
              </w:rPr>
              <w:pict w14:anchorId="601F29BD">
                <v:line id="_x0000_s3944" style="position:absolute;left:0;text-align:left;flip:x y;z-index:250707456;mso-position-horizontal-relative:text;mso-position-vertical-relative:text" from="599.45pt,3in" to="637.25pt,190.25pt" strokecolor="red" strokeweight=".57pt"/>
              </w:pict>
            </w:r>
            <w:r>
              <w:rPr>
                <w:noProof/>
              </w:rPr>
              <w:pict w14:anchorId="269115D9">
                <v:line id="_x0000_s3943" style="position:absolute;left:0;text-align:left;flip:x y;z-index:250708480;mso-position-horizontal-relative:text;mso-position-vertical-relative:text" from="637.25pt,190.25pt" to="681.55pt,162.05pt" strokecolor="red" strokeweight=".57pt"/>
              </w:pict>
            </w:r>
            <w:r>
              <w:rPr>
                <w:noProof/>
              </w:rPr>
              <w:pict w14:anchorId="26FFE5AC">
                <v:line id="_x0000_s3942" style="position:absolute;left:0;text-align:left;flip:x y;z-index:250709504;mso-position-horizontal-relative:text;mso-position-vertical-relative:text" from="681.55pt,162.05pt" to="691.35pt,156.05pt" strokecolor="red" strokeweight=".57pt"/>
              </w:pict>
            </w:r>
            <w:r>
              <w:rPr>
                <w:noProof/>
              </w:rPr>
              <w:pict w14:anchorId="421AC808">
                <v:line id="_x0000_s3941" style="position:absolute;left:0;text-align:left;flip:x y;z-index:250710528;mso-position-horizontal-relative:text;mso-position-vertical-relative:text" from="691.35pt,156.05pt" to="697.45pt,168.15pt" strokecolor="red" strokeweight=".57pt"/>
              </w:pict>
            </w:r>
            <w:r>
              <w:rPr>
                <w:noProof/>
              </w:rPr>
              <w:pict w14:anchorId="1878BEDD">
                <v:line id="_x0000_s3940" style="position:absolute;left:0;text-align:left;flip:x y;z-index:250711552;mso-position-horizontal-relative:text;mso-position-vertical-relative:text" from="697.45pt,168.15pt" to="696.95pt,168.45pt" strokeweight=".57pt"/>
              </w:pict>
            </w:r>
            <w:r>
              <w:rPr>
                <w:noProof/>
              </w:rPr>
              <w:pict w14:anchorId="6B3EE399">
                <v:line id="_x0000_s3939" style="position:absolute;left:0;text-align:left;flip:x y;z-index:250712576;mso-position-horizontal-relative:text;mso-position-vertical-relative:text" from="696.95pt,168.45pt" to="706.55pt,187.8pt" strokecolor="red" strokeweight=".57pt"/>
              </w:pict>
            </w:r>
            <w:r>
              <w:rPr>
                <w:noProof/>
              </w:rPr>
              <w:pict w14:anchorId="66AE5113">
                <v:line id="_x0000_s3938" style="position:absolute;left:0;text-align:left;flip:x y;z-index:250713600;mso-position-horizontal-relative:text;mso-position-vertical-relative:text" from="706.55pt,187.8pt" to="709.95pt,186.25pt" strokecolor="red" strokeweight=".57pt"/>
              </w:pict>
            </w:r>
            <w:r>
              <w:rPr>
                <w:noProof/>
              </w:rPr>
              <w:pict w14:anchorId="486946B4">
                <v:line id="_x0000_s3937" style="position:absolute;left:0;text-align:left;flip:x y;z-index:250714624;mso-position-horizontal-relative:text;mso-position-vertical-relative:text" from="709.95pt,186.25pt" to="748.95pt,269.85pt" strokecolor="red" strokeweight=".57pt"/>
              </w:pict>
            </w:r>
            <w:r>
              <w:rPr>
                <w:noProof/>
              </w:rPr>
              <w:pict w14:anchorId="09CA4A73">
                <v:line id="_x0000_s3936" style="position:absolute;left:0;text-align:left;flip:x y;z-index:250715648;mso-position-horizontal-relative:text;mso-position-vertical-relative:text" from="748.95pt,269.85pt" to="754.9pt,265.05pt" strokecolor="red" strokeweight=".57pt"/>
              </w:pict>
            </w:r>
            <w:r>
              <w:rPr>
                <w:noProof/>
              </w:rPr>
              <w:pict w14:anchorId="3096D633">
                <v:line id="_x0000_s3935" style="position:absolute;left:0;text-align:left;flip:x y;z-index:250716672;mso-position-horizontal-relative:text;mso-position-vertical-relative:text" from="754.9pt,265.05pt" to="757.65pt,267.9pt" strokecolor="red" strokeweight=".57pt"/>
              </w:pict>
            </w:r>
            <w:r>
              <w:rPr>
                <w:noProof/>
              </w:rPr>
              <w:pict w14:anchorId="25A433C0">
                <v:line id="_x0000_s3934" style="position:absolute;left:0;text-align:left;flip:x y;z-index:250717696;mso-position-horizontal-relative:text;mso-position-vertical-relative:text" from="757.65pt,267.9pt" to="788.4pt,304.15pt" strokeweight=".57pt"/>
              </w:pict>
            </w:r>
            <w:r>
              <w:rPr>
                <w:noProof/>
              </w:rPr>
              <w:pict w14:anchorId="276222B2">
                <v:line id="_x0000_s3933" style="position:absolute;left:0;text-align:left;flip:x y;z-index:250718720;mso-position-horizontal-relative:text;mso-position-vertical-relative:text" from="788.4pt,304.15pt" to="733.65pt,351.55pt" strokeweight=".57pt"/>
              </w:pict>
            </w:r>
            <w:r>
              <w:rPr>
                <w:noProof/>
              </w:rPr>
              <w:pict w14:anchorId="7AD9C740">
                <v:line id="_x0000_s3932" style="position:absolute;left:0;text-align:left;flip:x y;z-index:250719744;mso-position-horizontal-relative:text;mso-position-vertical-relative:text" from="733.65pt,351.55pt" to="722.15pt,361.45pt" strokeweight=".57pt"/>
              </w:pict>
            </w:r>
            <w:r>
              <w:rPr>
                <w:noProof/>
              </w:rPr>
              <w:pict w14:anchorId="0FBDD21F">
                <v:line id="_x0000_s3931" style="position:absolute;left:0;text-align:left;flip:x y;z-index:250720768;mso-position-horizontal-relative:text;mso-position-vertical-relative:text" from="722.15pt,361.45pt" to="724.9pt,364.15pt" strokeweight=".57pt"/>
              </w:pict>
            </w:r>
            <w:r>
              <w:rPr>
                <w:noProof/>
              </w:rPr>
              <w:pict w14:anchorId="0032AA16">
                <v:line id="_x0000_s3930" style="position:absolute;left:0;text-align:left;flip:x y;z-index:250721792;mso-position-horizontal-relative:text;mso-position-vertical-relative:text" from="724.9pt,364.15pt" to="718.85pt,369.6pt" strokeweight=".57pt"/>
              </w:pict>
            </w:r>
            <w:r>
              <w:rPr>
                <w:noProof/>
              </w:rPr>
              <w:pict w14:anchorId="32B3B1A9">
                <v:line id="_x0000_s3929" style="position:absolute;left:0;text-align:left;flip:x y;z-index:250722816;mso-position-horizontal-relative:text;mso-position-vertical-relative:text" from="718.85pt,369.6pt" to="716.4pt,366.75pt" strokeweight=".57pt"/>
              </w:pict>
            </w:r>
            <w:r>
              <w:rPr>
                <w:noProof/>
              </w:rPr>
              <w:pict w14:anchorId="32B3658E">
                <v:line id="_x0000_s3928" style="position:absolute;left:0;text-align:left;flip:x y;z-index:250723840;mso-position-horizontal-relative:text;mso-position-vertical-relative:text" from="716.4pt,366.75pt" to="714.4pt,368.35pt" strokeweight=".57pt"/>
              </w:pict>
            </w:r>
            <w:r>
              <w:rPr>
                <w:noProof/>
              </w:rPr>
              <w:pict w14:anchorId="274BD38D">
                <v:line id="_x0000_s3927" style="position:absolute;left:0;text-align:left;flip:x y;z-index:250724864;mso-position-horizontal-relative:text;mso-position-vertical-relative:text" from="714.4pt,368.35pt" to="709pt,373.75pt" strokeweight=".57pt"/>
              </w:pict>
            </w:r>
            <w:r>
              <w:rPr>
                <w:noProof/>
              </w:rPr>
              <w:pict w14:anchorId="22FF8F55">
                <v:line id="_x0000_s3926" style="position:absolute;left:0;text-align:left;flip:x y;z-index:250725888;mso-position-horizontal-relative:text;mso-position-vertical-relative:text" from="709pt,373.75pt" to="701.05pt,381.7pt" strokeweight=".57pt"/>
              </w:pict>
            </w:r>
            <w:r>
              <w:rPr>
                <w:noProof/>
              </w:rPr>
              <w:pict w14:anchorId="412A71D1">
                <v:line id="_x0000_s3925" style="position:absolute;left:0;text-align:left;flip:x y;z-index:250726912;mso-position-horizontal-relative:text;mso-position-vertical-relative:text" from="701.05pt,381.7pt" to="699.4pt,380.1pt" strokecolor="red" strokeweight=".57pt"/>
              </w:pict>
            </w:r>
            <w:r>
              <w:rPr>
                <w:noProof/>
              </w:rPr>
              <w:pict w14:anchorId="145D32C6">
                <v:line id="_x0000_s3924" style="position:absolute;left:0;text-align:left;flip:x y;z-index:250727936;mso-position-horizontal-relative:text;mso-position-vertical-relative:text" from="699.4pt,380.1pt" to="689.15pt,368.55pt" strokecolor="red" strokeweight=".57pt"/>
              </w:pict>
            </w:r>
            <w:r>
              <w:rPr>
                <w:noProof/>
              </w:rPr>
              <w:pict w14:anchorId="56719338">
                <v:line id="_x0000_s3923" style="position:absolute;left:0;text-align:left;flip:x y;z-index:250728960;mso-position-horizontal-relative:text;mso-position-vertical-relative:text" from="689.15pt,368.55pt" to="667.35pt,342.45pt" strokecolor="red" strokeweight=".57pt"/>
              </w:pict>
            </w:r>
            <w:r>
              <w:rPr>
                <w:noProof/>
              </w:rPr>
              <w:pict w14:anchorId="5E29BB83">
                <v:line id="_x0000_s3922" style="position:absolute;left:0;text-align:left;flip:x y;z-index:250729984;mso-position-horizontal-relative:text;mso-position-vertical-relative:text" from="667.35pt,342.45pt" to="632.6pt,300.65pt" strokecolor="red" strokeweight=".57pt"/>
              </w:pict>
            </w:r>
            <w:r>
              <w:rPr>
                <w:noProof/>
              </w:rPr>
              <w:pict w14:anchorId="020B6736">
                <v:line id="_x0000_s3921" style="position:absolute;left:0;text-align:left;flip:x y;z-index:250731008;mso-position-horizontal-relative:text;mso-position-vertical-relative:text" from="632.6pt,300.65pt" to="636.25pt,297.2pt" strokecolor="red" strokeweight=".57pt"/>
              </w:pict>
            </w:r>
            <w:r>
              <w:rPr>
                <w:noProof/>
              </w:rPr>
              <w:pict w14:anchorId="0A833533">
                <v:line id="_x0000_s3920" style="position:absolute;left:0;text-align:left;flip:x y;z-index:250732032;mso-position-horizontal-relative:text;mso-position-vertical-relative:text" from="636.25pt,297.2pt" to="601.35pt,257.95pt" strokecolor="red" strokeweight=".57pt"/>
              </w:pict>
            </w:r>
            <w:r>
              <w:rPr>
                <w:noProof/>
              </w:rPr>
              <w:pict w14:anchorId="669C89F1">
                <v:line id="_x0000_s3919" style="position:absolute;left:0;text-align:left;flip:x y;z-index:250733056;mso-position-horizontal-relative:text;mso-position-vertical-relative:text" from="601.35pt,257.95pt" to="589.6pt,229.35pt" strokecolor="red" strokeweight=".57pt"/>
              </w:pict>
            </w:r>
            <w:r>
              <w:rPr>
                <w:noProof/>
              </w:rPr>
              <w:pict w14:anchorId="1E64DE07">
                <v:line id="_x0000_s3918" style="position:absolute;left:0;text-align:left;flip:x y;z-index:250734080;mso-position-horizontal-relative:text;mso-position-vertical-relative:text" from="666.25pt,105.8pt" to="680.8pt,98.5pt" strokeweight=".57pt"/>
              </w:pict>
            </w:r>
            <w:r>
              <w:rPr>
                <w:noProof/>
              </w:rPr>
              <w:pict w14:anchorId="1EA663EC">
                <v:line id="_x0000_s3917" style="position:absolute;left:0;text-align:left;flip:x y;z-index:250735104;mso-position-horizontal-relative:text;mso-position-vertical-relative:text" from="680.8pt,98.5pt" to="684.2pt,105.25pt" strokeweight=".57pt"/>
              </w:pict>
            </w:r>
            <w:r>
              <w:rPr>
                <w:noProof/>
              </w:rPr>
              <w:pict w14:anchorId="7054231B">
                <v:line id="_x0000_s3916" style="position:absolute;left:0;text-align:left;flip:x y;z-index:250736128;mso-position-horizontal-relative:text;mso-position-vertical-relative:text" from="684.2pt,105.25pt" to="686pt,108.95pt" strokeweight=".57pt"/>
              </w:pict>
            </w:r>
            <w:r>
              <w:rPr>
                <w:noProof/>
              </w:rPr>
              <w:pict w14:anchorId="66D3C2DC">
                <v:line id="_x0000_s3915" style="position:absolute;left:0;text-align:left;flip:x y;z-index:250737152;mso-position-horizontal-relative:text;mso-position-vertical-relative:text" from="686pt,108.95pt" to="709.05pt,155.4pt" strokeweight=".57pt"/>
              </w:pict>
            </w:r>
            <w:r>
              <w:rPr>
                <w:noProof/>
              </w:rPr>
              <w:pict w14:anchorId="64E75C18">
                <v:line id="_x0000_s3914" style="position:absolute;left:0;text-align:left;flip:x y;z-index:250738176;mso-position-horizontal-relative:text;mso-position-vertical-relative:text" from="709.05pt,155.4pt" to="721.6pt,180.6pt" strokeweight=".57pt"/>
              </w:pict>
            </w:r>
            <w:r>
              <w:rPr>
                <w:noProof/>
              </w:rPr>
              <w:pict w14:anchorId="1AC4ED52">
                <v:line id="_x0000_s3913" style="position:absolute;left:0;text-align:left;flip:x y;z-index:250739200;mso-position-horizontal-relative:text;mso-position-vertical-relative:text" from="721.6pt,180.6pt" to="722.35pt,180.6pt" strokeweight=".57pt"/>
              </w:pict>
            </w:r>
            <w:r>
              <w:rPr>
                <w:noProof/>
              </w:rPr>
              <w:pict w14:anchorId="0FD12C26">
                <v:line id="_x0000_s3912" style="position:absolute;left:0;text-align:left;flip:x y;z-index:250740224;mso-position-horizontal-relative:text;mso-position-vertical-relative:text" from="722.35pt,180.6pt" to="723.65pt,183pt" strokeweight=".57pt"/>
              </w:pict>
            </w:r>
            <w:r>
              <w:rPr>
                <w:noProof/>
              </w:rPr>
              <w:pict w14:anchorId="66975A9C">
                <v:line id="_x0000_s3911" style="position:absolute;left:0;text-align:left;flip:x y;z-index:250741248;mso-position-horizontal-relative:text;mso-position-vertical-relative:text" from="723.65pt,183pt" to="733.6pt,202.95pt" strokeweight=".57pt"/>
              </w:pict>
            </w:r>
            <w:r>
              <w:rPr>
                <w:noProof/>
              </w:rPr>
              <w:pict w14:anchorId="577C0456">
                <v:line id="_x0000_s3910" style="position:absolute;left:0;text-align:left;flip:x y;z-index:250742272;mso-position-horizontal-relative:text;mso-position-vertical-relative:text" from="733.6pt,202.95pt" to="763.1pt,263.45pt" strokeweight=".57pt"/>
              </w:pict>
            </w:r>
            <w:r>
              <w:rPr>
                <w:noProof/>
              </w:rPr>
              <w:pict w14:anchorId="4BBF4623">
                <v:line id="_x0000_s3909" style="position:absolute;left:0;text-align:left;flip:x y;z-index:250743296;mso-position-horizontal-relative:text;mso-position-vertical-relative:text" from="763.1pt,263.45pt" to="757.65pt,267.9pt" strokeweight=".57pt"/>
              </w:pict>
            </w:r>
            <w:r>
              <w:rPr>
                <w:noProof/>
              </w:rPr>
              <w:pict w14:anchorId="03F27FF7">
                <v:line id="_x0000_s3908" style="position:absolute;left:0;text-align:left;flip:x y;z-index:250744320;mso-position-horizontal-relative:text;mso-position-vertical-relative:text" from="757.65pt,267.9pt" to="754.9pt,265.05pt" strokecolor="red" strokeweight=".57pt"/>
              </w:pict>
            </w:r>
            <w:r>
              <w:rPr>
                <w:noProof/>
              </w:rPr>
              <w:pict w14:anchorId="0923D2A4">
                <v:line id="_x0000_s3907" style="position:absolute;left:0;text-align:left;flip:x y;z-index:250745344;mso-position-horizontal-relative:text;mso-position-vertical-relative:text" from="754.9pt,265.05pt" to="748.95pt,269.85pt" strokecolor="red" strokeweight=".57pt"/>
              </w:pict>
            </w:r>
            <w:r>
              <w:rPr>
                <w:noProof/>
              </w:rPr>
              <w:pict w14:anchorId="3E54A1FD">
                <v:line id="_x0000_s3906" style="position:absolute;left:0;text-align:left;flip:x y;z-index:250746368;mso-position-horizontal-relative:text;mso-position-vertical-relative:text" from="748.95pt,269.85pt" to="709.95pt,186.25pt" strokecolor="red" strokeweight=".57pt"/>
              </w:pict>
            </w:r>
            <w:r>
              <w:rPr>
                <w:noProof/>
              </w:rPr>
              <w:pict w14:anchorId="4FD73A88">
                <v:line id="_x0000_s3905" style="position:absolute;left:0;text-align:left;flip:x y;z-index:250747392;mso-position-horizontal-relative:text;mso-position-vertical-relative:text" from="709.95pt,186.25pt" to="706.55pt,187.8pt" strokecolor="red" strokeweight=".57pt"/>
              </w:pict>
            </w:r>
            <w:r>
              <w:rPr>
                <w:noProof/>
              </w:rPr>
              <w:pict w14:anchorId="0EED4229">
                <v:line id="_x0000_s3904" style="position:absolute;left:0;text-align:left;flip:x y;z-index:250748416;mso-position-horizontal-relative:text;mso-position-vertical-relative:text" from="706.55pt,187.8pt" to="696.95pt,168.45pt" strokecolor="red" strokeweight=".57pt"/>
              </w:pict>
            </w:r>
            <w:r>
              <w:rPr>
                <w:noProof/>
              </w:rPr>
              <w:pict w14:anchorId="3F0FCEB3">
                <v:line id="_x0000_s3903" style="position:absolute;left:0;text-align:left;flip:x y;z-index:250749440;mso-position-horizontal-relative:text;mso-position-vertical-relative:text" from="696.95pt,168.45pt" to="697.45pt,168.15pt" strokeweight=".57pt"/>
              </w:pict>
            </w:r>
            <w:r>
              <w:rPr>
                <w:noProof/>
              </w:rPr>
              <w:pict w14:anchorId="5C797E85">
                <v:line id="_x0000_s3902" style="position:absolute;left:0;text-align:left;flip:x y;z-index:250750464;mso-position-horizontal-relative:text;mso-position-vertical-relative:text" from="697.45pt,168.15pt" to="691.35pt,156.05pt" strokecolor="red" strokeweight=".57pt"/>
              </w:pict>
            </w:r>
            <w:r>
              <w:rPr>
                <w:noProof/>
              </w:rPr>
              <w:pict w14:anchorId="3BF797D2">
                <v:line id="_x0000_s3901" style="position:absolute;left:0;text-align:left;flip:x y;z-index:250751488;mso-position-horizontal-relative:text;mso-position-vertical-relative:text" from="691.35pt,156.05pt" to="669.8pt,112.85pt" strokecolor="red" strokeweight=".57pt"/>
              </w:pict>
            </w:r>
            <w:r>
              <w:rPr>
                <w:noProof/>
              </w:rPr>
              <w:pict w14:anchorId="24883586">
                <v:line id="_x0000_s3900" style="position:absolute;left:0;text-align:left;flip:x y;z-index:250752512;mso-position-horizontal-relative:text;mso-position-vertical-relative:text" from="669.8pt,112.85pt" to="666.25pt,105.8pt" strokeweight=".57pt"/>
              </w:pict>
            </w:r>
            <w:r>
              <w:rPr>
                <w:noProof/>
              </w:rPr>
              <w:pict w14:anchorId="187A0E2E">
                <v:line id="_x0000_s3899" style="position:absolute;left:0;text-align:left;flip:x y;z-index:250753536;mso-position-horizontal-relative:text;mso-position-vertical-relative:text" from="411.75pt,515.9pt" to="412.75pt,514.95pt" strokecolor="red" strokeweight=".57pt"/>
              </w:pict>
            </w:r>
            <w:r>
              <w:rPr>
                <w:noProof/>
              </w:rPr>
              <w:pict w14:anchorId="1D7EAC8A">
                <v:line id="_x0000_s3898" style="position:absolute;left:0;text-align:left;flip:x y;z-index:250754560;mso-position-horizontal-relative:text;mso-position-vertical-relative:text" from="412.75pt,514.95pt" to="411.15pt,512.65pt" strokecolor="red" strokeweight=".57pt"/>
              </w:pict>
            </w:r>
            <w:r>
              <w:rPr>
                <w:noProof/>
              </w:rPr>
              <w:pict w14:anchorId="1FADFBF5">
                <v:line id="_x0000_s3897" style="position:absolute;left:0;text-align:left;flip:x y;z-index:250755584;mso-position-horizontal-relative:text;mso-position-vertical-relative:text" from="411.15pt,512.65pt" to="417.3pt,507.5pt" strokecolor="red" strokeweight=".57pt"/>
              </w:pict>
            </w:r>
            <w:r>
              <w:rPr>
                <w:noProof/>
              </w:rPr>
              <w:pict w14:anchorId="70A7A6F7">
                <v:line id="_x0000_s3896" style="position:absolute;left:0;text-align:left;flip:x y;z-index:250756608;mso-position-horizontal-relative:text;mso-position-vertical-relative:text" from="417.3pt,507.5pt" to="419.3pt,509.65pt" strokecolor="red" strokeweight=".57pt"/>
              </w:pict>
            </w:r>
            <w:r>
              <w:rPr>
                <w:noProof/>
              </w:rPr>
              <w:pict w14:anchorId="6ABD3E13">
                <v:line id="_x0000_s3895" style="position:absolute;left:0;text-align:left;flip:x y;z-index:250757632;mso-position-horizontal-relative:text;mso-position-vertical-relative:text" from="419.3pt,509.65pt" to="420.3pt,508.7pt" strokecolor="red" strokeweight=".57pt"/>
              </w:pict>
            </w:r>
            <w:r>
              <w:rPr>
                <w:noProof/>
              </w:rPr>
              <w:pict w14:anchorId="790351EA">
                <v:line id="_x0000_s3894" style="position:absolute;left:0;text-align:left;flip:x y;z-index:250758656;mso-position-horizontal-relative:text;mso-position-vertical-relative:text" from="420.3pt,508.7pt" to="424.75pt,513.9pt" strokecolor="red" strokeweight=".57pt"/>
              </w:pict>
            </w:r>
            <w:r>
              <w:rPr>
                <w:noProof/>
              </w:rPr>
              <w:pict w14:anchorId="0F6A773F">
                <v:line id="_x0000_s3893" style="position:absolute;left:0;text-align:left;flip:x y;z-index:250759680;mso-position-horizontal-relative:text;mso-position-vertical-relative:text" from="424.75pt,513.9pt" to="429.55pt,519.55pt" strokecolor="red" strokeweight=".57pt"/>
              </w:pict>
            </w:r>
            <w:r>
              <w:rPr>
                <w:noProof/>
              </w:rPr>
              <w:pict w14:anchorId="026D5B78">
                <v:line id="_x0000_s3892" style="position:absolute;left:0;text-align:left;flip:x y;z-index:250760704;mso-position-horizontal-relative:text;mso-position-vertical-relative:text" from="429.55pt,519.55pt" to="425.45pt,522.9pt" strokecolor="red" strokeweight=".57pt"/>
              </w:pict>
            </w:r>
            <w:r>
              <w:rPr>
                <w:noProof/>
              </w:rPr>
              <w:pict w14:anchorId="385ACB2F">
                <v:line id="_x0000_s3891" style="position:absolute;left:0;text-align:left;flip:x y;z-index:250761728;mso-position-horizontal-relative:text;mso-position-vertical-relative:text" from="425.45pt,522.9pt" to="427.15pt,525pt" strokecolor="red" strokeweight=".57pt"/>
              </w:pict>
            </w:r>
            <w:r>
              <w:rPr>
                <w:noProof/>
              </w:rPr>
              <w:pict w14:anchorId="0E319396">
                <v:line id="_x0000_s3890" style="position:absolute;left:0;text-align:left;flip:x y;z-index:250762752;mso-position-horizontal-relative:text;mso-position-vertical-relative:text" from="427.15pt,525pt" to="421.8pt,529.6pt" strokecolor="red" strokeweight=".57pt"/>
              </w:pict>
            </w:r>
            <w:r>
              <w:rPr>
                <w:noProof/>
              </w:rPr>
              <w:pict w14:anchorId="1EF78CE1">
                <v:line id="_x0000_s3889" style="position:absolute;left:0;text-align:left;flip:x y;z-index:250763776;mso-position-horizontal-relative:text;mso-position-vertical-relative:text" from="421.8pt,529.6pt" to="416.9pt,524.05pt" strokecolor="red" strokeweight=".57pt"/>
              </w:pict>
            </w:r>
            <w:r>
              <w:rPr>
                <w:noProof/>
              </w:rPr>
              <w:pict w14:anchorId="19E44DBC">
                <v:line id="_x0000_s3888" style="position:absolute;left:0;text-align:left;flip:x y;z-index:250764800;mso-position-horizontal-relative:text;mso-position-vertical-relative:text" from="416.9pt,524.05pt" to="420.95pt,520.75pt" strokecolor="red" strokeweight=".57pt"/>
              </w:pict>
            </w:r>
            <w:r>
              <w:rPr>
                <w:noProof/>
              </w:rPr>
              <w:pict w14:anchorId="6686EF66">
                <v:line id="_x0000_s3887" style="position:absolute;left:0;text-align:left;flip:x y;z-index:250765824;mso-position-horizontal-relative:text;mso-position-vertical-relative:text" from="420.95pt,520.75pt" to="419.15pt,518.65pt" strokecolor="red" strokeweight=".57pt"/>
              </w:pict>
            </w:r>
            <w:r>
              <w:rPr>
                <w:noProof/>
              </w:rPr>
              <w:pict w14:anchorId="619B0E8B">
                <v:line id="_x0000_s3886" style="position:absolute;left:0;text-align:left;flip:x y;z-index:250766848;mso-position-horizontal-relative:text;mso-position-vertical-relative:text" from="419.15pt,518.65pt" to="415.95pt,521.1pt" strokecolor="red" strokeweight=".57pt"/>
              </w:pict>
            </w:r>
            <w:r>
              <w:rPr>
                <w:noProof/>
              </w:rPr>
              <w:pict w14:anchorId="1489D951">
                <v:line id="_x0000_s3885" style="position:absolute;left:0;text-align:left;flip:x y;z-index:250767872;mso-position-horizontal-relative:text;mso-position-vertical-relative:text" from="415.95pt,521.1pt" to="411.75pt,515.9pt" strokecolor="red" strokeweight=".57pt"/>
              </w:pict>
            </w:r>
            <w:r>
              <w:rPr>
                <w:noProof/>
              </w:rPr>
              <w:pict w14:anchorId="0762C4B5">
                <v:line id="_x0000_s3884" style="position:absolute;left:0;text-align:left;flip:x y;z-index:250768896;mso-position-horizontal-relative:text;mso-position-vertical-relative:text" from="429.7pt,538.65pt" to="433.8pt,535.2pt" strokecolor="red" strokeweight=".57pt"/>
              </w:pict>
            </w:r>
            <w:r>
              <w:rPr>
                <w:noProof/>
              </w:rPr>
              <w:pict w14:anchorId="732103C8">
                <v:line id="_x0000_s3883" style="position:absolute;left:0;text-align:left;flip:x y;z-index:250769920;mso-position-horizontal-relative:text;mso-position-vertical-relative:text" from="433.8pt,535.2pt" to="435.6pt,537.25pt" strokecolor="red" strokeweight=".57pt"/>
              </w:pict>
            </w:r>
            <w:r>
              <w:rPr>
                <w:noProof/>
              </w:rPr>
              <w:pict w14:anchorId="549AFA0E">
                <v:line id="_x0000_s3882" style="position:absolute;left:0;text-align:left;flip:x y;z-index:250770944;mso-position-horizontal-relative:text;mso-position-vertical-relative:text" from="435.6pt,537.25pt" to="441.1pt,532.7pt" strokecolor="red" strokeweight=".57pt"/>
              </w:pict>
            </w:r>
            <w:r>
              <w:rPr>
                <w:noProof/>
              </w:rPr>
              <w:pict w14:anchorId="5877C23A">
                <v:line id="_x0000_s3881" style="position:absolute;left:0;text-align:left;flip:x y;z-index:250771968;mso-position-horizontal-relative:text;mso-position-vertical-relative:text" from="441.1pt,532.7pt" to="445.75pt,537.95pt" strokecolor="red" strokeweight=".57pt"/>
              </w:pict>
            </w:r>
            <w:r>
              <w:rPr>
                <w:noProof/>
              </w:rPr>
              <w:pict w14:anchorId="05630E6E">
                <v:line id="_x0000_s3880" style="position:absolute;left:0;text-align:left;flip:x y;z-index:250772992;mso-position-horizontal-relative:text;mso-position-vertical-relative:text" from="445.75pt,537.95pt" to="450.25pt,543.35pt" strokecolor="red" strokeweight=".57pt"/>
              </w:pict>
            </w:r>
            <w:r>
              <w:rPr>
                <w:noProof/>
              </w:rPr>
              <w:pict w14:anchorId="442D3FE4">
                <v:line id="_x0000_s3879" style="position:absolute;left:0;text-align:left;flip:x y;z-index:250774016;mso-position-horizontal-relative:text;mso-position-vertical-relative:text" from="450.25pt,543.35pt" to="441.6pt,550.4pt" strokecolor="red" strokeweight=".57pt"/>
              </w:pict>
            </w:r>
            <w:r>
              <w:rPr>
                <w:noProof/>
              </w:rPr>
              <w:pict w14:anchorId="16F8F4EF">
                <v:line id="_x0000_s3878" style="position:absolute;left:0;text-align:left;flip:x y;z-index:250775040;mso-position-horizontal-relative:text;mso-position-vertical-relative:text" from="441.6pt,550.4pt" to="437.25pt,545.45pt" strokecolor="red" strokeweight=".57pt"/>
              </w:pict>
            </w:r>
            <w:r>
              <w:rPr>
                <w:noProof/>
              </w:rPr>
              <w:pict w14:anchorId="67D925E6">
                <v:line id="_x0000_s3877" style="position:absolute;left:0;text-align:left;flip:x y;z-index:250776064;mso-position-horizontal-relative:text;mso-position-vertical-relative:text" from="437.25pt,545.45pt" to="440.05pt,542.8pt" strokecolor="red" strokeweight=".57pt"/>
              </w:pict>
            </w:r>
            <w:r>
              <w:rPr>
                <w:noProof/>
              </w:rPr>
              <w:pict w14:anchorId="108FE7C9">
                <v:line id="_x0000_s3876" style="position:absolute;left:0;text-align:left;flip:x y;z-index:250777088;mso-position-horizontal-relative:text;mso-position-vertical-relative:text" from="440.05pt,542.8pt" to="437.8pt,540.4pt" strokecolor="red" strokeweight=".57pt"/>
              </w:pict>
            </w:r>
            <w:r>
              <w:rPr>
                <w:noProof/>
              </w:rPr>
              <w:pict w14:anchorId="7BBBCDD4">
                <v:line id="_x0000_s3875" style="position:absolute;left:0;text-align:left;flip:x y;z-index:250778112;mso-position-horizontal-relative:text;mso-position-vertical-relative:text" from="437.8pt,540.4pt" to="433.95pt,543.55pt" strokecolor="red" strokeweight=".57pt"/>
              </w:pict>
            </w:r>
            <w:r>
              <w:rPr>
                <w:noProof/>
              </w:rPr>
              <w:pict w14:anchorId="6ED4269D">
                <v:line id="_x0000_s3874" style="position:absolute;left:0;text-align:left;flip:x y;z-index:250779136;mso-position-horizontal-relative:text;mso-position-vertical-relative:text" from="433.95pt,543.55pt" to="429.7pt,538.65pt" strokecolor="red" strokeweight=".57pt"/>
              </w:pict>
            </w:r>
            <w:r>
              <w:rPr>
                <w:noProof/>
              </w:rPr>
              <w:pict w14:anchorId="5BDA44C0">
                <v:line id="_x0000_s3873" style="position:absolute;left:0;text-align:left;flip:x y;z-index:250780160;mso-position-horizontal-relative:text;mso-position-vertical-relative:text" from="398.7pt,568.85pt" to="404.55pt,563.75pt" strokecolor="red" strokeweight=".57pt"/>
              </w:pict>
            </w:r>
            <w:r>
              <w:rPr>
                <w:noProof/>
              </w:rPr>
              <w:pict w14:anchorId="5F8C735B">
                <v:line id="_x0000_s3872" style="position:absolute;left:0;text-align:left;flip:x y;z-index:250781184;mso-position-horizontal-relative:text;mso-position-vertical-relative:text" from="404.55pt,563.75pt" to="413.5pt,574.45pt" strokecolor="red" strokeweight=".57pt"/>
              </w:pict>
            </w:r>
            <w:r>
              <w:rPr>
                <w:noProof/>
              </w:rPr>
              <w:pict w14:anchorId="2A3262B2">
                <v:line id="_x0000_s3871" style="position:absolute;left:0;text-align:left;flip:x y;z-index:250782208;mso-position-horizontal-relative:text;mso-position-vertical-relative:text" from="413.5pt,574.45pt" to="407.45pt,579.65pt" strokecolor="red" strokeweight=".57pt"/>
              </w:pict>
            </w:r>
            <w:r>
              <w:rPr>
                <w:noProof/>
              </w:rPr>
              <w:pict w14:anchorId="6A010B12">
                <v:line id="_x0000_s3870" style="position:absolute;left:0;text-align:left;flip:x y;z-index:250783232;mso-position-horizontal-relative:text;mso-position-vertical-relative:text" from="407.45pt,579.65pt" to="398.7pt,568.85pt" strokecolor="red" strokeweight=".57pt"/>
              </w:pict>
            </w:r>
            <w:r>
              <w:rPr>
                <w:noProof/>
              </w:rPr>
              <w:pict w14:anchorId="4512AB86">
                <v:line id="_x0000_s3869" style="position:absolute;left:0;text-align:left;flip:x y;z-index:250784256;mso-position-horizontal-relative:text;mso-position-vertical-relative:text" from="431.25pt,599.85pt" to="442.1pt,590.85pt" strokecolor="red" strokeweight=".57pt"/>
              </w:pict>
            </w:r>
            <w:r>
              <w:rPr>
                <w:noProof/>
              </w:rPr>
              <w:pict w14:anchorId="784B026D">
                <v:line id="_x0000_s3868" style="position:absolute;left:0;text-align:left;flip:x y;z-index:250785280;mso-position-horizontal-relative:text;mso-position-vertical-relative:text" from="442.1pt,590.85pt" to="446.8pt,596.65pt" strokecolor="red" strokeweight=".57pt"/>
              </w:pict>
            </w:r>
            <w:r>
              <w:rPr>
                <w:noProof/>
              </w:rPr>
              <w:pict w14:anchorId="70A90C20">
                <v:line id="_x0000_s3867" style="position:absolute;left:0;text-align:left;flip:x y;z-index:250786304;mso-position-horizontal-relative:text;mso-position-vertical-relative:text" from="446.8pt,596.65pt" to="436.2pt,605.6pt" strokecolor="red" strokeweight=".57pt"/>
              </w:pict>
            </w:r>
            <w:r>
              <w:rPr>
                <w:noProof/>
              </w:rPr>
              <w:pict w14:anchorId="204323A2">
                <v:line id="_x0000_s3866" style="position:absolute;left:0;text-align:left;flip:x y;z-index:250787328;mso-position-horizontal-relative:text;mso-position-vertical-relative:text" from="436.2pt,605.6pt" to="431.25pt,599.85pt" strokecolor="red" strokeweight=".57pt"/>
              </w:pict>
            </w:r>
            <w:r>
              <w:rPr>
                <w:noProof/>
              </w:rPr>
              <w:pict w14:anchorId="4ABAC901">
                <v:line id="_x0000_s3865" style="position:absolute;left:0;text-align:left;flip:x y;z-index:250788352;mso-position-horizontal-relative:text;mso-position-vertical-relative:text" from="459.6pt,576.05pt" to="463.55pt,572.65pt" strokecolor="red" strokeweight=".57pt"/>
              </w:pict>
            </w:r>
            <w:r>
              <w:rPr>
                <w:noProof/>
              </w:rPr>
              <w:pict w14:anchorId="7ABE0C51">
                <v:line id="_x0000_s3864" style="position:absolute;left:0;text-align:left;flip:x y;z-index:250789376;mso-position-horizontal-relative:text;mso-position-vertical-relative:text" from="463.55pt,572.65pt" to="467.45pt,569.4pt" strokecolor="red" strokeweight=".57pt"/>
              </w:pict>
            </w:r>
            <w:r>
              <w:rPr>
                <w:noProof/>
              </w:rPr>
              <w:pict w14:anchorId="67EB8146">
                <v:line id="_x0000_s3863" style="position:absolute;left:0;text-align:left;flip:x y;z-index:250790400;mso-position-horizontal-relative:text;mso-position-vertical-relative:text" from="467.45pt,569.4pt" to="472.35pt,575.4pt" strokecolor="red" strokeweight=".57pt"/>
              </w:pict>
            </w:r>
            <w:r>
              <w:rPr>
                <w:noProof/>
              </w:rPr>
              <w:pict w14:anchorId="50CB5264">
                <v:line id="_x0000_s3862" style="position:absolute;left:0;text-align:left;flip:x y;z-index:250791424;mso-position-horizontal-relative:text;mso-position-vertical-relative:text" from="472.35pt,575.4pt" to="461.15pt,584.6pt" strokecolor="red" strokeweight=".57pt"/>
              </w:pict>
            </w:r>
            <w:r>
              <w:rPr>
                <w:noProof/>
              </w:rPr>
              <w:pict w14:anchorId="232498C0">
                <v:line id="_x0000_s3861" style="position:absolute;left:0;text-align:left;flip:x y;z-index:250792448;mso-position-horizontal-relative:text;mso-position-vertical-relative:text" from="461.15pt,584.6pt" to="456.25pt,578.9pt" strokecolor="red" strokeweight=".57pt"/>
              </w:pict>
            </w:r>
            <w:r>
              <w:rPr>
                <w:noProof/>
              </w:rPr>
              <w:pict w14:anchorId="4E04D018">
                <v:line id="_x0000_s3860" style="position:absolute;left:0;text-align:left;flip:x y;z-index:250793472;mso-position-horizontal-relative:text;mso-position-vertical-relative:text" from="456.25pt,578.9pt" to="459.6pt,576.05pt" strokecolor="red" strokeweight=".57pt"/>
              </w:pict>
            </w:r>
            <w:r>
              <w:rPr>
                <w:noProof/>
              </w:rPr>
              <w:pict w14:anchorId="29B01A76">
                <v:line id="_x0000_s3859" style="position:absolute;left:0;text-align:left;flip:x y;z-index:250794496;mso-position-horizontal-relative:text;mso-position-vertical-relative:text" from="413.95pt,326.75pt" to="419.85pt,322.35pt" strokecolor="red" strokeweight=".57pt"/>
              </w:pict>
            </w:r>
            <w:r>
              <w:rPr>
                <w:noProof/>
              </w:rPr>
              <w:pict w14:anchorId="63F3F05D">
                <v:line id="_x0000_s3858" style="position:absolute;left:0;text-align:left;flip:x y;z-index:250795520;mso-position-horizontal-relative:text;mso-position-vertical-relative:text" from="419.85pt,322.35pt" to="419.05pt,321.25pt" strokecolor="red" strokeweight=".57pt"/>
              </w:pict>
            </w:r>
            <w:r>
              <w:rPr>
                <w:noProof/>
              </w:rPr>
              <w:pict w14:anchorId="20591546">
                <v:line id="_x0000_s3857" style="position:absolute;left:0;text-align:left;flip:x y;z-index:250796544;mso-position-horizontal-relative:text;mso-position-vertical-relative:text" from="419.05pt,321.25pt" to="421.1pt,319.75pt" strokecolor="red" strokeweight=".57pt"/>
              </w:pict>
            </w:r>
            <w:r>
              <w:rPr>
                <w:noProof/>
              </w:rPr>
              <w:pict w14:anchorId="1491F114">
                <v:line id="_x0000_s3856" style="position:absolute;left:0;text-align:left;flip:x y;z-index:250797568;mso-position-horizontal-relative:text;mso-position-vertical-relative:text" from="421.1pt,319.75pt" to="421.95pt,320.75pt" strokecolor="red" strokeweight=".57pt"/>
              </w:pict>
            </w:r>
            <w:r>
              <w:rPr>
                <w:noProof/>
              </w:rPr>
              <w:pict w14:anchorId="3DDA4D27">
                <v:line id="_x0000_s3855" style="position:absolute;left:0;text-align:left;flip:x y;z-index:250798592;mso-position-horizontal-relative:text;mso-position-vertical-relative:text" from="421.95pt,320.75pt" to="433.55pt,311.95pt" strokecolor="red" strokeweight=".57pt"/>
              </w:pict>
            </w:r>
            <w:r>
              <w:rPr>
                <w:noProof/>
              </w:rPr>
              <w:pict w14:anchorId="7ACEB68B">
                <v:line id="_x0000_s3854" style="position:absolute;left:0;text-align:left;flip:x y;z-index:250799616;mso-position-horizontal-relative:text;mso-position-vertical-relative:text" from="433.55pt,311.95pt" to="432.75pt,310.9pt" strokecolor="red" strokeweight=".57pt"/>
              </w:pict>
            </w:r>
            <w:r>
              <w:rPr>
                <w:noProof/>
              </w:rPr>
              <w:pict w14:anchorId="673DE97B">
                <v:line id="_x0000_s3853" style="position:absolute;left:0;text-align:left;flip:x y;z-index:250800640;mso-position-horizontal-relative:text;mso-position-vertical-relative:text" from="432.75pt,310.9pt" to="435pt,309.2pt" strokecolor="red" strokeweight=".57pt"/>
              </w:pict>
            </w:r>
            <w:r>
              <w:rPr>
                <w:noProof/>
              </w:rPr>
              <w:pict w14:anchorId="4D32FE9B">
                <v:line id="_x0000_s3852" style="position:absolute;left:0;text-align:left;flip:x y;z-index:250801664;mso-position-horizontal-relative:text;mso-position-vertical-relative:text" from="435pt,309.2pt" to="435.7pt,310.3pt" strokecolor="red" strokeweight=".57pt"/>
              </w:pict>
            </w:r>
            <w:r>
              <w:rPr>
                <w:noProof/>
              </w:rPr>
              <w:pict w14:anchorId="385E61DE">
                <v:line id="_x0000_s3851" style="position:absolute;left:0;text-align:left;flip:x y;z-index:250802688;mso-position-horizontal-relative:text;mso-position-vertical-relative:text" from="435.7pt,310.3pt" to="441.25pt,306.25pt" strokecolor="red" strokeweight=".57pt"/>
              </w:pict>
            </w:r>
            <w:r>
              <w:rPr>
                <w:noProof/>
              </w:rPr>
              <w:pict w14:anchorId="17DD4829">
                <v:line id="_x0000_s3850" style="position:absolute;left:0;text-align:left;flip:x y;z-index:250803712;mso-position-horizontal-relative:text;mso-position-vertical-relative:text" from="441.25pt,306.25pt" to="448.9pt,316.55pt" strokecolor="red" strokeweight=".57pt"/>
              </w:pict>
            </w:r>
            <w:r>
              <w:rPr>
                <w:noProof/>
              </w:rPr>
              <w:pict w14:anchorId="1F25FD73">
                <v:line id="_x0000_s3849" style="position:absolute;left:0;text-align:left;flip:x y;z-index:250804736;mso-position-horizontal-relative:text;mso-position-vertical-relative:text" from="448.9pt,316.55pt" to="421.7pt,336.85pt" strokecolor="red" strokeweight=".57pt"/>
              </w:pict>
            </w:r>
            <w:r>
              <w:rPr>
                <w:noProof/>
              </w:rPr>
              <w:pict w14:anchorId="0F78F33B">
                <v:line id="_x0000_s3848" style="position:absolute;left:0;text-align:left;flip:x y;z-index:250805760;mso-position-horizontal-relative:text;mso-position-vertical-relative:text" from="421.7pt,336.85pt" to="419.35pt,333.8pt" strokecolor="red" strokeweight=".57pt"/>
              </w:pict>
            </w:r>
            <w:r>
              <w:rPr>
                <w:noProof/>
              </w:rPr>
              <w:pict w14:anchorId="2E17D8BB">
                <v:line id="_x0000_s3847" style="position:absolute;left:0;text-align:left;flip:x y;z-index:250806784;mso-position-horizontal-relative:text;mso-position-vertical-relative:text" from="419.35pt,333.8pt" to="417.95pt,334.95pt" strokecolor="red" strokeweight=".57pt"/>
              </w:pict>
            </w:r>
            <w:r>
              <w:rPr>
                <w:noProof/>
              </w:rPr>
              <w:pict w14:anchorId="63E23D8C">
                <v:line id="_x0000_s3846" style="position:absolute;left:0;text-align:left;flip:x y;z-index:250807808;mso-position-horizontal-relative:text;mso-position-vertical-relative:text" from="417.95pt,334.95pt" to="415.2pt,331.3pt" strokecolor="red" strokeweight=".57pt"/>
              </w:pict>
            </w:r>
            <w:r>
              <w:rPr>
                <w:noProof/>
              </w:rPr>
              <w:pict w14:anchorId="796005DD">
                <v:line id="_x0000_s3845" style="position:absolute;left:0;text-align:left;flip:x y;z-index:250808832;mso-position-horizontal-relative:text;mso-position-vertical-relative:text" from="415.2pt,331.3pt" to="416.7pt,330.25pt" strokecolor="red" strokeweight=".57pt"/>
              </w:pict>
            </w:r>
            <w:r>
              <w:rPr>
                <w:noProof/>
              </w:rPr>
              <w:pict w14:anchorId="73CDDF9A">
                <v:line id="_x0000_s3844" style="position:absolute;left:0;text-align:left;flip:x y;z-index:250809856;mso-position-horizontal-relative:text;mso-position-vertical-relative:text" from="416.7pt,330.25pt" to="413.95pt,326.75pt" strokecolor="red" strokeweight=".57pt"/>
              </w:pict>
            </w:r>
            <w:r>
              <w:rPr>
                <w:noProof/>
              </w:rPr>
              <w:pict w14:anchorId="3C07FB93">
                <v:line id="_x0000_s3843" style="position:absolute;left:0;text-align:left;flip:x y;z-index:250810880;mso-position-horizontal-relative:text;mso-position-vertical-relative:text" from="435.75pt,360.1pt" to="439.35pt,357.7pt" strokecolor="red" strokeweight=".57pt"/>
              </w:pict>
            </w:r>
            <w:r>
              <w:rPr>
                <w:noProof/>
              </w:rPr>
              <w:pict w14:anchorId="194B0E25">
                <v:line id="_x0000_s3842" style="position:absolute;left:0;text-align:left;flip:x y;z-index:250811904;mso-position-horizontal-relative:text;mso-position-vertical-relative:text" from="439.35pt,357.7pt" to="440.55pt,359.6pt" strokecolor="red" strokeweight=".57pt"/>
              </w:pict>
            </w:r>
            <w:r>
              <w:rPr>
                <w:noProof/>
              </w:rPr>
              <w:pict w14:anchorId="6F6A6FD0">
                <v:line id="_x0000_s3841" style="position:absolute;left:0;text-align:left;flip:x y;z-index:250812928;mso-position-horizontal-relative:text;mso-position-vertical-relative:text" from="440.55pt,359.6pt" to="446.65pt,355.85pt" strokecolor="red" strokeweight=".57pt"/>
              </w:pict>
            </w:r>
            <w:r>
              <w:rPr>
                <w:noProof/>
              </w:rPr>
              <w:pict w14:anchorId="61507E9D">
                <v:line id="_x0000_s3840" style="position:absolute;left:0;text-align:left;flip:x y;z-index:250813952;mso-position-horizontal-relative:text;mso-position-vertical-relative:text" from="446.65pt,355.85pt" to="451.5pt,363.4pt" strokecolor="red" strokeweight=".57pt"/>
              </w:pict>
            </w:r>
            <w:r>
              <w:rPr>
                <w:noProof/>
              </w:rPr>
              <w:pict w14:anchorId="68163735">
                <v:line id="_x0000_s3839" style="position:absolute;left:0;text-align:left;flip:x y;z-index:250814976;mso-position-horizontal-relative:text;mso-position-vertical-relative:text" from="451.5pt,363.4pt" to="444.6pt,367.35pt" strokecolor="red" strokeweight=".57pt"/>
              </w:pict>
            </w:r>
            <w:r>
              <w:rPr>
                <w:noProof/>
              </w:rPr>
              <w:pict w14:anchorId="3750D4DB">
                <v:line id="_x0000_s3838" style="position:absolute;left:0;text-align:left;flip:x y;z-index:250816000;mso-position-horizontal-relative:text;mso-position-vertical-relative:text" from="444.6pt,367.35pt" to="442.15pt,363.75pt" strokecolor="red" strokeweight=".57pt"/>
              </w:pict>
            </w:r>
            <w:r>
              <w:rPr>
                <w:noProof/>
              </w:rPr>
              <w:pict w14:anchorId="33029EEA">
                <v:line id="_x0000_s3837" style="position:absolute;left:0;text-align:left;flip:x y;z-index:250817024;mso-position-horizontal-relative:text;mso-position-vertical-relative:text" from="442.15pt,363.75pt" to="439.15pt,365.5pt" strokecolor="red" strokeweight=".57pt"/>
              </w:pict>
            </w:r>
            <w:r>
              <w:rPr>
                <w:noProof/>
              </w:rPr>
              <w:pict w14:anchorId="06974A2F">
                <v:line id="_x0000_s3836" style="position:absolute;left:0;text-align:left;flip:x y;z-index:250818048;mso-position-horizontal-relative:text;mso-position-vertical-relative:text" from="439.15pt,365.5pt" to="435.75pt,360.1pt" strokecolor="red" strokeweight=".57pt"/>
              </w:pict>
            </w:r>
            <w:r>
              <w:rPr>
                <w:noProof/>
              </w:rPr>
              <w:pict w14:anchorId="75059203">
                <v:line id="_x0000_s3835" style="position:absolute;left:0;text-align:left;flip:x y;z-index:250819072;mso-position-horizontal-relative:text;mso-position-vertical-relative:text" from="462.5pt,391.25pt" to="468.45pt,386.75pt" strokecolor="red" strokeweight=".57pt"/>
              </w:pict>
            </w:r>
            <w:r>
              <w:rPr>
                <w:noProof/>
              </w:rPr>
              <w:pict w14:anchorId="71BF6BFB">
                <v:line id="_x0000_s3834" style="position:absolute;left:0;text-align:left;flip:x y;z-index:250820096;mso-position-horizontal-relative:text;mso-position-vertical-relative:text" from="468.45pt,386.75pt" to="467.8pt,385.8pt" strokecolor="red" strokeweight=".57pt"/>
              </w:pict>
            </w:r>
            <w:r>
              <w:rPr>
                <w:noProof/>
              </w:rPr>
              <w:pict w14:anchorId="579E75CB">
                <v:line id="_x0000_s3833" style="position:absolute;left:0;text-align:left;flip:x y;z-index:250821120;mso-position-horizontal-relative:text;mso-position-vertical-relative:text" from="467.8pt,385.8pt" to="469.95pt,384.15pt" strokecolor="red" strokeweight=".57pt"/>
              </w:pict>
            </w:r>
            <w:r>
              <w:rPr>
                <w:noProof/>
              </w:rPr>
              <w:pict w14:anchorId="7519BF17">
                <v:line id="_x0000_s3832" style="position:absolute;left:0;text-align:left;flip:x y;z-index:250822144;mso-position-horizontal-relative:text;mso-position-vertical-relative:text" from="469.95pt,384.15pt" to="470.6pt,385.2pt" strokecolor="red" strokeweight=".57pt"/>
              </w:pict>
            </w:r>
            <w:r>
              <w:rPr>
                <w:noProof/>
              </w:rPr>
              <w:pict w14:anchorId="77C4C718">
                <v:line id="_x0000_s3831" style="position:absolute;left:0;text-align:left;flip:x y;z-index:250823168;mso-position-horizontal-relative:text;mso-position-vertical-relative:text" from="470.6pt,385.2pt" to="482.25pt,376.65pt" strokecolor="red" strokeweight=".57pt"/>
              </w:pict>
            </w:r>
            <w:r>
              <w:rPr>
                <w:noProof/>
              </w:rPr>
              <w:pict w14:anchorId="5316D9BB">
                <v:line id="_x0000_s3830" style="position:absolute;left:0;text-align:left;flip:x y;z-index:250824192;mso-position-horizontal-relative:text;mso-position-vertical-relative:text" from="482.25pt,376.65pt" to="481.3pt,375.45pt" strokecolor="red" strokeweight=".57pt"/>
              </w:pict>
            </w:r>
            <w:r>
              <w:rPr>
                <w:noProof/>
              </w:rPr>
              <w:pict w14:anchorId="2EABB812">
                <v:line id="_x0000_s3829" style="position:absolute;left:0;text-align:left;flip:x y;z-index:250825216;mso-position-horizontal-relative:text;mso-position-vertical-relative:text" from="481.3pt,375.45pt" to="483.65pt,373.75pt" strokecolor="red" strokeweight=".57pt"/>
              </w:pict>
            </w:r>
            <w:r>
              <w:rPr>
                <w:noProof/>
              </w:rPr>
              <w:pict w14:anchorId="0CC15BEA">
                <v:line id="_x0000_s3828" style="position:absolute;left:0;text-align:left;flip:x y;z-index:250826240;mso-position-horizontal-relative:text;mso-position-vertical-relative:text" from="483.65pt,373.75pt" to="484.45pt,374.8pt" strokecolor="red" strokeweight=".57pt"/>
              </w:pict>
            </w:r>
            <w:r>
              <w:rPr>
                <w:noProof/>
              </w:rPr>
              <w:pict w14:anchorId="70EFDD85">
                <v:line id="_x0000_s3827" style="position:absolute;left:0;text-align:left;flip:x y;z-index:250827264;mso-position-horizontal-relative:text;mso-position-vertical-relative:text" from="484.45pt,374.8pt" to="489.65pt,371pt" strokecolor="red" strokeweight=".57pt"/>
              </w:pict>
            </w:r>
            <w:r>
              <w:rPr>
                <w:noProof/>
              </w:rPr>
              <w:pict w14:anchorId="3D123C64">
                <v:line id="_x0000_s3826" style="position:absolute;left:0;text-align:left;flip:x y;z-index:250828288;mso-position-horizontal-relative:text;mso-position-vertical-relative:text" from="489.65pt,371pt" to="497.4pt,381.25pt" strokecolor="red" strokeweight=".57pt"/>
              </w:pict>
            </w:r>
            <w:r>
              <w:rPr>
                <w:noProof/>
              </w:rPr>
              <w:pict w14:anchorId="7FA39294">
                <v:line id="_x0000_s3825" style="position:absolute;left:0;text-align:left;flip:x y;z-index:250829312;mso-position-horizontal-relative:text;mso-position-vertical-relative:text" from="497.4pt,381.25pt" to="470.15pt,401.75pt" strokecolor="red" strokeweight=".57pt"/>
              </w:pict>
            </w:r>
            <w:r>
              <w:rPr>
                <w:noProof/>
              </w:rPr>
              <w:pict w14:anchorId="413B3831">
                <v:line id="_x0000_s3824" style="position:absolute;left:0;text-align:left;flip:x y;z-index:250830336;mso-position-horizontal-relative:text;mso-position-vertical-relative:text" from="470.15pt,401.75pt" to="462.5pt,391.25pt" strokecolor="red" strokeweight=".57pt"/>
              </w:pict>
            </w:r>
            <w:r>
              <w:rPr>
                <w:noProof/>
              </w:rPr>
              <w:pict w14:anchorId="17E79688">
                <v:line id="_x0000_s3823" style="position:absolute;left:0;text-align:left;flip:x y;z-index:250831360;mso-position-horizontal-relative:text;mso-position-vertical-relative:text" from="484.75pt,421pt" to="507.75pt,403.9pt" strokecolor="red" strokeweight=".57pt"/>
              </w:pict>
            </w:r>
            <w:r>
              <w:rPr>
                <w:noProof/>
              </w:rPr>
              <w:pict w14:anchorId="2A869402">
                <v:line id="_x0000_s3822" style="position:absolute;left:0;text-align:left;flip:x y;z-index:250832384;mso-position-horizontal-relative:text;mso-position-vertical-relative:text" from="507.75pt,403.9pt" to="516.05pt,414.75pt" strokecolor="red" strokeweight=".57pt"/>
              </w:pict>
            </w:r>
            <w:r>
              <w:rPr>
                <w:noProof/>
              </w:rPr>
              <w:pict w14:anchorId="07E8D7D6">
                <v:line id="_x0000_s3821" style="position:absolute;left:0;text-align:left;flip:x y;z-index:250833408;mso-position-horizontal-relative:text;mso-position-vertical-relative:text" from="516.05pt,414.75pt" to="492.75pt,432.2pt" strokecolor="red" strokeweight=".57pt"/>
              </w:pict>
            </w:r>
            <w:r>
              <w:rPr>
                <w:noProof/>
              </w:rPr>
              <w:pict w14:anchorId="0AACEEAF">
                <v:line id="_x0000_s3820" style="position:absolute;left:0;text-align:left;flip:x y;z-index:250834432;mso-position-horizontal-relative:text;mso-position-vertical-relative:text" from="492.75pt,432.2pt" to="484.75pt,421pt" strokecolor="red" strokeweight=".57pt"/>
              </w:pict>
            </w:r>
            <w:r>
              <w:rPr>
                <w:noProof/>
              </w:rPr>
              <w:pict w14:anchorId="274D5D0F">
                <v:line id="_x0000_s3819" style="position:absolute;left:0;text-align:left;flip:x y;z-index:250835456;mso-position-horizontal-relative:text;mso-position-vertical-relative:text" from="544.4pt,491.9pt" to="560.35pt,478.3pt" strokecolor="red" strokeweight=".57pt"/>
              </w:pict>
            </w:r>
            <w:r>
              <w:rPr>
                <w:noProof/>
              </w:rPr>
              <w:pict w14:anchorId="5DF7C5BD">
                <v:line id="_x0000_s3818" style="position:absolute;left:0;text-align:left;flip:x y;z-index:250836480;mso-position-horizontal-relative:text;mso-position-vertical-relative:text" from="560.35pt,478.3pt" to="571.15pt,491.35pt" strokecolor="red" strokeweight=".57pt"/>
              </w:pict>
            </w:r>
            <w:r>
              <w:rPr>
                <w:noProof/>
              </w:rPr>
              <w:pict w14:anchorId="0569D3D5">
                <v:line id="_x0000_s3817" style="position:absolute;left:0;text-align:left;flip:x y;z-index:250837504;mso-position-horizontal-relative:text;mso-position-vertical-relative:text" from="571.15pt,491.35pt" to="555.85pt,504.95pt" strokecolor="red" strokeweight=".57pt"/>
              </w:pict>
            </w:r>
            <w:r>
              <w:rPr>
                <w:noProof/>
              </w:rPr>
              <w:pict w14:anchorId="47F042A2">
                <v:line id="_x0000_s3816" style="position:absolute;left:0;text-align:left;flip:x y;z-index:250838528;mso-position-horizontal-relative:text;mso-position-vertical-relative:text" from="555.85pt,504.95pt" to="544.4pt,491.9pt" strokecolor="red" strokeweight=".57pt"/>
              </w:pict>
            </w:r>
            <w:r>
              <w:rPr>
                <w:noProof/>
              </w:rPr>
              <w:pict w14:anchorId="673919CA">
                <v:line id="_x0000_s3815" style="position:absolute;left:0;text-align:left;flip:x y;z-index:250839552;mso-position-horizontal-relative:text;mso-position-vertical-relative:text" from="579.95pt,463.2pt" to="596.4pt,449.7pt" strokecolor="red" strokeweight=".57pt"/>
              </w:pict>
            </w:r>
            <w:r>
              <w:rPr>
                <w:noProof/>
              </w:rPr>
              <w:pict w14:anchorId="149F4B87">
                <v:line id="_x0000_s3814" style="position:absolute;left:0;text-align:left;flip:x y;z-index:250840576;mso-position-horizontal-relative:text;mso-position-vertical-relative:text" from="596.4pt,449.7pt" to="606.45pt,461.6pt" strokecolor="red" strokeweight=".57pt"/>
              </w:pict>
            </w:r>
            <w:r>
              <w:rPr>
                <w:noProof/>
              </w:rPr>
              <w:pict w14:anchorId="3E213829">
                <v:line id="_x0000_s3813" style="position:absolute;left:0;text-align:left;flip:x y;z-index:250841600;mso-position-horizontal-relative:text;mso-position-vertical-relative:text" from="606.45pt,461.6pt" to="590.3pt,475.2pt" strokecolor="red" strokeweight=".57pt"/>
              </w:pict>
            </w:r>
            <w:r>
              <w:rPr>
                <w:noProof/>
              </w:rPr>
              <w:pict w14:anchorId="1B7446A0">
                <v:line id="_x0000_s3812" style="position:absolute;left:0;text-align:left;flip:x y;z-index:250842624;mso-position-horizontal-relative:text;mso-position-vertical-relative:text" from="590.3pt,475.2pt" to="579.95pt,463.2pt" strokecolor="red" strokeweight=".57pt"/>
              </w:pict>
            </w:r>
            <w:r>
              <w:rPr>
                <w:noProof/>
              </w:rPr>
              <w:pict w14:anchorId="56C637C6">
                <v:line id="_x0000_s3811" style="position:absolute;left:0;text-align:left;flip:x y;z-index:250843648;mso-position-horizontal-relative:text;mso-position-vertical-relative:text" from="609.6pt,441pt" to="632.15pt,422.3pt" strokecolor="red" strokeweight=".57pt"/>
              </w:pict>
            </w:r>
            <w:r>
              <w:rPr>
                <w:noProof/>
              </w:rPr>
              <w:pict w14:anchorId="0D5683FE">
                <v:line id="_x0000_s3810" style="position:absolute;left:0;text-align:left;flip:x y;z-index:250844672;mso-position-horizontal-relative:text;mso-position-vertical-relative:text" from="632.15pt,422.3pt" to="640.95pt,432.65pt" strokecolor="red" strokeweight=".57pt"/>
              </w:pict>
            </w:r>
            <w:r>
              <w:rPr>
                <w:noProof/>
              </w:rPr>
              <w:pict w14:anchorId="4B1271AD">
                <v:line id="_x0000_s3809" style="position:absolute;left:0;text-align:left;flip:x y;z-index:250845696;mso-position-horizontal-relative:text;mso-position-vertical-relative:text" from="640.95pt,432.65pt" to="618.3pt,451.5pt" strokecolor="red" strokeweight=".57pt"/>
              </w:pict>
            </w:r>
            <w:r>
              <w:rPr>
                <w:noProof/>
              </w:rPr>
              <w:pict w14:anchorId="1D9FE1DA">
                <v:line id="_x0000_s3808" style="position:absolute;left:0;text-align:left;flip:x y;z-index:250846720;mso-position-horizontal-relative:text;mso-position-vertical-relative:text" from="618.3pt,451.5pt" to="609.6pt,441pt" strokecolor="red" strokeweight=".57pt"/>
              </w:pict>
            </w:r>
            <w:r>
              <w:rPr>
                <w:noProof/>
              </w:rPr>
              <w:pict w14:anchorId="19A8202B">
                <v:line id="_x0000_s3807" style="position:absolute;left:0;text-align:left;flip:x y;z-index:250847744;mso-position-horizontal-relative:text;mso-position-vertical-relative:text" from="644.2pt,412.15pt" to="666.7pt,393.4pt" strokecolor="red" strokeweight=".57pt"/>
              </w:pict>
            </w:r>
            <w:r>
              <w:rPr>
                <w:noProof/>
              </w:rPr>
              <w:pict w14:anchorId="61E6DF65">
                <v:line id="_x0000_s3806" style="position:absolute;left:0;text-align:left;flip:x y;z-index:250848768;mso-position-horizontal-relative:text;mso-position-vertical-relative:text" from="666.7pt,393.4pt" to="675.55pt,403.85pt" strokecolor="red" strokeweight=".57pt"/>
              </w:pict>
            </w:r>
            <w:r>
              <w:rPr>
                <w:noProof/>
              </w:rPr>
              <w:pict w14:anchorId="7115145C">
                <v:line id="_x0000_s3805" style="position:absolute;left:0;text-align:left;flip:x y;z-index:250849792;mso-position-horizontal-relative:text;mso-position-vertical-relative:text" from="675.55pt,403.85pt" to="653.05pt,422.6pt" strokecolor="red" strokeweight=".57pt"/>
              </w:pict>
            </w:r>
            <w:r>
              <w:rPr>
                <w:noProof/>
              </w:rPr>
              <w:pict w14:anchorId="50BAF220">
                <v:line id="_x0000_s3804" style="position:absolute;left:0;text-align:left;flip:x y;z-index:250850816;mso-position-horizontal-relative:text;mso-position-vertical-relative:text" from="653.05pt,422.6pt" to="644.2pt,412.15pt" strokecolor="red" strokeweight=".57pt"/>
              </w:pict>
            </w:r>
            <w:r>
              <w:rPr>
                <w:noProof/>
              </w:rPr>
              <w:pict w14:anchorId="2EE79443">
                <v:line id="_x0000_s3803" style="position:absolute;left:0;text-align:left;flip:x y;z-index:250851840;mso-position-horizontal-relative:text;mso-position-vertical-relative:text" from="503.85pt,173pt" to="509.45pt,169.05pt" strokecolor="red" strokeweight=".57pt"/>
              </w:pict>
            </w:r>
            <w:r>
              <w:rPr>
                <w:noProof/>
              </w:rPr>
              <w:pict w14:anchorId="052F91A1">
                <v:line id="_x0000_s3802" style="position:absolute;left:0;text-align:left;flip:x y;z-index:250852864;mso-position-horizontal-relative:text;mso-position-vertical-relative:text" from="509.45pt,169.05pt" to="513.35pt,174.05pt" strokecolor="red" strokeweight=".57pt"/>
              </w:pict>
            </w:r>
            <w:r>
              <w:rPr>
                <w:noProof/>
              </w:rPr>
              <w:pict w14:anchorId="0CF28550">
                <v:line id="_x0000_s3801" style="position:absolute;left:0;text-align:left;flip:x y;z-index:250853888;mso-position-horizontal-relative:text;mso-position-vertical-relative:text" from="513.35pt,174.05pt" to="515.25pt,172.3pt" strokecolor="red" strokeweight=".57pt"/>
              </w:pict>
            </w:r>
            <w:r>
              <w:rPr>
                <w:noProof/>
              </w:rPr>
              <w:pict w14:anchorId="4EF10DE7">
                <v:line id="_x0000_s3800" style="position:absolute;left:0;text-align:left;flip:x y;z-index:250854912;mso-position-horizontal-relative:text;mso-position-vertical-relative:text" from="515.25pt,172.3pt" to="511.65pt,167.25pt" strokecolor="red" strokeweight=".57pt"/>
              </w:pict>
            </w:r>
            <w:r>
              <w:rPr>
                <w:noProof/>
              </w:rPr>
              <w:pict w14:anchorId="10AF2778">
                <v:line id="_x0000_s3799" style="position:absolute;left:0;text-align:left;flip:x y;z-index:250855936;mso-position-horizontal-relative:text;mso-position-vertical-relative:text" from="511.65pt,167.25pt" to="514.1pt,165.65pt" strokecolor="red" strokeweight=".57pt"/>
              </w:pict>
            </w:r>
            <w:r>
              <w:rPr>
                <w:noProof/>
              </w:rPr>
              <w:pict w14:anchorId="2A89E430">
                <v:line id="_x0000_s3798" style="position:absolute;left:0;text-align:left;flip:x y;z-index:250856960;mso-position-horizontal-relative:text;mso-position-vertical-relative:text" from="514.1pt,165.65pt" to="517.75pt,170.85pt" strokecolor="red" strokeweight=".57pt"/>
              </w:pict>
            </w:r>
            <w:r>
              <w:rPr>
                <w:noProof/>
              </w:rPr>
              <w:pict w14:anchorId="0703C4C1">
                <v:line id="_x0000_s3797" style="position:absolute;left:0;text-align:left;flip:x y;z-index:250857984;mso-position-horizontal-relative:text;mso-position-vertical-relative:text" from="517.75pt,170.85pt" to="548.9pt,149pt" strokecolor="red" strokeweight=".57pt"/>
              </w:pict>
            </w:r>
            <w:r>
              <w:rPr>
                <w:noProof/>
              </w:rPr>
              <w:pict w14:anchorId="369FE63F">
                <v:line id="_x0000_s3796" style="position:absolute;left:0;text-align:left;flip:x y;z-index:250859008;mso-position-horizontal-relative:text;mso-position-vertical-relative:text" from="548.9pt,149pt" to="556.55pt,160.05pt" strokecolor="red" strokeweight=".57pt"/>
              </w:pict>
            </w:r>
            <w:r>
              <w:rPr>
                <w:noProof/>
              </w:rPr>
              <w:pict w14:anchorId="2F50D954">
                <v:line id="_x0000_s3795" style="position:absolute;left:0;text-align:left;flip:x y;z-index:250860032;mso-position-horizontal-relative:text;mso-position-vertical-relative:text" from="556.55pt,160.05pt" to="515.1pt,189.25pt" strokecolor="red" strokeweight=".57pt"/>
              </w:pict>
            </w:r>
            <w:r>
              <w:rPr>
                <w:noProof/>
              </w:rPr>
              <w:pict w14:anchorId="4BAE2835">
                <v:line id="_x0000_s3794" style="position:absolute;left:0;text-align:left;flip:x y;z-index:250861056;mso-position-horizontal-relative:text;mso-position-vertical-relative:text" from="515.1pt,189.25pt" to="507.4pt,178.3pt" strokecolor="red" strokeweight=".57pt"/>
              </w:pict>
            </w:r>
            <w:r>
              <w:rPr>
                <w:noProof/>
              </w:rPr>
              <w:pict w14:anchorId="73495809">
                <v:line id="_x0000_s3793" style="position:absolute;left:0;text-align:left;flip:x y;z-index:250862080;mso-position-horizontal-relative:text;mso-position-vertical-relative:text" from="507.4pt,178.3pt" to="503.85pt,173pt" strokecolor="red" strokeweight=".57pt"/>
              </w:pict>
            </w:r>
            <w:r>
              <w:rPr>
                <w:noProof/>
              </w:rPr>
              <w:pict w14:anchorId="5FC348DA">
                <v:line id="_x0000_s3792" style="position:absolute;left:0;text-align:left;flip:x y;z-index:250863104;mso-position-horizontal-relative:text;mso-position-vertical-relative:text" from="509.1pt,278.55pt" to="501.65pt,268.4pt" strokecolor="red" strokeweight=".57pt"/>
              </w:pict>
            </w:r>
            <w:r>
              <w:rPr>
                <w:noProof/>
              </w:rPr>
              <w:pict w14:anchorId="61CECF80">
                <v:line id="_x0000_s3791" style="position:absolute;left:0;text-align:left;flip:x y;z-index:250864128;mso-position-horizontal-relative:text;mso-position-vertical-relative:text" from="501.65pt,268.4pt" to="561.85pt,223.95pt" strokecolor="red" strokeweight=".57pt"/>
              </w:pict>
            </w:r>
            <w:r>
              <w:rPr>
                <w:noProof/>
              </w:rPr>
              <w:pict w14:anchorId="55FB4873">
                <v:line id="_x0000_s3790" style="position:absolute;left:0;text-align:left;flip:x y;z-index:250865152;mso-position-horizontal-relative:text;mso-position-vertical-relative:text" from="561.85pt,223.95pt" to="569.1pt,234.05pt" strokecolor="red" strokeweight=".57pt"/>
              </w:pict>
            </w:r>
            <w:r>
              <w:rPr>
                <w:noProof/>
              </w:rPr>
              <w:pict w14:anchorId="241753A6">
                <v:line id="_x0000_s3789" style="position:absolute;left:0;text-align:left;flip:x y;z-index:250866176;mso-position-horizontal-relative:text;mso-position-vertical-relative:text" from="569.1pt,234.05pt" to="550.6pt,247.8pt" strokecolor="red" strokeweight=".57pt"/>
              </w:pict>
            </w:r>
            <w:r>
              <w:rPr>
                <w:noProof/>
              </w:rPr>
              <w:pict w14:anchorId="2DF0C20D">
                <v:line id="_x0000_s3788" style="position:absolute;left:0;text-align:left;flip:x y;z-index:250867200;mso-position-horizontal-relative:text;mso-position-vertical-relative:text" from="550.6pt,247.8pt" to="509.1pt,278.55pt" strokecolor="red" strokeweight=".57pt"/>
              </w:pict>
            </w:r>
            <w:r>
              <w:rPr>
                <w:noProof/>
              </w:rPr>
              <w:pict w14:anchorId="08512FCA">
                <v:line id="_x0000_s3787" style="position:absolute;left:0;text-align:left;flip:x y;z-index:250868224;mso-position-horizontal-relative:text;mso-position-vertical-relative:text" from="620.6pt,162.25pt" to="640.2pt,146.55pt" strokecolor="red" strokeweight=".57pt"/>
              </w:pict>
            </w:r>
            <w:r>
              <w:rPr>
                <w:noProof/>
              </w:rPr>
              <w:pict w14:anchorId="2DA2FB4D">
                <v:line id="_x0000_s3786" style="position:absolute;left:0;text-align:left;flip:x y;z-index:250869248;mso-position-horizontal-relative:text;mso-position-vertical-relative:text" from="640.2pt,146.55pt" to="636.35pt,141.2pt" strokecolor="red" strokeweight=".57pt"/>
              </w:pict>
            </w:r>
            <w:r>
              <w:rPr>
                <w:noProof/>
              </w:rPr>
              <w:pict w14:anchorId="608F852C">
                <v:line id="_x0000_s3785" style="position:absolute;left:0;text-align:left;flip:x y;z-index:250870272;mso-position-horizontal-relative:text;mso-position-vertical-relative:text" from="636.35pt,141.2pt" to="647.45pt,132.3pt" strokecolor="red" strokeweight=".57pt"/>
              </w:pict>
            </w:r>
            <w:r>
              <w:rPr>
                <w:noProof/>
              </w:rPr>
              <w:pict w14:anchorId="7CF4DEC5">
                <v:line id="_x0000_s3784" style="position:absolute;left:0;text-align:left;flip:x y;z-index:250871296;mso-position-horizontal-relative:text;mso-position-vertical-relative:text" from="647.45pt,132.3pt" to="658.25pt,145.45pt" strokecolor="red" strokeweight=".57pt"/>
              </w:pict>
            </w:r>
            <w:r>
              <w:rPr>
                <w:noProof/>
              </w:rPr>
              <w:pict w14:anchorId="59131A16">
                <v:line id="_x0000_s3783" style="position:absolute;left:0;text-align:left;flip:x y;z-index:250872320;mso-position-horizontal-relative:text;mso-position-vertical-relative:text" from="658.25pt,145.45pt" to="626.9pt,170.4pt" strokecolor="red" strokeweight=".57pt"/>
              </w:pict>
            </w:r>
            <w:r>
              <w:rPr>
                <w:noProof/>
              </w:rPr>
              <w:pict w14:anchorId="4CDC94D5">
                <v:line id="_x0000_s3782" style="position:absolute;left:0;text-align:left;flip:x y;z-index:250873344;mso-position-horizontal-relative:text;mso-position-vertical-relative:text" from="626.9pt,170.4pt" to="620.6pt,162.25pt" strokecolor="red" strokeweight=".57pt"/>
              </w:pict>
            </w:r>
            <w:r>
              <w:rPr>
                <w:noProof/>
              </w:rPr>
              <w:pict w14:anchorId="45469D39">
                <v:line id="_x0000_s3781" style="position:absolute;left:0;text-align:left;flip:x y;z-index:250874368;mso-position-horizontal-relative:text;mso-position-vertical-relative:text" from="702.85pt,41.35pt" to="710.9pt,39.1pt" strokecolor="red" strokeweight=".57pt"/>
              </w:pict>
            </w:r>
            <w:r>
              <w:rPr>
                <w:noProof/>
              </w:rPr>
              <w:pict w14:anchorId="410A787C">
                <v:line id="_x0000_s3780" style="position:absolute;left:0;text-align:left;flip:x y;z-index:250875392;mso-position-horizontal-relative:text;mso-position-vertical-relative:text" from="710.9pt,39.1pt" to="714.3pt,51.65pt" strokecolor="red" strokeweight=".57pt"/>
              </w:pict>
            </w:r>
            <w:r>
              <w:rPr>
                <w:noProof/>
              </w:rPr>
              <w:pict w14:anchorId="49BD12A6">
                <v:line id="_x0000_s3779" style="position:absolute;left:0;text-align:left;flip:x y;z-index:250876416;mso-position-horizontal-relative:text;mso-position-vertical-relative:text" from="714.3pt,51.65pt" to="706.35pt,53.95pt" strokecolor="red" strokeweight=".57pt"/>
              </w:pict>
            </w:r>
            <w:r>
              <w:rPr>
                <w:noProof/>
              </w:rPr>
              <w:pict w14:anchorId="75814FD4">
                <v:line id="_x0000_s3778" style="position:absolute;left:0;text-align:left;flip:x y;z-index:250877440;mso-position-horizontal-relative:text;mso-position-vertical-relative:text" from="706.35pt,53.95pt" to="702.85pt,41.35pt" strokecolor="red" strokeweight=".57pt"/>
              </w:pict>
            </w:r>
            <w:r>
              <w:rPr>
                <w:noProof/>
              </w:rPr>
              <w:pict w14:anchorId="7CE07CEF">
                <v:line id="_x0000_s3777" style="position:absolute;left:0;text-align:left;flip:x y;z-index:250878464;mso-position-horizontal-relative:text;mso-position-vertical-relative:text" from="685.65pt,88.65pt" to="694.7pt,85.85pt" strokecolor="red" strokeweight=".57pt"/>
              </w:pict>
            </w:r>
            <w:r>
              <w:rPr>
                <w:noProof/>
              </w:rPr>
              <w:pict w14:anchorId="4B25E604">
                <v:line id="_x0000_s3776" style="position:absolute;left:0;text-align:left;flip:x y;z-index:250879488;mso-position-horizontal-relative:text;mso-position-vertical-relative:text" from="694.7pt,85.85pt" to="697.4pt,94.35pt" strokecolor="red" strokeweight=".57pt"/>
              </w:pict>
            </w:r>
            <w:r>
              <w:rPr>
                <w:noProof/>
              </w:rPr>
              <w:pict w14:anchorId="07F617C6">
                <v:line id="_x0000_s3775" style="position:absolute;left:0;text-align:left;flip:x y;z-index:250880512;mso-position-horizontal-relative:text;mso-position-vertical-relative:text" from="697.4pt,94.35pt" to="686.3pt,98.1pt" strokecolor="red" strokeweight=".57pt"/>
              </w:pict>
            </w:r>
            <w:r>
              <w:rPr>
                <w:noProof/>
              </w:rPr>
              <w:pict w14:anchorId="06FAC520">
                <v:line id="_x0000_s3774" style="position:absolute;left:0;text-align:left;flip:x y;z-index:250881536;mso-position-horizontal-relative:text;mso-position-vertical-relative:text" from="686.3pt,98.1pt" to="684.65pt,92.7pt" strokecolor="red" strokeweight=".57pt"/>
              </w:pict>
            </w:r>
            <w:r>
              <w:rPr>
                <w:noProof/>
              </w:rPr>
              <w:pict w14:anchorId="5D6906F5">
                <v:line id="_x0000_s3773" style="position:absolute;left:0;text-align:left;flip:x y;z-index:250882560;mso-position-horizontal-relative:text;mso-position-vertical-relative:text" from="684.65pt,92.7pt" to="686.65pt,92.05pt" strokecolor="red" strokeweight=".57pt"/>
              </w:pict>
            </w:r>
            <w:r>
              <w:rPr>
                <w:noProof/>
              </w:rPr>
              <w:pict w14:anchorId="213CD6E6">
                <v:line id="_x0000_s3772" style="position:absolute;left:0;text-align:left;flip:x y;z-index:250883584;mso-position-horizontal-relative:text;mso-position-vertical-relative:text" from="686.65pt,92.05pt" to="685.65pt,88.65pt" strokecolor="red" strokeweight=".57pt"/>
              </w:pict>
            </w:r>
            <w:r>
              <w:rPr>
                <w:noProof/>
              </w:rPr>
              <w:pict w14:anchorId="360CECA1">
                <v:line id="_x0000_s3771" style="position:absolute;left:0;text-align:left;flip:x y;z-index:250884608;mso-position-horizontal-relative:text;mso-position-vertical-relative:text" from="696.9pt,117.4pt" to="695.5pt,113.9pt" strokecolor="red" strokeweight=".57pt"/>
              </w:pict>
            </w:r>
            <w:r>
              <w:rPr>
                <w:noProof/>
              </w:rPr>
              <w:pict w14:anchorId="28DEA35F">
                <v:line id="_x0000_s3770" style="position:absolute;left:0;text-align:left;flip:x y;z-index:250885632;mso-position-horizontal-relative:text;mso-position-vertical-relative:text" from="695.5pt,113.9pt" to="699.3pt,112.25pt" strokecolor="red" strokeweight=".57pt"/>
              </w:pict>
            </w:r>
            <w:r>
              <w:rPr>
                <w:noProof/>
              </w:rPr>
              <w:pict w14:anchorId="002E46E9">
                <v:line id="_x0000_s3769" style="position:absolute;left:0;text-align:left;flip:x y;z-index:250886656;mso-position-horizontal-relative:text;mso-position-vertical-relative:text" from="699.3pt,112.25pt" to="699pt,111.4pt" strokecolor="red" strokeweight=".57pt"/>
              </w:pict>
            </w:r>
            <w:r>
              <w:rPr>
                <w:noProof/>
              </w:rPr>
              <w:pict w14:anchorId="0A63127E">
                <v:line id="_x0000_s3768" style="position:absolute;left:0;text-align:left;flip:x y;z-index:250887680;mso-position-horizontal-relative:text;mso-position-vertical-relative:text" from="699pt,111.4pt" to="700.15pt,111.1pt" strokecolor="red" strokeweight=".57pt"/>
              </w:pict>
            </w:r>
            <w:r>
              <w:rPr>
                <w:noProof/>
              </w:rPr>
              <w:pict w14:anchorId="15C927F2">
                <v:line id="_x0000_s3767" style="position:absolute;left:0;text-align:left;flip:x y;z-index:250888704;mso-position-horizontal-relative:text;mso-position-vertical-relative:text" from="700.15pt,111.1pt" to="699.95pt,110.4pt" strokecolor="red" strokeweight=".57pt"/>
              </w:pict>
            </w:r>
            <w:r>
              <w:rPr>
                <w:noProof/>
              </w:rPr>
              <w:pict w14:anchorId="610E2B4C">
                <v:line id="_x0000_s3766" style="position:absolute;left:0;text-align:left;flip:x y;z-index:250889728;mso-position-horizontal-relative:text;mso-position-vertical-relative:text" from="699.95pt,110.4pt" to="702.5pt,109.5pt" strokecolor="red" strokeweight=".57pt"/>
              </w:pict>
            </w:r>
            <w:r>
              <w:rPr>
                <w:noProof/>
              </w:rPr>
              <w:pict w14:anchorId="779FDCA2">
                <v:line id="_x0000_s3765" style="position:absolute;left:0;text-align:left;flip:x y;z-index:250890752;mso-position-horizontal-relative:text;mso-position-vertical-relative:text" from="702.5pt,109.5pt" to="704.45pt,114.3pt" strokecolor="red" strokeweight=".57pt"/>
              </w:pict>
            </w:r>
            <w:r>
              <w:rPr>
                <w:noProof/>
              </w:rPr>
              <w:pict w14:anchorId="4AE02917">
                <v:line id="_x0000_s3764" style="position:absolute;left:0;text-align:left;flip:x y;z-index:250891776;mso-position-horizontal-relative:text;mso-position-vertical-relative:text" from="704.45pt,114.3pt" to="710.75pt,128.95pt" strokecolor="red" strokeweight=".57pt"/>
              </w:pict>
            </w:r>
            <w:r>
              <w:rPr>
                <w:noProof/>
              </w:rPr>
              <w:pict w14:anchorId="1495231C">
                <v:line id="_x0000_s3763" style="position:absolute;left:0;text-align:left;flip:x y;z-index:250892800;mso-position-horizontal-relative:text;mso-position-vertical-relative:text" from="710.75pt,128.95pt" to="703.2pt,132.1pt" strokecolor="red" strokeweight=".57pt"/>
              </w:pict>
            </w:r>
            <w:r>
              <w:rPr>
                <w:noProof/>
              </w:rPr>
              <w:pict w14:anchorId="3870B526">
                <v:line id="_x0000_s3762" style="position:absolute;left:0;text-align:left;flip:x y;z-index:250893824;mso-position-horizontal-relative:text;mso-position-vertical-relative:text" from="703.2pt,132.1pt" to="696.9pt,117.4pt" strokecolor="red" strokeweight=".57pt"/>
              </w:pict>
            </w:r>
            <w:r>
              <w:rPr>
                <w:noProof/>
              </w:rPr>
              <w:pict w14:anchorId="56E253B0">
                <v:line id="_x0000_s3761" style="position:absolute;left:0;text-align:left;flip:x y;z-index:250894848;mso-position-horizontal-relative:text;mso-position-vertical-relative:text" from="718.35pt,109.2pt" to="730.5pt,105.95pt" strokecolor="red" strokeweight=".57pt"/>
              </w:pict>
            </w:r>
            <w:r>
              <w:rPr>
                <w:noProof/>
              </w:rPr>
              <w:pict w14:anchorId="43B15B75">
                <v:line id="_x0000_s3760" style="position:absolute;left:0;text-align:left;flip:x y;z-index:250895872;mso-position-horizontal-relative:text;mso-position-vertical-relative:text" from="730.5pt,105.95pt" to="732.2pt,112.4pt" strokecolor="red" strokeweight=".57pt"/>
              </w:pict>
            </w:r>
            <w:r>
              <w:rPr>
                <w:noProof/>
              </w:rPr>
              <w:pict w14:anchorId="060E6D27">
                <v:line id="_x0000_s3759" style="position:absolute;left:0;text-align:left;flip:x y;z-index:250896896;mso-position-horizontal-relative:text;mso-position-vertical-relative:text" from="732.2pt,112.4pt" to="720.2pt,115.7pt" strokecolor="red" strokeweight=".57pt"/>
              </w:pict>
            </w:r>
            <w:r>
              <w:rPr>
                <w:noProof/>
              </w:rPr>
              <w:pict w14:anchorId="727E15E1">
                <v:line id="_x0000_s3758" style="position:absolute;left:0;text-align:left;flip:x y;z-index:250897920;mso-position-horizontal-relative:text;mso-position-vertical-relative:text" from="720.2pt,115.7pt" to="718.35pt,109.2pt" strokecolor="red" strokeweight=".57pt"/>
              </w:pict>
            </w:r>
            <w:r>
              <w:rPr>
                <w:noProof/>
              </w:rPr>
              <w:pict w14:anchorId="6A1A5917">
                <v:line id="_x0000_s3757" style="position:absolute;left:0;text-align:left;flip:x y;z-index:250898944;mso-position-horizontal-relative:text;mso-position-vertical-relative:text" from="650.9pt,214.15pt" to="657.45pt,208.7pt" strokecolor="red" strokeweight=".57pt"/>
              </w:pict>
            </w:r>
            <w:r>
              <w:rPr>
                <w:noProof/>
              </w:rPr>
              <w:pict w14:anchorId="0FD8A70B">
                <v:line id="_x0000_s3756" style="position:absolute;left:0;text-align:left;flip:x y;z-index:250899968;mso-position-horizontal-relative:text;mso-position-vertical-relative:text" from="657.45pt,208.7pt" to="662.2pt,214.05pt" strokecolor="red" strokeweight=".57pt"/>
              </w:pict>
            </w:r>
            <w:r>
              <w:rPr>
                <w:noProof/>
              </w:rPr>
              <w:pict w14:anchorId="058D02C1">
                <v:line id="_x0000_s3755" style="position:absolute;left:0;text-align:left;flip:x y;z-index:250900992;mso-position-horizontal-relative:text;mso-position-vertical-relative:text" from="662.2pt,214.05pt" to="655.7pt,219.5pt" strokecolor="red" strokeweight=".57pt"/>
              </w:pict>
            </w:r>
            <w:r>
              <w:rPr>
                <w:noProof/>
              </w:rPr>
              <w:pict w14:anchorId="0DAF4A9B">
                <v:line id="_x0000_s3754" style="position:absolute;left:0;text-align:left;flip:x y;z-index:250902016;mso-position-horizontal-relative:text;mso-position-vertical-relative:text" from="655.7pt,219.5pt" to="650.9pt,214.15pt" strokecolor="red" strokeweight=".57pt"/>
              </w:pict>
            </w:r>
            <w:r>
              <w:rPr>
                <w:noProof/>
              </w:rPr>
              <w:pict w14:anchorId="18CDE165">
                <v:line id="_x0000_s3753" style="position:absolute;left:0;text-align:left;flip:x y;z-index:250903040;mso-position-horizontal-relative:text;mso-position-vertical-relative:text" from="637.25pt,190.25pt" to="681.55pt,162.05pt" strokecolor="red" strokeweight=".57pt"/>
              </w:pict>
            </w:r>
            <w:r>
              <w:rPr>
                <w:noProof/>
              </w:rPr>
              <w:pict w14:anchorId="2D4CA54D">
                <v:line id="_x0000_s3752" style="position:absolute;left:0;text-align:left;flip:x y;z-index:250904064;mso-position-horizontal-relative:text;mso-position-vertical-relative:text" from="681.55pt,162.05pt" to="692.2pt,178.6pt" strokecolor="red" strokeweight=".57pt"/>
              </w:pict>
            </w:r>
            <w:r>
              <w:rPr>
                <w:noProof/>
              </w:rPr>
              <w:pict w14:anchorId="706E4AFE">
                <v:line id="_x0000_s3751" style="position:absolute;left:0;text-align:left;flip:x y;z-index:250905088;mso-position-horizontal-relative:text;mso-position-vertical-relative:text" from="692.2pt,178.6pt" to="686.4pt,182.15pt" strokecolor="red" strokeweight=".57pt"/>
              </w:pict>
            </w:r>
            <w:r>
              <w:rPr>
                <w:noProof/>
              </w:rPr>
              <w:pict w14:anchorId="523FF22D">
                <v:line id="_x0000_s3750" style="position:absolute;left:0;text-align:left;flip:x y;z-index:250906112;mso-position-horizontal-relative:text;mso-position-vertical-relative:text" from="686.4pt,182.15pt" to="689.85pt,187.5pt" strokecolor="red" strokeweight=".57pt"/>
              </w:pict>
            </w:r>
            <w:r>
              <w:rPr>
                <w:noProof/>
              </w:rPr>
              <w:pict w14:anchorId="7A3A8495">
                <v:line id="_x0000_s3749" style="position:absolute;left:0;text-align:left;flip:x y;z-index:250907136;mso-position-horizontal-relative:text;mso-position-vertical-relative:text" from="689.85pt,187.5pt" to="651.2pt,211.8pt" strokecolor="red" strokeweight=".57pt"/>
              </w:pict>
            </w:r>
            <w:r>
              <w:rPr>
                <w:noProof/>
              </w:rPr>
              <w:pict w14:anchorId="31FD38F9">
                <v:line id="_x0000_s3748" style="position:absolute;left:0;text-align:left;flip:x y;z-index:250908160;mso-position-horizontal-relative:text;mso-position-vertical-relative:text" from="651.2pt,211.8pt" to="637.25pt,190.25pt" strokecolor="red" strokeweight=".57pt"/>
              </w:pict>
            </w:r>
            <w:r>
              <w:rPr>
                <w:noProof/>
              </w:rPr>
              <w:pict w14:anchorId="5A7F7136">
                <v:line id="_x0000_s3747" style="position:absolute;left:0;text-align:left;flip:x y;z-index:250909184;mso-position-horizontal-relative:text;mso-position-vertical-relative:text" from="601.35pt,257.95pt" to="619.3pt,241.6pt" strokecolor="red" strokeweight=".57pt"/>
              </w:pict>
            </w:r>
            <w:r>
              <w:rPr>
                <w:noProof/>
              </w:rPr>
              <w:pict w14:anchorId="66270CC4">
                <v:line id="_x0000_s3746" style="position:absolute;left:0;text-align:left;flip:x y;z-index:250910208;mso-position-horizontal-relative:text;mso-position-vertical-relative:text" from="619.3pt,241.6pt" to="654.95pt,282.15pt" strokecolor="red" strokeweight=".57pt"/>
              </w:pict>
            </w:r>
            <w:r>
              <w:rPr>
                <w:noProof/>
              </w:rPr>
              <w:pict w14:anchorId="0321A77B">
                <v:line id="_x0000_s3745" style="position:absolute;left:0;text-align:left;flip:x y;z-index:250911232;mso-position-horizontal-relative:text;mso-position-vertical-relative:text" from="654.95pt,282.15pt" to="636.25pt,297.2pt" strokecolor="red" strokeweight=".57pt"/>
              </w:pict>
            </w:r>
            <w:r>
              <w:rPr>
                <w:noProof/>
              </w:rPr>
              <w:pict w14:anchorId="3D22B8DB">
                <v:line id="_x0000_s3744" style="position:absolute;left:0;text-align:left;flip:x y;z-index:250912256;mso-position-horizontal-relative:text;mso-position-vertical-relative:text" from="636.25pt,297.2pt" to="601.35pt,257.95pt" strokecolor="red" strokeweight=".57pt"/>
              </w:pict>
            </w:r>
            <w:r>
              <w:rPr>
                <w:noProof/>
              </w:rPr>
              <w:pict w14:anchorId="781A729D">
                <v:line id="_x0000_s3743" style="position:absolute;left:0;text-align:left;flip:x y;z-index:250913280;mso-position-horizontal-relative:text;mso-position-vertical-relative:text" from="674.85pt,246.6pt" to="677.15pt,244.65pt" strokecolor="red" strokeweight=".57pt"/>
              </w:pict>
            </w:r>
            <w:r>
              <w:rPr>
                <w:noProof/>
              </w:rPr>
              <w:pict w14:anchorId="29ABE5B3">
                <v:line id="_x0000_s3742" style="position:absolute;left:0;text-align:left;flip:x y;z-index:250914304;mso-position-horizontal-relative:text;mso-position-vertical-relative:text" from="677.15pt,244.65pt" to="678.15pt,245.8pt" strokecolor="red" strokeweight=".57pt"/>
              </w:pict>
            </w:r>
            <w:r>
              <w:rPr>
                <w:noProof/>
              </w:rPr>
              <w:pict w14:anchorId="4297D6D3">
                <v:line id="_x0000_s3741" style="position:absolute;left:0;text-align:left;flip:x y;z-index:250915328;mso-position-horizontal-relative:text;mso-position-vertical-relative:text" from="678.15pt,245.8pt" to="681pt,243.55pt" strokecolor="red" strokeweight=".57pt"/>
              </w:pict>
            </w:r>
            <w:r>
              <w:rPr>
                <w:noProof/>
              </w:rPr>
              <w:pict w14:anchorId="56192B7A">
                <v:line id="_x0000_s3740" style="position:absolute;left:0;text-align:left;flip:x y;z-index:250916352;mso-position-horizontal-relative:text;mso-position-vertical-relative:text" from="681pt,243.55pt" to="688.2pt,252.15pt" strokecolor="red" strokeweight=".57pt"/>
              </w:pict>
            </w:r>
            <w:r>
              <w:rPr>
                <w:noProof/>
              </w:rPr>
              <w:pict w14:anchorId="1EA5C475">
                <v:line id="_x0000_s3739" style="position:absolute;left:0;text-align:left;flip:x y;z-index:250917376;mso-position-horizontal-relative:text;mso-position-vertical-relative:text" from="688.2pt,252.15pt" to="682.8pt,256.45pt" strokecolor="red" strokeweight=".57pt"/>
              </w:pict>
            </w:r>
            <w:r>
              <w:rPr>
                <w:noProof/>
              </w:rPr>
              <w:pict w14:anchorId="586E8DE0">
                <v:line id="_x0000_s3738" style="position:absolute;left:0;text-align:left;flip:x y;z-index:250918400;mso-position-horizontal-relative:text;mso-position-vertical-relative:text" from="682.8pt,256.45pt" to="674.85pt,246.6pt" strokecolor="red" strokeweight=".57pt"/>
              </w:pict>
            </w:r>
            <w:r>
              <w:rPr>
                <w:noProof/>
              </w:rPr>
              <w:pict w14:anchorId="2445AE42">
                <v:line id="_x0000_s3737" style="position:absolute;left:0;text-align:left;flip:x y;z-index:250919424;mso-position-horizontal-relative:text;mso-position-vertical-relative:text" from="692.05pt,205.7pt" to="697.35pt,203.15pt" strokecolor="red" strokeweight=".57pt"/>
              </w:pict>
            </w:r>
            <w:r>
              <w:rPr>
                <w:noProof/>
              </w:rPr>
              <w:pict w14:anchorId="203AD253">
                <v:line id="_x0000_s3736" style="position:absolute;left:0;text-align:left;flip:x y;z-index:250920448;mso-position-horizontal-relative:text;mso-position-vertical-relative:text" from="697.35pt,203.15pt" to="696.25pt,201.1pt" strokecolor="red" strokeweight=".57pt"/>
              </w:pict>
            </w:r>
            <w:r>
              <w:rPr>
                <w:noProof/>
              </w:rPr>
              <w:pict w14:anchorId="0BA38469">
                <v:line id="_x0000_s3735" style="position:absolute;left:0;text-align:left;flip:x y;z-index:250921472;mso-position-horizontal-relative:text;mso-position-vertical-relative:text" from="696.25pt,201.1pt" to="700.35pt,199.2pt" strokecolor="red" strokeweight=".57pt"/>
              </w:pict>
            </w:r>
            <w:r>
              <w:rPr>
                <w:noProof/>
              </w:rPr>
              <w:pict w14:anchorId="1B1B63D9">
                <v:line id="_x0000_s3734" style="position:absolute;left:0;text-align:left;flip:x y;z-index:250922496;mso-position-horizontal-relative:text;mso-position-vertical-relative:text" from="700.35pt,199.2pt" to="701.35pt,201.4pt" strokecolor="red" strokeweight=".57pt"/>
              </w:pict>
            </w:r>
            <w:r>
              <w:rPr>
                <w:noProof/>
              </w:rPr>
              <w:pict w14:anchorId="04D23C0D">
                <v:line id="_x0000_s3733" style="position:absolute;left:0;text-align:left;flip:x y;z-index:250923520;mso-position-horizontal-relative:text;mso-position-vertical-relative:text" from="701.35pt,201.4pt" to="706.65pt,198.85pt" strokecolor="red" strokeweight=".57pt"/>
              </w:pict>
            </w:r>
            <w:r>
              <w:rPr>
                <w:noProof/>
              </w:rPr>
              <w:pict w14:anchorId="10566564">
                <v:line id="_x0000_s3732" style="position:absolute;left:0;text-align:left;flip:x y;z-index:250924544;mso-position-horizontal-relative:text;mso-position-vertical-relative:text" from="706.65pt,198.85pt" to="721pt,228.65pt" strokecolor="red" strokeweight=".57pt"/>
              </w:pict>
            </w:r>
            <w:r>
              <w:rPr>
                <w:noProof/>
              </w:rPr>
              <w:pict w14:anchorId="5D7C5650">
                <v:line id="_x0000_s3731" style="position:absolute;left:0;text-align:left;flip:x y;z-index:250925568;mso-position-horizontal-relative:text;mso-position-vertical-relative:text" from="721pt,228.65pt" to="706.3pt,235.4pt" strokecolor="red" strokeweight=".57pt"/>
              </w:pict>
            </w:r>
            <w:r>
              <w:rPr>
                <w:noProof/>
              </w:rPr>
              <w:pict w14:anchorId="0608229E">
                <v:line id="_x0000_s3730" style="position:absolute;left:0;text-align:left;flip:x y;z-index:250926592;mso-position-horizontal-relative:text;mso-position-vertical-relative:text" from="706.3pt,235.4pt" to="692.05pt,205.7pt" strokecolor="red" strokeweight=".57pt"/>
              </w:pict>
            </w:r>
            <w:r>
              <w:rPr>
                <w:noProof/>
              </w:rPr>
              <w:pict w14:anchorId="0124BBED">
                <v:line id="_x0000_s3729" style="position:absolute;left:0;text-align:left;flip:x y;z-index:250927616;mso-position-horizontal-relative:text;mso-position-vertical-relative:text" from="746.45pt,277.75pt" to="724.3pt,252.15pt" strokecolor="red" strokeweight=".57pt"/>
              </w:pict>
            </w:r>
            <w:r>
              <w:rPr>
                <w:noProof/>
              </w:rPr>
              <w:pict w14:anchorId="794A333C">
                <v:line id="_x0000_s3728" style="position:absolute;left:0;text-align:left;flip:x y;z-index:250928640;mso-position-horizontal-relative:text;mso-position-vertical-relative:text" from="724.3pt,252.15pt" to="721.05pt,248.2pt" strokecolor="red" strokeweight=".57pt"/>
              </w:pict>
            </w:r>
            <w:r>
              <w:rPr>
                <w:noProof/>
              </w:rPr>
              <w:pict w14:anchorId="2E9C7138">
                <v:line id="_x0000_s3727" style="position:absolute;left:0;text-align:left;flip:x y;z-index:250929664;mso-position-horizontal-relative:text;mso-position-vertical-relative:text" from="721.05pt,248.2pt" to="705.55pt,261.1pt" strokecolor="red" strokeweight=".57pt"/>
              </w:pict>
            </w:r>
            <w:r>
              <w:rPr>
                <w:noProof/>
              </w:rPr>
              <w:pict w14:anchorId="42B0506E">
                <v:line id="_x0000_s3726" style="position:absolute;left:0;text-align:left;flip:x y;z-index:250930688;mso-position-horizontal-relative:text;mso-position-vertical-relative:text" from="705.55pt,261.1pt" to="706.35pt,262pt" strokecolor="red" strokeweight=".57pt"/>
              </w:pict>
            </w:r>
            <w:r>
              <w:rPr>
                <w:noProof/>
              </w:rPr>
              <w:pict w14:anchorId="010A52B3">
                <v:line id="_x0000_s3725" style="position:absolute;left:0;text-align:left;flip:x y;z-index:250931712;mso-position-horizontal-relative:text;mso-position-vertical-relative:text" from="706.35pt,262pt" to="701.6pt,266pt" strokecolor="red" strokeweight=".57pt"/>
              </w:pict>
            </w:r>
            <w:r>
              <w:rPr>
                <w:noProof/>
              </w:rPr>
              <w:pict w14:anchorId="04133C20">
                <v:line id="_x0000_s3724" style="position:absolute;left:0;text-align:left;flip:x y;z-index:250932736;mso-position-horizontal-relative:text;mso-position-vertical-relative:text" from="701.6pt,266pt" to="703.7pt,268.5pt" strokecolor="red" strokeweight=".57pt"/>
              </w:pict>
            </w:r>
            <w:r>
              <w:rPr>
                <w:noProof/>
              </w:rPr>
              <w:pict w14:anchorId="70F659B6">
                <v:line id="_x0000_s3723" style="position:absolute;left:0;text-align:left;flip:x y;z-index:250933760;mso-position-horizontal-relative:text;mso-position-vertical-relative:text" from="703.7pt,268.5pt" to="708.6pt,264.65pt" strokecolor="red" strokeweight=".57pt"/>
              </w:pict>
            </w:r>
            <w:r>
              <w:rPr>
                <w:noProof/>
              </w:rPr>
              <w:pict w14:anchorId="35DC8865">
                <v:line id="_x0000_s3722" style="position:absolute;left:0;text-align:left;flip:x y;z-index:250934784;mso-position-horizontal-relative:text;mso-position-vertical-relative:text" from="708.6pt,264.65pt" to="730.25pt,291pt" strokecolor="red" strokeweight=".57pt"/>
              </w:pict>
            </w:r>
            <w:r>
              <w:rPr>
                <w:noProof/>
              </w:rPr>
              <w:pict w14:anchorId="68696D38">
                <v:line id="_x0000_s3721" style="position:absolute;left:0;text-align:left;flip:x y;z-index:250935808;mso-position-horizontal-relative:text;mso-position-vertical-relative:text" from="730.25pt,291pt" to="734.45pt,295.95pt" strokecolor="red" strokeweight=".57pt"/>
              </w:pict>
            </w:r>
            <w:r>
              <w:rPr>
                <w:noProof/>
              </w:rPr>
              <w:pict w14:anchorId="2F8FF814">
                <v:line id="_x0000_s3720" style="position:absolute;left:0;text-align:left;flip:x y;z-index:250936832;mso-position-horizontal-relative:text;mso-position-vertical-relative:text" from="734.45pt,295.95pt" to="744.65pt,287.55pt" strokecolor="red" strokeweight=".57pt"/>
              </w:pict>
            </w:r>
            <w:r>
              <w:rPr>
                <w:noProof/>
              </w:rPr>
              <w:pict w14:anchorId="412CDEF9">
                <v:line id="_x0000_s3719" style="position:absolute;left:0;text-align:left;flip:x y;z-index:250937856;mso-position-horizontal-relative:text;mso-position-vertical-relative:text" from="744.65pt,287.55pt" to="740.75pt,282.8pt" strokecolor="red" strokeweight=".57pt"/>
              </w:pict>
            </w:r>
            <w:r>
              <w:rPr>
                <w:noProof/>
              </w:rPr>
              <w:pict w14:anchorId="7172C9C6">
                <v:line id="_x0000_s3718" style="position:absolute;left:0;text-align:left;flip:x y;z-index:250938880;mso-position-horizontal-relative:text;mso-position-vertical-relative:text" from="740.75pt,282.8pt" to="746.45pt,277.75pt" strokecolor="red" strokeweight=".57pt"/>
              </w:pict>
            </w:r>
            <w:r>
              <w:rPr>
                <w:noProof/>
              </w:rPr>
              <w:pict w14:anchorId="5BB3B088">
                <v:line id="_x0000_s3717" style="position:absolute;left:0;text-align:left;flip:x y;z-index:250939904;mso-position-horizontal-relative:text;mso-position-vertical-relative:text" from="706.95pt,291.5pt" to="716pt,283.9pt" strokecolor="red" strokeweight=".57pt"/>
              </w:pict>
            </w:r>
            <w:r>
              <w:rPr>
                <w:noProof/>
              </w:rPr>
              <w:pict w14:anchorId="17883823">
                <v:line id="_x0000_s3716" style="position:absolute;left:0;text-align:left;flip:x y;z-index:250940928;mso-position-horizontal-relative:text;mso-position-vertical-relative:text" from="716pt,283.9pt" to="725.2pt,295.2pt" strokecolor="red" strokeweight=".57pt"/>
              </w:pict>
            </w:r>
            <w:r>
              <w:rPr>
                <w:noProof/>
              </w:rPr>
              <w:pict w14:anchorId="5FDE4B50">
                <v:line id="_x0000_s3715" style="position:absolute;left:0;text-align:left;flip:x y;z-index:250941952;mso-position-horizontal-relative:text;mso-position-vertical-relative:text" from="725.2pt,295.2pt" to="718.5pt,300.85pt" strokecolor="red" strokeweight=".57pt"/>
              </w:pict>
            </w:r>
            <w:r>
              <w:rPr>
                <w:noProof/>
              </w:rPr>
              <w:pict w14:anchorId="6DFC2988">
                <v:line id="_x0000_s3714" style="position:absolute;left:0;text-align:left;flip:x y;z-index:250942976;mso-position-horizontal-relative:text;mso-position-vertical-relative:text" from="718.5pt,300.85pt" to="711.45pt,292.5pt" strokecolor="red" strokeweight=".57pt"/>
              </w:pict>
            </w:r>
            <w:r>
              <w:rPr>
                <w:noProof/>
              </w:rPr>
              <w:pict w14:anchorId="7DD22EB4">
                <v:line id="_x0000_s3713" style="position:absolute;left:0;text-align:left;flip:x y;z-index:250944000;mso-position-horizontal-relative:text;mso-position-vertical-relative:text" from="711.45pt,292.5pt" to="709.25pt,294.25pt" strokecolor="red" strokeweight=".57pt"/>
              </w:pict>
            </w:r>
            <w:r>
              <w:rPr>
                <w:noProof/>
              </w:rPr>
              <w:pict w14:anchorId="0356A99A">
                <v:line id="_x0000_s3712" style="position:absolute;left:0;text-align:left;flip:x y;z-index:250945024;mso-position-horizontal-relative:text;mso-position-vertical-relative:text" from="709.25pt,294.25pt" to="706.95pt,291.5pt" strokecolor="red" strokeweight=".57pt"/>
              </w:pict>
            </w:r>
            <w:r>
              <w:rPr>
                <w:noProof/>
              </w:rPr>
              <w:pict w14:anchorId="2EB53650">
                <v:line id="_x0000_s3711" style="position:absolute;left:0;text-align:left;flip:x y;z-index:250946048;mso-position-horizontal-relative:text;mso-position-vertical-relative:text" from="689.15pt,368.55pt" to="695.55pt,362.95pt" strokecolor="red" strokeweight=".57pt"/>
              </w:pict>
            </w:r>
            <w:r>
              <w:rPr>
                <w:noProof/>
              </w:rPr>
              <w:pict w14:anchorId="78F16BD5">
                <v:line id="_x0000_s3710" style="position:absolute;left:0;text-align:left;flip:x y;z-index:250947072;mso-position-horizontal-relative:text;mso-position-vertical-relative:text" from="695.55pt,362.95pt" to="706pt,374.2pt" strokecolor="red" strokeweight=".57pt"/>
              </w:pict>
            </w:r>
            <w:r>
              <w:rPr>
                <w:noProof/>
              </w:rPr>
              <w:pict w14:anchorId="60C2C33D">
                <v:line id="_x0000_s3709" style="position:absolute;left:0;text-align:left;flip:x y;z-index:250948096;mso-position-horizontal-relative:text;mso-position-vertical-relative:text" from="706pt,374.2pt" to="699.4pt,380.1pt" strokecolor="red" strokeweight=".57pt"/>
              </w:pict>
            </w:r>
            <w:r>
              <w:rPr>
                <w:noProof/>
              </w:rPr>
              <w:pict w14:anchorId="2AC8D48D">
                <v:line id="_x0000_s3708" style="position:absolute;left:0;text-align:left;flip:x y;z-index:250949120;mso-position-horizontal-relative:text;mso-position-vertical-relative:text" from="699.4pt,380.1pt" to="689.15pt,368.55pt" strokecolor="red" strokeweight=".57pt"/>
              </w:pict>
            </w:r>
            <w:r>
              <w:rPr>
                <w:noProof/>
              </w:rPr>
              <w:pict w14:anchorId="758EF372">
                <v:line id="_x0000_s3707" style="position:absolute;left:0;text-align:left;flip:x y;z-index:250950144;mso-position-horizontal-relative:text;mso-position-vertical-relative:text" from="705.35pt,357.4pt" to="724.75pt,340.9pt" strokecolor="red" strokeweight=".76pt">
                  <v:stroke dashstyle="longDashDot"/>
                </v:line>
              </w:pict>
            </w:r>
            <w:r>
              <w:rPr>
                <w:noProof/>
              </w:rPr>
              <w:pict w14:anchorId="081E4E89">
                <v:line id="_x0000_s3706" style="position:absolute;left:0;text-align:left;flip:x y;z-index:250951168;mso-position-horizontal-relative:text;mso-position-vertical-relative:text" from="724.75pt,340.9pt" to="726.45pt,342.85pt" strokecolor="red" strokeweight=".76pt">
                  <v:stroke dashstyle="longDashDot"/>
                </v:line>
              </w:pict>
            </w:r>
            <w:r>
              <w:rPr>
                <w:noProof/>
              </w:rPr>
              <w:pict w14:anchorId="0DB78376">
                <v:line id="_x0000_s3705" style="position:absolute;left:0;text-align:left;flip:x y;z-index:250952192;mso-position-horizontal-relative:text;mso-position-vertical-relative:text" from="726.45pt,342.85pt" to="741.15pt,330.45pt" strokecolor="red" strokeweight=".76pt">
                  <v:stroke dashstyle="longDashDot"/>
                </v:line>
              </w:pict>
            </w:r>
            <w:r>
              <w:rPr>
                <w:noProof/>
              </w:rPr>
              <w:pict w14:anchorId="543B075B">
                <v:line id="_x0000_s3704" style="position:absolute;left:0;text-align:left;flip:x y;z-index:250953216;mso-position-horizontal-relative:text;mso-position-vertical-relative:text" from="741.15pt,330.45pt" to="748.3pt,338.85pt" strokecolor="red" strokeweight=".76pt">
                  <v:stroke dashstyle="longDashDot"/>
                </v:line>
              </w:pict>
            </w:r>
            <w:r>
              <w:rPr>
                <w:noProof/>
              </w:rPr>
              <w:pict w14:anchorId="7795FE74">
                <v:line id="_x0000_s3703" style="position:absolute;left:0;text-align:left;flip:x y;z-index:250954240;mso-position-horizontal-relative:text;mso-position-vertical-relative:text" from="748.3pt,338.85pt" to="733.65pt,351.55pt" strokecolor="red" strokeweight=".76pt">
                  <v:stroke dashstyle="longDashDot"/>
                </v:line>
              </w:pict>
            </w:r>
            <w:r>
              <w:rPr>
                <w:noProof/>
              </w:rPr>
              <w:pict w14:anchorId="504FA485">
                <v:line id="_x0000_s3702" style="position:absolute;left:0;text-align:left;flip:x y;z-index:250955264;mso-position-horizontal-relative:text;mso-position-vertical-relative:text" from="733.65pt,351.55pt" to="722.15pt,361.45pt" strokecolor="red" strokeweight=".76pt">
                  <v:stroke dashstyle="longDashDot"/>
                </v:line>
              </w:pict>
            </w:r>
            <w:r>
              <w:rPr>
                <w:noProof/>
              </w:rPr>
              <w:pict w14:anchorId="1A67703D">
                <v:line id="_x0000_s3701" style="position:absolute;left:0;text-align:left;flip:x y;z-index:250956288;mso-position-horizontal-relative:text;mso-position-vertical-relative:text" from="722.15pt,361.45pt" to="724.9pt,364.15pt" strokecolor="red" strokeweight=".76pt">
                  <v:stroke dashstyle="longDashDot"/>
                </v:line>
              </w:pict>
            </w:r>
            <w:r>
              <w:rPr>
                <w:noProof/>
              </w:rPr>
              <w:pict w14:anchorId="0D49998C">
                <v:line id="_x0000_s3700" style="position:absolute;left:0;text-align:left;flip:x y;z-index:250957312;mso-position-horizontal-relative:text;mso-position-vertical-relative:text" from="724.9pt,364.15pt" to="718.85pt,369.6pt" strokecolor="red" strokeweight=".76pt">
                  <v:stroke dashstyle="longDashDot"/>
                </v:line>
              </w:pict>
            </w:r>
            <w:r>
              <w:rPr>
                <w:noProof/>
              </w:rPr>
              <w:pict w14:anchorId="5B944AFA">
                <v:line id="_x0000_s3699" style="position:absolute;left:0;text-align:left;flip:x y;z-index:250958336;mso-position-horizontal-relative:text;mso-position-vertical-relative:text" from="718.85pt,369.6pt" to="716.4pt,366.75pt" strokecolor="red" strokeweight=".76pt">
                  <v:stroke dashstyle="longDashDot"/>
                </v:line>
              </w:pict>
            </w:r>
            <w:r>
              <w:rPr>
                <w:noProof/>
              </w:rPr>
              <w:pict w14:anchorId="630D3EB9">
                <v:line id="_x0000_s3698" style="position:absolute;left:0;text-align:left;flip:x y;z-index:250959360;mso-position-horizontal-relative:text;mso-position-vertical-relative:text" from="716.4pt,366.75pt" to="714.4pt,368.35pt" strokecolor="red" strokeweight=".76pt">
                  <v:stroke dashstyle="longDashDot"/>
                </v:line>
              </w:pict>
            </w:r>
            <w:r>
              <w:rPr>
                <w:noProof/>
              </w:rPr>
              <w:pict w14:anchorId="0E2C1A40">
                <v:line id="_x0000_s3697" style="position:absolute;left:0;text-align:left;flip:x y;z-index:250960384;mso-position-horizontal-relative:text;mso-position-vertical-relative:text" from="714.4pt,368.35pt" to="705.35pt,357.4pt" strokecolor="red" strokeweight=".76pt">
                  <v:stroke dashstyle="longDashDot"/>
                </v:line>
              </w:pict>
            </w:r>
            <w:r>
              <w:rPr>
                <w:noProof/>
              </w:rPr>
              <w:pict w14:anchorId="4CF7B0F6">
                <v:line id="_x0000_s3696" style="position:absolute;left:0;text-align:left;flip:x y;z-index:250961408;mso-position-horizontal-relative:text;mso-position-vertical-relative:text" from="705.35pt,357.4pt" to="724.75pt,340.9pt" strokecolor="red" strokeweight=".57pt"/>
              </w:pict>
            </w:r>
            <w:r>
              <w:rPr>
                <w:noProof/>
              </w:rPr>
              <w:pict w14:anchorId="554CB18C">
                <v:line id="_x0000_s3695" style="position:absolute;left:0;text-align:left;flip:x y;z-index:250962432;mso-position-horizontal-relative:text;mso-position-vertical-relative:text" from="724.75pt,340.9pt" to="726.45pt,342.85pt" strokecolor="red" strokeweight=".57pt"/>
              </w:pict>
            </w:r>
            <w:r>
              <w:rPr>
                <w:noProof/>
              </w:rPr>
              <w:pict w14:anchorId="7A441C13">
                <v:line id="_x0000_s3694" style="position:absolute;left:0;text-align:left;flip:x y;z-index:250963456;mso-position-horizontal-relative:text;mso-position-vertical-relative:text" from="726.45pt,342.85pt" to="734.5pt,336.05pt" strokecolor="red" strokeweight=".57pt"/>
              </w:pict>
            </w:r>
            <w:r>
              <w:rPr>
                <w:noProof/>
              </w:rPr>
              <w:pict w14:anchorId="21F60B67">
                <v:line id="_x0000_s3693" style="position:absolute;left:0;text-align:left;flip:x y;z-index:250964480;mso-position-horizontal-relative:text;mso-position-vertical-relative:text" from="734.5pt,336.05pt" to="741.75pt,344.6pt" strokecolor="red" strokeweight=".57pt"/>
              </w:pict>
            </w:r>
            <w:r>
              <w:rPr>
                <w:noProof/>
              </w:rPr>
              <w:pict w14:anchorId="772023B0">
                <v:line id="_x0000_s3692" style="position:absolute;left:0;text-align:left;flip:x y;z-index:250965504;mso-position-horizontal-relative:text;mso-position-vertical-relative:text" from="741.75pt,344.6pt" to="733.65pt,351.55pt" strokecolor="red" strokeweight=".57pt"/>
              </w:pict>
            </w:r>
            <w:r>
              <w:rPr>
                <w:noProof/>
              </w:rPr>
              <w:pict w14:anchorId="27061CC3">
                <v:line id="_x0000_s3691" style="position:absolute;left:0;text-align:left;flip:x y;z-index:250966528;mso-position-horizontal-relative:text;mso-position-vertical-relative:text" from="733.65pt,351.55pt" to="722.15pt,361.45pt" strokecolor="red" strokeweight=".57pt"/>
              </w:pict>
            </w:r>
            <w:r>
              <w:rPr>
                <w:noProof/>
              </w:rPr>
              <w:pict w14:anchorId="308A2834">
                <v:line id="_x0000_s3690" style="position:absolute;left:0;text-align:left;flip:x y;z-index:250967552;mso-position-horizontal-relative:text;mso-position-vertical-relative:text" from="722.15pt,361.45pt" to="724.9pt,364.15pt" strokecolor="red" strokeweight=".57pt"/>
              </w:pict>
            </w:r>
            <w:r>
              <w:rPr>
                <w:noProof/>
              </w:rPr>
              <w:pict w14:anchorId="3F3511AE">
                <v:line id="_x0000_s3689" style="position:absolute;left:0;text-align:left;flip:x y;z-index:250968576;mso-position-horizontal-relative:text;mso-position-vertical-relative:text" from="724.9pt,364.15pt" to="718.85pt,369.6pt" strokecolor="red" strokeweight=".57pt"/>
              </w:pict>
            </w:r>
            <w:r>
              <w:rPr>
                <w:noProof/>
              </w:rPr>
              <w:pict w14:anchorId="71F4224A">
                <v:line id="_x0000_s3688" style="position:absolute;left:0;text-align:left;flip:x y;z-index:250969600;mso-position-horizontal-relative:text;mso-position-vertical-relative:text" from="718.85pt,369.6pt" to="716.4pt,366.75pt" strokecolor="red" strokeweight=".57pt"/>
              </w:pict>
            </w:r>
            <w:r>
              <w:rPr>
                <w:noProof/>
              </w:rPr>
              <w:pict w14:anchorId="3DD4682B">
                <v:line id="_x0000_s3687" style="position:absolute;left:0;text-align:left;flip:x y;z-index:250970624;mso-position-horizontal-relative:text;mso-position-vertical-relative:text" from="716.4pt,366.75pt" to="714.4pt,368.35pt" strokecolor="red" strokeweight=".57pt"/>
              </w:pict>
            </w:r>
            <w:r>
              <w:rPr>
                <w:noProof/>
              </w:rPr>
              <w:pict w14:anchorId="18AD1A0E">
                <v:line id="_x0000_s3686" style="position:absolute;left:0;text-align:left;flip:x y;z-index:250971648;mso-position-horizontal-relative:text;mso-position-vertical-relative:text" from="714.4pt,368.35pt" to="705.35pt,357.4pt" strokecolor="red" strokeweight=".57pt"/>
              </w:pict>
            </w:r>
            <w:r>
              <w:rPr>
                <w:noProof/>
              </w:rPr>
              <w:pict w14:anchorId="43CD5C29">
                <v:line id="_x0000_s3685" style="position:absolute;left:0;text-align:left;flip:x y;z-index:250972672;mso-position-horizontal-relative:text;mso-position-vertical-relative:text" from="741.15pt,330.45pt" to="740.85pt,330pt" strokecolor="red" strokeweight=".57pt"/>
              </w:pict>
            </w:r>
            <w:r>
              <w:rPr>
                <w:noProof/>
              </w:rPr>
              <w:pict w14:anchorId="385558E7">
                <v:line id="_x0000_s3684" style="position:absolute;left:0;text-align:left;flip:x y;z-index:250973696;mso-position-horizontal-relative:text;mso-position-vertical-relative:text" from="740.85pt,330pt" to="750.15pt,322pt" strokecolor="red" strokeweight=".57pt"/>
              </w:pict>
            </w:r>
            <w:r>
              <w:rPr>
                <w:noProof/>
              </w:rPr>
              <w:pict w14:anchorId="3D405EC0">
                <v:line id="_x0000_s3683" style="position:absolute;left:0;text-align:left;flip:x y;z-index:250974720;mso-position-horizontal-relative:text;mso-position-vertical-relative:text" from="750.15pt,322pt" to="750.65pt,322.55pt" strokecolor="red" strokeweight=".57pt"/>
              </w:pict>
            </w:r>
            <w:r>
              <w:rPr>
                <w:noProof/>
              </w:rPr>
              <w:pict w14:anchorId="697FB481">
                <v:line id="_x0000_s3682" style="position:absolute;left:0;text-align:left;flip:x y;z-index:250975744;mso-position-horizontal-relative:text;mso-position-vertical-relative:text" from="750.65pt,322.55pt" to="765.9pt,309.35pt" strokecolor="red" strokeweight=".57pt"/>
              </w:pict>
            </w:r>
            <w:r>
              <w:rPr>
                <w:noProof/>
              </w:rPr>
              <w:pict w14:anchorId="633CA103">
                <v:line id="_x0000_s3681" style="position:absolute;left:0;text-align:left;flip:x y;z-index:250976768;mso-position-horizontal-relative:text;mso-position-vertical-relative:text" from="765.9pt,309.35pt" to="764.05pt,307.2pt" strokecolor="red" strokeweight=".57pt"/>
              </w:pict>
            </w:r>
            <w:r>
              <w:rPr>
                <w:noProof/>
              </w:rPr>
              <w:pict w14:anchorId="27F9DC5D">
                <v:line id="_x0000_s3680" style="position:absolute;left:0;text-align:left;flip:x y;z-index:250977792;mso-position-horizontal-relative:text;mso-position-vertical-relative:text" from="764.05pt,307.2pt" to="769.5pt,302.55pt" strokecolor="red" strokeweight=".57pt"/>
              </w:pict>
            </w:r>
            <w:r>
              <w:rPr>
                <w:noProof/>
              </w:rPr>
              <w:pict w14:anchorId="3787A152">
                <v:line id="_x0000_s3679" style="position:absolute;left:0;text-align:left;flip:x y;z-index:250978816;mso-position-horizontal-relative:text;mso-position-vertical-relative:text" from="769.5pt,302.55pt" to="771.4pt,304.75pt" strokecolor="red" strokeweight=".57pt"/>
              </w:pict>
            </w:r>
            <w:r>
              <w:rPr>
                <w:noProof/>
              </w:rPr>
              <w:pict w14:anchorId="69448FD8">
                <v:line id="_x0000_s3678" style="position:absolute;left:0;text-align:left;flip:x y;z-index:250979840;mso-position-horizontal-relative:text;mso-position-vertical-relative:text" from="771.4pt,304.75pt" to="771.6pt,304.35pt" strokecolor="red" strokeweight=".57pt"/>
              </w:pict>
            </w:r>
            <w:r>
              <w:rPr>
                <w:noProof/>
              </w:rPr>
              <w:pict w14:anchorId="064F2F22">
                <v:line id="_x0000_s3677" style="position:absolute;left:0;text-align:left;flip:x y;z-index:250980864;mso-position-horizontal-relative:text;mso-position-vertical-relative:text" from="771.6pt,304.35pt" to="772pt,304.8pt" strokecolor="red" strokeweight=".57pt"/>
              </w:pict>
            </w:r>
            <w:r>
              <w:rPr>
                <w:noProof/>
              </w:rPr>
              <w:pict w14:anchorId="26CFE0C7">
                <v:line id="_x0000_s3676" style="position:absolute;left:0;text-align:left;flip:x y;z-index:250981888;mso-position-horizontal-relative:text;mso-position-vertical-relative:text" from="772pt,304.8pt" to="775.3pt,301.85pt" strokecolor="red" strokeweight=".57pt"/>
              </w:pict>
            </w:r>
            <w:r>
              <w:rPr>
                <w:noProof/>
              </w:rPr>
              <w:pict w14:anchorId="0FEEF954">
                <v:line id="_x0000_s3675" style="position:absolute;left:0;text-align:left;flip:x y;z-index:250982912;mso-position-horizontal-relative:text;mso-position-vertical-relative:text" from="775.3pt,301.85pt" to="748.3pt,270.35pt" strokecolor="red" strokeweight=".57pt"/>
              </w:pict>
            </w:r>
            <w:r>
              <w:rPr>
                <w:noProof/>
              </w:rPr>
              <w:pict w14:anchorId="5DDFC67C">
                <v:line id="_x0000_s3674" style="position:absolute;left:0;text-align:left;flip:x y;z-index:250983936;mso-position-horizontal-relative:text;mso-position-vertical-relative:text" from="748.3pt,270.35pt" to="748.95pt,269.85pt" strokecolor="red" strokeweight=".57pt"/>
              </w:pict>
            </w:r>
            <w:r>
              <w:rPr>
                <w:noProof/>
              </w:rPr>
              <w:pict w14:anchorId="6CCE5B03">
                <v:line id="_x0000_s3673" style="position:absolute;left:0;text-align:left;flip:x y;z-index:250984960;mso-position-horizontal-relative:text;mso-position-vertical-relative:text" from="748.95pt,269.85pt" to="754.9pt,265.05pt" strokecolor="red" strokeweight=".57pt"/>
              </w:pict>
            </w:r>
            <w:r>
              <w:rPr>
                <w:noProof/>
              </w:rPr>
              <w:pict w14:anchorId="4386655F">
                <v:line id="_x0000_s3672" style="position:absolute;left:0;text-align:left;flip:x y;z-index:250985984;mso-position-horizontal-relative:text;mso-position-vertical-relative:text" from="754.9pt,265.05pt" to="757.65pt,267.9pt" strokecolor="red" strokeweight=".57pt"/>
              </w:pict>
            </w:r>
            <w:r>
              <w:rPr>
                <w:noProof/>
              </w:rPr>
              <w:pict w14:anchorId="15EBBAEA">
                <v:line id="_x0000_s3671" style="position:absolute;left:0;text-align:left;flip:x y;z-index:250987008;mso-position-horizontal-relative:text;mso-position-vertical-relative:text" from="757.65pt,267.9pt" to="788.4pt,304.15pt" strokecolor="red" strokeweight=".57pt"/>
              </w:pict>
            </w:r>
            <w:r>
              <w:rPr>
                <w:noProof/>
              </w:rPr>
              <w:pict w14:anchorId="0F6E6ED7">
                <v:line id="_x0000_s3670" style="position:absolute;left:0;text-align:left;flip:x y;z-index:250988032;mso-position-horizontal-relative:text;mso-position-vertical-relative:text" from="788.4pt,304.15pt" to="748.3pt,338.85pt" strokecolor="red" strokeweight=".57pt"/>
              </w:pict>
            </w:r>
            <w:r>
              <w:rPr>
                <w:noProof/>
              </w:rPr>
              <w:pict w14:anchorId="1A9EDAB1">
                <v:line id="_x0000_s3669" style="position:absolute;left:0;text-align:left;flip:x y;z-index:250989056;mso-position-horizontal-relative:text;mso-position-vertical-relative:text" from="748.3pt,338.85pt" to="741.75pt,344.6pt" strokecolor="red" strokeweight=".57pt"/>
              </w:pict>
            </w:r>
            <w:r>
              <w:rPr>
                <w:noProof/>
              </w:rPr>
              <w:pict w14:anchorId="5B386EB3">
                <v:line id="_x0000_s3668" style="position:absolute;left:0;text-align:left;flip:x y;z-index:250990080;mso-position-horizontal-relative:text;mso-position-vertical-relative:text" from="741.75pt,344.6pt" to="734.5pt,336.05pt" strokecolor="red" strokeweight=".57pt"/>
              </w:pict>
            </w:r>
            <w:r>
              <w:rPr>
                <w:noProof/>
              </w:rPr>
              <w:pict w14:anchorId="1EFB9DEC">
                <v:line id="_x0000_s3667" style="position:absolute;left:0;text-align:left;flip:x y;z-index:250991104;mso-position-horizontal-relative:text;mso-position-vertical-relative:text" from="734.5pt,336.05pt" to="741.15pt,330.45pt" strokecolor="red" strokeweight=".57pt"/>
              </w:pict>
            </w:r>
            <w:r>
              <w:rPr>
                <w:noProof/>
              </w:rPr>
              <w:pict w14:anchorId="35E638DB">
                <v:line id="_x0000_s3666" style="position:absolute;left:0;text-align:left;flip:x y;z-index:250992128;mso-position-horizontal-relative:text;mso-position-vertical-relative:text" from="336.2pt,494.4pt" to="345.6pt,486.9pt" strokecolor="red" strokeweight=".57pt"/>
              </w:pict>
            </w:r>
            <w:r>
              <w:rPr>
                <w:noProof/>
              </w:rPr>
              <w:pict w14:anchorId="5C200665">
                <v:line id="_x0000_s3665" style="position:absolute;left:0;text-align:left;flip:x y;z-index:250993152;mso-position-horizontal-relative:text;mso-position-vertical-relative:text" from="345.6pt,486.9pt" to="349.8pt,492.1pt" strokecolor="red" strokeweight=".57pt"/>
              </w:pict>
            </w:r>
            <w:r>
              <w:rPr>
                <w:noProof/>
              </w:rPr>
              <w:pict w14:anchorId="53A22C8D">
                <v:line id="_x0000_s3664" style="position:absolute;left:0;text-align:left;flip:x y;z-index:250994176;mso-position-horizontal-relative:text;mso-position-vertical-relative:text" from="349.8pt,492.1pt" to="346.9pt,494.5pt" strokecolor="red" strokeweight=".57pt"/>
              </w:pict>
            </w:r>
            <w:r>
              <w:rPr>
                <w:noProof/>
              </w:rPr>
              <w:pict w14:anchorId="0F941197">
                <v:line id="_x0000_s3663" style="position:absolute;left:0;text-align:left;flip:x y;z-index:250995200;mso-position-horizontal-relative:text;mso-position-vertical-relative:text" from="346.9pt,494.5pt" to="351.7pt,500pt" strokecolor="red" strokeweight=".57pt"/>
              </w:pict>
            </w:r>
            <w:r>
              <w:rPr>
                <w:noProof/>
              </w:rPr>
              <w:pict w14:anchorId="3E7384B4">
                <v:line id="_x0000_s3662" style="position:absolute;left:0;text-align:left;flip:x y;z-index:250996224;mso-position-horizontal-relative:text;mso-position-vertical-relative:text" from="351.7pt,500pt" to="345.45pt,505.4pt" strokecolor="red" strokeweight=".57pt"/>
              </w:pict>
            </w:r>
            <w:r>
              <w:rPr>
                <w:noProof/>
              </w:rPr>
              <w:pict w14:anchorId="70B6C5BA">
                <v:line id="_x0000_s3661" style="position:absolute;left:0;text-align:left;flip:x y;z-index:250997248;mso-position-horizontal-relative:text;mso-position-vertical-relative:text" from="345.45pt,505.4pt" to="336.2pt,494.4pt" strokecolor="red" strokeweight=".57pt"/>
              </w:pict>
            </w:r>
            <w:r>
              <w:rPr>
                <w:noProof/>
              </w:rPr>
              <w:pict w14:anchorId="2ECC76B1">
                <v:line id="_x0000_s3660" style="position:absolute;left:0;text-align:left;flip:x y;z-index:250998272;mso-position-horizontal-relative:text;mso-position-vertical-relative:text" from="676.9pt,127.05pt" to="683.1pt,124pt" strokecolor="red" strokeweight=".57pt"/>
              </w:pict>
            </w:r>
            <w:r>
              <w:rPr>
                <w:noProof/>
              </w:rPr>
              <w:pict w14:anchorId="74F24388">
                <v:line id="_x0000_s3659" style="position:absolute;left:0;text-align:left;flip:x y;z-index:250999296;mso-position-horizontal-relative:text;mso-position-vertical-relative:text" from="683.1pt,124pt" to="685.1pt,127.8pt" strokecolor="red" strokeweight=".57pt"/>
              </w:pict>
            </w:r>
            <w:r>
              <w:rPr>
                <w:noProof/>
              </w:rPr>
              <w:pict w14:anchorId="0D15B371">
                <v:line id="_x0000_s3658" style="position:absolute;left:0;text-align:left;flip:x y;z-index:251000320;mso-position-horizontal-relative:text;mso-position-vertical-relative:text" from="685.1pt,127.8pt" to="678.85pt,130.95pt" strokecolor="red" strokeweight=".57pt"/>
              </w:pict>
            </w:r>
            <w:r>
              <w:rPr>
                <w:noProof/>
              </w:rPr>
              <w:pict w14:anchorId="1491B36C">
                <v:line id="_x0000_s3657" style="position:absolute;left:0;text-align:left;flip:x y;z-index:251001344;mso-position-horizontal-relative:text;mso-position-vertical-relative:text" from="678.85pt,130.95pt" to="676.9pt,127.05pt" strokecolor="red" strokeweight=".57pt"/>
              </w:pict>
            </w:r>
            <w:r>
              <w:rPr>
                <w:noProof/>
              </w:rPr>
              <w:pict w14:anchorId="349CE0A5">
                <v:line id="_x0000_s3656" style="position:absolute;left:0;text-align:left;flip:x y;z-index:251002368;mso-position-horizontal-relative:text;mso-position-vertical-relative:text" from="728.25pt,225.4pt" to="727.2pt,223.05pt" strokecolor="red" strokeweight=".57pt"/>
              </w:pict>
            </w:r>
            <w:r>
              <w:rPr>
                <w:noProof/>
              </w:rPr>
              <w:pict w14:anchorId="0162EC71">
                <v:line id="_x0000_s3655" style="position:absolute;left:0;text-align:left;flip:x y;z-index:251003392;mso-position-horizontal-relative:text;mso-position-vertical-relative:text" from="727.2pt,223.05pt" to="726.6pt,221.85pt" strokecolor="red" strokeweight=".57pt"/>
              </w:pict>
            </w:r>
            <w:r>
              <w:rPr>
                <w:noProof/>
              </w:rPr>
              <w:pict w14:anchorId="4B155E00">
                <v:line id="_x0000_s3654" style="position:absolute;left:0;text-align:left;flip:x y;z-index:251004416;mso-position-horizontal-relative:text;mso-position-vertical-relative:text" from="726.6pt,221.85pt" to="732.9pt,218.9pt" strokecolor="red" strokeweight=".57pt"/>
              </w:pict>
            </w:r>
            <w:r>
              <w:rPr>
                <w:noProof/>
              </w:rPr>
              <w:pict w14:anchorId="0DC413A0">
                <v:line id="_x0000_s3653" style="position:absolute;left:0;text-align:left;flip:x y;z-index:251005440;mso-position-horizontal-relative:text;mso-position-vertical-relative:text" from="732.9pt,218.9pt" to="734.6pt,222.45pt" strokecolor="red" strokeweight=".57pt"/>
              </w:pict>
            </w:r>
            <w:r>
              <w:rPr>
                <w:noProof/>
              </w:rPr>
              <w:pict w14:anchorId="3631961A">
                <v:line id="_x0000_s3652" style="position:absolute;left:0;text-align:left;flip:x y;z-index:251006464;mso-position-horizontal-relative:text;mso-position-vertical-relative:text" from="734.6pt,222.45pt" to="728.25pt,225.4pt" strokecolor="red" strokeweight=".57pt"/>
              </w:pict>
            </w:r>
            <w:r>
              <w:rPr>
                <w:noProof/>
              </w:rPr>
              <w:pict w14:anchorId="27582708">
                <v:line id="_x0000_s3651" style="position:absolute;left:0;text-align:left;flip:x y;z-index:251007488;mso-position-horizontal-relative:text;mso-position-vertical-relative:text" from="676.25pt,102.4pt" to="680.95pt,99.9pt" strokecolor="red" strokeweight=".57pt"/>
              </w:pict>
            </w:r>
            <w:r>
              <w:rPr>
                <w:noProof/>
              </w:rPr>
              <w:pict w14:anchorId="7BDE3199">
                <v:line id="_x0000_s3650" style="position:absolute;left:0;text-align:left;flip:x y;z-index:251008512;mso-position-horizontal-relative:text;mso-position-vertical-relative:text" from="680.95pt,99.9pt" to="684.1pt,105.95pt" strokecolor="red" strokeweight=".57pt"/>
              </w:pict>
            </w:r>
            <w:r>
              <w:rPr>
                <w:noProof/>
              </w:rPr>
              <w:pict w14:anchorId="1621B6AB">
                <v:line id="_x0000_s3649" style="position:absolute;left:0;text-align:left;flip:x y;z-index:251009536;mso-position-horizontal-relative:text;mso-position-vertical-relative:text" from="684.1pt,105.95pt" to="679.35pt,108.45pt" strokecolor="red" strokeweight=".57pt"/>
              </w:pict>
            </w:r>
            <w:r>
              <w:rPr>
                <w:noProof/>
              </w:rPr>
              <w:pict w14:anchorId="266969CE">
                <v:line id="_x0000_s3648" style="position:absolute;left:0;text-align:left;flip:x y;z-index:251010560;mso-position-horizontal-relative:text;mso-position-vertical-relative:text" from="679.35pt,108.45pt" to="676.25pt,102.4pt" strokecolor="red" strokeweight=".57pt"/>
              </w:pict>
            </w:r>
            <w:r>
              <w:rPr>
                <w:noProof/>
              </w:rPr>
              <w:pict w14:anchorId="350CD9B4">
                <v:line id="_x0000_s3647" style="position:absolute;left:0;text-align:left;flip:x y;z-index:251011584;mso-position-horizontal-relative:text;mso-position-vertical-relative:text" from="729.95pt,229pt" to="736.2pt,226.1pt" strokecolor="red" strokeweight=".57pt"/>
              </w:pict>
            </w:r>
            <w:r>
              <w:rPr>
                <w:noProof/>
              </w:rPr>
              <w:pict w14:anchorId="4908AE60">
                <v:line id="_x0000_s3646" style="position:absolute;left:0;text-align:left;flip:x y;z-index:251012608;mso-position-horizontal-relative:text;mso-position-vertical-relative:text" from="736.2pt,226.1pt" to="737.85pt,229.6pt" strokecolor="red" strokeweight=".57pt"/>
              </w:pict>
            </w:r>
            <w:r>
              <w:rPr>
                <w:noProof/>
              </w:rPr>
              <w:pict w14:anchorId="6D166680">
                <v:line id="_x0000_s3645" style="position:absolute;left:0;text-align:left;flip:x y;z-index:251013632;mso-position-horizontal-relative:text;mso-position-vertical-relative:text" from="737.85pt,229.6pt" to="731.6pt,232.55pt" strokecolor="red" strokeweight=".57pt"/>
              </w:pict>
            </w:r>
            <w:r>
              <w:rPr>
                <w:noProof/>
              </w:rPr>
              <w:pict w14:anchorId="0F671D3C">
                <v:line id="_x0000_s3644" style="position:absolute;left:0;text-align:left;flip:x y;z-index:251014656;mso-position-horizontal-relative:text;mso-position-vertical-relative:text" from="731.6pt,232.55pt" to="729.95pt,229pt" strokecolor="red" strokeweight=".57pt"/>
              </w:pict>
            </w:r>
            <w:r>
              <w:rPr>
                <w:noProof/>
              </w:rPr>
              <w:pict w14:anchorId="01D94D75">
                <v:line id="_x0000_s3643" style="position:absolute;left:0;text-align:left;flip:x y;z-index:251015680;mso-position-horizontal-relative:text;mso-position-vertical-relative:text" from="724.9pt,218.2pt" to="723.55pt,215.3pt" strokecolor="red" strokeweight=".57pt"/>
              </w:pict>
            </w:r>
            <w:r>
              <w:rPr>
                <w:noProof/>
              </w:rPr>
              <w:pict w14:anchorId="087D3FFF">
                <v:line id="_x0000_s3642" style="position:absolute;left:0;text-align:left;flip:x y;z-index:251016704;mso-position-horizontal-relative:text;mso-position-vertical-relative:text" from="723.55pt,215.3pt" to="723.25pt,214.6pt" strokecolor="red" strokeweight=".57pt"/>
              </w:pict>
            </w:r>
            <w:r>
              <w:rPr>
                <w:noProof/>
              </w:rPr>
              <w:pict w14:anchorId="480CDFD9">
                <v:line id="_x0000_s3641" style="position:absolute;left:0;text-align:left;flip:x y;z-index:251017728;mso-position-horizontal-relative:text;mso-position-vertical-relative:text" from="723.25pt,214.6pt" to="729.55pt,211.7pt" strokecolor="red" strokeweight=".57pt"/>
              </w:pict>
            </w:r>
            <w:r>
              <w:rPr>
                <w:noProof/>
              </w:rPr>
              <w:pict w14:anchorId="30F459DF">
                <v:line id="_x0000_s3640" style="position:absolute;left:0;text-align:left;flip:x y;z-index:251018752;mso-position-horizontal-relative:text;mso-position-vertical-relative:text" from="729.55pt,211.7pt" to="731.2pt,215.25pt" strokecolor="red" strokeweight=".57pt"/>
              </w:pict>
            </w:r>
            <w:r>
              <w:rPr>
                <w:noProof/>
              </w:rPr>
              <w:pict w14:anchorId="29288699">
                <v:line id="_x0000_s3639" style="position:absolute;left:0;text-align:left;flip:x y;z-index:251019776;mso-position-horizontal-relative:text;mso-position-vertical-relative:text" from="731.2pt,215.25pt" to="724.9pt,218.2pt" strokecolor="red" strokeweight=".57pt"/>
              </w:pict>
            </w:r>
            <w:r>
              <w:rPr>
                <w:noProof/>
              </w:rPr>
              <w:pict w14:anchorId="12C0531B">
                <v:line id="_x0000_s3638" style="position:absolute;left:0;text-align:left;flip:x y;z-index:251020800;mso-position-horizontal-relative:text;mso-position-vertical-relative:text" from="737.4pt,244.95pt" to="736.6pt,243.3pt" strokecolor="red" strokeweight=".57pt"/>
              </w:pict>
            </w:r>
            <w:r>
              <w:rPr>
                <w:noProof/>
              </w:rPr>
              <w:pict w14:anchorId="7740FD22">
                <v:line id="_x0000_s3637" style="position:absolute;left:0;text-align:left;flip:x y;z-index:251021824;mso-position-horizontal-relative:text;mso-position-vertical-relative:text" from="736.6pt,243.3pt" to="742.95pt,240.35pt" strokecolor="red" strokeweight=".57pt"/>
              </w:pict>
            </w:r>
            <w:r>
              <w:rPr>
                <w:noProof/>
              </w:rPr>
              <w:pict w14:anchorId="133C08C0">
                <v:line id="_x0000_s3636" style="position:absolute;left:0;text-align:left;flip:x y;z-index:251022848;mso-position-horizontal-relative:text;mso-position-vertical-relative:text" from="742.95pt,240.35pt" to="744.8pt,244.05pt" strokecolor="red" strokeweight=".57pt"/>
              </w:pict>
            </w:r>
            <w:r>
              <w:rPr>
                <w:noProof/>
              </w:rPr>
              <w:pict w14:anchorId="012869EC">
                <v:line id="_x0000_s3635" style="position:absolute;left:0;text-align:left;flip:x y;z-index:251023872;mso-position-horizontal-relative:text;mso-position-vertical-relative:text" from="744.8pt,244.05pt" to="738.35pt,247.05pt" strokecolor="red" strokeweight=".57pt"/>
              </w:pict>
            </w:r>
            <w:r>
              <w:rPr>
                <w:noProof/>
              </w:rPr>
              <w:pict w14:anchorId="067430BF">
                <v:line id="_x0000_s3634" style="position:absolute;left:0;text-align:left;flip:x y;z-index:251024896;mso-position-horizontal-relative:text;mso-position-vertical-relative:text" from="738.35pt,247.05pt" to="737.4pt,244.95pt" strokecolor="red" strokeweight=".57pt"/>
              </w:pict>
            </w:r>
            <w:r>
              <w:rPr>
                <w:noProof/>
              </w:rPr>
              <w:pict w14:anchorId="327EB0BB">
                <v:line id="_x0000_s3633" style="position:absolute;left:0;text-align:left;flip:x y;z-index:251025920;mso-position-horizontal-relative:text;mso-position-vertical-relative:text" from="704.65pt,183.8pt" to="711.2pt,180.6pt" strokecolor="red" strokeweight=".57pt"/>
              </w:pict>
            </w:r>
            <w:r>
              <w:rPr>
                <w:noProof/>
              </w:rPr>
              <w:pict w14:anchorId="414ED4C0">
                <v:line id="_x0000_s3632" style="position:absolute;left:0;text-align:left;flip:x y;z-index:251026944;mso-position-horizontal-relative:text;mso-position-vertical-relative:text" from="711.2pt,180.6pt" to="713.2pt,184.7pt" strokecolor="red" strokeweight=".57pt"/>
              </w:pict>
            </w:r>
            <w:r>
              <w:rPr>
                <w:noProof/>
              </w:rPr>
              <w:pict w14:anchorId="0844AA00">
                <v:line id="_x0000_s3631" style="position:absolute;left:0;text-align:left;flip:x y;z-index:251027968;mso-position-horizontal-relative:text;mso-position-vertical-relative:text" from="713.2pt,184.7pt" to="706.55pt,187.8pt" strokecolor="red" strokeweight=".57pt"/>
              </w:pict>
            </w:r>
            <w:r>
              <w:rPr>
                <w:noProof/>
              </w:rPr>
              <w:pict w14:anchorId="4D3A6E82">
                <v:line id="_x0000_s3630" style="position:absolute;left:0;text-align:left;flip:x y;z-index:251028992;mso-position-horizontal-relative:text;mso-position-vertical-relative:text" from="706.55pt,187.8pt" to="704.65pt,183.8pt" strokecolor="red" strokeweight=".57pt"/>
              </w:pict>
            </w:r>
            <w:r>
              <w:rPr>
                <w:noProof/>
              </w:rPr>
              <w:pict w14:anchorId="55AE4705">
                <v:line id="_x0000_s3629" style="position:absolute;left:0;text-align:left;flip:x y;z-index:251030016;mso-position-horizontal-relative:text;mso-position-vertical-relative:text" from="702.4pt,179.35pt" to="708.95pt,176.05pt" strokecolor="red" strokeweight=".57pt"/>
              </w:pict>
            </w:r>
            <w:r>
              <w:rPr>
                <w:noProof/>
              </w:rPr>
              <w:pict w14:anchorId="19E763D5">
                <v:line id="_x0000_s3628" style="position:absolute;left:0;text-align:left;flip:x y;z-index:251031040;mso-position-horizontal-relative:text;mso-position-vertical-relative:text" from="708.95pt,176.05pt" to="711.2pt,180.6pt" strokecolor="red" strokeweight=".57pt"/>
              </w:pict>
            </w:r>
            <w:r>
              <w:rPr>
                <w:noProof/>
              </w:rPr>
              <w:pict w14:anchorId="5CEDB420">
                <v:line id="_x0000_s3627" style="position:absolute;left:0;text-align:left;flip:x y;z-index:251032064;mso-position-horizontal-relative:text;mso-position-vertical-relative:text" from="711.2pt,180.6pt" to="704.65pt,183.8pt" strokecolor="red" strokeweight=".57pt"/>
              </w:pict>
            </w:r>
            <w:r>
              <w:rPr>
                <w:noProof/>
              </w:rPr>
              <w:pict w14:anchorId="26240FFC">
                <v:line id="_x0000_s3626" style="position:absolute;left:0;text-align:left;flip:x y;z-index:251033088;mso-position-horizontal-relative:text;mso-position-vertical-relative:text" from="704.65pt,183.8pt" to="702.4pt,179.35pt" strokecolor="red" strokeweight=".57pt"/>
              </w:pict>
            </w:r>
            <w:r>
              <w:rPr>
                <w:noProof/>
              </w:rPr>
              <w:pict w14:anchorId="508600A6">
                <v:line id="_x0000_s3625" style="position:absolute;left:0;text-align:left;flip:x y;z-index:251034112;mso-position-horizontal-relative:text;mso-position-vertical-relative:text" from="691.75pt,156.75pt" to="697.95pt,153.7pt" strokecolor="red" strokeweight=".57pt"/>
              </w:pict>
            </w:r>
            <w:r>
              <w:rPr>
                <w:noProof/>
              </w:rPr>
              <w:pict w14:anchorId="3FD3D2CC">
                <v:line id="_x0000_s3624" style="position:absolute;left:0;text-align:left;flip:x y;z-index:251035136;mso-position-horizontal-relative:text;mso-position-vertical-relative:text" from="697.95pt,153.7pt" to="700.15pt,158.3pt" strokecolor="red" strokeweight=".57pt"/>
              </w:pict>
            </w:r>
            <w:r>
              <w:rPr>
                <w:noProof/>
              </w:rPr>
              <w:pict w14:anchorId="3C4AA491">
                <v:line id="_x0000_s3623" style="position:absolute;left:0;text-align:left;flip:x y;z-index:251036160;mso-position-horizontal-relative:text;mso-position-vertical-relative:text" from="700.15pt,158.3pt" to="694pt,161.35pt" strokecolor="red" strokeweight=".57pt"/>
              </w:pict>
            </w:r>
            <w:r>
              <w:rPr>
                <w:noProof/>
              </w:rPr>
              <w:pict w14:anchorId="16981AF5">
                <v:line id="_x0000_s3622" style="position:absolute;left:0;text-align:left;flip:x y;z-index:251037184;mso-position-horizontal-relative:text;mso-position-vertical-relative:text" from="694pt,161.35pt" to="691.75pt,156.75pt" strokecolor="red" strokeweight=".57pt"/>
              </w:pict>
            </w:r>
            <w:r>
              <w:rPr>
                <w:noProof/>
              </w:rPr>
              <w:pict w14:anchorId="644ED908">
                <v:line id="_x0000_s3621" style="position:absolute;left:0;text-align:left;flip:x y;z-index:251038208;mso-position-horizontal-relative:text;mso-position-vertical-relative:text" from="674.75pt,122.75pt" to="680.95pt,119.65pt" strokecolor="red" strokeweight=".57pt"/>
              </w:pict>
            </w:r>
            <w:r>
              <w:rPr>
                <w:noProof/>
              </w:rPr>
              <w:pict w14:anchorId="3FE8F24E">
                <v:line id="_x0000_s3620" style="position:absolute;left:0;text-align:left;flip:x y;z-index:251039232;mso-position-horizontal-relative:text;mso-position-vertical-relative:text" from="680.95pt,119.65pt" to="683.1pt,124pt" strokecolor="red" strokeweight=".57pt"/>
              </w:pict>
            </w:r>
            <w:r>
              <w:rPr>
                <w:noProof/>
              </w:rPr>
              <w:pict w14:anchorId="66A4717A">
                <v:line id="_x0000_s3619" style="position:absolute;left:0;text-align:left;flip:x y;z-index:251040256;mso-position-horizontal-relative:text;mso-position-vertical-relative:text" from="683.1pt,124pt" to="676.9pt,127.05pt" strokecolor="red" strokeweight=".57pt"/>
              </w:pict>
            </w:r>
            <w:r>
              <w:rPr>
                <w:noProof/>
              </w:rPr>
              <w:pict w14:anchorId="4DA238AD">
                <v:line id="_x0000_s3618" style="position:absolute;left:0;text-align:left;flip:x y;z-index:251041280;mso-position-horizontal-relative:text;mso-position-vertical-relative:text" from="676.9pt,127.05pt" to="674.75pt,122.75pt" strokecolor="red" strokeweight=".57pt"/>
              </w:pict>
            </w:r>
            <w:r>
              <w:rPr>
                <w:noProof/>
              </w:rPr>
              <w:pict w14:anchorId="63651924">
                <v:line id="_x0000_s3617" style="position:absolute;left:0;text-align:left;flip:x y;z-index:251042304;mso-position-horizontal-relative:text;mso-position-vertical-relative:text" from="714.95pt,196.85pt" to="713.3pt,193.25pt" strokecolor="red" strokeweight=".57pt"/>
              </w:pict>
            </w:r>
            <w:r>
              <w:rPr>
                <w:noProof/>
              </w:rPr>
              <w:pict w14:anchorId="3882612E">
                <v:line id="_x0000_s3616" style="position:absolute;left:0;text-align:left;flip:x y;z-index:251043328;mso-position-horizontal-relative:text;mso-position-vertical-relative:text" from="713.3pt,193.25pt" to="719.45pt,190.35pt" strokecolor="red" strokeweight=".57pt"/>
              </w:pict>
            </w:r>
            <w:r>
              <w:rPr>
                <w:noProof/>
              </w:rPr>
              <w:pict w14:anchorId="7CD6F926">
                <v:line id="_x0000_s3615" style="position:absolute;left:0;text-align:left;flip:x y;z-index:251044352;mso-position-horizontal-relative:text;mso-position-vertical-relative:text" from="719.45pt,190.35pt" to="721.15pt,194pt" strokecolor="red" strokeweight=".57pt"/>
              </w:pict>
            </w:r>
            <w:r>
              <w:rPr>
                <w:noProof/>
              </w:rPr>
              <w:pict w14:anchorId="5E212608">
                <v:line id="_x0000_s3614" style="position:absolute;left:0;text-align:left;flip:x y;z-index:251045376;mso-position-horizontal-relative:text;mso-position-vertical-relative:text" from="721.15pt,194pt" to="714.95pt,196.85pt" strokecolor="red" strokeweight=".57pt"/>
              </w:pict>
            </w:r>
            <w:r>
              <w:rPr>
                <w:noProof/>
              </w:rPr>
              <w:pict w14:anchorId="38BCEB3B">
                <v:line id="_x0000_s3613" style="position:absolute;left:0;text-align:left;flip:x y;z-index:251046400;mso-position-horizontal-relative:text;mso-position-vertical-relative:text" from="695.6pt,66.75pt" to="722.25pt,57.4pt" strokeweight=".57pt"/>
              </w:pict>
            </w:r>
            <w:r>
              <w:rPr>
                <w:noProof/>
              </w:rPr>
              <w:pict w14:anchorId="4299069B">
                <v:line id="_x0000_s3612" style="position:absolute;left:0;text-align:left;flip:x y;z-index:251047424;mso-position-horizontal-relative:text;mso-position-vertical-relative:text" from="722.25pt,57.4pt" to="715.85pt,34.5pt" strokeweight=".57pt"/>
              </w:pict>
            </w:r>
            <w:r>
              <w:rPr>
                <w:noProof/>
              </w:rPr>
              <w:pict w14:anchorId="039F4FCA">
                <v:line id="_x0000_s3611" style="position:absolute;left:0;text-align:left;flip:x y;z-index:251048448;mso-position-horizontal-relative:text;mso-position-vertical-relative:text" from="715.85pt,34.5pt" to="715.15pt,34.65pt" strokeweight=".57pt"/>
              </w:pict>
            </w:r>
            <w:r>
              <w:rPr>
                <w:noProof/>
              </w:rPr>
              <w:pict w14:anchorId="11C4A5F1">
                <v:line id="_x0000_s3610" style="position:absolute;left:0;text-align:left;flip:x y;z-index:251049472;mso-position-horizontal-relative:text;mso-position-vertical-relative:text" from="715.15pt,34.65pt" to="714.05pt,29.9pt" strokeweight=".57pt"/>
              </w:pict>
            </w:r>
            <w:r>
              <w:rPr>
                <w:noProof/>
              </w:rPr>
              <w:pict w14:anchorId="401ED2D0">
                <v:line id="_x0000_s3609" style="position:absolute;left:0;text-align:left;flip:x y;z-index:251050496;mso-position-horizontal-relative:text;mso-position-vertical-relative:text" from="714.05pt,29.9pt" to="692.4pt,18.4pt" strokeweight=".57pt"/>
              </w:pict>
            </w:r>
            <w:r>
              <w:rPr>
                <w:noProof/>
              </w:rPr>
              <w:pict w14:anchorId="798A3B3E">
                <v:line id="_x0000_s3608" style="position:absolute;left:0;text-align:left;flip:x y;z-index:251051520;mso-position-horizontal-relative:text;mso-position-vertical-relative:text" from="692.4pt,18.4pt" to="679.55pt,16.25pt" strokeweight=".57pt"/>
              </w:pict>
            </w:r>
            <w:r>
              <w:rPr>
                <w:noProof/>
              </w:rPr>
              <w:pict w14:anchorId="470FB6E1">
                <v:line id="_x0000_s3607" style="position:absolute;left:0;text-align:left;flip:x y;z-index:251052544;mso-position-horizontal-relative:text;mso-position-vertical-relative:text" from="679.55pt,16.25pt" to="672.1pt,17.75pt" strokeweight=".57pt"/>
              </w:pict>
            </w:r>
            <w:r>
              <w:rPr>
                <w:noProof/>
              </w:rPr>
              <w:pict w14:anchorId="40E7AB3B">
                <v:line id="_x0000_s3606" style="position:absolute;left:0;text-align:left;flip:x y;z-index:251053568;mso-position-horizontal-relative:text;mso-position-vertical-relative:text" from="672.1pt,17.75pt" to="678.5pt,36.75pt" strokeweight=".57pt"/>
              </w:pict>
            </w:r>
            <w:r>
              <w:rPr>
                <w:noProof/>
              </w:rPr>
              <w:pict w14:anchorId="12A0D9F1">
                <v:line id="_x0000_s3605" style="position:absolute;left:0;text-align:left;flip:x y;z-index:251054592;mso-position-horizontal-relative:text;mso-position-vertical-relative:text" from="678.5pt,36.75pt" to="680.8pt,42.15pt" strokeweight=".57pt"/>
              </w:pict>
            </w:r>
            <w:r>
              <w:rPr>
                <w:noProof/>
              </w:rPr>
              <w:pict w14:anchorId="3FD5AE6B">
                <v:line id="_x0000_s3604" style="position:absolute;left:0;text-align:left;flip:x y;z-index:251055616;mso-position-horizontal-relative:text;mso-position-vertical-relative:text" from="680.8pt,42.15pt" to="681.85pt,46.2pt" strokeweight=".57pt"/>
              </w:pict>
            </w:r>
            <w:r>
              <w:rPr>
                <w:noProof/>
              </w:rPr>
              <w:pict w14:anchorId="03911DBC">
                <v:line id="_x0000_s3603" style="position:absolute;left:0;text-align:left;flip:x y;z-index:251056640;mso-position-horizontal-relative:text;mso-position-vertical-relative:text" from="681.85pt,46.2pt" to="689.85pt,68.5pt" strokeweight=".57pt"/>
              </w:pict>
            </w:r>
            <w:r>
              <w:rPr>
                <w:noProof/>
              </w:rPr>
              <w:pict w14:anchorId="712E671F">
                <v:line id="_x0000_s3602" style="position:absolute;left:0;text-align:left;flip:x y;z-index:251057664;mso-position-horizontal-relative:text;mso-position-vertical-relative:text" from="689.85pt,68.5pt" to="695.6pt,66.75pt" strokeweight=".57pt"/>
              </w:pict>
            </w:r>
            <w:r>
              <w:rPr>
                <w:noProof/>
              </w:rPr>
              <w:pict w14:anchorId="1C370873">
                <v:line id="_x0000_s3601" style="position:absolute;left:0;text-align:left;flip:x y;z-index:251058688;mso-position-horizontal-relative:text;mso-position-vertical-relative:text" from="698.55pt,73.8pt" to="695.6pt,66.75pt" strokeweight=".57pt"/>
              </w:pict>
            </w:r>
            <w:r>
              <w:rPr>
                <w:noProof/>
              </w:rPr>
              <w:pict w14:anchorId="064BE4BE">
                <v:line id="_x0000_s3600" style="position:absolute;left:0;text-align:left;flip:x y;z-index:251059712;mso-position-horizontal-relative:text;mso-position-vertical-relative:text" from="695.6pt,66.75pt" to="689.85pt,68.5pt" strokeweight=".57pt"/>
              </w:pict>
            </w:r>
            <w:r>
              <w:rPr>
                <w:noProof/>
              </w:rPr>
              <w:pict w14:anchorId="28931302">
                <v:line id="_x0000_s3599" style="position:absolute;left:0;text-align:left;flip:x y;z-index:251060736;mso-position-horizontal-relative:text;mso-position-vertical-relative:text" from="689.85pt,68.5pt" to="681.85pt,46.2pt" strokeweight=".57pt"/>
              </w:pict>
            </w:r>
            <w:r>
              <w:rPr>
                <w:noProof/>
              </w:rPr>
              <w:pict w14:anchorId="2D4D003B">
                <v:line id="_x0000_s3598" style="position:absolute;left:0;text-align:left;flip:x y;z-index:251061760;mso-position-horizontal-relative:text;mso-position-vertical-relative:text" from="681.85pt,46.2pt" to="679.25pt,46.75pt" strokeweight=".57pt"/>
              </w:pict>
            </w:r>
            <w:r>
              <w:rPr>
                <w:noProof/>
              </w:rPr>
              <w:pict w14:anchorId="7E0E9C5D">
                <v:line id="_x0000_s3597" style="position:absolute;left:0;text-align:left;flip:x y;z-index:251062784;mso-position-horizontal-relative:text;mso-position-vertical-relative:text" from="679.25pt,46.75pt" to="669.05pt,54pt" strokeweight=".57pt"/>
              </w:pict>
            </w:r>
            <w:r>
              <w:rPr>
                <w:noProof/>
              </w:rPr>
              <w:pict w14:anchorId="1191A030">
                <v:line id="_x0000_s3596" style="position:absolute;left:0;text-align:left;flip:x y;z-index:251063808;mso-position-horizontal-relative:text;mso-position-vertical-relative:text" from="669.05pt,54pt" to="664.05pt,55.65pt" strokeweight=".57pt"/>
              </w:pict>
            </w:r>
            <w:r>
              <w:rPr>
                <w:noProof/>
              </w:rPr>
              <w:pict w14:anchorId="1ABB036B">
                <v:line id="_x0000_s3595" style="position:absolute;left:0;text-align:left;flip:x y;z-index:251064832;mso-position-horizontal-relative:text;mso-position-vertical-relative:text" from="664.05pt,55.65pt" to="660.9pt,58.25pt" strokeweight=".57pt"/>
              </w:pict>
            </w:r>
            <w:r>
              <w:rPr>
                <w:noProof/>
              </w:rPr>
              <w:pict w14:anchorId="137ED945">
                <v:line id="_x0000_s3594" style="position:absolute;left:0;text-align:left;flip:x y;z-index:251065856;mso-position-horizontal-relative:text;mso-position-vertical-relative:text" from="660.9pt,58.25pt" to="661.4pt,59.25pt" strokeweight=".57pt"/>
              </w:pict>
            </w:r>
            <w:r>
              <w:rPr>
                <w:noProof/>
              </w:rPr>
              <w:pict w14:anchorId="0461E4CB">
                <v:line id="_x0000_s3593" style="position:absolute;left:0;text-align:left;flip:x y;z-index:251066880;mso-position-horizontal-relative:text;mso-position-vertical-relative:text" from="661.4pt,59.25pt" to="680.8pt,98.5pt" strokeweight=".57pt"/>
              </w:pict>
            </w:r>
            <w:r>
              <w:rPr>
                <w:noProof/>
              </w:rPr>
              <w:pict w14:anchorId="3A92E01E">
                <v:line id="_x0000_s3592" style="position:absolute;left:0;text-align:left;flip:x y;z-index:251067904;mso-position-horizontal-relative:text;mso-position-vertical-relative:text" from="680.8pt,98.5pt" to="684.2pt,105.25pt" strokeweight=".57pt"/>
              </w:pict>
            </w:r>
            <w:r>
              <w:rPr>
                <w:noProof/>
              </w:rPr>
              <w:pict w14:anchorId="2FACA45C">
                <v:line id="_x0000_s3591" style="position:absolute;left:0;text-align:left;flip:x y;z-index:251068928;mso-position-horizontal-relative:text;mso-position-vertical-relative:text" from="684.2pt,105.25pt" to="686pt,108.95pt" strokeweight=".57pt"/>
              </w:pict>
            </w:r>
            <w:r>
              <w:rPr>
                <w:noProof/>
              </w:rPr>
              <w:pict w14:anchorId="0D2A1F83">
                <v:line id="_x0000_s3590" style="position:absolute;left:0;text-align:left;flip:x y;z-index:251069952;mso-position-horizontal-relative:text;mso-position-vertical-relative:text" from="686pt,108.95pt" to="690.8pt,107.1pt" strokeweight=".57pt"/>
              </w:pict>
            </w:r>
            <w:r>
              <w:rPr>
                <w:noProof/>
              </w:rPr>
              <w:pict w14:anchorId="2407A003">
                <v:line id="_x0000_s3589" style="position:absolute;left:0;text-align:left;flip:x y;z-index:251070976;mso-position-horizontal-relative:text;mso-position-vertical-relative:text" from="690.8pt,107.1pt" to="690.35pt,106.25pt" strokeweight=".57pt"/>
              </w:pict>
            </w:r>
            <w:r>
              <w:rPr>
                <w:noProof/>
              </w:rPr>
              <w:pict w14:anchorId="53924823">
                <v:line id="_x0000_s3588" style="position:absolute;left:0;text-align:left;flip:x y;z-index:251072000;mso-position-horizontal-relative:text;mso-position-vertical-relative:text" from="690.35pt,106.25pt" to="706.95pt,99.65pt" strokeweight=".57pt"/>
              </w:pict>
            </w:r>
            <w:r>
              <w:rPr>
                <w:noProof/>
              </w:rPr>
              <w:pict w14:anchorId="2DE657A2">
                <v:line id="_x0000_s3587" style="position:absolute;left:0;text-align:left;flip:x y;z-index:251073024;mso-position-horizontal-relative:text;mso-position-vertical-relative:text" from="706.95pt,99.65pt" to="698.55pt,73.8pt" strokeweight=".57pt"/>
              </w:pict>
            </w:r>
            <w:r>
              <w:rPr>
                <w:noProof/>
              </w:rPr>
              <w:pict w14:anchorId="78BCB16C">
                <v:line id="_x0000_s3586" style="position:absolute;left:0;text-align:left;flip:x y;z-index:251074048;mso-position-horizontal-relative:text;mso-position-vertical-relative:text" from="344.25pt,513.25pt" to="349.4pt,509.1pt" strokeweight=".57pt"/>
              </w:pict>
            </w:r>
            <w:r>
              <w:rPr>
                <w:noProof/>
              </w:rPr>
              <w:pict w14:anchorId="79EF78B0">
                <v:line id="_x0000_s3585" style="position:absolute;left:0;text-align:left;flip:x y;z-index:251075072;mso-position-horizontal-relative:text;mso-position-vertical-relative:text" from="349.4pt,509.1pt" to="351.9pt,512.2pt" strokeweight=".57pt"/>
              </w:pict>
            </w:r>
            <w:r>
              <w:rPr>
                <w:noProof/>
              </w:rPr>
              <w:pict w14:anchorId="72F5ECE6">
                <v:line id="_x0000_s3584" style="position:absolute;left:0;text-align:left;flip:x y;z-index:251076096;mso-position-horizontal-relative:text;mso-position-vertical-relative:text" from="351.9pt,512.2pt" to="363.5pt,502.25pt" strokeweight=".57pt"/>
              </w:pict>
            </w:r>
            <w:r>
              <w:rPr>
                <w:noProof/>
              </w:rPr>
              <w:pict w14:anchorId="5F8E2239">
                <v:line id="_x0000_s3583" style="position:absolute;left:0;text-align:left;flip:x y;z-index:251077120;mso-position-horizontal-relative:text;mso-position-vertical-relative:text" from="363.5pt,502.25pt" to="372.3pt,494.7pt" strokeweight=".57pt"/>
              </w:pict>
            </w:r>
            <w:r>
              <w:rPr>
                <w:noProof/>
              </w:rPr>
              <w:pict w14:anchorId="6AC3C97C">
                <v:line id="_x0000_s3582" style="position:absolute;left:0;text-align:left;flip:x y;z-index:251078144;mso-position-horizontal-relative:text;mso-position-vertical-relative:text" from="372.3pt,494.7pt" to="374.3pt,493pt" strokeweight=".57pt"/>
              </w:pict>
            </w:r>
            <w:r>
              <w:rPr>
                <w:noProof/>
              </w:rPr>
              <w:pict w14:anchorId="74157FA6">
                <v:line id="_x0000_s3581" style="position:absolute;left:0;text-align:left;flip:x y;z-index:251079168;mso-position-horizontal-relative:text;mso-position-vertical-relative:text" from="374.3pt,493pt" to="379.45pt,497.35pt" strokeweight=".57pt"/>
              </w:pict>
            </w:r>
            <w:r>
              <w:rPr>
                <w:noProof/>
              </w:rPr>
              <w:pict w14:anchorId="77CEE8D4">
                <v:line id="_x0000_s3580" style="position:absolute;left:0;text-align:left;flip:x y;z-index:251080192;mso-position-horizontal-relative:text;mso-position-vertical-relative:text" from="379.45pt,497.35pt" to="379.9pt,497pt" strokeweight=".57pt"/>
              </w:pict>
            </w:r>
            <w:r>
              <w:rPr>
                <w:noProof/>
              </w:rPr>
              <w:pict w14:anchorId="57C71203">
                <v:line id="_x0000_s3579" style="position:absolute;left:0;text-align:left;flip:x y;z-index:251081216;mso-position-horizontal-relative:text;mso-position-vertical-relative:text" from="379.9pt,497pt" to="385.25pt,502.95pt" strokeweight=".57pt"/>
              </w:pict>
            </w:r>
            <w:r>
              <w:rPr>
                <w:noProof/>
              </w:rPr>
              <w:pict w14:anchorId="0B0AE6D1">
                <v:line id="_x0000_s3578" style="position:absolute;left:0;text-align:left;flip:x y;z-index:251082240;mso-position-horizontal-relative:text;mso-position-vertical-relative:text" from="385.25pt,502.95pt" to="386.7pt,504.55pt" strokeweight=".57pt"/>
              </w:pict>
            </w:r>
            <w:r>
              <w:rPr>
                <w:noProof/>
              </w:rPr>
              <w:pict w14:anchorId="3C459EB7">
                <v:line id="_x0000_s3577" style="position:absolute;left:0;text-align:left;flip:x y;z-index:251083264;mso-position-horizontal-relative:text;mso-position-vertical-relative:text" from="386.7pt,504.55pt" to="388.45pt,506.5pt" strokeweight=".57pt"/>
              </w:pict>
            </w:r>
            <w:r>
              <w:rPr>
                <w:noProof/>
              </w:rPr>
              <w:pict w14:anchorId="55E6B490">
                <v:line id="_x0000_s3576" style="position:absolute;left:0;text-align:left;flip:x y;z-index:251084288;mso-position-horizontal-relative:text;mso-position-vertical-relative:text" from="388.45pt,506.5pt" to="389.1pt,507.25pt" strokeweight=".57pt"/>
              </w:pict>
            </w:r>
            <w:r>
              <w:rPr>
                <w:noProof/>
              </w:rPr>
              <w:pict w14:anchorId="0EA9C93D">
                <v:line id="_x0000_s3575" style="position:absolute;left:0;text-align:left;flip:x y;z-index:251085312;mso-position-horizontal-relative:text;mso-position-vertical-relative:text" from="389.1pt,507.25pt" to="386.2pt,509.2pt" strokeweight=".57pt"/>
              </w:pict>
            </w:r>
            <w:r>
              <w:rPr>
                <w:noProof/>
              </w:rPr>
              <w:pict w14:anchorId="2299E33B">
                <v:line id="_x0000_s3574" style="position:absolute;left:0;text-align:left;flip:x y;z-index:251086336;mso-position-horizontal-relative:text;mso-position-vertical-relative:text" from="386.2pt,509.2pt" to="394.4pt,519pt" strokeweight=".57pt"/>
              </w:pict>
            </w:r>
            <w:r>
              <w:rPr>
                <w:noProof/>
              </w:rPr>
              <w:pict w14:anchorId="04AF1F83">
                <v:line id="_x0000_s3573" style="position:absolute;left:0;text-align:left;flip:x y;z-index:251087360;mso-position-horizontal-relative:text;mso-position-vertical-relative:text" from="394.4pt,519pt" to="392.3pt,520.55pt" strokeweight=".57pt"/>
              </w:pict>
            </w:r>
            <w:r>
              <w:rPr>
                <w:noProof/>
              </w:rPr>
              <w:pict w14:anchorId="4D58863B">
                <v:line id="_x0000_s3572" style="position:absolute;left:0;text-align:left;flip:x y;z-index:251088384;mso-position-horizontal-relative:text;mso-position-vertical-relative:text" from="392.3pt,520.55pt" to="367.15pt,541.9pt" strokeweight=".57pt"/>
              </w:pict>
            </w:r>
            <w:r>
              <w:rPr>
                <w:noProof/>
              </w:rPr>
              <w:pict w14:anchorId="582274A0">
                <v:line id="_x0000_s3571" style="position:absolute;left:0;text-align:left;flip:x y;z-index:251089408;mso-position-horizontal-relative:text;mso-position-vertical-relative:text" from="367.15pt,541.9pt" to="366.7pt,541.05pt" strokeweight=".57pt"/>
              </w:pict>
            </w:r>
            <w:r>
              <w:rPr>
                <w:noProof/>
              </w:rPr>
              <w:pict w14:anchorId="3CE10D3F">
                <v:line id="_x0000_s3570" style="position:absolute;left:0;text-align:left;flip:x y;z-index:251090432;mso-position-horizontal-relative:text;mso-position-vertical-relative:text" from="366.7pt,541.05pt" to="364.35pt,539.1pt" strokeweight=".57pt"/>
              </w:pict>
            </w:r>
            <w:r>
              <w:rPr>
                <w:noProof/>
              </w:rPr>
              <w:pict w14:anchorId="20C5EBAD">
                <v:line id="_x0000_s3569" style="position:absolute;left:0;text-align:left;flip:x y;z-index:251091456;mso-position-horizontal-relative:text;mso-position-vertical-relative:text" from="364.35pt,539.1pt" to="356.35pt,528.65pt" strokeweight=".57pt"/>
              </w:pict>
            </w:r>
            <w:r>
              <w:rPr>
                <w:noProof/>
              </w:rPr>
              <w:pict w14:anchorId="63EF11C1">
                <v:line id="_x0000_s3568" style="position:absolute;left:0;text-align:left;flip:x y;z-index:251092480;mso-position-horizontal-relative:text;mso-position-vertical-relative:text" from="356.35pt,528.65pt" to="349.45pt,520pt" strokeweight=".57pt"/>
              </w:pict>
            </w:r>
            <w:r>
              <w:rPr>
                <w:noProof/>
              </w:rPr>
              <w:pict w14:anchorId="65890502">
                <v:line id="_x0000_s3567" style="position:absolute;left:0;text-align:left;flip:x y;z-index:251093504;mso-position-horizontal-relative:text;mso-position-vertical-relative:text" from="349.45pt,520pt" to="346.65pt,516.4pt" strokeweight=".57pt"/>
              </w:pict>
            </w:r>
            <w:r>
              <w:rPr>
                <w:noProof/>
              </w:rPr>
              <w:pict w14:anchorId="54920D25">
                <v:line id="_x0000_s3566" style="position:absolute;left:0;text-align:left;flip:x y;z-index:251094528;mso-position-horizontal-relative:text;mso-position-vertical-relative:text" from="346.65pt,516.4pt" to="344.25pt,513.25pt" strokeweight=".57pt"/>
              </w:pict>
            </w:r>
            <w:r>
              <w:rPr>
                <w:noProof/>
              </w:rPr>
              <w:pict w14:anchorId="020F221B">
                <v:line id="_x0000_s3565" style="position:absolute;left:0;text-align:left;flip:x y;z-index:251095552;mso-position-horizontal-relative:text;mso-position-vertical-relative:text" from="310.85pt,427.6pt" to="327.7pt,433.75pt" strokeweight=".57pt"/>
              </w:pict>
            </w:r>
            <w:r>
              <w:rPr>
                <w:noProof/>
              </w:rPr>
              <w:pict w14:anchorId="199C1B3C">
                <v:line id="_x0000_s3564" style="position:absolute;left:0;text-align:left;flip:x y;z-index:251096576;mso-position-horizontal-relative:text;mso-position-vertical-relative:text" from="327.7pt,433.75pt" to="366pt,452.5pt" strokeweight=".57pt"/>
              </w:pict>
            </w:r>
            <w:r>
              <w:rPr>
                <w:noProof/>
              </w:rPr>
              <w:pict w14:anchorId="14CD93D6">
                <v:line id="_x0000_s3563" style="position:absolute;left:0;text-align:left;flip:x y;z-index:251097600;mso-position-horizontal-relative:text;mso-position-vertical-relative:text" from="366pt,452.5pt" to="356.25pt,461.1pt" strokeweight=".57pt"/>
              </w:pict>
            </w:r>
            <w:r>
              <w:rPr>
                <w:noProof/>
              </w:rPr>
              <w:pict w14:anchorId="2DAD245A">
                <v:line id="_x0000_s3562" style="position:absolute;left:0;text-align:left;flip:x y;z-index:251098624;mso-position-horizontal-relative:text;mso-position-vertical-relative:text" from="356.25pt,461.1pt" to="344.35pt,447.65pt" strokeweight=".57pt"/>
              </w:pict>
            </w:r>
            <w:r>
              <w:rPr>
                <w:noProof/>
              </w:rPr>
              <w:pict w14:anchorId="66585F98">
                <v:line id="_x0000_s3561" style="position:absolute;left:0;text-align:left;flip:x y;z-index:251099648;mso-position-horizontal-relative:text;mso-position-vertical-relative:text" from="344.35pt,447.65pt" to="315.35pt,467.55pt" strokeweight=".57pt"/>
              </w:pict>
            </w:r>
            <w:r>
              <w:rPr>
                <w:noProof/>
              </w:rPr>
              <w:pict w14:anchorId="67582E52">
                <v:line id="_x0000_s3560" style="position:absolute;left:0;text-align:left;flip:x y;z-index:251100672;mso-position-horizontal-relative:text;mso-position-vertical-relative:text" from="315.35pt,467.55pt" to="310.75pt,464.75pt" strokeweight=".57pt"/>
              </w:pict>
            </w:r>
            <w:r>
              <w:rPr>
                <w:noProof/>
              </w:rPr>
              <w:pict w14:anchorId="3CF5F367">
                <v:line id="_x0000_s3559" style="position:absolute;left:0;text-align:left;flip:x y;z-index:251101696;mso-position-horizontal-relative:text;mso-position-vertical-relative:text" from="310.75pt,464.75pt" to="311.9pt,458.6pt" strokeweight=".57pt"/>
              </w:pict>
            </w:r>
            <w:r>
              <w:rPr>
                <w:noProof/>
              </w:rPr>
              <w:pict w14:anchorId="42879AAC">
                <v:line id="_x0000_s3558" style="position:absolute;left:0;text-align:left;flip:x y;z-index:251102720;mso-position-horizontal-relative:text;mso-position-vertical-relative:text" from="311.9pt,458.6pt" to="310.85pt,427.6pt" strokeweight=".57pt"/>
              </w:pict>
            </w:r>
            <w:r>
              <w:rPr>
                <w:noProof/>
              </w:rPr>
              <w:pict w14:anchorId="674593AC">
                <v:line id="_x0000_s3557" style="position:absolute;left:0;text-align:left;flip:x y;z-index:251103744;mso-position-horizontal-relative:text;mso-position-vertical-relative:text" from="518.1pt,477.55pt" to="548.9pt,453.75pt" strokeweight=".57pt"/>
              </w:pict>
            </w:r>
            <w:r>
              <w:rPr>
                <w:noProof/>
              </w:rPr>
              <w:pict w14:anchorId="733F097E">
                <v:line id="_x0000_s3556" style="position:absolute;left:0;text-align:left;flip:x y;z-index:251104768;mso-position-horizontal-relative:text;mso-position-vertical-relative:text" from="548.9pt,453.75pt" to="579.5pt,494.5pt" strokeweight=".57pt"/>
              </w:pict>
            </w:r>
            <w:r>
              <w:rPr>
                <w:noProof/>
              </w:rPr>
              <w:pict w14:anchorId="545C2913">
                <v:line id="_x0000_s3555" style="position:absolute;left:0;text-align:left;flip:x y;z-index:251105792;mso-position-horizontal-relative:text;mso-position-vertical-relative:text" from="579.5pt,494.5pt" to="551.4pt,518.25pt" strokeweight=".57pt"/>
              </w:pict>
            </w:r>
            <w:r>
              <w:rPr>
                <w:noProof/>
              </w:rPr>
              <w:pict w14:anchorId="6EA092F2">
                <v:line id="_x0000_s3554" style="position:absolute;left:0;text-align:left;flip:x y;z-index:251106816;mso-position-horizontal-relative:text;mso-position-vertical-relative:text" from="551.4pt,518.25pt" to="518.1pt,477.55pt" strokeweight=".57pt"/>
              </w:pict>
            </w:r>
            <w:r>
              <w:rPr>
                <w:noProof/>
              </w:rPr>
              <w:pict w14:anchorId="21322DF9">
                <v:line id="_x0000_s3553" style="position:absolute;left:0;text-align:left;flip:x y;z-index:251107840;mso-position-horizontal-relative:text;mso-position-vertical-relative:text" from="706.95pt,99.65pt" to="707.9pt,102.65pt" strokeweight=".57pt"/>
              </w:pict>
            </w:r>
            <w:r>
              <w:rPr>
                <w:noProof/>
              </w:rPr>
              <w:pict w14:anchorId="1D1A7E34">
                <v:line id="_x0000_s3552" style="position:absolute;left:0;text-align:left;flip:x y;z-index:251108864;mso-position-horizontal-relative:text;mso-position-vertical-relative:text" from="707.9pt,102.65pt" to="734.1pt,94.95pt" strokeweight=".57pt"/>
              </w:pict>
            </w:r>
            <w:r>
              <w:rPr>
                <w:noProof/>
              </w:rPr>
              <w:pict w14:anchorId="1C685514">
                <v:line id="_x0000_s3551" style="position:absolute;left:0;text-align:left;flip:x y;z-index:251109888;mso-position-horizontal-relative:text;mso-position-vertical-relative:text" from="734.1pt,94.95pt" to="725.3pt,66pt" strokeweight=".57pt"/>
              </w:pict>
            </w:r>
            <w:r>
              <w:rPr>
                <w:noProof/>
              </w:rPr>
              <w:pict w14:anchorId="69949EFA">
                <v:line id="_x0000_s3550" style="position:absolute;left:0;text-align:left;flip:x y;z-index:251110912;mso-position-horizontal-relative:text;mso-position-vertical-relative:text" from="725.3pt,66pt" to="698.55pt,73.8pt" strokeweight=".57pt"/>
              </w:pict>
            </w:r>
            <w:r>
              <w:rPr>
                <w:noProof/>
              </w:rPr>
              <w:pict w14:anchorId="05A3DE4D">
                <v:line id="_x0000_s3549" style="position:absolute;left:0;text-align:left;flip:x y;z-index:251111936;mso-position-horizontal-relative:text;mso-position-vertical-relative:text" from="698.55pt,73.8pt" to="706.95pt,99.65pt" strokeweight=".57pt"/>
              </w:pict>
            </w:r>
            <w:r>
              <w:rPr>
                <w:noProof/>
              </w:rPr>
              <w:pict w14:anchorId="7A93DEA6">
                <v:line id="_x0000_s3548" style="position:absolute;left:0;text-align:left;flip:x y;z-index:251112960;mso-position-horizontal-relative:text;mso-position-vertical-relative:text" from="387.6pt,566.4pt" to="414.75pt,543.8pt" strokeweight=".57pt"/>
              </w:pict>
            </w:r>
            <w:r>
              <w:rPr>
                <w:noProof/>
              </w:rPr>
              <w:pict w14:anchorId="15D18CBB">
                <v:line id="_x0000_s3547" style="position:absolute;left:0;text-align:left;flip:x y;z-index:251113984;mso-position-horizontal-relative:text;mso-position-vertical-relative:text" from="414.75pt,543.8pt" to="425.3pt,555.8pt" strokeweight=".57pt"/>
              </w:pict>
            </w:r>
            <w:r>
              <w:rPr>
                <w:noProof/>
              </w:rPr>
              <w:pict w14:anchorId="23109051">
                <v:line id="_x0000_s3546" style="position:absolute;left:0;text-align:left;flip:x y;z-index:251115008;mso-position-horizontal-relative:text;mso-position-vertical-relative:text" from="425.3pt,555.8pt" to="433.95pt,567.45pt" strokeweight=".57pt"/>
              </w:pict>
            </w:r>
            <w:r>
              <w:rPr>
                <w:noProof/>
              </w:rPr>
              <w:pict w14:anchorId="4D7D379C">
                <v:line id="_x0000_s3545" style="position:absolute;left:0;text-align:left;flip:x y;z-index:251116032;mso-position-horizontal-relative:text;mso-position-vertical-relative:text" from="433.95pt,567.45pt" to="428pt,572.9pt" strokeweight=".57pt"/>
              </w:pict>
            </w:r>
            <w:r>
              <w:rPr>
                <w:noProof/>
              </w:rPr>
              <w:pict w14:anchorId="57CB40C0">
                <v:line id="_x0000_s3544" style="position:absolute;left:0;text-align:left;flip:x y;z-index:251117056;mso-position-horizontal-relative:text;mso-position-vertical-relative:text" from="428pt,572.9pt" to="425.45pt,577.25pt" strokeweight=".57pt"/>
              </w:pict>
            </w:r>
            <w:r>
              <w:rPr>
                <w:noProof/>
              </w:rPr>
              <w:pict w14:anchorId="2B7FE0DD">
                <v:line id="_x0000_s3543" style="position:absolute;left:0;text-align:left;flip:x y;z-index:251118080;mso-position-horizontal-relative:text;mso-position-vertical-relative:text" from="425.45pt,577.25pt" to="409.6pt,591.25pt" strokeweight=".57pt"/>
              </w:pict>
            </w:r>
            <w:r>
              <w:rPr>
                <w:noProof/>
              </w:rPr>
              <w:pict w14:anchorId="63E25354">
                <v:line id="_x0000_s3542" style="position:absolute;left:0;text-align:left;flip:x y;z-index:251119104;mso-position-horizontal-relative:text;mso-position-vertical-relative:text" from="409.6pt,591.25pt" to="387.6pt,566.4pt" strokeweight=".57pt"/>
              </w:pict>
            </w:r>
            <w:r>
              <w:rPr>
                <w:noProof/>
              </w:rPr>
              <w:pict w14:anchorId="7CA39D92">
                <v:line id="_x0000_s3541" style="position:absolute;left:0;text-align:left;flip:x y;z-index:251120128;mso-position-horizontal-relative:text;mso-position-vertical-relative:text" from="579pt,416.65pt" to="606.55pt,394pt" strokeweight=".57pt"/>
              </w:pict>
            </w:r>
            <w:r>
              <w:rPr>
                <w:noProof/>
              </w:rPr>
              <w:pict w14:anchorId="2BE0E4FF">
                <v:line id="_x0000_s3540" style="position:absolute;left:0;text-align:left;flip:x y;z-index:251121152;mso-position-horizontal-relative:text;mso-position-vertical-relative:text" from="606.55pt,394pt" to="616.75pt,393.15pt" strokeweight=".57pt"/>
              </w:pict>
            </w:r>
            <w:r>
              <w:rPr>
                <w:noProof/>
              </w:rPr>
              <w:pict w14:anchorId="6DBDE752">
                <v:line id="_x0000_s3539" style="position:absolute;left:0;text-align:left;flip:x y;z-index:251122176;mso-position-horizontal-relative:text;mso-position-vertical-relative:text" from="616.75pt,393.15pt" to="631.05pt,407.35pt" strokeweight=".57pt"/>
              </w:pict>
            </w:r>
            <w:r>
              <w:rPr>
                <w:noProof/>
              </w:rPr>
              <w:pict w14:anchorId="29602914">
                <v:line id="_x0000_s3538" style="position:absolute;left:0;text-align:left;flip:x y;z-index:251123200;mso-position-horizontal-relative:text;mso-position-vertical-relative:text" from="631.05pt,407.35pt" to="654.1pt,431.6pt" strokeweight=".57pt"/>
              </w:pict>
            </w:r>
            <w:r>
              <w:rPr>
                <w:noProof/>
              </w:rPr>
              <w:pict w14:anchorId="6914BA82">
                <v:line id="_x0000_s3537" style="position:absolute;left:0;text-align:left;flip:x y;z-index:251124224;mso-position-horizontal-relative:text;mso-position-vertical-relative:text" from="654.1pt,431.6pt" to="617.55pt,462.4pt" strokeweight=".57pt"/>
              </w:pict>
            </w:r>
            <w:r>
              <w:rPr>
                <w:noProof/>
              </w:rPr>
              <w:pict w14:anchorId="5B43E9B0">
                <v:line id="_x0000_s3536" style="position:absolute;left:0;text-align:left;flip:x y;z-index:251125248;mso-position-horizontal-relative:text;mso-position-vertical-relative:text" from="617.55pt,462.4pt" to="579pt,416.65pt" strokeweight=".57pt"/>
              </w:pict>
            </w:r>
            <w:r>
              <w:rPr>
                <w:noProof/>
              </w:rPr>
              <w:pict w14:anchorId="5768E452">
                <v:line id="_x0000_s3535" style="position:absolute;left:0;text-align:left;flip:x y;z-index:251126272;mso-position-horizontal-relative:text;mso-position-vertical-relative:text" from="616.75pt,393.15pt" to="653.4pt,360.5pt" strokeweight=".57pt"/>
              </w:pict>
            </w:r>
            <w:r>
              <w:rPr>
                <w:noProof/>
              </w:rPr>
              <w:pict w14:anchorId="6E0C0064">
                <v:line id="_x0000_s3534" style="position:absolute;left:0;text-align:left;flip:x y;z-index:251127296;mso-position-horizontal-relative:text;mso-position-vertical-relative:text" from="653.4pt,360.5pt" to="688.65pt,402.45pt" strokeweight=".57pt"/>
              </w:pict>
            </w:r>
            <w:r>
              <w:rPr>
                <w:noProof/>
              </w:rPr>
              <w:pict w14:anchorId="5D77FE07">
                <v:line id="_x0000_s3533" style="position:absolute;left:0;text-align:left;flip:x y;z-index:251128320;mso-position-horizontal-relative:text;mso-position-vertical-relative:text" from="688.65pt,402.45pt" to="654.1pt,431.6pt" strokeweight=".57pt"/>
              </w:pict>
            </w:r>
            <w:r>
              <w:rPr>
                <w:noProof/>
              </w:rPr>
              <w:pict w14:anchorId="5F593C91">
                <v:line id="_x0000_s3532" style="position:absolute;left:0;text-align:left;flip:x y;z-index:251129344;mso-position-horizontal-relative:text;mso-position-vertical-relative:text" from="654.1pt,431.6pt" to="631.05pt,407.35pt" strokeweight=".57pt"/>
              </w:pict>
            </w:r>
            <w:r>
              <w:rPr>
                <w:noProof/>
              </w:rPr>
              <w:pict w14:anchorId="7D756156">
                <v:line id="_x0000_s3531" style="position:absolute;left:0;text-align:left;flip:x y;z-index:251130368;mso-position-horizontal-relative:text;mso-position-vertical-relative:text" from="631.05pt,407.35pt" to="616.75pt,393.15pt" strokeweight=".57pt"/>
              </w:pict>
            </w:r>
            <w:r>
              <w:rPr>
                <w:noProof/>
              </w:rPr>
              <w:pict w14:anchorId="1B241834">
                <v:line id="_x0000_s3530" style="position:absolute;left:0;text-align:left;flip:x y;z-index:251131392;mso-position-horizontal-relative:text;mso-position-vertical-relative:text" from="545.95pt,427.4pt" to="571.35pt,407.35pt" strokeweight=".57pt"/>
              </w:pict>
            </w:r>
            <w:r>
              <w:rPr>
                <w:noProof/>
              </w:rPr>
              <w:pict w14:anchorId="52C15563">
                <v:line id="_x0000_s3529" style="position:absolute;left:0;text-align:left;flip:x y;z-index:251132416;mso-position-horizontal-relative:text;mso-position-vertical-relative:text" from="571.35pt,407.35pt" to="579pt,416.65pt" strokeweight=".57pt"/>
              </w:pict>
            </w:r>
            <w:r>
              <w:rPr>
                <w:noProof/>
              </w:rPr>
              <w:pict w14:anchorId="5DF59047">
                <v:line id="_x0000_s3528" style="position:absolute;left:0;text-align:left;flip:x y;z-index:251133440;mso-position-horizontal-relative:text;mso-position-vertical-relative:text" from="579pt,416.65pt" to="617.55pt,462.4pt" strokeweight=".57pt"/>
              </w:pict>
            </w:r>
            <w:r>
              <w:rPr>
                <w:noProof/>
              </w:rPr>
              <w:pict w14:anchorId="30ACE16A">
                <v:line id="_x0000_s3527" style="position:absolute;left:0;text-align:left;flip:x y;z-index:251134464;mso-position-horizontal-relative:text;mso-position-vertical-relative:text" from="617.55pt,462.4pt" to="591.95pt,484pt" strokeweight=".57pt"/>
              </w:pict>
            </w:r>
            <w:r>
              <w:rPr>
                <w:noProof/>
              </w:rPr>
              <w:pict w14:anchorId="73506F61">
                <v:line id="_x0000_s3526" style="position:absolute;left:0;text-align:left;flip:x y;z-index:251135488;mso-position-horizontal-relative:text;mso-position-vertical-relative:text" from="591.95pt,484pt" to="545.95pt,427.4pt" strokeweight=".57pt"/>
              </w:pict>
            </w:r>
            <w:r>
              <w:rPr>
                <w:noProof/>
              </w:rPr>
              <w:pict w14:anchorId="6FCDCE34">
                <v:line id="_x0000_s3525" style="position:absolute;left:0;text-align:left;flip:x y;z-index:251136512;mso-position-horizontal-relative:text;mso-position-vertical-relative:text" from="414.7pt,543.8pt" to="436.5pt,525.7pt" strokeweight=".57pt"/>
              </w:pict>
            </w:r>
            <w:r>
              <w:rPr>
                <w:noProof/>
              </w:rPr>
              <w:pict w14:anchorId="456C855F">
                <v:line id="_x0000_s3524" style="position:absolute;left:0;text-align:left;flip:x y;z-index:251137536;mso-position-horizontal-relative:text;mso-position-vertical-relative:text" from="436.5pt,525.7pt" to="437.8pt,524.85pt" strokeweight=".57pt"/>
              </w:pict>
            </w:r>
            <w:r>
              <w:rPr>
                <w:noProof/>
              </w:rPr>
              <w:pict w14:anchorId="6F455750">
                <v:line id="_x0000_s3523" style="position:absolute;left:0;text-align:left;flip:x y;z-index:251138560;mso-position-horizontal-relative:text;mso-position-vertical-relative:text" from="437.8pt,524.85pt" to="437pt,523.75pt" strokeweight=".57pt"/>
              </w:pict>
            </w:r>
            <w:r>
              <w:rPr>
                <w:noProof/>
              </w:rPr>
              <w:pict w14:anchorId="5233950B">
                <v:line id="_x0000_s3522" style="position:absolute;left:0;text-align:left;flip:x y;z-index:251139584;mso-position-horizontal-relative:text;mso-position-vertical-relative:text" from="437pt,523.75pt" to="441.55pt,519.9pt" strokeweight=".57pt"/>
              </w:pict>
            </w:r>
            <w:r>
              <w:rPr>
                <w:noProof/>
              </w:rPr>
              <w:pict w14:anchorId="1FE99FF0">
                <v:line id="_x0000_s3521" style="position:absolute;left:0;text-align:left;flip:x y;z-index:251140608;mso-position-horizontal-relative:text;mso-position-vertical-relative:text" from="441.55pt,519.9pt" to="443.95pt,522.7pt" strokeweight=".57pt"/>
              </w:pict>
            </w:r>
            <w:r>
              <w:rPr>
                <w:noProof/>
              </w:rPr>
              <w:pict w14:anchorId="60A984F7">
                <v:line id="_x0000_s3520" style="position:absolute;left:0;text-align:left;flip:x y;z-index:251141632;mso-position-horizontal-relative:text;mso-position-vertical-relative:text" from="443.95pt,522.7pt" to="452.1pt,532.95pt" strokeweight=".57pt"/>
              </w:pict>
            </w:r>
            <w:r>
              <w:rPr>
                <w:noProof/>
              </w:rPr>
              <w:pict w14:anchorId="625EDC35">
                <v:line id="_x0000_s3519" style="position:absolute;left:0;text-align:left;flip:x y;z-index:251142656;mso-position-horizontal-relative:text;mso-position-vertical-relative:text" from="452.1pt,532.95pt" to="445.75pt,537.95pt" strokeweight=".57pt"/>
              </w:pict>
            </w:r>
            <w:r>
              <w:rPr>
                <w:noProof/>
              </w:rPr>
              <w:pict w14:anchorId="6C32CD58">
                <v:line id="_x0000_s3518" style="position:absolute;left:0;text-align:left;flip:x y;z-index:251143680;mso-position-horizontal-relative:text;mso-position-vertical-relative:text" from="445.75pt,537.95pt" to="440.05pt,542.8pt" strokeweight=".57pt"/>
              </w:pict>
            </w:r>
            <w:r>
              <w:rPr>
                <w:noProof/>
              </w:rPr>
              <w:pict w14:anchorId="73FC9EFA">
                <v:line id="_x0000_s3517" style="position:absolute;left:0;text-align:left;flip:x y;z-index:251144704;mso-position-horizontal-relative:text;mso-position-vertical-relative:text" from="440.05pt,542.8pt" to="429.35pt,552.15pt" strokeweight=".57pt"/>
              </w:pict>
            </w:r>
            <w:r>
              <w:rPr>
                <w:noProof/>
              </w:rPr>
              <w:pict w14:anchorId="3D6BE052">
                <v:line id="_x0000_s3516" style="position:absolute;left:0;text-align:left;flip:x y;z-index:251145728;mso-position-horizontal-relative:text;mso-position-vertical-relative:text" from="429.35pt,552.15pt" to="429.1pt,552.4pt" strokeweight=".57pt"/>
              </w:pict>
            </w:r>
            <w:r>
              <w:rPr>
                <w:noProof/>
              </w:rPr>
              <w:pict w14:anchorId="6E897B3C">
                <v:line id="_x0000_s3515" style="position:absolute;left:0;text-align:left;flip:x y;z-index:251146752;mso-position-horizontal-relative:text;mso-position-vertical-relative:text" from="429.1pt,552.4pt" to="425.3pt,555.8pt" strokeweight=".57pt"/>
              </w:pict>
            </w:r>
            <w:r>
              <w:rPr>
                <w:noProof/>
              </w:rPr>
              <w:pict w14:anchorId="2B4997A5">
                <v:line id="_x0000_s3514" style="position:absolute;left:0;text-align:left;flip:x y;z-index:251147776;mso-position-horizontal-relative:text;mso-position-vertical-relative:text" from="425.3pt,555.8pt" to="414.7pt,543.8pt" strokeweight=".57pt"/>
              </w:pict>
            </w:r>
            <w:r>
              <w:rPr>
                <w:noProof/>
              </w:rPr>
              <w:pict w14:anchorId="414B6FAE">
                <v:line id="_x0000_s3513" style="position:absolute;left:0;text-align:left;flip:x y;z-index:251148800;mso-position-horizontal-relative:text;mso-position-vertical-relative:text" from="429.35pt,552.15pt" to="440.05pt,542.8pt" strokeweight=".57pt"/>
              </w:pict>
            </w:r>
            <w:r>
              <w:rPr>
                <w:noProof/>
              </w:rPr>
              <w:pict w14:anchorId="06083EC8">
                <v:line id="_x0000_s3512" style="position:absolute;left:0;text-align:left;flip:x y;z-index:251149824;mso-position-horizontal-relative:text;mso-position-vertical-relative:text" from="440.05pt,542.8pt" to="445.75pt,537.95pt" strokeweight=".57pt"/>
              </w:pict>
            </w:r>
            <w:r>
              <w:rPr>
                <w:noProof/>
              </w:rPr>
              <w:pict w14:anchorId="055D2699">
                <v:line id="_x0000_s3511" style="position:absolute;left:0;text-align:left;flip:x y;z-index:251150848;mso-position-horizontal-relative:text;mso-position-vertical-relative:text" from="445.75pt,537.95pt" to="452.1pt,532.95pt" strokeweight=".57pt"/>
              </w:pict>
            </w:r>
            <w:r>
              <w:rPr>
                <w:noProof/>
              </w:rPr>
              <w:pict w14:anchorId="619E67F0">
                <v:line id="_x0000_s3510" style="position:absolute;left:0;text-align:left;flip:x y;z-index:251151872;mso-position-horizontal-relative:text;mso-position-vertical-relative:text" from="452.1pt,532.95pt" to="461.5pt,544.85pt" strokeweight=".57pt"/>
              </w:pict>
            </w:r>
            <w:r>
              <w:rPr>
                <w:noProof/>
              </w:rPr>
              <w:pict w14:anchorId="15065069">
                <v:line id="_x0000_s3509" style="position:absolute;left:0;text-align:left;flip:x y;z-index:251152896;mso-position-horizontal-relative:text;mso-position-vertical-relative:text" from="461.5pt,544.85pt" to="460.55pt,545.7pt" strokeweight=".57pt"/>
              </w:pict>
            </w:r>
            <w:r>
              <w:rPr>
                <w:noProof/>
              </w:rPr>
              <w:pict w14:anchorId="2E47870A">
                <v:line id="_x0000_s3508" style="position:absolute;left:0;text-align:left;flip:x y;z-index:251153920;mso-position-horizontal-relative:text;mso-position-vertical-relative:text" from="460.55pt,545.7pt" to="462.25pt,547.6pt" strokeweight=".57pt"/>
              </w:pict>
            </w:r>
            <w:r>
              <w:rPr>
                <w:noProof/>
              </w:rPr>
              <w:pict w14:anchorId="09145BA2">
                <v:line id="_x0000_s3507" style="position:absolute;left:0;text-align:left;flip:x y;z-index:251154944;mso-position-horizontal-relative:text;mso-position-vertical-relative:text" from="462.25pt,547.6pt" to="457.6pt,551.1pt" strokeweight=".57pt"/>
              </w:pict>
            </w:r>
            <w:r>
              <w:rPr>
                <w:noProof/>
              </w:rPr>
              <w:pict w14:anchorId="6D0C16E3">
                <v:line id="_x0000_s3506" style="position:absolute;left:0;text-align:left;flip:x y;z-index:251155968;mso-position-horizontal-relative:text;mso-position-vertical-relative:text" from="457.6pt,551.1pt" to="448.3pt,558.25pt" strokeweight=".57pt"/>
              </w:pict>
            </w:r>
            <w:r>
              <w:rPr>
                <w:noProof/>
              </w:rPr>
              <w:pict w14:anchorId="03D6F5C9">
                <v:line id="_x0000_s3505" style="position:absolute;left:0;text-align:left;flip:x y;z-index:251156992;mso-position-horizontal-relative:text;mso-position-vertical-relative:text" from="448.3pt,558.25pt" to="437.4pt,566.8pt" strokeweight=".57pt"/>
              </w:pict>
            </w:r>
            <w:r>
              <w:rPr>
                <w:noProof/>
              </w:rPr>
              <w:pict w14:anchorId="689FC21C">
                <v:line id="_x0000_s3504" style="position:absolute;left:0;text-align:left;flip:x y;z-index:251158016;mso-position-horizontal-relative:text;mso-position-vertical-relative:text" from="437.4pt,566.8pt" to="435.8pt,566.05pt" strokeweight=".57pt"/>
              </w:pict>
            </w:r>
            <w:r>
              <w:rPr>
                <w:noProof/>
              </w:rPr>
              <w:pict w14:anchorId="53E69ED0">
                <v:line id="_x0000_s3503" style="position:absolute;left:0;text-align:left;flip:x y;z-index:251159040;mso-position-horizontal-relative:text;mso-position-vertical-relative:text" from="435.8pt,566.05pt" to="432.15pt,560.15pt" strokeweight=".57pt"/>
              </w:pict>
            </w:r>
            <w:r>
              <w:rPr>
                <w:noProof/>
              </w:rPr>
              <w:pict w14:anchorId="516767F4">
                <v:line id="_x0000_s3502" style="position:absolute;left:0;text-align:left;flip:x y;z-index:251160064;mso-position-horizontal-relative:text;mso-position-vertical-relative:text" from="432.15pt,560.15pt" to="434.35pt,558.4pt" strokeweight=".57pt"/>
              </w:pict>
            </w:r>
            <w:r>
              <w:rPr>
                <w:noProof/>
              </w:rPr>
              <w:pict w14:anchorId="070BE60B">
                <v:line id="_x0000_s3501" style="position:absolute;left:0;text-align:left;flip:x y;z-index:251161088;mso-position-horizontal-relative:text;mso-position-vertical-relative:text" from="434.35pt,558.4pt" to="429.35pt,552.15pt" strokeweight=".57pt"/>
              </w:pict>
            </w:r>
            <w:r>
              <w:rPr>
                <w:noProof/>
              </w:rPr>
              <w:pict w14:anchorId="6E84E4C6">
                <v:line id="_x0000_s3500" style="position:absolute;left:0;text-align:left;flip:x y;z-index:251162112;mso-position-horizontal-relative:text;mso-position-vertical-relative:text" from="686pt,108.95pt" to="690.8pt,107.1pt" strokeweight=".57pt"/>
              </w:pict>
            </w:r>
            <w:r>
              <w:rPr>
                <w:noProof/>
              </w:rPr>
              <w:pict w14:anchorId="7B496348">
                <v:line id="_x0000_s3499" style="position:absolute;left:0;text-align:left;flip:x y;z-index:251163136;mso-position-horizontal-relative:text;mso-position-vertical-relative:text" from="690.8pt,107.1pt" to="690.35pt,106.25pt" strokeweight=".57pt"/>
              </w:pict>
            </w:r>
            <w:r>
              <w:rPr>
                <w:noProof/>
              </w:rPr>
              <w:pict w14:anchorId="4972BBF7">
                <v:line id="_x0000_s3498" style="position:absolute;left:0;text-align:left;flip:x y;z-index:251164160;mso-position-horizontal-relative:text;mso-position-vertical-relative:text" from="690.35pt,106.25pt" to="706.95pt,99.65pt" strokeweight=".57pt"/>
              </w:pict>
            </w:r>
            <w:r>
              <w:rPr>
                <w:noProof/>
              </w:rPr>
              <w:pict w14:anchorId="51A1C17B">
                <v:line id="_x0000_s3497" style="position:absolute;left:0;text-align:left;flip:x y;z-index:251165184;mso-position-horizontal-relative:text;mso-position-vertical-relative:text" from="706.95pt,99.65pt" to="707.9pt,102.65pt" strokeweight=".57pt"/>
              </w:pict>
            </w:r>
            <w:r>
              <w:rPr>
                <w:noProof/>
              </w:rPr>
              <w:pict w14:anchorId="458861DA">
                <v:line id="_x0000_s3496" style="position:absolute;left:0;text-align:left;flip:x y;z-index:251166208;mso-position-horizontal-relative:text;mso-position-vertical-relative:text" from="707.9pt,102.65pt" to="714.75pt,122.6pt" strokeweight=".57pt"/>
              </w:pict>
            </w:r>
            <w:r>
              <w:rPr>
                <w:noProof/>
              </w:rPr>
              <w:pict w14:anchorId="1C1EBDB1">
                <v:line id="_x0000_s3495" style="position:absolute;left:0;text-align:left;flip:x y;z-index:251167232;mso-position-horizontal-relative:text;mso-position-vertical-relative:text" from="714.75pt,122.6pt" to="718pt,130.2pt" strokeweight=".57pt"/>
              </w:pict>
            </w:r>
            <w:r>
              <w:rPr>
                <w:noProof/>
              </w:rPr>
              <w:pict w14:anchorId="625FEC71">
                <v:line id="_x0000_s3494" style="position:absolute;left:0;text-align:left;flip:x y;z-index:251168256;mso-position-horizontal-relative:text;mso-position-vertical-relative:text" from="718pt,130.2pt" to="723pt,129.3pt" strokeweight=".57pt"/>
              </w:pict>
            </w:r>
            <w:r>
              <w:rPr>
                <w:noProof/>
              </w:rPr>
              <w:pict w14:anchorId="14FE8D49">
                <v:line id="_x0000_s3493" style="position:absolute;left:0;text-align:left;flip:x y;z-index:251169280;mso-position-horizontal-relative:text;mso-position-vertical-relative:text" from="723pt,129.3pt" to="726.65pt,141.3pt" strokeweight=".57pt"/>
              </w:pict>
            </w:r>
            <w:r>
              <w:rPr>
                <w:noProof/>
              </w:rPr>
              <w:pict w14:anchorId="047EE205">
                <v:line id="_x0000_s3492" style="position:absolute;left:0;text-align:left;flip:x y;z-index:251170304;mso-position-horizontal-relative:text;mso-position-vertical-relative:text" from="726.65pt,141.3pt" to="713.4pt,146.9pt" strokeweight=".57pt"/>
              </w:pict>
            </w:r>
            <w:r>
              <w:rPr>
                <w:noProof/>
              </w:rPr>
              <w:pict w14:anchorId="12B18BA6">
                <v:line id="_x0000_s3491" style="position:absolute;left:0;text-align:left;flip:x y;z-index:251171328;mso-position-horizontal-relative:text;mso-position-vertical-relative:text" from="713.4pt,146.9pt" to="706.3pt,149.85pt" strokeweight=".57pt"/>
              </w:pict>
            </w:r>
            <w:r>
              <w:rPr>
                <w:noProof/>
              </w:rPr>
              <w:pict w14:anchorId="40470AC3">
                <v:line id="_x0000_s3490" style="position:absolute;left:0;text-align:left;flip:x y;z-index:251172352;mso-position-horizontal-relative:text;mso-position-vertical-relative:text" from="706.3pt,149.85pt" to="686pt,108.95pt" strokeweight=".57pt"/>
              </w:pict>
            </w:r>
            <w:r>
              <w:rPr>
                <w:noProof/>
              </w:rPr>
              <w:pict w14:anchorId="0074C22C">
                <v:line id="_x0000_s3489" style="position:absolute;left:0;text-align:left;flip:x y;z-index:251173376;mso-position-horizontal-relative:text;mso-position-vertical-relative:text" from="342.55pt,166.05pt" to="359pt,193.5pt" strokeweight=".57pt"/>
              </w:pict>
            </w:r>
            <w:r>
              <w:rPr>
                <w:noProof/>
              </w:rPr>
              <w:pict w14:anchorId="1A49B19B">
                <v:line id="_x0000_s3488" style="position:absolute;left:0;text-align:left;flip:x y;z-index:251174400;mso-position-horizontal-relative:text;mso-position-vertical-relative:text" from="359pt,193.5pt" to="365.15pt,203.05pt" strokeweight=".57pt"/>
              </w:pict>
            </w:r>
            <w:r>
              <w:rPr>
                <w:noProof/>
              </w:rPr>
              <w:pict w14:anchorId="182F53D0">
                <v:line id="_x0000_s3487" style="position:absolute;left:0;text-align:left;flip:x y;z-index:251175424;mso-position-horizontal-relative:text;mso-position-vertical-relative:text" from="365.15pt,203.05pt" to="321.9pt,235pt" strokeweight=".57pt"/>
              </w:pict>
            </w:r>
            <w:r>
              <w:rPr>
                <w:noProof/>
              </w:rPr>
              <w:pict w14:anchorId="6AAF22FF">
                <v:line id="_x0000_s3486" style="position:absolute;left:0;text-align:left;flip:x y;z-index:251176448;mso-position-horizontal-relative:text;mso-position-vertical-relative:text" from="321.9pt,235pt" to="317.45pt,228.25pt" strokeweight=".57pt"/>
              </w:pict>
            </w:r>
            <w:r>
              <w:rPr>
                <w:noProof/>
              </w:rPr>
              <w:pict w14:anchorId="5BDE7D52">
                <v:line id="_x0000_s3485" style="position:absolute;left:0;text-align:left;flip:x y;z-index:251177472;mso-position-horizontal-relative:text;mso-position-vertical-relative:text" from="317.45pt,228.25pt" to="318.35pt,209.45pt" strokeweight=".57pt"/>
              </w:pict>
            </w:r>
            <w:r>
              <w:rPr>
                <w:noProof/>
              </w:rPr>
              <w:pict w14:anchorId="017A8B82">
                <v:line id="_x0000_s3484" style="position:absolute;left:0;text-align:left;flip:x y;z-index:251178496;mso-position-horizontal-relative:text;mso-position-vertical-relative:text" from="318.35pt,209.45pt" to="321.25pt,196.85pt" strokeweight=".57pt"/>
              </w:pict>
            </w:r>
            <w:r>
              <w:rPr>
                <w:noProof/>
              </w:rPr>
              <w:pict w14:anchorId="5546B019">
                <v:line id="_x0000_s3483" style="position:absolute;left:0;text-align:left;flip:x y;z-index:251179520;mso-position-horizontal-relative:text;mso-position-vertical-relative:text" from="321.25pt,196.85pt" to="330.6pt,173.45pt" strokeweight=".57pt"/>
              </w:pict>
            </w:r>
            <w:r>
              <w:rPr>
                <w:noProof/>
              </w:rPr>
              <w:pict w14:anchorId="13DE9FEE">
                <v:line id="_x0000_s3482" style="position:absolute;left:0;text-align:left;flip:x y;z-index:251180544;mso-position-horizontal-relative:text;mso-position-vertical-relative:text" from="330.6pt,173.45pt" to="342.55pt,166.05pt" strokeweight=".57pt"/>
              </w:pict>
            </w:r>
            <w:r>
              <w:rPr>
                <w:noProof/>
              </w:rPr>
              <w:pict w14:anchorId="5EAA1B2A">
                <v:line id="_x0000_s3481" style="position:absolute;left:0;text-align:left;flip:x y;z-index:251181568;mso-position-horizontal-relative:text;mso-position-vertical-relative:text" from="369.7pt,210.65pt" to="389.95pt,195.6pt" strokeweight=".57pt"/>
              </w:pict>
            </w:r>
            <w:r>
              <w:rPr>
                <w:noProof/>
              </w:rPr>
              <w:pict w14:anchorId="3EE112D1">
                <v:line id="_x0000_s3480" style="position:absolute;left:0;text-align:left;flip:x y;z-index:251182592;mso-position-horizontal-relative:text;mso-position-vertical-relative:text" from="389.95pt,195.6pt" to="413.85pt,231.9pt" strokeweight=".57pt"/>
              </w:pict>
            </w:r>
            <w:r>
              <w:rPr>
                <w:noProof/>
              </w:rPr>
              <w:pict w14:anchorId="5B9BBFBB">
                <v:line id="_x0000_s3479" style="position:absolute;left:0;text-align:left;flip:x y;z-index:251183616;mso-position-horizontal-relative:text;mso-position-vertical-relative:text" from="413.85pt,231.9pt" to="397.45pt,241.75pt" strokeweight=".57pt"/>
              </w:pict>
            </w:r>
            <w:r>
              <w:rPr>
                <w:noProof/>
              </w:rPr>
              <w:pict w14:anchorId="011740AE">
                <v:line id="_x0000_s3478" style="position:absolute;left:0;text-align:left;flip:x y;z-index:251184640;mso-position-horizontal-relative:text;mso-position-vertical-relative:text" from="397.45pt,241.75pt" to="356.65pt,264.45pt" strokeweight=".57pt"/>
              </w:pict>
            </w:r>
            <w:r>
              <w:rPr>
                <w:noProof/>
              </w:rPr>
              <w:pict w14:anchorId="7418FB38">
                <v:line id="_x0000_s3477" style="position:absolute;left:0;text-align:left;flip:x y;z-index:251185664;mso-position-horizontal-relative:text;mso-position-vertical-relative:text" from="356.65pt,264.45pt" to="353.35pt,259.45pt" strokeweight=".57pt"/>
              </w:pict>
            </w:r>
            <w:r>
              <w:rPr>
                <w:noProof/>
              </w:rPr>
              <w:pict w14:anchorId="7D6A9365">
                <v:line id="_x0000_s3476" style="position:absolute;left:0;text-align:left;flip:x y;z-index:251186688;mso-position-horizontal-relative:text;mso-position-vertical-relative:text" from="353.35pt,259.45pt" to="386.7pt,234.05pt" strokeweight=".57pt"/>
              </w:pict>
            </w:r>
            <w:r>
              <w:rPr>
                <w:noProof/>
              </w:rPr>
              <w:pict w14:anchorId="7CA57F66">
                <v:line id="_x0000_s3475" style="position:absolute;left:0;text-align:left;flip:x y;z-index:251187712;mso-position-horizontal-relative:text;mso-position-vertical-relative:text" from="386.7pt,234.05pt" to="369.7pt,210.65pt" strokeweight=".57pt"/>
              </w:pict>
            </w:r>
            <w:r>
              <w:rPr>
                <w:noProof/>
              </w:rPr>
              <w:pict w14:anchorId="74157A0A">
                <v:line id="_x0000_s3474" style="position:absolute;left:0;text-align:left;flip:x y;z-index:251188736;mso-position-horizontal-relative:text;mso-position-vertical-relative:text" from="315.35pt,467.55pt" to="344.35pt,447.65pt" strokeweight=".57pt"/>
              </w:pict>
            </w:r>
            <w:r>
              <w:rPr>
                <w:noProof/>
              </w:rPr>
              <w:pict w14:anchorId="76F7D9ED">
                <v:line id="_x0000_s3473" style="position:absolute;left:0;text-align:left;flip:x y;z-index:251189760;mso-position-horizontal-relative:text;mso-position-vertical-relative:text" from="344.35pt,447.65pt" to="356.25pt,461.1pt" strokeweight=".57pt"/>
              </w:pict>
            </w:r>
            <w:r>
              <w:rPr>
                <w:noProof/>
              </w:rPr>
              <w:pict w14:anchorId="1D704286">
                <v:line id="_x0000_s3472" style="position:absolute;left:0;text-align:left;flip:x y;z-index:251190784;mso-position-horizontal-relative:text;mso-position-vertical-relative:text" from="356.25pt,461.1pt" to="322pt,483.3pt" strokeweight=".57pt"/>
              </w:pict>
            </w:r>
            <w:r>
              <w:rPr>
                <w:noProof/>
              </w:rPr>
              <w:pict w14:anchorId="76B4D808">
                <v:line id="_x0000_s3471" style="position:absolute;left:0;text-align:left;flip:x y;z-index:251191808;mso-position-horizontal-relative:text;mso-position-vertical-relative:text" from="322pt,483.3pt" to="315.35pt,467.55pt" strokeweight=".57pt"/>
              </w:pict>
            </w:r>
            <w:r>
              <w:rPr>
                <w:noProof/>
              </w:rPr>
              <w:pict w14:anchorId="12D0A471">
                <v:line id="_x0000_s3470" style="position:absolute;left:0;text-align:left;flip:x y;z-index:251192832;mso-position-horizontal-relative:text;mso-position-vertical-relative:text" from="321.55pt,489.3pt" to="333.45pt,479.05pt" strokeweight=".57pt"/>
              </w:pict>
            </w:r>
            <w:r>
              <w:rPr>
                <w:noProof/>
              </w:rPr>
              <w:pict w14:anchorId="69414E80">
                <v:line id="_x0000_s3469" style="position:absolute;left:0;text-align:left;flip:x y;z-index:251193856;mso-position-horizontal-relative:text;mso-position-vertical-relative:text" from="333.45pt,479.05pt" to="347.95pt,468.25pt" strokeweight=".57pt"/>
              </w:pict>
            </w:r>
            <w:r>
              <w:rPr>
                <w:noProof/>
              </w:rPr>
              <w:pict w14:anchorId="096D8156">
                <v:line id="_x0000_s3468" style="position:absolute;left:0;text-align:left;flip:x y;z-index:251194880;mso-position-horizontal-relative:text;mso-position-vertical-relative:text" from="347.95pt,468.25pt" to="356.25pt,461.1pt" strokeweight=".57pt"/>
              </w:pict>
            </w:r>
            <w:r>
              <w:rPr>
                <w:noProof/>
              </w:rPr>
              <w:pict w14:anchorId="490764E2">
                <v:line id="_x0000_s3467" style="position:absolute;left:0;text-align:left;flip:x y;z-index:251195904;mso-position-horizontal-relative:text;mso-position-vertical-relative:text" from="356.25pt,461.1pt" to="366pt,452.5pt" strokeweight=".57pt"/>
              </w:pict>
            </w:r>
            <w:r>
              <w:rPr>
                <w:noProof/>
              </w:rPr>
              <w:pict w14:anchorId="3BB6051F">
                <v:line id="_x0000_s3466" style="position:absolute;left:0;text-align:left;flip:x y;z-index:251196928;mso-position-horizontal-relative:text;mso-position-vertical-relative:text" from="366pt,452.5pt" to="371.15pt,448.95pt" strokeweight=".57pt"/>
              </w:pict>
            </w:r>
            <w:r>
              <w:rPr>
                <w:noProof/>
              </w:rPr>
              <w:pict w14:anchorId="50EF59FE">
                <v:line id="_x0000_s3465" style="position:absolute;left:0;text-align:left;flip:x y;z-index:251197952;mso-position-horizontal-relative:text;mso-position-vertical-relative:text" from="371.15pt,448.95pt" to="389.8pt,461.75pt" strokeweight=".57pt"/>
              </w:pict>
            </w:r>
            <w:r>
              <w:rPr>
                <w:noProof/>
              </w:rPr>
              <w:pict w14:anchorId="095C360D">
                <v:line id="_x0000_s3464" style="position:absolute;left:0;text-align:left;flip:x y;z-index:251198976;mso-position-horizontal-relative:text;mso-position-vertical-relative:text" from="389.8pt,461.75pt" to="380pt,469.75pt" strokeweight=".57pt"/>
              </w:pict>
            </w:r>
            <w:r>
              <w:rPr>
                <w:noProof/>
              </w:rPr>
              <w:pict w14:anchorId="31923CDB">
                <v:line id="_x0000_s3463" style="position:absolute;left:0;text-align:left;flip:x y;z-index:251200000;mso-position-horizontal-relative:text;mso-position-vertical-relative:text" from="380pt,469.75pt" to="372.3pt,473pt" strokeweight=".57pt"/>
              </w:pict>
            </w:r>
            <w:r>
              <w:rPr>
                <w:noProof/>
              </w:rPr>
              <w:pict w14:anchorId="523576DF">
                <v:line id="_x0000_s3462" style="position:absolute;left:0;text-align:left;flip:x y;z-index:251201024;mso-position-horizontal-relative:text;mso-position-vertical-relative:text" from="372.3pt,473pt" to="370pt,476.35pt" strokeweight=".57pt"/>
              </w:pict>
            </w:r>
            <w:r>
              <w:rPr>
                <w:noProof/>
              </w:rPr>
              <w:pict w14:anchorId="681E36A1">
                <v:line id="_x0000_s3461" style="position:absolute;left:0;text-align:left;flip:x y;z-index:251202048;mso-position-horizontal-relative:text;mso-position-vertical-relative:text" from="370pt,476.35pt" to="375.5pt,491pt" strokeweight=".57pt"/>
              </w:pict>
            </w:r>
            <w:r>
              <w:rPr>
                <w:noProof/>
              </w:rPr>
              <w:pict w14:anchorId="6A22B4B9">
                <v:line id="_x0000_s3460" style="position:absolute;left:0;text-align:left;flip:x y;z-index:251203072;mso-position-horizontal-relative:text;mso-position-vertical-relative:text" from="375.5pt,491pt" to="374.3pt,493pt" strokeweight=".57pt"/>
              </w:pict>
            </w:r>
            <w:r>
              <w:rPr>
                <w:noProof/>
              </w:rPr>
              <w:pict w14:anchorId="507C0F2C">
                <v:line id="_x0000_s3459" style="position:absolute;left:0;text-align:left;flip:x y;z-index:251204096;mso-position-horizontal-relative:text;mso-position-vertical-relative:text" from="374.3pt,493pt" to="372.3pt,494.7pt" strokeweight=".57pt"/>
              </w:pict>
            </w:r>
            <w:r>
              <w:rPr>
                <w:noProof/>
              </w:rPr>
              <w:pict w14:anchorId="425EEF63">
                <v:line id="_x0000_s3458" style="position:absolute;left:0;text-align:left;flip:x y;z-index:251205120;mso-position-horizontal-relative:text;mso-position-vertical-relative:text" from="372.3pt,494.7pt" to="363.5pt,502.25pt" strokeweight=".57pt"/>
              </w:pict>
            </w:r>
            <w:r>
              <w:rPr>
                <w:noProof/>
              </w:rPr>
              <w:pict w14:anchorId="4F129217">
                <v:line id="_x0000_s3457" style="position:absolute;left:0;text-align:left;flip:x y;z-index:251206144;mso-position-horizontal-relative:text;mso-position-vertical-relative:text" from="363.5pt,502.25pt" to="351.9pt,512.2pt" strokeweight=".57pt"/>
              </w:pict>
            </w:r>
            <w:r>
              <w:rPr>
                <w:noProof/>
              </w:rPr>
              <w:pict w14:anchorId="167B5021">
                <v:line id="_x0000_s3456" style="position:absolute;left:0;text-align:left;flip:x y;z-index:251207168;mso-position-horizontal-relative:text;mso-position-vertical-relative:text" from="351.9pt,512.2pt" to="349.4pt,509.1pt" strokeweight=".57pt"/>
              </w:pict>
            </w:r>
            <w:r>
              <w:rPr>
                <w:noProof/>
              </w:rPr>
              <w:pict w14:anchorId="13BDB850">
                <v:line id="_x0000_s3455" style="position:absolute;left:0;text-align:left;flip:x y;z-index:251208192;mso-position-horizontal-relative:text;mso-position-vertical-relative:text" from="349.4pt,509.1pt" to="344.25pt,513.25pt" strokeweight=".57pt"/>
              </w:pict>
            </w:r>
            <w:r>
              <w:rPr>
                <w:noProof/>
              </w:rPr>
              <w:pict w14:anchorId="7054A2FC">
                <v:line id="_x0000_s3454" style="position:absolute;left:0;text-align:left;flip:x y;z-index:251209216;mso-position-horizontal-relative:text;mso-position-vertical-relative:text" from="344.25pt,513.25pt" to="341.6pt,515.35pt" strokeweight=".57pt"/>
              </w:pict>
            </w:r>
            <w:r>
              <w:rPr>
                <w:noProof/>
              </w:rPr>
              <w:pict w14:anchorId="79FD9A26">
                <v:line id="_x0000_s3453" style="position:absolute;left:0;text-align:left;flip:x y;z-index:251210240;mso-position-horizontal-relative:text;mso-position-vertical-relative:text" from="341.6pt,515.35pt" to="337.85pt,511pt" strokeweight=".57pt"/>
              </w:pict>
            </w:r>
            <w:r>
              <w:rPr>
                <w:noProof/>
              </w:rPr>
              <w:pict w14:anchorId="110FA6B5">
                <v:line id="_x0000_s3452" style="position:absolute;left:0;text-align:left;flip:x y;z-index:251211264;mso-position-horizontal-relative:text;mso-position-vertical-relative:text" from="337.85pt,511pt" to="334.2pt,506.9pt" strokeweight=".57pt"/>
              </w:pict>
            </w:r>
            <w:r>
              <w:rPr>
                <w:noProof/>
              </w:rPr>
              <w:pict w14:anchorId="207B2DD2">
                <v:line id="_x0000_s3451" style="position:absolute;left:0;text-align:left;flip:x y;z-index:251212288;mso-position-horizontal-relative:text;mso-position-vertical-relative:text" from="334.2pt,506.9pt" to="330.2pt,501.95pt" strokeweight=".57pt"/>
              </w:pict>
            </w:r>
            <w:r>
              <w:rPr>
                <w:noProof/>
              </w:rPr>
              <w:pict w14:anchorId="30999061">
                <v:line id="_x0000_s3450" style="position:absolute;left:0;text-align:left;flip:x y;z-index:251213312;mso-position-horizontal-relative:text;mso-position-vertical-relative:text" from="330.2pt,501.95pt" to="324.3pt,494.65pt" strokeweight=".57pt"/>
              </w:pict>
            </w:r>
            <w:r>
              <w:rPr>
                <w:noProof/>
              </w:rPr>
              <w:pict w14:anchorId="0E44B0D5">
                <v:line id="_x0000_s3449" style="position:absolute;left:0;text-align:left;flip:x y;z-index:251214336;mso-position-horizontal-relative:text;mso-position-vertical-relative:text" from="324.3pt,494.65pt" to="324.2pt,493.25pt" strokeweight=".57pt"/>
              </w:pict>
            </w:r>
            <w:r>
              <w:rPr>
                <w:noProof/>
              </w:rPr>
              <w:pict w14:anchorId="7C409BD0">
                <v:line id="_x0000_s3448" style="position:absolute;left:0;text-align:left;flip:x y;z-index:251215360;mso-position-horizontal-relative:text;mso-position-vertical-relative:text" from="324.2pt,493.25pt" to="321.55pt,489.3pt" strokeweight=".57pt"/>
              </w:pict>
            </w:r>
            <w:r>
              <w:rPr>
                <w:noProof/>
              </w:rPr>
              <w:pict w14:anchorId="55A682DB">
                <v:line id="_x0000_s3447" style="position:absolute;left:0;text-align:left;flip:x y;z-index:251216384;mso-position-horizontal-relative:text;mso-position-vertical-relative:text" from="424.1pt,160.9pt" to="461.75pt,139.8pt" strokeweight=".57pt"/>
              </w:pict>
            </w:r>
            <w:r>
              <w:rPr>
                <w:noProof/>
              </w:rPr>
              <w:pict w14:anchorId="6FF6F4FB">
                <v:line id="_x0000_s3446" style="position:absolute;left:0;text-align:left;flip:x y;z-index:251217408;mso-position-horizontal-relative:text;mso-position-vertical-relative:text" from="461.75pt,139.8pt" to="470.15pt,154.5pt" strokeweight=".57pt"/>
              </w:pict>
            </w:r>
            <w:r>
              <w:rPr>
                <w:noProof/>
              </w:rPr>
              <w:pict w14:anchorId="702130D3">
                <v:line id="_x0000_s3445" style="position:absolute;left:0;text-align:left;flip:x y;z-index:251218432;mso-position-horizontal-relative:text;mso-position-vertical-relative:text" from="470.15pt,154.5pt" to="433.3pt,174.75pt" strokeweight=".57pt"/>
              </w:pict>
            </w:r>
            <w:r>
              <w:rPr>
                <w:noProof/>
              </w:rPr>
              <w:pict w14:anchorId="445B015E">
                <v:line id="_x0000_s3444" style="position:absolute;left:0;text-align:left;flip:x y;z-index:251219456;mso-position-horizontal-relative:text;mso-position-vertical-relative:text" from="433.3pt,174.75pt" to="424.1pt,160.9pt" strokeweight=".57pt"/>
              </w:pict>
            </w:r>
            <w:r>
              <w:rPr>
                <w:noProof/>
              </w:rPr>
              <w:pict w14:anchorId="72505095">
                <v:line id="_x0000_s3443" style="position:absolute;left:0;text-align:left;flip:x y;z-index:251220480;mso-position-horizontal-relative:text;mso-position-vertical-relative:text" from="497.9pt,119.55pt" to="535.3pt,98.55pt" strokeweight=".57pt"/>
              </w:pict>
            </w:r>
            <w:r>
              <w:rPr>
                <w:noProof/>
              </w:rPr>
              <w:pict w14:anchorId="0E305161">
                <v:line id="_x0000_s3442" style="position:absolute;left:0;text-align:left;flip:x y;z-index:251221504;mso-position-horizontal-relative:text;mso-position-vertical-relative:text" from="535.3pt,98.55pt" to="539.95pt,108.45pt" strokeweight=".57pt"/>
              </w:pict>
            </w:r>
            <w:r>
              <w:rPr>
                <w:noProof/>
              </w:rPr>
              <w:pict w14:anchorId="6EAEA36B">
                <v:line id="_x0000_s3441" style="position:absolute;left:0;text-align:left;flip:x y;z-index:251222528;mso-position-horizontal-relative:text;mso-position-vertical-relative:text" from="539.95pt,108.45pt" to="536.55pt,118.15pt" strokeweight=".57pt"/>
              </w:pict>
            </w:r>
            <w:r>
              <w:rPr>
                <w:noProof/>
              </w:rPr>
              <w:pict w14:anchorId="3CC02E04">
                <v:line id="_x0000_s3440" style="position:absolute;left:0;text-align:left;flip:x y;z-index:251223552;mso-position-horizontal-relative:text;mso-position-vertical-relative:text" from="536.55pt,118.15pt" to="506.7pt,134.5pt" strokeweight=".57pt"/>
              </w:pict>
            </w:r>
            <w:r>
              <w:rPr>
                <w:noProof/>
              </w:rPr>
              <w:pict w14:anchorId="33B229E5">
                <v:line id="_x0000_s3439" style="position:absolute;left:0;text-align:left;flip:x y;z-index:251224576;mso-position-horizontal-relative:text;mso-position-vertical-relative:text" from="506.7pt,134.5pt" to="497.9pt,119.55pt" strokeweight=".57pt"/>
              </w:pict>
            </w:r>
            <w:r>
              <w:rPr>
                <w:noProof/>
              </w:rPr>
              <w:pict w14:anchorId="54FDF2E2">
                <v:line id="_x0000_s3438" style="position:absolute;left:0;text-align:left;flip:x y;z-index:251225600;mso-position-horizontal-relative:text;mso-position-vertical-relative:text" from="461.75pt,139.8pt" to="497.9pt,119.55pt" strokeweight=".57pt"/>
              </w:pict>
            </w:r>
            <w:r>
              <w:rPr>
                <w:noProof/>
              </w:rPr>
              <w:pict w14:anchorId="2D5BA6E3">
                <v:line id="_x0000_s3437" style="position:absolute;left:0;text-align:left;flip:x y;z-index:251226624;mso-position-horizontal-relative:text;mso-position-vertical-relative:text" from="497.9pt,119.55pt" to="506.7pt,134.5pt" strokeweight=".57pt"/>
              </w:pict>
            </w:r>
            <w:r>
              <w:rPr>
                <w:noProof/>
              </w:rPr>
              <w:pict w14:anchorId="301E23B0">
                <v:line id="_x0000_s3436" style="position:absolute;left:0;text-align:left;flip:x y;z-index:251227648;mso-position-horizontal-relative:text;mso-position-vertical-relative:text" from="506.7pt,134.5pt" to="470.15pt,154.5pt" strokeweight=".57pt"/>
              </w:pict>
            </w:r>
            <w:r>
              <w:rPr>
                <w:noProof/>
              </w:rPr>
              <w:pict w14:anchorId="0F4BECE2">
                <v:line id="_x0000_s3435" style="position:absolute;left:0;text-align:left;flip:x y;z-index:251228672;mso-position-horizontal-relative:text;mso-position-vertical-relative:text" from="470.15pt,154.5pt" to="461.75pt,139.8pt" strokeweight=".57pt"/>
              </w:pict>
            </w:r>
            <w:r>
              <w:rPr>
                <w:noProof/>
              </w:rPr>
              <w:pict w14:anchorId="6ECB5AB0">
                <v:line id="_x0000_s3434" style="position:absolute;left:0;text-align:left;flip:x y;z-index:251229696;mso-position-horizontal-relative:text;mso-position-vertical-relative:text" from="748.95pt,269.85pt" to="709.45pt,185.05pt" strokeweight=".57pt"/>
              </w:pict>
            </w:r>
            <w:r>
              <w:rPr>
                <w:noProof/>
              </w:rPr>
              <w:pict w14:anchorId="0A6301CF">
                <v:line id="_x0000_s3433" style="position:absolute;left:0;text-align:left;flip:x y;z-index:251230720;mso-position-horizontal-relative:text;mso-position-vertical-relative:text" from="709.45pt,185.05pt" to="705.9pt,186.65pt" strokeweight=".57pt"/>
              </w:pict>
            </w:r>
            <w:r>
              <w:rPr>
                <w:noProof/>
              </w:rPr>
              <w:pict w14:anchorId="13491D05">
                <v:line id="_x0000_s3432" style="position:absolute;left:0;text-align:left;flip:x y;z-index:251231744;mso-position-horizontal-relative:text;mso-position-vertical-relative:text" from="705.9pt,186.65pt" to="696.95pt,168.45pt" strokeweight=".57pt"/>
              </w:pict>
            </w:r>
            <w:r>
              <w:rPr>
                <w:noProof/>
              </w:rPr>
              <w:pict w14:anchorId="76EB12D8">
                <v:line id="_x0000_s3431" style="position:absolute;left:0;text-align:left;flip:x y;z-index:251232768;mso-position-horizontal-relative:text;mso-position-vertical-relative:text" from="696.95pt,168.45pt" to="697.45pt,168.15pt" strokeweight=".57pt"/>
              </w:pict>
            </w:r>
            <w:r>
              <w:rPr>
                <w:noProof/>
              </w:rPr>
              <w:pict w14:anchorId="333ED3FE">
                <v:line id="_x0000_s3430" style="position:absolute;left:0;text-align:left;flip:x y;z-index:251233792;mso-position-horizontal-relative:text;mso-position-vertical-relative:text" from="697.45pt,168.15pt" to="690.55pt,154.35pt" strokeweight=".57pt"/>
              </w:pict>
            </w:r>
            <w:r>
              <w:rPr>
                <w:noProof/>
              </w:rPr>
              <w:pict w14:anchorId="0C5783EE">
                <v:line id="_x0000_s3429" style="position:absolute;left:0;text-align:left;flip:x y;z-index:251234816;mso-position-horizontal-relative:text;mso-position-vertical-relative:text" from="690.55pt,154.35pt" to="669.8pt,112.85pt" strokeweight=".57pt"/>
              </w:pict>
            </w:r>
            <w:r>
              <w:rPr>
                <w:noProof/>
              </w:rPr>
              <w:pict w14:anchorId="146CEDF9">
                <v:line id="_x0000_s3428" style="position:absolute;left:0;text-align:left;flip:x y;z-index:251235840;mso-position-horizontal-relative:text;mso-position-vertical-relative:text" from="669.8pt,112.85pt" to="666.25pt,105.8pt" strokeweight=".57pt"/>
              </w:pict>
            </w:r>
            <w:r>
              <w:rPr>
                <w:noProof/>
              </w:rPr>
              <w:pict w14:anchorId="31F218E3">
                <v:line id="_x0000_s3427" style="position:absolute;left:0;text-align:left;flip:x y;z-index:251236864;mso-position-horizontal-relative:text;mso-position-vertical-relative:text" from="666.25pt,105.8pt" to="680.8pt,98.5pt" strokeweight=".57pt"/>
              </w:pict>
            </w:r>
            <w:r>
              <w:rPr>
                <w:noProof/>
              </w:rPr>
              <w:pict w14:anchorId="2FB1957B">
                <v:line id="_x0000_s3426" style="position:absolute;left:0;text-align:left;flip:x y;z-index:251237888;mso-position-horizontal-relative:text;mso-position-vertical-relative:text" from="680.8pt,98.5pt" to="684.2pt,105.25pt" strokeweight=".57pt"/>
              </w:pict>
            </w:r>
            <w:r>
              <w:rPr>
                <w:noProof/>
              </w:rPr>
              <w:pict w14:anchorId="4AC0616E">
                <v:line id="_x0000_s3425" style="position:absolute;left:0;text-align:left;flip:x y;z-index:251238912;mso-position-horizontal-relative:text;mso-position-vertical-relative:text" from="684.2pt,105.25pt" to="686pt,108.95pt" strokeweight=".57pt"/>
              </w:pict>
            </w:r>
            <w:r>
              <w:rPr>
                <w:noProof/>
              </w:rPr>
              <w:pict w14:anchorId="51669951">
                <v:line id="_x0000_s3424" style="position:absolute;left:0;text-align:left;flip:x y;z-index:251239936;mso-position-horizontal-relative:text;mso-position-vertical-relative:text" from="686pt,108.95pt" to="709.05pt,155.4pt" strokeweight=".57pt"/>
              </w:pict>
            </w:r>
            <w:r>
              <w:rPr>
                <w:noProof/>
              </w:rPr>
              <w:pict w14:anchorId="6814A8E4">
                <v:line id="_x0000_s3423" style="position:absolute;left:0;text-align:left;flip:x y;z-index:251240960;mso-position-horizontal-relative:text;mso-position-vertical-relative:text" from="709.05pt,155.4pt" to="721.6pt,180.6pt" strokeweight=".57pt"/>
              </w:pict>
            </w:r>
            <w:r>
              <w:rPr>
                <w:noProof/>
              </w:rPr>
              <w:pict w14:anchorId="7BA02551">
                <v:line id="_x0000_s3422" style="position:absolute;left:0;text-align:left;flip:x y;z-index:251241984;mso-position-horizontal-relative:text;mso-position-vertical-relative:text" from="721.6pt,180.6pt" to="722.35pt,180.6pt" strokeweight=".57pt"/>
              </w:pict>
            </w:r>
            <w:r>
              <w:rPr>
                <w:noProof/>
              </w:rPr>
              <w:pict w14:anchorId="49C4833F">
                <v:line id="_x0000_s3421" style="position:absolute;left:0;text-align:left;flip:x y;z-index:251243008;mso-position-horizontal-relative:text;mso-position-vertical-relative:text" from="722.35pt,180.6pt" to="723.65pt,183pt" strokeweight=".57pt"/>
              </w:pict>
            </w:r>
            <w:r>
              <w:rPr>
                <w:noProof/>
              </w:rPr>
              <w:pict w14:anchorId="12EBD43E">
                <v:line id="_x0000_s3420" style="position:absolute;left:0;text-align:left;flip:x y;z-index:251244032;mso-position-horizontal-relative:text;mso-position-vertical-relative:text" from="723.65pt,183pt" to="733.6pt,202.95pt" strokeweight=".57pt"/>
              </w:pict>
            </w:r>
            <w:r>
              <w:rPr>
                <w:noProof/>
              </w:rPr>
              <w:pict w14:anchorId="7C3A0584">
                <v:line id="_x0000_s3419" style="position:absolute;left:0;text-align:left;flip:x y;z-index:251245056;mso-position-horizontal-relative:text;mso-position-vertical-relative:text" from="733.6pt,202.95pt" to="763.1pt,263.45pt" strokeweight=".57pt"/>
              </w:pict>
            </w:r>
            <w:r>
              <w:rPr>
                <w:noProof/>
              </w:rPr>
              <w:pict w14:anchorId="58F2A598">
                <v:line id="_x0000_s3418" style="position:absolute;left:0;text-align:left;flip:x y;z-index:251246080;mso-position-horizontal-relative:text;mso-position-vertical-relative:text" from="763.1pt,263.45pt" to="757.65pt,267.9pt" strokeweight=".57pt"/>
              </w:pict>
            </w:r>
            <w:r>
              <w:rPr>
                <w:noProof/>
              </w:rPr>
              <w:pict w14:anchorId="6FC78FCF">
                <v:line id="_x0000_s3417" style="position:absolute;left:0;text-align:left;flip:x y;z-index:251247104;mso-position-horizontal-relative:text;mso-position-vertical-relative:text" from="757.65pt,267.9pt" to="754.4pt,265.25pt" strokeweight=".57pt"/>
              </w:pict>
            </w:r>
            <w:r>
              <w:rPr>
                <w:noProof/>
              </w:rPr>
              <w:pict w14:anchorId="55E4DF00">
                <v:line id="_x0000_s3416" style="position:absolute;left:0;text-align:left;flip:x y;z-index:251248128;mso-position-horizontal-relative:text;mso-position-vertical-relative:text" from="754.4pt,265.25pt" to="748.95pt,269.85pt" strokeweight=".57pt"/>
              </w:pict>
            </w:r>
            <w:r>
              <w:rPr>
                <w:noProof/>
              </w:rPr>
              <w:pict w14:anchorId="484BE4EE">
                <v:line id="_x0000_s3415" style="position:absolute;left:0;text-align:left;flip:x y;z-index:251249152;mso-position-horizontal-relative:text;mso-position-vertical-relative:text" from="420.1pt,496.7pt" to="441.55pt,519.9pt" strokeweight=".57pt"/>
              </w:pict>
            </w:r>
            <w:r>
              <w:rPr>
                <w:noProof/>
              </w:rPr>
              <w:pict w14:anchorId="229A67D0">
                <v:line id="_x0000_s3414" style="position:absolute;left:0;text-align:left;flip:x y;z-index:251250176;mso-position-horizontal-relative:text;mso-position-vertical-relative:text" from="441.55pt,519.9pt" to="437pt,523.75pt" strokeweight=".57pt"/>
              </w:pict>
            </w:r>
            <w:r>
              <w:rPr>
                <w:noProof/>
              </w:rPr>
              <w:pict w14:anchorId="188D58E0">
                <v:line id="_x0000_s3413" style="position:absolute;left:0;text-align:left;flip:x y;z-index:251251200;mso-position-horizontal-relative:text;mso-position-vertical-relative:text" from="437pt,523.75pt" to="437.8pt,524.85pt" strokeweight=".57pt"/>
              </w:pict>
            </w:r>
            <w:r>
              <w:rPr>
                <w:noProof/>
              </w:rPr>
              <w:pict w14:anchorId="019759B4">
                <v:line id="_x0000_s3412" style="position:absolute;left:0;text-align:left;flip:x y;z-index:251252224;mso-position-horizontal-relative:text;mso-position-vertical-relative:text" from="437.8pt,524.85pt" to="436.5pt,525.7pt" strokeweight=".57pt"/>
              </w:pict>
            </w:r>
            <w:r>
              <w:rPr>
                <w:noProof/>
              </w:rPr>
              <w:pict w14:anchorId="2658F714">
                <v:line id="_x0000_s3411" style="position:absolute;left:0;text-align:left;flip:x y;z-index:251253248;mso-position-horizontal-relative:text;mso-position-vertical-relative:text" from="436.5pt,525.7pt" to="414.75pt,543.8pt" strokeweight=".57pt"/>
              </w:pict>
            </w:r>
            <w:r>
              <w:rPr>
                <w:noProof/>
              </w:rPr>
              <w:pict w14:anchorId="3E0B85F2">
                <v:line id="_x0000_s3410" style="position:absolute;left:0;text-align:left;flip:x y;z-index:251254272;mso-position-horizontal-relative:text;mso-position-vertical-relative:text" from="414.75pt,543.8pt" to="403.75pt,531.9pt" strokeweight=".57pt"/>
              </w:pict>
            </w:r>
            <w:r>
              <w:rPr>
                <w:noProof/>
              </w:rPr>
              <w:pict w14:anchorId="5B1E656C">
                <v:line id="_x0000_s3409" style="position:absolute;left:0;text-align:left;flip:x y;z-index:251255296;mso-position-horizontal-relative:text;mso-position-vertical-relative:text" from="403.75pt,531.9pt" to="402.15pt,533.15pt" strokeweight=".57pt"/>
              </w:pict>
            </w:r>
            <w:r>
              <w:rPr>
                <w:noProof/>
              </w:rPr>
              <w:pict w14:anchorId="3825D3ED">
                <v:line id="_x0000_s3408" style="position:absolute;left:0;text-align:left;flip:x y;z-index:251256320;mso-position-horizontal-relative:text;mso-position-vertical-relative:text" from="402.15pt,533.15pt" to="400.9pt,531.75pt" strokeweight=".57pt"/>
              </w:pict>
            </w:r>
            <w:r>
              <w:rPr>
                <w:noProof/>
              </w:rPr>
              <w:pict w14:anchorId="1E3FEFF6">
                <v:line id="_x0000_s3407" style="position:absolute;left:0;text-align:left;flip:x y;z-index:251257344;mso-position-horizontal-relative:text;mso-position-vertical-relative:text" from="400.9pt,531.75pt" to="392.3pt,520.55pt" strokeweight=".57pt"/>
              </w:pict>
            </w:r>
            <w:r>
              <w:rPr>
                <w:noProof/>
              </w:rPr>
              <w:pict w14:anchorId="15E56113">
                <v:line id="_x0000_s3406" style="position:absolute;left:0;text-align:left;flip:x y;z-index:251258368;mso-position-horizontal-relative:text;mso-position-vertical-relative:text" from="392.3pt,520.55pt" to="394.4pt,519pt" strokeweight=".57pt"/>
              </w:pict>
            </w:r>
            <w:r>
              <w:rPr>
                <w:noProof/>
              </w:rPr>
              <w:pict w14:anchorId="1BC9CBEE">
                <v:line id="_x0000_s3405" style="position:absolute;left:0;text-align:left;flip:x y;z-index:251259392;mso-position-horizontal-relative:text;mso-position-vertical-relative:text" from="394.4pt,519pt" to="395.45pt,518.1pt" strokeweight=".57pt"/>
              </w:pict>
            </w:r>
            <w:r>
              <w:rPr>
                <w:noProof/>
              </w:rPr>
              <w:pict w14:anchorId="27A11B84">
                <v:line id="_x0000_s3404" style="position:absolute;left:0;text-align:left;flip:x y;z-index:251260416;mso-position-horizontal-relative:text;mso-position-vertical-relative:text" from="395.45pt,518.1pt" to="420.1pt,496.7pt" strokeweight=".57pt"/>
              </w:pict>
            </w:r>
            <w:r>
              <w:rPr>
                <w:noProof/>
              </w:rPr>
              <w:pict w14:anchorId="6AA95750">
                <v:line id="_x0000_s3403" style="position:absolute;left:0;text-align:left;flip:x y;z-index:251261440;mso-position-horizontal-relative:text;mso-position-vertical-relative:text" from="356.2pt,274.35pt" to="376.55pt,261.65pt" strokeweight=".57pt"/>
              </w:pict>
            </w:r>
            <w:r>
              <w:rPr>
                <w:noProof/>
              </w:rPr>
              <w:pict w14:anchorId="7D879963">
                <v:line id="_x0000_s3402" style="position:absolute;left:0;text-align:left;flip:x y;z-index:251262464;mso-position-horizontal-relative:text;mso-position-vertical-relative:text" from="376.55pt,261.65pt" to="397.5pt,292.35pt" strokeweight=".57pt"/>
              </w:pict>
            </w:r>
            <w:r>
              <w:rPr>
                <w:noProof/>
              </w:rPr>
              <w:pict w14:anchorId="5614586F">
                <v:line id="_x0000_s3401" style="position:absolute;left:0;text-align:left;flip:x y;z-index:251263488;mso-position-horizontal-relative:text;mso-position-vertical-relative:text" from="397.5pt,292.35pt" to="377.35pt,305.2pt" strokeweight=".57pt"/>
              </w:pict>
            </w:r>
            <w:r>
              <w:rPr>
                <w:noProof/>
              </w:rPr>
              <w:pict w14:anchorId="659182B3">
                <v:line id="_x0000_s3400" style="position:absolute;left:0;text-align:left;flip:x y;z-index:251264512;mso-position-horizontal-relative:text;mso-position-vertical-relative:text" from="377.35pt,305.2pt" to="356.2pt,274.35pt" strokeweight=".57pt"/>
              </w:pict>
            </w:r>
            <w:r>
              <w:rPr>
                <w:noProof/>
              </w:rPr>
              <w:pict w14:anchorId="1A4FE7D8">
                <v:line id="_x0000_s3399" style="position:absolute;left:0;text-align:left;flip:x y;z-index:251265536;mso-position-horizontal-relative:text;mso-position-vertical-relative:text" from="458.85pt,337.5pt" to="479.55pt,364.35pt" strokeweight=".57pt"/>
              </w:pict>
            </w:r>
            <w:r>
              <w:rPr>
                <w:noProof/>
              </w:rPr>
              <w:pict w14:anchorId="067E02A5">
                <v:line id="_x0000_s3398" style="position:absolute;left:0;text-align:left;flip:x y;z-index:251266560;mso-position-horizontal-relative:text;mso-position-vertical-relative:text" from="479.55pt,364.35pt" to="470.65pt,371.25pt" strokeweight=".57pt"/>
              </w:pict>
            </w:r>
            <w:r>
              <w:rPr>
                <w:noProof/>
              </w:rPr>
              <w:pict w14:anchorId="2B3817C2">
                <v:line id="_x0000_s3397" style="position:absolute;left:0;text-align:left;flip:x y;z-index:251267584;mso-position-horizontal-relative:text;mso-position-vertical-relative:text" from="470.65pt,371.25pt" to="468.95pt,374.6pt" strokeweight=".57pt"/>
              </w:pict>
            </w:r>
            <w:r>
              <w:rPr>
                <w:noProof/>
              </w:rPr>
              <w:pict w14:anchorId="21F44093">
                <v:line id="_x0000_s3396" style="position:absolute;left:0;text-align:left;flip:x y;z-index:251268608;mso-position-horizontal-relative:text;mso-position-vertical-relative:text" from="468.95pt,374.6pt" to="454.65pt,386.4pt" strokeweight=".57pt"/>
              </w:pict>
            </w:r>
            <w:r>
              <w:rPr>
                <w:noProof/>
              </w:rPr>
              <w:pict w14:anchorId="325E0BBD">
                <v:line id="_x0000_s3395" style="position:absolute;left:0;text-align:left;flip:x y;z-index:251269632;mso-position-horizontal-relative:text;mso-position-vertical-relative:text" from="454.65pt,386.4pt" to="452.1pt,383.45pt" strokeweight=".57pt"/>
              </w:pict>
            </w:r>
            <w:r>
              <w:rPr>
                <w:noProof/>
              </w:rPr>
              <w:pict w14:anchorId="5CF51E4F">
                <v:line id="_x0000_s3394" style="position:absolute;left:0;text-align:left;flip:x y;z-index:251270656;mso-position-horizontal-relative:text;mso-position-vertical-relative:text" from="452.1pt,383.45pt" to="444.95pt,388.3pt" strokeweight=".57pt"/>
              </w:pict>
            </w:r>
            <w:r>
              <w:rPr>
                <w:noProof/>
              </w:rPr>
              <w:pict w14:anchorId="4298B5EF">
                <v:line id="_x0000_s3393" style="position:absolute;left:0;text-align:left;flip:x y;z-index:251271680;mso-position-horizontal-relative:text;mso-position-vertical-relative:text" from="444.95pt,388.3pt" to="435.9pt,395.25pt" strokeweight=".57pt"/>
              </w:pict>
            </w:r>
            <w:r>
              <w:rPr>
                <w:noProof/>
              </w:rPr>
              <w:pict w14:anchorId="7788679D">
                <v:line id="_x0000_s3392" style="position:absolute;left:0;text-align:left;flip:x y;z-index:251272704;mso-position-horizontal-relative:text;mso-position-vertical-relative:text" from="435.9pt,395.25pt" to="429.7pt,387.5pt" strokeweight=".57pt"/>
              </w:pict>
            </w:r>
            <w:r>
              <w:rPr>
                <w:noProof/>
              </w:rPr>
              <w:pict w14:anchorId="46FBF16A">
                <v:line id="_x0000_s3391" style="position:absolute;left:0;text-align:left;flip:x y;z-index:251273728;mso-position-horizontal-relative:text;mso-position-vertical-relative:text" from="429.7pt,387.5pt" to="438.15pt,381.65pt" strokeweight=".57pt"/>
              </w:pict>
            </w:r>
            <w:r>
              <w:rPr>
                <w:noProof/>
              </w:rPr>
              <w:pict w14:anchorId="4A694141">
                <v:line id="_x0000_s3390" style="position:absolute;left:0;text-align:left;flip:x y;z-index:251274752;mso-position-horizontal-relative:text;mso-position-vertical-relative:text" from="438.15pt,381.65pt" to="431.7pt,372.55pt" strokeweight=".57pt"/>
              </w:pict>
            </w:r>
            <w:r>
              <w:rPr>
                <w:noProof/>
              </w:rPr>
              <w:pict w14:anchorId="42F93AF9">
                <v:line id="_x0000_s3389" style="position:absolute;left:0;text-align:left;flip:x y;z-index:251275776;mso-position-horizontal-relative:text;mso-position-vertical-relative:text" from="431.7pt,372.55pt" to="425pt,377.15pt" strokeweight=".57pt"/>
              </w:pict>
            </w:r>
            <w:r>
              <w:rPr>
                <w:noProof/>
              </w:rPr>
              <w:pict w14:anchorId="6E582C8F">
                <v:line id="_x0000_s3388" style="position:absolute;left:0;text-align:left;flip:x y;z-index:251276800;mso-position-horizontal-relative:text;mso-position-vertical-relative:text" from="425pt,377.15pt" to="414.55pt,366.7pt" strokeweight=".57pt"/>
              </w:pict>
            </w:r>
            <w:r>
              <w:rPr>
                <w:noProof/>
              </w:rPr>
              <w:pict w14:anchorId="47B25C71">
                <v:line id="_x0000_s3387" style="position:absolute;left:0;text-align:left;flip:x y;z-index:251277824;mso-position-horizontal-relative:text;mso-position-vertical-relative:text" from="414.55pt,366.7pt" to="421.65pt,361.4pt" strokeweight=".57pt"/>
              </w:pict>
            </w:r>
            <w:r>
              <w:rPr>
                <w:noProof/>
              </w:rPr>
              <w:pict w14:anchorId="20912382">
                <v:line id="_x0000_s3386" style="position:absolute;left:0;text-align:left;flip:x y;z-index:251278848;mso-position-horizontal-relative:text;mso-position-vertical-relative:text" from="421.65pt,361.4pt" to="422.4pt,362.65pt" strokeweight=".57pt"/>
              </w:pict>
            </w:r>
            <w:r>
              <w:rPr>
                <w:noProof/>
              </w:rPr>
              <w:pict w14:anchorId="7B0BFE80">
                <v:line id="_x0000_s3385" style="position:absolute;left:0;text-align:left;flip:x y;z-index:251279872;mso-position-horizontal-relative:text;mso-position-vertical-relative:text" from="422.4pt,362.65pt" to="424.05pt,361.8pt" strokeweight=".57pt"/>
              </w:pict>
            </w:r>
            <w:r>
              <w:rPr>
                <w:noProof/>
              </w:rPr>
              <w:pict w14:anchorId="162F7142">
                <v:line id="_x0000_s3384" style="position:absolute;left:0;text-align:left;flip:x y;z-index:251280896;mso-position-horizontal-relative:text;mso-position-vertical-relative:text" from="424.05pt,361.8pt" to="458.85pt,337.5pt" strokeweight=".57pt"/>
              </w:pict>
            </w:r>
            <w:r>
              <w:rPr>
                <w:noProof/>
              </w:rPr>
              <w:pict w14:anchorId="3518B516">
                <v:line id="_x0000_s3383" style="position:absolute;left:0;text-align:left;flip:x y;z-index:251281920;mso-position-horizontal-relative:text;mso-position-vertical-relative:text" from="424.1pt,160.9pt" to="402.7pt,121.25pt" strokeweight=".57pt"/>
              </w:pict>
            </w:r>
            <w:r>
              <w:rPr>
                <w:noProof/>
              </w:rPr>
              <w:pict w14:anchorId="0FE7EB1B">
                <v:line id="_x0000_s3382" style="position:absolute;left:0;text-align:left;flip:x y;z-index:251282944;mso-position-horizontal-relative:text;mso-position-vertical-relative:text" from="402.7pt,121.25pt" to="375.2pt,137.4pt" strokeweight=".57pt"/>
              </w:pict>
            </w:r>
            <w:r>
              <w:rPr>
                <w:noProof/>
              </w:rPr>
              <w:pict w14:anchorId="4F3323AE">
                <v:line id="_x0000_s3381" style="position:absolute;left:0;text-align:left;flip:x y;z-index:251283968;mso-position-horizontal-relative:text;mso-position-vertical-relative:text" from="375.2pt,137.4pt" to="392.1pt,176.8pt" strokeweight=".57pt"/>
              </w:pict>
            </w:r>
            <w:r>
              <w:rPr>
                <w:noProof/>
              </w:rPr>
              <w:pict w14:anchorId="77EC9EE0">
                <v:line id="_x0000_s3380" style="position:absolute;left:0;text-align:left;flip:x y;z-index:251284992;mso-position-horizontal-relative:text;mso-position-vertical-relative:text" from="392.1pt,176.8pt" to="424.1pt,160.9pt" strokeweight=".57pt"/>
              </w:pict>
            </w:r>
            <w:r>
              <w:rPr>
                <w:noProof/>
              </w:rPr>
              <w:pict w14:anchorId="4B980151">
                <v:line id="_x0000_s3379" style="position:absolute;left:0;text-align:left;flip:x y;z-index:251286016;mso-position-horizontal-relative:text;mso-position-vertical-relative:text" from="443.05pt,278.75pt" to="469.5pt,261.25pt" strokeweight=".57pt"/>
              </w:pict>
            </w:r>
            <w:r>
              <w:rPr>
                <w:noProof/>
              </w:rPr>
              <w:pict w14:anchorId="217769B4">
                <v:line id="_x0000_s3378" style="position:absolute;left:0;text-align:left;flip:x y;z-index:251287040;mso-position-horizontal-relative:text;mso-position-vertical-relative:text" from="469.5pt,261.25pt" to="488.95pt,290.9pt" strokeweight=".57pt"/>
              </w:pict>
            </w:r>
            <w:r>
              <w:rPr>
                <w:noProof/>
              </w:rPr>
              <w:pict w14:anchorId="7D1ED9BB">
                <v:line id="_x0000_s3377" style="position:absolute;left:0;text-align:left;flip:x y;z-index:251288064;mso-position-horizontal-relative:text;mso-position-vertical-relative:text" from="488.95pt,290.9pt" to="470.4pt,304pt" strokeweight=".57pt"/>
              </w:pict>
            </w:r>
            <w:r>
              <w:rPr>
                <w:noProof/>
              </w:rPr>
              <w:pict w14:anchorId="2393D5BE">
                <v:line id="_x0000_s3376" style="position:absolute;left:0;text-align:left;flip:x y;z-index:251289088;mso-position-horizontal-relative:text;mso-position-vertical-relative:text" from="470.4pt,304pt" to="458.45pt,286.45pt" strokeweight=".57pt"/>
              </w:pict>
            </w:r>
            <w:r>
              <w:rPr>
                <w:noProof/>
              </w:rPr>
              <w:pict w14:anchorId="797BA8C5">
                <v:line id="_x0000_s3375" style="position:absolute;left:0;text-align:left;flip:x y;z-index:251290112;mso-position-horizontal-relative:text;mso-position-vertical-relative:text" from="458.45pt,286.45pt" to="450.5pt,292.1pt" strokeweight=".57pt"/>
              </w:pict>
            </w:r>
            <w:r>
              <w:rPr>
                <w:noProof/>
              </w:rPr>
              <w:pict w14:anchorId="18068A1A">
                <v:line id="_x0000_s3374" style="position:absolute;left:0;text-align:left;flip:x y;z-index:251291136;mso-position-horizontal-relative:text;mso-position-vertical-relative:text" from="450.5pt,292.1pt" to="443.05pt,278.75pt" strokeweight=".57pt"/>
              </w:pict>
            </w:r>
            <w:r>
              <w:rPr>
                <w:noProof/>
              </w:rPr>
              <w:pict w14:anchorId="4DECB6B9">
                <v:line id="_x0000_s3373" style="position:absolute;left:0;text-align:left;flip:x y;z-index:251292160;mso-position-horizontal-relative:text;mso-position-vertical-relative:text" from="630.55pt,195pt" to="634.05pt,192.65pt" strokeweight=".57pt"/>
              </w:pict>
            </w:r>
            <w:r>
              <w:rPr>
                <w:noProof/>
              </w:rPr>
              <w:pict w14:anchorId="0D2AC8A7">
                <v:line id="_x0000_s3372" style="position:absolute;left:0;text-align:left;flip:x y;z-index:251293184;mso-position-horizontal-relative:text;mso-position-vertical-relative:text" from="634.05pt,192.65pt" to="690.5pt,154.35pt" strokeweight=".57pt"/>
              </w:pict>
            </w:r>
            <w:r>
              <w:rPr>
                <w:noProof/>
              </w:rPr>
              <w:pict w14:anchorId="3D60624B">
                <v:line id="_x0000_s3371" style="position:absolute;left:0;text-align:left;flip:x y;z-index:251294208;mso-position-horizontal-relative:text;mso-position-vertical-relative:text" from="690.5pt,154.35pt" to="697.45pt,168.15pt" strokeweight=".57pt"/>
              </w:pict>
            </w:r>
            <w:r>
              <w:rPr>
                <w:noProof/>
              </w:rPr>
              <w:pict w14:anchorId="35A7B6DB">
                <v:line id="_x0000_s3370" style="position:absolute;left:0;text-align:left;flip:x y;z-index:251295232;mso-position-horizontal-relative:text;mso-position-vertical-relative:text" from="697.45pt,168.15pt" to="696.95pt,168.45pt" strokeweight=".57pt"/>
              </w:pict>
            </w:r>
            <w:r>
              <w:rPr>
                <w:noProof/>
              </w:rPr>
              <w:pict w14:anchorId="7E1EC0B4">
                <v:line id="_x0000_s3369" style="position:absolute;left:0;text-align:left;flip:x y;z-index:251296256;mso-position-horizontal-relative:text;mso-position-vertical-relative:text" from="696.95pt,168.45pt" to="705.9pt,186.65pt" strokeweight=".57pt"/>
              </w:pict>
            </w:r>
            <w:r>
              <w:rPr>
                <w:noProof/>
              </w:rPr>
              <w:pict w14:anchorId="7CD3AEBA">
                <v:line id="_x0000_s3368" style="position:absolute;left:0;text-align:left;flip:x y;z-index:251297280;mso-position-horizontal-relative:text;mso-position-vertical-relative:text" from="705.9pt,186.65pt" to="709.45pt,185.05pt" strokeweight=".57pt"/>
              </w:pict>
            </w:r>
            <w:r>
              <w:rPr>
                <w:noProof/>
              </w:rPr>
              <w:pict w14:anchorId="5FE300CB">
                <v:line id="_x0000_s3367" style="position:absolute;left:0;text-align:left;flip:x y;z-index:251298304;mso-position-horizontal-relative:text;mso-position-vertical-relative:text" from="709.45pt,185.05pt" to="748.95pt,269.85pt" strokeweight=".57pt"/>
              </w:pict>
            </w:r>
            <w:r>
              <w:rPr>
                <w:noProof/>
              </w:rPr>
              <w:pict w14:anchorId="22A242E4">
                <v:line id="_x0000_s3366" style="position:absolute;left:0;text-align:left;flip:x y;z-index:251299328;mso-position-horizontal-relative:text;mso-position-vertical-relative:text" from="748.95pt,269.85pt" to="754.45pt,265.25pt" strokeweight=".57pt"/>
              </w:pict>
            </w:r>
            <w:r>
              <w:rPr>
                <w:noProof/>
              </w:rPr>
              <w:pict w14:anchorId="45ECE1D2">
                <v:line id="_x0000_s3365" style="position:absolute;left:0;text-align:left;flip:x y;z-index:251300352;mso-position-horizontal-relative:text;mso-position-vertical-relative:text" from="754.45pt,265.25pt" to="788.4pt,304.15pt" strokeweight=".57pt"/>
              </w:pict>
            </w:r>
            <w:r>
              <w:rPr>
                <w:noProof/>
              </w:rPr>
              <w:pict w14:anchorId="2BA00996">
                <v:line id="_x0000_s3364" style="position:absolute;left:0;text-align:left;flip:x y;z-index:251301376;mso-position-horizontal-relative:text;mso-position-vertical-relative:text" from="788.4pt,304.15pt" to="733.65pt,351.55pt" strokeweight=".57pt"/>
              </w:pict>
            </w:r>
            <w:r>
              <w:rPr>
                <w:noProof/>
              </w:rPr>
              <w:pict w14:anchorId="359C803B">
                <v:line id="_x0000_s3363" style="position:absolute;left:0;text-align:left;flip:x y;z-index:251302400;mso-position-horizontal-relative:text;mso-position-vertical-relative:text" from="733.65pt,351.55pt" to="722.15pt,361.45pt" strokeweight=".57pt"/>
              </w:pict>
            </w:r>
            <w:r>
              <w:rPr>
                <w:noProof/>
              </w:rPr>
              <w:pict w14:anchorId="4FF02EE0">
                <v:line id="_x0000_s3362" style="position:absolute;left:0;text-align:left;flip:x y;z-index:251303424;mso-position-horizontal-relative:text;mso-position-vertical-relative:text" from="722.15pt,361.45pt" to="724.9pt,364.15pt" strokeweight=".57pt"/>
              </w:pict>
            </w:r>
            <w:r>
              <w:rPr>
                <w:noProof/>
              </w:rPr>
              <w:pict w14:anchorId="4C43203D">
                <v:line id="_x0000_s3361" style="position:absolute;left:0;text-align:left;flip:x y;z-index:251304448;mso-position-horizontal-relative:text;mso-position-vertical-relative:text" from="724.9pt,364.15pt" to="718.85pt,369.6pt" strokeweight=".57pt"/>
              </w:pict>
            </w:r>
            <w:r>
              <w:rPr>
                <w:noProof/>
              </w:rPr>
              <w:pict w14:anchorId="4638AE55">
                <v:line id="_x0000_s3360" style="position:absolute;left:0;text-align:left;flip:x y;z-index:251305472;mso-position-horizontal-relative:text;mso-position-vertical-relative:text" from="718.85pt,369.6pt" to="716.4pt,366.75pt" strokeweight=".57pt"/>
              </w:pict>
            </w:r>
            <w:r>
              <w:rPr>
                <w:noProof/>
              </w:rPr>
              <w:pict w14:anchorId="0784DB7C">
                <v:line id="_x0000_s3359" style="position:absolute;left:0;text-align:left;flip:x y;z-index:251306496;mso-position-horizontal-relative:text;mso-position-vertical-relative:text" from="716.4pt,366.75pt" to="714.4pt,368.35pt" strokeweight=".57pt"/>
              </w:pict>
            </w:r>
            <w:r>
              <w:rPr>
                <w:noProof/>
              </w:rPr>
              <w:pict w14:anchorId="0EE4C70B">
                <v:line id="_x0000_s3358" style="position:absolute;left:0;text-align:left;flip:x y;z-index:251307520;mso-position-horizontal-relative:text;mso-position-vertical-relative:text" from="714.4pt,368.35pt" to="709pt,373.75pt" strokeweight=".57pt"/>
              </w:pict>
            </w:r>
            <w:r>
              <w:rPr>
                <w:noProof/>
              </w:rPr>
              <w:pict w14:anchorId="79B49DCD">
                <v:line id="_x0000_s3357" style="position:absolute;left:0;text-align:left;flip:x y;z-index:251308544;mso-position-horizontal-relative:text;mso-position-vertical-relative:text" from="709pt,373.75pt" to="701.05pt,381.7pt" strokeweight=".57pt"/>
              </w:pict>
            </w:r>
            <w:r>
              <w:rPr>
                <w:noProof/>
              </w:rPr>
              <w:pict w14:anchorId="2116B324">
                <v:line id="_x0000_s3356" style="position:absolute;left:0;text-align:left;flip:x y;z-index:251309568;mso-position-horizontal-relative:text;mso-position-vertical-relative:text" from="701.05pt,381.7pt" to="668.3pt,341.75pt" strokeweight=".57pt"/>
              </w:pict>
            </w:r>
            <w:r>
              <w:rPr>
                <w:noProof/>
              </w:rPr>
              <w:pict w14:anchorId="7EE334AE">
                <v:line id="_x0000_s3355" style="position:absolute;left:0;text-align:left;flip:x y;z-index:251310592;mso-position-horizontal-relative:text;mso-position-vertical-relative:text" from="668.3pt,341.75pt" to="634.65pt,300.6pt" strokeweight=".57pt"/>
              </w:pict>
            </w:r>
            <w:r>
              <w:rPr>
                <w:noProof/>
              </w:rPr>
              <w:pict w14:anchorId="6D68F7C9">
                <v:line id="_x0000_s3354" style="position:absolute;left:0;text-align:left;flip:x y;z-index:251311616;mso-position-horizontal-relative:text;mso-position-vertical-relative:text" from="634.65pt,300.6pt" to="636.8pt,296.55pt" strokeweight=".57pt"/>
              </w:pict>
            </w:r>
            <w:r>
              <w:rPr>
                <w:noProof/>
              </w:rPr>
              <w:pict w14:anchorId="6EF6CE88">
                <v:line id="_x0000_s3353" style="position:absolute;left:0;text-align:left;flip:x y;z-index:251312640;mso-position-horizontal-relative:text;mso-position-vertical-relative:text" from="636.8pt,296.55pt" to="600.85pt,257.6pt" strokeweight=".57pt"/>
              </w:pict>
            </w:r>
            <w:r>
              <w:rPr>
                <w:noProof/>
              </w:rPr>
              <w:pict w14:anchorId="0D5E22A2">
                <v:line id="_x0000_s3352" style="position:absolute;left:0;text-align:left;flip:x y;z-index:251313664;mso-position-horizontal-relative:text;mso-position-vertical-relative:text" from="600.85pt,257.6pt" to="589.2pt,233.15pt" strokeweight=".57pt"/>
              </w:pict>
            </w:r>
            <w:r>
              <w:rPr>
                <w:noProof/>
              </w:rPr>
              <w:pict w14:anchorId="6F6351A1">
                <v:line id="_x0000_s3351" style="position:absolute;left:0;text-align:left;flip:x y;z-index:251314688;mso-position-horizontal-relative:text;mso-position-vertical-relative:text" from="589.2pt,233.15pt" to="596.3pt,218.25pt" strokeweight=".57pt"/>
              </w:pict>
            </w:r>
            <w:r>
              <w:rPr>
                <w:noProof/>
              </w:rPr>
              <w:pict w14:anchorId="503F70D8">
                <v:line id="_x0000_s3350" style="position:absolute;left:0;text-align:left;flip:x y;z-index:251315712;mso-position-horizontal-relative:text;mso-position-vertical-relative:text" from="596.3pt,218.25pt" to="630.55pt,195pt" strokeweight=".57pt"/>
              </w:pict>
            </w:r>
            <w:r>
              <w:rPr>
                <w:noProof/>
              </w:rPr>
              <w:pict w14:anchorId="2CD8E2EA">
                <v:line id="_x0000_s3349" style="position:absolute;left:0;text-align:left;flip:x y;z-index:251316736;mso-position-horizontal-relative:text;mso-position-vertical-relative:text" from="642.65pt,22.55pt" to="658.45pt,16.85pt" strokeweight=".57pt"/>
              </w:pict>
            </w:r>
            <w:r>
              <w:rPr>
                <w:noProof/>
              </w:rPr>
              <w:pict w14:anchorId="1785F9AF">
                <v:line id="_x0000_s3348" style="position:absolute;left:0;text-align:left;flip:x y;z-index:251317760;mso-position-horizontal-relative:text;mso-position-vertical-relative:text" from="658.45pt,16.85pt" to="672.1pt,17.75pt" strokeweight=".57pt"/>
              </w:pict>
            </w:r>
            <w:r>
              <w:rPr>
                <w:noProof/>
              </w:rPr>
              <w:pict w14:anchorId="09C87DC7">
                <v:line id="_x0000_s3347" style="position:absolute;left:0;text-align:left;flip:x y;z-index:251318784;mso-position-horizontal-relative:text;mso-position-vertical-relative:text" from="672.1pt,17.75pt" to="678.5pt,36.75pt" strokeweight=".57pt"/>
              </w:pict>
            </w:r>
            <w:r>
              <w:rPr>
                <w:noProof/>
              </w:rPr>
              <w:pict w14:anchorId="6B8DEE8B">
                <v:line id="_x0000_s3346" style="position:absolute;left:0;text-align:left;flip:x y;z-index:251319808;mso-position-horizontal-relative:text;mso-position-vertical-relative:text" from="678.5pt,36.75pt" to="680.8pt,42.15pt" strokeweight=".57pt"/>
              </w:pict>
            </w:r>
            <w:r>
              <w:rPr>
                <w:noProof/>
              </w:rPr>
              <w:pict w14:anchorId="3F052DA0">
                <v:line id="_x0000_s3345" style="position:absolute;left:0;text-align:left;flip:x y;z-index:251320832;mso-position-horizontal-relative:text;mso-position-vertical-relative:text" from="680.8pt,42.15pt" to="681.85pt,46.2pt" strokeweight=".57pt"/>
              </w:pict>
            </w:r>
            <w:r>
              <w:rPr>
                <w:noProof/>
              </w:rPr>
              <w:pict w14:anchorId="44B438F4">
                <v:line id="_x0000_s3344" style="position:absolute;left:0;text-align:left;flip:x y;z-index:251321856;mso-position-horizontal-relative:text;mso-position-vertical-relative:text" from="681.85pt,46.2pt" to="679.25pt,46.75pt" strokeweight=".57pt"/>
              </w:pict>
            </w:r>
            <w:r>
              <w:rPr>
                <w:noProof/>
              </w:rPr>
              <w:pict w14:anchorId="50F9BCB6">
                <v:line id="_x0000_s3343" style="position:absolute;left:0;text-align:left;flip:x y;z-index:251322880;mso-position-horizontal-relative:text;mso-position-vertical-relative:text" from="679.25pt,46.75pt" to="673.25pt,51pt" strokeweight=".57pt"/>
              </w:pict>
            </w:r>
            <w:r>
              <w:rPr>
                <w:noProof/>
              </w:rPr>
              <w:pict w14:anchorId="17C96451">
                <v:line id="_x0000_s3342" style="position:absolute;left:0;text-align:left;flip:x y;z-index:251323904;mso-position-horizontal-relative:text;mso-position-vertical-relative:text" from="673.25pt,51pt" to="664.35pt,48.3pt" strokeweight=".57pt"/>
              </w:pict>
            </w:r>
            <w:r>
              <w:rPr>
                <w:noProof/>
              </w:rPr>
              <w:pict w14:anchorId="241A34DE">
                <v:line id="_x0000_s3341" style="position:absolute;left:0;text-align:left;flip:x y;z-index:251324928;mso-position-horizontal-relative:text;mso-position-vertical-relative:text" from="664.35pt,48.3pt" to="661.2pt,47.55pt" strokeweight=".57pt"/>
              </w:pict>
            </w:r>
            <w:r>
              <w:rPr>
                <w:noProof/>
              </w:rPr>
              <w:pict w14:anchorId="1C6B0064">
                <v:line id="_x0000_s3340" style="position:absolute;left:0;text-align:left;flip:x y;z-index:251325952;mso-position-horizontal-relative:text;mso-position-vertical-relative:text" from="661.2pt,47.55pt" to="654.6pt,46.1pt" strokeweight=".57pt"/>
              </w:pict>
            </w:r>
            <w:r>
              <w:rPr>
                <w:noProof/>
              </w:rPr>
              <w:pict w14:anchorId="4FFACAB4">
                <v:line id="_x0000_s3339" style="position:absolute;left:0;text-align:left;flip:x y;z-index:251326976;mso-position-horizontal-relative:text;mso-position-vertical-relative:text" from="654.6pt,46.1pt" to="651.7pt,40.45pt" strokeweight=".57pt"/>
              </w:pict>
            </w:r>
            <w:r>
              <w:rPr>
                <w:noProof/>
              </w:rPr>
              <w:pict w14:anchorId="633F3514">
                <v:line id="_x0000_s3338" style="position:absolute;left:0;text-align:left;flip:x y;z-index:251328000;mso-position-horizontal-relative:text;mso-position-vertical-relative:text" from="651.7pt,40.45pt" to="642.65pt,22.55pt" strokeweight=".57pt"/>
              </w:pict>
            </w:r>
            <w:r>
              <w:rPr>
                <w:noProof/>
              </w:rPr>
              <w:pict w14:anchorId="0AE42A5E">
                <v:line id="_x0000_s3337" style="position:absolute;left:0;text-align:left;flip:x y;z-index:251329024;mso-position-horizontal-relative:text;mso-position-vertical-relative:text" from="376.55pt,261.65pt" to="399.8pt,247.15pt" strokeweight=".57pt"/>
              </w:pict>
            </w:r>
            <w:r>
              <w:rPr>
                <w:noProof/>
              </w:rPr>
              <w:pict w14:anchorId="6E3A136A">
                <v:line id="_x0000_s3336" style="position:absolute;left:0;text-align:left;flip:x y;z-index:251330048;mso-position-horizontal-relative:text;mso-position-vertical-relative:text" from="399.8pt,247.15pt" to="402.6pt,245.45pt" strokeweight=".57pt"/>
              </w:pict>
            </w:r>
            <w:r>
              <w:rPr>
                <w:noProof/>
              </w:rPr>
              <w:pict w14:anchorId="4507BD59">
                <v:line id="_x0000_s3335" style="position:absolute;left:0;text-align:left;flip:x y;z-index:251331072;mso-position-horizontal-relative:text;mso-position-vertical-relative:text" from="402.6pt,245.45pt" to="418.2pt,267.05pt" strokeweight=".57pt"/>
              </w:pict>
            </w:r>
            <w:r>
              <w:rPr>
                <w:noProof/>
              </w:rPr>
              <w:pict w14:anchorId="54F7D247">
                <v:line id="_x0000_s3334" style="position:absolute;left:0;text-align:left;flip:x y;z-index:251332096;mso-position-horizontal-relative:text;mso-position-vertical-relative:text" from="418.2pt,267.05pt" to="424.2pt,275.35pt" strokeweight=".57pt"/>
              </w:pict>
            </w:r>
            <w:r>
              <w:rPr>
                <w:noProof/>
              </w:rPr>
              <w:pict w14:anchorId="424ACA8E">
                <v:line id="_x0000_s3333" style="position:absolute;left:0;text-align:left;flip:x y;z-index:251333120;mso-position-horizontal-relative:text;mso-position-vertical-relative:text" from="424.2pt,275.35pt" to="403pt,288.8pt" strokeweight=".57pt"/>
              </w:pict>
            </w:r>
            <w:r>
              <w:rPr>
                <w:noProof/>
              </w:rPr>
              <w:pict w14:anchorId="4A497E7B">
                <v:line id="_x0000_s3332" style="position:absolute;left:0;text-align:left;flip:x y;z-index:251334144;mso-position-horizontal-relative:text;mso-position-vertical-relative:text" from="403pt,288.8pt" to="397.5pt,292.35pt" strokeweight=".57pt"/>
              </w:pict>
            </w:r>
            <w:r>
              <w:rPr>
                <w:noProof/>
              </w:rPr>
              <w:pict w14:anchorId="008606CF">
                <v:line id="_x0000_s3331" style="position:absolute;left:0;text-align:left;flip:x y;z-index:251335168;mso-position-horizontal-relative:text;mso-position-vertical-relative:text" from="397.5pt,292.35pt" to="376.55pt,261.65pt" strokeweight=".57pt"/>
              </w:pict>
            </w:r>
            <w:r>
              <w:rPr>
                <w:noProof/>
              </w:rPr>
              <w:pict w14:anchorId="30BFE9AC">
                <v:line id="_x0000_s3330" style="position:absolute;left:0;text-align:left;flip:x y;z-index:251336192;mso-position-horizontal-relative:text;mso-position-vertical-relative:text" from="289.6pt,190.3pt" to="328.7pt,163.15pt" strokeweight=".57pt"/>
              </w:pict>
            </w:r>
            <w:r>
              <w:rPr>
                <w:noProof/>
              </w:rPr>
              <w:pict w14:anchorId="4D744759">
                <v:line id="_x0000_s3329" style="position:absolute;left:0;text-align:left;flip:x y;z-index:251337216;mso-position-horizontal-relative:text;mso-position-vertical-relative:text" from="328.7pt,163.15pt" to="334.25pt,171.2pt" strokeweight=".57pt"/>
              </w:pict>
            </w:r>
            <w:r>
              <w:rPr>
                <w:noProof/>
              </w:rPr>
              <w:pict w14:anchorId="00E1FAD7">
                <v:line id="_x0000_s3328" style="position:absolute;left:0;text-align:left;flip:x y;z-index:251338240;mso-position-horizontal-relative:text;mso-position-vertical-relative:text" from="334.25pt,171.2pt" to="330.6pt,173.45pt" strokeweight=".57pt"/>
              </w:pict>
            </w:r>
            <w:r>
              <w:rPr>
                <w:noProof/>
              </w:rPr>
              <w:pict w14:anchorId="7860A946">
                <v:line id="_x0000_s3327" style="position:absolute;left:0;text-align:left;flip:x y;z-index:251339264;mso-position-horizontal-relative:text;mso-position-vertical-relative:text" from="330.6pt,173.45pt" to="321.25pt,196.85pt" strokeweight=".57pt"/>
              </w:pict>
            </w:r>
            <w:r>
              <w:rPr>
                <w:noProof/>
              </w:rPr>
              <w:pict w14:anchorId="2F4AD1DA">
                <v:line id="_x0000_s3326" style="position:absolute;left:0;text-align:left;flip:x y;z-index:251340288;mso-position-horizontal-relative:text;mso-position-vertical-relative:text" from="321.25pt,196.85pt" to="318.35pt,209.45pt" strokeweight=".57pt"/>
              </w:pict>
            </w:r>
            <w:r>
              <w:rPr>
                <w:noProof/>
              </w:rPr>
              <w:pict w14:anchorId="64615B1B">
                <v:line id="_x0000_s3325" style="position:absolute;left:0;text-align:left;flip:x y;z-index:251341312;mso-position-horizontal-relative:text;mso-position-vertical-relative:text" from="318.35pt,209.45pt" to="317.45pt,228.25pt" strokeweight=".57pt"/>
              </w:pict>
            </w:r>
            <w:r>
              <w:rPr>
                <w:noProof/>
              </w:rPr>
              <w:pict w14:anchorId="05F0FC85">
                <v:line id="_x0000_s3324" style="position:absolute;left:0;text-align:left;flip:x y;z-index:251342336;mso-position-horizontal-relative:text;mso-position-vertical-relative:text" from="317.45pt,228.25pt" to="312.4pt,219.6pt" strokeweight=".57pt"/>
              </w:pict>
            </w:r>
            <w:r>
              <w:rPr>
                <w:noProof/>
              </w:rPr>
              <w:pict w14:anchorId="09142867">
                <v:line id="_x0000_s3323" style="position:absolute;left:0;text-align:left;flip:x y;z-index:251343360;mso-position-horizontal-relative:text;mso-position-vertical-relative:text" from="312.4pt,219.6pt" to="295pt,197.9pt" strokeweight=".57pt"/>
              </w:pict>
            </w:r>
            <w:r>
              <w:rPr>
                <w:noProof/>
              </w:rPr>
              <w:pict w14:anchorId="655E9FBA">
                <v:line id="_x0000_s3322" style="position:absolute;left:0;text-align:left;flip:x y;z-index:251344384;mso-position-horizontal-relative:text;mso-position-vertical-relative:text" from="295pt,197.9pt" to="289.6pt,190.3pt" strokeweight=".57pt"/>
              </w:pict>
            </w:r>
            <w:r>
              <w:rPr>
                <w:noProof/>
              </w:rPr>
              <w:pict w14:anchorId="7A229821">
                <v:line id="_x0000_s3321" style="position:absolute;left:0;text-align:left;flip:x y;z-index:251345408;mso-position-horizontal-relative:text;mso-position-vertical-relative:text" from="425.2pt,449.4pt" to="435.85pt,440.95pt" strokeweight=".57pt"/>
              </w:pict>
            </w:r>
            <w:r>
              <w:rPr>
                <w:noProof/>
              </w:rPr>
              <w:pict w14:anchorId="1C3329F8">
                <v:line id="_x0000_s3320" style="position:absolute;left:0;text-align:left;flip:x y;z-index:251346432;mso-position-horizontal-relative:text;mso-position-vertical-relative:text" from="435.85pt,440.95pt" to="437.6pt,439.55pt" strokeweight=".57pt"/>
              </w:pict>
            </w:r>
            <w:r>
              <w:rPr>
                <w:noProof/>
              </w:rPr>
              <w:pict w14:anchorId="71DDCBDC">
                <v:line id="_x0000_s3319" style="position:absolute;left:0;text-align:left;flip:x y;z-index:251347456;mso-position-horizontal-relative:text;mso-position-vertical-relative:text" from="437.6pt,439.55pt" to="499.75pt,520.9pt" strokeweight=".57pt"/>
              </w:pict>
            </w:r>
            <w:r>
              <w:rPr>
                <w:noProof/>
              </w:rPr>
              <w:pict w14:anchorId="64E29CAC">
                <v:line id="_x0000_s3318" style="position:absolute;left:0;text-align:left;flip:x y;z-index:251348480;mso-position-horizontal-relative:text;mso-position-vertical-relative:text" from="499.75pt,520.9pt" to="486.35pt,531.9pt" strokeweight=".57pt"/>
              </w:pict>
            </w:r>
            <w:r>
              <w:rPr>
                <w:noProof/>
              </w:rPr>
              <w:pict w14:anchorId="64A16619">
                <v:line id="_x0000_s3317" style="position:absolute;left:0;text-align:left;flip:x y;z-index:251349504;mso-position-horizontal-relative:text;mso-position-vertical-relative:text" from="486.35pt,531.9pt" to="425.2pt,449.4pt" strokeweight=".57pt"/>
              </w:pict>
            </w:r>
            <w:r>
              <w:rPr>
                <w:noProof/>
              </w:rPr>
              <w:pict w14:anchorId="1ED6B157">
                <v:line id="_x0000_s3316" style="position:absolute;left:0;text-align:left;flip:x y;z-index:251350528;mso-position-horizontal-relative:text;mso-position-vertical-relative:text" from="596.6pt,53.1pt" to="599.55pt,51.55pt" strokeweight=".57pt"/>
              </w:pict>
            </w:r>
            <w:r>
              <w:rPr>
                <w:noProof/>
              </w:rPr>
              <w:pict w14:anchorId="2D5E0B6E">
                <v:line id="_x0000_s3315" style="position:absolute;left:0;text-align:left;flip:x y;z-index:251351552;mso-position-horizontal-relative:text;mso-position-vertical-relative:text" from="599.55pt,51.55pt" to="600.25pt,49.3pt" strokeweight=".57pt"/>
              </w:pict>
            </w:r>
            <w:r>
              <w:rPr>
                <w:noProof/>
              </w:rPr>
              <w:pict w14:anchorId="0BE956FA">
                <v:line id="_x0000_s3314" style="position:absolute;left:0;text-align:left;flip:x y;z-index:251352576;mso-position-horizontal-relative:text;mso-position-vertical-relative:text" from="600.25pt,49.3pt" to="603.7pt,47.5pt" strokeweight=".57pt"/>
              </w:pict>
            </w:r>
            <w:r>
              <w:rPr>
                <w:noProof/>
              </w:rPr>
              <w:pict w14:anchorId="11BA6A66">
                <v:line id="_x0000_s3313" style="position:absolute;left:0;text-align:left;flip:x y;z-index:251353600;mso-position-horizontal-relative:text;mso-position-vertical-relative:text" from="603.7pt,47.5pt" to="605.55pt,47.7pt" strokeweight=".57pt"/>
              </w:pict>
            </w:r>
            <w:r>
              <w:rPr>
                <w:noProof/>
              </w:rPr>
              <w:pict w14:anchorId="379079A9">
                <v:line id="_x0000_s3312" style="position:absolute;left:0;text-align:left;flip:x y;z-index:251354624;mso-position-horizontal-relative:text;mso-position-vertical-relative:text" from="605.55pt,47.7pt" to="619.75pt,39.8pt" strokeweight=".57pt"/>
              </w:pict>
            </w:r>
            <w:r>
              <w:rPr>
                <w:noProof/>
              </w:rPr>
              <w:pict w14:anchorId="3C98217C">
                <v:line id="_x0000_s3311" style="position:absolute;left:0;text-align:left;flip:x y;z-index:251355648;mso-position-horizontal-relative:text;mso-position-vertical-relative:text" from="619.75pt,39.8pt" to="638.3pt,73.1pt" strokeweight=".57pt"/>
              </w:pict>
            </w:r>
            <w:r>
              <w:rPr>
                <w:noProof/>
              </w:rPr>
              <w:pict w14:anchorId="33496AC3">
                <v:line id="_x0000_s3310" style="position:absolute;left:0;text-align:left;flip:x y;z-index:251356672;mso-position-horizontal-relative:text;mso-position-vertical-relative:text" from="638.3pt,73.1pt" to="661.4pt,59.25pt" strokeweight=".57pt"/>
              </w:pict>
            </w:r>
            <w:r>
              <w:rPr>
                <w:noProof/>
              </w:rPr>
              <w:pict w14:anchorId="22919714">
                <v:line id="_x0000_s3309" style="position:absolute;left:0;text-align:left;flip:x y;z-index:251357696;mso-position-horizontal-relative:text;mso-position-vertical-relative:text" from="661.4pt,59.25pt" to="680.8pt,98.5pt" strokeweight=".57pt"/>
              </w:pict>
            </w:r>
            <w:r>
              <w:rPr>
                <w:noProof/>
              </w:rPr>
              <w:pict w14:anchorId="465DA4BF">
                <v:line id="_x0000_s3308" style="position:absolute;left:0;text-align:left;flip:x y;z-index:251358720;mso-position-horizontal-relative:text;mso-position-vertical-relative:text" from="680.8pt,98.5pt" to="666.25pt,105.8pt" strokeweight=".57pt"/>
              </w:pict>
            </w:r>
            <w:r>
              <w:rPr>
                <w:noProof/>
              </w:rPr>
              <w:pict w14:anchorId="1185FBFF">
                <v:line id="_x0000_s3307" style="position:absolute;left:0;text-align:left;flip:x y;z-index:251359744;mso-position-horizontal-relative:text;mso-position-vertical-relative:text" from="666.25pt,105.8pt" to="669.8pt,112.85pt" strokeweight=".57pt"/>
              </w:pict>
            </w:r>
            <w:r>
              <w:rPr>
                <w:noProof/>
              </w:rPr>
              <w:pict w14:anchorId="5C21197C">
                <v:line id="_x0000_s3306" style="position:absolute;left:0;text-align:left;flip:x y;z-index:251360768;mso-position-horizontal-relative:text;mso-position-vertical-relative:text" from="669.8pt,112.85pt" to="690.55pt,154.35pt" strokeweight=".57pt"/>
              </w:pict>
            </w:r>
            <w:r>
              <w:rPr>
                <w:noProof/>
              </w:rPr>
              <w:pict w14:anchorId="7CDB9E8F">
                <v:line id="_x0000_s3305" style="position:absolute;left:0;text-align:left;flip:x y;z-index:251361792;mso-position-horizontal-relative:text;mso-position-vertical-relative:text" from="690.55pt,154.35pt" to="596.3pt,218.25pt" strokeweight=".57pt"/>
              </w:pict>
            </w:r>
            <w:r>
              <w:rPr>
                <w:noProof/>
              </w:rPr>
              <w:pict w14:anchorId="105EBF1A">
                <v:line id="_x0000_s3304" style="position:absolute;left:0;text-align:left;flip:x y;z-index:251362816;mso-position-horizontal-relative:text;mso-position-vertical-relative:text" from="596.3pt,218.25pt" to="589.2pt,233.15pt" strokeweight=".57pt"/>
              </w:pict>
            </w:r>
            <w:r>
              <w:rPr>
                <w:noProof/>
              </w:rPr>
              <w:pict w14:anchorId="1DD5F255">
                <v:line id="_x0000_s3303" style="position:absolute;left:0;text-align:left;flip:x y;z-index:251363840;mso-position-horizontal-relative:text;mso-position-vertical-relative:text" from="589.2pt,233.15pt" to="585.45pt,225.3pt" strokeweight=".57pt"/>
              </w:pict>
            </w:r>
            <w:r>
              <w:rPr>
                <w:noProof/>
              </w:rPr>
              <w:pict w14:anchorId="33BE6EF6">
                <v:line id="_x0000_s3302" style="position:absolute;left:0;text-align:left;flip:x y;z-index:251364864;mso-position-horizontal-relative:text;mso-position-vertical-relative:text" from="585.45pt,225.3pt" to="581.65pt,217.3pt" strokeweight=".57pt"/>
              </w:pict>
            </w:r>
            <w:r>
              <w:rPr>
                <w:noProof/>
              </w:rPr>
              <w:pict w14:anchorId="2BB3A32B">
                <v:line id="_x0000_s3301" style="position:absolute;left:0;text-align:left;flip:x y;z-index:251365888;mso-position-horizontal-relative:text;mso-position-vertical-relative:text" from="581.65pt,217.3pt" to="582.45pt,208.95pt" strokeweight=".57pt"/>
              </w:pict>
            </w:r>
            <w:r>
              <w:rPr>
                <w:noProof/>
              </w:rPr>
              <w:pict w14:anchorId="25876D42">
                <v:line id="_x0000_s3300" style="position:absolute;left:0;text-align:left;flip:x y;z-index:251366912;mso-position-horizontal-relative:text;mso-position-vertical-relative:text" from="582.45pt,208.95pt" to="583pt,200pt" strokeweight=".57pt"/>
              </w:pict>
            </w:r>
            <w:r>
              <w:rPr>
                <w:noProof/>
              </w:rPr>
              <w:pict w14:anchorId="57773F23">
                <v:line id="_x0000_s3299" style="position:absolute;left:0;text-align:left;flip:x y;z-index:251367936;mso-position-horizontal-relative:text;mso-position-vertical-relative:text" from="583pt,200pt" to="560.35pt,151.85pt" strokeweight=".57pt"/>
              </w:pict>
            </w:r>
            <w:r>
              <w:rPr>
                <w:noProof/>
              </w:rPr>
              <w:pict w14:anchorId="14BE0A78">
                <v:line id="_x0000_s3298" style="position:absolute;left:0;text-align:left;flip:x y;z-index:251368960;mso-position-horizontal-relative:text;mso-position-vertical-relative:text" from="560.35pt,151.85pt" to="599.7pt,124.1pt" strokeweight=".57pt"/>
              </w:pict>
            </w:r>
            <w:r>
              <w:rPr>
                <w:noProof/>
              </w:rPr>
              <w:pict w14:anchorId="59A44E85">
                <v:line id="_x0000_s3297" style="position:absolute;left:0;text-align:left;flip:x y;z-index:251369984;mso-position-horizontal-relative:text;mso-position-vertical-relative:text" from="599.7pt,124.1pt" to="587.75pt,107.4pt" strokeweight=".57pt"/>
              </w:pict>
            </w:r>
            <w:r>
              <w:rPr>
                <w:noProof/>
              </w:rPr>
              <w:pict w14:anchorId="0F65359C">
                <v:line id="_x0000_s3296" style="position:absolute;left:0;text-align:left;flip:x y;z-index:251371008;mso-position-horizontal-relative:text;mso-position-vertical-relative:text" from="587.75pt,107.4pt" to="615.8pt,88.25pt" strokeweight=".57pt"/>
              </w:pict>
            </w:r>
            <w:r>
              <w:rPr>
                <w:noProof/>
              </w:rPr>
              <w:pict w14:anchorId="38C66DBA">
                <v:line id="_x0000_s3295" style="position:absolute;left:0;text-align:left;flip:x y;z-index:251372032;mso-position-horizontal-relative:text;mso-position-vertical-relative:text" from="615.8pt,88.25pt" to="596.6pt,53.1pt" strokeweight=".57pt"/>
              </w:pict>
            </w:r>
            <w:r>
              <w:rPr>
                <w:noProof/>
              </w:rPr>
              <w:pict w14:anchorId="2F6C3A0F">
                <v:line id="_x0000_s3294" style="position:absolute;left:0;text-align:left;flip:x y;z-index:251373056;mso-position-horizontal-relative:text;mso-position-vertical-relative:text" from="402.7pt,121.25pt" to="453.3pt,92pt" strokeweight=".57pt"/>
              </w:pict>
            </w:r>
            <w:r>
              <w:rPr>
                <w:noProof/>
              </w:rPr>
              <w:pict w14:anchorId="65FC21D8">
                <v:line id="_x0000_s3293" style="position:absolute;left:0;text-align:left;flip:x y;z-index:251374080;mso-position-horizontal-relative:text;mso-position-vertical-relative:text" from="453.3pt,92pt" to="466.85pt,117.95pt" strokeweight=".57pt"/>
              </w:pict>
            </w:r>
            <w:r>
              <w:rPr>
                <w:noProof/>
              </w:rPr>
              <w:pict w14:anchorId="14AB57DA">
                <v:line id="_x0000_s3292" style="position:absolute;left:0;text-align:left;flip:x y;z-index:251375104;mso-position-horizontal-relative:text;mso-position-vertical-relative:text" from="466.85pt,117.95pt" to="417.9pt,149.45pt" strokeweight=".57pt"/>
              </w:pict>
            </w:r>
            <w:r>
              <w:rPr>
                <w:noProof/>
              </w:rPr>
              <w:pict w14:anchorId="0C560DC1">
                <v:line id="_x0000_s3291" style="position:absolute;left:0;text-align:left;flip:x y;z-index:251376128;mso-position-horizontal-relative:text;mso-position-vertical-relative:text" from="417.9pt,149.45pt" to="402.7pt,121.25pt" strokeweight=".57pt"/>
              </w:pict>
            </w:r>
            <w:r>
              <w:rPr>
                <w:noProof/>
              </w:rPr>
              <w:pict w14:anchorId="5C5A6A7F">
                <v:line id="_x0000_s3290" style="position:absolute;left:0;text-align:left;flip:x y;z-index:251377152;mso-position-horizontal-relative:text;mso-position-vertical-relative:text" from="433.3pt,174.75pt" to="470.15pt,154.5pt" strokeweight=".57pt"/>
              </w:pict>
            </w:r>
            <w:r>
              <w:rPr>
                <w:noProof/>
              </w:rPr>
              <w:pict w14:anchorId="13B46B9F">
                <v:line id="_x0000_s3289" style="position:absolute;left:0;text-align:left;flip:x y;z-index:251378176;mso-position-horizontal-relative:text;mso-position-vertical-relative:text" from="470.15pt,154.5pt" to="483.6pt,147.15pt" strokeweight=".57pt"/>
              </w:pict>
            </w:r>
            <w:r>
              <w:rPr>
                <w:noProof/>
              </w:rPr>
              <w:pict w14:anchorId="0B91724E">
                <v:line id="_x0000_s3288" style="position:absolute;left:0;text-align:left;flip:x y;z-index:251379200;mso-position-horizontal-relative:text;mso-position-vertical-relative:text" from="483.6pt,147.15pt" to="509.2pt,193.15pt" strokeweight=".57pt"/>
              </w:pict>
            </w:r>
            <w:r>
              <w:rPr>
                <w:noProof/>
              </w:rPr>
              <w:pict w14:anchorId="65DACF02">
                <v:line id="_x0000_s3287" style="position:absolute;left:0;text-align:left;flip:x y;z-index:251380224;mso-position-horizontal-relative:text;mso-position-vertical-relative:text" from="509.2pt,193.15pt" to="527.85pt,237.75pt" strokeweight=".57pt"/>
              </w:pict>
            </w:r>
            <w:r>
              <w:rPr>
                <w:noProof/>
              </w:rPr>
              <w:pict w14:anchorId="1644742B">
                <v:line id="_x0000_s3286" style="position:absolute;left:0;text-align:left;flip:x y;z-index:251381248;mso-position-horizontal-relative:text;mso-position-vertical-relative:text" from="527.85pt,237.75pt" to="503.5pt,255.6pt" strokeweight=".57pt"/>
              </w:pict>
            </w:r>
            <w:r>
              <w:rPr>
                <w:noProof/>
              </w:rPr>
              <w:pict w14:anchorId="5B295370">
                <v:line id="_x0000_s3285" style="position:absolute;left:0;text-align:left;flip:x y;z-index:251382272;mso-position-horizontal-relative:text;mso-position-vertical-relative:text" from="503.5pt,255.6pt" to="490.2pt,252.2pt" strokeweight=".57pt"/>
              </w:pict>
            </w:r>
            <w:r>
              <w:rPr>
                <w:noProof/>
              </w:rPr>
              <w:pict w14:anchorId="5B72C3E8">
                <v:line id="_x0000_s3284" style="position:absolute;left:0;text-align:left;flip:x y;z-index:251383296;mso-position-horizontal-relative:text;mso-position-vertical-relative:text" from="490.2pt,252.2pt" to="472.1pt,265.25pt" strokeweight=".57pt"/>
              </w:pict>
            </w:r>
            <w:r>
              <w:rPr>
                <w:noProof/>
              </w:rPr>
              <w:pict w14:anchorId="5CD27B6A">
                <v:line id="_x0000_s3283" style="position:absolute;left:0;text-align:left;flip:x y;z-index:251384320;mso-position-horizontal-relative:text;mso-position-vertical-relative:text" from="472.1pt,265.25pt" to="456.05pt,240.7pt" strokeweight=".57pt"/>
              </w:pict>
            </w:r>
            <w:r>
              <w:rPr>
                <w:noProof/>
              </w:rPr>
              <w:pict w14:anchorId="11D56D13">
                <v:line id="_x0000_s3282" style="position:absolute;left:0;text-align:left;flip:x y;z-index:251385344;mso-position-horizontal-relative:text;mso-position-vertical-relative:text" from="456.05pt,240.7pt" to="469.35pt,228.9pt" strokeweight=".57pt"/>
              </w:pict>
            </w:r>
            <w:r>
              <w:rPr>
                <w:noProof/>
              </w:rPr>
              <w:pict w14:anchorId="43C62408">
                <v:line id="_x0000_s3281" style="position:absolute;left:0;text-align:left;flip:x y;z-index:251386368;mso-position-horizontal-relative:text;mso-position-vertical-relative:text" from="469.35pt,228.9pt" to="461.55pt,217.2pt" strokeweight=".57pt"/>
              </w:pict>
            </w:r>
            <w:r>
              <w:rPr>
                <w:noProof/>
              </w:rPr>
              <w:pict w14:anchorId="23610E3D">
                <v:line id="_x0000_s3280" style="position:absolute;left:0;text-align:left;flip:x y;z-index:251387392;mso-position-horizontal-relative:text;mso-position-vertical-relative:text" from="461.55pt,217.2pt" to="433.3pt,174.75pt" strokeweight=".57pt"/>
              </w:pict>
            </w:r>
            <w:r>
              <w:rPr>
                <w:noProof/>
              </w:rPr>
              <w:pict w14:anchorId="5D6C1100">
                <v:line id="_x0000_s3279" style="position:absolute;left:0;text-align:left;flip:x y;z-index:251388416;mso-position-horizontal-relative:text;mso-position-vertical-relative:text" from="472.1pt,265.25pt" to="490.2pt,252.2pt" strokeweight=".57pt"/>
              </w:pict>
            </w:r>
            <w:r>
              <w:rPr>
                <w:noProof/>
              </w:rPr>
              <w:pict w14:anchorId="15D51AD9">
                <v:line id="_x0000_s3278" style="position:absolute;left:0;text-align:left;flip:x y;z-index:251389440;mso-position-horizontal-relative:text;mso-position-vertical-relative:text" from="490.2pt,252.2pt" to="503.5pt,255.6pt" strokeweight=".57pt"/>
              </w:pict>
            </w:r>
            <w:r>
              <w:rPr>
                <w:noProof/>
              </w:rPr>
              <w:pict w14:anchorId="2B73B540">
                <v:line id="_x0000_s3277" style="position:absolute;left:0;text-align:left;flip:x y;z-index:251390464;mso-position-horizontal-relative:text;mso-position-vertical-relative:text" from="503.5pt,255.6pt" to="527.85pt,237.75pt" strokeweight=".57pt"/>
              </w:pict>
            </w:r>
            <w:r>
              <w:rPr>
                <w:noProof/>
              </w:rPr>
              <w:pict w14:anchorId="10FD177E">
                <v:line id="_x0000_s3276" style="position:absolute;left:0;text-align:left;flip:x y;z-index:251391488;mso-position-horizontal-relative:text;mso-position-vertical-relative:text" from="527.85pt,237.75pt" to="530.8pt,244.9pt" strokeweight=".57pt"/>
              </w:pict>
            </w:r>
            <w:r>
              <w:rPr>
                <w:noProof/>
              </w:rPr>
              <w:pict w14:anchorId="587AFBF0">
                <v:line id="_x0000_s3275" style="position:absolute;left:0;text-align:left;flip:x y;z-index:251392512;mso-position-horizontal-relative:text;mso-position-vertical-relative:text" from="530.8pt,244.9pt" to="500.35pt,266.75pt" strokeweight=".57pt"/>
              </w:pict>
            </w:r>
            <w:r>
              <w:rPr>
                <w:noProof/>
              </w:rPr>
              <w:pict w14:anchorId="012004C0">
                <v:line id="_x0000_s3274" style="position:absolute;left:0;text-align:left;flip:x y;z-index:251393536;mso-position-horizontal-relative:text;mso-position-vertical-relative:text" from="500.35pt,266.75pt" to="509.1pt,278.55pt" strokeweight=".57pt"/>
              </w:pict>
            </w:r>
            <w:r>
              <w:rPr>
                <w:noProof/>
              </w:rPr>
              <w:pict w14:anchorId="4462F611">
                <v:line id="_x0000_s3273" style="position:absolute;left:0;text-align:left;flip:x y;z-index:251394560;mso-position-horizontal-relative:text;mso-position-vertical-relative:text" from="509.1pt,278.55pt" to="490.15pt,292.65pt" strokeweight=".57pt"/>
              </w:pict>
            </w:r>
            <w:r>
              <w:rPr>
                <w:noProof/>
              </w:rPr>
              <w:pict w14:anchorId="2386CC7C">
                <v:line id="_x0000_s3272" style="position:absolute;left:0;text-align:left;flip:x y;z-index:251395584;mso-position-horizontal-relative:text;mso-position-vertical-relative:text" from="490.15pt,292.65pt" to="472.1pt,265.25pt" strokeweight=".57pt"/>
              </w:pict>
            </w:r>
            <w:r>
              <w:rPr>
                <w:noProof/>
              </w:rPr>
              <w:pict w14:anchorId="055F7BFB">
                <v:line id="_x0000_s3271" style="position:absolute;left:0;text-align:left;flip:x y;z-index:251396608;mso-position-horizontal-relative:text;mso-position-vertical-relative:text" from="500.35pt,266.75pt" to="530.8pt,244.9pt" strokeweight=".57pt"/>
              </w:pict>
            </w:r>
            <w:r>
              <w:rPr>
                <w:noProof/>
              </w:rPr>
              <w:pict w14:anchorId="3B23F1E0">
                <v:line id="_x0000_s3270" style="position:absolute;left:0;text-align:left;flip:x y;z-index:251397632;mso-position-horizontal-relative:text;mso-position-vertical-relative:text" from="530.8pt,244.9pt" to="561.85pt,223.95pt" strokeweight=".57pt"/>
              </w:pict>
            </w:r>
            <w:r>
              <w:rPr>
                <w:noProof/>
              </w:rPr>
              <w:pict w14:anchorId="6D02DFDC">
                <v:line id="_x0000_s3269" style="position:absolute;left:0;text-align:left;flip:x y;z-index:251398656;mso-position-horizontal-relative:text;mso-position-vertical-relative:text" from="561.85pt,223.95pt" to="569.1pt,234.05pt" strokeweight=".57pt"/>
              </w:pict>
            </w:r>
            <w:r>
              <w:rPr>
                <w:noProof/>
              </w:rPr>
              <w:pict w14:anchorId="2252F1AF">
                <v:line id="_x0000_s3268" style="position:absolute;left:0;text-align:left;flip:x y;z-index:251399680;mso-position-horizontal-relative:text;mso-position-vertical-relative:text" from="569.1pt,234.05pt" to="509.1pt,278.55pt" strokeweight=".57pt"/>
              </w:pict>
            </w:r>
            <w:r>
              <w:rPr>
                <w:noProof/>
              </w:rPr>
              <w:pict w14:anchorId="630E9CAA">
                <v:line id="_x0000_s3267" style="position:absolute;left:0;text-align:left;flip:x y;z-index:251400704;mso-position-horizontal-relative:text;mso-position-vertical-relative:text" from="509.1pt,278.55pt" to="500.35pt,266.75pt" strokeweight=".57pt"/>
              </w:pict>
            </w:r>
            <w:r>
              <w:rPr>
                <w:noProof/>
              </w:rPr>
              <w:pict w14:anchorId="429D1AA5">
                <v:line id="_x0000_s3266" style="position:absolute;left:0;text-align:left;flip:x y;z-index:251401728;mso-position-horizontal-relative:text;mso-position-vertical-relative:text" from="325.55pt,240.4pt" to="368.35pt,208.85pt" strokeweight=".57pt"/>
              </w:pict>
            </w:r>
            <w:r>
              <w:rPr>
                <w:noProof/>
              </w:rPr>
              <w:pict w14:anchorId="20141392">
                <v:line id="_x0000_s3265" style="position:absolute;left:0;text-align:left;flip:x y;z-index:251402752;mso-position-horizontal-relative:text;mso-position-vertical-relative:text" from="368.35pt,208.85pt" to="369.7pt,210.65pt" strokeweight=".57pt"/>
              </w:pict>
            </w:r>
            <w:r>
              <w:rPr>
                <w:noProof/>
              </w:rPr>
              <w:pict w14:anchorId="3D3F8388">
                <v:line id="_x0000_s3264" style="position:absolute;left:0;text-align:left;flip:x y;z-index:251403776;mso-position-horizontal-relative:text;mso-position-vertical-relative:text" from="369.7pt,210.65pt" to="386.7pt,234.05pt" strokeweight=".57pt"/>
              </w:pict>
            </w:r>
            <w:r>
              <w:rPr>
                <w:noProof/>
              </w:rPr>
              <w:pict w14:anchorId="48A5DAC9">
                <v:line id="_x0000_s3263" style="position:absolute;left:0;text-align:left;flip:x y;z-index:251404800;mso-position-horizontal-relative:text;mso-position-vertical-relative:text" from="386.7pt,234.05pt" to="353.35pt,259.45pt" strokeweight=".57pt"/>
              </w:pict>
            </w:r>
            <w:r>
              <w:rPr>
                <w:noProof/>
              </w:rPr>
              <w:pict w14:anchorId="1DC73DD1">
                <v:line id="_x0000_s3262" style="position:absolute;left:0;text-align:left;flip:x y;z-index:251405824;mso-position-horizontal-relative:text;mso-position-vertical-relative:text" from="353.35pt,259.45pt" to="344.15pt,266.2pt" strokeweight=".57pt"/>
              </w:pict>
            </w:r>
            <w:r>
              <w:rPr>
                <w:noProof/>
              </w:rPr>
              <w:pict w14:anchorId="7F9B4ADF">
                <v:line id="_x0000_s3261" style="position:absolute;left:0;text-align:left;flip:x y;z-index:251406848;mso-position-horizontal-relative:text;mso-position-vertical-relative:text" from="344.15pt,266.2pt" to="325.55pt,240.4pt" strokeweight=".57pt"/>
              </w:pict>
            </w:r>
            <w:r>
              <w:rPr>
                <w:noProof/>
              </w:rPr>
              <w:pict w14:anchorId="039445F3">
                <v:line id="_x0000_s3260" style="position:absolute;left:0;text-align:left;flip:x y;z-index:251407872;mso-position-horizontal-relative:text;mso-position-vertical-relative:text" from="453.3pt,92pt" to="510.3pt,61pt" strokeweight=".57pt"/>
              </w:pict>
            </w:r>
            <w:r>
              <w:rPr>
                <w:noProof/>
              </w:rPr>
              <w:pict w14:anchorId="6A4C3558">
                <v:line id="_x0000_s3259" style="position:absolute;left:0;text-align:left;flip:x y;z-index:251408896;mso-position-horizontal-relative:text;mso-position-vertical-relative:text" from="510.3pt,61pt" to="523.2pt,82.5pt" strokeweight=".57pt"/>
              </w:pict>
            </w:r>
            <w:r>
              <w:rPr>
                <w:noProof/>
              </w:rPr>
              <w:pict w14:anchorId="08A76868">
                <v:line id="_x0000_s3258" style="position:absolute;left:0;text-align:left;flip:x y;z-index:251409920;mso-position-horizontal-relative:text;mso-position-vertical-relative:text" from="523.2pt,82.5pt" to="466.85pt,117.95pt" strokeweight=".57pt"/>
              </w:pict>
            </w:r>
            <w:r>
              <w:rPr>
                <w:noProof/>
              </w:rPr>
              <w:pict w14:anchorId="195D25CA">
                <v:line id="_x0000_s3257" style="position:absolute;left:0;text-align:left;flip:x y;z-index:251410944;mso-position-horizontal-relative:text;mso-position-vertical-relative:text" from="466.85pt,117.95pt" to="453.3pt,92pt" strokeweight=".57pt"/>
              </w:pict>
            </w:r>
            <w:r>
              <w:rPr>
                <w:noProof/>
              </w:rPr>
              <w:pict w14:anchorId="257F7F37">
                <v:line id="_x0000_s3256" style="position:absolute;left:0;text-align:left;flip:x y;z-index:251411968;mso-position-horizontal-relative:text;mso-position-vertical-relative:text" from="483.6pt,147.15pt" to="506.7pt,134.5pt" strokeweight=".57pt"/>
              </w:pict>
            </w:r>
            <w:r>
              <w:rPr>
                <w:noProof/>
              </w:rPr>
              <w:pict w14:anchorId="274029BD">
                <v:line id="_x0000_s3255" style="position:absolute;left:0;text-align:left;flip:x y;z-index:251412992;mso-position-horizontal-relative:text;mso-position-vertical-relative:text" from="506.7pt,134.5pt" to="536.55pt,118.15pt" strokeweight=".57pt"/>
              </w:pict>
            </w:r>
            <w:r>
              <w:rPr>
                <w:noProof/>
              </w:rPr>
              <w:pict w14:anchorId="638DF972">
                <v:line id="_x0000_s3254" style="position:absolute;left:0;text-align:left;flip:x y;z-index:251414016;mso-position-horizontal-relative:text;mso-position-vertical-relative:text" from="536.55pt,118.15pt" to="539.95pt,108.45pt" strokeweight=".57pt"/>
              </w:pict>
            </w:r>
            <w:r>
              <w:rPr>
                <w:noProof/>
              </w:rPr>
              <w:pict w14:anchorId="58A776AF">
                <v:line id="_x0000_s3253" style="position:absolute;left:0;text-align:left;flip:x y;z-index:251415040;mso-position-horizontal-relative:text;mso-position-vertical-relative:text" from="539.95pt,108.45pt" to="560.35pt,151.85pt" strokeweight=".57pt"/>
              </w:pict>
            </w:r>
            <w:r>
              <w:rPr>
                <w:noProof/>
              </w:rPr>
              <w:pict w14:anchorId="2B810379">
                <v:line id="_x0000_s3252" style="position:absolute;left:0;text-align:left;flip:x y;z-index:251416064;mso-position-horizontal-relative:text;mso-position-vertical-relative:text" from="560.35pt,151.85pt" to="583pt,200pt" strokeweight=".57pt"/>
              </w:pict>
            </w:r>
            <w:r>
              <w:rPr>
                <w:noProof/>
              </w:rPr>
              <w:pict w14:anchorId="0F6F0204">
                <v:line id="_x0000_s3251" style="position:absolute;left:0;text-align:left;flip:x y;z-index:251417088;mso-position-horizontal-relative:text;mso-position-vertical-relative:text" from="583pt,200pt" to="582.45pt,208.95pt" strokeweight=".57pt"/>
              </w:pict>
            </w:r>
            <w:r>
              <w:rPr>
                <w:noProof/>
              </w:rPr>
              <w:pict w14:anchorId="30AD0AC0">
                <v:line id="_x0000_s3250" style="position:absolute;left:0;text-align:left;flip:x y;z-index:251418112;mso-position-horizontal-relative:text;mso-position-vertical-relative:text" from="582.45pt,208.95pt" to="579.4pt,210.6pt" strokeweight=".57pt"/>
              </w:pict>
            </w:r>
            <w:r>
              <w:rPr>
                <w:noProof/>
              </w:rPr>
              <w:pict w14:anchorId="79824389">
                <v:line id="_x0000_s3249" style="position:absolute;left:0;text-align:left;flip:x y;z-index:251419136;mso-position-horizontal-relative:text;mso-position-vertical-relative:text" from="579.4pt,210.6pt" to="574pt,215.05pt" strokeweight=".57pt"/>
              </w:pict>
            </w:r>
            <w:r>
              <w:rPr>
                <w:noProof/>
              </w:rPr>
              <w:pict w14:anchorId="1565CC2B">
                <v:line id="_x0000_s3248" style="position:absolute;left:0;text-align:left;flip:x y;z-index:251420160;mso-position-horizontal-relative:text;mso-position-vertical-relative:text" from="574pt,215.05pt" to="571pt,217.05pt" strokeweight=".57pt"/>
              </w:pict>
            </w:r>
            <w:r>
              <w:rPr>
                <w:noProof/>
              </w:rPr>
              <w:pict w14:anchorId="7D564896">
                <v:line id="_x0000_s3247" style="position:absolute;left:0;text-align:left;flip:x y;z-index:251421184;mso-position-horizontal-relative:text;mso-position-vertical-relative:text" from="571pt,217.05pt" to="561.85pt,223.95pt" strokeweight=".57pt"/>
              </w:pict>
            </w:r>
            <w:r>
              <w:rPr>
                <w:noProof/>
              </w:rPr>
              <w:pict w14:anchorId="722BA0D2">
                <v:line id="_x0000_s3246" style="position:absolute;left:0;text-align:left;flip:x y;z-index:251422208;mso-position-horizontal-relative:text;mso-position-vertical-relative:text" from="561.85pt,223.95pt" to="530.8pt,244.9pt" strokeweight=".57pt"/>
              </w:pict>
            </w:r>
            <w:r>
              <w:rPr>
                <w:noProof/>
              </w:rPr>
              <w:pict w14:anchorId="0EC57BB9">
                <v:line id="_x0000_s3245" style="position:absolute;left:0;text-align:left;flip:x y;z-index:251423232;mso-position-horizontal-relative:text;mso-position-vertical-relative:text" from="530.8pt,244.9pt" to="527.85pt,237.75pt" strokeweight=".57pt"/>
              </w:pict>
            </w:r>
            <w:r>
              <w:rPr>
                <w:noProof/>
              </w:rPr>
              <w:pict w14:anchorId="49281D2E">
                <v:line id="_x0000_s3244" style="position:absolute;left:0;text-align:left;flip:x y;z-index:251424256;mso-position-horizontal-relative:text;mso-position-vertical-relative:text" from="527.85pt,237.75pt" to="509.2pt,193.15pt" strokeweight=".57pt"/>
              </w:pict>
            </w:r>
            <w:r>
              <w:rPr>
                <w:noProof/>
              </w:rPr>
              <w:pict w14:anchorId="22F457A9">
                <v:line id="_x0000_s3243" style="position:absolute;left:0;text-align:left;flip:x y;z-index:251425280;mso-position-horizontal-relative:text;mso-position-vertical-relative:text" from="509.2pt,193.15pt" to="483.6pt,147.15pt" strokeweight=".57pt"/>
              </w:pict>
            </w:r>
            <w:r>
              <w:rPr>
                <w:noProof/>
              </w:rPr>
              <w:pict w14:anchorId="12D3C218">
                <v:line id="_x0000_s3242" style="position:absolute;left:0;text-align:left;flip:x y;z-index:251426304;mso-position-horizontal-relative:text;mso-position-vertical-relative:text" from="511.35pt,151.8pt" to="526.85pt,141.7pt" strokeweight=".57pt"/>
              </w:pict>
            </w:r>
            <w:r>
              <w:rPr>
                <w:noProof/>
              </w:rPr>
              <w:pict w14:anchorId="60C9C212">
                <v:line id="_x0000_s3241" style="position:absolute;left:0;text-align:left;flip:x y;z-index:251427328;mso-position-horizontal-relative:text;mso-position-vertical-relative:text" from="526.85pt,141.7pt" to="533.05pt,150.4pt" strokeweight=".57pt"/>
              </w:pict>
            </w:r>
            <w:r>
              <w:rPr>
                <w:noProof/>
              </w:rPr>
              <w:pict w14:anchorId="372724F3">
                <v:line id="_x0000_s3240" style="position:absolute;left:0;text-align:left;flip:x y;z-index:251428352;mso-position-horizontal-relative:text;mso-position-vertical-relative:text" from="533.05pt,150.4pt" to="544.95pt,142.25pt" strokeweight=".57pt"/>
              </w:pict>
            </w:r>
            <w:r>
              <w:rPr>
                <w:noProof/>
              </w:rPr>
              <w:pict w14:anchorId="73C15424">
                <v:line id="_x0000_s3239" style="position:absolute;left:0;text-align:left;flip:x y;z-index:251429376;mso-position-horizontal-relative:text;mso-position-vertical-relative:text" from="544.95pt,142.25pt" to="558.65pt,161.7pt" strokeweight=".57pt"/>
              </w:pict>
            </w:r>
            <w:r>
              <w:rPr>
                <w:noProof/>
              </w:rPr>
              <w:pict w14:anchorId="5AC5EF6C">
                <v:line id="_x0000_s3238" style="position:absolute;left:0;text-align:left;flip:x y;z-index:251430400;mso-position-horizontal-relative:text;mso-position-vertical-relative:text" from="558.65pt,161.7pt" to="546.8pt,170.05pt" strokeweight=".57pt"/>
              </w:pict>
            </w:r>
            <w:r>
              <w:rPr>
                <w:noProof/>
              </w:rPr>
              <w:pict w14:anchorId="767EF64C">
                <v:line id="_x0000_s3237" style="position:absolute;left:0;text-align:left;flip:x y;z-index:251431424;mso-position-horizontal-relative:text;mso-position-vertical-relative:text" from="546.8pt,170.05pt" to="551pt,176.1pt" strokeweight=".57pt"/>
              </w:pict>
            </w:r>
            <w:r>
              <w:rPr>
                <w:noProof/>
              </w:rPr>
              <w:pict w14:anchorId="7FBBA94E">
                <v:line id="_x0000_s3236" style="position:absolute;left:0;text-align:left;flip:x y;z-index:251432448;mso-position-horizontal-relative:text;mso-position-vertical-relative:text" from="551pt,176.1pt" to="545.9pt,179.7pt" strokeweight=".57pt"/>
              </w:pict>
            </w:r>
            <w:r>
              <w:rPr>
                <w:noProof/>
              </w:rPr>
              <w:pict w14:anchorId="5D5B2486">
                <v:line id="_x0000_s3235" style="position:absolute;left:0;text-align:left;flip:x y;z-index:251433472;mso-position-horizontal-relative:text;mso-position-vertical-relative:text" from="545.9pt,179.7pt" to="558.95pt,198.5pt" strokeweight=".57pt"/>
              </w:pict>
            </w:r>
            <w:r>
              <w:rPr>
                <w:noProof/>
              </w:rPr>
              <w:pict w14:anchorId="0C950705">
                <v:line id="_x0000_s3234" style="position:absolute;left:0;text-align:left;flip:x y;z-index:251434496;mso-position-horizontal-relative:text;mso-position-vertical-relative:text" from="558.95pt,198.5pt" to="555.4pt,201pt" strokeweight=".57pt"/>
              </w:pict>
            </w:r>
            <w:r>
              <w:rPr>
                <w:noProof/>
              </w:rPr>
              <w:pict w14:anchorId="4C3AF23A">
                <v:line id="_x0000_s3233" style="position:absolute;left:0;text-align:left;flip:x y;z-index:251435520;mso-position-horizontal-relative:text;mso-position-vertical-relative:text" from="555.4pt,201pt" to="542.3pt,182.2pt" strokeweight=".57pt"/>
              </w:pict>
            </w:r>
            <w:r>
              <w:rPr>
                <w:noProof/>
              </w:rPr>
              <w:pict w14:anchorId="0C6B89BE">
                <v:line id="_x0000_s3232" style="position:absolute;left:0;text-align:left;flip:x y;z-index:251436544;mso-position-horizontal-relative:text;mso-position-vertical-relative:text" from="542.3pt,182.2pt" to="535.85pt,186.75pt" strokeweight=".57pt"/>
              </w:pict>
            </w:r>
            <w:r>
              <w:rPr>
                <w:noProof/>
              </w:rPr>
              <w:pict w14:anchorId="148FFC5E">
                <v:line id="_x0000_s3231" style="position:absolute;left:0;text-align:left;flip:x y;z-index:251437568;mso-position-horizontal-relative:text;mso-position-vertical-relative:text" from="535.85pt,186.75pt" to="531.65pt,180.7pt" strokeweight=".57pt"/>
              </w:pict>
            </w:r>
            <w:r>
              <w:rPr>
                <w:noProof/>
              </w:rPr>
              <w:pict w14:anchorId="72D15A6B">
                <v:line id="_x0000_s3230" style="position:absolute;left:0;text-align:left;flip:x y;z-index:251438592;mso-position-horizontal-relative:text;mso-position-vertical-relative:text" from="531.65pt,180.7pt" to="515.85pt,191.75pt" strokeweight=".57pt"/>
              </w:pict>
            </w:r>
            <w:r>
              <w:rPr>
                <w:noProof/>
              </w:rPr>
              <w:pict w14:anchorId="6486A485">
                <v:line id="_x0000_s3229" style="position:absolute;left:0;text-align:left;flip:x y;z-index:251439616;mso-position-horizontal-relative:text;mso-position-vertical-relative:text" from="515.85pt,191.75pt" to="502.5pt,172.6pt" strokeweight=".57pt"/>
              </w:pict>
            </w:r>
            <w:r>
              <w:rPr>
                <w:noProof/>
              </w:rPr>
              <w:pict w14:anchorId="1C6260A7">
                <v:line id="_x0000_s3228" style="position:absolute;left:0;text-align:left;flip:x y;z-index:251440640;mso-position-horizontal-relative:text;mso-position-vertical-relative:text" from="502.5pt,172.6pt" to="514.95pt,163.75pt" strokeweight=".57pt"/>
              </w:pict>
            </w:r>
            <w:r>
              <w:rPr>
                <w:noProof/>
              </w:rPr>
              <w:pict w14:anchorId="0522B473">
                <v:line id="_x0000_s3227" style="position:absolute;left:0;text-align:left;flip:x y;z-index:251441664;mso-position-horizontal-relative:text;mso-position-vertical-relative:text" from="514.95pt,163.75pt" to="518.65pt,169.05pt" strokeweight=".57pt"/>
              </w:pict>
            </w:r>
            <w:r>
              <w:rPr>
                <w:noProof/>
              </w:rPr>
              <w:pict w14:anchorId="1F7141B9">
                <v:line id="_x0000_s3226" style="position:absolute;left:0;text-align:left;flip:x y;z-index:251442688;mso-position-horizontal-relative:text;mso-position-vertical-relative:text" from="518.65pt,169.05pt" to="521.85pt,166.8pt" strokeweight=".57pt"/>
              </w:pict>
            </w:r>
            <w:r>
              <w:rPr>
                <w:noProof/>
              </w:rPr>
              <w:pict w14:anchorId="56F3148C">
                <v:line id="_x0000_s3225" style="position:absolute;left:0;text-align:left;flip:x y;z-index:251443712;mso-position-horizontal-relative:text;mso-position-vertical-relative:text" from="521.85pt,166.8pt" to="511.35pt,151.8pt" strokeweight=".57pt"/>
              </w:pict>
            </w:r>
            <w:r>
              <w:rPr>
                <w:noProof/>
              </w:rPr>
              <w:pict w14:anchorId="46681D7E">
                <v:line id="_x0000_s3224" style="position:absolute;left:0;text-align:left;flip:x y;z-index:251444736;mso-position-horizontal-relative:text;mso-position-vertical-relative:text" from="542.35pt,364.05pt" to="571.35pt,407.35pt" strokeweight=".57pt"/>
              </w:pict>
            </w:r>
            <w:r>
              <w:rPr>
                <w:noProof/>
              </w:rPr>
              <w:pict w14:anchorId="2340546D">
                <v:line id="_x0000_s3223" style="position:absolute;left:0;text-align:left;flip:x y;z-index:251445760;mso-position-horizontal-relative:text;mso-position-vertical-relative:text" from="571.35pt,407.35pt" to="545.95pt,427.4pt" strokeweight=".57pt"/>
              </w:pict>
            </w:r>
            <w:r>
              <w:rPr>
                <w:noProof/>
              </w:rPr>
              <w:pict w14:anchorId="75F3916B">
                <v:line id="_x0000_s3222" style="position:absolute;left:0;text-align:left;flip:x y;z-index:251446784;mso-position-horizontal-relative:text;mso-position-vertical-relative:text" from="545.95pt,427.4pt" to="513.85pt,385.9pt" strokeweight=".57pt"/>
              </w:pict>
            </w:r>
            <w:r>
              <w:rPr>
                <w:noProof/>
              </w:rPr>
              <w:pict w14:anchorId="1C1E9C13">
                <v:line id="_x0000_s3221" style="position:absolute;left:0;text-align:left;flip:x y;z-index:251447808;mso-position-horizontal-relative:text;mso-position-vertical-relative:text" from="513.85pt,385.9pt" to="542.35pt,364.05pt" strokeweight=".57pt"/>
              </w:pict>
            </w:r>
            <w:r>
              <w:rPr>
                <w:noProof/>
              </w:rPr>
              <w:pict w14:anchorId="5D565573">
                <v:line id="_x0000_s3220" style="position:absolute;left:0;text-align:left;flip:x y;z-index:251448832;mso-position-horizontal-relative:text;mso-position-vertical-relative:text" from="511.35pt,151.8pt" to="526.85pt,141.7pt" strokeweight=".57pt"/>
              </w:pict>
            </w:r>
            <w:r>
              <w:rPr>
                <w:noProof/>
              </w:rPr>
              <w:pict w14:anchorId="541900BB">
                <v:line id="_x0000_s3219" style="position:absolute;left:0;text-align:left;flip:x y;z-index:251449856;mso-position-horizontal-relative:text;mso-position-vertical-relative:text" from="526.85pt,141.7pt" to="533.05pt,150.4pt" strokeweight=".57pt"/>
              </w:pict>
            </w:r>
            <w:r>
              <w:rPr>
                <w:noProof/>
              </w:rPr>
              <w:pict w14:anchorId="5E3DEB9C">
                <v:line id="_x0000_s3218" style="position:absolute;left:0;text-align:left;flip:x y;z-index:251450880;mso-position-horizontal-relative:text;mso-position-vertical-relative:text" from="533.05pt,150.4pt" to="537.05pt,156.1pt" strokeweight=".57pt"/>
              </w:pict>
            </w:r>
            <w:r>
              <w:rPr>
                <w:noProof/>
              </w:rPr>
              <w:pict w14:anchorId="0884AC2C">
                <v:line id="_x0000_s3217" style="position:absolute;left:0;text-align:left;flip:x y;z-index:251451904;mso-position-horizontal-relative:text;mso-position-vertical-relative:text" from="537.05pt,156.1pt" to="521.85pt,166.8pt" strokeweight=".57pt"/>
              </w:pict>
            </w:r>
            <w:r>
              <w:rPr>
                <w:noProof/>
              </w:rPr>
              <w:pict w14:anchorId="64CDC80F">
                <v:line id="_x0000_s3216" style="position:absolute;left:0;text-align:left;flip:x y;z-index:251452928;mso-position-horizontal-relative:text;mso-position-vertical-relative:text" from="521.85pt,166.8pt" to="511.35pt,151.8pt" strokeweight=".57pt"/>
              </w:pict>
            </w:r>
            <w:r>
              <w:rPr>
                <w:noProof/>
              </w:rPr>
              <w:pict w14:anchorId="4580CA81">
                <v:line id="_x0000_s3215" style="position:absolute;left:0;text-align:left;flip:x y;z-index:251453952;mso-position-horizontal-relative:text;mso-position-vertical-relative:text" from="544.95pt,142.25pt" to="558.65pt,161.7pt" strokeweight=".57pt"/>
              </w:pict>
            </w:r>
            <w:r>
              <w:rPr>
                <w:noProof/>
              </w:rPr>
              <w:pict w14:anchorId="78E595A5">
                <v:line id="_x0000_s3214" style="position:absolute;left:0;text-align:left;flip:x y;z-index:251454976;mso-position-horizontal-relative:text;mso-position-vertical-relative:text" from="558.65pt,161.7pt" to="546.8pt,170.05pt" strokeweight=".57pt"/>
              </w:pict>
            </w:r>
            <w:r>
              <w:rPr>
                <w:noProof/>
              </w:rPr>
              <w:pict w14:anchorId="1AAAD288">
                <v:line id="_x0000_s3213" style="position:absolute;left:0;text-align:left;flip:x y;z-index:251456000;mso-position-horizontal-relative:text;mso-position-vertical-relative:text" from="546.8pt,170.05pt" to="531.65pt,180.7pt" strokeweight=".57pt"/>
              </w:pict>
            </w:r>
            <w:r>
              <w:rPr>
                <w:noProof/>
              </w:rPr>
              <w:pict w14:anchorId="265B5AFD">
                <v:line id="_x0000_s3212" style="position:absolute;left:0;text-align:left;flip:x y;z-index:251457024;mso-position-horizontal-relative:text;mso-position-vertical-relative:text" from="531.65pt,180.7pt" to="515.85pt,191.75pt" strokeweight=".57pt"/>
              </w:pict>
            </w:r>
            <w:r>
              <w:rPr>
                <w:noProof/>
              </w:rPr>
              <w:pict w14:anchorId="19BE5C80">
                <v:line id="_x0000_s3211" style="position:absolute;left:0;text-align:left;flip:x y;z-index:251458048;mso-position-horizontal-relative:text;mso-position-vertical-relative:text" from="515.85pt,191.75pt" to="502.5pt,172.6pt" strokeweight=".57pt"/>
              </w:pict>
            </w:r>
            <w:r>
              <w:rPr>
                <w:noProof/>
              </w:rPr>
              <w:pict w14:anchorId="36EF6401">
                <v:line id="_x0000_s3210" style="position:absolute;left:0;text-align:left;flip:x y;z-index:251459072;mso-position-horizontal-relative:text;mso-position-vertical-relative:text" from="502.5pt,172.6pt" to="514.95pt,163.75pt" strokeweight=".57pt"/>
              </w:pict>
            </w:r>
            <w:r>
              <w:rPr>
                <w:noProof/>
              </w:rPr>
              <w:pict w14:anchorId="18DC5B79">
                <v:line id="_x0000_s3209" style="position:absolute;left:0;text-align:left;flip:x y;z-index:251460096;mso-position-horizontal-relative:text;mso-position-vertical-relative:text" from="514.95pt,163.75pt" to="518.65pt,169.05pt" strokeweight=".57pt"/>
              </w:pict>
            </w:r>
            <w:r>
              <w:rPr>
                <w:noProof/>
              </w:rPr>
              <w:pict w14:anchorId="58ADF404">
                <v:line id="_x0000_s3208" style="position:absolute;left:0;text-align:left;flip:x y;z-index:251461120;mso-position-horizontal-relative:text;mso-position-vertical-relative:text" from="518.65pt,169.05pt" to="521.85pt,166.8pt" strokeweight=".57pt"/>
              </w:pict>
            </w:r>
            <w:r>
              <w:rPr>
                <w:noProof/>
              </w:rPr>
              <w:pict w14:anchorId="24772D19">
                <v:line id="_x0000_s3207" style="position:absolute;left:0;text-align:left;flip:x y;z-index:251462144;mso-position-horizontal-relative:text;mso-position-vertical-relative:text" from="521.85pt,166.8pt" to="537.05pt,156.1pt" strokeweight=".57pt"/>
              </w:pict>
            </w:r>
            <w:r>
              <w:rPr>
                <w:noProof/>
              </w:rPr>
              <w:pict w14:anchorId="0B09E44A">
                <v:line id="_x0000_s3206" style="position:absolute;left:0;text-align:left;flip:x y;z-index:251463168;mso-position-horizontal-relative:text;mso-position-vertical-relative:text" from="537.05pt,156.1pt" to="533.05pt,150.4pt" strokeweight=".57pt"/>
              </w:pict>
            </w:r>
            <w:r>
              <w:rPr>
                <w:noProof/>
              </w:rPr>
              <w:pict w14:anchorId="158793F2">
                <v:line id="_x0000_s3205" style="position:absolute;left:0;text-align:left;flip:x y;z-index:251464192;mso-position-horizontal-relative:text;mso-position-vertical-relative:text" from="533.05pt,150.4pt" to="544.95pt,142.25pt" strokeweight=".57pt"/>
              </w:pict>
            </w:r>
            <w:r>
              <w:rPr>
                <w:noProof/>
              </w:rPr>
              <w:pict w14:anchorId="0D437313">
                <v:line id="_x0000_s3204" style="position:absolute;left:0;text-align:left;flip:x y;z-index:251465216;mso-position-horizontal-relative:text;mso-position-vertical-relative:text" from="546.8pt,170.05pt" to="551pt,176.1pt" strokeweight=".57pt"/>
              </w:pict>
            </w:r>
            <w:r>
              <w:rPr>
                <w:noProof/>
              </w:rPr>
              <w:pict w14:anchorId="6FA2504E">
                <v:line id="_x0000_s3203" style="position:absolute;left:0;text-align:left;flip:x y;z-index:251466240;mso-position-horizontal-relative:text;mso-position-vertical-relative:text" from="551pt,176.1pt" to="545.9pt,179.7pt" strokeweight=".57pt"/>
              </w:pict>
            </w:r>
            <w:r>
              <w:rPr>
                <w:noProof/>
              </w:rPr>
              <w:pict w14:anchorId="40EFA736">
                <v:line id="_x0000_s3202" style="position:absolute;left:0;text-align:left;flip:x y;z-index:251467264;mso-position-horizontal-relative:text;mso-position-vertical-relative:text" from="545.9pt,179.7pt" to="558.95pt,198.5pt" strokeweight=".57pt"/>
              </w:pict>
            </w:r>
            <w:r>
              <w:rPr>
                <w:noProof/>
              </w:rPr>
              <w:pict w14:anchorId="44EEAB97">
                <v:line id="_x0000_s3201" style="position:absolute;left:0;text-align:left;flip:x y;z-index:251468288;mso-position-horizontal-relative:text;mso-position-vertical-relative:text" from="558.95pt,198.5pt" to="555.4pt,201pt" strokeweight=".57pt"/>
              </w:pict>
            </w:r>
            <w:r>
              <w:rPr>
                <w:noProof/>
              </w:rPr>
              <w:pict w14:anchorId="1339AC0E">
                <v:line id="_x0000_s3200" style="position:absolute;left:0;text-align:left;flip:x y;z-index:251469312;mso-position-horizontal-relative:text;mso-position-vertical-relative:text" from="555.4pt,201pt" to="542.3pt,182.2pt" strokeweight=".57pt"/>
              </w:pict>
            </w:r>
            <w:r>
              <w:rPr>
                <w:noProof/>
              </w:rPr>
              <w:pict w14:anchorId="268A53A7">
                <v:line id="_x0000_s3199" style="position:absolute;left:0;text-align:left;flip:x y;z-index:251470336;mso-position-horizontal-relative:text;mso-position-vertical-relative:text" from="542.3pt,182.2pt" to="535.85pt,186.75pt" strokeweight=".57pt"/>
              </w:pict>
            </w:r>
            <w:r>
              <w:rPr>
                <w:noProof/>
              </w:rPr>
              <w:pict w14:anchorId="23B7FAD9">
                <v:line id="_x0000_s3198" style="position:absolute;left:0;text-align:left;flip:x y;z-index:251471360;mso-position-horizontal-relative:text;mso-position-vertical-relative:text" from="535.85pt,186.75pt" to="531.65pt,180.7pt" strokeweight=".57pt"/>
              </w:pict>
            </w:r>
            <w:r>
              <w:rPr>
                <w:noProof/>
              </w:rPr>
              <w:pict w14:anchorId="641F0DC1">
                <v:line id="_x0000_s3197" style="position:absolute;left:0;text-align:left;flip:x y;z-index:251472384;mso-position-horizontal-relative:text;mso-position-vertical-relative:text" from="531.65pt,180.7pt" to="546.8pt,170.05pt" strokeweight=".57pt"/>
              </w:pict>
            </w:r>
            <w:r>
              <w:rPr>
                <w:noProof/>
              </w:rPr>
              <w:pict w14:anchorId="165F846D">
                <v:line id="_x0000_s3196" style="position:absolute;left:0;text-align:left;flip:x y;z-index:251473408;mso-position-horizontal-relative:text;mso-position-vertical-relative:text" from="339.4pt,160.75pt" to="340.25pt,158.75pt" strokeweight=".57pt"/>
              </w:pict>
            </w:r>
            <w:r>
              <w:rPr>
                <w:noProof/>
              </w:rPr>
              <w:pict w14:anchorId="6967FEDF">
                <v:line id="_x0000_s3195" style="position:absolute;left:0;text-align:left;flip:x y;z-index:251474432;mso-position-horizontal-relative:text;mso-position-vertical-relative:text" from="340.25pt,158.75pt" to="367.8pt,145.7pt" strokeweight=".57pt"/>
              </w:pict>
            </w:r>
            <w:r>
              <w:rPr>
                <w:noProof/>
              </w:rPr>
              <w:pict w14:anchorId="55A99078">
                <v:line id="_x0000_s3194" style="position:absolute;left:0;text-align:left;flip:x y;z-index:251475456;mso-position-horizontal-relative:text;mso-position-vertical-relative:text" from="367.8pt,145.7pt" to="369.75pt,144.7pt" strokeweight=".57pt"/>
              </w:pict>
            </w:r>
            <w:r>
              <w:rPr>
                <w:noProof/>
              </w:rPr>
              <w:pict w14:anchorId="6518352A">
                <v:line id="_x0000_s3193" style="position:absolute;left:0;text-align:left;flip:x y;z-index:251476480;mso-position-horizontal-relative:text;mso-position-vertical-relative:text" from="369.75pt,144.7pt" to="393.8pt,180.55pt" strokeweight=".57pt"/>
              </w:pict>
            </w:r>
            <w:r>
              <w:rPr>
                <w:noProof/>
              </w:rPr>
              <w:pict w14:anchorId="6CBC89D6">
                <v:line id="_x0000_s3192" style="position:absolute;left:0;text-align:left;flip:x y;z-index:251477504;mso-position-horizontal-relative:text;mso-position-vertical-relative:text" from="393.8pt,180.55pt" to="365.15pt,203.05pt" strokeweight=".57pt"/>
              </w:pict>
            </w:r>
            <w:r>
              <w:rPr>
                <w:noProof/>
              </w:rPr>
              <w:pict w14:anchorId="1800C111">
                <v:line id="_x0000_s3191" style="position:absolute;left:0;text-align:left;flip:x y;z-index:251478528;mso-position-horizontal-relative:text;mso-position-vertical-relative:text" from="365.15pt,203.05pt" to="359pt,193.5pt" strokeweight=".57pt"/>
              </w:pict>
            </w:r>
            <w:r>
              <w:rPr>
                <w:noProof/>
              </w:rPr>
              <w:pict w14:anchorId="6FFB796C">
                <v:line id="_x0000_s3190" style="position:absolute;left:0;text-align:left;flip:x y;z-index:251479552;mso-position-horizontal-relative:text;mso-position-vertical-relative:text" from="359pt,193.5pt" to="342.55pt,166.05pt" strokeweight=".57pt"/>
              </w:pict>
            </w:r>
            <w:r>
              <w:rPr>
                <w:noProof/>
              </w:rPr>
              <w:pict w14:anchorId="1D6E12AE">
                <v:line id="_x0000_s3189" style="position:absolute;left:0;text-align:left;flip:x y;z-index:251480576;mso-position-horizontal-relative:text;mso-position-vertical-relative:text" from="342.55pt,166.05pt" to="339.4pt,160.75pt" strokeweight=".57pt"/>
              </w:pict>
            </w:r>
            <w:r>
              <w:rPr>
                <w:noProof/>
              </w:rPr>
              <w:pict w14:anchorId="22CF6D29">
                <v:line id="_x0000_s3188" style="position:absolute;left:0;text-align:left;flip:x y;z-index:251481600;mso-position-horizontal-relative:text;mso-position-vertical-relative:text" from="454.05pt,207.75pt" to="469.35pt,228.9pt" strokeweight=".57pt"/>
              </w:pict>
            </w:r>
            <w:r>
              <w:rPr>
                <w:noProof/>
              </w:rPr>
              <w:pict w14:anchorId="0A9B9078">
                <v:line id="_x0000_s3187" style="position:absolute;left:0;text-align:left;flip:x y;z-index:251482624;mso-position-horizontal-relative:text;mso-position-vertical-relative:text" from="469.35pt,228.9pt" to="456.05pt,240.7pt" strokeweight=".57pt"/>
              </w:pict>
            </w:r>
            <w:r>
              <w:rPr>
                <w:noProof/>
              </w:rPr>
              <w:pict w14:anchorId="0D020584">
                <v:line id="_x0000_s3186" style="position:absolute;left:0;text-align:left;flip:x y;z-index:251483648;mso-position-horizontal-relative:text;mso-position-vertical-relative:text" from="456.05pt,240.7pt" to="469.5pt,261.25pt" strokeweight=".57pt"/>
              </w:pict>
            </w:r>
            <w:r>
              <w:rPr>
                <w:noProof/>
              </w:rPr>
              <w:pict w14:anchorId="219A5C17">
                <v:line id="_x0000_s3185" style="position:absolute;left:0;text-align:left;flip:x y;z-index:251484672;mso-position-horizontal-relative:text;mso-position-vertical-relative:text" from="469.5pt,261.25pt" to="440pt,272.85pt" strokeweight=".57pt"/>
              </w:pict>
            </w:r>
            <w:r>
              <w:rPr>
                <w:noProof/>
              </w:rPr>
              <w:pict w14:anchorId="39CBAE9B">
                <v:line id="_x0000_s3184" style="position:absolute;left:0;text-align:left;flip:x y;z-index:251485696;mso-position-horizontal-relative:text;mso-position-vertical-relative:text" from="440pt,272.85pt" to="421.15pt,236pt" strokeweight=".57pt"/>
              </w:pict>
            </w:r>
            <w:r>
              <w:rPr>
                <w:noProof/>
              </w:rPr>
              <w:pict w14:anchorId="55F63863">
                <v:line id="_x0000_s3183" style="position:absolute;left:0;text-align:left;flip:x y;z-index:251486720;mso-position-horizontal-relative:text;mso-position-vertical-relative:text" from="421.15pt,236pt" to="454.05pt,207.75pt" strokeweight=".57pt"/>
              </w:pict>
            </w:r>
            <w:r>
              <w:rPr>
                <w:noProof/>
              </w:rPr>
              <w:pict w14:anchorId="61DE2420">
                <v:line id="_x0000_s3182" style="position:absolute;left:0;text-align:left;flip:x y;z-index:251487744;mso-position-horizontal-relative:text;mso-position-vertical-relative:text" from="391.55pt,177.2pt" to="392.1pt,176.8pt" strokeweight=".57pt"/>
              </w:pict>
            </w:r>
            <w:r>
              <w:rPr>
                <w:noProof/>
              </w:rPr>
              <w:pict w14:anchorId="221CCAA0">
                <v:line id="_x0000_s3181" style="position:absolute;left:0;text-align:left;flip:x y;z-index:251488768;mso-position-horizontal-relative:text;mso-position-vertical-relative:text" from="392.1pt,176.8pt" to="424.1pt,160.9pt" strokeweight=".57pt"/>
              </w:pict>
            </w:r>
            <w:r>
              <w:rPr>
                <w:noProof/>
              </w:rPr>
              <w:pict w14:anchorId="45961E49">
                <v:line id="_x0000_s3180" style="position:absolute;left:0;text-align:left;flip:x y;z-index:251489792;mso-position-horizontal-relative:text;mso-position-vertical-relative:text" from="424.1pt,160.9pt" to="438.5pt,188.85pt" strokeweight=".57pt"/>
              </w:pict>
            </w:r>
            <w:r>
              <w:rPr>
                <w:noProof/>
              </w:rPr>
              <w:pict w14:anchorId="2B14BF45">
                <v:line id="_x0000_s3179" style="position:absolute;left:0;text-align:left;flip:x y;z-index:251490816;mso-position-horizontal-relative:text;mso-position-vertical-relative:text" from="438.5pt,188.85pt" to="439.8pt,208pt" strokeweight=".57pt"/>
              </w:pict>
            </w:r>
            <w:r>
              <w:rPr>
                <w:noProof/>
              </w:rPr>
              <w:pict w14:anchorId="55FA915B">
                <v:line id="_x0000_s3178" style="position:absolute;left:0;text-align:left;flip:x y;z-index:251491840;mso-position-horizontal-relative:text;mso-position-vertical-relative:text" from="439.8pt,208pt" to="420.1pt,224.9pt" strokeweight=".57pt"/>
              </w:pict>
            </w:r>
            <w:r>
              <w:rPr>
                <w:noProof/>
              </w:rPr>
              <w:pict w14:anchorId="08A7415B">
                <v:line id="_x0000_s3177" style="position:absolute;left:0;text-align:left;flip:x y;z-index:251492864;mso-position-horizontal-relative:text;mso-position-vertical-relative:text" from="420.1pt,224.9pt" to="391.85pt,182.05pt" strokeweight=".57pt"/>
              </w:pict>
            </w:r>
            <w:r>
              <w:rPr>
                <w:noProof/>
              </w:rPr>
              <w:pict w14:anchorId="1382E5C0">
                <v:line id="_x0000_s3176" style="position:absolute;left:0;text-align:left;flip:x y;z-index:251493888;mso-position-horizontal-relative:text;mso-position-vertical-relative:text" from="391.85pt,182.05pt" to="393.8pt,180.55pt" strokeweight=".57pt"/>
              </w:pict>
            </w:r>
            <w:r>
              <w:rPr>
                <w:noProof/>
              </w:rPr>
              <w:pict w14:anchorId="1FB4B83D">
                <v:line id="_x0000_s3175" style="position:absolute;left:0;text-align:left;flip:x y;z-index:251494912;mso-position-horizontal-relative:text;mso-position-vertical-relative:text" from="393.8pt,180.55pt" to="391.55pt,177.2pt" strokeweight=".57pt"/>
              </w:pict>
            </w:r>
            <w:r>
              <w:rPr>
                <w:noProof/>
              </w:rPr>
              <w:pict w14:anchorId="730CCC8E">
                <v:line id="_x0000_s3174" style="position:absolute;left:0;text-align:left;flip:x y;z-index:251495936;mso-position-horizontal-relative:text;mso-position-vertical-relative:text" from="462.75pt,320.55pt" to="494.35pt,298.95pt" strokeweight=".57pt"/>
              </w:pict>
            </w:r>
            <w:r>
              <w:rPr>
                <w:noProof/>
              </w:rPr>
              <w:pict w14:anchorId="4D105FF7">
                <v:line id="_x0000_s3173" style="position:absolute;left:0;text-align:left;flip:x y;z-index:251496960;mso-position-horizontal-relative:text;mso-position-vertical-relative:text" from="494.35pt,298.95pt" to="507.3pt,318.25pt" strokeweight=".57pt"/>
              </w:pict>
            </w:r>
            <w:r>
              <w:rPr>
                <w:noProof/>
              </w:rPr>
              <w:pict w14:anchorId="083E74A7">
                <v:line id="_x0000_s3172" style="position:absolute;left:0;text-align:left;flip:x y;z-index:251497984;mso-position-horizontal-relative:text;mso-position-vertical-relative:text" from="507.3pt,318.25pt" to="476.9pt,338.65pt" strokeweight=".57pt"/>
              </w:pict>
            </w:r>
            <w:r>
              <w:rPr>
                <w:noProof/>
              </w:rPr>
              <w:pict w14:anchorId="5F0DF00D">
                <v:line id="_x0000_s3171" style="position:absolute;left:0;text-align:left;flip:x y;z-index:251499008;mso-position-horizontal-relative:text;mso-position-vertical-relative:text" from="476.9pt,338.65pt" to="462.75pt,320.55pt" strokeweight=".57pt"/>
              </w:pict>
            </w:r>
            <w:r>
              <w:rPr>
                <w:noProof/>
              </w:rPr>
              <w:pict w14:anchorId="34BF0435">
                <v:line id="_x0000_s3170" style="position:absolute;left:0;text-align:left;flip:x y;z-index:251500032;mso-position-horizontal-relative:text;mso-position-vertical-relative:text" from="507.3pt,318.25pt" to="512.3pt,325.65pt" strokeweight=".57pt"/>
              </w:pict>
            </w:r>
            <w:r>
              <w:rPr>
                <w:noProof/>
              </w:rPr>
              <w:pict w14:anchorId="1F1124CC">
                <v:line id="_x0000_s3169" style="position:absolute;left:0;text-align:left;flip:x y;z-index:251501056;mso-position-horizontal-relative:text;mso-position-vertical-relative:text" from="512.3pt,325.65pt" to="515.1pt,323.4pt" strokeweight=".57pt"/>
              </w:pict>
            </w:r>
            <w:r>
              <w:rPr>
                <w:noProof/>
              </w:rPr>
              <w:pict w14:anchorId="6FBD5AC8">
                <v:line id="_x0000_s3168" style="position:absolute;left:0;text-align:left;flip:x y;z-index:251502080;mso-position-horizontal-relative:text;mso-position-vertical-relative:text" from="515.1pt,323.4pt" to="523.4pt,335.75pt" strokeweight=".57pt"/>
              </w:pict>
            </w:r>
            <w:r>
              <w:rPr>
                <w:noProof/>
              </w:rPr>
              <w:pict w14:anchorId="4E509F18">
                <v:line id="_x0000_s3167" style="position:absolute;left:0;text-align:left;flip:x y;z-index:251503104;mso-position-horizontal-relative:text;mso-position-vertical-relative:text" from="523.4pt,335.75pt" to="491.85pt,358.3pt" strokeweight=".57pt"/>
              </w:pict>
            </w:r>
            <w:r>
              <w:rPr>
                <w:noProof/>
              </w:rPr>
              <w:pict w14:anchorId="05F4400D">
                <v:line id="_x0000_s3166" style="position:absolute;left:0;text-align:left;flip:x y;z-index:251504128;mso-position-horizontal-relative:text;mso-position-vertical-relative:text" from="491.85pt,358.3pt" to="477.45pt,339.35pt" strokeweight=".57pt"/>
              </w:pict>
            </w:r>
            <w:r>
              <w:rPr>
                <w:noProof/>
              </w:rPr>
              <w:pict w14:anchorId="0649EE85">
                <v:line id="_x0000_s3165" style="position:absolute;left:0;text-align:left;flip:x y;z-index:251505152;mso-position-horizontal-relative:text;mso-position-vertical-relative:text" from="477.45pt,339.35pt" to="476.9pt,338.65pt" strokeweight=".57pt"/>
              </w:pict>
            </w:r>
            <w:r>
              <w:rPr>
                <w:noProof/>
              </w:rPr>
              <w:pict w14:anchorId="5D5015D8">
                <v:line id="_x0000_s3164" style="position:absolute;left:0;text-align:left;flip:x y;z-index:251506176;mso-position-horizontal-relative:text;mso-position-vertical-relative:text" from="476.9pt,338.65pt" to="507.3pt,318.25pt" strokeweight=".57pt"/>
              </w:pict>
            </w:r>
            <w:r>
              <w:rPr>
                <w:noProof/>
              </w:rPr>
              <w:pict w14:anchorId="6462DBC7">
                <v:line id="_x0000_s3163" style="position:absolute;left:0;text-align:left;flip:x y;z-index:251507200;mso-position-horizontal-relative:text;mso-position-vertical-relative:text" from="392pt,191.3pt" to="393.35pt,193.15pt" strokeweight=".57pt"/>
              </w:pict>
            </w:r>
            <w:r>
              <w:rPr>
                <w:noProof/>
              </w:rPr>
              <w:pict w14:anchorId="3F96591B">
                <v:line id="_x0000_s3162" style="position:absolute;left:0;text-align:left;flip:x y;z-index:251508224;mso-position-horizontal-relative:text;mso-position-vertical-relative:text" from="393.35pt,193.15pt" to="402.9pt,206.75pt" strokeweight=".57pt"/>
              </w:pict>
            </w:r>
            <w:r>
              <w:rPr>
                <w:noProof/>
              </w:rPr>
              <w:pict w14:anchorId="05E5254C">
                <v:line id="_x0000_s3161" style="position:absolute;left:0;text-align:left;flip:x y;z-index:251509248;mso-position-horizontal-relative:text;mso-position-vertical-relative:text" from="402.9pt,206.75pt" to="417.4pt,227.35pt" strokeweight=".57pt"/>
              </w:pict>
            </w:r>
            <w:r>
              <w:rPr>
                <w:noProof/>
              </w:rPr>
              <w:pict w14:anchorId="42D488D6">
                <v:line id="_x0000_s3160" style="position:absolute;left:0;text-align:left;flip:x y;z-index:251510272;mso-position-horizontal-relative:text;mso-position-vertical-relative:text" from="417.4pt,227.35pt" to="401.3pt,238.7pt" strokeweight=".57pt"/>
              </w:pict>
            </w:r>
            <w:r>
              <w:rPr>
                <w:noProof/>
              </w:rPr>
              <w:pict w14:anchorId="6E92445E">
                <v:line id="_x0000_s3159" style="position:absolute;left:0;text-align:left;flip:x y;z-index:251511296;mso-position-horizontal-relative:text;mso-position-vertical-relative:text" from="401.3pt,238.7pt" to="396.1pt,241.9pt" strokeweight=".57pt"/>
              </w:pict>
            </w:r>
            <w:r>
              <w:rPr>
                <w:noProof/>
              </w:rPr>
              <w:pict w14:anchorId="7C55C70D">
                <v:line id="_x0000_s3158" style="position:absolute;left:0;text-align:left;flip:x y;z-index:251512320;mso-position-horizontal-relative:text;mso-position-vertical-relative:text" from="396.1pt,241.9pt" to="380.15pt,250.95pt" strokeweight=".57pt"/>
              </w:pict>
            </w:r>
            <w:r>
              <w:rPr>
                <w:noProof/>
              </w:rPr>
              <w:pict w14:anchorId="01C23623">
                <v:line id="_x0000_s3157" style="position:absolute;left:0;text-align:left;flip:x y;z-index:251513344;mso-position-horizontal-relative:text;mso-position-vertical-relative:text" from="380.15pt,250.95pt" to="356.65pt,264.45pt" strokeweight=".57pt"/>
              </w:pict>
            </w:r>
            <w:r>
              <w:rPr>
                <w:noProof/>
              </w:rPr>
              <w:pict w14:anchorId="12A38C4C">
                <v:line id="_x0000_s3156" style="position:absolute;left:0;text-align:left;flip:x y;z-index:251514368;mso-position-horizontal-relative:text;mso-position-vertical-relative:text" from="356.65pt,264.45pt" to="353.35pt,259.45pt" strokeweight=".57pt"/>
              </w:pict>
            </w:r>
            <w:r>
              <w:rPr>
                <w:noProof/>
              </w:rPr>
              <w:pict w14:anchorId="274A0034">
                <v:line id="_x0000_s3155" style="position:absolute;left:0;text-align:left;flip:x y;z-index:251515392;mso-position-horizontal-relative:text;mso-position-vertical-relative:text" from="353.35pt,259.45pt" to="386.7pt,234.05pt" strokeweight=".57pt"/>
              </w:pict>
            </w:r>
            <w:r>
              <w:rPr>
                <w:noProof/>
              </w:rPr>
              <w:pict w14:anchorId="5CF68509">
                <v:line id="_x0000_s3154" style="position:absolute;left:0;text-align:left;flip:x y;z-index:251516416;mso-position-horizontal-relative:text;mso-position-vertical-relative:text" from="386.7pt,234.05pt" to="369.7pt,210.65pt" strokeweight=".57pt"/>
              </w:pict>
            </w:r>
            <w:r>
              <w:rPr>
                <w:noProof/>
              </w:rPr>
              <w:pict w14:anchorId="785A824F">
                <v:line id="_x0000_s3153" style="position:absolute;left:0;text-align:left;flip:x y;z-index:251517440;mso-position-horizontal-relative:text;mso-position-vertical-relative:text" from="369.7pt,210.65pt" to="368.35pt,208.85pt" strokeweight=".57pt"/>
              </w:pict>
            </w:r>
            <w:r>
              <w:rPr>
                <w:noProof/>
              </w:rPr>
              <w:pict w14:anchorId="4345FAF3">
                <v:line id="_x0000_s3152" style="position:absolute;left:0;text-align:left;flip:x y;z-index:251518464;mso-position-horizontal-relative:text;mso-position-vertical-relative:text" from="368.35pt,208.85pt" to="392pt,191.3pt" strokeweight=".57pt"/>
              </w:pict>
            </w:r>
            <w:r>
              <w:rPr>
                <w:noProof/>
              </w:rPr>
              <w:pict w14:anchorId="6EB905A1">
                <v:line id="_x0000_s3151" style="position:absolute;left:0;text-align:left;flip:x y;z-index:251519488;mso-position-horizontal-relative:text;mso-position-vertical-relative:text" from="377.7pt,554.2pt" to="367.15pt,541.9pt" strokeweight=".57pt"/>
              </w:pict>
            </w:r>
            <w:r>
              <w:rPr>
                <w:noProof/>
              </w:rPr>
              <w:pict w14:anchorId="4B19EB06">
                <v:line id="_x0000_s3150" style="position:absolute;left:0;text-align:left;flip:x y;z-index:251520512;mso-position-horizontal-relative:text;mso-position-vertical-relative:text" from="367.15pt,541.9pt" to="392.3pt,520.55pt" strokeweight=".57pt"/>
              </w:pict>
            </w:r>
            <w:r>
              <w:rPr>
                <w:noProof/>
              </w:rPr>
              <w:pict w14:anchorId="3C5A10A2">
                <v:line id="_x0000_s3149" style="position:absolute;left:0;text-align:left;flip:x y;z-index:251521536;mso-position-horizontal-relative:text;mso-position-vertical-relative:text" from="392.3pt,520.55pt" to="400.9pt,531.75pt" strokeweight=".57pt"/>
              </w:pict>
            </w:r>
            <w:r>
              <w:rPr>
                <w:noProof/>
              </w:rPr>
              <w:pict w14:anchorId="663CED51">
                <v:line id="_x0000_s3148" style="position:absolute;left:0;text-align:left;flip:x y;z-index:251522560;mso-position-horizontal-relative:text;mso-position-vertical-relative:text" from="400.9pt,531.75pt" to="390.15pt,541.1pt" strokeweight=".57pt"/>
              </w:pict>
            </w:r>
            <w:r>
              <w:rPr>
                <w:noProof/>
              </w:rPr>
              <w:pict w14:anchorId="4A692DCB">
                <v:line id="_x0000_s3147" style="position:absolute;left:0;text-align:left;flip:x y;z-index:251523584;mso-position-horizontal-relative:text;mso-position-vertical-relative:text" from="390.15pt,541.1pt" to="387.75pt,543.4pt" strokeweight=".57pt"/>
              </w:pict>
            </w:r>
            <w:r>
              <w:rPr>
                <w:noProof/>
              </w:rPr>
              <w:pict w14:anchorId="400E97C4">
                <v:line id="_x0000_s3146" style="position:absolute;left:0;text-align:left;flip:x y;z-index:251524608;mso-position-horizontal-relative:text;mso-position-vertical-relative:text" from="387.75pt,543.4pt" to="388.6pt,544.5pt" strokeweight=".57pt"/>
              </w:pict>
            </w:r>
            <w:r>
              <w:rPr>
                <w:noProof/>
              </w:rPr>
              <w:pict w14:anchorId="0AE11DF0">
                <v:line id="_x0000_s3145" style="position:absolute;left:0;text-align:left;flip:x y;z-index:251525632;mso-position-horizontal-relative:text;mso-position-vertical-relative:text" from="388.6pt,544.5pt" to="382.75pt,549.65pt" strokeweight=".57pt"/>
              </w:pict>
            </w:r>
            <w:r>
              <w:rPr>
                <w:noProof/>
              </w:rPr>
              <w:pict w14:anchorId="79462A98">
                <v:line id="_x0000_s3144" style="position:absolute;left:0;text-align:left;flip:x y;z-index:251526656;mso-position-horizontal-relative:text;mso-position-vertical-relative:text" from="382.75pt,549.65pt" to="377.7pt,554.2pt" strokeweight=".57pt"/>
              </w:pict>
            </w:r>
            <w:r>
              <w:rPr>
                <w:noProof/>
              </w:rPr>
              <w:pict w14:anchorId="13DD0215">
                <v:line id="_x0000_s3143" style="position:absolute;left:0;text-align:left;flip:x y;z-index:251527680;mso-position-horizontal-relative:text;mso-position-vertical-relative:text" from="569.1pt,234.05pt" to="593.9pt,271.8pt" strokeweight=".57pt"/>
              </w:pict>
            </w:r>
            <w:r>
              <w:rPr>
                <w:noProof/>
              </w:rPr>
              <w:pict w14:anchorId="20A592A8">
                <v:line id="_x0000_s3142" style="position:absolute;left:0;text-align:left;flip:x y;z-index:251528704;mso-position-horizontal-relative:text;mso-position-vertical-relative:text" from="593.9pt,271.8pt" to="661.3pt,352pt" strokeweight=".57pt"/>
              </w:pict>
            </w:r>
            <w:r>
              <w:rPr>
                <w:noProof/>
              </w:rPr>
              <w:pict w14:anchorId="0AF80543">
                <v:line id="_x0000_s3141" style="position:absolute;left:0;text-align:left;flip:x y;z-index:251529728;mso-position-horizontal-relative:text;mso-position-vertical-relative:text" from="661.3pt,352pt" to="662.05pt,352.8pt" strokeweight=".57pt"/>
              </w:pict>
            </w:r>
            <w:r>
              <w:rPr>
                <w:noProof/>
              </w:rPr>
              <w:pict w14:anchorId="67EE80BA">
                <v:line id="_x0000_s3140" style="position:absolute;left:0;text-align:left;flip:x y;z-index:251530752;mso-position-horizontal-relative:text;mso-position-vertical-relative:text" from="662.05pt,352.8pt" to="616.75pt,393.15pt" strokeweight=".57pt"/>
              </w:pict>
            </w:r>
            <w:r>
              <w:rPr>
                <w:noProof/>
              </w:rPr>
              <w:pict w14:anchorId="43CD51E9">
                <v:line id="_x0000_s3139" style="position:absolute;left:0;text-align:left;flip:x y;z-index:251531776;mso-position-horizontal-relative:text;mso-position-vertical-relative:text" from="616.75pt,393.15pt" to="589.75pt,395.5pt" strokeweight=".57pt"/>
              </w:pict>
            </w:r>
            <w:r>
              <w:rPr>
                <w:noProof/>
              </w:rPr>
              <w:pict w14:anchorId="36CC3887">
                <v:line id="_x0000_s3138" style="position:absolute;left:0;text-align:left;flip:x y;z-index:251532800;mso-position-horizontal-relative:text;mso-position-vertical-relative:text" from="589.75pt,395.5pt" to="573.65pt,408.3pt" strokeweight=".57pt"/>
              </w:pict>
            </w:r>
            <w:r>
              <w:rPr>
                <w:noProof/>
              </w:rPr>
              <w:pict w14:anchorId="53A16790">
                <v:line id="_x0000_s3137" style="position:absolute;left:0;text-align:left;flip:x y;z-index:251533824;mso-position-horizontal-relative:text;mso-position-vertical-relative:text" from="573.65pt,408.3pt" to="571.4pt,407.35pt" strokeweight=".57pt"/>
              </w:pict>
            </w:r>
            <w:r>
              <w:rPr>
                <w:noProof/>
              </w:rPr>
              <w:pict w14:anchorId="720ED4F4">
                <v:line id="_x0000_s3136" style="position:absolute;left:0;text-align:left;flip:x y;z-index:251534848;mso-position-horizontal-relative:text;mso-position-vertical-relative:text" from="571.4pt,407.35pt" to="515.1pt,323.4pt" strokeweight=".57pt"/>
              </w:pict>
            </w:r>
            <w:r>
              <w:rPr>
                <w:noProof/>
              </w:rPr>
              <w:pict w14:anchorId="3E0C8615">
                <v:line id="_x0000_s3135" style="position:absolute;left:0;text-align:left;flip:x y;z-index:251535872;mso-position-horizontal-relative:text;mso-position-vertical-relative:text" from="515.1pt,323.4pt" to="512.3pt,325.65pt" strokeweight=".57pt"/>
              </w:pict>
            </w:r>
            <w:r>
              <w:rPr>
                <w:noProof/>
              </w:rPr>
              <w:pict w14:anchorId="0180ADC6">
                <v:line id="_x0000_s3134" style="position:absolute;left:0;text-align:left;flip:x y;z-index:251536896;mso-position-horizontal-relative:text;mso-position-vertical-relative:text" from="512.3pt,325.65pt" to="490.15pt,292.65pt" strokeweight=".57pt"/>
              </w:pict>
            </w:r>
            <w:r>
              <w:rPr>
                <w:noProof/>
              </w:rPr>
              <w:pict w14:anchorId="409725C0">
                <v:line id="_x0000_s3133" style="position:absolute;left:0;text-align:left;flip:x y;z-index:251537920;mso-position-horizontal-relative:text;mso-position-vertical-relative:text" from="490.15pt,292.65pt" to="509.4pt,278.4pt" strokeweight=".57pt"/>
              </w:pict>
            </w:r>
            <w:r>
              <w:rPr>
                <w:noProof/>
              </w:rPr>
              <w:pict w14:anchorId="018FFFA9">
                <v:line id="_x0000_s3132" style="position:absolute;left:0;text-align:left;flip:x y;z-index:251538944;mso-position-horizontal-relative:text;mso-position-vertical-relative:text" from="509.4pt,278.4pt" to="550.6pt,247.8pt" strokeweight=".57pt"/>
              </w:pict>
            </w:r>
            <w:r>
              <w:rPr>
                <w:noProof/>
              </w:rPr>
              <w:pict w14:anchorId="0C4FAB39">
                <v:line id="_x0000_s3131" style="position:absolute;left:0;text-align:left;flip:x y;z-index:251539968;mso-position-horizontal-relative:text;mso-position-vertical-relative:text" from="550.6pt,247.8pt" to="569.1pt,234.05pt" strokeweight=".57pt"/>
              </w:pict>
            </w:r>
            <w:r>
              <w:rPr>
                <w:noProof/>
              </w:rPr>
              <w:pict w14:anchorId="67685F5B">
                <v:line id="_x0000_s3130" style="position:absolute;left:0;text-align:left;flip:x y;z-index:251540992;mso-position-horizontal-relative:text;mso-position-vertical-relative:text" from="386.7pt,504.55pt" to="379.9pt,497pt" strokeweight=".57pt"/>
              </w:pict>
            </w:r>
            <w:r>
              <w:rPr>
                <w:noProof/>
              </w:rPr>
              <w:pict w14:anchorId="2A1F0D80">
                <v:line id="_x0000_s3129" style="position:absolute;left:0;text-align:left;flip:x y;z-index:251542016;mso-position-horizontal-relative:text;mso-position-vertical-relative:text" from="379.9pt,497pt" to="379.45pt,497.35pt" strokeweight=".57pt"/>
              </w:pict>
            </w:r>
            <w:r>
              <w:rPr>
                <w:noProof/>
              </w:rPr>
              <w:pict w14:anchorId="0455A4CC">
                <v:line id="_x0000_s3128" style="position:absolute;left:0;text-align:left;flip:x y;z-index:251543040;mso-position-horizontal-relative:text;mso-position-vertical-relative:text" from="379.45pt,497.35pt" to="374.3pt,493pt" strokeweight=".57pt"/>
              </w:pict>
            </w:r>
            <w:r>
              <w:rPr>
                <w:noProof/>
              </w:rPr>
              <w:pict w14:anchorId="649FC98C">
                <v:line id="_x0000_s3127" style="position:absolute;left:0;text-align:left;flip:x y;z-index:251544064;mso-position-horizontal-relative:text;mso-position-vertical-relative:text" from="374.3pt,493pt" to="375.5pt,491pt" strokeweight=".57pt"/>
              </w:pict>
            </w:r>
            <w:r>
              <w:rPr>
                <w:noProof/>
              </w:rPr>
              <w:pict w14:anchorId="6103FCD7">
                <v:line id="_x0000_s3126" style="position:absolute;left:0;text-align:left;flip:x y;z-index:251545088;mso-position-horizontal-relative:text;mso-position-vertical-relative:text" from="375.5pt,491pt" to="370pt,476.35pt" strokeweight=".57pt"/>
              </w:pict>
            </w:r>
            <w:r>
              <w:rPr>
                <w:noProof/>
              </w:rPr>
              <w:pict w14:anchorId="71079D0B">
                <v:line id="_x0000_s3125" style="position:absolute;left:0;text-align:left;flip:x y;z-index:251546112;mso-position-horizontal-relative:text;mso-position-vertical-relative:text" from="370pt,476.35pt" to="372.3pt,473pt" strokeweight=".57pt"/>
              </w:pict>
            </w:r>
            <w:r>
              <w:rPr>
                <w:noProof/>
              </w:rPr>
              <w:pict w14:anchorId="4C20A023">
                <v:line id="_x0000_s3124" style="position:absolute;left:0;text-align:left;flip:x y;z-index:251547136;mso-position-horizontal-relative:text;mso-position-vertical-relative:text" from="372.3pt,473pt" to="380pt,469.75pt" strokeweight=".57pt"/>
              </w:pict>
            </w:r>
            <w:r>
              <w:rPr>
                <w:noProof/>
              </w:rPr>
              <w:pict w14:anchorId="1AAC4359">
                <v:line id="_x0000_s3123" style="position:absolute;left:0;text-align:left;flip:x y;z-index:251548160;mso-position-horizontal-relative:text;mso-position-vertical-relative:text" from="380pt,469.75pt" to="389.8pt,461.75pt" strokeweight=".57pt"/>
              </w:pict>
            </w:r>
            <w:r>
              <w:rPr>
                <w:noProof/>
              </w:rPr>
              <w:pict w14:anchorId="5DA05EA2">
                <v:line id="_x0000_s3122" style="position:absolute;left:0;text-align:left;flip:x y;z-index:251549184;mso-position-horizontal-relative:text;mso-position-vertical-relative:text" from="389.8pt,461.75pt" to="393pt,464.85pt" strokeweight=".57pt"/>
              </w:pict>
            </w:r>
            <w:r>
              <w:rPr>
                <w:noProof/>
              </w:rPr>
              <w:pict w14:anchorId="6C5B5A9E">
                <v:line id="_x0000_s3121" style="position:absolute;left:0;text-align:left;flip:x y;z-index:251550208;mso-position-horizontal-relative:text;mso-position-vertical-relative:text" from="393pt,464.85pt" to="409.3pt,484.85pt" strokeweight=".57pt"/>
              </w:pict>
            </w:r>
            <w:r>
              <w:rPr>
                <w:noProof/>
              </w:rPr>
              <w:pict w14:anchorId="07B06393">
                <v:line id="_x0000_s3120" style="position:absolute;left:0;text-align:left;flip:x y;z-index:251551232;mso-position-horizontal-relative:text;mso-position-vertical-relative:text" from="409.3pt,484.85pt" to="403.65pt,489.8pt" strokeweight=".57pt"/>
              </w:pict>
            </w:r>
            <w:r>
              <w:rPr>
                <w:noProof/>
              </w:rPr>
              <w:pict w14:anchorId="14E8C1C4">
                <v:line id="_x0000_s3119" style="position:absolute;left:0;text-align:left;flip:x y;z-index:251552256;mso-position-horizontal-relative:text;mso-position-vertical-relative:text" from="403.65pt,489.8pt" to="398pt,494.7pt" strokeweight=".57pt"/>
              </w:pict>
            </w:r>
            <w:r>
              <w:rPr>
                <w:noProof/>
              </w:rPr>
              <w:pict w14:anchorId="405E3AFE">
                <v:line id="_x0000_s3118" style="position:absolute;left:0;text-align:left;flip:x y;z-index:251553280;mso-position-horizontal-relative:text;mso-position-vertical-relative:text" from="398pt,494.7pt" to="394.7pt,497.4pt" strokeweight=".57pt"/>
              </w:pict>
            </w:r>
            <w:r>
              <w:rPr>
                <w:noProof/>
              </w:rPr>
              <w:pict w14:anchorId="7A0A045A">
                <v:line id="_x0000_s3117" style="position:absolute;left:0;text-align:left;flip:x y;z-index:251554304;mso-position-horizontal-relative:text;mso-position-vertical-relative:text" from="394.7pt,497.4pt" to="391.8pt,500.1pt" strokeweight=".57pt"/>
              </w:pict>
            </w:r>
            <w:r>
              <w:rPr>
                <w:noProof/>
              </w:rPr>
              <w:pict w14:anchorId="6D55E7FB">
                <v:line id="_x0000_s3116" style="position:absolute;left:0;text-align:left;flip:x y;z-index:251555328;mso-position-horizontal-relative:text;mso-position-vertical-relative:text" from="391.8pt,500.1pt" to="386.7pt,504.55pt" strokeweight=".57pt"/>
              </w:pict>
            </w:r>
            <w:r>
              <w:rPr>
                <w:noProof/>
              </w:rPr>
              <w:pict w14:anchorId="13B1689F">
                <v:line id="_x0000_s3115" style="position:absolute;left:0;text-align:left;flip:x y;z-index:251556352;mso-position-horizontal-relative:text;mso-position-vertical-relative:text" from="394.4pt,519pt" to="386.2pt,509.2pt" strokeweight=".57pt"/>
              </w:pict>
            </w:r>
            <w:r>
              <w:rPr>
                <w:noProof/>
              </w:rPr>
              <w:pict w14:anchorId="1807468C">
                <v:line id="_x0000_s3114" style="position:absolute;left:0;text-align:left;flip:x y;z-index:251557376;mso-position-horizontal-relative:text;mso-position-vertical-relative:text" from="386.2pt,509.2pt" to="389.1pt,507.25pt" strokeweight=".57pt"/>
              </w:pict>
            </w:r>
            <w:r>
              <w:rPr>
                <w:noProof/>
              </w:rPr>
              <w:pict w14:anchorId="6A2A37D5">
                <v:line id="_x0000_s3113" style="position:absolute;left:0;text-align:left;flip:x y;z-index:251558400;mso-position-horizontal-relative:text;mso-position-vertical-relative:text" from="389.1pt,507.25pt" to="388.45pt,506.5pt" strokeweight=".57pt"/>
              </w:pict>
            </w:r>
            <w:r>
              <w:rPr>
                <w:noProof/>
              </w:rPr>
              <w:pict w14:anchorId="70ACD173">
                <v:line id="_x0000_s3112" style="position:absolute;left:0;text-align:left;flip:x y;z-index:251559424;mso-position-horizontal-relative:text;mso-position-vertical-relative:text" from="388.45pt,506.5pt" to="386.7pt,504.55pt" strokeweight=".57pt"/>
              </w:pict>
            </w:r>
            <w:r>
              <w:rPr>
                <w:noProof/>
              </w:rPr>
              <w:pict w14:anchorId="30EC1846">
                <v:line id="_x0000_s3111" style="position:absolute;left:0;text-align:left;flip:x y;z-index:251560448;mso-position-horizontal-relative:text;mso-position-vertical-relative:text" from="386.7pt,504.55pt" to="391.8pt,500.1pt" strokeweight=".57pt"/>
              </w:pict>
            </w:r>
            <w:r>
              <w:rPr>
                <w:noProof/>
              </w:rPr>
              <w:pict w14:anchorId="6C6BF3B1">
                <v:line id="_x0000_s3110" style="position:absolute;left:0;text-align:left;flip:x y;z-index:251561472;mso-position-horizontal-relative:text;mso-position-vertical-relative:text" from="391.8pt,500.1pt" to="394.7pt,497.4pt" strokeweight=".57pt"/>
              </w:pict>
            </w:r>
            <w:r>
              <w:rPr>
                <w:noProof/>
              </w:rPr>
              <w:pict w14:anchorId="0470CB56">
                <v:line id="_x0000_s3109" style="position:absolute;left:0;text-align:left;flip:x y;z-index:251562496;mso-position-horizontal-relative:text;mso-position-vertical-relative:text" from="394.7pt,497.4pt" to="398pt,494.7pt" strokeweight=".57pt"/>
              </w:pict>
            </w:r>
            <w:r>
              <w:rPr>
                <w:noProof/>
              </w:rPr>
              <w:pict w14:anchorId="7635436F">
                <v:line id="_x0000_s3108" style="position:absolute;left:0;text-align:left;flip:x y;z-index:251563520;mso-position-horizontal-relative:text;mso-position-vertical-relative:text" from="398pt,494.7pt" to="403.65pt,489.8pt" strokeweight=".57pt"/>
              </w:pict>
            </w:r>
            <w:r>
              <w:rPr>
                <w:noProof/>
              </w:rPr>
              <w:pict w14:anchorId="7468E511">
                <v:line id="_x0000_s3107" style="position:absolute;left:0;text-align:left;flip:x y;z-index:251564544;mso-position-horizontal-relative:text;mso-position-vertical-relative:text" from="403.65pt,489.8pt" to="409.3pt,484.85pt" strokeweight=".57pt"/>
              </w:pict>
            </w:r>
            <w:r>
              <w:rPr>
                <w:noProof/>
              </w:rPr>
              <w:pict w14:anchorId="7728C52B">
                <v:line id="_x0000_s3106" style="position:absolute;left:0;text-align:left;flip:x y;z-index:251565568;mso-position-horizontal-relative:text;mso-position-vertical-relative:text" from="409.3pt,484.85pt" to="420.1pt,496.7pt" strokeweight=".57pt"/>
              </w:pict>
            </w:r>
            <w:r>
              <w:rPr>
                <w:noProof/>
              </w:rPr>
              <w:pict w14:anchorId="7220F688">
                <v:line id="_x0000_s3105" style="position:absolute;left:0;text-align:left;flip:x y;z-index:251566592;mso-position-horizontal-relative:text;mso-position-vertical-relative:text" from="420.1pt,496.7pt" to="395.45pt,518.1pt" strokeweight=".57pt"/>
              </w:pict>
            </w:r>
            <w:r>
              <w:rPr>
                <w:noProof/>
              </w:rPr>
              <w:pict w14:anchorId="759EBF9B">
                <v:line id="_x0000_s3104" style="position:absolute;left:0;text-align:left;flip:x y;z-index:251567616;mso-position-horizontal-relative:text;mso-position-vertical-relative:text" from="395.45pt,518.1pt" to="394.4pt,519pt" strokeweight=".57pt"/>
              </w:pict>
            </w:r>
            <w:r>
              <w:rPr>
                <w:noProof/>
              </w:rPr>
              <w:pict w14:anchorId="6629956B">
                <v:line id="_x0000_s3103" style="position:absolute;left:0;text-align:left;flip:x y;z-index:251568640;mso-position-horizontal-relative:text;mso-position-vertical-relative:text" from="405.65pt,304.9pt" to="429.9pt,287.7pt" strokeweight=".57pt"/>
              </w:pict>
            </w:r>
            <w:r>
              <w:rPr>
                <w:noProof/>
              </w:rPr>
              <w:pict w14:anchorId="64560A4D">
                <v:line id="_x0000_s3102" style="position:absolute;left:0;text-align:left;flip:x y;z-index:251569664;mso-position-horizontal-relative:text;mso-position-vertical-relative:text" from="429.9pt,287.7pt" to="439.9pt,301.3pt" strokeweight=".57pt"/>
              </w:pict>
            </w:r>
            <w:r>
              <w:rPr>
                <w:noProof/>
              </w:rPr>
              <w:pict w14:anchorId="53D62368">
                <v:line id="_x0000_s3101" style="position:absolute;left:0;text-align:left;flip:x y;z-index:251570688;mso-position-horizontal-relative:text;mso-position-vertical-relative:text" from="439.9pt,301.3pt" to="442pt,304.05pt" strokeweight=".57pt"/>
              </w:pict>
            </w:r>
            <w:r>
              <w:rPr>
                <w:noProof/>
              </w:rPr>
              <w:pict w14:anchorId="59193B26">
                <v:line id="_x0000_s3100" style="position:absolute;left:0;text-align:left;flip:x y;z-index:251571712;mso-position-horizontal-relative:text;mso-position-vertical-relative:text" from="442pt,304.05pt" to="454.05pt,319.85pt" strokeweight=".57pt"/>
              </w:pict>
            </w:r>
            <w:r>
              <w:rPr>
                <w:noProof/>
              </w:rPr>
              <w:pict w14:anchorId="37FF1000">
                <v:line id="_x0000_s3099" style="position:absolute;left:0;text-align:left;flip:x y;z-index:251572736;mso-position-horizontal-relative:text;mso-position-vertical-relative:text" from="454.05pt,319.85pt" to="420.85pt,344.4pt" strokeweight=".57pt"/>
              </w:pict>
            </w:r>
            <w:r>
              <w:rPr>
                <w:noProof/>
              </w:rPr>
              <w:pict w14:anchorId="4F1598C1">
                <v:line id="_x0000_s3098" style="position:absolute;left:0;text-align:left;flip:x y;z-index:251573760;mso-position-horizontal-relative:text;mso-position-vertical-relative:text" from="420.85pt,344.4pt" to="409.45pt,327.7pt" strokeweight=".57pt"/>
              </w:pict>
            </w:r>
            <w:r>
              <w:rPr>
                <w:noProof/>
              </w:rPr>
              <w:pict w14:anchorId="0A920C44">
                <v:line id="_x0000_s3097" style="position:absolute;left:0;text-align:left;flip:x y;z-index:251574784;mso-position-horizontal-relative:text;mso-position-vertical-relative:text" from="409.45pt,327.7pt" to="408.2pt,323.25pt" strokeweight=".57pt"/>
              </w:pict>
            </w:r>
            <w:r>
              <w:rPr>
                <w:noProof/>
              </w:rPr>
              <w:pict w14:anchorId="1FED529D">
                <v:line id="_x0000_s3096" style="position:absolute;left:0;text-align:left;flip:x y;z-index:251575808;mso-position-horizontal-relative:text;mso-position-vertical-relative:text" from="408.2pt,323.25pt" to="406.9pt,318.45pt" strokeweight=".57pt"/>
              </w:pict>
            </w:r>
            <w:r>
              <w:rPr>
                <w:noProof/>
              </w:rPr>
              <w:pict w14:anchorId="6E871691">
                <v:line id="_x0000_s3095" style="position:absolute;left:0;text-align:left;flip:x y;z-index:251576832;mso-position-horizontal-relative:text;mso-position-vertical-relative:text" from="406.9pt,318.45pt" to="405.65pt,304.9pt" strokeweight=".57pt"/>
              </w:pict>
            </w:r>
            <w:r>
              <w:rPr>
                <w:noProof/>
              </w:rPr>
              <w:pict w14:anchorId="4F79A818">
                <v:line id="_x0000_s3094" style="position:absolute;left:0;text-align:left;flip:x y;z-index:251577856;mso-position-horizontal-relative:text;mso-position-vertical-relative:text" from="447.15pt,294.6pt" to="450.5pt,292.1pt" strokeweight=".57pt"/>
              </w:pict>
            </w:r>
            <w:r>
              <w:rPr>
                <w:noProof/>
              </w:rPr>
              <w:pict w14:anchorId="09327E75">
                <v:line id="_x0000_s3093" style="position:absolute;left:0;text-align:left;flip:x y;z-index:251578880;mso-position-horizontal-relative:text;mso-position-vertical-relative:text" from="450.5pt,292.1pt" to="458.45pt,286.45pt" strokeweight=".57pt"/>
              </w:pict>
            </w:r>
            <w:r>
              <w:rPr>
                <w:noProof/>
              </w:rPr>
              <w:pict w14:anchorId="712A0AE5">
                <v:line id="_x0000_s3092" style="position:absolute;left:0;text-align:left;flip:x y;z-index:251579904;mso-position-horizontal-relative:text;mso-position-vertical-relative:text" from="458.45pt,286.45pt" to="470.4pt,304pt" strokeweight=".57pt"/>
              </w:pict>
            </w:r>
            <w:r>
              <w:rPr>
                <w:noProof/>
              </w:rPr>
              <w:pict w14:anchorId="74F0DC76">
                <v:line id="_x0000_s3091" style="position:absolute;left:0;text-align:left;flip:x y;z-index:251580928;mso-position-horizontal-relative:text;mso-position-vertical-relative:text" from="470.4pt,304pt" to="488.95pt,290.9pt" strokeweight=".57pt"/>
              </w:pict>
            </w:r>
            <w:r>
              <w:rPr>
                <w:noProof/>
              </w:rPr>
              <w:pict w14:anchorId="5746A303">
                <v:line id="_x0000_s3090" style="position:absolute;left:0;text-align:left;flip:x y;z-index:251581952;mso-position-horizontal-relative:text;mso-position-vertical-relative:text" from="488.95pt,290.9pt" to="490.15pt,292.65pt" strokeweight=".57pt"/>
              </w:pict>
            </w:r>
            <w:r>
              <w:rPr>
                <w:noProof/>
              </w:rPr>
              <w:pict w14:anchorId="4BE88594">
                <v:line id="_x0000_s3089" style="position:absolute;left:0;text-align:left;flip:x y;z-index:251582976;mso-position-horizontal-relative:text;mso-position-vertical-relative:text" from="490.15pt,292.65pt" to="494.35pt,298.95pt" strokeweight=".57pt"/>
              </w:pict>
            </w:r>
            <w:r>
              <w:rPr>
                <w:noProof/>
              </w:rPr>
              <w:pict w14:anchorId="3259504A">
                <v:line id="_x0000_s3088" style="position:absolute;left:0;text-align:left;flip:x y;z-index:251584000;mso-position-horizontal-relative:text;mso-position-vertical-relative:text" from="494.35pt,298.95pt" to="462.75pt,320.55pt" strokeweight=".57pt"/>
              </w:pict>
            </w:r>
            <w:r>
              <w:rPr>
                <w:noProof/>
              </w:rPr>
              <w:pict w14:anchorId="2769F256">
                <v:line id="_x0000_s3087" style="position:absolute;left:0;text-align:left;flip:x y;z-index:251585024;mso-position-horizontal-relative:text;mso-position-vertical-relative:text" from="462.75pt,320.55pt" to="447.15pt,294.6pt" strokeweight=".57pt"/>
              </w:pict>
            </w:r>
            <w:r>
              <w:rPr>
                <w:noProof/>
              </w:rPr>
              <w:pict w14:anchorId="2682A3B6">
                <v:line id="_x0000_s3086" style="position:absolute;left:0;text-align:left;flip:x y;z-index:251586048;mso-position-horizontal-relative:text;mso-position-vertical-relative:text" from="425.45pt,577.25pt" to="435.7pt,569.15pt" strokeweight=".57pt"/>
              </w:pict>
            </w:r>
            <w:r>
              <w:rPr>
                <w:noProof/>
              </w:rPr>
              <w:pict w14:anchorId="7CCF481E">
                <v:line id="_x0000_s3085" style="position:absolute;left:0;text-align:left;flip:x y;z-index:251587072;mso-position-horizontal-relative:text;mso-position-vertical-relative:text" from="435.7pt,569.15pt" to="462.9pt,599.3pt" strokeweight=".57pt"/>
              </w:pict>
            </w:r>
            <w:r>
              <w:rPr>
                <w:noProof/>
              </w:rPr>
              <w:pict w14:anchorId="370EA048">
                <v:line id="_x0000_s3084" style="position:absolute;left:0;text-align:left;flip:x y;z-index:251588096;mso-position-horizontal-relative:text;mso-position-vertical-relative:text" from="462.9pt,599.3pt" to="434.1pt,622.25pt" strokeweight=".57pt"/>
              </w:pict>
            </w:r>
            <w:r>
              <w:rPr>
                <w:noProof/>
              </w:rPr>
              <w:pict w14:anchorId="4727CDE3">
                <v:line id="_x0000_s3083" style="position:absolute;left:0;text-align:left;flip:x y;z-index:251589120;mso-position-horizontal-relative:text;mso-position-vertical-relative:text" from="434.1pt,622.25pt" to="419.15pt,602.95pt" strokeweight=".57pt"/>
              </w:pict>
            </w:r>
            <w:r>
              <w:rPr>
                <w:noProof/>
              </w:rPr>
              <w:pict w14:anchorId="5D124E3C">
                <v:line id="_x0000_s3082" style="position:absolute;left:0;text-align:left;flip:x y;z-index:251590144;mso-position-horizontal-relative:text;mso-position-vertical-relative:text" from="419.15pt,602.95pt" to="409.6pt,591.25pt" strokeweight=".57pt"/>
              </w:pict>
            </w:r>
            <w:r>
              <w:rPr>
                <w:noProof/>
              </w:rPr>
              <w:pict w14:anchorId="22504CA9">
                <v:line id="_x0000_s3081" style="position:absolute;left:0;text-align:left;flip:x y;z-index:251591168;mso-position-horizontal-relative:text;mso-position-vertical-relative:text" from="409.6pt,591.25pt" to="425.45pt,577.25pt" strokeweight=".57pt"/>
              </w:pict>
            </w:r>
            <w:r>
              <w:rPr>
                <w:noProof/>
              </w:rPr>
              <w:pict w14:anchorId="7D99A258">
                <v:line id="_x0000_s3080" style="position:absolute;left:0;text-align:left;flip:x y;z-index:251592192;mso-position-horizontal-relative:text;mso-position-vertical-relative:text" from="455.4pt,425.7pt" to="466.5pt,417.25pt" strokeweight=".57pt"/>
              </w:pict>
            </w:r>
            <w:r>
              <w:rPr>
                <w:noProof/>
              </w:rPr>
              <w:pict w14:anchorId="09F5F798">
                <v:line id="_x0000_s3079" style="position:absolute;left:0;text-align:left;flip:x y;z-index:251593216;mso-position-horizontal-relative:text;mso-position-vertical-relative:text" from="466.5pt,417.25pt" to="506.05pt,386.45pt" strokeweight=".57pt"/>
              </w:pict>
            </w:r>
            <w:r>
              <w:rPr>
                <w:noProof/>
              </w:rPr>
              <w:pict w14:anchorId="3C282BCE">
                <v:line id="_x0000_s3078" style="position:absolute;left:0;text-align:left;flip:x y;z-index:251594240;mso-position-horizontal-relative:text;mso-position-vertical-relative:text" from="506.05pt,386.45pt" to="511.55pt,394pt" strokeweight=".57pt"/>
              </w:pict>
            </w:r>
            <w:r>
              <w:rPr>
                <w:noProof/>
              </w:rPr>
              <w:pict w14:anchorId="6C255068">
                <v:line id="_x0000_s3077" style="position:absolute;left:0;text-align:left;flip:x y;z-index:251595264;mso-position-horizontal-relative:text;mso-position-vertical-relative:text" from="511.55pt,394pt" to="514.5pt,398.1pt" strokeweight=".57pt"/>
              </w:pict>
            </w:r>
            <w:r>
              <w:rPr>
                <w:noProof/>
              </w:rPr>
              <w:pict w14:anchorId="6E8A8610">
                <v:line id="_x0000_s3076" style="position:absolute;left:0;text-align:left;flip:x y;z-index:251596288;mso-position-horizontal-relative:text;mso-position-vertical-relative:text" from="514.5pt,398.1pt" to="523.15pt,410.05pt" strokeweight=".57pt"/>
              </w:pict>
            </w:r>
            <w:r>
              <w:rPr>
                <w:noProof/>
              </w:rPr>
              <w:pict w14:anchorId="5345FD63">
                <v:line id="_x0000_s3075" style="position:absolute;left:0;text-align:left;flip:x y;z-index:251597312;mso-position-horizontal-relative:text;mso-position-vertical-relative:text" from="523.15pt,410.05pt" to="526.35pt,414.1pt" strokeweight=".57pt"/>
              </w:pict>
            </w:r>
            <w:r>
              <w:rPr>
                <w:noProof/>
              </w:rPr>
              <w:pict w14:anchorId="3F169642">
                <v:line id="_x0000_s3074" style="position:absolute;left:0;text-align:left;flip:x y;z-index:251598336;mso-position-horizontal-relative:text;mso-position-vertical-relative:text" from="526.35pt,414.1pt" to="499.6pt,433.6pt" strokeweight=".57pt"/>
              </w:pict>
            </w:r>
            <w:r>
              <w:rPr>
                <w:noProof/>
              </w:rPr>
              <w:pict w14:anchorId="608F2CE7">
                <v:line id="_x0000_s3073" style="position:absolute;left:0;text-align:left;flip:x y;z-index:251599360;mso-position-horizontal-relative:text;mso-position-vertical-relative:text" from="499.6pt,433.6pt" to="522.05pt,464.55pt" strokeweight=".57pt"/>
              </w:pict>
            </w:r>
            <w:r>
              <w:rPr>
                <w:noProof/>
              </w:rPr>
              <w:pict w14:anchorId="6FBA8C55">
                <v:line id="_x0000_s3072" style="position:absolute;left:0;text-align:left;flip:x y;z-index:251600384;mso-position-horizontal-relative:text;mso-position-vertical-relative:text" from="522.05pt,464.55pt" to="497.75pt,484.25pt" strokeweight=".57pt"/>
              </w:pict>
            </w:r>
            <w:r>
              <w:rPr>
                <w:noProof/>
              </w:rPr>
              <w:pict w14:anchorId="62A680BA">
                <v:line id="_x0000_s3071" style="position:absolute;left:0;text-align:left;flip:x y;z-index:251601408;mso-position-horizontal-relative:text;mso-position-vertical-relative:text" from="497.75pt,484.25pt" to="455.4pt,425.7pt" strokeweight=".57pt"/>
              </w:pict>
            </w:r>
            <w:r>
              <w:rPr>
                <w:noProof/>
              </w:rPr>
              <w:pict w14:anchorId="28A5567C">
                <v:line id="_x0000_s3070" style="position:absolute;left:0;text-align:left;flip:x y;z-index:251602432;mso-position-horizontal-relative:text;mso-position-vertical-relative:text" from="444.95pt,388.3pt" to="452.1pt,383.45pt" strokeweight=".57pt"/>
              </w:pict>
            </w:r>
            <w:r>
              <w:rPr>
                <w:noProof/>
              </w:rPr>
              <w:pict w14:anchorId="69F390A3">
                <v:line id="_x0000_s3069" style="position:absolute;left:0;text-align:left;flip:x y;z-index:251603456;mso-position-horizontal-relative:text;mso-position-vertical-relative:text" from="452.1pt,383.45pt" to="454.65pt,386.4pt" strokeweight=".57pt"/>
              </w:pict>
            </w:r>
            <w:r>
              <w:rPr>
                <w:noProof/>
              </w:rPr>
              <w:pict w14:anchorId="4000A2E5">
                <v:line id="_x0000_s3068" style="position:absolute;left:0;text-align:left;flip:x y;z-index:251604480;mso-position-horizontal-relative:text;mso-position-vertical-relative:text" from="454.65pt,386.4pt" to="468.95pt,374.6pt" strokeweight=".57pt"/>
              </w:pict>
            </w:r>
            <w:r>
              <w:rPr>
                <w:noProof/>
              </w:rPr>
              <w:pict w14:anchorId="7375F152">
                <v:line id="_x0000_s3067" style="position:absolute;left:0;text-align:left;flip:x y;z-index:251605504;mso-position-horizontal-relative:text;mso-position-vertical-relative:text" from="468.95pt,374.6pt" to="470.65pt,371.25pt" strokeweight=".57pt"/>
              </w:pict>
            </w:r>
            <w:r>
              <w:rPr>
                <w:noProof/>
              </w:rPr>
              <w:pict w14:anchorId="0EB7D798">
                <v:line id="_x0000_s3066" style="position:absolute;left:0;text-align:left;flip:x y;z-index:251606528;mso-position-horizontal-relative:text;mso-position-vertical-relative:text" from="470.65pt,371.25pt" to="479.55pt,364.35pt" strokeweight=".57pt"/>
              </w:pict>
            </w:r>
            <w:r>
              <w:rPr>
                <w:noProof/>
              </w:rPr>
              <w:pict w14:anchorId="3DD69EFC">
                <v:line id="_x0000_s3065" style="position:absolute;left:0;text-align:left;flip:x y;z-index:251607552;mso-position-horizontal-relative:text;mso-position-vertical-relative:text" from="479.55pt,364.35pt" to="484.75pt,360.25pt" strokeweight=".57pt"/>
              </w:pict>
            </w:r>
            <w:r>
              <w:rPr>
                <w:noProof/>
              </w:rPr>
              <w:pict w14:anchorId="6D9E0F4C">
                <v:line id="_x0000_s3064" style="position:absolute;left:0;text-align:left;flip:x y;z-index:251608576;mso-position-horizontal-relative:text;mso-position-vertical-relative:text" from="484.75pt,360.25pt" to="489.35pt,365.65pt" strokeweight=".57pt"/>
              </w:pict>
            </w:r>
            <w:r>
              <w:rPr>
                <w:noProof/>
              </w:rPr>
              <w:pict w14:anchorId="63BDCA12">
                <v:line id="_x0000_s3063" style="position:absolute;left:0;text-align:left;flip:x y;z-index:251609600;mso-position-horizontal-relative:text;mso-position-vertical-relative:text" from="489.35pt,365.65pt" to="491.7pt,368.4pt" strokeweight=".57pt"/>
              </w:pict>
            </w:r>
            <w:r>
              <w:rPr>
                <w:noProof/>
              </w:rPr>
              <w:pict w14:anchorId="02FE114C">
                <v:line id="_x0000_s3062" style="position:absolute;left:0;text-align:left;flip:x y;z-index:251610624;mso-position-horizontal-relative:text;mso-position-vertical-relative:text" from="491.7pt,368.4pt" to="496.4pt,374pt" strokeweight=".57pt"/>
              </w:pict>
            </w:r>
            <w:r>
              <w:rPr>
                <w:noProof/>
              </w:rPr>
              <w:pict w14:anchorId="67EA54A4">
                <v:line id="_x0000_s3061" style="position:absolute;left:0;text-align:left;flip:x y;z-index:251611648;mso-position-horizontal-relative:text;mso-position-vertical-relative:text" from="496.4pt,374pt" to="506.05pt,386.45pt" strokeweight=".57pt"/>
              </w:pict>
            </w:r>
            <w:r>
              <w:rPr>
                <w:noProof/>
              </w:rPr>
              <w:pict w14:anchorId="23BE1516">
                <v:line id="_x0000_s3060" style="position:absolute;left:0;text-align:left;flip:x y;z-index:251612672;mso-position-horizontal-relative:text;mso-position-vertical-relative:text" from="506.05pt,386.45pt" to="466.5pt,417.25pt" strokeweight=".57pt"/>
              </w:pict>
            </w:r>
            <w:r>
              <w:rPr>
                <w:noProof/>
              </w:rPr>
              <w:pict w14:anchorId="4E3BC0FC">
                <v:line id="_x0000_s3059" style="position:absolute;left:0;text-align:left;flip:x y;z-index:251613696;mso-position-horizontal-relative:text;mso-position-vertical-relative:text" from="466.5pt,417.25pt" to="452.75pt,398.75pt" strokeweight=".57pt"/>
              </w:pict>
            </w:r>
            <w:r>
              <w:rPr>
                <w:noProof/>
              </w:rPr>
              <w:pict w14:anchorId="65677523">
                <v:line id="_x0000_s3058" style="position:absolute;left:0;text-align:left;flip:x y;z-index:251614720;mso-position-horizontal-relative:text;mso-position-vertical-relative:text" from="452.75pt,398.75pt" to="450.75pt,396.05pt" strokeweight=".57pt"/>
              </w:pict>
            </w:r>
            <w:r>
              <w:rPr>
                <w:noProof/>
              </w:rPr>
              <w:pict w14:anchorId="4D05A7A4">
                <v:line id="_x0000_s3057" style="position:absolute;left:0;text-align:left;flip:x y;z-index:251615744;mso-position-horizontal-relative:text;mso-position-vertical-relative:text" from="450.75pt,396.05pt" to="444.95pt,388.3pt" strokeweight=".57pt"/>
              </w:pict>
            </w:r>
            <w:r>
              <w:rPr>
                <w:noProof/>
              </w:rPr>
              <w:pict w14:anchorId="6CFD15F1">
                <v:line id="_x0000_s3056" style="position:absolute;left:0;text-align:left;flip:x y;z-index:251616768;mso-position-horizontal-relative:text;mso-position-vertical-relative:text" from="491.85pt,358.3pt" to="523.4pt,335.75pt" strokeweight=".57pt"/>
              </w:pict>
            </w:r>
            <w:r>
              <w:rPr>
                <w:noProof/>
              </w:rPr>
              <w:pict w14:anchorId="443FB6D0">
                <v:line id="_x0000_s3055" style="position:absolute;left:0;text-align:left;flip:x y;z-index:251617792;mso-position-horizontal-relative:text;mso-position-vertical-relative:text" from="523.4pt,335.75pt" to="542.35pt,364.05pt" strokeweight=".57pt"/>
              </w:pict>
            </w:r>
            <w:r>
              <w:rPr>
                <w:noProof/>
              </w:rPr>
              <w:pict w14:anchorId="5B551191">
                <v:line id="_x0000_s3054" style="position:absolute;left:0;text-align:left;flip:x y;z-index:251618816;mso-position-horizontal-relative:text;mso-position-vertical-relative:text" from="542.35pt,364.05pt" to="512.85pt,386.65pt" strokeweight=".57pt"/>
              </w:pict>
            </w:r>
            <w:r>
              <w:rPr>
                <w:noProof/>
              </w:rPr>
              <w:pict w14:anchorId="698FD6DE">
                <v:line id="_x0000_s3053" style="position:absolute;left:0;text-align:left;flip:x y;z-index:251619840;mso-position-horizontal-relative:text;mso-position-vertical-relative:text" from="512.85pt,386.65pt" to="491.85pt,358.3pt" strokeweight=".57pt"/>
              </w:pict>
            </w:r>
            <w:r>
              <w:rPr>
                <w:noProof/>
              </w:rPr>
              <w:pict w14:anchorId="4E32F1C4">
                <v:line id="_x0000_s3052" style="position:absolute;left:0;text-align:left;flip:x y;z-index:251620864;mso-position-horizontal-relative:text;mso-position-vertical-relative:text" from="375.85pt,539.9pt" to="383.55pt,533.3pt" strokeweight=".57pt"/>
              </w:pict>
            </w:r>
            <w:r>
              <w:rPr>
                <w:noProof/>
              </w:rPr>
              <w:pict w14:anchorId="1371D45B">
                <v:line id="_x0000_s3051" style="position:absolute;left:0;text-align:left;flip:x y;z-index:251621888;mso-position-horizontal-relative:text;mso-position-vertical-relative:text" from="383.55pt,533.3pt" to="390.15pt,541.1pt" strokeweight=".57pt"/>
              </w:pict>
            </w:r>
            <w:r>
              <w:rPr>
                <w:noProof/>
              </w:rPr>
              <w:pict w14:anchorId="10EC6CF8">
                <v:line id="_x0000_s3050" style="position:absolute;left:0;text-align:left;flip:x y;z-index:251622912;mso-position-horizontal-relative:text;mso-position-vertical-relative:text" from="390.15pt,541.1pt" to="387.75pt,543.4pt" strokeweight=".57pt"/>
              </w:pict>
            </w:r>
            <w:r>
              <w:rPr>
                <w:noProof/>
              </w:rPr>
              <w:pict w14:anchorId="591D2BA0">
                <v:line id="_x0000_s3049" style="position:absolute;left:0;text-align:left;flip:x y;z-index:251623936;mso-position-horizontal-relative:text;mso-position-vertical-relative:text" from="387.75pt,543.4pt" to="388.6pt,544.5pt" strokeweight=".57pt"/>
              </w:pict>
            </w:r>
            <w:r>
              <w:rPr>
                <w:noProof/>
              </w:rPr>
              <w:pict w14:anchorId="4F1F888B">
                <v:line id="_x0000_s3048" style="position:absolute;left:0;text-align:left;flip:x y;z-index:251624960;mso-position-horizontal-relative:text;mso-position-vertical-relative:text" from="388.6pt,544.5pt" to="382.75pt,549.65pt" strokeweight=".57pt"/>
              </w:pict>
            </w:r>
            <w:r>
              <w:rPr>
                <w:noProof/>
              </w:rPr>
              <w:pict w14:anchorId="07C61A29">
                <v:line id="_x0000_s3047" style="position:absolute;left:0;text-align:left;flip:x y;z-index:251625984;mso-position-horizontal-relative:text;mso-position-vertical-relative:text" from="382.75pt,549.65pt" to="378.1pt,544.3pt" strokeweight=".57pt"/>
              </w:pict>
            </w:r>
            <w:r>
              <w:rPr>
                <w:noProof/>
              </w:rPr>
              <w:pict w14:anchorId="55E64C51">
                <v:line id="_x0000_s3046" style="position:absolute;left:0;text-align:left;flip:x y;z-index:251627008;mso-position-horizontal-relative:text;mso-position-vertical-relative:text" from="378.1pt,544.3pt" to="378.95pt,543.55pt" strokeweight=".57pt"/>
              </w:pict>
            </w:r>
            <w:r>
              <w:rPr>
                <w:noProof/>
              </w:rPr>
              <w:pict w14:anchorId="7F0AACD1">
                <v:line id="_x0000_s3045" style="position:absolute;left:0;text-align:left;flip:x y;z-index:251628032;mso-position-horizontal-relative:text;mso-position-vertical-relative:text" from="378.95pt,543.55pt" to="375.85pt,539.9pt" strokeweight=".57pt"/>
              </w:pict>
            </w:r>
            <w:r>
              <w:rPr>
                <w:noProof/>
              </w:rPr>
              <w:pict w14:anchorId="5794D59F">
                <v:line id="_x0000_s3044" style="position:absolute;left:0;text-align:left;flip:x y;z-index:251629056;mso-position-horizontal-relative:text;mso-position-vertical-relative:text" from="713.05pt,80.7pt" to="722.15pt,78.2pt" strokeweight=".57pt"/>
              </w:pict>
            </w:r>
            <w:r>
              <w:rPr>
                <w:noProof/>
              </w:rPr>
              <w:pict w14:anchorId="03D40CCE">
                <v:line id="_x0000_s3043" style="position:absolute;left:0;text-align:left;flip:x y;z-index:251630080;mso-position-horizontal-relative:text;mso-position-vertical-relative:text" from="722.15pt,78.2pt" to="723.25pt,82.25pt" strokeweight=".57pt"/>
              </w:pict>
            </w:r>
            <w:r>
              <w:rPr>
                <w:noProof/>
              </w:rPr>
              <w:pict w14:anchorId="78FBFEB8">
                <v:line id="_x0000_s3042" style="position:absolute;left:0;text-align:left;flip:x y;z-index:251631104;mso-position-horizontal-relative:text;mso-position-vertical-relative:text" from="723.25pt,82.25pt" to="724.8pt,81.85pt" strokeweight=".57pt"/>
              </w:pict>
            </w:r>
            <w:r>
              <w:rPr>
                <w:noProof/>
              </w:rPr>
              <w:pict w14:anchorId="7667C869">
                <v:line id="_x0000_s3041" style="position:absolute;left:0;text-align:left;flip:x y;z-index:251632128;mso-position-horizontal-relative:text;mso-position-vertical-relative:text" from="724.8pt,81.85pt" to="725.75pt,85.4pt" strokeweight=".57pt"/>
              </w:pict>
            </w:r>
            <w:r>
              <w:rPr>
                <w:noProof/>
              </w:rPr>
              <w:pict w14:anchorId="06804FD2">
                <v:line id="_x0000_s3040" style="position:absolute;left:0;text-align:left;flip:x y;z-index:251633152;mso-position-horizontal-relative:text;mso-position-vertical-relative:text" from="725.75pt,85.4pt" to="724.25pt,85.8pt" strokeweight=".57pt"/>
              </w:pict>
            </w:r>
            <w:r>
              <w:rPr>
                <w:noProof/>
              </w:rPr>
              <w:pict w14:anchorId="0382DF85">
                <v:line id="_x0000_s3039" style="position:absolute;left:0;text-align:left;flip:x y;z-index:251634176;mso-position-horizontal-relative:text;mso-position-vertical-relative:text" from="724.25pt,85.8pt" to="725.4pt,89.95pt" strokeweight=".57pt"/>
              </w:pict>
            </w:r>
            <w:r>
              <w:rPr>
                <w:noProof/>
              </w:rPr>
              <w:pict w14:anchorId="4EC59595">
                <v:line id="_x0000_s3038" style="position:absolute;left:0;text-align:left;flip:x y;z-index:251635200;mso-position-horizontal-relative:text;mso-position-vertical-relative:text" from="725.4pt,89.95pt" to="716.25pt,92.45pt" strokeweight=".57pt"/>
              </w:pict>
            </w:r>
            <w:r>
              <w:rPr>
                <w:noProof/>
              </w:rPr>
              <w:pict w14:anchorId="0D084BAD">
                <v:line id="_x0000_s3037" style="position:absolute;left:0;text-align:left;flip:x y;z-index:251636224;mso-position-horizontal-relative:text;mso-position-vertical-relative:text" from="716.25pt,92.45pt" to="715.1pt,88.25pt" strokeweight=".57pt"/>
              </w:pict>
            </w:r>
            <w:r>
              <w:rPr>
                <w:noProof/>
              </w:rPr>
              <w:pict w14:anchorId="124BD776">
                <v:line id="_x0000_s3036" style="position:absolute;left:0;text-align:left;flip:x y;z-index:251637248;mso-position-horizontal-relative:text;mso-position-vertical-relative:text" from="715.1pt,88.25pt" to="713.55pt,88.7pt" strokeweight=".57pt"/>
              </w:pict>
            </w:r>
            <w:r>
              <w:rPr>
                <w:noProof/>
              </w:rPr>
              <w:pict w14:anchorId="02957268">
                <v:line id="_x0000_s3035" style="position:absolute;left:0;text-align:left;flip:x y;z-index:251638272;mso-position-horizontal-relative:text;mso-position-vertical-relative:text" from="713.55pt,88.7pt" to="712.6pt,85.2pt" strokeweight=".57pt"/>
              </w:pict>
            </w:r>
            <w:r>
              <w:rPr>
                <w:noProof/>
              </w:rPr>
              <w:pict w14:anchorId="3A52BD86">
                <v:line id="_x0000_s3034" style="position:absolute;left:0;text-align:left;flip:x y;z-index:251639296;mso-position-horizontal-relative:text;mso-position-vertical-relative:text" from="712.6pt,85.2pt" to="714.15pt,84.75pt" strokeweight=".57pt"/>
              </w:pict>
            </w:r>
            <w:r>
              <w:rPr>
                <w:noProof/>
              </w:rPr>
              <w:pict w14:anchorId="133D8AF0">
                <v:line id="_x0000_s3033" style="position:absolute;left:0;text-align:left;flip:x y;z-index:251640320;mso-position-horizontal-relative:text;mso-position-vertical-relative:text" from="714.15pt,84.75pt" to="713.05pt,80.7pt" strokeweight=".57pt"/>
              </w:pict>
            </w:r>
            <w:r>
              <w:rPr>
                <w:noProof/>
              </w:rPr>
              <w:pict w14:anchorId="3B07C7B8">
                <v:line id="_x0000_s3032" style="position:absolute;left:0;text-align:left;flip:x y;z-index:251641344;mso-position-horizontal-relative:text;mso-position-vertical-relative:text" from="367.3pt,281.1pt" to="375.45pt,275.4pt" strokeweight=".57pt"/>
              </w:pict>
            </w:r>
            <w:r>
              <w:rPr>
                <w:noProof/>
              </w:rPr>
              <w:pict w14:anchorId="3485AFF7">
                <v:line id="_x0000_s3031" style="position:absolute;left:0;text-align:left;flip:x y;z-index:251642368;mso-position-horizontal-relative:text;mso-position-vertical-relative:text" from="375.45pt,275.4pt" to="381.75pt,284.35pt" strokeweight=".57pt"/>
              </w:pict>
            </w:r>
            <w:r>
              <w:rPr>
                <w:noProof/>
              </w:rPr>
              <w:pict w14:anchorId="07BC7392">
                <v:line id="_x0000_s3030" style="position:absolute;left:0;text-align:left;flip:x y;z-index:251643392;mso-position-horizontal-relative:text;mso-position-vertical-relative:text" from="381.75pt,284.35pt" to="373.55pt,290.1pt" strokeweight=".57pt"/>
              </w:pict>
            </w:r>
            <w:r>
              <w:rPr>
                <w:noProof/>
              </w:rPr>
              <w:pict w14:anchorId="63AA5D89">
                <v:line id="_x0000_s3029" style="position:absolute;left:0;text-align:left;flip:x y;z-index:251644416;mso-position-horizontal-relative:text;mso-position-vertical-relative:text" from="373.55pt,290.1pt" to="367.3pt,281.1pt" strokeweight=".57pt"/>
              </w:pict>
            </w:r>
            <w:r>
              <w:rPr>
                <w:noProof/>
              </w:rPr>
              <w:pict w14:anchorId="19D34523">
                <v:line id="_x0000_s3028" style="position:absolute;left:0;text-align:left;flip:x y;z-index:251645440;mso-position-horizontal-relative:text;mso-position-vertical-relative:text" from="330.85pt,195.05pt" to="332.1pt,196.7pt" strokeweight=".57pt"/>
              </w:pict>
            </w:r>
            <w:r>
              <w:rPr>
                <w:noProof/>
              </w:rPr>
              <w:pict w14:anchorId="59100690">
                <v:line id="_x0000_s3027" style="position:absolute;left:0;text-align:left;flip:x y;z-index:251646464;mso-position-horizontal-relative:text;mso-position-vertical-relative:text" from="332.1pt,196.7pt" to="340pt,190.8pt" strokeweight=".57pt"/>
              </w:pict>
            </w:r>
            <w:r>
              <w:rPr>
                <w:noProof/>
              </w:rPr>
              <w:pict w14:anchorId="56D89AA7">
                <v:line id="_x0000_s3026" style="position:absolute;left:0;text-align:left;flip:x y;z-index:251647488;mso-position-horizontal-relative:text;mso-position-vertical-relative:text" from="340pt,190.8pt" to="348.35pt,202.05pt" strokeweight=".57pt"/>
              </w:pict>
            </w:r>
            <w:r>
              <w:rPr>
                <w:noProof/>
              </w:rPr>
              <w:pict w14:anchorId="4EB1D86D">
                <v:line id="_x0000_s3025" style="position:absolute;left:0;text-align:left;flip:x y;z-index:251648512;mso-position-horizontal-relative:text;mso-position-vertical-relative:text" from="348.35pt,202.05pt" to="344.7pt,204.75pt" strokeweight=".57pt"/>
              </w:pict>
            </w:r>
            <w:r>
              <w:rPr>
                <w:noProof/>
              </w:rPr>
              <w:pict w14:anchorId="17C8ACAF">
                <v:line id="_x0000_s3024" style="position:absolute;left:0;text-align:left;flip:x y;z-index:251649536;mso-position-horizontal-relative:text;mso-position-vertical-relative:text" from="344.7pt,204.75pt" to="346pt,206.45pt" strokeweight=".57pt"/>
              </w:pict>
            </w:r>
            <w:r>
              <w:rPr>
                <w:noProof/>
              </w:rPr>
              <w:pict w14:anchorId="08957C4F">
                <v:line id="_x0000_s3023" style="position:absolute;left:0;text-align:left;flip:x y;z-index:251650560;mso-position-horizontal-relative:text;mso-position-vertical-relative:text" from="346pt,206.45pt" to="341.95pt,209.4pt" strokeweight=".57pt"/>
              </w:pict>
            </w:r>
            <w:r>
              <w:rPr>
                <w:noProof/>
              </w:rPr>
              <w:pict w14:anchorId="69CEA828">
                <v:line id="_x0000_s3022" style="position:absolute;left:0;text-align:left;flip:x y;z-index:251651584;mso-position-horizontal-relative:text;mso-position-vertical-relative:text" from="341.95pt,209.4pt" to="340.7pt,207.7pt" strokeweight=".57pt"/>
              </w:pict>
            </w:r>
            <w:r>
              <w:rPr>
                <w:noProof/>
              </w:rPr>
              <w:pict w14:anchorId="3815EEFB">
                <v:line id="_x0000_s3021" style="position:absolute;left:0;text-align:left;flip:x y;z-index:251652608;mso-position-horizontal-relative:text;mso-position-vertical-relative:text" from="340.7pt,207.7pt" to="337.15pt,210.3pt" strokeweight=".57pt"/>
              </w:pict>
            </w:r>
            <w:r>
              <w:rPr>
                <w:noProof/>
              </w:rPr>
              <w:pict w14:anchorId="3C7DF4F7">
                <v:line id="_x0000_s3020" style="position:absolute;left:0;text-align:left;flip:x y;z-index:251653632;mso-position-horizontal-relative:text;mso-position-vertical-relative:text" from="337.15pt,210.3pt" to="328.85pt,199.1pt" strokeweight=".57pt"/>
              </w:pict>
            </w:r>
            <w:r>
              <w:rPr>
                <w:noProof/>
              </w:rPr>
              <w:pict w14:anchorId="472B8325">
                <v:line id="_x0000_s3019" style="position:absolute;left:0;text-align:left;flip:x y;z-index:251654656;mso-position-horizontal-relative:text;mso-position-vertical-relative:text" from="328.85pt,199.1pt" to="328.7pt,199.2pt" strokeweight=".57pt"/>
              </w:pict>
            </w:r>
            <w:r>
              <w:rPr>
                <w:noProof/>
              </w:rPr>
              <w:pict w14:anchorId="6B52ECFE">
                <v:line id="_x0000_s3018" style="position:absolute;left:0;text-align:left;flip:x y;z-index:251655680;mso-position-horizontal-relative:text;mso-position-vertical-relative:text" from="328.7pt,199.2pt" to="327.45pt,197.5pt" strokeweight=".57pt"/>
              </w:pict>
            </w:r>
            <w:r>
              <w:rPr>
                <w:noProof/>
              </w:rPr>
              <w:pict w14:anchorId="675AC235">
                <v:line id="_x0000_s3017" style="position:absolute;left:0;text-align:left;flip:x y;z-index:251656704;mso-position-horizontal-relative:text;mso-position-vertical-relative:text" from="327.45pt,197.5pt" to="330.85pt,195.05pt" strokeweight=".57pt"/>
              </w:pict>
            </w:r>
            <w:r>
              <w:rPr>
                <w:noProof/>
              </w:rPr>
              <w:pict w14:anchorId="1FD967DD">
                <v:line id="_x0000_s3016" style="position:absolute;left:0;text-align:left;flip:x y;z-index:251657728;mso-position-horizontal-relative:text;mso-position-vertical-relative:text" from="320.6pt,438.9pt" to="333.25pt,443.6pt" strokeweight=".57pt"/>
              </w:pict>
            </w:r>
            <w:r>
              <w:rPr>
                <w:noProof/>
              </w:rPr>
              <w:pict w14:anchorId="72723F61">
                <v:line id="_x0000_s3015" style="position:absolute;left:0;text-align:left;flip:x y;z-index:251658752;mso-position-horizontal-relative:text;mso-position-vertical-relative:text" from="333.25pt,443.6pt" to="329.8pt,452.9pt" strokeweight=".57pt"/>
              </w:pict>
            </w:r>
            <w:r>
              <w:rPr>
                <w:noProof/>
              </w:rPr>
              <w:pict w14:anchorId="23F671FD">
                <v:line id="_x0000_s3014" style="position:absolute;left:0;text-align:left;flip:x y;z-index:251659776;mso-position-horizontal-relative:text;mso-position-vertical-relative:text" from="329.8pt,452.9pt" to="321.1pt,449.7pt" strokeweight=".57pt"/>
              </w:pict>
            </w:r>
            <w:r>
              <w:rPr>
                <w:noProof/>
              </w:rPr>
              <w:pict w14:anchorId="407FB33A">
                <v:line id="_x0000_s3013" style="position:absolute;left:0;text-align:left;flip:x y;z-index:251660800;mso-position-horizontal-relative:text;mso-position-vertical-relative:text" from="321.1pt,449.7pt" to="321.65pt,448.25pt" strokeweight=".57pt"/>
              </w:pict>
            </w:r>
            <w:r>
              <w:rPr>
                <w:noProof/>
              </w:rPr>
              <w:pict w14:anchorId="7E0B9A5F">
                <v:line id="_x0000_s3012" style="position:absolute;left:0;text-align:left;flip:x y;z-index:251661824;mso-position-horizontal-relative:text;mso-position-vertical-relative:text" from="321.65pt,448.25pt" to="317.65pt,446.75pt" strokeweight=".57pt"/>
              </w:pict>
            </w:r>
            <w:r>
              <w:rPr>
                <w:noProof/>
              </w:rPr>
              <w:pict w14:anchorId="1E2E3AB4">
                <v:line id="_x0000_s3011" style="position:absolute;left:0;text-align:left;flip:x y;z-index:251662848;mso-position-horizontal-relative:text;mso-position-vertical-relative:text" from="317.65pt,446.75pt" to="320.6pt,438.9pt" strokeweight=".57pt"/>
              </w:pict>
            </w:r>
            <w:r>
              <w:rPr>
                <w:noProof/>
              </w:rPr>
              <w:pict w14:anchorId="6E8EDF88">
                <v:line id="_x0000_s3010" style="position:absolute;left:0;text-align:left;flip:x y;z-index:251663872;mso-position-horizontal-relative:text;mso-position-vertical-relative:text" from="400.85pt,272.15pt" to="408.15pt,267.2pt" strokeweight=".57pt"/>
              </w:pict>
            </w:r>
            <w:r>
              <w:rPr>
                <w:noProof/>
              </w:rPr>
              <w:pict w14:anchorId="7A2263EE">
                <v:line id="_x0000_s3009" style="position:absolute;left:0;text-align:left;flip:x y;z-index:251664896;mso-position-horizontal-relative:text;mso-position-vertical-relative:text" from="408.15pt,267.2pt" to="413.1pt,274.5pt" strokeweight=".57pt"/>
              </w:pict>
            </w:r>
            <w:r>
              <w:rPr>
                <w:noProof/>
              </w:rPr>
              <w:pict w14:anchorId="1460A7A9">
                <v:line id="_x0000_s3008" style="position:absolute;left:0;text-align:left;flip:x y;z-index:251665920;mso-position-horizontal-relative:text;mso-position-vertical-relative:text" from="413.1pt,274.5pt" to="405.8pt,279.45pt" strokeweight=".57pt"/>
              </w:pict>
            </w:r>
            <w:r>
              <w:rPr>
                <w:noProof/>
              </w:rPr>
              <w:pict w14:anchorId="5B0CBE28">
                <v:line id="_x0000_s3007" style="position:absolute;left:0;text-align:left;flip:x y;z-index:251666944;mso-position-horizontal-relative:text;mso-position-vertical-relative:text" from="405.8pt,279.45pt" to="400.85pt,272.15pt" strokeweight=".57pt"/>
              </w:pict>
            </w:r>
            <w:r>
              <w:rPr>
                <w:noProof/>
              </w:rPr>
              <w:pict w14:anchorId="12E7F47A">
                <v:line id="_x0000_s3006" style="position:absolute;left:0;text-align:left;flip:x y;z-index:251667968;mso-position-horizontal-relative:text;mso-position-vertical-relative:text" from="352.3pt,234.85pt" to="360.4pt,228.95pt" strokeweight=".57pt"/>
              </w:pict>
            </w:r>
            <w:r>
              <w:rPr>
                <w:noProof/>
              </w:rPr>
              <w:pict w14:anchorId="679AAE08">
                <v:line id="_x0000_s3005" style="position:absolute;left:0;text-align:left;flip:x y;z-index:251668992;mso-position-horizontal-relative:text;mso-position-vertical-relative:text" from="360.4pt,228.95pt" to="356.95pt,224.2pt" strokeweight=".57pt"/>
              </w:pict>
            </w:r>
            <w:r>
              <w:rPr>
                <w:noProof/>
              </w:rPr>
              <w:pict w14:anchorId="34134E36">
                <v:line id="_x0000_s3004" style="position:absolute;left:0;text-align:left;flip:x y;z-index:251670016;mso-position-horizontal-relative:text;mso-position-vertical-relative:text" from="356.95pt,224.2pt" to="367.85pt,216.2pt" strokeweight=".57pt"/>
              </w:pict>
            </w:r>
            <w:r>
              <w:rPr>
                <w:noProof/>
              </w:rPr>
              <w:pict w14:anchorId="63AC3745">
                <v:line id="_x0000_s3003" style="position:absolute;left:0;text-align:left;flip:x y;z-index:251671040;mso-position-horizontal-relative:text;mso-position-vertical-relative:text" from="367.85pt,216.2pt" to="379.7pt,232.35pt" strokeweight=".57pt"/>
              </w:pict>
            </w:r>
            <w:r>
              <w:rPr>
                <w:noProof/>
              </w:rPr>
              <w:pict w14:anchorId="60D1411C">
                <v:line id="_x0000_s3002" style="position:absolute;left:0;text-align:left;flip:x y;z-index:251672064;mso-position-horizontal-relative:text;mso-position-vertical-relative:text" from="379.7pt,232.35pt" to="374.15pt,236.4pt" strokeweight=".57pt"/>
              </w:pict>
            </w:r>
            <w:r>
              <w:rPr>
                <w:noProof/>
              </w:rPr>
              <w:pict w14:anchorId="56BBB05A">
                <v:line id="_x0000_s3001" style="position:absolute;left:0;text-align:left;flip:x y;z-index:251673088;mso-position-horizontal-relative:text;mso-position-vertical-relative:text" from="374.15pt,236.4pt" to="375.65pt,238.45pt" strokeweight=".57pt"/>
              </w:pict>
            </w:r>
            <w:r>
              <w:rPr>
                <w:noProof/>
              </w:rPr>
              <w:pict w14:anchorId="79695D16">
                <v:line id="_x0000_s3000" style="position:absolute;left:0;text-align:left;flip:x y;z-index:251674112;mso-position-horizontal-relative:text;mso-position-vertical-relative:text" from="375.65pt,238.45pt" to="370.7pt,242.1pt" strokeweight=".57pt"/>
              </w:pict>
            </w:r>
            <w:r>
              <w:rPr>
                <w:noProof/>
              </w:rPr>
              <w:pict w14:anchorId="5A250083">
                <v:line id="_x0000_s2999" style="position:absolute;left:0;text-align:left;flip:x y;z-index:251675136;mso-position-horizontal-relative:text;mso-position-vertical-relative:text" from="370.7pt,242.1pt" to="369.2pt,240.05pt" strokeweight=".57pt"/>
              </w:pict>
            </w:r>
            <w:r>
              <w:rPr>
                <w:noProof/>
              </w:rPr>
              <w:pict w14:anchorId="5891949B">
                <v:line id="_x0000_s2998" style="position:absolute;left:0;text-align:left;flip:x y;z-index:251676160;mso-position-horizontal-relative:text;mso-position-vertical-relative:text" from="369.2pt,240.05pt" to="362.9pt,244.6pt" strokeweight=".57pt"/>
              </w:pict>
            </w:r>
            <w:r>
              <w:rPr>
                <w:noProof/>
              </w:rPr>
              <w:pict w14:anchorId="63FED12D">
                <v:line id="_x0000_s2997" style="position:absolute;left:0;text-align:left;flip:x y;z-index:251677184;mso-position-horizontal-relative:text;mso-position-vertical-relative:text" from="362.9pt,244.6pt" to="358.15pt,238.15pt" strokeweight=".57pt"/>
              </w:pict>
            </w:r>
            <w:r>
              <w:rPr>
                <w:noProof/>
              </w:rPr>
              <w:pict w14:anchorId="41ABA781">
                <v:line id="_x0000_s2996" style="position:absolute;left:0;text-align:left;flip:x y;z-index:251678208;mso-position-horizontal-relative:text;mso-position-vertical-relative:text" from="358.15pt,238.15pt" to="355.9pt,239.8pt" strokeweight=".57pt"/>
              </w:pict>
            </w:r>
            <w:r>
              <w:rPr>
                <w:noProof/>
              </w:rPr>
              <w:pict w14:anchorId="7145D8E0">
                <v:line id="_x0000_s2995" style="position:absolute;left:0;text-align:left;flip:x y;z-index:251679232;mso-position-horizontal-relative:text;mso-position-vertical-relative:text" from="355.9pt,239.8pt" to="353.45pt,239.45pt" strokeweight=".57pt"/>
              </w:pict>
            </w:r>
            <w:r>
              <w:rPr>
                <w:noProof/>
              </w:rPr>
              <w:pict w14:anchorId="1F9E017D">
                <v:line id="_x0000_s2994" style="position:absolute;left:0;text-align:left;flip:x y;z-index:251680256;mso-position-horizontal-relative:text;mso-position-vertical-relative:text" from="353.45pt,239.45pt" to="351.85pt,237.25pt" strokeweight=".57pt"/>
              </w:pict>
            </w:r>
            <w:r>
              <w:rPr>
                <w:noProof/>
              </w:rPr>
              <w:pict w14:anchorId="0BABD27C">
                <v:line id="_x0000_s2993" style="position:absolute;left:0;text-align:left;flip:x y;z-index:251681280;mso-position-horizontal-relative:text;mso-position-vertical-relative:text" from="351.85pt,237.25pt" to="352.3pt,234.85pt" strokeweight=".57pt"/>
              </w:pict>
            </w:r>
            <w:r>
              <w:rPr>
                <w:noProof/>
              </w:rPr>
              <w:pict w14:anchorId="59B689C1">
                <v:line id="_x0000_s2992" style="position:absolute;left:0;text-align:left;flip:x y;z-index:251682304;mso-position-horizontal-relative:text;mso-position-vertical-relative:text" from="354.55pt,233.2pt" to="366.15pt,224.7pt" strokeweight=".57pt"/>
              </w:pict>
            </w:r>
            <w:r>
              <w:rPr>
                <w:noProof/>
              </w:rPr>
              <w:pict w14:anchorId="4ACF9F7B">
                <v:line id="_x0000_s2991" style="position:absolute;left:0;text-align:left;flip:x y;z-index:251683328;mso-position-horizontal-relative:text;mso-position-vertical-relative:text" from="366.15pt,224.7pt" to="374.55pt,236.1pt" strokeweight=".57pt"/>
              </w:pict>
            </w:r>
            <w:r>
              <w:rPr>
                <w:noProof/>
              </w:rPr>
              <w:pict w14:anchorId="1A2620E1">
                <v:line id="_x0000_s2990" style="position:absolute;left:0;text-align:left;flip:x y;z-index:251684352;mso-position-horizontal-relative:text;mso-position-vertical-relative:text" from="374.55pt,236.1pt" to="374.15pt,236.4pt" strokeweight=".57pt"/>
              </w:pict>
            </w:r>
            <w:r>
              <w:rPr>
                <w:noProof/>
              </w:rPr>
              <w:pict w14:anchorId="43C8207E">
                <v:line id="_x0000_s2989" style="position:absolute;left:0;text-align:left;flip:x y;z-index:251685376;mso-position-horizontal-relative:text;mso-position-vertical-relative:text" from="374.15pt,236.4pt" to="375.65pt,238.45pt" strokeweight=".57pt"/>
              </w:pict>
            </w:r>
            <w:r>
              <w:rPr>
                <w:noProof/>
              </w:rPr>
              <w:pict w14:anchorId="6F9369EC">
                <v:line id="_x0000_s2988" style="position:absolute;left:0;text-align:left;flip:x y;z-index:251686400;mso-position-horizontal-relative:text;mso-position-vertical-relative:text" from="375.65pt,238.45pt" to="370.7pt,242.1pt" strokeweight=".57pt"/>
              </w:pict>
            </w:r>
            <w:r>
              <w:rPr>
                <w:noProof/>
              </w:rPr>
              <w:pict w14:anchorId="05536F02">
                <v:line id="_x0000_s2987" style="position:absolute;left:0;text-align:left;flip:x y;z-index:251687424;mso-position-horizontal-relative:text;mso-position-vertical-relative:text" from="370.7pt,242.1pt" to="369.2pt,240.05pt" strokeweight=".57pt"/>
              </w:pict>
            </w:r>
            <w:r>
              <w:rPr>
                <w:noProof/>
              </w:rPr>
              <w:pict w14:anchorId="6CD66555">
                <v:line id="_x0000_s2986" style="position:absolute;left:0;text-align:left;flip:x y;z-index:251688448;mso-position-horizontal-relative:text;mso-position-vertical-relative:text" from="369.2pt,240.05pt" to="362.9pt,244.6pt" strokeweight=".57pt"/>
              </w:pict>
            </w:r>
            <w:r>
              <w:rPr>
                <w:noProof/>
              </w:rPr>
              <w:pict w14:anchorId="77FA6443">
                <v:line id="_x0000_s2985" style="position:absolute;left:0;text-align:left;flip:x y;z-index:251689472;mso-position-horizontal-relative:text;mso-position-vertical-relative:text" from="362.9pt,244.6pt" to="354.55pt,233.2pt" strokeweight=".57pt"/>
              </w:pict>
            </w:r>
            <w:r>
              <w:rPr>
                <w:noProof/>
              </w:rPr>
              <w:pict w14:anchorId="5BE55E3E">
                <v:line id="_x0000_s2984" style="position:absolute;left:0;text-align:left;flip:x y;z-index:251690496;mso-position-horizontal-relative:text;mso-position-vertical-relative:text" from="354.55pt,233.2pt" to="366.15pt,224.7pt" strokeweight=".57pt"/>
              </w:pict>
            </w:r>
            <w:r>
              <w:rPr>
                <w:noProof/>
              </w:rPr>
              <w:pict w14:anchorId="095D4CC4">
                <v:line id="_x0000_s2983" style="position:absolute;left:0;text-align:left;flip:x y;z-index:251691520;mso-position-horizontal-relative:text;mso-position-vertical-relative:text" from="366.15pt,224.7pt" to="374.55pt,236.1pt" strokeweight=".57pt"/>
              </w:pict>
            </w:r>
            <w:r>
              <w:rPr>
                <w:noProof/>
              </w:rPr>
              <w:pict w14:anchorId="5B569F51">
                <v:line id="_x0000_s2982" style="position:absolute;left:0;text-align:left;flip:x y;z-index:251692544;mso-position-horizontal-relative:text;mso-position-vertical-relative:text" from="374.55pt,236.1pt" to="362.9pt,244.6pt" strokeweight=".57pt"/>
              </w:pict>
            </w:r>
            <w:r>
              <w:rPr>
                <w:noProof/>
              </w:rPr>
              <w:pict w14:anchorId="252AD566">
                <v:line id="_x0000_s2981" style="position:absolute;left:0;text-align:left;flip:x y;z-index:251693568;mso-position-horizontal-relative:text;mso-position-vertical-relative:text" from="362.9pt,244.6pt" to="354.55pt,233.2pt" strokeweight=".57pt"/>
              </w:pict>
            </w:r>
            <w:r>
              <w:rPr>
                <w:noProof/>
              </w:rPr>
              <w:pict w14:anchorId="77495DE7">
                <v:line id="_x0000_s2980" style="position:absolute;left:0;text-align:left;flip:x y;z-index:251694592;mso-position-horizontal-relative:text;mso-position-vertical-relative:text" from="487.9pt,335.2pt" to="496.2pt,329.6pt" strokeweight=".57pt"/>
              </w:pict>
            </w:r>
            <w:r>
              <w:rPr>
                <w:noProof/>
              </w:rPr>
              <w:pict w14:anchorId="54A45B6E">
                <v:line id="_x0000_s2979" style="position:absolute;left:0;text-align:left;flip:x y;z-index:251695616;mso-position-horizontal-relative:text;mso-position-vertical-relative:text" from="496.2pt,329.6pt" to="502.4pt,338.8pt" strokeweight=".57pt"/>
              </w:pict>
            </w:r>
            <w:r>
              <w:rPr>
                <w:noProof/>
              </w:rPr>
              <w:pict w14:anchorId="4054762F">
                <v:line id="_x0000_s2978" style="position:absolute;left:0;text-align:left;flip:x y;z-index:251696640;mso-position-horizontal-relative:text;mso-position-vertical-relative:text" from="502.4pt,338.8pt" to="494.05pt,344.4pt" strokeweight=".57pt"/>
              </w:pict>
            </w:r>
            <w:r>
              <w:rPr>
                <w:noProof/>
              </w:rPr>
              <w:pict w14:anchorId="0346C025">
                <v:line id="_x0000_s2977" style="position:absolute;left:0;text-align:left;flip:x y;z-index:251697664;mso-position-horizontal-relative:text;mso-position-vertical-relative:text" from="494.05pt,344.4pt" to="487.9pt,335.2pt" strokeweight=".57pt"/>
              </w:pict>
            </w:r>
            <w:r>
              <w:rPr>
                <w:noProof/>
              </w:rPr>
              <w:pict w14:anchorId="4C460177">
                <v:line id="_x0000_s2976" style="position:absolute;left:0;text-align:left;flip:x y;z-index:251698688;mso-position-horizontal-relative:text;mso-position-vertical-relative:text" from="609.3pt,374.05pt" to="629.7pt,355.95pt" strokeweight=".57pt"/>
              </w:pict>
            </w:r>
            <w:r>
              <w:rPr>
                <w:noProof/>
              </w:rPr>
              <w:pict w14:anchorId="34B30AA6">
                <v:line id="_x0000_s2975" style="position:absolute;left:0;text-align:left;flip:x y;z-index:251699712;mso-position-horizontal-relative:text;mso-position-vertical-relative:text" from="629.7pt,355.95pt" to="639.65pt,367.1pt" strokeweight=".57pt"/>
              </w:pict>
            </w:r>
            <w:r>
              <w:rPr>
                <w:noProof/>
              </w:rPr>
              <w:pict w14:anchorId="53AC59AC">
                <v:line id="_x0000_s2974" style="position:absolute;left:0;text-align:left;flip:x y;z-index:251700736;mso-position-horizontal-relative:text;mso-position-vertical-relative:text" from="639.65pt,367.1pt" to="619.15pt,385.2pt" strokeweight=".57pt"/>
              </w:pict>
            </w:r>
            <w:r>
              <w:rPr>
                <w:noProof/>
              </w:rPr>
              <w:pict w14:anchorId="15F8ED62">
                <v:line id="_x0000_s2973" style="position:absolute;left:0;text-align:left;flip:x y;z-index:251701760;mso-position-horizontal-relative:text;mso-position-vertical-relative:text" from="619.15pt,385.2pt" to="609.3pt,374.05pt" strokeweight=".57pt"/>
              </w:pict>
            </w:r>
            <w:r>
              <w:rPr>
                <w:noProof/>
              </w:rPr>
              <w:pict w14:anchorId="09B79089">
                <v:line id="_x0000_s2972" style="position:absolute;left:0;text-align:left;flip:x y;z-index:251702784;mso-position-horizontal-relative:text;mso-position-vertical-relative:text" from="517pt,318.4pt" to="528.35pt,310.7pt" strokeweight=".57pt"/>
              </w:pict>
            </w:r>
            <w:r>
              <w:rPr>
                <w:noProof/>
              </w:rPr>
              <w:pict w14:anchorId="623099A1">
                <v:line id="_x0000_s2971" style="position:absolute;left:0;text-align:left;flip:x y;z-index:251703808;mso-position-horizontal-relative:text;mso-position-vertical-relative:text" from="528.35pt,310.7pt" to="576.25pt,380.95pt" strokeweight=".57pt"/>
              </w:pict>
            </w:r>
            <w:r>
              <w:rPr>
                <w:noProof/>
              </w:rPr>
              <w:pict w14:anchorId="7D82A8B9">
                <v:line id="_x0000_s2970" style="position:absolute;left:0;text-align:left;flip:x y;z-index:251704832;mso-position-horizontal-relative:text;mso-position-vertical-relative:text" from="576.25pt,380.95pt" to="581.55pt,377.3pt" strokeweight=".57pt"/>
              </w:pict>
            </w:r>
            <w:r>
              <w:rPr>
                <w:noProof/>
              </w:rPr>
              <w:pict w14:anchorId="188FCF59">
                <v:line id="_x0000_s2969" style="position:absolute;left:0;text-align:left;flip:x y;z-index:251705856;mso-position-horizontal-relative:text;mso-position-vertical-relative:text" from="581.55pt,377.3pt" to="589.25pt,388.5pt" strokeweight=".57pt"/>
              </w:pict>
            </w:r>
            <w:r>
              <w:rPr>
                <w:noProof/>
              </w:rPr>
              <w:pict w14:anchorId="601252D6">
                <v:line id="_x0000_s2968" style="position:absolute;left:0;text-align:left;flip:x y;z-index:251706880;mso-position-horizontal-relative:text;mso-position-vertical-relative:text" from="589.25pt,388.5pt" to="572.5pt,399.9pt" strokeweight=".57pt"/>
              </w:pict>
            </w:r>
            <w:r>
              <w:rPr>
                <w:noProof/>
              </w:rPr>
              <w:pict w14:anchorId="3A00BCDA">
                <v:line id="_x0000_s2967" style="position:absolute;left:0;text-align:left;flip:x y;z-index:251707904;mso-position-horizontal-relative:text;mso-position-vertical-relative:text" from="572.5pt,399.9pt" to="517pt,318.4pt" strokeweight=".57pt"/>
              </w:pict>
            </w:r>
            <w:r>
              <w:rPr>
                <w:noProof/>
              </w:rPr>
              <w:pict w14:anchorId="4959BA42">
                <v:line id="_x0000_s2966" style="position:absolute;left:0;text-align:left;flip:x y;z-index:251708928;mso-position-horizontal-relative:text;mso-position-vertical-relative:text" from="362.25pt,524.25pt" to="368.25pt,519.45pt" strokeweight=".57pt"/>
              </w:pict>
            </w:r>
            <w:r>
              <w:rPr>
                <w:noProof/>
              </w:rPr>
              <w:pict w14:anchorId="124B3F42">
                <v:line id="_x0000_s2965" style="position:absolute;left:0;text-align:left;flip:x y;z-index:251709952;mso-position-horizontal-relative:text;mso-position-vertical-relative:text" from="368.25pt,519.45pt" to="369.45pt,520.95pt" strokeweight=".57pt"/>
              </w:pict>
            </w:r>
            <w:r>
              <w:rPr>
                <w:noProof/>
              </w:rPr>
              <w:pict w14:anchorId="6BC6932D">
                <v:line id="_x0000_s2964" style="position:absolute;left:0;text-align:left;flip:x y;z-index:251710976;mso-position-horizontal-relative:text;mso-position-vertical-relative:text" from="369.45pt,520.95pt" to="374.1pt,517.2pt" strokeweight=".57pt"/>
              </w:pict>
            </w:r>
            <w:r>
              <w:rPr>
                <w:noProof/>
              </w:rPr>
              <w:pict w14:anchorId="3C091B23">
                <v:line id="_x0000_s2963" style="position:absolute;left:0;text-align:left;flip:x y;z-index:251712000;mso-position-horizontal-relative:text;mso-position-vertical-relative:text" from="374.1pt,517.2pt" to="377.95pt,522.05pt" strokeweight=".57pt"/>
              </w:pict>
            </w:r>
            <w:r>
              <w:rPr>
                <w:noProof/>
              </w:rPr>
              <w:pict w14:anchorId="4462D5DF">
                <v:line id="_x0000_s2962" style="position:absolute;left:0;text-align:left;flip:x y;z-index:251713024;mso-position-horizontal-relative:text;mso-position-vertical-relative:text" from="377.95pt,522.05pt" to="375.4pt,524.15pt" strokeweight=".57pt"/>
              </w:pict>
            </w:r>
            <w:r>
              <w:rPr>
                <w:noProof/>
              </w:rPr>
              <w:pict w14:anchorId="1EB3A2C8">
                <v:line id="_x0000_s2961" style="position:absolute;left:0;text-align:left;flip:x y;z-index:251714048;mso-position-horizontal-relative:text;mso-position-vertical-relative:text" from="375.4pt,524.15pt" to="376.7pt,525.8pt" strokeweight=".57pt"/>
              </w:pict>
            </w:r>
            <w:r>
              <w:rPr>
                <w:noProof/>
              </w:rPr>
              <w:pict w14:anchorId="6C78932B">
                <v:line id="_x0000_s2960" style="position:absolute;left:0;text-align:left;flip:x y;z-index:251715072;mso-position-horizontal-relative:text;mso-position-vertical-relative:text" from="376.7pt,525.8pt" to="374.15pt,527.85pt" strokeweight=".57pt"/>
              </w:pict>
            </w:r>
            <w:r>
              <w:rPr>
                <w:noProof/>
              </w:rPr>
              <w:pict w14:anchorId="68B2C185">
                <v:line id="_x0000_s2959" style="position:absolute;left:0;text-align:left;flip:x y;z-index:251716096;mso-position-horizontal-relative:text;mso-position-vertical-relative:text" from="374.15pt,527.85pt" to="373.7pt,527.3pt" strokeweight=".57pt"/>
              </w:pict>
            </w:r>
            <w:r>
              <w:rPr>
                <w:noProof/>
              </w:rPr>
              <w:pict w14:anchorId="2CB6F08C">
                <v:line id="_x0000_s2958" style="position:absolute;left:0;text-align:left;flip:x y;z-index:251717120;mso-position-horizontal-relative:text;mso-position-vertical-relative:text" from="373.7pt,527.3pt" to="368.25pt,531.65pt" strokeweight=".57pt"/>
              </w:pict>
            </w:r>
            <w:r>
              <w:rPr>
                <w:noProof/>
              </w:rPr>
              <w:pict w14:anchorId="0136ED8D">
                <v:line id="_x0000_s2957" style="position:absolute;left:0;text-align:left;flip:x y;z-index:251718144;mso-position-horizontal-relative:text;mso-position-vertical-relative:text" from="368.25pt,531.65pt" to="366.6pt,529.65pt" strokeweight=".57pt"/>
              </w:pict>
            </w:r>
            <w:r>
              <w:rPr>
                <w:noProof/>
              </w:rPr>
              <w:pict w14:anchorId="3343E0A9">
                <v:line id="_x0000_s2956" style="position:absolute;left:0;text-align:left;flip:x y;z-index:251719168;mso-position-horizontal-relative:text;mso-position-vertical-relative:text" from="366.6pt,529.65pt" to="366.55pt,529.7pt" strokeweight=".57pt"/>
              </w:pict>
            </w:r>
            <w:r>
              <w:rPr>
                <w:noProof/>
              </w:rPr>
              <w:pict w14:anchorId="4E0E9434">
                <v:line id="_x0000_s2955" style="position:absolute;left:0;text-align:left;flip:x y;z-index:251720192;mso-position-horizontal-relative:text;mso-position-vertical-relative:text" from="366.55pt,529.7pt" to="362.25pt,524.25pt" strokeweight=".57pt"/>
              </w:pict>
            </w:r>
            <w:r>
              <w:rPr>
                <w:noProof/>
              </w:rPr>
              <w:pict w14:anchorId="205867F2">
                <v:line id="_x0000_s2954" style="position:absolute;left:0;text-align:left;flip:x y;z-index:251721216;mso-position-horizontal-relative:text;mso-position-vertical-relative:text" from="362.35pt,513.25pt" to="366.55pt,509.9pt" strokeweight=".57pt"/>
              </w:pict>
            </w:r>
            <w:r>
              <w:rPr>
                <w:noProof/>
              </w:rPr>
              <w:pict w14:anchorId="7A9870FF">
                <v:line id="_x0000_s2953" style="position:absolute;left:0;text-align:left;flip:x y;z-index:251722240;mso-position-horizontal-relative:text;mso-position-vertical-relative:text" from="366.55pt,509.9pt" to="370.55pt,514.95pt" strokeweight=".57pt"/>
              </w:pict>
            </w:r>
            <w:r>
              <w:rPr>
                <w:noProof/>
              </w:rPr>
              <w:pict w14:anchorId="4533EEC8">
                <v:line id="_x0000_s2952" style="position:absolute;left:0;text-align:left;flip:x y;z-index:251723264;mso-position-horizontal-relative:text;mso-position-vertical-relative:text" from="370.55pt,514.95pt" to="366.95pt,517.8pt" strokeweight=".57pt"/>
              </w:pict>
            </w:r>
            <w:r>
              <w:rPr>
                <w:noProof/>
              </w:rPr>
              <w:pict w14:anchorId="745C4A24">
                <v:line id="_x0000_s2951" style="position:absolute;left:0;text-align:left;flip:x y;z-index:251724288;mso-position-horizontal-relative:text;mso-position-vertical-relative:text" from="366.95pt,517.8pt" to="368.25pt,519.45pt" strokeweight=".57pt"/>
              </w:pict>
            </w:r>
            <w:r>
              <w:rPr>
                <w:noProof/>
              </w:rPr>
              <w:pict w14:anchorId="13953EF7">
                <v:line id="_x0000_s2950" style="position:absolute;left:0;text-align:left;flip:x y;z-index:251725312;mso-position-horizontal-relative:text;mso-position-vertical-relative:text" from="368.25pt,519.45pt" to="362.25pt,524.25pt" strokeweight=".57pt"/>
              </w:pict>
            </w:r>
            <w:r>
              <w:rPr>
                <w:noProof/>
              </w:rPr>
              <w:pict w14:anchorId="5F9D552F">
                <v:line id="_x0000_s2949" style="position:absolute;left:0;text-align:left;flip:x y;z-index:251726336;mso-position-horizontal-relative:text;mso-position-vertical-relative:text" from="362.25pt,524.25pt" to="357.8pt,518.7pt" strokeweight=".57pt"/>
              </w:pict>
            </w:r>
            <w:r>
              <w:rPr>
                <w:noProof/>
              </w:rPr>
              <w:pict w14:anchorId="31D9C28B">
                <v:line id="_x0000_s2948" style="position:absolute;left:0;text-align:left;flip:x y;z-index:251727360;mso-position-horizontal-relative:text;mso-position-vertical-relative:text" from="357.8pt,518.7pt" to="363.25pt,514.35pt" strokeweight=".57pt"/>
              </w:pict>
            </w:r>
            <w:r>
              <w:rPr>
                <w:noProof/>
              </w:rPr>
              <w:pict w14:anchorId="0A091981">
                <v:line id="_x0000_s2947" style="position:absolute;left:0;text-align:left;flip:x y;z-index:251728384;mso-position-horizontal-relative:text;mso-position-vertical-relative:text" from="363.25pt,514.35pt" to="362.35pt,513.25pt" strokeweight=".57pt"/>
              </w:pict>
            </w:r>
            <w:r>
              <w:rPr>
                <w:noProof/>
              </w:rPr>
              <w:pict w14:anchorId="1A241686">
                <v:line id="_x0000_s2946" style="position:absolute;left:0;text-align:left;flip:x y;z-index:251729408;mso-position-horizontal-relative:text;mso-position-vertical-relative:text" from="355.4pt,181.15pt" to="357.3pt,179.6pt" strokeweight=".57pt"/>
              </w:pict>
            </w:r>
            <w:r>
              <w:rPr>
                <w:noProof/>
              </w:rPr>
              <w:pict w14:anchorId="7580D00B">
                <v:line id="_x0000_s2945" style="position:absolute;left:0;text-align:left;flip:x y;z-index:251730432;mso-position-horizontal-relative:text;mso-position-vertical-relative:text" from="357.3pt,179.6pt" to="355.55pt,177.45pt" strokeweight=".57pt"/>
              </w:pict>
            </w:r>
            <w:r>
              <w:rPr>
                <w:noProof/>
              </w:rPr>
              <w:pict w14:anchorId="69BA2D21">
                <v:line id="_x0000_s2944" style="position:absolute;left:0;text-align:left;flip:x y;z-index:251731456;mso-position-horizontal-relative:text;mso-position-vertical-relative:text" from="355.55pt,177.45pt" to="355.85pt,177.2pt" strokeweight=".57pt"/>
              </w:pict>
            </w:r>
            <w:r>
              <w:rPr>
                <w:noProof/>
              </w:rPr>
              <w:pict w14:anchorId="26624400">
                <v:line id="_x0000_s2943" style="position:absolute;left:0;text-align:left;flip:x y;z-index:251732480;mso-position-horizontal-relative:text;mso-position-vertical-relative:text" from="355.85pt,177.2pt" to="355.6pt,176.85pt" strokeweight=".57pt"/>
              </w:pict>
            </w:r>
            <w:r>
              <w:rPr>
                <w:noProof/>
              </w:rPr>
              <w:pict w14:anchorId="22D774E4">
                <v:line id="_x0000_s2942" style="position:absolute;left:0;text-align:left;flip:x y;z-index:251733504;mso-position-horizontal-relative:text;mso-position-vertical-relative:text" from="355.6pt,176.85pt" to="360.6pt,172.8pt" strokeweight=".57pt"/>
              </w:pict>
            </w:r>
            <w:r>
              <w:rPr>
                <w:noProof/>
              </w:rPr>
              <w:pict w14:anchorId="3EAC0DD8">
                <v:line id="_x0000_s2941" style="position:absolute;left:0;text-align:left;flip:x y;z-index:251734528;mso-position-horizontal-relative:text;mso-position-vertical-relative:text" from="360.6pt,172.8pt" to="360.85pt,173.1pt" strokeweight=".57pt"/>
              </w:pict>
            </w:r>
            <w:r>
              <w:rPr>
                <w:noProof/>
              </w:rPr>
              <w:pict w14:anchorId="699BE817">
                <v:line id="_x0000_s2940" style="position:absolute;left:0;text-align:left;flip:x y;z-index:251735552;mso-position-horizontal-relative:text;mso-position-vertical-relative:text" from="360.85pt,173.1pt" to="361.2pt,172.85pt" strokeweight=".57pt"/>
              </w:pict>
            </w:r>
            <w:r>
              <w:rPr>
                <w:noProof/>
              </w:rPr>
              <w:pict w14:anchorId="1D23A548">
                <v:line id="_x0000_s2939" style="position:absolute;left:0;text-align:left;flip:x y;z-index:251736576;mso-position-horizontal-relative:text;mso-position-vertical-relative:text" from="361.2pt,172.85pt" to="362.9pt,175pt" strokeweight=".57pt"/>
              </w:pict>
            </w:r>
            <w:r>
              <w:rPr>
                <w:noProof/>
              </w:rPr>
              <w:pict w14:anchorId="7B887659">
                <v:line id="_x0000_s2938" style="position:absolute;left:0;text-align:left;flip:x y;z-index:251737600;mso-position-horizontal-relative:text;mso-position-vertical-relative:text" from="362.9pt,175pt" to="364.05pt,174.1pt" strokeweight=".57pt"/>
              </w:pict>
            </w:r>
            <w:r>
              <w:rPr>
                <w:noProof/>
              </w:rPr>
              <w:pict w14:anchorId="3D312134">
                <v:line id="_x0000_s2937" style="position:absolute;left:0;text-align:left;flip:x y;z-index:251738624;mso-position-horizontal-relative:text;mso-position-vertical-relative:text" from="364.05pt,174.1pt" to="363.95pt,173.95pt" strokeweight=".57pt"/>
              </w:pict>
            </w:r>
            <w:r>
              <w:rPr>
                <w:noProof/>
              </w:rPr>
              <w:pict w14:anchorId="20D39EE2">
                <v:line id="_x0000_s2936" style="position:absolute;left:0;text-align:left;flip:x y;z-index:251739648;mso-position-horizontal-relative:text;mso-position-vertical-relative:text" from="363.95pt,173.95pt" to="365.1pt,173pt" strokeweight=".57pt"/>
              </w:pict>
            </w:r>
            <w:r>
              <w:rPr>
                <w:noProof/>
              </w:rPr>
              <w:pict w14:anchorId="71831984">
                <v:line id="_x0000_s2935" style="position:absolute;left:0;text-align:left;flip:x y;z-index:251740672;mso-position-horizontal-relative:text;mso-position-vertical-relative:text" from="365.1pt,173pt" to="367.15pt,175.5pt" strokeweight=".57pt"/>
              </w:pict>
            </w:r>
            <w:r>
              <w:rPr>
                <w:noProof/>
              </w:rPr>
              <w:pict w14:anchorId="4D76DFDA">
                <v:line id="_x0000_s2934" style="position:absolute;left:0;text-align:left;flip:x y;z-index:251741696;mso-position-horizontal-relative:text;mso-position-vertical-relative:text" from="367.15pt,175.5pt" to="366.9pt,175.7pt" strokeweight=".57pt"/>
              </w:pict>
            </w:r>
            <w:r>
              <w:rPr>
                <w:noProof/>
              </w:rPr>
              <w:pict w14:anchorId="6476949F">
                <v:line id="_x0000_s2933" style="position:absolute;left:0;text-align:left;flip:x y;z-index:251742720;mso-position-horizontal-relative:text;mso-position-vertical-relative:text" from="366.9pt,175.7pt" to="369pt,178.25pt" strokeweight=".57pt"/>
              </w:pict>
            </w:r>
            <w:r>
              <w:rPr>
                <w:noProof/>
              </w:rPr>
              <w:pict w14:anchorId="34307D37">
                <v:line id="_x0000_s2932" style="position:absolute;left:0;text-align:left;flip:x y;z-index:251743744;mso-position-horizontal-relative:text;mso-position-vertical-relative:text" from="369pt,178.25pt" to="368.1pt,179.05pt" strokeweight=".57pt"/>
              </w:pict>
            </w:r>
            <w:r>
              <w:rPr>
                <w:noProof/>
              </w:rPr>
              <w:pict w14:anchorId="43407E92">
                <v:line id="_x0000_s2931" style="position:absolute;left:0;text-align:left;flip:x y;z-index:251744768;mso-position-horizontal-relative:text;mso-position-vertical-relative:text" from="368.1pt,179.05pt" to="371.05pt,182.7pt" strokeweight=".57pt"/>
              </w:pict>
            </w:r>
            <w:r>
              <w:rPr>
                <w:noProof/>
              </w:rPr>
              <w:pict w14:anchorId="1C448DD8">
                <v:line id="_x0000_s2930" style="position:absolute;left:0;text-align:left;flip:x y;z-index:251745792;mso-position-horizontal-relative:text;mso-position-vertical-relative:text" from="371.05pt,182.7pt" to="362.35pt,189.75pt" strokeweight=".57pt"/>
              </w:pict>
            </w:r>
            <w:r>
              <w:rPr>
                <w:noProof/>
              </w:rPr>
              <w:pict w14:anchorId="0D02530A">
                <v:line id="_x0000_s2929" style="position:absolute;left:0;text-align:left;flip:x y;z-index:251746816;mso-position-horizontal-relative:text;mso-position-vertical-relative:text" from="362.35pt,189.75pt" to="355.4pt,181.15pt" strokeweight=".57pt"/>
              </w:pict>
            </w:r>
            <w:r>
              <w:rPr>
                <w:noProof/>
              </w:rPr>
              <w:pict w14:anchorId="2D38699F">
                <v:oval id="_x0000_s2928" style="position:absolute;left:0;text-align:left;margin-left:705.75pt;margin-top:100.5pt;width:4.25pt;height:4.25pt;z-index:251747840;mso-position-horizontal-relative:text;mso-position-vertical-relative:text" fillcolor="black"/>
              </w:pict>
            </w:r>
            <w:r>
              <w:rPr>
                <w:noProof/>
              </w:rPr>
              <w:pict w14:anchorId="6838BB12">
                <v:oval id="_x0000_s2927" style="position:absolute;left:0;text-align:left;margin-left:731.95pt;margin-top:92.85pt;width:4.25pt;height:4.25pt;z-index:251748864;mso-position-horizontal-relative:text;mso-position-vertical-relative:text" fillcolor="black"/>
              </w:pict>
            </w:r>
            <w:r>
              <w:rPr>
                <w:noProof/>
              </w:rPr>
              <w:pict w14:anchorId="636D9839">
                <v:oval id="_x0000_s2926" style="position:absolute;left:0;text-align:left;margin-left:741pt;margin-top:121.65pt;width:4.25pt;height:4.25pt;z-index:251749888;mso-position-horizontal-relative:text;mso-position-vertical-relative:text" fillcolor="black"/>
              </w:pict>
            </w:r>
            <w:r>
              <w:rPr>
                <w:noProof/>
              </w:rPr>
              <w:pict w14:anchorId="7E75B81E">
                <v:oval id="_x0000_s2925" style="position:absolute;left:0;text-align:left;margin-left:720.85pt;margin-top:127.15pt;width:4.25pt;height:4.25pt;z-index:251750912;mso-position-horizontal-relative:text;mso-position-vertical-relative:text" fillcolor="black"/>
              </w:pict>
            </w:r>
            <w:r>
              <w:rPr>
                <w:noProof/>
              </w:rPr>
              <w:pict w14:anchorId="052548F1">
                <v:oval id="_x0000_s2924" style="position:absolute;left:0;text-align:left;margin-left:715.85pt;margin-top:128.05pt;width:4.25pt;height:4.25pt;z-index:251751936;mso-position-horizontal-relative:text;mso-position-vertical-relative:text" fillcolor="black"/>
              </w:pict>
            </w:r>
            <w:r>
              <w:rPr>
                <w:noProof/>
              </w:rPr>
              <w:pict w14:anchorId="026C0AB7">
                <v:oval id="_x0000_s2923" style="position:absolute;left:0;text-align:left;margin-left:712.6pt;margin-top:120.5pt;width:4.25pt;height:4.25pt;z-index:251752960;mso-position-horizontal-relative:text;mso-position-vertical-relative:text" fillcolor="black"/>
              </w:pict>
            </w:r>
            <w:r>
              <w:rPr>
                <w:noProof/>
              </w:rPr>
              <w:pict w14:anchorId="05E3B4B3">
                <v:oval id="_x0000_s2922" style="position:absolute;left:0;text-align:left;margin-left:705.75pt;margin-top:100.5pt;width:4.25pt;height:4.25pt;z-index:251753984;mso-position-horizontal-relative:text;mso-position-vertical-relative:text" fillcolor="black"/>
              </w:pict>
            </w:r>
            <w:r>
              <w:rPr>
                <w:noProof/>
              </w:rPr>
              <w:pict w14:anchorId="0B97DC93">
                <v:oval id="_x0000_s2921" style="position:absolute;left:0;text-align:left;margin-left:594.5pt;margin-top:50.95pt;width:4.25pt;height:4.25pt;z-index:251755008;mso-position-horizontal-relative:text;mso-position-vertical-relative:text" fillcolor="black"/>
              </w:pict>
            </w:r>
            <w:r>
              <w:rPr>
                <w:noProof/>
              </w:rPr>
              <w:pict w14:anchorId="5BF59795">
                <v:oval id="_x0000_s2920" style="position:absolute;left:0;text-align:left;margin-left:597.45pt;margin-top:49.4pt;width:4.25pt;height:4.25pt;z-index:251756032;mso-position-horizontal-relative:text;mso-position-vertical-relative:text" fillcolor="black"/>
              </w:pict>
            </w:r>
            <w:r>
              <w:rPr>
                <w:noProof/>
              </w:rPr>
              <w:pict w14:anchorId="77C515CE">
                <v:oval id="_x0000_s2919" style="position:absolute;left:0;text-align:left;margin-left:598.15pt;margin-top:47.15pt;width:4.25pt;height:4.25pt;z-index:251757056;mso-position-horizontal-relative:text;mso-position-vertical-relative:text" fillcolor="black"/>
              </w:pict>
            </w:r>
            <w:r>
              <w:rPr>
                <w:noProof/>
              </w:rPr>
              <w:pict w14:anchorId="5EE2819C">
                <v:oval id="_x0000_s2918" style="position:absolute;left:0;text-align:left;margin-left:601.55pt;margin-top:45.35pt;width:4.25pt;height:4.25pt;z-index:251758080;mso-position-horizontal-relative:text;mso-position-vertical-relative:text" fillcolor="black"/>
              </w:pict>
            </w:r>
            <w:r>
              <w:rPr>
                <w:noProof/>
              </w:rPr>
              <w:pict w14:anchorId="32932E97">
                <v:oval id="_x0000_s2917" style="position:absolute;left:0;text-align:left;margin-left:603.45pt;margin-top:45.6pt;width:4.25pt;height:4.25pt;z-index:251759104;mso-position-horizontal-relative:text;mso-position-vertical-relative:text" fillcolor="black"/>
              </w:pict>
            </w:r>
            <w:r>
              <w:rPr>
                <w:noProof/>
              </w:rPr>
              <w:pict w14:anchorId="536F266E">
                <v:oval id="_x0000_s2916" style="position:absolute;left:0;text-align:left;margin-left:617.9pt;margin-top:37.55pt;width:4.25pt;height:4.25pt;z-index:251760128;mso-position-horizontal-relative:text;mso-position-vertical-relative:text" fillcolor="black"/>
              </w:pict>
            </w:r>
            <w:r>
              <w:rPr>
                <w:noProof/>
              </w:rPr>
              <w:pict w14:anchorId="6A22200D">
                <v:oval id="_x0000_s2915" style="position:absolute;left:0;text-align:left;margin-left:636.2pt;margin-top:71pt;width:4.25pt;height:4.25pt;z-index:251761152;mso-position-horizontal-relative:text;mso-position-vertical-relative:text" fillcolor="black"/>
              </w:pict>
            </w:r>
            <w:r>
              <w:rPr>
                <w:noProof/>
              </w:rPr>
              <w:pict w14:anchorId="3A34879D">
                <v:oval id="_x0000_s2914" style="position:absolute;left:0;text-align:left;margin-left:659.3pt;margin-top:57.15pt;width:4.25pt;height:4.25pt;z-index:251762176;mso-position-horizontal-relative:text;mso-position-vertical-relative:text" fillcolor="black"/>
              </w:pict>
            </w:r>
            <w:r>
              <w:rPr>
                <w:noProof/>
              </w:rPr>
              <w:pict w14:anchorId="0C43534D">
                <v:oval id="_x0000_s2913" style="position:absolute;left:0;text-align:left;margin-left:678.7pt;margin-top:96.4pt;width:4.25pt;height:4.25pt;z-index:251763200;mso-position-horizontal-relative:text;mso-position-vertical-relative:text" fillcolor="black"/>
              </w:pict>
            </w:r>
            <w:r>
              <w:rPr>
                <w:noProof/>
              </w:rPr>
              <w:pict w14:anchorId="0DDF6C78">
                <v:oval id="_x0000_s2912" style="position:absolute;left:0;text-align:left;margin-left:664.15pt;margin-top:103.7pt;width:4.25pt;height:4.25pt;z-index:251764224;mso-position-horizontal-relative:text;mso-position-vertical-relative:text" fillcolor="black"/>
              </w:pict>
            </w:r>
            <w:r>
              <w:rPr>
                <w:noProof/>
              </w:rPr>
              <w:pict w14:anchorId="4F50F39C">
                <v:oval id="_x0000_s2911" style="position:absolute;left:0;text-align:left;margin-left:667.65pt;margin-top:110.7pt;width:4.25pt;height:4.25pt;z-index:251765248;mso-position-horizontal-relative:text;mso-position-vertical-relative:text" fillcolor="black"/>
              </w:pict>
            </w:r>
            <w:r>
              <w:rPr>
                <w:noProof/>
              </w:rPr>
              <w:pict w14:anchorId="6F9E9477">
                <v:oval id="_x0000_s2910" style="position:absolute;left:0;text-align:left;margin-left:689.25pt;margin-top:153.95pt;width:4.25pt;height:4.25pt;z-index:251766272;mso-position-horizontal-relative:text;mso-position-vertical-relative:text" fillcolor="black"/>
              </w:pict>
            </w:r>
            <w:r>
              <w:rPr>
                <w:noProof/>
              </w:rPr>
              <w:pict w14:anchorId="31B28F8B">
                <v:oval id="_x0000_s2909" style="position:absolute;left:0;text-align:left;margin-left:679.45pt;margin-top:159.95pt;width:4.25pt;height:4.25pt;z-index:251767296;mso-position-horizontal-relative:text;mso-position-vertical-relative:text" fillcolor="black"/>
              </w:pict>
            </w:r>
            <w:r>
              <w:rPr>
                <w:noProof/>
              </w:rPr>
              <w:pict w14:anchorId="2A399A25">
                <v:oval id="_x0000_s2908" style="position:absolute;left:0;text-align:left;margin-left:635.1pt;margin-top:188.15pt;width:4.25pt;height:4.25pt;z-index:251768320;mso-position-horizontal-relative:text;mso-position-vertical-relative:text" fillcolor="black"/>
              </w:pict>
            </w:r>
            <w:r>
              <w:rPr>
                <w:noProof/>
              </w:rPr>
              <w:pict w14:anchorId="7EDB3E53">
                <v:oval id="_x0000_s2907" style="position:absolute;left:0;text-align:left;margin-left:597.35pt;margin-top:213.9pt;width:4.25pt;height:4.25pt;z-index:251769344;mso-position-horizontal-relative:text;mso-position-vertical-relative:text" fillcolor="black"/>
              </w:pict>
            </w:r>
            <w:r>
              <w:rPr>
                <w:noProof/>
              </w:rPr>
              <w:pict w14:anchorId="3BF301E5">
                <v:oval id="_x0000_s2906" style="position:absolute;left:0;text-align:left;margin-left:587.5pt;margin-top:227.2pt;width:4.25pt;height:4.25pt;z-index:251770368;mso-position-horizontal-relative:text;mso-position-vertical-relative:text" fillcolor="black"/>
              </w:pict>
            </w:r>
            <w:r>
              <w:rPr>
                <w:noProof/>
              </w:rPr>
              <w:pict w14:anchorId="749C7EE3">
                <v:oval id="_x0000_s2905" style="position:absolute;left:0;text-align:left;margin-left:584.35pt;margin-top:218.85pt;width:4.25pt;height:4.25pt;z-index:251771392;mso-position-horizontal-relative:text;mso-position-vertical-relative:text" fillcolor="black"/>
              </w:pict>
            </w:r>
            <w:r>
              <w:rPr>
                <w:noProof/>
              </w:rPr>
              <w:pict w14:anchorId="32BCBC5B">
                <v:oval id="_x0000_s2904" style="position:absolute;left:0;text-align:left;margin-left:581pt;margin-top:211.2pt;width:4.25pt;height:4.25pt;z-index:251772416;mso-position-horizontal-relative:text;mso-position-vertical-relative:text" fillcolor="black"/>
              </w:pict>
            </w:r>
            <w:r>
              <w:rPr>
                <w:noProof/>
              </w:rPr>
              <w:pict w14:anchorId="0D92CC7F">
                <v:oval id="_x0000_s2903" style="position:absolute;left:0;text-align:left;margin-left:580.35pt;margin-top:206.8pt;width:4.25pt;height:4.25pt;z-index:251773440;mso-position-horizontal-relative:text;mso-position-vertical-relative:text" fillcolor="black"/>
              </w:pict>
            </w:r>
            <w:r>
              <w:rPr>
                <w:noProof/>
              </w:rPr>
              <w:pict w14:anchorId="53BBEB05">
                <v:oval id="_x0000_s2902" style="position:absolute;left:0;text-align:left;margin-left:580.9pt;margin-top:197.85pt;width:4.25pt;height:4.25pt;z-index:251774464;mso-position-horizontal-relative:text;mso-position-vertical-relative:text" fillcolor="black"/>
              </w:pict>
            </w:r>
            <w:r>
              <w:rPr>
                <w:noProof/>
              </w:rPr>
              <w:pict w14:anchorId="6B33F236">
                <v:oval id="_x0000_s2901" style="position:absolute;left:0;text-align:left;margin-left:558.25pt;margin-top:149.7pt;width:4.25pt;height:4.25pt;z-index:251775488;mso-position-horizontal-relative:text;mso-position-vertical-relative:text" fillcolor="black"/>
              </w:pict>
            </w:r>
            <w:r>
              <w:rPr>
                <w:noProof/>
              </w:rPr>
              <w:pict w14:anchorId="42DFE1D3">
                <v:oval id="_x0000_s2900" style="position:absolute;left:0;text-align:left;margin-left:597.6pt;margin-top:122pt;width:4.25pt;height:4.25pt;z-index:251776512;mso-position-horizontal-relative:text;mso-position-vertical-relative:text" fillcolor="black"/>
              </w:pict>
            </w:r>
            <w:r>
              <w:rPr>
                <w:noProof/>
              </w:rPr>
              <w:pict w14:anchorId="21E73E2F">
                <v:oval id="_x0000_s2899" style="position:absolute;left:0;text-align:left;margin-left:585.65pt;margin-top:105.25pt;width:4.25pt;height:4.25pt;z-index:251777536;mso-position-horizontal-relative:text;mso-position-vertical-relative:text" fillcolor="black"/>
              </w:pict>
            </w:r>
            <w:r>
              <w:rPr>
                <w:noProof/>
              </w:rPr>
              <w:pict w14:anchorId="3F496572">
                <v:oval id="_x0000_s2898" style="position:absolute;left:0;text-align:left;margin-left:613.65pt;margin-top:86.15pt;width:4.25pt;height:4.25pt;z-index:251778560;mso-position-horizontal-relative:text;mso-position-vertical-relative:text" fillcolor="black"/>
              </w:pict>
            </w:r>
            <w:r>
              <w:rPr>
                <w:noProof/>
              </w:rPr>
              <w:pict w14:anchorId="7DC58E1E">
                <v:oval id="_x0000_s2897" style="position:absolute;left:0;text-align:left;margin-left:594.5pt;margin-top:50.95pt;width:4.25pt;height:4.25pt;z-index:251779584;mso-position-horizontal-relative:text;mso-position-vertical-relative:text" fillcolor="black"/>
              </w:pict>
            </w:r>
            <w:r>
              <w:rPr>
                <w:noProof/>
              </w:rPr>
              <w:pict w14:anchorId="1EEA0E96">
                <v:oval id="_x0000_s2896" style="position:absolute;left:0;text-align:left;margin-left:587.5pt;margin-top:227.2pt;width:4.25pt;height:4.25pt;z-index:251780608;mso-position-horizontal-relative:text;mso-position-vertical-relative:text" fillcolor="black"/>
              </w:pict>
            </w:r>
            <w:r>
              <w:rPr>
                <w:noProof/>
              </w:rPr>
              <w:pict w14:anchorId="143E435F">
                <v:oval id="_x0000_s2895" style="position:absolute;left:0;text-align:left;margin-left:597.35pt;margin-top:213.9pt;width:4.25pt;height:4.25pt;z-index:251781632;mso-position-horizontal-relative:text;mso-position-vertical-relative:text" fillcolor="black"/>
              </w:pict>
            </w:r>
            <w:r>
              <w:rPr>
                <w:noProof/>
              </w:rPr>
              <w:pict w14:anchorId="33AB53CD">
                <v:oval id="_x0000_s2894" style="position:absolute;left:0;text-align:left;margin-left:635.1pt;margin-top:188.15pt;width:4.25pt;height:4.25pt;z-index:251782656;mso-position-horizontal-relative:text;mso-position-vertical-relative:text" fillcolor="black"/>
              </w:pict>
            </w:r>
            <w:r>
              <w:rPr>
                <w:noProof/>
              </w:rPr>
              <w:pict w14:anchorId="4EBAB377">
                <v:oval id="_x0000_s2893" style="position:absolute;left:0;text-align:left;margin-left:679.45pt;margin-top:159.95pt;width:4.25pt;height:4.25pt;z-index:251783680;mso-position-horizontal-relative:text;mso-position-vertical-relative:text" fillcolor="black"/>
              </w:pict>
            </w:r>
            <w:r>
              <w:rPr>
                <w:noProof/>
              </w:rPr>
              <w:pict w14:anchorId="6B83CDD2">
                <v:oval id="_x0000_s2892" style="position:absolute;left:0;text-align:left;margin-left:689.25pt;margin-top:153.95pt;width:4.25pt;height:4.25pt;z-index:251784704;mso-position-horizontal-relative:text;mso-position-vertical-relative:text" fillcolor="black"/>
              </w:pict>
            </w:r>
            <w:r>
              <w:rPr>
                <w:noProof/>
              </w:rPr>
              <w:pict w14:anchorId="3A7BD937">
                <v:oval id="_x0000_s2891" style="position:absolute;left:0;text-align:left;margin-left:695.3pt;margin-top:166.05pt;width:4.25pt;height:4.25pt;z-index:251785728;mso-position-horizontal-relative:text;mso-position-vertical-relative:text" fillcolor="black"/>
              </w:pict>
            </w:r>
            <w:r>
              <w:rPr>
                <w:noProof/>
              </w:rPr>
              <w:pict w14:anchorId="3C48EA6C">
                <v:oval id="_x0000_s2890" style="position:absolute;left:0;text-align:left;margin-left:694.8pt;margin-top:166.35pt;width:4.25pt;height:4.25pt;z-index:251786752;mso-position-horizontal-relative:text;mso-position-vertical-relative:text" fillcolor="black"/>
              </w:pict>
            </w:r>
            <w:r>
              <w:rPr>
                <w:noProof/>
              </w:rPr>
              <w:pict w14:anchorId="54560A19">
                <v:oval id="_x0000_s2889" style="position:absolute;left:0;text-align:left;margin-left:704.45pt;margin-top:185.7pt;width:4.25pt;height:4.25pt;z-index:251787776;mso-position-horizontal-relative:text;mso-position-vertical-relative:text" fillcolor="black"/>
              </w:pict>
            </w:r>
            <w:r>
              <w:rPr>
                <w:noProof/>
              </w:rPr>
              <w:pict w14:anchorId="03CE4B42">
                <v:oval id="_x0000_s2888" style="position:absolute;left:0;text-align:left;margin-left:707.85pt;margin-top:184.1pt;width:4.25pt;height:4.25pt;z-index:251788800;mso-position-horizontal-relative:text;mso-position-vertical-relative:text" fillcolor="black"/>
              </w:pict>
            </w:r>
            <w:r>
              <w:rPr>
                <w:noProof/>
              </w:rPr>
              <w:pict w14:anchorId="1C29E537">
                <v:oval id="_x0000_s2887" style="position:absolute;left:0;text-align:left;margin-left:746.85pt;margin-top:267.7pt;width:4.25pt;height:4.25pt;z-index:251789824;mso-position-horizontal-relative:text;mso-position-vertical-relative:text" fillcolor="black"/>
              </w:pict>
            </w:r>
            <w:r>
              <w:rPr>
                <w:noProof/>
              </w:rPr>
              <w:pict w14:anchorId="0E4B3857">
                <v:oval id="_x0000_s2886" style="position:absolute;left:0;text-align:left;margin-left:752.75pt;margin-top:262.9pt;width:4.25pt;height:4.25pt;z-index:251790848;mso-position-horizontal-relative:text;mso-position-vertical-relative:text" fillcolor="black"/>
              </w:pict>
            </w:r>
            <w:r>
              <w:rPr>
                <w:noProof/>
              </w:rPr>
              <w:pict w14:anchorId="76BD0E69">
                <v:oval id="_x0000_s2885" style="position:absolute;left:0;text-align:left;margin-left:755.5pt;margin-top:265.75pt;width:4.25pt;height:4.25pt;z-index:251791872;mso-position-horizontal-relative:text;mso-position-vertical-relative:text" fillcolor="black"/>
              </w:pict>
            </w:r>
            <w:r>
              <w:rPr>
                <w:noProof/>
              </w:rPr>
              <w:pict w14:anchorId="4DDEC3CF">
                <v:oval id="_x0000_s2884" style="position:absolute;left:0;text-align:left;margin-left:786.3pt;margin-top:302.05pt;width:4.25pt;height:4.25pt;z-index:251792896;mso-position-horizontal-relative:text;mso-position-vertical-relative:text" fillcolor="black"/>
              </w:pict>
            </w:r>
            <w:r>
              <w:rPr>
                <w:noProof/>
              </w:rPr>
              <w:pict w14:anchorId="760ACB2A">
                <v:oval id="_x0000_s2883" style="position:absolute;left:0;text-align:left;margin-left:731.5pt;margin-top:349.45pt;width:4.25pt;height:4.25pt;z-index:251793920;mso-position-horizontal-relative:text;mso-position-vertical-relative:text" fillcolor="black"/>
              </w:pict>
            </w:r>
            <w:r>
              <w:rPr>
                <w:noProof/>
              </w:rPr>
              <w:pict w14:anchorId="17210AD6">
                <v:oval id="_x0000_s2882" style="position:absolute;left:0;text-align:left;margin-left:10in;margin-top:359.35pt;width:4.25pt;height:4.25pt;z-index:251794944;mso-position-horizontal-relative:text;mso-position-vertical-relative:text" fillcolor="black"/>
              </w:pict>
            </w:r>
            <w:r>
              <w:rPr>
                <w:noProof/>
              </w:rPr>
              <w:pict w14:anchorId="69A981E4">
                <v:oval id="_x0000_s2881" style="position:absolute;left:0;text-align:left;margin-left:722.75pt;margin-top:362.05pt;width:4.25pt;height:4.25pt;z-index:251795968;mso-position-horizontal-relative:text;mso-position-vertical-relative:text" fillcolor="black"/>
              </w:pict>
            </w:r>
            <w:r>
              <w:rPr>
                <w:noProof/>
              </w:rPr>
              <w:pict w14:anchorId="26E8F2FA">
                <v:oval id="_x0000_s2880" style="position:absolute;left:0;text-align:left;margin-left:716.75pt;margin-top:367.5pt;width:4.25pt;height:4.25pt;z-index:251796992;mso-position-horizontal-relative:text;mso-position-vertical-relative:text" fillcolor="black"/>
              </w:pict>
            </w:r>
            <w:r>
              <w:rPr>
                <w:noProof/>
              </w:rPr>
              <w:pict w14:anchorId="51BE30EB">
                <v:oval id="_x0000_s2879" style="position:absolute;left:0;text-align:left;margin-left:714.25pt;margin-top:364.65pt;width:4.25pt;height:4.25pt;z-index:251798016;mso-position-horizontal-relative:text;mso-position-vertical-relative:text" fillcolor="black"/>
              </w:pict>
            </w:r>
            <w:r>
              <w:rPr>
                <w:noProof/>
              </w:rPr>
              <w:pict w14:anchorId="086787E2">
                <v:oval id="_x0000_s2878" style="position:absolute;left:0;text-align:left;margin-left:712.25pt;margin-top:366.25pt;width:4.25pt;height:4.25pt;z-index:251799040;mso-position-horizontal-relative:text;mso-position-vertical-relative:text" fillcolor="black"/>
              </w:pict>
            </w:r>
            <w:r>
              <w:rPr>
                <w:noProof/>
              </w:rPr>
              <w:pict w14:anchorId="06D49AC8">
                <v:oval id="_x0000_s2877" style="position:absolute;left:0;text-align:left;margin-left:706.9pt;margin-top:371.6pt;width:4.25pt;height:4.25pt;z-index:251800064;mso-position-horizontal-relative:text;mso-position-vertical-relative:text" fillcolor="black"/>
              </w:pict>
            </w:r>
            <w:r>
              <w:rPr>
                <w:noProof/>
              </w:rPr>
              <w:pict w14:anchorId="2542AE8B">
                <v:oval id="_x0000_s2876" style="position:absolute;left:0;text-align:left;margin-left:698.9pt;margin-top:379.6pt;width:4.25pt;height:4.25pt;z-index:251801088;mso-position-horizontal-relative:text;mso-position-vertical-relative:text" fillcolor="black"/>
              </w:pict>
            </w:r>
            <w:r>
              <w:rPr>
                <w:noProof/>
              </w:rPr>
              <w:pict w14:anchorId="0A2ED3B4">
                <v:oval id="_x0000_s2875" style="position:absolute;left:0;text-align:left;margin-left:697.25pt;margin-top:377.95pt;width:4.25pt;height:4.25pt;z-index:251802112;mso-position-horizontal-relative:text;mso-position-vertical-relative:text" fillcolor="black"/>
              </w:pict>
            </w:r>
            <w:r>
              <w:rPr>
                <w:noProof/>
              </w:rPr>
              <w:pict w14:anchorId="417C65A0">
                <v:oval id="_x0000_s2874" style="position:absolute;left:0;text-align:left;margin-left:687.05pt;margin-top:366.45pt;width:4.25pt;height:4.25pt;z-index:251803136;mso-position-horizontal-relative:text;mso-position-vertical-relative:text" fillcolor="black"/>
              </w:pict>
            </w:r>
            <w:r>
              <w:rPr>
                <w:noProof/>
              </w:rPr>
              <w:pict w14:anchorId="5C537EAB">
                <v:oval id="_x0000_s2873" style="position:absolute;left:0;text-align:left;margin-left:665.2pt;margin-top:340.35pt;width:4.25pt;height:4.25pt;z-index:251804160;mso-position-horizontal-relative:text;mso-position-vertical-relative:text" fillcolor="black"/>
              </w:pict>
            </w:r>
            <w:r>
              <w:rPr>
                <w:noProof/>
              </w:rPr>
              <w:pict w14:anchorId="0A2F5445">
                <v:oval id="_x0000_s2872" style="position:absolute;left:0;text-align:left;margin-left:630.5pt;margin-top:298.5pt;width:4.25pt;height:4.25pt;z-index:251805184;mso-position-horizontal-relative:text;mso-position-vertical-relative:text" fillcolor="black"/>
              </w:pict>
            </w:r>
            <w:r>
              <w:rPr>
                <w:noProof/>
              </w:rPr>
              <w:pict w14:anchorId="54C08EFE">
                <v:oval id="_x0000_s2871" style="position:absolute;left:0;text-align:left;margin-left:634.15pt;margin-top:295.1pt;width:4.25pt;height:4.25pt;z-index:251806208;mso-position-horizontal-relative:text;mso-position-vertical-relative:text" fillcolor="black"/>
              </w:pict>
            </w:r>
            <w:r>
              <w:rPr>
                <w:noProof/>
              </w:rPr>
              <w:pict w14:anchorId="7A3A7B64">
                <v:oval id="_x0000_s2870" style="position:absolute;left:0;text-align:left;margin-left:599.2pt;margin-top:255.85pt;width:4.25pt;height:4.25pt;z-index:251807232;mso-position-horizontal-relative:text;mso-position-vertical-relative:text" fillcolor="black"/>
              </w:pict>
            </w:r>
            <w:r>
              <w:rPr>
                <w:noProof/>
              </w:rPr>
              <w:pict w14:anchorId="309C925B">
                <v:oval id="_x0000_s2869" style="position:absolute;left:0;text-align:left;margin-left:587.5pt;margin-top:227.2pt;width:4.25pt;height:4.25pt;z-index:251808256;mso-position-horizontal-relative:text;mso-position-vertical-relative:text" fillcolor="black"/>
              </w:pict>
            </w:r>
            <w:r>
              <w:rPr>
                <w:noProof/>
              </w:rPr>
              <w:pict w14:anchorId="01A77D9C">
                <v:oval id="_x0000_s2868" style="position:absolute;left:0;text-align:left;margin-left:664.15pt;margin-top:103.7pt;width:4.25pt;height:4.25pt;z-index:251809280;mso-position-horizontal-relative:text;mso-position-vertical-relative:text" fillcolor="black"/>
              </w:pict>
            </w:r>
            <w:r>
              <w:rPr>
                <w:noProof/>
              </w:rPr>
              <w:pict w14:anchorId="118A8744">
                <v:oval id="_x0000_s2867" style="position:absolute;left:0;text-align:left;margin-left:678.7pt;margin-top:96.4pt;width:4.25pt;height:4.25pt;z-index:251810304;mso-position-horizontal-relative:text;mso-position-vertical-relative:text" fillcolor="black"/>
              </w:pict>
            </w:r>
            <w:r>
              <w:rPr>
                <w:noProof/>
              </w:rPr>
              <w:pict w14:anchorId="0A73FB06">
                <v:oval id="_x0000_s2866" style="position:absolute;left:0;text-align:left;margin-left:682.05pt;margin-top:103.15pt;width:4.25pt;height:4.25pt;z-index:251811328;mso-position-horizontal-relative:text;mso-position-vertical-relative:text" fillcolor="black"/>
              </w:pict>
            </w:r>
            <w:r>
              <w:rPr>
                <w:noProof/>
              </w:rPr>
              <w:pict w14:anchorId="1E71C074">
                <v:oval id="_x0000_s2865" style="position:absolute;left:0;text-align:left;margin-left:683.85pt;margin-top:106.8pt;width:4.25pt;height:4.25pt;z-index:251812352;mso-position-horizontal-relative:text;mso-position-vertical-relative:text" fillcolor="black"/>
              </w:pict>
            </w:r>
            <w:r>
              <w:rPr>
                <w:noProof/>
              </w:rPr>
              <w:pict w14:anchorId="0CF0E4DE">
                <v:oval id="_x0000_s2864" style="position:absolute;left:0;text-align:left;margin-left:706.95pt;margin-top:153.3pt;width:4.25pt;height:4.25pt;z-index:251813376;mso-position-horizontal-relative:text;mso-position-vertical-relative:text" fillcolor="black"/>
              </w:pict>
            </w:r>
            <w:r>
              <w:rPr>
                <w:noProof/>
              </w:rPr>
              <w:pict w14:anchorId="1088D5C1">
                <v:oval id="_x0000_s2863" style="position:absolute;left:0;text-align:left;margin-left:719.45pt;margin-top:178.5pt;width:4.25pt;height:4.25pt;z-index:251814400;mso-position-horizontal-relative:text;mso-position-vertical-relative:text" fillcolor="black"/>
              </w:pict>
            </w:r>
            <w:r>
              <w:rPr>
                <w:noProof/>
              </w:rPr>
              <w:pict w14:anchorId="6C7D18AD">
                <v:oval id="_x0000_s2862" style="position:absolute;left:0;text-align:left;margin-left:720.2pt;margin-top:178.45pt;width:4.25pt;height:4.25pt;z-index:251815424;mso-position-horizontal-relative:text;mso-position-vertical-relative:text" fillcolor="black"/>
              </w:pict>
            </w:r>
            <w:r>
              <w:rPr>
                <w:noProof/>
              </w:rPr>
              <w:pict w14:anchorId="162898F4">
                <v:oval id="_x0000_s2861" style="position:absolute;left:0;text-align:left;margin-left:721.5pt;margin-top:180.9pt;width:4.25pt;height:4.25pt;z-index:251816448;mso-position-horizontal-relative:text;mso-position-vertical-relative:text" fillcolor="black"/>
              </w:pict>
            </w:r>
            <w:r>
              <w:rPr>
                <w:noProof/>
              </w:rPr>
              <w:pict w14:anchorId="2E807A52">
                <v:oval id="_x0000_s2860" style="position:absolute;left:0;text-align:left;margin-left:731.45pt;margin-top:200.85pt;width:4.25pt;height:4.25pt;z-index:251817472;mso-position-horizontal-relative:text;mso-position-vertical-relative:text" fillcolor="black"/>
              </w:pict>
            </w:r>
            <w:r>
              <w:rPr>
                <w:noProof/>
              </w:rPr>
              <w:pict w14:anchorId="11E15FAD">
                <v:oval id="_x0000_s2859" style="position:absolute;left:0;text-align:left;margin-left:761pt;margin-top:261.35pt;width:4.25pt;height:4.25pt;z-index:251818496;mso-position-horizontal-relative:text;mso-position-vertical-relative:text" fillcolor="black"/>
              </w:pict>
            </w:r>
            <w:r>
              <w:rPr>
                <w:noProof/>
              </w:rPr>
              <w:pict w14:anchorId="0E20390E">
                <v:oval id="_x0000_s2858" style="position:absolute;left:0;text-align:left;margin-left:755.5pt;margin-top:265.75pt;width:4.25pt;height:4.25pt;z-index:251819520;mso-position-horizontal-relative:text;mso-position-vertical-relative:text" fillcolor="black"/>
              </w:pict>
            </w:r>
            <w:r>
              <w:rPr>
                <w:noProof/>
              </w:rPr>
              <w:pict w14:anchorId="05399353">
                <v:oval id="_x0000_s2857" style="position:absolute;left:0;text-align:left;margin-left:752.75pt;margin-top:262.9pt;width:4.25pt;height:4.25pt;z-index:251820544;mso-position-horizontal-relative:text;mso-position-vertical-relative:text" fillcolor="black"/>
              </w:pict>
            </w:r>
            <w:r>
              <w:rPr>
                <w:noProof/>
              </w:rPr>
              <w:pict w14:anchorId="0CD58456">
                <v:oval id="_x0000_s2856" style="position:absolute;left:0;text-align:left;margin-left:746.85pt;margin-top:267.7pt;width:4.25pt;height:4.25pt;z-index:251821568;mso-position-horizontal-relative:text;mso-position-vertical-relative:text" fillcolor="black"/>
              </w:pict>
            </w:r>
            <w:r>
              <w:rPr>
                <w:noProof/>
              </w:rPr>
              <w:pict w14:anchorId="76429F05">
                <v:oval id="_x0000_s2855" style="position:absolute;left:0;text-align:left;margin-left:707.85pt;margin-top:184.1pt;width:4.25pt;height:4.25pt;z-index:251822592;mso-position-horizontal-relative:text;mso-position-vertical-relative:text" fillcolor="black"/>
              </w:pict>
            </w:r>
            <w:r>
              <w:rPr>
                <w:noProof/>
              </w:rPr>
              <w:pict w14:anchorId="74DB8377">
                <v:oval id="_x0000_s2854" style="position:absolute;left:0;text-align:left;margin-left:704.45pt;margin-top:185.7pt;width:4.25pt;height:4.25pt;z-index:251823616;mso-position-horizontal-relative:text;mso-position-vertical-relative:text" fillcolor="black"/>
              </w:pict>
            </w:r>
            <w:r>
              <w:rPr>
                <w:noProof/>
              </w:rPr>
              <w:pict w14:anchorId="244F67CA">
                <v:oval id="_x0000_s2853" style="position:absolute;left:0;text-align:left;margin-left:694.8pt;margin-top:166.35pt;width:4.25pt;height:4.25pt;z-index:251824640;mso-position-horizontal-relative:text;mso-position-vertical-relative:text" fillcolor="black"/>
              </w:pict>
            </w:r>
            <w:r>
              <w:rPr>
                <w:noProof/>
              </w:rPr>
              <w:pict w14:anchorId="154D7818">
                <v:oval id="_x0000_s2852" style="position:absolute;left:0;text-align:left;margin-left:695.3pt;margin-top:166.05pt;width:4.25pt;height:4.25pt;z-index:251825664;mso-position-horizontal-relative:text;mso-position-vertical-relative:text" fillcolor="black"/>
              </w:pict>
            </w:r>
            <w:r>
              <w:rPr>
                <w:noProof/>
              </w:rPr>
              <w:pict w14:anchorId="5804DDAD">
                <v:oval id="_x0000_s2851" style="position:absolute;left:0;text-align:left;margin-left:689.25pt;margin-top:153.95pt;width:4.25pt;height:4.25pt;z-index:251826688;mso-position-horizontal-relative:text;mso-position-vertical-relative:text" fillcolor="black"/>
              </w:pict>
            </w:r>
            <w:r>
              <w:rPr>
                <w:noProof/>
              </w:rPr>
              <w:pict w14:anchorId="4DB90F16">
                <v:oval id="_x0000_s2850" style="position:absolute;left:0;text-align:left;margin-left:667.65pt;margin-top:110.7pt;width:4.25pt;height:4.25pt;z-index:251827712;mso-position-horizontal-relative:text;mso-position-vertical-relative:text" fillcolor="black"/>
              </w:pict>
            </w:r>
            <w:r>
              <w:rPr>
                <w:noProof/>
              </w:rPr>
              <w:pict w14:anchorId="4F84A5A5">
                <v:oval id="_x0000_s2849" style="position:absolute;left:0;text-align:left;margin-left:664.15pt;margin-top:103.7pt;width:4.25pt;height:4.25pt;z-index:251828736;mso-position-horizontal-relative:text;mso-position-vertical-relative:text" fillcolor="black"/>
              </w:pict>
            </w:r>
            <w:r>
              <w:rPr>
                <w:noProof/>
              </w:rPr>
              <w:pict w14:anchorId="2ED37EF0">
                <v:oval id="_x0000_s2848" style="position:absolute;left:0;text-align:left;margin-left:410.3pt;margin-top:514.5pt;width:2.85pt;height:2.85pt;z-index:251829760;mso-position-horizontal-relative:text;mso-position-vertical-relative:text" fillcolor="black"/>
              </w:pict>
            </w:r>
            <w:r>
              <w:rPr>
                <w:noProof/>
              </w:rPr>
              <w:pict w14:anchorId="02B9886B">
                <v:oval id="_x0000_s2847" style="position:absolute;left:0;text-align:left;margin-left:411.35pt;margin-top:513.5pt;width:2.85pt;height:2.85pt;z-index:251830784;mso-position-horizontal-relative:text;mso-position-vertical-relative:text" fillcolor="black"/>
              </w:pict>
            </w:r>
            <w:r>
              <w:rPr>
                <w:noProof/>
              </w:rPr>
              <w:pict w14:anchorId="22B3326F">
                <v:oval id="_x0000_s2846" style="position:absolute;left:0;text-align:left;margin-left:409.75pt;margin-top:511.2pt;width:2.85pt;height:2.85pt;z-index:251831808;mso-position-horizontal-relative:text;mso-position-vertical-relative:text" fillcolor="black"/>
              </w:pict>
            </w:r>
            <w:r>
              <w:rPr>
                <w:noProof/>
              </w:rPr>
              <w:pict w14:anchorId="4FA2A3B1">
                <v:oval id="_x0000_s2845" style="position:absolute;left:0;text-align:left;margin-left:415.9pt;margin-top:506.1pt;width:2.85pt;height:2.85pt;z-index:251832832;mso-position-horizontal-relative:text;mso-position-vertical-relative:text" fillcolor="black"/>
              </w:pict>
            </w:r>
            <w:r>
              <w:rPr>
                <w:noProof/>
              </w:rPr>
              <w:pict w14:anchorId="2D6EA634">
                <v:oval id="_x0000_s2844" style="position:absolute;left:0;text-align:left;margin-left:417.85pt;margin-top:508.25pt;width:2.85pt;height:2.85pt;z-index:251833856;mso-position-horizontal-relative:text;mso-position-vertical-relative:text" fillcolor="black"/>
              </w:pict>
            </w:r>
            <w:r>
              <w:rPr>
                <w:noProof/>
              </w:rPr>
              <w:pict w14:anchorId="08EAD7C2">
                <v:oval id="_x0000_s2843" style="position:absolute;left:0;text-align:left;margin-left:418.9pt;margin-top:507.25pt;width:2.85pt;height:2.85pt;z-index:251834880;mso-position-horizontal-relative:text;mso-position-vertical-relative:text" fillcolor="black"/>
              </w:pict>
            </w:r>
            <w:r>
              <w:rPr>
                <w:noProof/>
              </w:rPr>
              <w:pict w14:anchorId="3463F02A">
                <v:oval id="_x0000_s2842" style="position:absolute;left:0;text-align:left;margin-left:423.35pt;margin-top:512.5pt;width:2.85pt;height:2.85pt;z-index:251835904;mso-position-horizontal-relative:text;mso-position-vertical-relative:text" fillcolor="black"/>
              </w:pict>
            </w:r>
            <w:r>
              <w:rPr>
                <w:noProof/>
              </w:rPr>
              <w:pict w14:anchorId="7901480E">
                <v:oval id="_x0000_s2841" style="position:absolute;left:0;text-align:left;margin-left:428.15pt;margin-top:518.15pt;width:2.85pt;height:2.85pt;z-index:251836928;mso-position-horizontal-relative:text;mso-position-vertical-relative:text" fillcolor="black"/>
              </w:pict>
            </w:r>
            <w:r>
              <w:rPr>
                <w:noProof/>
              </w:rPr>
              <w:pict w14:anchorId="41364842">
                <v:oval id="_x0000_s2840" style="position:absolute;left:0;text-align:left;margin-left:424pt;margin-top:521.5pt;width:2.85pt;height:2.85pt;z-index:251837952;mso-position-horizontal-relative:text;mso-position-vertical-relative:text" fillcolor="black"/>
              </w:pict>
            </w:r>
            <w:r>
              <w:rPr>
                <w:noProof/>
              </w:rPr>
              <w:pict w14:anchorId="5A7ED987">
                <v:oval id="_x0000_s2839" style="position:absolute;left:0;text-align:left;margin-left:425.7pt;margin-top:523.6pt;width:2.85pt;height:2.85pt;z-index:251838976;mso-position-horizontal-relative:text;mso-position-vertical-relative:text" fillcolor="black"/>
              </w:pict>
            </w:r>
            <w:r>
              <w:rPr>
                <w:noProof/>
              </w:rPr>
              <w:pict w14:anchorId="4F6BE9CE">
                <v:oval id="_x0000_s2838" style="position:absolute;left:0;text-align:left;margin-left:420.35pt;margin-top:528.2pt;width:2.85pt;height:2.85pt;z-index:251840000;mso-position-horizontal-relative:text;mso-position-vertical-relative:text" fillcolor="black"/>
              </w:pict>
            </w:r>
            <w:r>
              <w:rPr>
                <w:noProof/>
              </w:rPr>
              <w:pict w14:anchorId="79F574E6">
                <v:oval id="_x0000_s2837" style="position:absolute;left:0;text-align:left;margin-left:415.5pt;margin-top:522.6pt;width:2.85pt;height:2.85pt;z-index:251841024;mso-position-horizontal-relative:text;mso-position-vertical-relative:text" fillcolor="black"/>
              </w:pict>
            </w:r>
            <w:r>
              <w:rPr>
                <w:noProof/>
              </w:rPr>
              <w:pict w14:anchorId="58929F6D">
                <v:oval id="_x0000_s2836" style="position:absolute;left:0;text-align:left;margin-left:419.5pt;margin-top:519.35pt;width:2.85pt;height:2.85pt;z-index:251842048;mso-position-horizontal-relative:text;mso-position-vertical-relative:text" fillcolor="black"/>
              </w:pict>
            </w:r>
            <w:r>
              <w:rPr>
                <w:noProof/>
              </w:rPr>
              <w:pict w14:anchorId="0BFB0CD1">
                <v:oval id="_x0000_s2835" style="position:absolute;left:0;text-align:left;margin-left:417.75pt;margin-top:517.25pt;width:2.85pt;height:2.85pt;z-index:251843072;mso-position-horizontal-relative:text;mso-position-vertical-relative:text" fillcolor="black"/>
              </w:pict>
            </w:r>
            <w:r>
              <w:rPr>
                <w:noProof/>
              </w:rPr>
              <w:pict w14:anchorId="392756D6">
                <v:oval id="_x0000_s2834" style="position:absolute;left:0;text-align:left;margin-left:414.55pt;margin-top:519.7pt;width:2.85pt;height:2.85pt;z-index:251844096;mso-position-horizontal-relative:text;mso-position-vertical-relative:text" fillcolor="black"/>
              </w:pict>
            </w:r>
            <w:r>
              <w:rPr>
                <w:noProof/>
              </w:rPr>
              <w:pict w14:anchorId="353B3053">
                <v:oval id="_x0000_s2833" style="position:absolute;left:0;text-align:left;margin-left:410.3pt;margin-top:514.5pt;width:2.85pt;height:2.85pt;z-index:251845120;mso-position-horizontal-relative:text;mso-position-vertical-relative:text" fillcolor="black"/>
              </w:pict>
            </w:r>
            <w:r>
              <w:rPr>
                <w:noProof/>
              </w:rPr>
              <w:pict w14:anchorId="3AB9BF29">
                <v:oval id="_x0000_s2832" style="position:absolute;left:0;text-align:left;margin-left:428.25pt;margin-top:537.2pt;width:2.85pt;height:2.85pt;z-index:251846144;mso-position-horizontal-relative:text;mso-position-vertical-relative:text" fillcolor="black"/>
              </w:pict>
            </w:r>
            <w:r>
              <w:rPr>
                <w:noProof/>
              </w:rPr>
              <w:pict w14:anchorId="02E76E07">
                <v:oval id="_x0000_s2831" style="position:absolute;left:0;text-align:left;margin-left:432.4pt;margin-top:533.8pt;width:2.85pt;height:2.85pt;z-index:251847168;mso-position-horizontal-relative:text;mso-position-vertical-relative:text" fillcolor="black"/>
              </w:pict>
            </w:r>
            <w:r>
              <w:rPr>
                <w:noProof/>
              </w:rPr>
              <w:pict w14:anchorId="0374A5C3">
                <v:oval id="_x0000_s2830" style="position:absolute;left:0;text-align:left;margin-left:434.15pt;margin-top:535.85pt;width:2.85pt;height:2.85pt;z-index:251848192;mso-position-horizontal-relative:text;mso-position-vertical-relative:text" fillcolor="black"/>
              </w:pict>
            </w:r>
            <w:r>
              <w:rPr>
                <w:noProof/>
              </w:rPr>
              <w:pict w14:anchorId="2D07EB8E">
                <v:oval id="_x0000_s2829" style="position:absolute;left:0;text-align:left;margin-left:439.7pt;margin-top:531.3pt;width:2.85pt;height:2.85pt;z-index:251849216;mso-position-horizontal-relative:text;mso-position-vertical-relative:text" fillcolor="black"/>
              </w:pict>
            </w:r>
            <w:r>
              <w:rPr>
                <w:noProof/>
              </w:rPr>
              <w:pict w14:anchorId="23E47C85">
                <v:oval id="_x0000_s2828" style="position:absolute;left:0;text-align:left;margin-left:444.3pt;margin-top:536.55pt;width:2.85pt;height:2.85pt;z-index:251850240;mso-position-horizontal-relative:text;mso-position-vertical-relative:text" fillcolor="black"/>
              </w:pict>
            </w:r>
            <w:r>
              <w:rPr>
                <w:noProof/>
              </w:rPr>
              <w:pict w14:anchorId="0F89D206">
                <v:oval id="_x0000_s2827" style="position:absolute;left:0;text-align:left;margin-left:448.85pt;margin-top:541.95pt;width:2.85pt;height:2.85pt;z-index:251851264;mso-position-horizontal-relative:text;mso-position-vertical-relative:text" fillcolor="black"/>
              </w:pict>
            </w:r>
            <w:r>
              <w:rPr>
                <w:noProof/>
              </w:rPr>
              <w:pict w14:anchorId="354AE7E4">
                <v:oval id="_x0000_s2826" style="position:absolute;left:0;text-align:left;margin-left:440.2pt;margin-top:549pt;width:2.85pt;height:2.85pt;z-index:251852288;mso-position-horizontal-relative:text;mso-position-vertical-relative:text" fillcolor="black"/>
              </w:pict>
            </w:r>
            <w:r>
              <w:rPr>
                <w:noProof/>
              </w:rPr>
              <w:pict w14:anchorId="15AEDE66">
                <v:oval id="_x0000_s2825" style="position:absolute;left:0;text-align:left;margin-left:435.8pt;margin-top:544.05pt;width:2.85pt;height:2.85pt;z-index:251853312;mso-position-horizontal-relative:text;mso-position-vertical-relative:text" fillcolor="black"/>
              </w:pict>
            </w:r>
            <w:r>
              <w:rPr>
                <w:noProof/>
              </w:rPr>
              <w:pict w14:anchorId="7096B29A">
                <v:oval id="_x0000_s2824" style="position:absolute;left:0;text-align:left;margin-left:438.65pt;margin-top:541.35pt;width:2.85pt;height:2.85pt;z-index:251854336;mso-position-horizontal-relative:text;mso-position-vertical-relative:text" fillcolor="black"/>
              </w:pict>
            </w:r>
            <w:r>
              <w:rPr>
                <w:noProof/>
              </w:rPr>
              <w:pict w14:anchorId="604EA156">
                <v:oval id="_x0000_s2823" style="position:absolute;left:0;text-align:left;margin-left:436.4pt;margin-top:539pt;width:2.85pt;height:2.85pt;z-index:251855360;mso-position-horizontal-relative:text;mso-position-vertical-relative:text" fillcolor="black"/>
              </w:pict>
            </w:r>
            <w:r>
              <w:rPr>
                <w:noProof/>
              </w:rPr>
              <w:pict w14:anchorId="43904B51">
                <v:oval id="_x0000_s2822" style="position:absolute;left:0;text-align:left;margin-left:432.55pt;margin-top:542.15pt;width:2.85pt;height:2.85pt;z-index:251856384;mso-position-horizontal-relative:text;mso-position-vertical-relative:text" fillcolor="black"/>
              </w:pict>
            </w:r>
            <w:r>
              <w:rPr>
                <w:noProof/>
              </w:rPr>
              <w:pict w14:anchorId="11A62B8F">
                <v:oval id="_x0000_s2821" style="position:absolute;left:0;text-align:left;margin-left:428.25pt;margin-top:537.2pt;width:2.85pt;height:2.85pt;z-index:251857408;mso-position-horizontal-relative:text;mso-position-vertical-relative:text" fillcolor="black"/>
              </w:pict>
            </w:r>
            <w:r>
              <w:rPr>
                <w:noProof/>
              </w:rPr>
              <w:pict w14:anchorId="2EE1CB37">
                <v:oval id="_x0000_s2820" style="position:absolute;left:0;text-align:left;margin-left:397.3pt;margin-top:567.45pt;width:2.85pt;height:2.85pt;z-index:251858432;mso-position-horizontal-relative:text;mso-position-vertical-relative:text" fillcolor="black"/>
              </w:pict>
            </w:r>
            <w:r>
              <w:rPr>
                <w:noProof/>
              </w:rPr>
              <w:pict w14:anchorId="273DD4A6">
                <v:oval id="_x0000_s2819" style="position:absolute;left:0;text-align:left;margin-left:403.1pt;margin-top:562.3pt;width:2.85pt;height:2.85pt;z-index:251859456;mso-position-horizontal-relative:text;mso-position-vertical-relative:text" fillcolor="black"/>
              </w:pict>
            </w:r>
            <w:r>
              <w:rPr>
                <w:noProof/>
              </w:rPr>
              <w:pict w14:anchorId="0A13ABB7">
                <v:oval id="_x0000_s2818" style="position:absolute;left:0;text-align:left;margin-left:412.1pt;margin-top:573.05pt;width:2.85pt;height:2.85pt;z-index:251860480;mso-position-horizontal-relative:text;mso-position-vertical-relative:text" fillcolor="black"/>
              </w:pict>
            </w:r>
            <w:r>
              <w:rPr>
                <w:noProof/>
              </w:rPr>
              <w:pict w14:anchorId="2FAF42EE">
                <v:oval id="_x0000_s2817" style="position:absolute;left:0;text-align:left;margin-left:406.05pt;margin-top:578.2pt;width:2.85pt;height:2.85pt;z-index:251861504;mso-position-horizontal-relative:text;mso-position-vertical-relative:text" fillcolor="black"/>
              </w:pict>
            </w:r>
            <w:r>
              <w:rPr>
                <w:noProof/>
              </w:rPr>
              <w:pict w14:anchorId="71A767D2">
                <v:oval id="_x0000_s2816" style="position:absolute;left:0;text-align:left;margin-left:397.3pt;margin-top:567.45pt;width:2.85pt;height:2.85pt;z-index:251862528;mso-position-horizontal-relative:text;mso-position-vertical-relative:text" fillcolor="black"/>
              </w:pict>
            </w:r>
            <w:r>
              <w:rPr>
                <w:noProof/>
              </w:rPr>
              <w:pict w14:anchorId="3E46C871">
                <v:oval id="_x0000_s2815" style="position:absolute;left:0;text-align:left;margin-left:429.8pt;margin-top:598.45pt;width:2.85pt;height:2.85pt;z-index:251863552;mso-position-horizontal-relative:text;mso-position-vertical-relative:text" fillcolor="black"/>
              </w:pict>
            </w:r>
            <w:r>
              <w:rPr>
                <w:noProof/>
              </w:rPr>
              <w:pict w14:anchorId="3C847948">
                <v:oval id="_x0000_s2814" style="position:absolute;left:0;text-align:left;margin-left:440.7pt;margin-top:589.45pt;width:2.85pt;height:2.85pt;z-index:251864576;mso-position-horizontal-relative:text;mso-position-vertical-relative:text" fillcolor="black"/>
              </w:pict>
            </w:r>
            <w:r>
              <w:rPr>
                <w:noProof/>
              </w:rPr>
              <w:pict w14:anchorId="412D9E04">
                <v:oval id="_x0000_s2813" style="position:absolute;left:0;text-align:left;margin-left:445.4pt;margin-top:595.25pt;width:2.85pt;height:2.85pt;z-index:251865600;mso-position-horizontal-relative:text;mso-position-vertical-relative:text" fillcolor="black"/>
              </w:pict>
            </w:r>
            <w:r>
              <w:rPr>
                <w:noProof/>
              </w:rPr>
              <w:pict w14:anchorId="0E13D7A6">
                <v:oval id="_x0000_s2812" style="position:absolute;left:0;text-align:left;margin-left:434.75pt;margin-top:604.15pt;width:2.85pt;height:2.85pt;z-index:251866624;mso-position-horizontal-relative:text;mso-position-vertical-relative:text" fillcolor="black"/>
              </w:pict>
            </w:r>
            <w:r>
              <w:rPr>
                <w:noProof/>
              </w:rPr>
              <w:pict w14:anchorId="2A44A6C4">
                <v:oval id="_x0000_s2811" style="position:absolute;left:0;text-align:left;margin-left:429.8pt;margin-top:598.45pt;width:2.85pt;height:2.85pt;z-index:251867648;mso-position-horizontal-relative:text;mso-position-vertical-relative:text" fillcolor="black"/>
              </w:pict>
            </w:r>
            <w:r>
              <w:rPr>
                <w:noProof/>
              </w:rPr>
              <w:pict w14:anchorId="26BE6E2B">
                <v:oval id="_x0000_s2810" style="position:absolute;left:0;text-align:left;margin-left:458.2pt;margin-top:574.65pt;width:2.85pt;height:2.85pt;z-index:251868672;mso-position-horizontal-relative:text;mso-position-vertical-relative:text" fillcolor="black"/>
              </w:pict>
            </w:r>
            <w:r>
              <w:rPr>
                <w:noProof/>
              </w:rPr>
              <w:pict w14:anchorId="72952D9A">
                <v:oval id="_x0000_s2809" style="position:absolute;left:0;text-align:left;margin-left:462.15pt;margin-top:571.25pt;width:2.85pt;height:2.85pt;z-index:251869696;mso-position-horizontal-relative:text;mso-position-vertical-relative:text" fillcolor="black"/>
              </w:pict>
            </w:r>
            <w:r>
              <w:rPr>
                <w:noProof/>
              </w:rPr>
              <w:pict w14:anchorId="60035FCF">
                <v:oval id="_x0000_s2808" style="position:absolute;left:0;text-align:left;margin-left:466.05pt;margin-top:568pt;width:2.85pt;height:2.85pt;z-index:251870720;mso-position-horizontal-relative:text;mso-position-vertical-relative:text" fillcolor="black"/>
              </w:pict>
            </w:r>
            <w:r>
              <w:rPr>
                <w:noProof/>
              </w:rPr>
              <w:pict w14:anchorId="7C7F7391">
                <v:oval id="_x0000_s2807" style="position:absolute;left:0;text-align:left;margin-left:470.9pt;margin-top:574pt;width:2.85pt;height:2.85pt;z-index:251871744;mso-position-horizontal-relative:text;mso-position-vertical-relative:text" fillcolor="black"/>
              </w:pict>
            </w:r>
            <w:r>
              <w:rPr>
                <w:noProof/>
              </w:rPr>
              <w:pict w14:anchorId="40818D0B">
                <v:oval id="_x0000_s2806" style="position:absolute;left:0;text-align:left;margin-left:459.75pt;margin-top:583.2pt;width:2.85pt;height:2.85pt;z-index:251872768;mso-position-horizontal-relative:text;mso-position-vertical-relative:text" fillcolor="black"/>
              </w:pict>
            </w:r>
            <w:r>
              <w:rPr>
                <w:noProof/>
              </w:rPr>
              <w:pict w14:anchorId="450CB324">
                <v:oval id="_x0000_s2805" style="position:absolute;left:0;text-align:left;margin-left:454.8pt;margin-top:577.45pt;width:2.85pt;height:2.85pt;z-index:251873792;mso-position-horizontal-relative:text;mso-position-vertical-relative:text" fillcolor="black"/>
              </w:pict>
            </w:r>
            <w:r>
              <w:rPr>
                <w:noProof/>
              </w:rPr>
              <w:pict w14:anchorId="1341453F">
                <v:oval id="_x0000_s2804" style="position:absolute;left:0;text-align:left;margin-left:458.2pt;margin-top:574.65pt;width:2.85pt;height:2.85pt;z-index:251874816;mso-position-horizontal-relative:text;mso-position-vertical-relative:text" fillcolor="black"/>
              </w:pict>
            </w:r>
            <w:r>
              <w:rPr>
                <w:noProof/>
              </w:rPr>
              <w:pict w14:anchorId="4A0A3B35">
                <v:oval id="_x0000_s2803" style="position:absolute;left:0;text-align:left;margin-left:412.55pt;margin-top:325.3pt;width:2.85pt;height:2.85pt;z-index:251875840;mso-position-horizontal-relative:text;mso-position-vertical-relative:text" fillcolor="black"/>
              </w:pict>
            </w:r>
            <w:r>
              <w:rPr>
                <w:noProof/>
              </w:rPr>
              <w:pict w14:anchorId="058E3860">
                <v:oval id="_x0000_s2802" style="position:absolute;left:0;text-align:left;margin-left:418.45pt;margin-top:320.9pt;width:2.85pt;height:2.85pt;z-index:251876864;mso-position-horizontal-relative:text;mso-position-vertical-relative:text" fillcolor="black"/>
              </w:pict>
            </w:r>
            <w:r>
              <w:rPr>
                <w:noProof/>
              </w:rPr>
              <w:pict w14:anchorId="3C155F5E">
                <v:oval id="_x0000_s2801" style="position:absolute;left:0;text-align:left;margin-left:417.65pt;margin-top:319.85pt;width:2.85pt;height:2.85pt;z-index:251877888;mso-position-horizontal-relative:text;mso-position-vertical-relative:text" fillcolor="black"/>
              </w:pict>
            </w:r>
            <w:r>
              <w:rPr>
                <w:noProof/>
              </w:rPr>
              <w:pict w14:anchorId="1AF85E3C">
                <v:oval id="_x0000_s2800" style="position:absolute;left:0;text-align:left;margin-left:419.65pt;margin-top:318.35pt;width:2.85pt;height:2.85pt;z-index:251878912;mso-position-horizontal-relative:text;mso-position-vertical-relative:text" fillcolor="black"/>
              </w:pict>
            </w:r>
            <w:r>
              <w:rPr>
                <w:noProof/>
              </w:rPr>
              <w:pict w14:anchorId="4543E968">
                <v:oval id="_x0000_s2799" style="position:absolute;left:0;text-align:left;margin-left:420.5pt;margin-top:319.3pt;width:2.85pt;height:2.85pt;z-index:251879936;mso-position-horizontal-relative:text;mso-position-vertical-relative:text" fillcolor="black"/>
              </w:pict>
            </w:r>
            <w:r>
              <w:rPr>
                <w:noProof/>
              </w:rPr>
              <w:pict w14:anchorId="595E0ACE">
                <v:oval id="_x0000_s2798" style="position:absolute;left:0;text-align:left;margin-left:432.15pt;margin-top:310.55pt;width:2.85pt;height:2.85pt;z-index:251880960;mso-position-horizontal-relative:text;mso-position-vertical-relative:text" fillcolor="black"/>
              </w:pict>
            </w:r>
            <w:r>
              <w:rPr>
                <w:noProof/>
              </w:rPr>
              <w:pict w14:anchorId="07D15A61">
                <v:oval id="_x0000_s2797" style="position:absolute;left:0;text-align:left;margin-left:431.35pt;margin-top:309.45pt;width:2.85pt;height:2.85pt;z-index:251881984;mso-position-horizontal-relative:text;mso-position-vertical-relative:text" fillcolor="black"/>
              </w:pict>
            </w:r>
            <w:r>
              <w:rPr>
                <w:noProof/>
              </w:rPr>
              <w:pict w14:anchorId="0584F10A">
                <v:oval id="_x0000_s2796" style="position:absolute;left:0;text-align:left;margin-left:433.55pt;margin-top:307.75pt;width:2.85pt;height:2.85pt;z-index:251883008;mso-position-horizontal-relative:text;mso-position-vertical-relative:text" fillcolor="black"/>
              </w:pict>
            </w:r>
            <w:r>
              <w:rPr>
                <w:noProof/>
              </w:rPr>
              <w:pict w14:anchorId="581FD024">
                <v:oval id="_x0000_s2795" style="position:absolute;left:0;text-align:left;margin-left:434.25pt;margin-top:308.9pt;width:2.85pt;height:2.85pt;z-index:251884032;mso-position-horizontal-relative:text;mso-position-vertical-relative:text" fillcolor="black"/>
              </w:pict>
            </w:r>
            <w:r>
              <w:rPr>
                <w:noProof/>
              </w:rPr>
              <w:pict w14:anchorId="5780E82B">
                <v:oval id="_x0000_s2794" style="position:absolute;left:0;text-align:left;margin-left:439.85pt;margin-top:304.8pt;width:2.85pt;height:2.85pt;z-index:251885056;mso-position-horizontal-relative:text;mso-position-vertical-relative:text" fillcolor="black"/>
              </w:pict>
            </w:r>
            <w:r>
              <w:rPr>
                <w:noProof/>
              </w:rPr>
              <w:pict w14:anchorId="07579377">
                <v:oval id="_x0000_s2793" style="position:absolute;left:0;text-align:left;margin-left:447.5pt;margin-top:315.15pt;width:2.85pt;height:2.85pt;z-index:251886080;mso-position-horizontal-relative:text;mso-position-vertical-relative:text" fillcolor="black"/>
              </w:pict>
            </w:r>
            <w:r>
              <w:rPr>
                <w:noProof/>
              </w:rPr>
              <w:pict w14:anchorId="45C0E78A">
                <v:oval id="_x0000_s2792" style="position:absolute;left:0;text-align:left;margin-left:420.3pt;margin-top:335.4pt;width:2.85pt;height:2.85pt;z-index:251887104;mso-position-horizontal-relative:text;mso-position-vertical-relative:text" fillcolor="black"/>
              </w:pict>
            </w:r>
            <w:r>
              <w:rPr>
                <w:noProof/>
              </w:rPr>
              <w:pict w14:anchorId="147F7286">
                <v:oval id="_x0000_s2791" style="position:absolute;left:0;text-align:left;margin-left:417.95pt;margin-top:332.35pt;width:2.85pt;height:2.85pt;z-index:251888128;mso-position-horizontal-relative:text;mso-position-vertical-relative:text" fillcolor="black"/>
              </w:pict>
            </w:r>
            <w:r>
              <w:rPr>
                <w:noProof/>
              </w:rPr>
              <w:pict w14:anchorId="78594CE7">
                <v:oval id="_x0000_s2790" style="position:absolute;left:0;text-align:left;margin-left:416.5pt;margin-top:333.55pt;width:2.85pt;height:2.85pt;z-index:251889152;mso-position-horizontal-relative:text;mso-position-vertical-relative:text" fillcolor="black"/>
              </w:pict>
            </w:r>
            <w:r>
              <w:rPr>
                <w:noProof/>
              </w:rPr>
              <w:pict w14:anchorId="14E82C09">
                <v:oval id="_x0000_s2789" style="position:absolute;left:0;text-align:left;margin-left:413.75pt;margin-top:329.85pt;width:2.85pt;height:2.85pt;z-index:251890176;mso-position-horizontal-relative:text;mso-position-vertical-relative:text" fillcolor="black"/>
              </w:pict>
            </w:r>
            <w:r>
              <w:rPr>
                <w:noProof/>
              </w:rPr>
              <w:pict w14:anchorId="29EE2153">
                <v:oval id="_x0000_s2788" style="position:absolute;left:0;text-align:left;margin-left:415.3pt;margin-top:328.85pt;width:2.85pt;height:2.85pt;z-index:251891200;mso-position-horizontal-relative:text;mso-position-vertical-relative:text" fillcolor="black"/>
              </w:pict>
            </w:r>
            <w:r>
              <w:rPr>
                <w:noProof/>
              </w:rPr>
              <w:pict w14:anchorId="2F812EA4">
                <v:oval id="_x0000_s2787" style="position:absolute;left:0;text-align:left;margin-left:412.55pt;margin-top:325.3pt;width:2.85pt;height:2.85pt;z-index:251892224;mso-position-horizontal-relative:text;mso-position-vertical-relative:text" fillcolor="black"/>
              </w:pict>
            </w:r>
            <w:r>
              <w:rPr>
                <w:noProof/>
              </w:rPr>
              <w:pict w14:anchorId="09E719FB">
                <v:oval id="_x0000_s2786" style="position:absolute;left:0;text-align:left;margin-left:434.3pt;margin-top:358.7pt;width:2.85pt;height:2.85pt;z-index:251893248;mso-position-horizontal-relative:text;mso-position-vertical-relative:text" fillcolor="black"/>
              </w:pict>
            </w:r>
            <w:r>
              <w:rPr>
                <w:noProof/>
              </w:rPr>
              <w:pict w14:anchorId="01DC61D8">
                <v:oval id="_x0000_s2785" style="position:absolute;left:0;text-align:left;margin-left:437.95pt;margin-top:356.25pt;width:2.85pt;height:2.85pt;z-index:251894272;mso-position-horizontal-relative:text;mso-position-vertical-relative:text" fillcolor="black"/>
              </w:pict>
            </w:r>
            <w:r>
              <w:rPr>
                <w:noProof/>
              </w:rPr>
              <w:pict w14:anchorId="7EA23CA9">
                <v:oval id="_x0000_s2784" style="position:absolute;left:0;text-align:left;margin-left:439.15pt;margin-top:358.2pt;width:2.85pt;height:2.85pt;z-index:251895296;mso-position-horizontal-relative:text;mso-position-vertical-relative:text" fillcolor="black"/>
              </w:pict>
            </w:r>
            <w:r>
              <w:rPr>
                <w:noProof/>
              </w:rPr>
              <w:pict w14:anchorId="30FE0B25">
                <v:oval id="_x0000_s2783" style="position:absolute;left:0;text-align:left;margin-left:445.25pt;margin-top:354.45pt;width:2.85pt;height:2.85pt;z-index:251896320;mso-position-horizontal-relative:text;mso-position-vertical-relative:text" fillcolor="black"/>
              </w:pict>
            </w:r>
            <w:r>
              <w:rPr>
                <w:noProof/>
              </w:rPr>
              <w:pict w14:anchorId="1CFE5CA4">
                <v:oval id="_x0000_s2782" style="position:absolute;left:0;text-align:left;margin-left:450.1pt;margin-top:362pt;width:2.85pt;height:2.85pt;z-index:251897344;mso-position-horizontal-relative:text;mso-position-vertical-relative:text" fillcolor="black"/>
              </w:pict>
            </w:r>
            <w:r>
              <w:rPr>
                <w:noProof/>
              </w:rPr>
              <w:pict w14:anchorId="6534BD04">
                <v:oval id="_x0000_s2781" style="position:absolute;left:0;text-align:left;margin-left:443.2pt;margin-top:365.95pt;width:2.85pt;height:2.85pt;z-index:251898368;mso-position-horizontal-relative:text;mso-position-vertical-relative:text" fillcolor="black"/>
              </w:pict>
            </w:r>
            <w:r>
              <w:rPr>
                <w:noProof/>
              </w:rPr>
              <w:pict w14:anchorId="3344408F">
                <v:oval id="_x0000_s2780" style="position:absolute;left:0;text-align:left;margin-left:440.75pt;margin-top:362.3pt;width:2.85pt;height:2.85pt;z-index:251899392;mso-position-horizontal-relative:text;mso-position-vertical-relative:text" fillcolor="black"/>
              </w:pict>
            </w:r>
            <w:r>
              <w:rPr>
                <w:noProof/>
              </w:rPr>
              <w:pict w14:anchorId="5C6D7C53">
                <v:oval id="_x0000_s2779" style="position:absolute;left:0;text-align:left;margin-left:437.75pt;margin-top:364.1pt;width:2.85pt;height:2.85pt;z-index:251900416;mso-position-horizontal-relative:text;mso-position-vertical-relative:text" fillcolor="black"/>
              </w:pict>
            </w:r>
            <w:r>
              <w:rPr>
                <w:noProof/>
              </w:rPr>
              <w:pict w14:anchorId="6F4755D7">
                <v:oval id="_x0000_s2778" style="position:absolute;left:0;text-align:left;margin-left:434.3pt;margin-top:358.7pt;width:2.85pt;height:2.85pt;z-index:251901440;mso-position-horizontal-relative:text;mso-position-vertical-relative:text" fillcolor="black"/>
              </w:pict>
            </w:r>
            <w:r>
              <w:rPr>
                <w:noProof/>
              </w:rPr>
              <w:pict w14:anchorId="1EB50335">
                <v:oval id="_x0000_s2777" style="position:absolute;left:0;text-align:left;margin-left:461.1pt;margin-top:389.8pt;width:2.85pt;height:2.85pt;z-index:251902464;mso-position-horizontal-relative:text;mso-position-vertical-relative:text" fillcolor="black"/>
              </w:pict>
            </w:r>
            <w:r>
              <w:rPr>
                <w:noProof/>
              </w:rPr>
              <w:pict w14:anchorId="2148C386">
                <v:oval id="_x0000_s2776" style="position:absolute;left:0;text-align:left;margin-left:467pt;margin-top:385.35pt;width:2.85pt;height:2.85pt;z-index:251903488;mso-position-horizontal-relative:text;mso-position-vertical-relative:text" fillcolor="black"/>
              </w:pict>
            </w:r>
            <w:r>
              <w:rPr>
                <w:noProof/>
              </w:rPr>
              <w:pict w14:anchorId="7F81B927">
                <v:oval id="_x0000_s2775" style="position:absolute;left:0;text-align:left;margin-left:466.4pt;margin-top:384.35pt;width:2.85pt;height:2.85pt;z-index:251904512;mso-position-horizontal-relative:text;mso-position-vertical-relative:text" fillcolor="black"/>
              </w:pict>
            </w:r>
            <w:r>
              <w:rPr>
                <w:noProof/>
              </w:rPr>
              <w:pict w14:anchorId="2EA90654">
                <v:oval id="_x0000_s2774" style="position:absolute;left:0;text-align:left;margin-left:468.55pt;margin-top:382.75pt;width:2.85pt;height:2.85pt;z-index:251905536;mso-position-horizontal-relative:text;mso-position-vertical-relative:text" fillcolor="black"/>
              </w:pict>
            </w:r>
            <w:r>
              <w:rPr>
                <w:noProof/>
              </w:rPr>
              <w:pict w14:anchorId="2564936B">
                <v:oval id="_x0000_s2773" style="position:absolute;left:0;text-align:left;margin-left:469.15pt;margin-top:383.8pt;width:2.85pt;height:2.85pt;z-index:251906560;mso-position-horizontal-relative:text;mso-position-vertical-relative:text" fillcolor="black"/>
              </w:pict>
            </w:r>
            <w:r>
              <w:rPr>
                <w:noProof/>
              </w:rPr>
              <w:pict w14:anchorId="1E782D9D">
                <v:oval id="_x0000_s2772" style="position:absolute;left:0;text-align:left;margin-left:480.8pt;margin-top:375.2pt;width:2.85pt;height:2.85pt;z-index:251907584;mso-position-horizontal-relative:text;mso-position-vertical-relative:text" fillcolor="black"/>
              </w:pict>
            </w:r>
            <w:r>
              <w:rPr>
                <w:noProof/>
              </w:rPr>
              <w:pict w14:anchorId="037AAD4A">
                <v:oval id="_x0000_s2771" style="position:absolute;left:0;text-align:left;margin-left:479.85pt;margin-top:374.05pt;width:2.85pt;height:2.85pt;z-index:251908608;mso-position-horizontal-relative:text;mso-position-vertical-relative:text" fillcolor="black"/>
              </w:pict>
            </w:r>
            <w:r>
              <w:rPr>
                <w:noProof/>
              </w:rPr>
              <w:pict w14:anchorId="1456ADC7">
                <v:oval id="_x0000_s2770" style="position:absolute;left:0;text-align:left;margin-left:482.2pt;margin-top:372.3pt;width:2.85pt;height:2.85pt;z-index:251909632;mso-position-horizontal-relative:text;mso-position-vertical-relative:text" fillcolor="black"/>
              </w:pict>
            </w:r>
            <w:r>
              <w:rPr>
                <w:noProof/>
              </w:rPr>
              <w:pict w14:anchorId="5C55601E">
                <v:oval id="_x0000_s2769" style="position:absolute;left:0;text-align:left;margin-left:483.05pt;margin-top:373.4pt;width:2.85pt;height:2.85pt;z-index:251910656;mso-position-horizontal-relative:text;mso-position-vertical-relative:text" fillcolor="black"/>
              </w:pict>
            </w:r>
            <w:r>
              <w:rPr>
                <w:noProof/>
              </w:rPr>
              <w:pict w14:anchorId="52553AE9">
                <v:oval id="_x0000_s2768" style="position:absolute;left:0;text-align:left;margin-left:488.2pt;margin-top:369.6pt;width:2.85pt;height:2.85pt;z-index:251911680;mso-position-horizontal-relative:text;mso-position-vertical-relative:text" fillcolor="black"/>
              </w:pict>
            </w:r>
            <w:r>
              <w:rPr>
                <w:noProof/>
              </w:rPr>
              <w:pict w14:anchorId="2AC1D895">
                <v:oval id="_x0000_s2767" style="position:absolute;left:0;text-align:left;margin-left:495.95pt;margin-top:379.8pt;width:2.85pt;height:2.85pt;z-index:251912704;mso-position-horizontal-relative:text;mso-position-vertical-relative:text" fillcolor="black"/>
              </w:pict>
            </w:r>
            <w:r>
              <w:rPr>
                <w:noProof/>
              </w:rPr>
              <w:pict w14:anchorId="699EA118">
                <v:oval id="_x0000_s2766" style="position:absolute;left:0;text-align:left;margin-left:468.75pt;margin-top:400.3pt;width:2.85pt;height:2.85pt;z-index:251913728;mso-position-horizontal-relative:text;mso-position-vertical-relative:text" fillcolor="black"/>
              </w:pict>
            </w:r>
            <w:r>
              <w:rPr>
                <w:noProof/>
              </w:rPr>
              <w:pict w14:anchorId="0597152D">
                <v:oval id="_x0000_s2765" style="position:absolute;left:0;text-align:left;margin-left:461.1pt;margin-top:389.8pt;width:2.85pt;height:2.85pt;z-index:251914752;mso-position-horizontal-relative:text;mso-position-vertical-relative:text" fillcolor="black"/>
              </w:pict>
            </w:r>
            <w:r>
              <w:rPr>
                <w:noProof/>
              </w:rPr>
              <w:pict w14:anchorId="101411B4">
                <v:oval id="_x0000_s2764" style="position:absolute;left:0;text-align:left;margin-left:483.3pt;margin-top:419.6pt;width:2.85pt;height:2.85pt;z-index:251915776;mso-position-horizontal-relative:text;mso-position-vertical-relative:text" fillcolor="black"/>
              </w:pict>
            </w:r>
            <w:r>
              <w:rPr>
                <w:noProof/>
              </w:rPr>
              <w:pict w14:anchorId="6CF7DC43">
                <v:oval id="_x0000_s2763" style="position:absolute;left:0;text-align:left;margin-left:506.35pt;margin-top:402.5pt;width:2.85pt;height:2.85pt;z-index:251916800;mso-position-horizontal-relative:text;mso-position-vertical-relative:text" fillcolor="black"/>
              </w:pict>
            </w:r>
            <w:r>
              <w:rPr>
                <w:noProof/>
              </w:rPr>
              <w:pict w14:anchorId="7BC9E72E">
                <v:oval id="_x0000_s2762" style="position:absolute;left:0;text-align:left;margin-left:514.6pt;margin-top:413.35pt;width:2.85pt;height:2.85pt;z-index:251917824;mso-position-horizontal-relative:text;mso-position-vertical-relative:text" fillcolor="black"/>
              </w:pict>
            </w:r>
            <w:r>
              <w:rPr>
                <w:noProof/>
              </w:rPr>
              <w:pict w14:anchorId="0BB6BED5">
                <v:oval id="_x0000_s2761" style="position:absolute;left:0;text-align:left;margin-left:491.35pt;margin-top:430.75pt;width:2.85pt;height:2.85pt;z-index:251918848;mso-position-horizontal-relative:text;mso-position-vertical-relative:text" fillcolor="black"/>
              </w:pict>
            </w:r>
            <w:r>
              <w:rPr>
                <w:noProof/>
              </w:rPr>
              <w:pict w14:anchorId="7CC3B33D">
                <v:oval id="_x0000_s2760" style="position:absolute;left:0;text-align:left;margin-left:483.3pt;margin-top:419.6pt;width:2.85pt;height:2.85pt;z-index:251919872;mso-position-horizontal-relative:text;mso-position-vertical-relative:text" fillcolor="black"/>
              </w:pict>
            </w:r>
            <w:r>
              <w:rPr>
                <w:noProof/>
              </w:rPr>
              <w:pict w14:anchorId="7AC01E66">
                <v:oval id="_x0000_s2759" style="position:absolute;left:0;text-align:left;margin-left:543pt;margin-top:490.45pt;width:2.85pt;height:2.85pt;z-index:251920896;mso-position-horizontal-relative:text;mso-position-vertical-relative:text" fillcolor="black"/>
              </w:pict>
            </w:r>
            <w:r>
              <w:rPr>
                <w:noProof/>
              </w:rPr>
              <w:pict w14:anchorId="375B16FB">
                <v:oval id="_x0000_s2758" style="position:absolute;left:0;text-align:left;margin-left:558.95pt;margin-top:476.9pt;width:2.85pt;height:2.85pt;z-index:251921920;mso-position-horizontal-relative:text;mso-position-vertical-relative:text" fillcolor="black"/>
              </w:pict>
            </w:r>
            <w:r>
              <w:rPr>
                <w:noProof/>
              </w:rPr>
              <w:pict w14:anchorId="3C8D72A0">
                <v:oval id="_x0000_s2757" style="position:absolute;left:0;text-align:left;margin-left:569.75pt;margin-top:489.95pt;width:2.85pt;height:2.85pt;z-index:251922944;mso-position-horizontal-relative:text;mso-position-vertical-relative:text" fillcolor="black"/>
              </w:pict>
            </w:r>
            <w:r>
              <w:rPr>
                <w:noProof/>
              </w:rPr>
              <w:pict w14:anchorId="19733CFE">
                <v:oval id="_x0000_s2756" style="position:absolute;left:0;text-align:left;margin-left:554.45pt;margin-top:503.5pt;width:2.85pt;height:2.85pt;z-index:251923968;mso-position-horizontal-relative:text;mso-position-vertical-relative:text" fillcolor="black"/>
              </w:pict>
            </w:r>
            <w:r>
              <w:rPr>
                <w:noProof/>
              </w:rPr>
              <w:pict w14:anchorId="74F7A015">
                <v:oval id="_x0000_s2755" style="position:absolute;left:0;text-align:left;margin-left:543pt;margin-top:490.45pt;width:2.85pt;height:2.85pt;z-index:251924992;mso-position-horizontal-relative:text;mso-position-vertical-relative:text" fillcolor="black"/>
              </w:pict>
            </w:r>
            <w:r>
              <w:rPr>
                <w:noProof/>
              </w:rPr>
              <w:pict w14:anchorId="5AC52E3A">
                <v:oval id="_x0000_s2754" style="position:absolute;left:0;text-align:left;margin-left:578.5pt;margin-top:461.8pt;width:2.85pt;height:2.85pt;z-index:251926016;mso-position-horizontal-relative:text;mso-position-vertical-relative:text" fillcolor="black"/>
              </w:pict>
            </w:r>
            <w:r>
              <w:rPr>
                <w:noProof/>
              </w:rPr>
              <w:pict w14:anchorId="598B56CA">
                <v:oval id="_x0000_s2753" style="position:absolute;left:0;text-align:left;margin-left:595pt;margin-top:448.3pt;width:2.85pt;height:2.85pt;z-index:251927040;mso-position-horizontal-relative:text;mso-position-vertical-relative:text" fillcolor="black"/>
              </w:pict>
            </w:r>
            <w:r>
              <w:rPr>
                <w:noProof/>
              </w:rPr>
              <w:pict w14:anchorId="518D568D">
                <v:oval id="_x0000_s2752" style="position:absolute;left:0;text-align:left;margin-left:605.05pt;margin-top:460.2pt;width:2.85pt;height:2.85pt;z-index:251928064;mso-position-horizontal-relative:text;mso-position-vertical-relative:text" fillcolor="black"/>
              </w:pict>
            </w:r>
            <w:r>
              <w:rPr>
                <w:noProof/>
              </w:rPr>
              <w:pict w14:anchorId="363E50E4">
                <v:oval id="_x0000_s2751" style="position:absolute;left:0;text-align:left;margin-left:588.9pt;margin-top:473.75pt;width:2.85pt;height:2.85pt;z-index:251929088;mso-position-horizontal-relative:text;mso-position-vertical-relative:text" fillcolor="black"/>
              </w:pict>
            </w:r>
            <w:r>
              <w:rPr>
                <w:noProof/>
              </w:rPr>
              <w:pict w14:anchorId="0FB2035D">
                <v:oval id="_x0000_s2750" style="position:absolute;left:0;text-align:left;margin-left:578.5pt;margin-top:461.8pt;width:2.85pt;height:2.85pt;z-index:251930112;mso-position-horizontal-relative:text;mso-position-vertical-relative:text" fillcolor="black"/>
              </w:pict>
            </w:r>
            <w:r>
              <w:rPr>
                <w:noProof/>
              </w:rPr>
              <w:pict w14:anchorId="3B37B3AB">
                <v:oval id="_x0000_s2749" style="position:absolute;left:0;text-align:left;margin-left:608.2pt;margin-top:439.6pt;width:2.85pt;height:2.85pt;z-index:251931136;mso-position-horizontal-relative:text;mso-position-vertical-relative:text" fillcolor="black"/>
              </w:pict>
            </w:r>
            <w:r>
              <w:rPr>
                <w:noProof/>
              </w:rPr>
              <w:pict w14:anchorId="62F47964">
                <v:oval id="_x0000_s2748" style="position:absolute;left:0;text-align:left;margin-left:630.75pt;margin-top:420.9pt;width:2.85pt;height:2.85pt;z-index:251932160;mso-position-horizontal-relative:text;mso-position-vertical-relative:text" fillcolor="black"/>
              </w:pict>
            </w:r>
            <w:r>
              <w:rPr>
                <w:noProof/>
              </w:rPr>
              <w:pict w14:anchorId="57E1DC1A">
                <v:oval id="_x0000_s2747" style="position:absolute;left:0;text-align:left;margin-left:639.55pt;margin-top:431.25pt;width:2.85pt;height:2.85pt;z-index:251933184;mso-position-horizontal-relative:text;mso-position-vertical-relative:text" fillcolor="black"/>
              </w:pict>
            </w:r>
            <w:r>
              <w:rPr>
                <w:noProof/>
              </w:rPr>
              <w:pict w14:anchorId="0EC5A512">
                <v:oval id="_x0000_s2746" style="position:absolute;left:0;text-align:left;margin-left:616.9pt;margin-top:450.05pt;width:2.85pt;height:2.85pt;z-index:251934208;mso-position-horizontal-relative:text;mso-position-vertical-relative:text" fillcolor="black"/>
              </w:pict>
            </w:r>
            <w:r>
              <w:rPr>
                <w:noProof/>
              </w:rPr>
              <w:pict w14:anchorId="4F5A4BED">
                <v:oval id="_x0000_s2745" style="position:absolute;left:0;text-align:left;margin-left:608.2pt;margin-top:439.6pt;width:2.85pt;height:2.85pt;z-index:251935232;mso-position-horizontal-relative:text;mso-position-vertical-relative:text" fillcolor="black"/>
              </w:pict>
            </w:r>
            <w:r>
              <w:rPr>
                <w:noProof/>
              </w:rPr>
              <w:pict w14:anchorId="561F9944">
                <v:oval id="_x0000_s2744" style="position:absolute;left:0;text-align:left;margin-left:642.75pt;margin-top:410.75pt;width:2.85pt;height:2.85pt;z-index:251936256;mso-position-horizontal-relative:text;mso-position-vertical-relative:text" fillcolor="black"/>
              </w:pict>
            </w:r>
            <w:r>
              <w:rPr>
                <w:noProof/>
              </w:rPr>
              <w:pict w14:anchorId="15479B33">
                <v:oval id="_x0000_s2743" style="position:absolute;left:0;text-align:left;margin-left:665.3pt;margin-top:391.95pt;width:2.85pt;height:2.85pt;z-index:251937280;mso-position-horizontal-relative:text;mso-position-vertical-relative:text" fillcolor="black"/>
              </w:pict>
            </w:r>
            <w:r>
              <w:rPr>
                <w:noProof/>
              </w:rPr>
              <w:pict w14:anchorId="7719B0AA">
                <v:oval id="_x0000_s2742" style="position:absolute;left:0;text-align:left;margin-left:674.15pt;margin-top:402.45pt;width:2.85pt;height:2.85pt;z-index:251938304;mso-position-horizontal-relative:text;mso-position-vertical-relative:text" fillcolor="black"/>
              </w:pict>
            </w:r>
            <w:r>
              <w:rPr>
                <w:noProof/>
              </w:rPr>
              <w:pict w14:anchorId="2F9B725A">
                <v:oval id="_x0000_s2741" style="position:absolute;left:0;text-align:left;margin-left:651.65pt;margin-top:421.2pt;width:2.85pt;height:2.85pt;z-index:251939328;mso-position-horizontal-relative:text;mso-position-vertical-relative:text" fillcolor="black"/>
              </w:pict>
            </w:r>
            <w:r>
              <w:rPr>
                <w:noProof/>
              </w:rPr>
              <w:pict w14:anchorId="797EC5A0">
                <v:oval id="_x0000_s2740" style="position:absolute;left:0;text-align:left;margin-left:642.75pt;margin-top:410.75pt;width:2.85pt;height:2.85pt;z-index:251940352;mso-position-horizontal-relative:text;mso-position-vertical-relative:text" fillcolor="black"/>
              </w:pict>
            </w:r>
            <w:r>
              <w:rPr>
                <w:noProof/>
              </w:rPr>
              <w:pict w14:anchorId="0F7090A7">
                <v:oval id="_x0000_s2739" style="position:absolute;left:0;text-align:left;margin-left:502.4pt;margin-top:171.6pt;width:2.85pt;height:2.85pt;z-index:251941376;mso-position-horizontal-relative:text;mso-position-vertical-relative:text" fillcolor="black"/>
              </w:pict>
            </w:r>
            <w:r>
              <w:rPr>
                <w:noProof/>
              </w:rPr>
              <w:pict w14:anchorId="6C69FE27">
                <v:oval id="_x0000_s2738" style="position:absolute;left:0;text-align:left;margin-left:508.05pt;margin-top:167.6pt;width:2.85pt;height:2.85pt;z-index:251942400;mso-position-horizontal-relative:text;mso-position-vertical-relative:text" fillcolor="black"/>
              </w:pict>
            </w:r>
            <w:r>
              <w:rPr>
                <w:noProof/>
              </w:rPr>
              <w:pict w14:anchorId="394813CE">
                <v:oval id="_x0000_s2737" style="position:absolute;left:0;text-align:left;margin-left:511.95pt;margin-top:172.65pt;width:2.85pt;height:2.85pt;z-index:251943424;mso-position-horizontal-relative:text;mso-position-vertical-relative:text" fillcolor="black"/>
              </w:pict>
            </w:r>
            <w:r>
              <w:rPr>
                <w:noProof/>
              </w:rPr>
              <w:pict w14:anchorId="1D2CA692">
                <v:oval id="_x0000_s2736" style="position:absolute;left:0;text-align:left;margin-left:513.8pt;margin-top:170.9pt;width:2.85pt;height:2.85pt;z-index:251944448;mso-position-horizontal-relative:text;mso-position-vertical-relative:text" fillcolor="black"/>
              </w:pict>
            </w:r>
            <w:r>
              <w:rPr>
                <w:noProof/>
              </w:rPr>
              <w:pict w14:anchorId="54FEF59F">
                <v:oval id="_x0000_s2735" style="position:absolute;left:0;text-align:left;margin-left:510.25pt;margin-top:165.85pt;width:2.85pt;height:2.85pt;z-index:251945472;mso-position-horizontal-relative:text;mso-position-vertical-relative:text" fillcolor="black"/>
              </w:pict>
            </w:r>
            <w:r>
              <w:rPr>
                <w:noProof/>
              </w:rPr>
              <w:pict w14:anchorId="5421B2A5">
                <v:oval id="_x0000_s2734" style="position:absolute;left:0;text-align:left;margin-left:512.7pt;margin-top:164.25pt;width:2.85pt;height:2.85pt;z-index:251946496;mso-position-horizontal-relative:text;mso-position-vertical-relative:text" fillcolor="black"/>
              </w:pict>
            </w:r>
            <w:r>
              <w:rPr>
                <w:noProof/>
              </w:rPr>
              <w:pict w14:anchorId="2BCF54A3">
                <v:oval id="_x0000_s2733" style="position:absolute;left:0;text-align:left;margin-left:516.35pt;margin-top:169.45pt;width:2.85pt;height:2.85pt;z-index:251947520;mso-position-horizontal-relative:text;mso-position-vertical-relative:text" fillcolor="black"/>
              </w:pict>
            </w:r>
            <w:r>
              <w:rPr>
                <w:noProof/>
              </w:rPr>
              <w:pict w14:anchorId="4BEEABE2">
                <v:oval id="_x0000_s2732" style="position:absolute;left:0;text-align:left;margin-left:547.5pt;margin-top:147.6pt;width:2.85pt;height:2.85pt;z-index:251948544;mso-position-horizontal-relative:text;mso-position-vertical-relative:text" fillcolor="black"/>
              </w:pict>
            </w:r>
            <w:r>
              <w:rPr>
                <w:noProof/>
              </w:rPr>
              <w:pict w14:anchorId="1E44DF8F">
                <v:oval id="_x0000_s2731" style="position:absolute;left:0;text-align:left;margin-left:555.15pt;margin-top:158.6pt;width:2.85pt;height:2.85pt;z-index:251949568;mso-position-horizontal-relative:text;mso-position-vertical-relative:text" fillcolor="black"/>
              </w:pict>
            </w:r>
            <w:r>
              <w:rPr>
                <w:noProof/>
              </w:rPr>
              <w:pict w14:anchorId="53413E59">
                <v:oval id="_x0000_s2730" style="position:absolute;left:0;text-align:left;margin-left:513.65pt;margin-top:187.85pt;width:2.85pt;height:2.85pt;z-index:251950592;mso-position-horizontal-relative:text;mso-position-vertical-relative:text" fillcolor="black"/>
              </w:pict>
            </w:r>
            <w:r>
              <w:rPr>
                <w:noProof/>
              </w:rPr>
              <w:pict w14:anchorId="0901CE87">
                <v:oval id="_x0000_s2729" style="position:absolute;left:0;text-align:left;margin-left:506pt;margin-top:176.85pt;width:2.85pt;height:2.85pt;z-index:251951616;mso-position-horizontal-relative:text;mso-position-vertical-relative:text" fillcolor="black"/>
              </w:pict>
            </w:r>
            <w:r>
              <w:rPr>
                <w:noProof/>
              </w:rPr>
              <w:pict w14:anchorId="255CBDA1">
                <v:oval id="_x0000_s2728" style="position:absolute;left:0;text-align:left;margin-left:502.4pt;margin-top:171.6pt;width:2.85pt;height:2.85pt;z-index:251952640;mso-position-horizontal-relative:text;mso-position-vertical-relative:text" fillcolor="black"/>
              </w:pict>
            </w:r>
            <w:r>
              <w:rPr>
                <w:noProof/>
              </w:rPr>
              <w:pict w14:anchorId="71E37FE2">
                <v:oval id="_x0000_s2727" style="position:absolute;left:0;text-align:left;margin-left:507.7pt;margin-top:277.15pt;width:2.85pt;height:2.85pt;z-index:251953664;mso-position-horizontal-relative:text;mso-position-vertical-relative:text" fillcolor="black"/>
              </w:pict>
            </w:r>
            <w:r>
              <w:rPr>
                <w:noProof/>
              </w:rPr>
              <w:pict w14:anchorId="3FADFC5C">
                <v:oval id="_x0000_s2726" style="position:absolute;left:0;text-align:left;margin-left:500.2pt;margin-top:267pt;width:2.85pt;height:2.85pt;z-index:251954688;mso-position-horizontal-relative:text;mso-position-vertical-relative:text" fillcolor="black"/>
              </w:pict>
            </w:r>
            <w:r>
              <w:rPr>
                <w:noProof/>
              </w:rPr>
              <w:pict w14:anchorId="10B7279F">
                <v:oval id="_x0000_s2725" style="position:absolute;left:0;text-align:left;margin-left:560.45pt;margin-top:222.55pt;width:2.85pt;height:2.85pt;z-index:251955712;mso-position-horizontal-relative:text;mso-position-vertical-relative:text" fillcolor="black"/>
              </w:pict>
            </w:r>
            <w:r>
              <w:rPr>
                <w:noProof/>
              </w:rPr>
              <w:pict w14:anchorId="5D77BC34">
                <v:oval id="_x0000_s2724" style="position:absolute;left:0;text-align:left;margin-left:567.7pt;margin-top:232.6pt;width:2.85pt;height:2.85pt;z-index:251956736;mso-position-horizontal-relative:text;mso-position-vertical-relative:text" fillcolor="black"/>
              </w:pict>
            </w:r>
            <w:r>
              <w:rPr>
                <w:noProof/>
              </w:rPr>
              <w:pict w14:anchorId="557BEEA1">
                <v:oval id="_x0000_s2723" style="position:absolute;left:0;text-align:left;margin-left:549.15pt;margin-top:246.35pt;width:2.85pt;height:2.85pt;z-index:251957760;mso-position-horizontal-relative:text;mso-position-vertical-relative:text" fillcolor="black"/>
              </w:pict>
            </w:r>
            <w:r>
              <w:rPr>
                <w:noProof/>
              </w:rPr>
              <w:pict w14:anchorId="0E7E8B3B">
                <v:oval id="_x0000_s2722" style="position:absolute;left:0;text-align:left;margin-left:507.7pt;margin-top:277.15pt;width:2.85pt;height:2.85pt;z-index:251958784;mso-position-horizontal-relative:text;mso-position-vertical-relative:text" fillcolor="black"/>
              </w:pict>
            </w:r>
            <w:r>
              <w:rPr>
                <w:noProof/>
              </w:rPr>
              <w:pict w14:anchorId="27B009C3">
                <v:oval id="_x0000_s2721" style="position:absolute;left:0;text-align:left;margin-left:619.2pt;margin-top:160.85pt;width:2.85pt;height:2.85pt;z-index:251959808;mso-position-horizontal-relative:text;mso-position-vertical-relative:text" fillcolor="black"/>
              </w:pict>
            </w:r>
            <w:r>
              <w:rPr>
                <w:noProof/>
              </w:rPr>
              <w:pict w14:anchorId="27734194">
                <v:oval id="_x0000_s2720" style="position:absolute;left:0;text-align:left;margin-left:638.75pt;margin-top:145.1pt;width:2.85pt;height:2.85pt;z-index:251960832;mso-position-horizontal-relative:text;mso-position-vertical-relative:text" fillcolor="black"/>
              </w:pict>
            </w:r>
            <w:r>
              <w:rPr>
                <w:noProof/>
              </w:rPr>
              <w:pict w14:anchorId="0BA7860A">
                <v:oval id="_x0000_s2719" style="position:absolute;left:0;text-align:left;margin-left:634.9pt;margin-top:139.75pt;width:2.85pt;height:2.85pt;z-index:251961856;mso-position-horizontal-relative:text;mso-position-vertical-relative:text" fillcolor="black"/>
              </w:pict>
            </w:r>
            <w:r>
              <w:rPr>
                <w:noProof/>
              </w:rPr>
              <w:pict w14:anchorId="34CDD4BF">
                <v:oval id="_x0000_s2718" style="position:absolute;left:0;text-align:left;margin-left:646.05pt;margin-top:130.9pt;width:2.85pt;height:2.85pt;z-index:251962880;mso-position-horizontal-relative:text;mso-position-vertical-relative:text" fillcolor="black"/>
              </w:pict>
            </w:r>
            <w:r>
              <w:rPr>
                <w:noProof/>
              </w:rPr>
              <w:pict w14:anchorId="5767762E">
                <v:oval id="_x0000_s2717" style="position:absolute;left:0;text-align:left;margin-left:656.85pt;margin-top:144.05pt;width:2.85pt;height:2.85pt;z-index:251963904;mso-position-horizontal-relative:text;mso-position-vertical-relative:text" fillcolor="black"/>
              </w:pict>
            </w:r>
            <w:r>
              <w:rPr>
                <w:noProof/>
              </w:rPr>
              <w:pict w14:anchorId="372DB7E6">
                <v:oval id="_x0000_s2716" style="position:absolute;left:0;text-align:left;margin-left:625.5pt;margin-top:169pt;width:2.85pt;height:2.85pt;z-index:251964928;mso-position-horizontal-relative:text;mso-position-vertical-relative:text" fillcolor="black"/>
              </w:pict>
            </w:r>
            <w:r>
              <w:rPr>
                <w:noProof/>
              </w:rPr>
              <w:pict w14:anchorId="6FF4CFB0">
                <v:oval id="_x0000_s2715" style="position:absolute;left:0;text-align:left;margin-left:619.2pt;margin-top:160.85pt;width:2.85pt;height:2.85pt;z-index:251965952;mso-position-horizontal-relative:text;mso-position-vertical-relative:text" fillcolor="black"/>
              </w:pict>
            </w:r>
            <w:r>
              <w:rPr>
                <w:noProof/>
              </w:rPr>
              <w:pict w14:anchorId="1DD08AAD">
                <v:oval id="_x0000_s2714" style="position:absolute;left:0;text-align:left;margin-left:701.45pt;margin-top:39.9pt;width:2.85pt;height:2.85pt;z-index:251966976;mso-position-horizontal-relative:text;mso-position-vertical-relative:text" fillcolor="black"/>
              </w:pict>
            </w:r>
            <w:r>
              <w:rPr>
                <w:noProof/>
              </w:rPr>
              <w:pict w14:anchorId="6464CC83">
                <v:oval id="_x0000_s2713" style="position:absolute;left:0;text-align:left;margin-left:709.45pt;margin-top:37.65pt;width:2.85pt;height:2.85pt;z-index:251968000;mso-position-horizontal-relative:text;mso-position-vertical-relative:text" fillcolor="black"/>
              </w:pict>
            </w:r>
            <w:r>
              <w:rPr>
                <w:noProof/>
              </w:rPr>
              <w:pict w14:anchorId="0A06AA3D">
                <v:oval id="_x0000_s2712" style="position:absolute;left:0;text-align:left;margin-left:712.9pt;margin-top:50.25pt;width:2.85pt;height:2.85pt;z-index:251969024;mso-position-horizontal-relative:text;mso-position-vertical-relative:text" fillcolor="black"/>
              </w:pict>
            </w:r>
            <w:r>
              <w:rPr>
                <w:noProof/>
              </w:rPr>
              <w:pict w14:anchorId="3CBDA82C">
                <v:oval id="_x0000_s2711" style="position:absolute;left:0;text-align:left;margin-left:704.95pt;margin-top:52.55pt;width:2.85pt;height:2.85pt;z-index:251970048;mso-position-horizontal-relative:text;mso-position-vertical-relative:text" fillcolor="black"/>
              </w:pict>
            </w:r>
            <w:r>
              <w:rPr>
                <w:noProof/>
              </w:rPr>
              <w:pict w14:anchorId="52E97ACC">
                <v:oval id="_x0000_s2710" style="position:absolute;left:0;text-align:left;margin-left:701.45pt;margin-top:39.9pt;width:2.85pt;height:2.85pt;z-index:251971072;mso-position-horizontal-relative:text;mso-position-vertical-relative:text" fillcolor="black"/>
              </w:pict>
            </w:r>
            <w:r>
              <w:rPr>
                <w:noProof/>
              </w:rPr>
              <w:pict w14:anchorId="6218C3A4">
                <v:oval id="_x0000_s2709" style="position:absolute;left:0;text-align:left;margin-left:684.25pt;margin-top:87.2pt;width:2.85pt;height:2.85pt;z-index:251972096;mso-position-horizontal-relative:text;mso-position-vertical-relative:text" fillcolor="black"/>
              </w:pict>
            </w:r>
            <w:r>
              <w:rPr>
                <w:noProof/>
              </w:rPr>
              <w:pict w14:anchorId="6B165B1E">
                <v:oval id="_x0000_s2708" style="position:absolute;left:0;text-align:left;margin-left:693.3pt;margin-top:84.45pt;width:2.85pt;height:2.85pt;z-index:251973120;mso-position-horizontal-relative:text;mso-position-vertical-relative:text" fillcolor="black"/>
              </w:pict>
            </w:r>
            <w:r>
              <w:rPr>
                <w:noProof/>
              </w:rPr>
              <w:pict w14:anchorId="53B2875B">
                <v:oval id="_x0000_s2707" style="position:absolute;left:0;text-align:left;margin-left:696pt;margin-top:92.95pt;width:2.85pt;height:2.85pt;z-index:251974144;mso-position-horizontal-relative:text;mso-position-vertical-relative:text" fillcolor="black"/>
              </w:pict>
            </w:r>
            <w:r>
              <w:rPr>
                <w:noProof/>
              </w:rPr>
              <w:pict w14:anchorId="02FF98D6">
                <v:oval id="_x0000_s2706" style="position:absolute;left:0;text-align:left;margin-left:684.9pt;margin-top:96.7pt;width:2.85pt;height:2.85pt;z-index:251975168;mso-position-horizontal-relative:text;mso-position-vertical-relative:text" fillcolor="black"/>
              </w:pict>
            </w:r>
            <w:r>
              <w:rPr>
                <w:noProof/>
              </w:rPr>
              <w:pict w14:anchorId="2296F700">
                <v:oval id="_x0000_s2705" style="position:absolute;left:0;text-align:left;margin-left:683.25pt;margin-top:91.3pt;width:2.85pt;height:2.85pt;z-index:251976192;mso-position-horizontal-relative:text;mso-position-vertical-relative:text" fillcolor="black"/>
              </w:pict>
            </w:r>
            <w:r>
              <w:rPr>
                <w:noProof/>
              </w:rPr>
              <w:pict w14:anchorId="148E89C1">
                <v:oval id="_x0000_s2704" style="position:absolute;left:0;text-align:left;margin-left:685.2pt;margin-top:90.65pt;width:2.85pt;height:2.85pt;z-index:251977216;mso-position-horizontal-relative:text;mso-position-vertical-relative:text" fillcolor="black"/>
              </w:pict>
            </w:r>
            <w:r>
              <w:rPr>
                <w:noProof/>
              </w:rPr>
              <w:pict w14:anchorId="3B4777EC">
                <v:oval id="_x0000_s2703" style="position:absolute;left:0;text-align:left;margin-left:684.25pt;margin-top:87.2pt;width:2.85pt;height:2.85pt;z-index:251978240;mso-position-horizontal-relative:text;mso-position-vertical-relative:text" fillcolor="black"/>
              </w:pict>
            </w:r>
            <w:r>
              <w:rPr>
                <w:noProof/>
              </w:rPr>
              <w:pict w14:anchorId="3FD06529">
                <v:oval id="_x0000_s2702" style="position:absolute;left:0;text-align:left;margin-left:695.5pt;margin-top:116pt;width:2.85pt;height:2.85pt;z-index:251979264;mso-position-horizontal-relative:text;mso-position-vertical-relative:text" fillcolor="black"/>
              </w:pict>
            </w:r>
            <w:r>
              <w:rPr>
                <w:noProof/>
              </w:rPr>
              <w:pict w14:anchorId="38C5BA39">
                <v:oval id="_x0000_s2701" style="position:absolute;left:0;text-align:left;margin-left:694.1pt;margin-top:112.45pt;width:2.85pt;height:2.85pt;z-index:251980288;mso-position-horizontal-relative:text;mso-position-vertical-relative:text" fillcolor="black"/>
              </w:pict>
            </w:r>
            <w:r>
              <w:rPr>
                <w:noProof/>
              </w:rPr>
              <w:pict w14:anchorId="1485FEDE">
                <v:oval id="_x0000_s2700" style="position:absolute;left:0;text-align:left;margin-left:697.9pt;margin-top:110.85pt;width:2.85pt;height:2.85pt;z-index:251981312;mso-position-horizontal-relative:text;mso-position-vertical-relative:text" fillcolor="black"/>
              </w:pict>
            </w:r>
            <w:r>
              <w:rPr>
                <w:noProof/>
              </w:rPr>
              <w:pict w14:anchorId="738F3C2C">
                <v:oval id="_x0000_s2699" style="position:absolute;left:0;text-align:left;margin-left:697.6pt;margin-top:110pt;width:2.85pt;height:2.85pt;z-index:251982336;mso-position-horizontal-relative:text;mso-position-vertical-relative:text" fillcolor="black"/>
              </w:pict>
            </w:r>
            <w:r>
              <w:rPr>
                <w:noProof/>
              </w:rPr>
              <w:pict w14:anchorId="590466A8">
                <v:oval id="_x0000_s2698" style="position:absolute;left:0;text-align:left;margin-left:698.75pt;margin-top:109.7pt;width:2.85pt;height:2.85pt;z-index:251983360;mso-position-horizontal-relative:text;mso-position-vertical-relative:text" fillcolor="black"/>
              </w:pict>
            </w:r>
            <w:r>
              <w:rPr>
                <w:noProof/>
              </w:rPr>
              <w:pict w14:anchorId="18E332D8">
                <v:oval id="_x0000_s2697" style="position:absolute;left:0;text-align:left;margin-left:698.55pt;margin-top:108.95pt;width:2.85pt;height:2.85pt;z-index:251984384;mso-position-horizontal-relative:text;mso-position-vertical-relative:text" fillcolor="black"/>
              </w:pict>
            </w:r>
            <w:r>
              <w:rPr>
                <w:noProof/>
              </w:rPr>
              <w:pict w14:anchorId="5F224CF4">
                <v:oval id="_x0000_s2696" style="position:absolute;left:0;text-align:left;margin-left:701.1pt;margin-top:108.05pt;width:2.85pt;height:2.85pt;z-index:251985408;mso-position-horizontal-relative:text;mso-position-vertical-relative:text" fillcolor="black"/>
              </w:pict>
            </w:r>
            <w:r>
              <w:rPr>
                <w:noProof/>
              </w:rPr>
              <w:pict w14:anchorId="41EF073B">
                <v:oval id="_x0000_s2695" style="position:absolute;left:0;text-align:left;margin-left:703.05pt;margin-top:112.9pt;width:2.85pt;height:2.85pt;z-index:251986432;mso-position-horizontal-relative:text;mso-position-vertical-relative:text" fillcolor="black"/>
              </w:pict>
            </w:r>
            <w:r>
              <w:rPr>
                <w:noProof/>
              </w:rPr>
              <w:pict w14:anchorId="09F52D11">
                <v:oval id="_x0000_s2694" style="position:absolute;left:0;text-align:left;margin-left:709.35pt;margin-top:127.55pt;width:2.85pt;height:2.85pt;z-index:251987456;mso-position-horizontal-relative:text;mso-position-vertical-relative:text" fillcolor="black"/>
              </w:pict>
            </w:r>
            <w:r>
              <w:rPr>
                <w:noProof/>
              </w:rPr>
              <w:pict w14:anchorId="1DCE955B">
                <v:oval id="_x0000_s2693" style="position:absolute;left:0;text-align:left;margin-left:701.75pt;margin-top:130.65pt;width:2.85pt;height:2.85pt;z-index:251988480;mso-position-horizontal-relative:text;mso-position-vertical-relative:text" fillcolor="black"/>
              </w:pict>
            </w:r>
            <w:r>
              <w:rPr>
                <w:noProof/>
              </w:rPr>
              <w:pict w14:anchorId="19449608">
                <v:oval id="_x0000_s2692" style="position:absolute;left:0;text-align:left;margin-left:695.5pt;margin-top:116pt;width:2.85pt;height:2.85pt;z-index:251989504;mso-position-horizontal-relative:text;mso-position-vertical-relative:text" fillcolor="black"/>
              </w:pict>
            </w:r>
            <w:r>
              <w:rPr>
                <w:noProof/>
              </w:rPr>
              <w:pict w14:anchorId="773C7FCD">
                <v:oval id="_x0000_s2691" style="position:absolute;left:0;text-align:left;margin-left:716.95pt;margin-top:107.75pt;width:2.85pt;height:2.85pt;z-index:251990528;mso-position-horizontal-relative:text;mso-position-vertical-relative:text" fillcolor="black"/>
              </w:pict>
            </w:r>
            <w:r>
              <w:rPr>
                <w:noProof/>
              </w:rPr>
              <w:pict w14:anchorId="66FFE5F0">
                <v:oval id="_x0000_s2690" style="position:absolute;left:0;text-align:left;margin-left:729.1pt;margin-top:104.55pt;width:2.85pt;height:2.85pt;z-index:251991552;mso-position-horizontal-relative:text;mso-position-vertical-relative:text" fillcolor="black"/>
              </w:pict>
            </w:r>
            <w:r>
              <w:rPr>
                <w:noProof/>
              </w:rPr>
              <w:pict w14:anchorId="02251BCE">
                <v:oval id="_x0000_s2689" style="position:absolute;left:0;text-align:left;margin-left:730.75pt;margin-top:111pt;width:2.85pt;height:2.85pt;z-index:251992576;mso-position-horizontal-relative:text;mso-position-vertical-relative:text" fillcolor="black"/>
              </w:pict>
            </w:r>
            <w:r>
              <w:rPr>
                <w:noProof/>
              </w:rPr>
              <w:pict w14:anchorId="64A86BBA">
                <v:oval id="_x0000_s2688" style="position:absolute;left:0;text-align:left;margin-left:718.8pt;margin-top:114.25pt;width:2.85pt;height:2.85pt;z-index:251993600;mso-position-horizontal-relative:text;mso-position-vertical-relative:text" fillcolor="black"/>
              </w:pict>
            </w:r>
            <w:r>
              <w:rPr>
                <w:noProof/>
              </w:rPr>
              <w:pict w14:anchorId="2C3999C3">
                <v:oval id="_x0000_s2687" style="position:absolute;left:0;text-align:left;margin-left:716.95pt;margin-top:107.75pt;width:2.85pt;height:2.85pt;z-index:251994624;mso-position-horizontal-relative:text;mso-position-vertical-relative:text" fillcolor="black"/>
              </w:pict>
            </w:r>
            <w:r>
              <w:rPr>
                <w:noProof/>
              </w:rPr>
              <w:pict w14:anchorId="38CC9A7E">
                <v:oval id="_x0000_s2686" style="position:absolute;left:0;text-align:left;margin-left:649.45pt;margin-top:212.75pt;width:2.85pt;height:2.85pt;z-index:251995648;mso-position-horizontal-relative:text;mso-position-vertical-relative:text" fillcolor="black"/>
              </w:pict>
            </w:r>
            <w:r>
              <w:rPr>
                <w:noProof/>
              </w:rPr>
              <w:pict w14:anchorId="1C4FA6A6">
                <v:oval id="_x0000_s2685" style="position:absolute;left:0;text-align:left;margin-left:656.05pt;margin-top:207.3pt;width:2.85pt;height:2.85pt;z-index:251996672;mso-position-horizontal-relative:text;mso-position-vertical-relative:text" fillcolor="black"/>
              </w:pict>
            </w:r>
            <w:r>
              <w:rPr>
                <w:noProof/>
              </w:rPr>
              <w:pict w14:anchorId="36B8DDBC">
                <v:oval id="_x0000_s2684" style="position:absolute;left:0;text-align:left;margin-left:660.75pt;margin-top:212.65pt;width:2.85pt;height:2.85pt;z-index:251997696;mso-position-horizontal-relative:text;mso-position-vertical-relative:text" fillcolor="black"/>
              </w:pict>
            </w:r>
            <w:r>
              <w:rPr>
                <w:noProof/>
              </w:rPr>
              <w:pict w14:anchorId="6D1F4E4F">
                <v:oval id="_x0000_s2683" style="position:absolute;left:0;text-align:left;margin-left:654.3pt;margin-top:218.1pt;width:2.85pt;height:2.85pt;z-index:251998720;mso-position-horizontal-relative:text;mso-position-vertical-relative:text" fillcolor="black"/>
              </w:pict>
            </w:r>
            <w:r>
              <w:rPr>
                <w:noProof/>
              </w:rPr>
              <w:pict w14:anchorId="650C24CF">
                <v:oval id="_x0000_s2682" style="position:absolute;left:0;text-align:left;margin-left:649.45pt;margin-top:212.75pt;width:2.85pt;height:2.85pt;z-index:251999744;mso-position-horizontal-relative:text;mso-position-vertical-relative:text" fillcolor="black"/>
              </w:pict>
            </w:r>
            <w:r>
              <w:rPr>
                <w:noProof/>
              </w:rPr>
              <w:pict w14:anchorId="1DECF9A2">
                <v:oval id="_x0000_s2681" style="position:absolute;left:0;text-align:left;margin-left:635.8pt;margin-top:188.85pt;width:2.85pt;height:2.85pt;z-index:252000768;mso-position-horizontal-relative:text;mso-position-vertical-relative:text" fillcolor="black"/>
              </w:pict>
            </w:r>
            <w:r>
              <w:rPr>
                <w:noProof/>
              </w:rPr>
              <w:pict w14:anchorId="27318CED">
                <v:oval id="_x0000_s2680" style="position:absolute;left:0;text-align:left;margin-left:680.15pt;margin-top:160.65pt;width:2.85pt;height:2.85pt;z-index:252001792;mso-position-horizontal-relative:text;mso-position-vertical-relative:text" fillcolor="black"/>
              </w:pict>
            </w:r>
            <w:r>
              <w:rPr>
                <w:noProof/>
              </w:rPr>
              <w:pict w14:anchorId="32F8281B">
                <v:oval id="_x0000_s2679" style="position:absolute;left:0;text-align:left;margin-left:690.75pt;margin-top:177.2pt;width:2.85pt;height:2.85pt;z-index:252002816;mso-position-horizontal-relative:text;mso-position-vertical-relative:text" fillcolor="black"/>
              </w:pict>
            </w:r>
            <w:r>
              <w:rPr>
                <w:noProof/>
              </w:rPr>
              <w:pict w14:anchorId="75275CA3">
                <v:oval id="_x0000_s2678" style="position:absolute;left:0;text-align:left;margin-left:685pt;margin-top:180.7pt;width:2.85pt;height:2.85pt;z-index:252003840;mso-position-horizontal-relative:text;mso-position-vertical-relative:text" fillcolor="black"/>
              </w:pict>
            </w:r>
            <w:r>
              <w:rPr>
                <w:noProof/>
              </w:rPr>
              <w:pict w14:anchorId="0219C856">
                <v:oval id="_x0000_s2677" style="position:absolute;left:0;text-align:left;margin-left:688.4pt;margin-top:186.1pt;width:2.85pt;height:2.85pt;z-index:252004864;mso-position-horizontal-relative:text;mso-position-vertical-relative:text" fillcolor="black"/>
              </w:pict>
            </w:r>
            <w:r>
              <w:rPr>
                <w:noProof/>
              </w:rPr>
              <w:pict w14:anchorId="32274D1B">
                <v:oval id="_x0000_s2676" style="position:absolute;left:0;text-align:left;margin-left:649.8pt;margin-top:210.35pt;width:2.85pt;height:2.85pt;z-index:252005888;mso-position-horizontal-relative:text;mso-position-vertical-relative:text" fillcolor="black"/>
              </w:pict>
            </w:r>
            <w:r>
              <w:rPr>
                <w:noProof/>
              </w:rPr>
              <w:pict w14:anchorId="28C5D1B0">
                <v:oval id="_x0000_s2675" style="position:absolute;left:0;text-align:left;margin-left:635.8pt;margin-top:188.85pt;width:2.85pt;height:2.85pt;z-index:252006912;mso-position-horizontal-relative:text;mso-position-vertical-relative:text" fillcolor="black"/>
              </w:pict>
            </w:r>
            <w:r>
              <w:rPr>
                <w:noProof/>
              </w:rPr>
              <w:pict w14:anchorId="480A255A">
                <v:oval id="_x0000_s2674" style="position:absolute;left:0;text-align:left;margin-left:599.9pt;margin-top:256.55pt;width:2.85pt;height:2.85pt;z-index:252007936;mso-position-horizontal-relative:text;mso-position-vertical-relative:text" fillcolor="black"/>
              </w:pict>
            </w:r>
            <w:r>
              <w:rPr>
                <w:noProof/>
              </w:rPr>
              <w:pict w14:anchorId="4847D46C">
                <v:oval id="_x0000_s2673" style="position:absolute;left:0;text-align:left;margin-left:617.85pt;margin-top:240.15pt;width:2.85pt;height:2.85pt;z-index:252008960;mso-position-horizontal-relative:text;mso-position-vertical-relative:text" fillcolor="black"/>
              </w:pict>
            </w:r>
            <w:r>
              <w:rPr>
                <w:noProof/>
              </w:rPr>
              <w:pict w14:anchorId="06AD0E33">
                <v:oval id="_x0000_s2672" style="position:absolute;left:0;text-align:left;margin-left:653.5pt;margin-top:280.7pt;width:2.85pt;height:2.85pt;z-index:252009984;mso-position-horizontal-relative:text;mso-position-vertical-relative:text" fillcolor="black"/>
              </w:pict>
            </w:r>
            <w:r>
              <w:rPr>
                <w:noProof/>
              </w:rPr>
              <w:pict w14:anchorId="380681A3">
                <v:oval id="_x0000_s2671" style="position:absolute;left:0;text-align:left;margin-left:634.85pt;margin-top:295.8pt;width:2.85pt;height:2.85pt;z-index:252011008;mso-position-horizontal-relative:text;mso-position-vertical-relative:text" fillcolor="black"/>
              </w:pict>
            </w:r>
            <w:r>
              <w:rPr>
                <w:noProof/>
              </w:rPr>
              <w:pict w14:anchorId="6CA80C26">
                <v:oval id="_x0000_s2670" style="position:absolute;left:0;text-align:left;margin-left:599.9pt;margin-top:256.55pt;width:2.85pt;height:2.85pt;z-index:252012032;mso-position-horizontal-relative:text;mso-position-vertical-relative:text" fillcolor="black"/>
              </w:pict>
            </w:r>
            <w:r>
              <w:rPr>
                <w:noProof/>
              </w:rPr>
              <w:pict w14:anchorId="05E70804">
                <v:oval id="_x0000_s2669" style="position:absolute;left:0;text-align:left;margin-left:673.4pt;margin-top:245.2pt;width:2.85pt;height:2.85pt;z-index:252013056;mso-position-horizontal-relative:text;mso-position-vertical-relative:text" fillcolor="black"/>
              </w:pict>
            </w:r>
            <w:r>
              <w:rPr>
                <w:noProof/>
              </w:rPr>
              <w:pict w14:anchorId="0B2B3ED3">
                <v:oval id="_x0000_s2668" style="position:absolute;left:0;text-align:left;margin-left:675.7pt;margin-top:243.25pt;width:2.85pt;height:2.85pt;z-index:252014080;mso-position-horizontal-relative:text;mso-position-vertical-relative:text" fillcolor="black"/>
              </w:pict>
            </w:r>
            <w:r>
              <w:rPr>
                <w:noProof/>
              </w:rPr>
              <w:pict w14:anchorId="1515CF11">
                <v:oval id="_x0000_s2667" style="position:absolute;left:0;text-align:left;margin-left:676.75pt;margin-top:244.35pt;width:2.85pt;height:2.85pt;z-index:252015104;mso-position-horizontal-relative:text;mso-position-vertical-relative:text" fillcolor="black"/>
              </w:pict>
            </w:r>
            <w:r>
              <w:rPr>
                <w:noProof/>
              </w:rPr>
              <w:pict w14:anchorId="00B56B50">
                <v:oval id="_x0000_s2666" style="position:absolute;left:0;text-align:left;margin-left:679.55pt;margin-top:242.15pt;width:2.85pt;height:2.85pt;z-index:252016128;mso-position-horizontal-relative:text;mso-position-vertical-relative:text" fillcolor="black"/>
              </w:pict>
            </w:r>
            <w:r>
              <w:rPr>
                <w:noProof/>
              </w:rPr>
              <w:pict w14:anchorId="4AE28F03">
                <v:oval id="_x0000_s2665" style="position:absolute;left:0;text-align:left;margin-left:686.8pt;margin-top:250.75pt;width:2.85pt;height:2.85pt;z-index:252017152;mso-position-horizontal-relative:text;mso-position-vertical-relative:text" fillcolor="black"/>
              </w:pict>
            </w:r>
            <w:r>
              <w:rPr>
                <w:noProof/>
              </w:rPr>
              <w:pict w14:anchorId="709553B5">
                <v:oval id="_x0000_s2664" style="position:absolute;left:0;text-align:left;margin-left:681.4pt;margin-top:255pt;width:2.85pt;height:2.85pt;z-index:252018176;mso-position-horizontal-relative:text;mso-position-vertical-relative:text" fillcolor="black"/>
              </w:pict>
            </w:r>
            <w:r>
              <w:rPr>
                <w:noProof/>
              </w:rPr>
              <w:pict w14:anchorId="2BB94875">
                <v:oval id="_x0000_s2663" style="position:absolute;left:0;text-align:left;margin-left:673.4pt;margin-top:245.2pt;width:2.85pt;height:2.85pt;z-index:252019200;mso-position-horizontal-relative:text;mso-position-vertical-relative:text" fillcolor="black"/>
              </w:pict>
            </w:r>
            <w:r>
              <w:rPr>
                <w:noProof/>
              </w:rPr>
              <w:pict w14:anchorId="7E1D7429">
                <v:oval id="_x0000_s2662" style="position:absolute;left:0;text-align:left;margin-left:690.6pt;margin-top:204.25pt;width:2.85pt;height:2.85pt;z-index:252020224;mso-position-horizontal-relative:text;mso-position-vertical-relative:text" fillcolor="black"/>
              </w:pict>
            </w:r>
            <w:r>
              <w:rPr>
                <w:noProof/>
              </w:rPr>
              <w:pict w14:anchorId="4AFE49EC">
                <v:oval id="_x0000_s2661" style="position:absolute;left:0;text-align:left;margin-left:695.9pt;margin-top:201.75pt;width:2.85pt;height:2.85pt;z-index:252021248;mso-position-horizontal-relative:text;mso-position-vertical-relative:text" fillcolor="black"/>
              </w:pict>
            </w:r>
            <w:r>
              <w:rPr>
                <w:noProof/>
              </w:rPr>
              <w:pict w14:anchorId="1866B47C">
                <v:oval id="_x0000_s2660" style="position:absolute;left:0;text-align:left;margin-left:694.85pt;margin-top:199.65pt;width:2.85pt;height:2.85pt;z-index:252022272;mso-position-horizontal-relative:text;mso-position-vertical-relative:text" fillcolor="black"/>
              </w:pict>
            </w:r>
            <w:r>
              <w:rPr>
                <w:noProof/>
              </w:rPr>
              <w:pict w14:anchorId="3726B30B">
                <v:oval id="_x0000_s2659" style="position:absolute;left:0;text-align:left;margin-left:698.9pt;margin-top:197.8pt;width:2.85pt;height:2.85pt;z-index:252023296;mso-position-horizontal-relative:text;mso-position-vertical-relative:text" fillcolor="black"/>
              </w:pict>
            </w:r>
            <w:r>
              <w:rPr>
                <w:noProof/>
              </w:rPr>
              <w:pict w14:anchorId="62AF7719">
                <v:oval id="_x0000_s2658" style="position:absolute;left:0;text-align:left;margin-left:699.95pt;margin-top:200pt;width:2.85pt;height:2.85pt;z-index:252024320;mso-position-horizontal-relative:text;mso-position-vertical-relative:text" fillcolor="black"/>
              </w:pict>
            </w:r>
            <w:r>
              <w:rPr>
                <w:noProof/>
              </w:rPr>
              <w:pict w14:anchorId="0078EC94">
                <v:oval id="_x0000_s2657" style="position:absolute;left:0;text-align:left;margin-left:705.25pt;margin-top:197.4pt;width:2.85pt;height:2.85pt;z-index:252025344;mso-position-horizontal-relative:text;mso-position-vertical-relative:text" fillcolor="black"/>
              </w:pict>
            </w:r>
            <w:r>
              <w:rPr>
                <w:noProof/>
              </w:rPr>
              <w:pict w14:anchorId="3A188BDC">
                <v:oval id="_x0000_s2656" style="position:absolute;left:0;text-align:left;margin-left:719.55pt;margin-top:227.2pt;width:2.85pt;height:2.85pt;z-index:252026368;mso-position-horizontal-relative:text;mso-position-vertical-relative:text" fillcolor="black"/>
              </w:pict>
            </w:r>
            <w:r>
              <w:rPr>
                <w:noProof/>
              </w:rPr>
              <w:pict w14:anchorId="5ABA4333">
                <v:oval id="_x0000_s2655" style="position:absolute;left:0;text-align:left;margin-left:704.9pt;margin-top:233.95pt;width:2.85pt;height:2.85pt;z-index:252027392;mso-position-horizontal-relative:text;mso-position-vertical-relative:text" fillcolor="black"/>
              </w:pict>
            </w:r>
            <w:r>
              <w:rPr>
                <w:noProof/>
              </w:rPr>
              <w:pict w14:anchorId="36B0DD62">
                <v:oval id="_x0000_s2654" style="position:absolute;left:0;text-align:left;margin-left:690.6pt;margin-top:204.25pt;width:2.85pt;height:2.85pt;z-index:252028416;mso-position-horizontal-relative:text;mso-position-vertical-relative:text" fillcolor="black"/>
              </w:pict>
            </w:r>
            <w:r>
              <w:rPr>
                <w:noProof/>
              </w:rPr>
              <w:pict w14:anchorId="3A29DAFC">
                <v:oval id="_x0000_s2653" style="position:absolute;left:0;text-align:left;margin-left:745.05pt;margin-top:276.35pt;width:2.85pt;height:2.85pt;z-index:252029440;mso-position-horizontal-relative:text;mso-position-vertical-relative:text" fillcolor="black"/>
              </w:pict>
            </w:r>
            <w:r>
              <w:rPr>
                <w:noProof/>
              </w:rPr>
              <w:pict w14:anchorId="72C2BBFA">
                <v:oval id="_x0000_s2652" style="position:absolute;left:0;text-align:left;margin-left:722.9pt;margin-top:250.7pt;width:2.85pt;height:2.85pt;z-index:252030464;mso-position-horizontal-relative:text;mso-position-vertical-relative:text" fillcolor="black"/>
              </w:pict>
            </w:r>
            <w:r>
              <w:rPr>
                <w:noProof/>
              </w:rPr>
              <w:pict w14:anchorId="33B25C22">
                <v:oval id="_x0000_s2651" style="position:absolute;left:0;text-align:left;margin-left:719.65pt;margin-top:246.8pt;width:2.85pt;height:2.85pt;z-index:252031488;mso-position-horizontal-relative:text;mso-position-vertical-relative:text" fillcolor="black"/>
              </w:pict>
            </w:r>
            <w:r>
              <w:rPr>
                <w:noProof/>
              </w:rPr>
              <w:pict w14:anchorId="5C8556FF">
                <v:oval id="_x0000_s2650" style="position:absolute;left:0;text-align:left;margin-left:704.15pt;margin-top:259.7pt;width:2.85pt;height:2.85pt;z-index:252032512;mso-position-horizontal-relative:text;mso-position-vertical-relative:text" fillcolor="black"/>
              </w:pict>
            </w:r>
            <w:r>
              <w:rPr>
                <w:noProof/>
              </w:rPr>
              <w:pict w14:anchorId="02675BE4">
                <v:oval id="_x0000_s2649" style="position:absolute;left:0;text-align:left;margin-left:704.95pt;margin-top:260.6pt;width:2.85pt;height:2.85pt;z-index:252033536;mso-position-horizontal-relative:text;mso-position-vertical-relative:text" fillcolor="black"/>
              </w:pict>
            </w:r>
            <w:r>
              <w:rPr>
                <w:noProof/>
              </w:rPr>
              <w:pict w14:anchorId="523CF8D8">
                <v:oval id="_x0000_s2648" style="position:absolute;left:0;text-align:left;margin-left:700.2pt;margin-top:264.55pt;width:2.85pt;height:2.85pt;z-index:252034560;mso-position-horizontal-relative:text;mso-position-vertical-relative:text" fillcolor="black"/>
              </w:pict>
            </w:r>
            <w:r>
              <w:rPr>
                <w:noProof/>
              </w:rPr>
              <w:pict w14:anchorId="08234719">
                <v:oval id="_x0000_s2647" style="position:absolute;left:0;text-align:left;margin-left:702.3pt;margin-top:267.1pt;width:2.85pt;height:2.85pt;z-index:252035584;mso-position-horizontal-relative:text;mso-position-vertical-relative:text" fillcolor="black"/>
              </w:pict>
            </w:r>
            <w:r>
              <w:rPr>
                <w:noProof/>
              </w:rPr>
              <w:pict w14:anchorId="4C6B3F48">
                <v:oval id="_x0000_s2646" style="position:absolute;left:0;text-align:left;margin-left:707.15pt;margin-top:263.2pt;width:2.85pt;height:2.85pt;z-index:252036608;mso-position-horizontal-relative:text;mso-position-vertical-relative:text" fillcolor="black"/>
              </w:pict>
            </w:r>
            <w:r>
              <w:rPr>
                <w:noProof/>
              </w:rPr>
              <w:pict w14:anchorId="496785A5">
                <v:oval id="_x0000_s2645" style="position:absolute;left:0;text-align:left;margin-left:728.85pt;margin-top:289.6pt;width:2.85pt;height:2.85pt;z-index:252037632;mso-position-horizontal-relative:text;mso-position-vertical-relative:text" fillcolor="black"/>
              </w:pict>
            </w:r>
            <w:r>
              <w:rPr>
                <w:noProof/>
              </w:rPr>
              <w:pict w14:anchorId="237EF8A3">
                <v:oval id="_x0000_s2644" style="position:absolute;left:0;text-align:left;margin-left:733pt;margin-top:294.5pt;width:2.85pt;height:2.85pt;z-index:252038656;mso-position-horizontal-relative:text;mso-position-vertical-relative:text" fillcolor="black"/>
              </w:pict>
            </w:r>
            <w:r>
              <w:rPr>
                <w:noProof/>
              </w:rPr>
              <w:pict w14:anchorId="59155C0E">
                <v:oval id="_x0000_s2643" style="position:absolute;left:0;text-align:left;margin-left:743.25pt;margin-top:286.15pt;width:2.85pt;height:2.85pt;z-index:252039680;mso-position-horizontal-relative:text;mso-position-vertical-relative:text" fillcolor="black"/>
              </w:pict>
            </w:r>
            <w:r>
              <w:rPr>
                <w:noProof/>
              </w:rPr>
              <w:pict w14:anchorId="237972EF">
                <v:oval id="_x0000_s2642" style="position:absolute;left:0;text-align:left;margin-left:739.35pt;margin-top:281.35pt;width:2.85pt;height:2.85pt;z-index:252040704;mso-position-horizontal-relative:text;mso-position-vertical-relative:text" fillcolor="black"/>
              </w:pict>
            </w:r>
            <w:r>
              <w:rPr>
                <w:noProof/>
              </w:rPr>
              <w:pict w14:anchorId="053AF93E">
                <v:oval id="_x0000_s2641" style="position:absolute;left:0;text-align:left;margin-left:745.05pt;margin-top:276.35pt;width:2.85pt;height:2.85pt;z-index:252041728;mso-position-horizontal-relative:text;mso-position-vertical-relative:text" fillcolor="black"/>
              </w:pict>
            </w:r>
            <w:r>
              <w:rPr>
                <w:noProof/>
              </w:rPr>
              <w:pict w14:anchorId="42787EC3">
                <v:oval id="_x0000_s2640" style="position:absolute;left:0;text-align:left;margin-left:705.55pt;margin-top:290.05pt;width:2.85pt;height:2.85pt;z-index:252042752;mso-position-horizontal-relative:text;mso-position-vertical-relative:text" fillcolor="black"/>
              </w:pict>
            </w:r>
            <w:r>
              <w:rPr>
                <w:noProof/>
              </w:rPr>
              <w:pict w14:anchorId="23A3E45F">
                <v:oval id="_x0000_s2639" style="position:absolute;left:0;text-align:left;margin-left:714.6pt;margin-top:282.45pt;width:2.85pt;height:2.85pt;z-index:252043776;mso-position-horizontal-relative:text;mso-position-vertical-relative:text" fillcolor="black"/>
              </w:pict>
            </w:r>
            <w:r>
              <w:rPr>
                <w:noProof/>
              </w:rPr>
              <w:pict w14:anchorId="617CC8B5">
                <v:oval id="_x0000_s2638" style="position:absolute;left:0;text-align:left;margin-left:723.8pt;margin-top:293.75pt;width:2.85pt;height:2.85pt;z-index:252044800;mso-position-horizontal-relative:text;mso-position-vertical-relative:text" fillcolor="black"/>
              </w:pict>
            </w:r>
            <w:r>
              <w:rPr>
                <w:noProof/>
              </w:rPr>
              <w:pict w14:anchorId="0B2CAA70">
                <v:oval id="_x0000_s2637" style="position:absolute;left:0;text-align:left;margin-left:717.1pt;margin-top:299.45pt;width:2.85pt;height:2.85pt;z-index:252045824;mso-position-horizontal-relative:text;mso-position-vertical-relative:text" fillcolor="black"/>
              </w:pict>
            </w:r>
            <w:r>
              <w:rPr>
                <w:noProof/>
              </w:rPr>
              <w:pict w14:anchorId="4B9346A1">
                <v:oval id="_x0000_s2636" style="position:absolute;left:0;text-align:left;margin-left:710.05pt;margin-top:291.1pt;width:2.85pt;height:2.85pt;z-index:252046848;mso-position-horizontal-relative:text;mso-position-vertical-relative:text" fillcolor="black"/>
              </w:pict>
            </w:r>
            <w:r>
              <w:rPr>
                <w:noProof/>
              </w:rPr>
              <w:pict w14:anchorId="6C097450">
                <v:oval id="_x0000_s2635" style="position:absolute;left:0;text-align:left;margin-left:707.85pt;margin-top:292.85pt;width:2.85pt;height:2.85pt;z-index:252047872;mso-position-horizontal-relative:text;mso-position-vertical-relative:text" fillcolor="black"/>
              </w:pict>
            </w:r>
            <w:r>
              <w:rPr>
                <w:noProof/>
              </w:rPr>
              <w:pict w14:anchorId="41C01B7F">
                <v:oval id="_x0000_s2634" style="position:absolute;left:0;text-align:left;margin-left:705.55pt;margin-top:290.05pt;width:2.85pt;height:2.85pt;z-index:252048896;mso-position-horizontal-relative:text;mso-position-vertical-relative:text" fillcolor="black"/>
              </w:pict>
            </w:r>
            <w:r>
              <w:rPr>
                <w:noProof/>
              </w:rPr>
              <w:pict w14:anchorId="01EBA97D">
                <v:oval id="_x0000_s2633" style="position:absolute;left:0;text-align:left;margin-left:687.75pt;margin-top:367.15pt;width:2.85pt;height:2.85pt;z-index:252049920;mso-position-horizontal-relative:text;mso-position-vertical-relative:text" fillcolor="black"/>
              </w:pict>
            </w:r>
            <w:r>
              <w:rPr>
                <w:noProof/>
              </w:rPr>
              <w:pict w14:anchorId="48D1C56D">
                <v:oval id="_x0000_s2632" style="position:absolute;left:0;text-align:left;margin-left:694.1pt;margin-top:361.5pt;width:2.85pt;height:2.85pt;z-index:252050944;mso-position-horizontal-relative:text;mso-position-vertical-relative:text" fillcolor="black"/>
              </w:pict>
            </w:r>
            <w:r>
              <w:rPr>
                <w:noProof/>
              </w:rPr>
              <w:pict w14:anchorId="328FB61A">
                <v:oval id="_x0000_s2631" style="position:absolute;left:0;text-align:left;margin-left:704.6pt;margin-top:372.8pt;width:2.85pt;height:2.85pt;z-index:252051968;mso-position-horizontal-relative:text;mso-position-vertical-relative:text" fillcolor="black"/>
              </w:pict>
            </w:r>
            <w:r>
              <w:rPr>
                <w:noProof/>
              </w:rPr>
              <w:pict w14:anchorId="4E49C335">
                <v:oval id="_x0000_s2630" style="position:absolute;left:0;text-align:left;margin-left:697.95pt;margin-top:378.65pt;width:2.85pt;height:2.85pt;z-index:252052992;mso-position-horizontal-relative:text;mso-position-vertical-relative:text" fillcolor="black"/>
              </w:pict>
            </w:r>
            <w:r>
              <w:rPr>
                <w:noProof/>
              </w:rPr>
              <w:pict w14:anchorId="7ED2B831">
                <v:oval id="_x0000_s2629" style="position:absolute;left:0;text-align:left;margin-left:687.75pt;margin-top:367.15pt;width:2.85pt;height:2.85pt;z-index:252054016;mso-position-horizontal-relative:text;mso-position-vertical-relative:text" fillcolor="black"/>
              </w:pict>
            </w:r>
            <w:r>
              <w:rPr>
                <w:noProof/>
              </w:rPr>
              <w:pict w14:anchorId="74F13E3D">
                <v:oval id="_x0000_s2628" style="position:absolute;left:0;text-align:left;margin-left:703.95pt;margin-top:355.95pt;width:2.85pt;height:2.85pt;z-index:252055040;mso-position-horizontal-relative:text;mso-position-vertical-relative:text" fillcolor="black"/>
              </w:pict>
            </w:r>
            <w:r>
              <w:rPr>
                <w:noProof/>
              </w:rPr>
              <w:pict w14:anchorId="65ED8F89">
                <v:oval id="_x0000_s2627" style="position:absolute;left:0;text-align:left;margin-left:723.35pt;margin-top:339.5pt;width:2.85pt;height:2.85pt;z-index:252056064;mso-position-horizontal-relative:text;mso-position-vertical-relative:text" fillcolor="black"/>
              </w:pict>
            </w:r>
            <w:r>
              <w:rPr>
                <w:noProof/>
              </w:rPr>
              <w:pict w14:anchorId="65A871D4">
                <v:oval id="_x0000_s2626" style="position:absolute;left:0;text-align:left;margin-left:725pt;margin-top:341.4pt;width:2.85pt;height:2.85pt;z-index:252057088;mso-position-horizontal-relative:text;mso-position-vertical-relative:text" fillcolor="black"/>
              </w:pict>
            </w:r>
            <w:r>
              <w:rPr>
                <w:noProof/>
              </w:rPr>
              <w:pict w14:anchorId="0A23C3E9">
                <v:oval id="_x0000_s2625" style="position:absolute;left:0;text-align:left;margin-left:739.75pt;margin-top:329pt;width:2.85pt;height:2.85pt;z-index:252058112;mso-position-horizontal-relative:text;mso-position-vertical-relative:text" fillcolor="black"/>
              </w:pict>
            </w:r>
            <w:r>
              <w:rPr>
                <w:noProof/>
              </w:rPr>
              <w:pict w14:anchorId="191F78B8">
                <v:oval id="_x0000_s2624" style="position:absolute;left:0;text-align:left;margin-left:746.9pt;margin-top:337.45pt;width:2.85pt;height:2.85pt;z-index:252059136;mso-position-horizontal-relative:text;mso-position-vertical-relative:text" fillcolor="black"/>
              </w:pict>
            </w:r>
            <w:r>
              <w:rPr>
                <w:noProof/>
              </w:rPr>
              <w:pict w14:anchorId="6766F1B9">
                <v:oval id="_x0000_s2623" style="position:absolute;left:0;text-align:left;margin-left:732.2pt;margin-top:350.15pt;width:2.85pt;height:2.85pt;z-index:252060160;mso-position-horizontal-relative:text;mso-position-vertical-relative:text" fillcolor="black"/>
              </w:pict>
            </w:r>
            <w:r>
              <w:rPr>
                <w:noProof/>
              </w:rPr>
              <w:pict w14:anchorId="73543FF6">
                <v:oval id="_x0000_s2622" style="position:absolute;left:0;text-align:left;margin-left:720.75pt;margin-top:360.05pt;width:2.85pt;height:2.85pt;z-index:252061184;mso-position-horizontal-relative:text;mso-position-vertical-relative:text" fillcolor="black"/>
              </w:pict>
            </w:r>
            <w:r>
              <w:rPr>
                <w:noProof/>
              </w:rPr>
              <w:pict w14:anchorId="0226C6F1">
                <v:oval id="_x0000_s2621" style="position:absolute;left:0;text-align:left;margin-left:723.45pt;margin-top:362.75pt;width:2.85pt;height:2.85pt;z-index:252062208;mso-position-horizontal-relative:text;mso-position-vertical-relative:text" fillcolor="black"/>
              </w:pict>
            </w:r>
            <w:r>
              <w:rPr>
                <w:noProof/>
              </w:rPr>
              <w:pict w14:anchorId="24AAC7B8">
                <v:oval id="_x0000_s2620" style="position:absolute;left:0;text-align:left;margin-left:717.45pt;margin-top:368.2pt;width:2.85pt;height:2.85pt;z-index:252063232;mso-position-horizontal-relative:text;mso-position-vertical-relative:text" fillcolor="black"/>
              </w:pict>
            </w:r>
            <w:r>
              <w:rPr>
                <w:noProof/>
              </w:rPr>
              <w:pict w14:anchorId="46BCB237">
                <v:oval id="_x0000_s2619" style="position:absolute;left:0;text-align:left;margin-left:714.95pt;margin-top:365.35pt;width:2.85pt;height:2.85pt;z-index:252064256;mso-position-horizontal-relative:text;mso-position-vertical-relative:text" fillcolor="black"/>
              </w:pict>
            </w:r>
            <w:r>
              <w:rPr>
                <w:noProof/>
              </w:rPr>
              <w:pict w14:anchorId="500DC6B0">
                <v:oval id="_x0000_s2618" style="position:absolute;left:0;text-align:left;margin-left:713pt;margin-top:366.95pt;width:2.85pt;height:2.85pt;z-index:252065280;mso-position-horizontal-relative:text;mso-position-vertical-relative:text" fillcolor="black"/>
              </w:pict>
            </w:r>
            <w:r>
              <w:rPr>
                <w:noProof/>
              </w:rPr>
              <w:pict w14:anchorId="3B8C3E8E">
                <v:oval id="_x0000_s2617" style="position:absolute;left:0;text-align:left;margin-left:703.95pt;margin-top:355.95pt;width:2.85pt;height:2.85pt;z-index:252066304;mso-position-horizontal-relative:text;mso-position-vertical-relative:text" fillcolor="black"/>
              </w:pict>
            </w:r>
            <w:r>
              <w:rPr>
                <w:noProof/>
              </w:rPr>
              <w:pict w14:anchorId="0E48A7A7">
                <v:oval id="_x0000_s2616" style="position:absolute;left:0;text-align:left;margin-left:703.95pt;margin-top:355.95pt;width:2.85pt;height:2.85pt;z-index:252067328;mso-position-horizontal-relative:text;mso-position-vertical-relative:text" fillcolor="black"/>
              </w:pict>
            </w:r>
            <w:r>
              <w:rPr>
                <w:noProof/>
              </w:rPr>
              <w:pict w14:anchorId="145471E2">
                <v:oval id="_x0000_s2615" style="position:absolute;left:0;text-align:left;margin-left:723.35pt;margin-top:339.5pt;width:2.85pt;height:2.85pt;z-index:252068352;mso-position-horizontal-relative:text;mso-position-vertical-relative:text" fillcolor="black"/>
              </w:pict>
            </w:r>
            <w:r>
              <w:rPr>
                <w:noProof/>
              </w:rPr>
              <w:pict w14:anchorId="06A1B822">
                <v:oval id="_x0000_s2614" style="position:absolute;left:0;text-align:left;margin-left:725pt;margin-top:341.4pt;width:2.85pt;height:2.85pt;z-index:252069376;mso-position-horizontal-relative:text;mso-position-vertical-relative:text" fillcolor="black"/>
              </w:pict>
            </w:r>
            <w:r>
              <w:rPr>
                <w:noProof/>
              </w:rPr>
              <w:pict w14:anchorId="05219957">
                <v:oval id="_x0000_s2613" style="position:absolute;left:0;text-align:left;margin-left:733.05pt;margin-top:334.6pt;width:2.85pt;height:2.85pt;z-index:252070400;mso-position-horizontal-relative:text;mso-position-vertical-relative:text" fillcolor="black"/>
              </w:pict>
            </w:r>
            <w:r>
              <w:rPr>
                <w:noProof/>
              </w:rPr>
              <w:pict w14:anchorId="75045FCA">
                <v:oval id="_x0000_s2612" style="position:absolute;left:0;text-align:left;margin-left:740.35pt;margin-top:343.15pt;width:2.85pt;height:2.85pt;z-index:252071424;mso-position-horizontal-relative:text;mso-position-vertical-relative:text" fillcolor="black"/>
              </w:pict>
            </w:r>
            <w:r>
              <w:rPr>
                <w:noProof/>
              </w:rPr>
              <w:pict w14:anchorId="43DBC9A2">
                <v:oval id="_x0000_s2611" style="position:absolute;left:0;text-align:left;margin-left:732.2pt;margin-top:350.15pt;width:2.85pt;height:2.85pt;z-index:252072448;mso-position-horizontal-relative:text;mso-position-vertical-relative:text" fillcolor="black"/>
              </w:pict>
            </w:r>
            <w:r>
              <w:rPr>
                <w:noProof/>
              </w:rPr>
              <w:pict w14:anchorId="61D3326D">
                <v:oval id="_x0000_s2610" style="position:absolute;left:0;text-align:left;margin-left:720.75pt;margin-top:360.05pt;width:2.85pt;height:2.85pt;z-index:252073472;mso-position-horizontal-relative:text;mso-position-vertical-relative:text" fillcolor="black"/>
              </w:pict>
            </w:r>
            <w:r>
              <w:rPr>
                <w:noProof/>
              </w:rPr>
              <w:pict w14:anchorId="7E4272FC">
                <v:oval id="_x0000_s2609" style="position:absolute;left:0;text-align:left;margin-left:723.45pt;margin-top:362.75pt;width:2.85pt;height:2.85pt;z-index:252074496;mso-position-horizontal-relative:text;mso-position-vertical-relative:text" fillcolor="black"/>
              </w:pict>
            </w:r>
            <w:r>
              <w:rPr>
                <w:noProof/>
              </w:rPr>
              <w:pict w14:anchorId="56422342">
                <v:oval id="_x0000_s2608" style="position:absolute;left:0;text-align:left;margin-left:717.45pt;margin-top:368.2pt;width:2.85pt;height:2.85pt;z-index:252075520;mso-position-horizontal-relative:text;mso-position-vertical-relative:text" fillcolor="black"/>
              </w:pict>
            </w:r>
            <w:r>
              <w:rPr>
                <w:noProof/>
              </w:rPr>
              <w:pict w14:anchorId="424F829A">
                <v:oval id="_x0000_s2607" style="position:absolute;left:0;text-align:left;margin-left:714.95pt;margin-top:365.35pt;width:2.85pt;height:2.85pt;z-index:252076544;mso-position-horizontal-relative:text;mso-position-vertical-relative:text" fillcolor="black"/>
              </w:pict>
            </w:r>
            <w:r>
              <w:rPr>
                <w:noProof/>
              </w:rPr>
              <w:pict w14:anchorId="7F522FCC">
                <v:oval id="_x0000_s2606" style="position:absolute;left:0;text-align:left;margin-left:713pt;margin-top:366.95pt;width:2.85pt;height:2.85pt;z-index:252077568;mso-position-horizontal-relative:text;mso-position-vertical-relative:text" fillcolor="black"/>
              </w:pict>
            </w:r>
            <w:r>
              <w:rPr>
                <w:noProof/>
              </w:rPr>
              <w:pict w14:anchorId="0F00ADDB">
                <v:oval id="_x0000_s2605" style="position:absolute;left:0;text-align:left;margin-left:703.95pt;margin-top:355.95pt;width:2.85pt;height:2.85pt;z-index:252078592;mso-position-horizontal-relative:text;mso-position-vertical-relative:text" fillcolor="black"/>
              </w:pict>
            </w:r>
            <w:r>
              <w:rPr>
                <w:noProof/>
              </w:rPr>
              <w:pict w14:anchorId="281A7111">
                <v:oval id="_x0000_s2604" style="position:absolute;left:0;text-align:left;margin-left:739.75pt;margin-top:329pt;width:2.85pt;height:2.85pt;z-index:252079616;mso-position-horizontal-relative:text;mso-position-vertical-relative:text" fillcolor="black"/>
              </w:pict>
            </w:r>
            <w:r>
              <w:rPr>
                <w:noProof/>
              </w:rPr>
              <w:pict w14:anchorId="19707018">
                <v:oval id="_x0000_s2603" style="position:absolute;left:0;text-align:left;margin-left:739.45pt;margin-top:328.55pt;width:2.85pt;height:2.85pt;z-index:252080640;mso-position-horizontal-relative:text;mso-position-vertical-relative:text" fillcolor="black"/>
              </w:pict>
            </w:r>
            <w:r>
              <w:rPr>
                <w:noProof/>
              </w:rPr>
              <w:pict w14:anchorId="0989172C">
                <v:oval id="_x0000_s2602" style="position:absolute;left:0;text-align:left;margin-left:748.75pt;margin-top:320.6pt;width:2.85pt;height:2.85pt;z-index:252081664;mso-position-horizontal-relative:text;mso-position-vertical-relative:text" fillcolor="black"/>
              </w:pict>
            </w:r>
            <w:r>
              <w:rPr>
                <w:noProof/>
              </w:rPr>
              <w:pict w14:anchorId="6B4AAD47">
                <v:oval id="_x0000_s2601" style="position:absolute;left:0;text-align:left;margin-left:749.2pt;margin-top:321.15pt;width:2.85pt;height:2.85pt;z-index:252082688;mso-position-horizontal-relative:text;mso-position-vertical-relative:text" fillcolor="black"/>
              </w:pict>
            </w:r>
            <w:r>
              <w:rPr>
                <w:noProof/>
              </w:rPr>
              <w:pict w14:anchorId="2AE662C6">
                <v:oval id="_x0000_s2600" style="position:absolute;left:0;text-align:left;margin-left:764.45pt;margin-top:307.9pt;width:2.85pt;height:2.85pt;z-index:252083712;mso-position-horizontal-relative:text;mso-position-vertical-relative:text" fillcolor="black"/>
              </w:pict>
            </w:r>
            <w:r>
              <w:rPr>
                <w:noProof/>
              </w:rPr>
              <w:pict w14:anchorId="636801A5">
                <v:oval id="_x0000_s2599" style="position:absolute;left:0;text-align:left;margin-left:762.65pt;margin-top:305.8pt;width:2.85pt;height:2.85pt;z-index:252084736;mso-position-horizontal-relative:text;mso-position-vertical-relative:text" fillcolor="black"/>
              </w:pict>
            </w:r>
            <w:r>
              <w:rPr>
                <w:noProof/>
              </w:rPr>
              <w:pict w14:anchorId="28140E3B">
                <v:oval id="_x0000_s2598" style="position:absolute;left:0;text-align:left;margin-left:768.1pt;margin-top:301.15pt;width:2.85pt;height:2.85pt;z-index:252085760;mso-position-horizontal-relative:text;mso-position-vertical-relative:text" fillcolor="black"/>
              </w:pict>
            </w:r>
            <w:r>
              <w:rPr>
                <w:noProof/>
              </w:rPr>
              <w:pict w14:anchorId="2472A781">
                <v:oval id="_x0000_s2597" style="position:absolute;left:0;text-align:left;margin-left:770pt;margin-top:303.3pt;width:2.85pt;height:2.85pt;z-index:252086784;mso-position-horizontal-relative:text;mso-position-vertical-relative:text" fillcolor="black"/>
              </w:pict>
            </w:r>
            <w:r>
              <w:rPr>
                <w:noProof/>
              </w:rPr>
              <w:pict w14:anchorId="5D90D0EF">
                <v:oval id="_x0000_s2596" style="position:absolute;left:0;text-align:left;margin-left:770.2pt;margin-top:302.95pt;width:2.85pt;height:2.85pt;z-index:252087808;mso-position-horizontal-relative:text;mso-position-vertical-relative:text" fillcolor="black"/>
              </w:pict>
            </w:r>
            <w:r>
              <w:rPr>
                <w:noProof/>
              </w:rPr>
              <w:pict w14:anchorId="17AC4F32">
                <v:oval id="_x0000_s2595" style="position:absolute;left:0;text-align:left;margin-left:770.55pt;margin-top:303.4pt;width:2.85pt;height:2.85pt;z-index:252088832;mso-position-horizontal-relative:text;mso-position-vertical-relative:text" fillcolor="black"/>
              </w:pict>
            </w:r>
            <w:r>
              <w:rPr>
                <w:noProof/>
              </w:rPr>
              <w:pict w14:anchorId="4866F9FF">
                <v:oval id="_x0000_s2594" style="position:absolute;left:0;text-align:left;margin-left:773.9pt;margin-top:300.45pt;width:2.85pt;height:2.85pt;z-index:252089856;mso-position-horizontal-relative:text;mso-position-vertical-relative:text" fillcolor="black"/>
              </w:pict>
            </w:r>
            <w:r>
              <w:rPr>
                <w:noProof/>
              </w:rPr>
              <w:pict w14:anchorId="31917465">
                <v:oval id="_x0000_s2593" style="position:absolute;left:0;text-align:left;margin-left:746.85pt;margin-top:268.9pt;width:2.85pt;height:2.85pt;z-index:252090880;mso-position-horizontal-relative:text;mso-position-vertical-relative:text" fillcolor="black"/>
              </w:pict>
            </w:r>
            <w:r>
              <w:rPr>
                <w:noProof/>
              </w:rPr>
              <w:pict w14:anchorId="342B087B">
                <v:oval id="_x0000_s2592" style="position:absolute;left:0;text-align:left;margin-left:747.55pt;margin-top:268.4pt;width:2.85pt;height:2.85pt;z-index:252091904;mso-position-horizontal-relative:text;mso-position-vertical-relative:text" fillcolor="black"/>
              </w:pict>
            </w:r>
            <w:r>
              <w:rPr>
                <w:noProof/>
              </w:rPr>
              <w:pict w14:anchorId="71F11C97">
                <v:oval id="_x0000_s2591" style="position:absolute;left:0;text-align:left;margin-left:753.45pt;margin-top:263.6pt;width:2.85pt;height:2.85pt;z-index:252092928;mso-position-horizontal-relative:text;mso-position-vertical-relative:text" fillcolor="black"/>
              </w:pict>
            </w:r>
            <w:r>
              <w:rPr>
                <w:noProof/>
              </w:rPr>
              <w:pict w14:anchorId="49E2B8C0">
                <v:oval id="_x0000_s2590" style="position:absolute;left:0;text-align:left;margin-left:756.2pt;margin-top:266.5pt;width:2.85pt;height:2.85pt;z-index:252093952;mso-position-horizontal-relative:text;mso-position-vertical-relative:text" fillcolor="black"/>
              </w:pict>
            </w:r>
            <w:r>
              <w:rPr>
                <w:noProof/>
              </w:rPr>
              <w:pict w14:anchorId="19D68D2C">
                <v:oval id="_x0000_s2589" style="position:absolute;left:0;text-align:left;margin-left:787pt;margin-top:302.75pt;width:2.85pt;height:2.85pt;z-index:252094976;mso-position-horizontal-relative:text;mso-position-vertical-relative:text" fillcolor="black"/>
              </w:pict>
            </w:r>
            <w:r>
              <w:rPr>
                <w:noProof/>
              </w:rPr>
              <w:pict w14:anchorId="56F28848">
                <v:oval id="_x0000_s2588" style="position:absolute;left:0;text-align:left;margin-left:746.9pt;margin-top:337.45pt;width:2.85pt;height:2.85pt;z-index:252096000;mso-position-horizontal-relative:text;mso-position-vertical-relative:text" fillcolor="black"/>
              </w:pict>
            </w:r>
            <w:r>
              <w:rPr>
                <w:noProof/>
              </w:rPr>
              <w:pict w14:anchorId="31630DF2">
                <v:oval id="_x0000_s2587" style="position:absolute;left:0;text-align:left;margin-left:740.35pt;margin-top:343.15pt;width:2.85pt;height:2.85pt;z-index:252097024;mso-position-horizontal-relative:text;mso-position-vertical-relative:text" fillcolor="black"/>
              </w:pict>
            </w:r>
            <w:r>
              <w:rPr>
                <w:noProof/>
              </w:rPr>
              <w:pict w14:anchorId="401AC3F2">
                <v:oval id="_x0000_s2586" style="position:absolute;left:0;text-align:left;margin-left:733.05pt;margin-top:334.6pt;width:2.85pt;height:2.85pt;z-index:252098048;mso-position-horizontal-relative:text;mso-position-vertical-relative:text" fillcolor="black"/>
              </w:pict>
            </w:r>
            <w:r>
              <w:rPr>
                <w:noProof/>
              </w:rPr>
              <w:pict w14:anchorId="5DDBFC3F">
                <v:oval id="_x0000_s2585" style="position:absolute;left:0;text-align:left;margin-left:739.75pt;margin-top:329pt;width:2.85pt;height:2.85pt;z-index:252099072;mso-position-horizontal-relative:text;mso-position-vertical-relative:text" fillcolor="black"/>
              </w:pict>
            </w:r>
            <w:r>
              <w:rPr>
                <w:noProof/>
              </w:rPr>
              <w:pict w14:anchorId="5B68D4DA">
                <v:oval id="_x0000_s2584" style="position:absolute;left:0;text-align:left;margin-left:334.8pt;margin-top:493pt;width:2.85pt;height:2.85pt;z-index:252100096;mso-position-horizontal-relative:text;mso-position-vertical-relative:text" fillcolor="black"/>
              </w:pict>
            </w:r>
            <w:r>
              <w:rPr>
                <w:noProof/>
              </w:rPr>
              <w:pict w14:anchorId="5FBA9279">
                <v:oval id="_x0000_s2583" style="position:absolute;left:0;text-align:left;margin-left:344.15pt;margin-top:485.5pt;width:2.85pt;height:2.85pt;z-index:252101120;mso-position-horizontal-relative:text;mso-position-vertical-relative:text" fillcolor="black"/>
              </w:pict>
            </w:r>
            <w:r>
              <w:rPr>
                <w:noProof/>
              </w:rPr>
              <w:pict w14:anchorId="13921FA6">
                <v:oval id="_x0000_s2582" style="position:absolute;left:0;text-align:left;margin-left:348.4pt;margin-top:490.7pt;width:2.85pt;height:2.85pt;z-index:252102144;mso-position-horizontal-relative:text;mso-position-vertical-relative:text" fillcolor="black"/>
              </w:pict>
            </w:r>
            <w:r>
              <w:rPr>
                <w:noProof/>
              </w:rPr>
              <w:pict w14:anchorId="67D4E829">
                <v:oval id="_x0000_s2581" style="position:absolute;left:0;text-align:left;margin-left:345.45pt;margin-top:493.1pt;width:2.85pt;height:2.85pt;z-index:252103168;mso-position-horizontal-relative:text;mso-position-vertical-relative:text" fillcolor="black"/>
              </w:pict>
            </w:r>
            <w:r>
              <w:rPr>
                <w:noProof/>
              </w:rPr>
              <w:pict w14:anchorId="6DDB6A52">
                <v:oval id="_x0000_s2580" style="position:absolute;left:0;text-align:left;margin-left:350.25pt;margin-top:498.6pt;width:2.85pt;height:2.85pt;z-index:252104192;mso-position-horizontal-relative:text;mso-position-vertical-relative:text" fillcolor="black"/>
              </w:pict>
            </w:r>
            <w:r>
              <w:rPr>
                <w:noProof/>
              </w:rPr>
              <w:pict w14:anchorId="158ACE8B">
                <v:oval id="_x0000_s2579" style="position:absolute;left:0;text-align:left;margin-left:344pt;margin-top:7in;width:2.85pt;height:2.85pt;z-index:252105216;mso-position-horizontal-relative:text;mso-position-vertical-relative:text" fillcolor="black"/>
              </w:pict>
            </w:r>
            <w:r>
              <w:rPr>
                <w:noProof/>
              </w:rPr>
              <w:pict w14:anchorId="09225CA0">
                <v:oval id="_x0000_s2578" style="position:absolute;left:0;text-align:left;margin-left:334.8pt;margin-top:493pt;width:2.85pt;height:2.85pt;z-index:252106240;mso-position-horizontal-relative:text;mso-position-vertical-relative:text" fillcolor="black"/>
              </w:pict>
            </w:r>
            <w:r>
              <w:rPr>
                <w:noProof/>
              </w:rPr>
              <w:pict w14:anchorId="06482D76">
                <v:oval id="_x0000_s2577" style="position:absolute;left:0;text-align:left;margin-left:675.45pt;margin-top:125.65pt;width:2.85pt;height:2.85pt;z-index:252107264;mso-position-horizontal-relative:text;mso-position-vertical-relative:text" fillcolor="black"/>
              </w:pict>
            </w:r>
            <w:r>
              <w:rPr>
                <w:noProof/>
              </w:rPr>
              <w:pict w14:anchorId="1A04B859">
                <v:oval id="_x0000_s2576" style="position:absolute;left:0;text-align:left;margin-left:681.7pt;margin-top:122.55pt;width:2.85pt;height:2.85pt;z-index:252108288;mso-position-horizontal-relative:text;mso-position-vertical-relative:text" fillcolor="black"/>
              </w:pict>
            </w:r>
            <w:r>
              <w:rPr>
                <w:noProof/>
              </w:rPr>
              <w:pict w14:anchorId="4220F5D0">
                <v:oval id="_x0000_s2575" style="position:absolute;left:0;text-align:left;margin-left:683.7pt;margin-top:126.4pt;width:2.85pt;height:2.85pt;z-index:252109312;mso-position-horizontal-relative:text;mso-position-vertical-relative:text" fillcolor="black"/>
              </w:pict>
            </w:r>
            <w:r>
              <w:rPr>
                <w:noProof/>
              </w:rPr>
              <w:pict w14:anchorId="05831158">
                <v:oval id="_x0000_s2574" style="position:absolute;left:0;text-align:left;margin-left:677.4pt;margin-top:129.55pt;width:2.85pt;height:2.85pt;z-index:252110336;mso-position-horizontal-relative:text;mso-position-vertical-relative:text" fillcolor="black"/>
              </w:pict>
            </w:r>
            <w:r>
              <w:rPr>
                <w:noProof/>
              </w:rPr>
              <w:pict w14:anchorId="103D1C36">
                <v:oval id="_x0000_s2573" style="position:absolute;left:0;text-align:left;margin-left:675.45pt;margin-top:125.65pt;width:2.85pt;height:2.85pt;z-index:252111360;mso-position-horizontal-relative:text;mso-position-vertical-relative:text" fillcolor="black"/>
              </w:pict>
            </w:r>
            <w:r>
              <w:rPr>
                <w:noProof/>
              </w:rPr>
              <w:pict w14:anchorId="137002C9">
                <v:oval id="_x0000_s2572" style="position:absolute;left:0;text-align:left;margin-left:726.85pt;margin-top:224pt;width:2.85pt;height:2.85pt;z-index:252112384;mso-position-horizontal-relative:text;mso-position-vertical-relative:text" fillcolor="black"/>
              </w:pict>
            </w:r>
            <w:r>
              <w:rPr>
                <w:noProof/>
              </w:rPr>
              <w:pict w14:anchorId="4B279137">
                <v:oval id="_x0000_s2571" style="position:absolute;left:0;text-align:left;margin-left:725.75pt;margin-top:221.65pt;width:2.85pt;height:2.85pt;z-index:252113408;mso-position-horizontal-relative:text;mso-position-vertical-relative:text" fillcolor="black"/>
              </w:pict>
            </w:r>
            <w:r>
              <w:rPr>
                <w:noProof/>
              </w:rPr>
              <w:pict w14:anchorId="47FACDA9">
                <v:oval id="_x0000_s2570" style="position:absolute;left:0;text-align:left;margin-left:725.2pt;margin-top:220.45pt;width:2.85pt;height:2.85pt;z-index:252114432;mso-position-horizontal-relative:text;mso-position-vertical-relative:text" fillcolor="black"/>
              </w:pict>
            </w:r>
            <w:r>
              <w:rPr>
                <w:noProof/>
              </w:rPr>
              <w:pict w14:anchorId="7BB0AEB2">
                <v:oval id="_x0000_s2569" style="position:absolute;left:0;text-align:left;margin-left:731.5pt;margin-top:217.5pt;width:2.85pt;height:2.85pt;z-index:252115456;mso-position-horizontal-relative:text;mso-position-vertical-relative:text" fillcolor="black"/>
              </w:pict>
            </w:r>
            <w:r>
              <w:rPr>
                <w:noProof/>
              </w:rPr>
              <w:pict w14:anchorId="442AEEDB">
                <v:oval id="_x0000_s2568" style="position:absolute;left:0;text-align:left;margin-left:733.15pt;margin-top:221.05pt;width:2.85pt;height:2.85pt;z-index:252116480;mso-position-horizontal-relative:text;mso-position-vertical-relative:text" fillcolor="black"/>
              </w:pict>
            </w:r>
            <w:r>
              <w:rPr>
                <w:noProof/>
              </w:rPr>
              <w:pict w14:anchorId="3E1A1BB4">
                <v:oval id="_x0000_s2567" style="position:absolute;left:0;text-align:left;margin-left:726.85pt;margin-top:224pt;width:2.85pt;height:2.85pt;z-index:252117504;mso-position-horizontal-relative:text;mso-position-vertical-relative:text" fillcolor="black"/>
              </w:pict>
            </w:r>
            <w:r>
              <w:rPr>
                <w:noProof/>
              </w:rPr>
              <w:pict w14:anchorId="0AA5A18F">
                <v:oval id="_x0000_s2566" style="position:absolute;left:0;text-align:left;margin-left:674.85pt;margin-top:100.95pt;width:2.85pt;height:2.85pt;z-index:252118528;mso-position-horizontal-relative:text;mso-position-vertical-relative:text" fillcolor="black"/>
              </w:pict>
            </w:r>
            <w:r>
              <w:rPr>
                <w:noProof/>
              </w:rPr>
              <w:pict w14:anchorId="0F33A446">
                <v:oval id="_x0000_s2565" style="position:absolute;left:0;text-align:left;margin-left:679.5pt;margin-top:98.5pt;width:2.85pt;height:2.85pt;z-index:252119552;mso-position-horizontal-relative:text;mso-position-vertical-relative:text" fillcolor="black"/>
              </w:pict>
            </w:r>
            <w:r>
              <w:rPr>
                <w:noProof/>
              </w:rPr>
              <w:pict w14:anchorId="4B31C32F">
                <v:oval id="_x0000_s2564" style="position:absolute;left:0;text-align:left;margin-left:682.7pt;margin-top:104.55pt;width:2.85pt;height:2.85pt;z-index:252120576;mso-position-horizontal-relative:text;mso-position-vertical-relative:text" fillcolor="black"/>
              </w:pict>
            </w:r>
            <w:r>
              <w:rPr>
                <w:noProof/>
              </w:rPr>
              <w:pict w14:anchorId="4F19ACED">
                <v:oval id="_x0000_s2563" style="position:absolute;left:0;text-align:left;margin-left:677.95pt;margin-top:107.05pt;width:2.85pt;height:2.85pt;z-index:252121600;mso-position-horizontal-relative:text;mso-position-vertical-relative:text" fillcolor="black"/>
              </w:pict>
            </w:r>
            <w:r>
              <w:rPr>
                <w:noProof/>
              </w:rPr>
              <w:pict w14:anchorId="270BEB8C">
                <v:oval id="_x0000_s2562" style="position:absolute;left:0;text-align:left;margin-left:674.85pt;margin-top:100.95pt;width:2.85pt;height:2.85pt;z-index:252122624;mso-position-horizontal-relative:text;mso-position-vertical-relative:text" fillcolor="black"/>
              </w:pict>
            </w:r>
            <w:r>
              <w:rPr>
                <w:noProof/>
              </w:rPr>
              <w:pict w14:anchorId="0F581F79">
                <v:oval id="_x0000_s2561" style="position:absolute;left:0;text-align:left;margin-left:728.55pt;margin-top:227.6pt;width:2.85pt;height:2.85pt;z-index:252123648;mso-position-horizontal-relative:text;mso-position-vertical-relative:text" fillcolor="black"/>
              </w:pict>
            </w:r>
            <w:r>
              <w:rPr>
                <w:noProof/>
              </w:rPr>
              <w:pict w14:anchorId="42BC0E9E">
                <v:oval id="_x0000_s2560" style="position:absolute;left:0;text-align:left;margin-left:734.8pt;margin-top:224.65pt;width:2.85pt;height:2.85pt;z-index:252124672;mso-position-horizontal-relative:text;mso-position-vertical-relative:text" fillcolor="black"/>
              </w:pict>
            </w:r>
            <w:r>
              <w:rPr>
                <w:noProof/>
              </w:rPr>
              <w:pict w14:anchorId="43899CF0">
                <v:oval id="_x0000_s2559" style="position:absolute;left:0;text-align:left;margin-left:736.45pt;margin-top:228.15pt;width:2.85pt;height:2.85pt;z-index:252125696;mso-position-horizontal-relative:text;mso-position-vertical-relative:text" fillcolor="black"/>
              </w:pict>
            </w:r>
            <w:r>
              <w:rPr>
                <w:noProof/>
              </w:rPr>
              <w:pict w14:anchorId="11567F5A">
                <v:oval id="_x0000_s2558" style="position:absolute;left:0;text-align:left;margin-left:730.15pt;margin-top:231.1pt;width:2.85pt;height:2.85pt;z-index:252126720;mso-position-horizontal-relative:text;mso-position-vertical-relative:text" fillcolor="black"/>
              </w:pict>
            </w:r>
            <w:r>
              <w:rPr>
                <w:noProof/>
              </w:rPr>
              <w:pict w14:anchorId="3E606335">
                <v:oval id="_x0000_s2557" style="position:absolute;left:0;text-align:left;margin-left:728.55pt;margin-top:227.6pt;width:2.85pt;height:2.85pt;z-index:252127744;mso-position-horizontal-relative:text;mso-position-vertical-relative:text" fillcolor="black"/>
              </w:pict>
            </w:r>
            <w:r>
              <w:rPr>
                <w:noProof/>
              </w:rPr>
              <w:pict w14:anchorId="12CAB4FC">
                <v:oval id="_x0000_s2556" style="position:absolute;left:0;text-align:left;margin-left:723.5pt;margin-top:216.75pt;width:2.85pt;height:2.85pt;z-index:252128768;mso-position-horizontal-relative:text;mso-position-vertical-relative:text" fillcolor="black"/>
              </w:pict>
            </w:r>
            <w:r>
              <w:rPr>
                <w:noProof/>
              </w:rPr>
              <w:pict w14:anchorId="058DDB07">
                <v:oval id="_x0000_s2555" style="position:absolute;left:0;text-align:left;margin-left:722.15pt;margin-top:213.9pt;width:2.85pt;height:2.85pt;z-index:252129792;mso-position-horizontal-relative:text;mso-position-vertical-relative:text" fillcolor="black"/>
              </w:pict>
            </w:r>
            <w:r>
              <w:rPr>
                <w:noProof/>
              </w:rPr>
              <w:pict w14:anchorId="2E1846DA">
                <v:oval id="_x0000_s2554" style="position:absolute;left:0;text-align:left;margin-left:721.8pt;margin-top:213.2pt;width:2.85pt;height:2.85pt;z-index:252130816;mso-position-horizontal-relative:text;mso-position-vertical-relative:text" fillcolor="black"/>
              </w:pict>
            </w:r>
            <w:r>
              <w:rPr>
                <w:noProof/>
              </w:rPr>
              <w:pict w14:anchorId="7462F295">
                <v:oval id="_x0000_s2553" style="position:absolute;left:0;text-align:left;margin-left:728.1pt;margin-top:210.25pt;width:2.85pt;height:2.85pt;z-index:252131840;mso-position-horizontal-relative:text;mso-position-vertical-relative:text" fillcolor="black"/>
              </w:pict>
            </w:r>
            <w:r>
              <w:rPr>
                <w:noProof/>
              </w:rPr>
              <w:pict w14:anchorId="130132B8">
                <v:oval id="_x0000_s2552" style="position:absolute;left:0;text-align:left;margin-left:729.8pt;margin-top:213.8pt;width:2.85pt;height:2.85pt;z-index:252132864;mso-position-horizontal-relative:text;mso-position-vertical-relative:text" fillcolor="black"/>
              </w:pict>
            </w:r>
            <w:r>
              <w:rPr>
                <w:noProof/>
              </w:rPr>
              <w:pict w14:anchorId="30038899">
                <v:oval id="_x0000_s2551" style="position:absolute;left:0;text-align:left;margin-left:723.5pt;margin-top:216.75pt;width:2.85pt;height:2.85pt;z-index:252133888;mso-position-horizontal-relative:text;mso-position-vertical-relative:text" fillcolor="black"/>
              </w:pict>
            </w:r>
            <w:r>
              <w:rPr>
                <w:noProof/>
              </w:rPr>
              <w:pict w14:anchorId="129C2190">
                <v:oval id="_x0000_s2550" style="position:absolute;left:0;text-align:left;margin-left:735.95pt;margin-top:243.55pt;width:2.85pt;height:2.85pt;z-index:252134912;mso-position-horizontal-relative:text;mso-position-vertical-relative:text" fillcolor="black"/>
              </w:pict>
            </w:r>
            <w:r>
              <w:rPr>
                <w:noProof/>
              </w:rPr>
              <w:pict w14:anchorId="0AC04BD6">
                <v:oval id="_x0000_s2549" style="position:absolute;left:0;text-align:left;margin-left:735.2pt;margin-top:241.9pt;width:2.85pt;height:2.85pt;z-index:252135936;mso-position-horizontal-relative:text;mso-position-vertical-relative:text" fillcolor="black"/>
              </w:pict>
            </w:r>
            <w:r>
              <w:rPr>
                <w:noProof/>
              </w:rPr>
              <w:pict w14:anchorId="0E29FEE7">
                <v:oval id="_x0000_s2548" style="position:absolute;left:0;text-align:left;margin-left:741.55pt;margin-top:238.9pt;width:2.85pt;height:2.85pt;z-index:252136960;mso-position-horizontal-relative:text;mso-position-vertical-relative:text" fillcolor="black"/>
              </w:pict>
            </w:r>
            <w:r>
              <w:rPr>
                <w:noProof/>
              </w:rPr>
              <w:pict w14:anchorId="7C249332">
                <v:oval id="_x0000_s2547" style="position:absolute;left:0;text-align:left;margin-left:743.35pt;margin-top:242.65pt;width:2.85pt;height:2.85pt;z-index:252137984;mso-position-horizontal-relative:text;mso-position-vertical-relative:text" fillcolor="black"/>
              </w:pict>
            </w:r>
            <w:r>
              <w:rPr>
                <w:noProof/>
              </w:rPr>
              <w:pict w14:anchorId="222FD69C">
                <v:oval id="_x0000_s2546" style="position:absolute;left:0;text-align:left;margin-left:736.95pt;margin-top:245.65pt;width:2.85pt;height:2.85pt;z-index:252139008;mso-position-horizontal-relative:text;mso-position-vertical-relative:text" fillcolor="black"/>
              </w:pict>
            </w:r>
            <w:r>
              <w:rPr>
                <w:noProof/>
              </w:rPr>
              <w:pict w14:anchorId="2048D273">
                <v:oval id="_x0000_s2545" style="position:absolute;left:0;text-align:left;margin-left:735.95pt;margin-top:243.55pt;width:2.85pt;height:2.85pt;z-index:252140032;mso-position-horizontal-relative:text;mso-position-vertical-relative:text" fillcolor="black"/>
              </w:pict>
            </w:r>
            <w:r>
              <w:rPr>
                <w:noProof/>
              </w:rPr>
              <w:pict w14:anchorId="24BE4CF6">
                <v:oval id="_x0000_s2544" style="position:absolute;left:0;text-align:left;margin-left:703.25pt;margin-top:182.4pt;width:2.85pt;height:2.85pt;z-index:252141056;mso-position-horizontal-relative:text;mso-position-vertical-relative:text" fillcolor="black"/>
              </w:pict>
            </w:r>
            <w:r>
              <w:rPr>
                <w:noProof/>
              </w:rPr>
              <w:pict w14:anchorId="339B4246">
                <v:oval id="_x0000_s2543" style="position:absolute;left:0;text-align:left;margin-left:709.75pt;margin-top:179.15pt;width:2.85pt;height:2.85pt;z-index:252142080;mso-position-horizontal-relative:text;mso-position-vertical-relative:text" fillcolor="black"/>
              </w:pict>
            </w:r>
            <w:r>
              <w:rPr>
                <w:noProof/>
              </w:rPr>
              <w:pict w14:anchorId="664A4727">
                <v:oval id="_x0000_s2542" style="position:absolute;left:0;text-align:left;margin-left:711.75pt;margin-top:183.3pt;width:2.85pt;height:2.85pt;z-index:252143104;mso-position-horizontal-relative:text;mso-position-vertical-relative:text" fillcolor="black"/>
              </w:pict>
            </w:r>
            <w:r>
              <w:rPr>
                <w:noProof/>
              </w:rPr>
              <w:pict w14:anchorId="4A988732">
                <v:oval id="_x0000_s2541" style="position:absolute;left:0;text-align:left;margin-left:705.15pt;margin-top:186.4pt;width:2.85pt;height:2.85pt;z-index:252144128;mso-position-horizontal-relative:text;mso-position-vertical-relative:text" fillcolor="black"/>
              </w:pict>
            </w:r>
            <w:r>
              <w:rPr>
                <w:noProof/>
              </w:rPr>
              <w:pict w14:anchorId="588775CF">
                <v:oval id="_x0000_s2540" style="position:absolute;left:0;text-align:left;margin-left:703.25pt;margin-top:182.4pt;width:2.85pt;height:2.85pt;z-index:252145152;mso-position-horizontal-relative:text;mso-position-vertical-relative:text" fillcolor="black"/>
              </w:pict>
            </w:r>
            <w:r>
              <w:rPr>
                <w:noProof/>
              </w:rPr>
              <w:pict w14:anchorId="5FBF6E93">
                <v:oval id="_x0000_s2539" style="position:absolute;left:0;text-align:left;margin-left:700.95pt;margin-top:177.9pt;width:2.85pt;height:2.85pt;z-index:252146176;mso-position-horizontal-relative:text;mso-position-vertical-relative:text" fillcolor="black"/>
              </w:pict>
            </w:r>
            <w:r>
              <w:rPr>
                <w:noProof/>
              </w:rPr>
              <w:pict w14:anchorId="4E01D837">
                <v:oval id="_x0000_s2538" style="position:absolute;left:0;text-align:left;margin-left:707.55pt;margin-top:174.65pt;width:2.85pt;height:2.85pt;z-index:252147200;mso-position-horizontal-relative:text;mso-position-vertical-relative:text" fillcolor="black"/>
              </w:pict>
            </w:r>
            <w:r>
              <w:rPr>
                <w:noProof/>
              </w:rPr>
              <w:pict w14:anchorId="37D09584">
                <v:oval id="_x0000_s2537" style="position:absolute;left:0;text-align:left;margin-left:709.75pt;margin-top:179.15pt;width:2.85pt;height:2.85pt;z-index:252148224;mso-position-horizontal-relative:text;mso-position-vertical-relative:text" fillcolor="black"/>
              </w:pict>
            </w:r>
            <w:r>
              <w:rPr>
                <w:noProof/>
              </w:rPr>
              <w:pict w14:anchorId="5804B322">
                <v:oval id="_x0000_s2536" style="position:absolute;left:0;text-align:left;margin-left:703.25pt;margin-top:182.4pt;width:2.85pt;height:2.85pt;z-index:252149248;mso-position-horizontal-relative:text;mso-position-vertical-relative:text" fillcolor="black"/>
              </w:pict>
            </w:r>
            <w:r>
              <w:rPr>
                <w:noProof/>
              </w:rPr>
              <w:pict w14:anchorId="4758F272">
                <v:oval id="_x0000_s2535" style="position:absolute;left:0;text-align:left;margin-left:700.95pt;margin-top:177.9pt;width:2.85pt;height:2.85pt;z-index:252150272;mso-position-horizontal-relative:text;mso-position-vertical-relative:text" fillcolor="black"/>
              </w:pict>
            </w:r>
            <w:r>
              <w:rPr>
                <w:noProof/>
              </w:rPr>
              <w:pict w14:anchorId="3A59EA1D">
                <v:oval id="_x0000_s2534" style="position:absolute;left:0;text-align:left;margin-left:690.3pt;margin-top:155.35pt;width:2.85pt;height:2.85pt;z-index:252151296;mso-position-horizontal-relative:text;mso-position-vertical-relative:text" fillcolor="black"/>
              </w:pict>
            </w:r>
            <w:r>
              <w:rPr>
                <w:noProof/>
              </w:rPr>
              <w:pict w14:anchorId="26772730">
                <v:oval id="_x0000_s2533" style="position:absolute;left:0;text-align:left;margin-left:696.5pt;margin-top:152.3pt;width:2.85pt;height:2.85pt;z-index:252152320;mso-position-horizontal-relative:text;mso-position-vertical-relative:text" fillcolor="black"/>
              </w:pict>
            </w:r>
            <w:r>
              <w:rPr>
                <w:noProof/>
              </w:rPr>
              <w:pict w14:anchorId="44272F4F">
                <v:oval id="_x0000_s2532" style="position:absolute;left:0;text-align:left;margin-left:698.75pt;margin-top:156.9pt;width:2.85pt;height:2.85pt;z-index:252153344;mso-position-horizontal-relative:text;mso-position-vertical-relative:text" fillcolor="black"/>
              </w:pict>
            </w:r>
            <w:r>
              <w:rPr>
                <w:noProof/>
              </w:rPr>
              <w:pict w14:anchorId="2E4EBF7E">
                <v:oval id="_x0000_s2531" style="position:absolute;left:0;text-align:left;margin-left:692.6pt;margin-top:159.95pt;width:2.85pt;height:2.85pt;z-index:252154368;mso-position-horizontal-relative:text;mso-position-vertical-relative:text" fillcolor="black"/>
              </w:pict>
            </w:r>
            <w:r>
              <w:rPr>
                <w:noProof/>
              </w:rPr>
              <w:pict w14:anchorId="1E151DCA">
                <v:oval id="_x0000_s2530" style="position:absolute;left:0;text-align:left;margin-left:690.3pt;margin-top:155.35pt;width:2.85pt;height:2.85pt;z-index:252155392;mso-position-horizontal-relative:text;mso-position-vertical-relative:text" fillcolor="black"/>
              </w:pict>
            </w:r>
            <w:r>
              <w:rPr>
                <w:noProof/>
              </w:rPr>
              <w:pict w14:anchorId="2B24A022">
                <v:oval id="_x0000_s2529" style="position:absolute;left:0;text-align:left;margin-left:673.3pt;margin-top:121.35pt;width:2.85pt;height:2.85pt;z-index:252156416;mso-position-horizontal-relative:text;mso-position-vertical-relative:text" fillcolor="black"/>
              </w:pict>
            </w:r>
            <w:r>
              <w:rPr>
                <w:noProof/>
              </w:rPr>
              <w:pict w14:anchorId="371FF259">
                <v:oval id="_x0000_s2528" style="position:absolute;left:0;text-align:left;margin-left:679.55pt;margin-top:118.25pt;width:2.85pt;height:2.85pt;z-index:252157440;mso-position-horizontal-relative:text;mso-position-vertical-relative:text" fillcolor="black"/>
              </w:pict>
            </w:r>
            <w:r>
              <w:rPr>
                <w:noProof/>
              </w:rPr>
              <w:pict w14:anchorId="5FA10A6F">
                <v:oval id="_x0000_s2527" style="position:absolute;left:0;text-align:left;margin-left:681.7pt;margin-top:122.55pt;width:2.85pt;height:2.85pt;z-index:252158464;mso-position-horizontal-relative:text;mso-position-vertical-relative:text" fillcolor="black"/>
              </w:pict>
            </w:r>
            <w:r>
              <w:rPr>
                <w:noProof/>
              </w:rPr>
              <w:pict w14:anchorId="401A36D1">
                <v:oval id="_x0000_s2526" style="position:absolute;left:0;text-align:left;margin-left:675.45pt;margin-top:125.65pt;width:2.85pt;height:2.85pt;z-index:252159488;mso-position-horizontal-relative:text;mso-position-vertical-relative:text" fillcolor="black"/>
              </w:pict>
            </w:r>
            <w:r>
              <w:rPr>
                <w:noProof/>
              </w:rPr>
              <w:pict w14:anchorId="48B5B862">
                <v:oval id="_x0000_s2525" style="position:absolute;left:0;text-align:left;margin-left:673.3pt;margin-top:121.35pt;width:2.85pt;height:2.85pt;z-index:252160512;mso-position-horizontal-relative:text;mso-position-vertical-relative:text" fillcolor="black"/>
              </w:pict>
            </w:r>
            <w:r>
              <w:rPr>
                <w:noProof/>
              </w:rPr>
              <w:pict w14:anchorId="7E6F53E0">
                <v:oval id="_x0000_s2524" style="position:absolute;left:0;text-align:left;margin-left:713.55pt;margin-top:195.45pt;width:2.85pt;height:2.85pt;z-index:252161536;mso-position-horizontal-relative:text;mso-position-vertical-relative:text" fillcolor="black"/>
              </w:pict>
            </w:r>
            <w:r>
              <w:rPr>
                <w:noProof/>
              </w:rPr>
              <w:pict w14:anchorId="0FF1B522">
                <v:oval id="_x0000_s2523" style="position:absolute;left:0;text-align:left;margin-left:711.85pt;margin-top:191.8pt;width:2.85pt;height:2.85pt;z-index:252162560;mso-position-horizontal-relative:text;mso-position-vertical-relative:text" fillcolor="black"/>
              </w:pict>
            </w:r>
            <w:r>
              <w:rPr>
                <w:noProof/>
              </w:rPr>
              <w:pict w14:anchorId="46BE9D76">
                <v:oval id="_x0000_s2522" style="position:absolute;left:0;text-align:left;margin-left:718.05pt;margin-top:188.95pt;width:2.85pt;height:2.85pt;z-index:252163584;mso-position-horizontal-relative:text;mso-position-vertical-relative:text" fillcolor="black"/>
              </w:pict>
            </w:r>
            <w:r>
              <w:rPr>
                <w:noProof/>
              </w:rPr>
              <w:pict w14:anchorId="19AB95FB">
                <v:oval id="_x0000_s2521" style="position:absolute;left:0;text-align:left;margin-left:719.7pt;margin-top:192.55pt;width:2.85pt;height:2.85pt;z-index:252164608;mso-position-horizontal-relative:text;mso-position-vertical-relative:text" fillcolor="black"/>
              </w:pict>
            </w:r>
            <w:r>
              <w:rPr>
                <w:noProof/>
              </w:rPr>
              <w:pict w14:anchorId="66A5770D">
                <v:oval id="_x0000_s2520" style="position:absolute;left:0;text-align:left;margin-left:713.55pt;margin-top:195.45pt;width:2.85pt;height:2.85pt;z-index:252165632;mso-position-horizontal-relative:text;mso-position-vertical-relative:text" fillcolor="black"/>
              </w:pict>
            </w:r>
            <w:r>
              <w:rPr>
                <w:noProof/>
              </w:rPr>
              <w:pict w14:anchorId="74D528C1">
                <v:shape id="_x0000_s2519" style="position:absolute;left:0;text-align:left;margin-left:671.75pt;margin-top:89.7pt;width:40pt;height:36pt;z-index:252166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3BB6D8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8957B2">
                <v:shape id="_x0000_s2518" style="position:absolute;left:0;text-align:left;margin-left:732.85pt;margin-top:82.9pt;width:40pt;height:36pt;z-index:252167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76F401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F60A94">
                <v:shape id="_x0000_s2517" style="position:absolute;left:0;text-align:left;margin-left:745.15pt;margin-top:122.6pt;width:54pt;height:36pt;z-index:252168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AC3C1D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008B1C">
                <v:shape id="_x0000_s2516" style="position:absolute;left:0;text-align:left;margin-left:719.75pt;margin-top:132.1pt;width:40pt;height:36pt;z-index:252169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64A506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E5859D">
                <v:shape id="_x0000_s2515" style="position:absolute;left:0;text-align:left;margin-left:679.15pt;margin-top:132.2pt;width:40pt;height:36pt;z-index:252170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99D30C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43CD12">
                <v:shape id="_x0000_s2514" style="position:absolute;left:0;text-align:left;margin-left:672.3pt;margin-top:120.5pt;width:40pt;height:36pt;z-index:252171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BCC89B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1F211A">
                <v:shape id="_x0000_s2513" style="position:absolute;left:0;text-align:left;margin-left:707.5pt;margin-top:100.55pt;width:37pt;height:36pt;z-index:252172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6DC84B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45BC23">
                <v:shape id="_x0000_s2512" style="position:absolute;left:0;text-align:left;margin-left:571.65pt;margin-top:40.35pt;width:28pt;height:36pt;z-index:252173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DB85C9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4F4E73">
                <v:shape id="_x0000_s2511" style="position:absolute;left:0;text-align:left;margin-left:570.4pt;margin-top:41.4pt;width:28pt;height:36pt;z-index:252174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5B4856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81736A">
                <v:shape id="_x0000_s2510" style="position:absolute;left:0;text-align:left;margin-left:571.1pt;margin-top:39.15pt;width:28pt;height:36pt;z-index:252175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5D8068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35509E">
                <v:shape id="_x0000_s2509" style="position:absolute;left:0;text-align:left;margin-left:579.25pt;margin-top:34.6pt;width:28pt;height:36pt;z-index:252176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8FB579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62B68E">
                <v:shape id="_x0000_s2508" style="position:absolute;left:0;text-align:left;margin-left:581.05pt;margin-top:34.85pt;width:28pt;height:36pt;z-index:252177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1E4213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025AC7">
                <v:shape id="_x0000_s2507" style="position:absolute;left:0;text-align:left;margin-left:617.25pt;margin-top:26.95pt;width:28pt;height:36pt;z-index:252178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96B441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613B11">
                <v:shape id="_x0000_s2506" style="position:absolute;left:0;text-align:left;margin-left:635.4pt;margin-top:60.4pt;width:28pt;height:36pt;z-index:252179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2FE68B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23CC8D">
                <v:shape id="_x0000_s2505" style="position:absolute;left:0;text-align:left;margin-left:658.7pt;margin-top:46.6pt;width:28pt;height:36pt;z-index:252180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EBC36E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6AFABD">
                <v:shape id="_x0000_s2504" style="position:absolute;left:0;text-align:left;margin-left:683.4pt;margin-top:96.05pt;width:28pt;height:36pt;z-index:252182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BB23B1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22035E">
                <v:shape id="_x0000_s2503" style="position:absolute;left:0;text-align:left;margin-left:668.85pt;margin-top:103.35pt;width:34pt;height:36pt;z-index:252183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5B1754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E81DC3">
                <v:shape id="_x0000_s2502" style="position:absolute;left:0;text-align:left;margin-left:671.95pt;margin-top:104.25pt;width:34pt;height:36pt;z-index:252184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364238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CAC258">
                <v:shape id="_x0000_s2501" style="position:absolute;left:0;text-align:left;margin-left:694.05pt;margin-top:153.25pt;width:48pt;height:36pt;z-index:252185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B035AB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8E713A">
                <v:shape id="_x0000_s2500" style="position:absolute;left:0;text-align:left;margin-left:680.8pt;margin-top:163.85pt;width:48pt;height:36pt;z-index:252186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1DC6BA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9A8DF2">
                <v:shape id="_x0000_s2499" style="position:absolute;left:0;text-align:left;margin-left:636.65pt;margin-top:191.95pt;width:48pt;height:36pt;z-index:252187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084990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444884">
                <v:shape id="_x0000_s2498" style="position:absolute;left:0;text-align:left;margin-left:600pt;margin-top:216.75pt;width:48pt;height:36pt;z-index:252188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B79CC1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9ED45B">
                <v:shape id="_x0000_s2497" style="position:absolute;left:0;text-align:left;margin-left:545.5pt;margin-top:232.25pt;width:48pt;height:36pt;z-index:252189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338C56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45902F">
                <v:shape id="_x0000_s2496" style="position:absolute;left:0;text-align:left;margin-left:536.05pt;margin-top:219pt;width:48pt;height:36pt;z-index:252190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464A07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B92ED9">
                <v:shape id="_x0000_s2495" style="position:absolute;left:0;text-align:left;margin-left:532.45pt;margin-top:210.55pt;width:48pt;height:36pt;z-index:252191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1DA6E4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46F127">
                <v:shape id="_x0000_s2494" style="position:absolute;left:0;text-align:left;margin-left:545.5pt;margin-top:204.3pt;width:34pt;height:36pt;z-index:252192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823AFA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9E5974">
                <v:shape id="_x0000_s2493" style="position:absolute;left:0;text-align:left;margin-left:546.15pt;margin-top:196.5pt;width:34pt;height:36pt;z-index:252193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4899A7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DAB3BF">
                <v:shape id="_x0000_s2492" style="position:absolute;left:0;text-align:left;margin-left:523.6pt;margin-top:144.8pt;width:34pt;height:36pt;z-index:252194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15450C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2E82ED">
                <v:shape id="_x0000_s2491" style="position:absolute;left:0;text-align:left;margin-left:562.8pt;margin-top:117.75pt;width:34pt;height:36pt;z-index:252195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EE02D7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617E16">
                <v:shape id="_x0000_s2490" style="position:absolute;left:0;text-align:left;margin-left:550.9pt;margin-top:101pt;width:34pt;height:36pt;z-index:252196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8E6E1B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2EF07A">
                <v:shape id="_x0000_s2489" style="position:absolute;left:0;text-align:left;margin-left:579pt;margin-top:81.4pt;width:34pt;height:36pt;z-index:252197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1E05D6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CC5409">
                <v:shape id="_x0000_s2488" style="position:absolute;left:0;text-align:left;margin-left:607.85pt;margin-top:124.4pt;width:37pt;height:36pt;z-index:252198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51EC0F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C09D56">
                <v:shape id="_x0000_s2487" style="position:absolute;left:0;text-align:left;margin-left:700.1pt;margin-top:165.45pt;width:34pt;height:36pt;z-index:252199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EAD057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60AB55">
                <v:shape id="_x0000_s2486" style="position:absolute;left:0;text-align:left;margin-left:699.6pt;margin-top:165.75pt;width:34pt;height:36pt;z-index:252200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C91826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99B378">
                <v:shape id="_x0000_s2485" style="position:absolute;left:0;text-align:left;margin-left:704.2pt;margin-top:175.25pt;width:48pt;height:36pt;z-index:252201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5759B5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86E965">
                <v:shape id="_x0000_s2484" style="position:absolute;left:0;text-align:left;margin-left:707.7pt;margin-top:173.7pt;width:48pt;height:36pt;z-index:252202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78FF72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B4A99F">
                <v:shape id="_x0000_s2483" style="position:absolute;left:0;text-align:left;margin-left:745.75pt;margin-top:257.05pt;width:34pt;height:36pt;z-index:252203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326A9D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DC221D">
                <v:shape id="_x0000_s2482" style="position:absolute;left:0;text-align:left;margin-left:750.4pt;margin-top:252.05pt;width:48pt;height:36pt;z-index:252204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AFE3B3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1574FF">
                <v:shape id="_x0000_s2481" style="position:absolute;left:0;text-align:left;margin-left:758.55pt;margin-top:257.55pt;width:34pt;height:36pt;z-index:252205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6E11B7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3638E7">
                <v:shape id="_x0000_s2480" style="position:absolute;left:0;text-align:left;margin-left:791.4pt;margin-top:299.8pt;width:34pt;height:36pt;z-index:252206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C5B81E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31965E">
                <v:shape id="_x0000_s2479" style="position:absolute;left:0;text-align:left;margin-left:733.85pt;margin-top:352.6pt;width:34pt;height:36pt;z-index:252207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3F9878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623A36">
                <v:shape id="_x0000_s2478" style="position:absolute;left:0;text-align:left;margin-left:725.15pt;margin-top:356.75pt;width:34pt;height:36pt;z-index:252208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87D0CE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600DF3">
                <v:shape id="_x0000_s2477" style="position:absolute;left:0;text-align:left;margin-left:727.9pt;margin-top:359.35pt;width:34pt;height:36pt;z-index:252209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1282F9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03DF11">
                <v:shape id="_x0000_s2476" style="position:absolute;left:0;text-align:left;margin-left:689.4pt;margin-top:372.6pt;width:34pt;height:36pt;z-index:252210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E1E25F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918D6E">
                <v:shape id="_x0000_s2475" style="position:absolute;left:0;text-align:left;margin-left:686.65pt;margin-top:369.75pt;width:34pt;height:36pt;z-index:252211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6CC9C0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EB915A">
                <v:shape id="_x0000_s2474" style="position:absolute;left:0;text-align:left;margin-left:714.75pt;margin-top:369.3pt;width:34pt;height:36pt;z-index:252212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74EB84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33DBC0">
                <v:shape id="_x0000_s2473" style="position:absolute;left:0;text-align:left;margin-left:709.65pt;margin-top:374.4pt;width:34pt;height:36pt;z-index:252213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8DD08E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82151E">
                <v:shape id="_x0000_s2472" style="position:absolute;left:0;text-align:left;margin-left:696.05pt;margin-top:384.7pt;width:34pt;height:36pt;z-index:252214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6A79A2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70D47F">
                <v:shape id="_x0000_s2471" style="position:absolute;left:0;text-align:left;margin-left:650.6pt;margin-top:380.6pt;width:48pt;height:36pt;z-index:252215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DF80AE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94F99B">
                <v:shape id="_x0000_s2470" style="position:absolute;left:0;text-align:left;margin-left:640.1pt;margin-top:368.75pt;width:48pt;height:36pt;z-index:252216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6BC1D0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38A339">
                <v:shape id="_x0000_s2469" style="position:absolute;left:0;text-align:left;margin-left:618.2pt;margin-top:342.6pt;width:48pt;height:36pt;z-index:252217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1EC998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DA9B79">
                <v:shape id="_x0000_s2468" style="position:absolute;left:0;text-align:left;margin-left:581.65pt;margin-top:295.15pt;width:48pt;height:36pt;z-index:252218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D4348A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8B3BA8">
                <v:shape id="_x0000_s2467" style="position:absolute;left:0;text-align:left;margin-left:585.25pt;margin-top:291.85pt;width:48pt;height:36pt;z-index:252219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1BB551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7C9FE8">
                <v:shape id="_x0000_s2466" style="position:absolute;left:0;text-align:left;margin-left:551.55pt;margin-top:257.2pt;width:48pt;height:36pt;z-index:252220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64EB9E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0F5521">
                <v:shape id="_x0000_s2465" style="position:absolute;left:0;text-align:left;margin-left:667.8pt;margin-top:256.05pt;width:43pt;height:36pt;z-index:252221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F97636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41C8A1">
                <v:shape id="_x0000_s2464" style="position:absolute;left:0;text-align:left;margin-left:686.35pt;margin-top:96.7pt;width:34pt;height:36pt;z-index:252222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DFD1A1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BA82DC">
                <v:shape id="_x0000_s2463" style="position:absolute;left:0;text-align:left;margin-left:688.15pt;margin-top:100.4pt;width:34pt;height:36pt;z-index:252224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4A6C14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3AF882">
                <v:shape id="_x0000_s2462" style="position:absolute;left:0;text-align:left;margin-left:711.25pt;margin-top:146.85pt;width:34pt;height:36pt;z-index:252225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E99B64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5C4AC0">
                <v:shape id="_x0000_s2461" style="position:absolute;left:0;text-align:left;margin-left:720.65pt;margin-top:168.7pt;width:34pt;height:36pt;z-index:252226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2C0D7E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AC7214">
                <v:shape id="_x0000_s2460" style="position:absolute;left:0;text-align:left;margin-left:721.3pt;margin-top:168.65pt;width:34pt;height:36pt;z-index:252227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FD8A59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A14A4D">
                <v:shape id="_x0000_s2459" style="position:absolute;left:0;text-align:left;margin-left:725.75pt;margin-top:174.35pt;width:34pt;height:36pt;z-index:252228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7FC3A3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AC2811">
                <v:shape id="_x0000_s2458" style="position:absolute;left:0;text-align:left;margin-left:735.75pt;margin-top:194.4pt;width:34pt;height:36pt;z-index:252229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84DB1B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89E195">
                <v:shape id="_x0000_s2457" style="position:absolute;left:0;text-align:left;margin-left:765.95pt;margin-top:260.2pt;width:34pt;height:36pt;z-index:252230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DEC8A8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9FB699">
                <v:shape id="_x0000_s2456" style="position:absolute;left:0;text-align:left;margin-left:696.7pt;margin-top:172.2pt;width:37pt;height:36pt;z-index:252231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F723E3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2CB82A">
                <v:shape id="_x0000_s2455" style="position:absolute;left:0;text-align:left;margin-left:365.75pt;margin-top:503.5pt;width:48pt;height:36pt;z-index:252232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CA32FD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A20004">
                <v:shape id="_x0000_s2454" style="position:absolute;left:0;text-align:left;margin-left:361.8pt;margin-top:509.15pt;width:48pt;height:36pt;z-index:252233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4EDAE5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E794B5">
                <v:shape id="_x0000_s2453" style="position:absolute;left:0;text-align:left;margin-left:360.2pt;margin-top:506.6pt;width:48pt;height:36pt;z-index:252234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647FEE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40DC51">
                <v:shape id="_x0000_s2452" style="position:absolute;left:0;text-align:left;margin-left:412.8pt;margin-top:494.5pt;width:48pt;height:36pt;z-index:252235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9FE456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50CCF1">
                <v:shape id="_x0000_s2451" style="position:absolute;left:0;text-align:left;margin-left:414.55pt;margin-top:496.65pt;width:48pt;height:36pt;z-index:252236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E63762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D31843">
                <v:shape id="_x0000_s2450" style="position:absolute;left:0;text-align:left;margin-left:415.7pt;margin-top:495.7pt;width:48pt;height:36pt;z-index:252237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3AB8EA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568C98">
                <v:shape id="_x0000_s2449" style="position:absolute;left:0;text-align:left;margin-left:425.85pt;margin-top:503.75pt;width:48pt;height:36pt;z-index:252238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657567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5C7D49">
                <v:shape id="_x0000_s2448" style="position:absolute;left:0;text-align:left;margin-left:432.5pt;margin-top:515.25pt;width:48pt;height:36pt;z-index:252239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A79E5F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3F19BC">
                <v:shape id="_x0000_s2447" style="position:absolute;left:0;text-align:left;margin-left:428.4pt;margin-top:518.7pt;width:48pt;height:36pt;z-index:252240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C3746C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CB0E54">
                <v:shape id="_x0000_s2446" style="position:absolute;left:0;text-align:left;margin-left:430.1pt;margin-top:520.7pt;width:48pt;height:36pt;z-index:252241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AD7EDC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F15580">
                <v:shape id="_x0000_s2445" style="position:absolute;left:0;text-align:left;margin-left:378.2pt;margin-top:532.6pt;width:48pt;height:36pt;z-index:252242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D5DA30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69F70E">
                <v:shape id="_x0000_s2444" style="position:absolute;left:0;text-align:left;margin-left:365.95pt;margin-top:518.35pt;width:48pt;height:36pt;z-index:252243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DE7E57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37889D">
                <v:shape id="_x0000_s2443" style="position:absolute;left:0;text-align:left;margin-left:369.95pt;margin-top:515pt;width:48pt;height:36pt;z-index:252244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82160F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80AF2D">
                <v:shape id="_x0000_s2442" style="position:absolute;left:0;text-align:left;margin-left:375.3pt;margin-top:521.6pt;width:48pt;height:36pt;z-index:252245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2F2696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CD1768">
                <v:shape id="_x0000_s2441" style="position:absolute;left:0;text-align:left;margin-left:372pt;margin-top:524.05pt;width:48pt;height:36pt;z-index:252246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0CAD77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07C441">
                <v:shape id="_x0000_s2440" style="position:absolute;left:0;text-align:left;margin-left:399.35pt;margin-top:506.55pt;width:43pt;height:36pt;z-index:252247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43678E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00B26E">
                <v:shape id="_x0000_s2439" style="position:absolute;left:0;text-align:left;margin-left:383.95pt;margin-top:526.1pt;width:48pt;height:36pt;z-index:252248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123B40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C9DE02">
                <v:shape id="_x0000_s2438" style="position:absolute;left:0;text-align:left;margin-left:429.45pt;margin-top:522.25pt;width:48pt;height:36pt;z-index:252249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BF8E4C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56C778">
                <v:shape id="_x0000_s2437" style="position:absolute;left:0;text-align:left;margin-left:431.25pt;margin-top:524.3pt;width:48pt;height:36pt;z-index:252250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A03631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2F3124">
                <v:shape id="_x0000_s2436" style="position:absolute;left:0;text-align:left;margin-left:436.75pt;margin-top:519.7pt;width:48pt;height:36pt;z-index:252251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EBA078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7D1729">
                <v:shape id="_x0000_s2435" style="position:absolute;left:0;text-align:left;margin-left:446.8pt;margin-top:527.75pt;width:48pt;height:36pt;z-index:252252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56FABF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EE34A6">
                <v:shape id="_x0000_s2434" style="position:absolute;left:0;text-align:left;margin-left:453.25pt;margin-top:539.1pt;width:48pt;height:36pt;z-index:252253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4737CE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6672FD">
                <v:shape id="_x0000_s2433" style="position:absolute;left:0;text-align:left;margin-left:397.95pt;margin-top:553.4pt;width:48pt;height:36pt;z-index:252254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7D0EF9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56249B">
                <v:shape id="_x0000_s2432" style="position:absolute;left:0;text-align:left;margin-left:386.25pt;margin-top:540.05pt;width:48pt;height:36pt;z-index:252255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D8F2D0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C74033">
                <v:shape id="_x0000_s2431" style="position:absolute;left:0;text-align:left;margin-left:389.05pt;margin-top:537.55pt;width:48pt;height:36pt;z-index:252256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CAE54E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F6C1F6">
                <v:shape id="_x0000_s2430" style="position:absolute;left:0;text-align:left;margin-left:394.3pt;margin-top:543.4pt;width:48pt;height:36pt;z-index:252257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736103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7BE79E">
                <v:shape id="_x0000_s2429" style="position:absolute;left:0;text-align:left;margin-left:384.3pt;margin-top:546.55pt;width:54pt;height:36pt;z-index:252258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A2BA98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714595">
                <v:shape id="_x0000_s2428" style="position:absolute;left:0;text-align:left;margin-left:419pt;margin-top:529.55pt;width:43pt;height:36pt;z-index:252259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F655D9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872CE9">
                <v:shape id="_x0000_s2427" style="position:absolute;left:0;text-align:left;margin-left:346.85pt;margin-top:556.4pt;width:54pt;height:36pt;z-index:252260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BEF8C6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D2C0EE">
                <v:shape id="_x0000_s2426" style="position:absolute;left:0;text-align:left;margin-left:400.15pt;margin-top:550.75pt;width:54pt;height:36pt;z-index:252261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3D53E2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4065F2">
                <v:shape id="_x0000_s2425" style="position:absolute;left:0;text-align:left;margin-left:416.5pt;margin-top:570.1pt;width:54pt;height:36pt;z-index:252262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D2ADFF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93B593">
                <v:shape id="_x0000_s2424" style="position:absolute;left:0;text-align:left;margin-left:357.75pt;margin-top:582.6pt;width:54pt;height:36pt;z-index:252263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06554C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A9BF3C">
                <v:shape id="_x0000_s2423" style="position:absolute;left:0;text-align:left;margin-left:385.1pt;margin-top:559.7pt;width:43pt;height:36pt;z-index:252264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8F9A30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:397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1A644D">
                <v:shape id="_x0000_s2422" style="position:absolute;left:0;text-align:left;margin-left:379.5pt;margin-top:587.35pt;width:54pt;height:36pt;z-index:252265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C04D15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86890F">
                <v:shape id="_x0000_s2421" style="position:absolute;left:0;text-align:left;margin-left:437.9pt;margin-top:577.9pt;width:54pt;height:36pt;z-index:252267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D1776D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44C8F0">
                <v:shape id="_x0000_s2420" style="position:absolute;left:0;text-align:left;margin-left:449.75pt;margin-top:592.45pt;width:54pt;height:36pt;z-index:252268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DA5BA3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DD61C7">
                <v:shape id="_x0000_s2419" style="position:absolute;left:0;text-align:left;margin-left:386.55pt;margin-top:608.55pt;width:54pt;height:36pt;z-index:252269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6FF308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FD035C">
                <v:shape id="_x0000_s2418" style="position:absolute;left:0;text-align:left;margin-left:418pt;margin-top:586.2pt;width:43pt;height:36pt;z-index:252270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1E9844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76A1C2">
                <v:shape id="_x0000_s2417" style="position:absolute;left:0;text-align:left;margin-left:407.85pt;margin-top:563.55pt;width:54pt;height:36pt;z-index:252271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2E4C33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28784D">
                <v:shape id="_x0000_s2416" style="position:absolute;left:0;text-align:left;margin-left:409.4pt;margin-top:561.55pt;width:54pt;height:36pt;z-index:252272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D6FD74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9C003C">
                <v:shape id="_x0000_s2415" style="position:absolute;left:0;text-align:left;margin-left:463.25pt;margin-top:556.45pt;width:54pt;height:36pt;z-index:252273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3F5589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C1C49B">
                <v:shape id="_x0000_s2414" style="position:absolute;left:0;text-align:left;margin-left:475.3pt;margin-top:571.2pt;width:54pt;height:36pt;z-index:252274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ED89BE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A03ABD">
                <v:shape id="_x0000_s2413" style="position:absolute;left:0;text-align:left;margin-left:411.45pt;margin-top:587.6pt;width:54pt;height:36pt;z-index:252275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16C112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FA22A0">
                <v:shape id="_x0000_s2412" style="position:absolute;left:0;text-align:left;margin-left:399.25pt;margin-top:573.25pt;width:54pt;height:36pt;z-index:252276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F1C83E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0F3648">
                <v:shape id="_x0000_s2411" style="position:absolute;left:0;text-align:left;margin-left:443.3pt;margin-top:565pt;width:43pt;height:36pt;z-index:252277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E1A79B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A2400C">
                <v:shape id="_x0000_s2410" style="position:absolute;left:0;text-align:left;margin-left:362.45pt;margin-top:314.15pt;width:54pt;height:36pt;z-index:252278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E8D3AE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7FE8AB">
                <v:shape id="_x0000_s2409" style="position:absolute;left:0;text-align:left;margin-left:362.95pt;margin-top:316.2pt;width:54pt;height:36pt;z-index:252279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649E4B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0DDFEF">
                <v:shape id="_x0000_s2408" style="position:absolute;left:0;text-align:left;margin-left:362.15pt;margin-top:315.1pt;width:54pt;height:36pt;z-index:252280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A1CC0A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549863">
                <v:shape id="_x0000_s2407" style="position:absolute;left:0;text-align:left;margin-left:416.9pt;margin-top:306.8pt;width:54pt;height:36pt;z-index:252281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61526F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66C929">
                <v:shape id="_x0000_s2406" style="position:absolute;left:0;text-align:left;margin-left:417.7pt;margin-top:307.75pt;width:54pt;height:36pt;z-index:252282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536269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3FF067">
                <v:shape id="_x0000_s2405" style="position:absolute;left:0;text-align:left;margin-left:376.65pt;margin-top:305.85pt;width:54pt;height:36pt;z-index:252283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EF0370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F67657">
                <v:shape id="_x0000_s2404" style="position:absolute;left:0;text-align:left;margin-left:375.8pt;margin-top:304.8pt;width:54pt;height:36pt;z-index:252284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25A307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268FB2">
                <v:shape id="_x0000_s2403" style="position:absolute;left:0;text-align:left;margin-left:431.45pt;margin-top:296.3pt;width:54pt;height:36pt;z-index:252285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89A8CC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6359F6">
                <v:shape id="_x0000_s2402" style="position:absolute;left:0;text-align:left;margin-left:432.2pt;margin-top:297.45pt;width:54pt;height:36pt;z-index:252286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2A6EAA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7EF1FC">
                <v:shape id="_x0000_s2401" style="position:absolute;left:0;text-align:left;margin-left:437.45pt;margin-top:293.3pt;width:54pt;height:36pt;z-index:252287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DD72D0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160C31">
                <v:shape id="_x0000_s2400" style="position:absolute;left:0;text-align:left;margin-left:451.8pt;margin-top:312.7pt;width:54pt;height:36pt;z-index:252288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1451C3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DE7DC1">
                <v:shape id="_x0000_s2399" style="position:absolute;left:0;text-align:left;margin-left:371.65pt;margin-top:339.75pt;width:54pt;height:36pt;z-index:252289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2C8444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8B39AC">
                <v:shape id="_x0000_s2398" style="position:absolute;left:0;text-align:left;margin-left:369.45pt;margin-top:336.75pt;width:54pt;height:36pt;z-index:252290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876FAE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3025D1">
                <v:shape id="_x0000_s2397" style="position:absolute;left:0;text-align:left;margin-left:367.95pt;margin-top:337.9pt;width:54pt;height:36pt;z-index:252291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464279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27B4D1">
                <v:shape id="_x0000_s2396" style="position:absolute;left:0;text-align:left;margin-left:358.3pt;margin-top:324.95pt;width:54pt;height:36pt;z-index:252292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030244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50935C">
                <v:shape id="_x0000_s2395" style="position:absolute;left:0;text-align:left;margin-left:359.8pt;margin-top:324pt;width:54pt;height:36pt;z-index:252293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95FA5A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321DAB">
                <v:shape id="_x0000_s2394" style="position:absolute;left:0;text-align:left;margin-left:413.45pt;margin-top:309.55pt;width:37pt;height:36pt;z-index:252294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05BC45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A8FC83">
                <v:shape id="_x0000_s2393" style="position:absolute;left:0;text-align:left;margin-left:384.45pt;margin-top:347.45pt;width:54pt;height:36pt;z-index:252295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5EB2B7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EC342A">
                <v:shape id="_x0000_s2392" style="position:absolute;left:0;text-align:left;margin-left:436.1pt;margin-top:344.9pt;width:54pt;height:36pt;z-index:252296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67080B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99EB6D">
                <v:shape id="_x0000_s2391" style="position:absolute;left:0;text-align:left;margin-left:437.4pt;margin-top:346.85pt;width:54pt;height:36pt;z-index:252297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88C064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E988F8">
                <v:shape id="_x0000_s2390" style="position:absolute;left:0;text-align:left;margin-left:443.4pt;margin-top:343.05pt;width:54pt;height:36pt;z-index:252298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9CE698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3859CE">
                <v:shape id="_x0000_s2389" style="position:absolute;left:0;text-align:left;margin-left:454.3pt;margin-top:360.3pt;width:54pt;height:36pt;z-index:252299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26EA20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D9E0CB">
                <v:shape id="_x0000_s2388" style="position:absolute;left:0;text-align:left;margin-left:393.8pt;margin-top:370.15pt;width:54pt;height:36pt;z-index:252300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9CD7A7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91A4FD">
                <v:shape id="_x0000_s2387" style="position:absolute;left:0;text-align:left;margin-left:391.4pt;margin-top:366.55pt;width:54pt;height:36pt;z-index:252301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50F1F6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733E33">
                <v:shape id="_x0000_s2386" style="position:absolute;left:0;text-align:left;margin-left:388.3pt;margin-top:368.3pt;width:54pt;height:36pt;z-index:252302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67C062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25FE85">
                <v:shape id="_x0000_s2385" style="position:absolute;left:0;text-align:left;margin-left:422.65pt;margin-top:349.6pt;width:43pt;height:36pt;z-index:252303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B00578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A225E8">
                <v:shape id="_x0000_s2384" style="position:absolute;left:0;text-align:left;margin-left:410.95pt;margin-top:378.65pt;width:54pt;height:36pt;z-index:252304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C69337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951D36">
                <v:shape id="_x0000_s2383" style="position:absolute;left:0;text-align:left;margin-left:411.55pt;margin-top:380.45pt;width:54pt;height:36pt;z-index:252305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85746F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8E51B2">
                <v:shape id="_x0000_s2382" style="position:absolute;left:0;text-align:left;margin-left:410.9pt;margin-top:379.45pt;width:54pt;height:36pt;z-index:252306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7B6C85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E0F287">
                <v:shape id="_x0000_s2381" style="position:absolute;left:0;text-align:left;margin-left:466.4pt;margin-top:371.3pt;width:54pt;height:36pt;z-index:252307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4BE1E0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C50F38">
                <v:shape id="_x0000_s2380" style="position:absolute;left:0;text-align:left;margin-left:467.1pt;margin-top:372.35pt;width:54pt;height:36pt;z-index:252308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F43028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E59995">
                <v:shape id="_x0000_s2379" style="position:absolute;left:0;text-align:left;margin-left:425.3pt;margin-top:370.6pt;width:54pt;height:36pt;z-index:252310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25449C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41B27D">
                <v:shape id="_x0000_s2378" style="position:absolute;left:0;text-align:left;margin-left:424.35pt;margin-top:369.4pt;width:54pt;height:36pt;z-index:252311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8964AA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691237">
                <v:shape id="_x0000_s2377" style="position:absolute;left:0;text-align:left;margin-left:479.8pt;margin-top:360.85pt;width:54pt;height:36pt;z-index:252312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B9C56B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ECB9A5">
                <v:shape id="_x0000_s2376" style="position:absolute;left:0;text-align:left;margin-left:480.6pt;margin-top:361.9pt;width:54pt;height:36pt;z-index:252313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243F03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9AE94D">
                <v:shape id="_x0000_s2375" style="position:absolute;left:0;text-align:left;margin-left:485.8pt;margin-top:358.1pt;width:54pt;height:36pt;z-index:252314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740F99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F4FA34">
                <v:shape id="_x0000_s2374" style="position:absolute;left:0;text-align:left;margin-left:500.3pt;margin-top:377.35pt;width:54pt;height:36pt;z-index:252315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D1785A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2F5E73">
                <v:shape id="_x0000_s2373" style="position:absolute;left:0;text-align:left;margin-left:419.95pt;margin-top:404.65pt;width:54pt;height:36pt;z-index:252316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6582D2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475F82">
                <v:shape id="_x0000_s2372" style="position:absolute;left:0;text-align:left;margin-left:458.95pt;margin-top:374.35pt;width:43pt;height:36pt;z-index:252317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5A0262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27D045">
                <v:shape id="_x0000_s2371" style="position:absolute;left:0;text-align:left;margin-left:433.2pt;margin-top:408.4pt;width:54pt;height:36pt;z-index:252318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BA6457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6DE34C">
                <v:shape id="_x0000_s2370" style="position:absolute;left:0;text-align:left;margin-left:503.85pt;margin-top:391pt;width:54pt;height:36pt;z-index:252319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ABBEDA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B5BA98">
                <v:shape id="_x0000_s2369" style="position:absolute;left:0;text-align:left;margin-left:518.95pt;margin-top:410.85pt;width:54pt;height:36pt;z-index:252320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3415C4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C426D9">
                <v:shape id="_x0000_s2368" style="position:absolute;left:0;text-align:left;margin-left:442.55pt;margin-top:435.1pt;width:54pt;height:36pt;z-index:252321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93DA7C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130D34">
                <v:shape id="_x0000_s2367" style="position:absolute;left:0;text-align:left;margin-left:479.4pt;margin-top:406.05pt;width:43pt;height:36pt;z-index:252322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0D77A1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EE4A79">
                <v:shape id="_x0000_s2366" style="position:absolute;left:0;text-align:left;margin-left:492.65pt;margin-top:479.35pt;width:54pt;height:36pt;z-index:252323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BA93AB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ABE1D9">
                <v:shape id="_x0000_s2365" style="position:absolute;left:0;text-align:left;margin-left:556.05pt;margin-top:465.35pt;width:54pt;height:36pt;z-index:252324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D5BE2B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03E5CB">
                <v:shape id="_x0000_s2364" style="position:absolute;left:0;text-align:left;margin-left:574.15pt;margin-top:486.95pt;width:54pt;height:36pt;z-index:252325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8E28AE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93A424">
                <v:shape id="_x0000_s2363" style="position:absolute;left:0;text-align:left;margin-left:506.35pt;margin-top:507.95pt;width:54pt;height:36pt;z-index:252326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AB4CB1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0CDB9C">
                <v:shape id="_x0000_s2362" style="position:absolute;left:0;text-align:left;margin-left:536.75pt;margin-top:479.6pt;width:43pt;height:36pt;z-index:252327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EF8395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51C40A">
                <v:shape id="_x0000_s2361" style="position:absolute;left:0;text-align:left;margin-left:528.25pt;margin-top:450.65pt;width:54pt;height:36pt;z-index:252328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FEC92D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DAA1B4">
                <v:shape id="_x0000_s2360" style="position:absolute;left:0;text-align:left;margin-left:592.15pt;margin-top:436.75pt;width:54pt;height:36pt;z-index:252329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A1CECA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7A49C8">
                <v:shape id="_x0000_s2359" style="position:absolute;left:0;text-align:left;margin-left:609.45pt;margin-top:457.3pt;width:54pt;height:36pt;z-index:252330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72C2D3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6D843B">
                <v:shape id="_x0000_s2358" style="position:absolute;left:0;text-align:left;margin-left:540.7pt;margin-top:478.15pt;width:54pt;height:36pt;z-index:252331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4B50D3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768799">
                <v:shape id="_x0000_s2357" style="position:absolute;left:0;text-align:left;margin-left:572.2pt;margin-top:450.45pt;width:43pt;height:36pt;z-index:252332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9E7E2B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3CF350">
                <v:shape id="_x0000_s2356" style="position:absolute;left:0;text-align:left;margin-left:557.9pt;margin-top:428.45pt;width:54pt;height:36pt;z-index:252333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D9FA28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4F3222">
                <v:shape id="_x0000_s2355" style="position:absolute;left:0;text-align:left;margin-left:627.85pt;margin-top:409.35pt;width:54pt;height:36pt;z-index:252334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02ACF4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4315AD">
                <v:shape id="_x0000_s2354" style="position:absolute;left:0;text-align:left;margin-left:643.9pt;margin-top:428.35pt;width:54pt;height:36pt;z-index:252335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E19C86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A340B9">
                <v:shape id="_x0000_s2353" style="position:absolute;left:0;text-align:left;margin-left:568.6pt;margin-top:454.45pt;width:54pt;height:36pt;z-index:252336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AC0713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F6DFDD">
                <v:shape id="_x0000_s2352" style="position:absolute;left:0;text-align:left;margin-left:604.25pt;margin-top:424.9pt;width:43pt;height:36pt;z-index:252337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64A49F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F6E5EC">
                <v:shape id="_x0000_s2351" style="position:absolute;left:0;text-align:left;margin-left:592.45pt;margin-top:399.65pt;width:54pt;height:36pt;z-index:252338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B30671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DF50E5">
                <v:shape id="_x0000_s2350" style="position:absolute;left:0;text-align:left;margin-left:662.4pt;margin-top:380.4pt;width:54pt;height:36pt;z-index:252339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6E43F2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2F49F0">
                <v:shape id="_x0000_s2349" style="position:absolute;left:0;text-align:left;margin-left:678.5pt;margin-top:399.55pt;width:54pt;height:36pt;z-index:252340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D7879A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3479FE">
                <v:shape id="_x0000_s2348" style="position:absolute;left:0;text-align:left;margin-left:603.4pt;margin-top:425.55pt;width:54pt;height:36pt;z-index:252341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04323F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38DE37">
                <v:shape id="_x0000_s2347" style="position:absolute;left:0;text-align:left;margin-left:638.85pt;margin-top:396pt;width:43pt;height:36pt;z-index:252342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1704E5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B1AEC3">
                <v:shape id="_x0000_s2346" style="position:absolute;left:0;text-align:left;margin-left:452.4pt;margin-top:160.35pt;width:54pt;height:36pt;z-index:252343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C7CA92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8A2CF5">
                <v:shape id="_x0000_s2345" style="position:absolute;left:0;text-align:left;margin-left:505.65pt;margin-top:156.1pt;width:54pt;height:36pt;z-index:252344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05F9D0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EB7CBD">
                <v:shape id="_x0000_s2344" style="position:absolute;left:0;text-align:left;margin-left:509pt;margin-top:161.1pt;width:54pt;height:36pt;z-index:252345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8CED1A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1D07F1">
                <v:shape id="_x0000_s2343" style="position:absolute;left:0;text-align:left;margin-left:458.25pt;margin-top:166.5pt;width:54pt;height:36pt;z-index:252346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C1CA3B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C6ABFB">
                <v:shape id="_x0000_s2342" style="position:absolute;left:0;text-align:left;margin-left:454.8pt;margin-top:160.8pt;width:54pt;height:36pt;z-index:252347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8EA3E2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C0605F">
                <v:shape id="_x0000_s2341" style="position:absolute;left:0;text-align:left;margin-left:510.65pt;margin-top:152.8pt;width:54pt;height:36pt;z-index:252348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BF6430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3E1273">
                <v:shape id="_x0000_s2340" style="position:absolute;left:0;text-align:left;margin-left:514.15pt;margin-top:158pt;width:54pt;height:36pt;z-index:252349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D8AFED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56A756">
                <v:shape id="_x0000_s2339" style="position:absolute;left:0;text-align:left;margin-left:545.3pt;margin-top:136.15pt;width:54pt;height:36pt;z-index:252350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0F3D72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5E54BF">
                <v:shape id="_x0000_s2338" style="position:absolute;left:0;text-align:left;margin-left:559.45pt;margin-top:156.45pt;width:54pt;height:36pt;z-index:252352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08F774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E620AB">
                <v:shape id="_x0000_s2337" style="position:absolute;left:0;text-align:left;margin-left:464.7pt;margin-top:192.15pt;width:54pt;height:36pt;z-index:252353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F95EFD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800E92">
                <v:shape id="_x0000_s2336" style="position:absolute;left:0;text-align:left;margin-left:451.8pt;margin-top:177.8pt;width:54pt;height:36pt;z-index:252354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27C326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BBD7B3">
                <v:shape id="_x0000_s2335" style="position:absolute;left:0;text-align:left;margin-left:509.2pt;margin-top:157.15pt;width:43pt;height:36pt;z-index:252355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4081CF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4EADA5">
                <v:shape id="_x0000_s2334" style="position:absolute;left:0;text-align:left;margin-left:452.95pt;margin-top:269.95pt;width:54pt;height:36pt;z-index:252356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90C49F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684E96">
                <v:shape id="_x0000_s2333" style="position:absolute;left:0;text-align:left;margin-left:444.7pt;margin-top:262.25pt;width:54pt;height:36pt;z-index:252357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777A28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9B9A73">
                <v:shape id="_x0000_s2332" style="position:absolute;left:0;text-align:left;margin-left:558.1pt;margin-top:211.05pt;width:54pt;height:36pt;z-index:252358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3DEEB4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80EBF8">
                <v:shape id="_x0000_s2331" style="position:absolute;left:0;text-align:left;margin-left:572pt;margin-top:230.25pt;width:54pt;height:36pt;z-index:252359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29579B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E959CB">
                <v:shape id="_x0000_s2330" style="position:absolute;left:0;text-align:left;margin-left:550.35pt;margin-top:249.2pt;width:54pt;height:36pt;z-index:252360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CB4509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268C46">
                <v:shape id="_x0000_s2329" style="position:absolute;left:0;text-align:left;margin-left:514.35pt;margin-top:239.25pt;width:43pt;height:36pt;z-index:252361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618E59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E036DE">
                <v:shape id="_x0000_s2328" style="position:absolute;left:0;text-align:left;margin-left:568.95pt;margin-top:149.7pt;width:54pt;height:36pt;z-index:252362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4DECDE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A5A989">
                <v:shape id="_x0000_s2327" style="position:absolute;left:0;text-align:left;margin-left:583.25pt;margin-top:140.45pt;width:54pt;height:36pt;z-index:252363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7FD8F2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6599CD">
                <v:shape id="_x0000_s2326" style="position:absolute;left:0;text-align:left;margin-left:579.4pt;margin-top:135.1pt;width:54pt;height:36pt;z-index:252364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DF7F7D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CA2DAE">
                <v:shape id="_x0000_s2325" style="position:absolute;left:0;text-align:left;margin-left:643.3pt;margin-top:119.35pt;width:54pt;height:36pt;z-index:252365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DFC171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474EBF">
                <v:shape id="_x0000_s2324" style="position:absolute;left:0;text-align:left;margin-left:661.25pt;margin-top:141.3pt;width:54pt;height:36pt;z-index:252366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83940B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A4A378">
                <v:shape id="_x0000_s2323" style="position:absolute;left:0;text-align:left;margin-left:576.95pt;margin-top:173.35pt;width:54pt;height:36pt;z-index:252367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1E7CA2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200146">
                <v:shape id="_x0000_s2322" style="position:absolute;left:0;text-align:left;margin-left:621.45pt;margin-top:139.35pt;width:37pt;height:36pt;z-index:252368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807348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DD91A7">
                <v:shape id="_x0000_s2321" style="position:absolute;left:0;text-align:left;margin-left:652.75pt;margin-top:28.4pt;width:54pt;height:36pt;z-index:252369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948B99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29887D">
                <v:shape id="_x0000_s2320" style="position:absolute;left:0;text-align:left;margin-left:709.8pt;margin-top:27.1pt;width:54pt;height:36pt;z-index:252370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AFFCDF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65EE90">
                <v:shape id="_x0000_s2319" style="position:absolute;left:0;text-align:left;margin-left:716.3pt;margin-top:50.6pt;width:54pt;height:36pt;z-index:252371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B125D1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7DEB45">
                <v:shape id="_x0000_s2318" style="position:absolute;left:0;text-align:left;margin-left:653.45pt;margin-top:55.95pt;width:54pt;height:36pt;z-index:252372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A43D19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B7918D">
                <v:shape id="_x0000_s2317" style="position:absolute;left:0;text-align:left;margin-left:690.6pt;margin-top:34.5pt;width:37pt;height:36pt;z-index:252373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F270DB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57C61C">
                <v:shape id="_x0000_s2316" style="position:absolute;left:0;text-align:left;margin-left:635.45pt;margin-top:75.7pt;width:54pt;height:36pt;z-index:252374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86D094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57EBA0">
                <v:shape id="_x0000_s2315" style="position:absolute;left:0;text-align:left;margin-left:693.45pt;margin-top:73.75pt;width:54pt;height:36pt;z-index:252375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3C19D9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F72F98">
                <v:shape id="_x0000_s2314" style="position:absolute;left:0;text-align:left;margin-left:699.55pt;margin-top:92.95pt;width:54pt;height:36pt;z-index:252376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57A065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E9A539">
                <v:shape id="_x0000_s2313" style="position:absolute;left:0;text-align:left;margin-left:633.65pt;margin-top:100.25pt;width:54pt;height:36pt;z-index:252377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4D59D8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744EBA">
                <v:shape id="_x0000_s2312" style="position:absolute;left:0;text-align:left;margin-left:628.55pt;margin-top:84.05pt;width:54pt;height:36pt;z-index:252378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50306E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FD194E">
                <v:shape id="_x0000_s2311" style="position:absolute;left:0;text-align:left;margin-left:630.55pt;margin-top:83.35pt;width:54pt;height:36pt;z-index:252379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93F936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C06FD2">
                <v:shape id="_x0000_s2310" style="position:absolute;left:0;text-align:left;margin-left:670.05pt;margin-top:80pt;width:43pt;height:36pt;z-index:252380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672C00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8EA4C0">
                <v:shape id="_x0000_s2309" style="position:absolute;left:0;text-align:left;margin-left:641.3pt;margin-top:107.95pt;width:54pt;height:36pt;z-index:252381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15BB97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53554E">
                <v:shape id="_x0000_s2308" style="position:absolute;left:0;text-align:left;margin-left:639.1pt;margin-top:105.85pt;width:54pt;height:36pt;z-index:252382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00A671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FC7F56">
                <v:shape id="_x0000_s2307" style="position:absolute;left:0;text-align:left;margin-left:643pt;margin-top:104pt;width:54pt;height:36pt;z-index:252383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42D736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ADAC3A">
                <v:shape id="_x0000_s2306" style="position:absolute;left:0;text-align:left;margin-left:643pt;margin-top:102.6pt;width:54pt;height:36pt;z-index:252384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C4410A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B530CC">
                <v:shape id="_x0000_s2305" style="position:absolute;left:0;text-align:left;margin-left:644.2pt;margin-top:102.15pt;width:54pt;height:36pt;z-index:252385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B090DA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1DCD8F">
                <v:shape id="_x0000_s2304" style="position:absolute;left:0;text-align:left;margin-left:643.85pt;margin-top:101.7pt;width:54pt;height:36pt;z-index:252386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407541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63E3C8">
                <v:shape id="_x0000_s2303" style="position:absolute;left:0;text-align:left;margin-left:700.75pt;margin-top:97.15pt;width:54pt;height:36pt;z-index:252387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3DFA82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263ACF">
                <v:shape id="_x0000_s2302" style="position:absolute;left:0;text-align:left;margin-left:706.85pt;margin-top:106.2pt;width:54pt;height:36pt;z-index:252388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0A7505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AAF828">
                <v:shape id="_x0000_s2301" style="position:absolute;left:0;text-align:left;margin-left:713.15pt;margin-top:126.95pt;width:54pt;height:36pt;z-index:252389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E1BF80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FEF204">
                <v:shape id="_x0000_s2300" style="position:absolute;left:0;text-align:left;margin-left:651.15pt;margin-top:134.5pt;width:54pt;height:36pt;z-index:252390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36ABDA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977B56">
                <v:shape id="_x0000_s2299" style="position:absolute;left:0;text-align:left;margin-left:685.15pt;margin-top:108.8pt;width:37pt;height:36pt;z-index:252391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33A4F6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63840F">
                <v:shape id="_x0000_s2298" style="position:absolute;left:0;text-align:left;margin-left:668.35pt;margin-top:96.25pt;width:54pt;height:36pt;z-index:252392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35732A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CE09EB">
                <v:shape id="_x0000_s2297" style="position:absolute;left:0;text-align:left;margin-left:729.55pt;margin-top:94.05pt;width:54pt;height:36pt;z-index:252393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979348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5F4760">
                <v:shape id="_x0000_s2296" style="position:absolute;left:0;text-align:left;margin-left:734.1pt;margin-top:111.45pt;width:54pt;height:36pt;z-index:252395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C51808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4200E5">
                <v:shape id="_x0000_s2295" style="position:absolute;left:0;text-align:left;margin-left:667.3pt;margin-top:117.65pt;width:54pt;height:36pt;z-index:252396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AB60B8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2934ED">
                <v:shape id="_x0000_s2294" style="position:absolute;left:0;text-align:left;margin-left:707.25pt;margin-top:98.85pt;width:37pt;height:36pt;z-index:252397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2A544F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E01283">
                <v:shape id="_x0000_s2293" style="position:absolute;left:0;text-align:left;margin-left:599.15pt;margin-top:201.65pt;width:54pt;height:36pt;z-index:252398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8ACE8A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32D7BA">
                <v:shape id="_x0000_s2292" style="position:absolute;left:0;text-align:left;margin-left:653.1pt;margin-top:195.75pt;width:54pt;height:36pt;z-index:252399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EF1177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8AAD85">
                <v:shape id="_x0000_s2291" style="position:absolute;left:0;text-align:left;margin-left:665.15pt;margin-top:209.65pt;width:54pt;height:36pt;z-index:252400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E33F88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2FB4EF">
                <v:shape id="_x0000_s2290" style="position:absolute;left:0;text-align:left;margin-left:606.15pt;margin-top:222.5pt;width:54pt;height:36pt;z-index:252401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DB021C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3D2B10">
                <v:shape id="_x0000_s2289" style="position:absolute;left:0;text-align:left;margin-left:638.55pt;margin-top:202.1pt;width:37pt;height:36pt;z-index:252402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41A09B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A9D090">
                <v:shape id="_x0000_s2288" style="position:absolute;left:0;text-align:left;margin-left:586pt;margin-top:177.6pt;width:54pt;height:36pt;z-index:252403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12EBF7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B316A7">
                <v:shape id="_x0000_s2287" style="position:absolute;left:0;text-align:left;margin-left:678.3pt;margin-top:149.25pt;width:54pt;height:36pt;z-index:252404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FD4F01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78E58D">
                <v:shape id="_x0000_s2286" style="position:absolute;left:0;text-align:left;margin-left:695pt;margin-top:175.4pt;width:54pt;height:36pt;z-index:252405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0600E8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0B26BD">
                <v:shape id="_x0000_s2285" style="position:absolute;left:0;text-align:left;margin-left:689.2pt;margin-top:178.95pt;width:54pt;height:36pt;z-index:252406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ED51F6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DA1CAB">
                <v:shape id="_x0000_s2284" style="position:absolute;left:0;text-align:left;margin-left:692.65pt;margin-top:184.25pt;width:54pt;height:36pt;z-index:252407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DE1713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8A9746">
                <v:shape id="_x0000_s2283" style="position:absolute;left:0;text-align:left;margin-left:600.5pt;margin-top:214.6pt;width:54pt;height:36pt;z-index:252408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70F410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DA3963">
                <v:shape id="_x0000_s2282" style="position:absolute;left:0;text-align:left;margin-left:646.7pt;margin-top:174.95pt;width:37pt;height:36pt;z-index:252409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CEC47A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D86673">
                <v:shape id="_x0000_s2281" style="position:absolute;left:0;text-align:left;margin-left:549.45pt;margin-top:245.5pt;width:54pt;height:36pt;z-index:252410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4676E4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DF41A9">
                <v:shape id="_x0000_s2280" style="position:absolute;left:0;text-align:left;margin-left:614.75pt;margin-top:228.6pt;width:54pt;height:36pt;z-index:252411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904EBF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E6E236">
                <v:shape id="_x0000_s2279" style="position:absolute;left:0;text-align:left;margin-left:657.9pt;margin-top:277.8pt;width:54pt;height:36pt;z-index:252412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6320B8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810815">
                <v:shape id="_x0000_s2278" style="position:absolute;left:0;text-align:left;margin-left:586.6pt;margin-top:300.2pt;width:54pt;height:36pt;z-index:252413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1E270C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1FFEFF">
                <v:shape id="_x0000_s2277" style="position:absolute;left:0;text-align:left;margin-left:610.15pt;margin-top:257.4pt;width:37pt;height:36pt;z-index:252414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243583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864FBB">
                <v:shape id="_x0000_s2276" style="position:absolute;left:0;text-align:left;margin-left:623.1pt;margin-top:234.1pt;width:54pt;height:36pt;z-index:252415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D831E4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ADA3A1">
                <v:shape id="_x0000_s2275" style="position:absolute;left:0;text-align:left;margin-left:672.7pt;margin-top:231.7pt;width:54pt;height:36pt;z-index:252416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1D918B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6B4A82">
                <v:shape id="_x0000_s2274" style="position:absolute;left:0;text-align:left;margin-left:673.8pt;margin-top:232.8pt;width:54pt;height:36pt;z-index:252417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AC7E8A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1609BD">
                <v:shape id="_x0000_s2273" style="position:absolute;left:0;text-align:left;margin-left:676.8pt;margin-top:230.6pt;width:54pt;height:36pt;z-index:252418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8E9EC0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804717">
                <v:shape id="_x0000_s2272" style="position:absolute;left:0;text-align:left;margin-left:691.15pt;margin-top:247.95pt;width:54pt;height:36pt;z-index:252419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7C4388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3421E0">
                <v:shape id="_x0000_s2271" style="position:absolute;left:0;text-align:left;margin-left:632.9pt;margin-top:259.4pt;width:54pt;height:36pt;z-index:252420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214F8C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04485E">
                <v:shape id="_x0000_s2270" style="position:absolute;left:0;text-align:left;margin-left:663.5pt;margin-top:238pt;width:37pt;height:36pt;z-index:252421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0705CD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592E9D">
                <v:shape id="_x0000_s2269" style="position:absolute;left:0;text-align:left;margin-left:641.3pt;margin-top:192.9pt;width:54pt;height:36pt;z-index:252422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1B3BCB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5E2F88">
                <v:shape id="_x0000_s2268" style="position:absolute;left:0;text-align:left;margin-left:640.75pt;margin-top:195.6pt;width:54pt;height:36pt;z-index:252423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68B768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52167F">
                <v:shape id="_x0000_s2267" style="position:absolute;left:0;text-align:left;margin-left:639.7pt;margin-top:193.45pt;width:54pt;height:36pt;z-index:252424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4B672E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35F8C6">
                <v:shape id="_x0000_s2266" style="position:absolute;left:0;text-align:left;margin-left:698.1pt;margin-top:186.7pt;width:54pt;height:36pt;z-index:252425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B3A91C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95C0B0">
                <v:shape id="_x0000_s2265" style="position:absolute;left:0;text-align:left;margin-left:699.05pt;margin-top:188.85pt;width:54pt;height:36pt;z-index:252426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E5CC42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0DE40B">
                <v:shape id="_x0000_s2264" style="position:absolute;left:0;text-align:left;margin-left:704.3pt;margin-top:186.3pt;width:54pt;height:36pt;z-index:252427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B39F83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F27E78">
                <v:shape id="_x0000_s2263" style="position:absolute;left:0;text-align:left;margin-left:723.5pt;margin-top:226.35pt;width:54pt;height:36pt;z-index:252428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B18C06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EAA0D4">
                <v:shape id="_x0000_s2262" style="position:absolute;left:0;text-align:left;margin-left:654.6pt;margin-top:237.9pt;width:54pt;height:36pt;z-index:252429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8CCB58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28B9B0">
                <v:shape id="_x0000_s2261" style="position:absolute;left:0;text-align:left;margin-left:688.5pt;margin-top:205.1pt;width:37pt;height:36pt;z-index:252430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6795A1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685228">
                <v:shape id="_x0000_s2260" style="position:absolute;left:0;text-align:left;margin-left:690.2pt;margin-top:269.45pt;width:54pt;height:36pt;z-index:252431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1DBBF4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248B5F">
                <v:shape id="_x0000_s2259" style="position:absolute;left:0;text-align:left;margin-left:669.2pt;margin-top:252.3pt;width:54pt;height:36pt;z-index:252432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BEE11C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036FE3">
                <v:shape id="_x0000_s2258" style="position:absolute;left:0;text-align:left;margin-left:671.35pt;margin-top:251.2pt;width:54pt;height:36pt;z-index:252433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A6A4EB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E83008">
                <v:shape id="_x0000_s2257" style="position:absolute;left:0;text-align:left;margin-left:708.55pt;margin-top:256.7pt;width:54pt;height:36pt;z-index:252434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20B613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877134">
                <v:shape id="_x0000_s2256" style="position:absolute;left:0;text-align:left;margin-left:709.35pt;margin-top:257.6pt;width:54pt;height:36pt;z-index:252435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915E81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0ED0FA">
                <v:shape id="_x0000_s2255" style="position:absolute;left:0;text-align:left;margin-left:704.6pt;margin-top:261.7pt;width:54pt;height:36pt;z-index:252436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D927B1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73CEAD">
                <v:shape id="_x0000_s2254" style="position:absolute;left:0;text-align:left;margin-left:699.55pt;margin-top:255.55pt;width:54pt;height:36pt;z-index:252438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273E8C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CCA41B">
                <v:shape id="_x0000_s2253" style="position:absolute;left:0;text-align:left;margin-left:704.45pt;margin-top:251.7pt;width:54pt;height:36pt;z-index:252439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6EC584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C070CE">
                <v:shape id="_x0000_s2252" style="position:absolute;left:0;text-align:left;margin-left:731.4pt;margin-top:280.9pt;width:54pt;height:36pt;z-index:252440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9D6FB3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B4763C">
                <v:shape id="_x0000_s2251" style="position:absolute;left:0;text-align:left;margin-left:730.15pt;margin-top:282.95pt;width:54pt;height:36pt;z-index:252441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25C496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28CF1C">
                <v:shape id="_x0000_s2250" style="position:absolute;left:0;text-align:left;margin-left:687.7pt;margin-top:281.75pt;width:54pt;height:36pt;z-index:252442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AD54EE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9E53EB">
                <v:shape id="_x0000_s2249" style="position:absolute;left:0;text-align:left;margin-left:683.8pt;margin-top:277.15pt;width:54pt;height:36pt;z-index:252443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01C1FC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0623AF">
                <v:shape id="_x0000_s2248" style="position:absolute;left:0;text-align:left;margin-left:706.05pt;margin-top:260.1pt;width:37pt;height:36pt;z-index:252444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918B5F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93A4B9">
                <v:shape id="_x0000_s2247" style="position:absolute;left:0;text-align:left;margin-left:655.2pt;margin-top:278.95pt;width:54pt;height:36pt;z-index:252445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6842E4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23373C">
                <v:shape id="_x0000_s2246" style="position:absolute;left:0;text-align:left;margin-left:711.75pt;margin-top:270.9pt;width:54pt;height:36pt;z-index:252446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D41811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0AAD19">
                <v:shape id="_x0000_s2245" style="position:absolute;left:0;text-align:left;margin-left:728.15pt;margin-top:290.9pt;width:54pt;height:36pt;z-index:252447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33182B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9F69AF">
                <v:shape id="_x0000_s2244" style="position:absolute;left:0;text-align:left;margin-left:668.85pt;margin-top:303.8pt;width:54pt;height:36pt;z-index:252448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D168D0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A60AA1">
                <v:shape id="_x0000_s2243" style="position:absolute;left:0;text-align:left;margin-left:661.7pt;margin-top:295.45pt;width:54pt;height:36pt;z-index:252449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8F1FA8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F2BB34">
                <v:shape id="_x0000_s2242" style="position:absolute;left:0;text-align:left;margin-left:659.45pt;margin-top:297.2pt;width:54pt;height:36pt;z-index:252450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233DE5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046A5E">
                <v:shape id="_x0000_s2241" style="position:absolute;left:0;text-align:left;margin-left:698.1pt;margin-top:280.35pt;width:37pt;height:36pt;z-index:252451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4EFCAF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7185FF">
                <v:shape id="_x0000_s2240" style="position:absolute;left:0;text-align:left;margin-left:637.35pt;margin-top:356.05pt;width:54pt;height:36pt;z-index:252452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11B227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2E4634">
                <v:shape id="_x0000_s2239" style="position:absolute;left:0;text-align:left;margin-left:690.95pt;margin-top:349.95pt;width:54pt;height:36pt;z-index:252453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6A4C35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480611">
                <v:shape id="_x0000_s2238" style="position:absolute;left:0;text-align:left;margin-left:709pt;margin-top:369.6pt;width:54pt;height:36pt;z-index:252454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2634CD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1D9777">
                <v:shape id="_x0000_s2237" style="position:absolute;left:0;text-align:left;margin-left:649.9pt;margin-top:383.05pt;width:54pt;height:36pt;z-index:252455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82F22B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48692C">
                <v:shape id="_x0000_s2236" style="position:absolute;left:0;text-align:left;margin-left:679.6pt;margin-top:359.5pt;width:37pt;height:36pt;z-index:252456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DCE2A5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F7BEFC">
                <v:shape id="_x0000_s2235" style="position:absolute;left:0;text-align:left;margin-left:653.6pt;margin-top:344.9pt;width:54pt;height:36pt;z-index:252457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B94312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66A914">
                <v:shape id="_x0000_s2234" style="position:absolute;left:0;text-align:left;margin-left:720.4pt;margin-top:327.95pt;width:54pt;height:36pt;z-index:252458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449D16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7154CE">
                <v:shape id="_x0000_s2233" style="position:absolute;left:0;text-align:left;margin-left:722.05pt;margin-top:329.85pt;width:54pt;height:36pt;z-index:252459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4CE523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CF5C4B">
                <v:shape id="_x0000_s2232" style="position:absolute;left:0;text-align:left;margin-left:736.8pt;margin-top:317.45pt;width:54pt;height:36pt;z-index:252460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A0A5AF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149405">
                <v:shape id="_x0000_s2231" style="position:absolute;left:0;text-align:left;margin-left:751.3pt;margin-top:334.45pt;width:54pt;height:36pt;z-index:252461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823E14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7F5782">
                <v:shape id="_x0000_s2230" style="position:absolute;left:0;text-align:left;margin-left:733.85pt;margin-top:352.6pt;width:54pt;height:36pt;z-index:252462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D2A5DB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4D1250">
                <v:shape id="_x0000_s2229" style="position:absolute;left:0;text-align:left;margin-left:725.15pt;margin-top:356.75pt;width:54pt;height:36pt;z-index:252463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7AA487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C432BE">
                <v:shape id="_x0000_s2228" style="position:absolute;left:0;text-align:left;margin-left:727.9pt;margin-top:359.35pt;width:54pt;height:36pt;z-index:252464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784D0A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DB9F42">
                <v:shape id="_x0000_s2227" style="position:absolute;left:0;text-align:left;margin-left:669.4pt;margin-top:372.6pt;width:54pt;height:36pt;z-index:252465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432FD8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79779A">
                <v:shape id="_x0000_s2226" style="position:absolute;left:0;text-align:left;margin-left:666.65pt;margin-top:369.75pt;width:54pt;height:36pt;z-index:252466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C0F3F9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EE1381">
                <v:shape id="_x0000_s2225" style="position:absolute;left:0;text-align:left;margin-left:664.6pt;margin-top:371.3pt;width:54pt;height:36pt;z-index:252467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D786BD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6F1D6B">
                <v:shape id="_x0000_s2224" style="position:absolute;left:0;text-align:left;margin-left:701.85pt;margin-top:338pt;width:51pt;height:36pt;z-index:252468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A18D47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:80(1)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C87EE4">
                <v:shape id="_x0000_s2223" style="position:absolute;left:0;text-align:left;margin-left:730.15pt;margin-top:323.05pt;width:54pt;height:36pt;z-index:252469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54CBBB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B8D5C1">
                <v:shape id="_x0000_s2222" style="position:absolute;left:0;text-align:left;margin-left:744.7pt;margin-top:340.2pt;width:54pt;height:36pt;z-index:252470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0AFB83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ED40A6">
                <v:shape id="_x0000_s2221" style="position:absolute;left:0;text-align:left;margin-left:698.55pt;margin-top:340.85pt;width:51pt;height:36pt;z-index:252471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4E2452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:80(2)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D6241B">
                <v:shape id="_x0000_s2220" style="position:absolute;left:0;text-align:left;margin-left:683.9pt;margin-top:323.9pt;width:54pt;height:36pt;z-index:252472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295F62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33E6C5">
                <v:shape id="_x0000_s2219" style="position:absolute;left:0;text-align:left;margin-left:745.7pt;margin-top:309.05pt;width:54pt;height:36pt;z-index:252473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38FD91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28C791">
                <v:shape id="_x0000_s2218" style="position:absolute;left:0;text-align:left;margin-left:746.15pt;margin-top:309.55pt;width:54pt;height:36pt;z-index:252474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822E61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7CE1C4">
                <v:shape id="_x0000_s2217" style="position:absolute;left:0;text-align:left;margin-left:708.9pt;margin-top:303.75pt;width:54pt;height:36pt;z-index:252475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A17D46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EDD8BF">
                <v:shape id="_x0000_s2216" style="position:absolute;left:0;text-align:left;margin-left:707.1pt;margin-top:301.55pt;width:54pt;height:36pt;z-index:252476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5F3672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A0E83C">
                <v:shape id="_x0000_s2215" style="position:absolute;left:0;text-align:left;margin-left:765.15pt;margin-top:289.55pt;width:54pt;height:36pt;z-index:252477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37AF87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FA1F43">
                <v:shape id="_x0000_s2214" style="position:absolute;left:0;text-align:left;margin-left:721.65pt;margin-top:291.75pt;width:54pt;height:36pt;z-index:252478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3B3690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8E2288">
                <v:shape id="_x0000_s2213" style="position:absolute;left:0;text-align:left;margin-left:721.9pt;margin-top:291.4pt;width:54pt;height:36pt;z-index:252480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BFCBCB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CFA967">
                <v:shape id="_x0000_s2212" style="position:absolute;left:0;text-align:left;margin-left:767.55pt;margin-top:291.8pt;width:54pt;height:36pt;z-index:252481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678709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A2A0C6">
                <v:shape id="_x0000_s2211" style="position:absolute;left:0;text-align:left;margin-left:718.3pt;margin-top:296.3pt;width:54pt;height:36pt;z-index:252482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5D4BB5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FE82EE">
                <v:shape id="_x0000_s2210" style="position:absolute;left:0;text-align:left;margin-left:691.35pt;margin-top:264.4pt;width:54pt;height:36pt;z-index:252483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C1518B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F1A461">
                <v:shape id="_x0000_s2209" style="position:absolute;left:0;text-align:left;margin-left:695.1pt;margin-top:258.5pt;width:54pt;height:36pt;z-index:252484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7DBDE9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3BCE65">
                <v:shape id="_x0000_s2208" style="position:absolute;left:0;text-align:left;margin-left:750.4pt;margin-top:252.05pt;width:54pt;height:36pt;z-index:252485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6CDB65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69C92A">
                <v:shape id="_x0000_s2207" style="position:absolute;left:0;text-align:left;margin-left:758.55pt;margin-top:257.55pt;width:54pt;height:36pt;z-index:252486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B833A1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572D3E">
                <v:shape id="_x0000_s2206" style="position:absolute;left:0;text-align:left;margin-left:791.4pt;margin-top:299.75pt;width:54pt;height:36pt;z-index:252487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8372D2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6F8D53">
                <v:shape id="_x0000_s2205" style="position:absolute;left:0;text-align:left;margin-left:743.45pt;margin-top:292.8pt;width:37pt;height:36pt;z-index:252488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EEDF09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8D6EE9">
                <v:shape id="_x0000_s2204" style="position:absolute;left:0;text-align:left;margin-left:284.6pt;margin-top:481.85pt;width:54pt;height:36pt;z-index:252489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AB7C7C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E4BE9B">
                <v:shape id="_x0000_s2203" style="position:absolute;left:0;text-align:left;margin-left:341.45pt;margin-top:473.95pt;width:54pt;height:36pt;z-index:252490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CAA060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71119C">
                <v:shape id="_x0000_s2202" style="position:absolute;left:0;text-align:left;margin-left:352.8pt;margin-top:487.9pt;width:54pt;height:36pt;z-index:252491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4BC646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BD4439">
                <v:shape id="_x0000_s2201" style="position:absolute;left:0;text-align:left;margin-left:349.85pt;margin-top:490.15pt;width:54pt;height:36pt;z-index:252492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EE6560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EEFB2C">
                <v:shape id="_x0000_s2200" style="position:absolute;left:0;text-align:left;margin-left:354.65pt;margin-top:495.55pt;width:54pt;height:36pt;z-index:252493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9567E1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26B73B">
                <v:shape id="_x0000_s2199" style="position:absolute;left:0;text-align:left;margin-left:295.8pt;margin-top:508.4pt;width:54pt;height:36pt;z-index:252494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F8E479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5009CE">
                <v:shape id="_x0000_s2198" style="position:absolute;left:0;text-align:left;margin-left:325.95pt;margin-top:484.15pt;width:37pt;height:36pt;z-index:252495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C480F0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950698">
                <v:shape id="_x0000_s2197" style="position:absolute;left:0;text-align:left;margin-left:626.05pt;margin-top:114.25pt;width:54pt;height:36pt;z-index:252496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638890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2AB820">
                <v:shape id="_x0000_s2196" style="position:absolute;left:0;text-align:left;margin-left:680.6pt;margin-top:111.35pt;width:54pt;height:36pt;z-index:252497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385B42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E6ABB3">
                <v:shape id="_x0000_s2195" style="position:absolute;left:0;text-align:left;margin-left:687.7pt;margin-top:125.3pt;width:54pt;height:36pt;z-index:252498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C0CF94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55A01C">
                <v:shape id="_x0000_s2194" style="position:absolute;left:0;text-align:left;margin-left:627.3pt;margin-top:133.55pt;width:54pt;height:36pt;z-index:252499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EC14AC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EC20DA">
                <v:shape id="_x0000_s2193" style="position:absolute;left:0;text-align:left;margin-left:660pt;margin-top:115.45pt;width:43pt;height:36pt;z-index:252500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B70739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B4F408">
                <v:shape id="_x0000_s2192" style="position:absolute;left:0;text-align:left;margin-left:672.55pt;margin-top:216.1pt;width:54pt;height:36pt;z-index:252501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80DBD6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02B086">
                <v:shape id="_x0000_s2191" style="position:absolute;left:0;text-align:left;margin-left:670.9pt;margin-top:221.45pt;width:54pt;height:36pt;z-index:252502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41DD79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3AC173">
                <v:shape id="_x0000_s2190" style="position:absolute;left:0;text-align:left;margin-left:670.1pt;margin-top:214.1pt;width:54pt;height:36pt;z-index:252503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AD33D5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1C182B">
                <v:shape id="_x0000_s2189" style="position:absolute;left:0;text-align:left;margin-left:730.6pt;margin-top:206.4pt;width:54pt;height:36pt;z-index:252504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330BF4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D7F6B9">
                <v:shape id="_x0000_s2188" style="position:absolute;left:0;text-align:left;margin-left:737.1pt;margin-top:220.2pt;width:54pt;height:36pt;z-index:252505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A81DDA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20ED86">
                <v:shape id="_x0000_s2187" style="position:absolute;left:0;text-align:left;margin-left:709.6pt;margin-top:210.15pt;width:43pt;height:36pt;z-index:252506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188ED7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45111D">
                <v:shape id="_x0000_s2186" style="position:absolute;left:0;text-align:left;margin-left:625.35pt;margin-top:89.6pt;width:54pt;height:36pt;z-index:252507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486235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AE3A82">
                <v:shape id="_x0000_s2185" style="position:absolute;left:0;text-align:left;margin-left:678.3pt;margin-top:87.25pt;width:54pt;height:36pt;z-index:252508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361EAE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07772C">
                <v:shape id="_x0000_s2184" style="position:absolute;left:0;text-align:left;margin-left:686.75pt;margin-top:103.35pt;width:54pt;height:36pt;z-index:252509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EF9E42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73CD0B">
                <v:shape id="_x0000_s2183" style="position:absolute;left:0;text-align:left;margin-left:627.95pt;margin-top:111.1pt;width:54pt;height:36pt;z-index:252510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22D99E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8DF4B6">
                <v:shape id="_x0000_s2182" style="position:absolute;left:0;text-align:left;margin-left:659.2pt;margin-top:92.2pt;width:43pt;height:36pt;z-index:252511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631A63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F1E287">
                <v:shape id="_x0000_s2181" style="position:absolute;left:0;text-align:left;margin-left:679.2pt;margin-top:216.2pt;width:54pt;height:36pt;z-index:252512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803EA3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8C2AE9">
                <v:shape id="_x0000_s2180" style="position:absolute;left:0;text-align:left;margin-left:733.9pt;margin-top:213.55pt;width:54pt;height:36pt;z-index:252513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80DBF2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570CA1">
                <v:shape id="_x0000_s2179" style="position:absolute;left:0;text-align:left;margin-left:740.4pt;margin-top:227.3pt;width:54pt;height:36pt;z-index:252514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DA96F5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8C4A1E">
                <v:shape id="_x0000_s2178" style="position:absolute;left:0;text-align:left;margin-left:679.85pt;margin-top:235.05pt;width:54pt;height:36pt;z-index:252515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C43375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041B45">
                <v:shape id="_x0000_s2177" style="position:absolute;left:0;text-align:left;margin-left:712.9pt;margin-top:217.3pt;width:43pt;height:36pt;z-index:252516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72E0E2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96ECA7">
                <v:shape id="_x0000_s2176" style="position:absolute;left:0;text-align:left;margin-left:669.15pt;margin-top:208.9pt;width:54pt;height:36pt;z-index:252517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1421B5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0185B0">
                <v:shape id="_x0000_s2175" style="position:absolute;left:0;text-align:left;margin-left:667.3pt;margin-top:213.7pt;width:54pt;height:36pt;z-index:252518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749452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72B051">
                <v:shape id="_x0000_s2174" style="position:absolute;left:0;text-align:left;margin-left:666.7pt;margin-top:206.9pt;width:54pt;height:36pt;z-index:252519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58FC41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E2E52B">
                <v:shape id="_x0000_s2173" style="position:absolute;left:0;text-align:left;margin-left:727.25pt;margin-top:199.15pt;width:54pt;height:36pt;z-index:252520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02BB2A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7EA958">
                <v:shape id="_x0000_s2172" style="position:absolute;left:0;text-align:left;margin-left:733.75pt;margin-top:212.95pt;width:54pt;height:36pt;z-index:252521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A87567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335F39">
                <v:shape id="_x0000_s2171" style="position:absolute;left:0;text-align:left;margin-left:706.25pt;margin-top:202.95pt;width:43pt;height:36pt;z-index:252523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1D9713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D8E7C5">
                <v:shape id="_x0000_s2170" style="position:absolute;left:0;text-align:left;margin-left:681.65pt;margin-top:235.7pt;width:54pt;height:36pt;z-index:252524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869D9E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405724">
                <v:shape id="_x0000_s2169" style="position:absolute;left:0;text-align:left;margin-left:680.05pt;margin-top:235.6pt;width:54pt;height:36pt;z-index:252525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A640D8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5BF378">
                <v:shape id="_x0000_s2168" style="position:absolute;left:0;text-align:left;margin-left:740.65pt;margin-top:227.8pt;width:54pt;height:36pt;z-index:252526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16FAF1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9811F2">
                <v:shape id="_x0000_s2167" style="position:absolute;left:0;text-align:left;margin-left:747.35pt;margin-top:241.7pt;width:54pt;height:36pt;z-index:252527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2975A8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F53219">
                <v:shape id="_x0000_s2166" style="position:absolute;left:0;text-align:left;margin-left:686.6pt;margin-top:249.55pt;width:54pt;height:36pt;z-index:252528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485436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8FEA55">
                <v:shape id="_x0000_s2165" style="position:absolute;left:0;text-align:left;margin-left:719.7pt;margin-top:231.7pt;width:43pt;height:36pt;z-index:252529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A6CBA9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1DA575">
                <v:shape id="_x0000_s2164" style="position:absolute;left:0;text-align:left;margin-left:653.85pt;margin-top:171pt;width:54pt;height:36pt;z-index:252530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469E38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61469B">
                <v:shape id="_x0000_s2163" style="position:absolute;left:0;text-align:left;margin-left:708.8pt;margin-top:168pt;width:54pt;height:36pt;z-index:252531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4AD767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DE7EA0">
                <v:shape id="_x0000_s2162" style="position:absolute;left:0;text-align:left;margin-left:715.7pt;margin-top:182.4pt;width:54pt;height:36pt;z-index:252532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8F9042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ACA38E">
                <v:shape id="_x0000_s2161" style="position:absolute;left:0;text-align:left;margin-left:654.85pt;margin-top:190.35pt;width:54pt;height:36pt;z-index:252533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33B22F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0B59D9">
                <v:shape id="_x0000_s2160" style="position:absolute;left:0;text-align:left;margin-left:687.9pt;margin-top:172.2pt;width:43pt;height:36pt;z-index:252534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188B32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82BCD1">
                <v:shape id="_x0000_s2159" style="position:absolute;left:0;text-align:left;margin-left:651.55pt;margin-top:166.55pt;width:54pt;height:36pt;z-index:252535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5A6D1B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924F61">
                <v:shape id="_x0000_s2158" style="position:absolute;left:0;text-align:left;margin-left:706.5pt;margin-top:163.5pt;width:54pt;height:36pt;z-index:252536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476B73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FC1195">
                <v:shape id="_x0000_s2157" style="position:absolute;left:0;text-align:left;margin-left:685.8pt;margin-top:167.95pt;width:43pt;height:36pt;z-index:252537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C6B424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3B56B3">
                <v:shape id="_x0000_s2156" style="position:absolute;left:0;text-align:left;margin-left:640.9pt;margin-top:143.95pt;width:54pt;height:36pt;z-index:252538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E317EB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79D524">
                <v:shape id="_x0000_s2155" style="position:absolute;left:0;text-align:left;margin-left:695.5pt;margin-top:141.15pt;width:54pt;height:36pt;z-index:252539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A8F3B4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F27DD3">
                <v:shape id="_x0000_s2154" style="position:absolute;left:0;text-align:left;margin-left:702.75pt;margin-top:155.9pt;width:54pt;height:36pt;z-index:252540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774068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D1E6E2">
                <v:shape id="_x0000_s2153" style="position:absolute;left:0;text-align:left;margin-left:642.45pt;margin-top:163.95pt;width:54pt;height:36pt;z-index:252541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18DE63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936722">
                <v:shape id="_x0000_s2152" style="position:absolute;left:0;text-align:left;margin-left:674.95pt;margin-top:145.5pt;width:43pt;height:36pt;z-index:252542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95948E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:461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E86715">
                <v:shape id="_x0000_s2151" style="position:absolute;left:0;text-align:left;margin-left:623.9pt;margin-top:109.95pt;width:54pt;height:36pt;z-index:252543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B0F1AD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C7617B">
                <v:shape id="_x0000_s2150" style="position:absolute;left:0;text-align:left;margin-left:678.55pt;margin-top:107.05pt;width:54pt;height:36pt;z-index:252544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A9D911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F35ECA">
                <v:shape id="_x0000_s2149" style="position:absolute;left:0;text-align:left;margin-left:657.9pt;margin-top:111.35pt;width:43pt;height:36pt;z-index:252545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D1BB4B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:472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881A36">
                <v:shape id="_x0000_s2148" style="position:absolute;left:0;text-align:left;margin-left:659.2pt;margin-top:187.55pt;width:54pt;height:36pt;z-index:252546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2EC914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62779C">
                <v:shape id="_x0000_s2147" style="position:absolute;left:0;text-align:left;margin-left:656.75pt;margin-top:185.5pt;width:54pt;height:36pt;z-index:252547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3DCE16" w14:textId="77777777" w:rsidR="00C90293" w:rsidRDefault="00307A7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938E64">
                <v:shape id="_x0000_s2146" style="position:absolute;left:0;text-align:left;margin-left:717.2pt;margin-top:177.85pt;width:54pt;height:36pt;z-index:252548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F9F980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CA4967">
                <v:shape id="_x0000_s2145" style="position:absolute;left:0;text-align:left;margin-left:723.65pt;margin-top:191.75pt;width:54pt;height:36pt;z-index:252549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F1F9AC" w14:textId="77777777" w:rsidR="00C90293" w:rsidRDefault="00307A7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6EBB4C">
                <v:shape id="_x0000_s2144" style="position:absolute;left:0;text-align:left;margin-left:696.2pt;margin-top:181.6pt;width:43pt;height:36pt;z-index:252550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BB56ED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:479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144C5E">
                <v:shape id="_x0000_s2143" style="position:absolute;left:0;text-align:left;margin-left:679.15pt;margin-top:30.35pt;width:37pt;height:36pt;z-index:252551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C6109F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C2926F">
                <v:shape id="_x0000_s2142" style="position:absolute;left:0;text-align:left;margin-left:665.95pt;margin-top:65.6pt;width:37pt;height:36pt;z-index:252552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8F52A4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786F77">
                <v:shape id="_x0000_s2141" style="position:absolute;left:0;text-align:left;margin-left:348.3pt;margin-top:505.45pt;width:43pt;height:36pt;z-index:252553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C934F4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58D21E">
                <v:shape id="_x0000_s2140" style="position:absolute;left:0;text-align:left;margin-left:317.35pt;margin-top:435.6pt;width:43pt;height:36pt;z-index:252554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B3E74B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8190FA">
                <v:shape id="_x0000_s2139" style="position:absolute;left:0;text-align:left;margin-left:527.8pt;margin-top:474pt;width:43pt;height:36pt;z-index:252555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99A1A3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A3BCFB">
                <v:shape id="_x0000_s2138" style="position:absolute;left:0;text-align:left;margin-left:698.3pt;margin-top:72.3pt;width:37pt;height:36pt;z-index:252556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2401DD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95D42E">
                <v:shape id="_x0000_s2137" style="position:absolute;left:0;text-align:left;margin-left:389.8pt;margin-top:555.55pt;width:43pt;height:36pt;z-index:252557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349730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F9D13C">
                <v:shape id="_x0000_s2136" style="position:absolute;left:0;text-align:left;margin-left:595.55pt;margin-top:415.8pt;width:43pt;height:36pt;z-index:252558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7D2062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DCD39F">
                <v:shape id="_x0000_s2135" style="position:absolute;left:0;text-align:left;margin-left:631.7pt;margin-top:384.05pt;width:43pt;height:36pt;z-index:252559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2EA37C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:242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AF5906">
                <v:shape id="_x0000_s2134" style="position:absolute;left:0;text-align:left;margin-left:560.75pt;margin-top:433.7pt;width:43pt;height:36pt;z-index:252560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222FCD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F70223">
                <v:shape id="_x0000_s2133" style="position:absolute;left:0;text-align:left;margin-left:412.4pt;margin-top:525.85pt;width:43pt;height:36pt;z-index:252561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33D373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19D314">
                <v:shape id="_x0000_s2132" style="position:absolute;left:0;text-align:left;margin-left:424.8pt;margin-top:537.9pt;width:43pt;height:36pt;z-index:252562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68B96E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:245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C3825A">
                <v:shape id="_x0000_s2131" style="position:absolute;left:0;text-align:left;margin-left:688.35pt;margin-top:112.75pt;width:37pt;height:36pt;z-index:252563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FE942E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6C999B">
                <v:shape id="_x0000_s2130" style="position:absolute;left:0;text-align:left;margin-left:320.3pt;margin-top:188.55pt;width:43pt;height:36pt;z-index:252564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A298AA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:267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4D79CB">
                <v:shape id="_x0000_s2129" style="position:absolute;left:0;text-align:left;margin-left:362.6pt;margin-top:218pt;width:43pt;height:36pt;z-index:252566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E76DE6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:268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463A35">
                <v:shape id="_x0000_s2128" style="position:absolute;left:0;text-align:left;margin-left:314.8pt;margin-top:453.45pt;width:43pt;height:36pt;z-index:252567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2B950F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:272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33FED1">
                <v:shape id="_x0000_s2127" style="position:absolute;left:0;text-align:left;margin-left:334.65pt;margin-top:470.15pt;width:43pt;height:36pt;z-index:252568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44EDF8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:274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C33932">
                <v:shape id="_x0000_s2126" style="position:absolute;left:0;text-align:left;margin-left:426.1pt;margin-top:145.25pt;width:43pt;height:36pt;z-index:252569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7A1C43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:278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75FF84">
                <v:shape id="_x0000_s2125" style="position:absolute;left:0;text-align:left;margin-left:497.95pt;margin-top:104.55pt;width:43pt;height:36pt;z-index:252570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DFB0DC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:280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D853C8">
                <v:shape id="_x0000_s2124" style="position:absolute;left:0;text-align:left;margin-left:463.25pt;margin-top:125.05pt;width:43pt;height:36pt;z-index:252571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9FFBF3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:281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12D78E">
                <v:shape id="_x0000_s2123" style="position:absolute;left:0;text-align:left;margin-left:395.95pt;margin-top:508.25pt;width:43pt;height:36pt;z-index:252572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00DC5F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:301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E42965">
                <v:shape id="_x0000_s2122" style="position:absolute;left:0;text-align:left;margin-left:355.85pt;margin-top:271.4pt;width:43pt;height:36pt;z-index:252573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173F50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:303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14D41E">
                <v:shape id="_x0000_s2121" style="position:absolute;left:0;text-align:left;margin-left:426.05pt;margin-top:354.35pt;width:43pt;height:36pt;z-index:252574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6E858D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:309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1A673A">
                <v:shape id="_x0000_s2120" style="position:absolute;left:0;text-align:left;margin-left:381.65pt;margin-top:137pt;width:37pt;height:36pt;z-index:252575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D74584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F6FE3A">
                <v:shape id="_x0000_s2119" style="position:absolute;left:0;text-align:left;margin-left:445pt;margin-top:270.6pt;width:43pt;height:36pt;z-index:252576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1B24D1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83CEF6">
                <v:shape id="_x0000_s2118" style="position:absolute;left:0;text-align:left;margin-left:641.25pt;margin-top:21.95pt;width:43pt;height:36pt;z-index:252577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815625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A78FAE">
                <v:shape id="_x0000_s2117" style="position:absolute;left:0;text-align:left;margin-left:379.35pt;margin-top:256.9pt;width:43pt;height:36pt;z-index:252578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6C94B2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3FD7A8">
                <v:shape id="_x0000_s2116" style="position:absolute;left:0;text-align:left;margin-left:290.95pt;margin-top:183.7pt;width:43pt;height:36pt;z-index:252579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A7AB41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4132E1">
                <v:shape id="_x0000_s2115" style="position:absolute;left:0;text-align:left;margin-left:444.5pt;margin-top:473.75pt;width:37pt;height:36pt;z-index:252580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4BC3BC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49BC53">
                <v:shape id="_x0000_s2114" style="position:absolute;left:0;text-align:left;margin-left:413.75pt;margin-top:108.7pt;width:43pt;height:36pt;z-index:252581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2B7D9A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CAAD24">
                <v:shape id="_x0000_s2113" style="position:absolute;left:0;text-align:left;margin-left:459.55pt;margin-top:194.2pt;width:43pt;height:36pt;z-index:252582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762C83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613AFB">
                <v:shape id="_x0000_s2112" style="position:absolute;left:0;text-align:left;margin-left:480.45pt;margin-top:253.2pt;width:43pt;height:36pt;z-index:252583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9F349A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20A798">
                <v:shape id="_x0000_s2111" style="position:absolute;left:0;text-align:left;margin-left:513.75pt;margin-top:239.25pt;width:43pt;height:36pt;z-index:252584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BAFBCE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CA4829">
                <v:shape id="_x0000_s2110" style="position:absolute;left:0;text-align:left;margin-left:335.15pt;margin-top:225.5pt;width:43pt;height:36pt;z-index:252585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5071A7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3F33D9">
                <v:shape id="_x0000_s2109" style="position:absolute;left:0;text-align:left;margin-left:467.25pt;margin-top:77.45pt;width:43pt;height:36pt;z-index:252586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514193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B4D555">
                <v:shape id="_x0000_s2108" style="position:absolute;left:0;text-align:left;margin-left:512.3pt;margin-top:164.65pt;width:43pt;height:36pt;z-index:252587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CE63C0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:450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69255A">
                <v:shape id="_x0000_s2107" style="position:absolute;left:0;text-align:left;margin-left:521.6pt;margin-top:383.7pt;width:43pt;height:36pt;z-index:252588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DD201F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CAB0C2">
                <v:shape id="_x0000_s2106" style="position:absolute;left:0;text-align:left;margin-left:503.2pt;margin-top:142.25pt;width:43pt;height:36pt;z-index:252589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C0D9EE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:451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EBCBC2">
                <v:shape id="_x0000_s2105" style="position:absolute;left:0;text-align:left;margin-left:509.55pt;margin-top:155pt;width:43pt;height:36pt;z-index:252590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51154E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:452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F49DAE">
                <v:shape id="_x0000_s2104" style="position:absolute;left:0;text-align:left;margin-left:524.3pt;margin-top:173.55pt;width:43pt;height:36pt;z-index:252591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2BF6FC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:453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51EBA2">
                <v:shape id="_x0000_s2103" style="position:absolute;left:0;text-align:left;margin-left:345.6pt;margin-top:161.9pt;width:43pt;height:36pt;z-index:252592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3A6CD2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C9945F">
                <v:shape id="_x0000_s2102" style="position:absolute;left:0;text-align:left;margin-left:424.3pt;margin-top:228.3pt;width:43pt;height:36pt;z-index:252593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B21785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:460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4DD75B">
                <v:shape id="_x0000_s2101" style="position:absolute;left:0;text-align:left;margin-left:394.65pt;margin-top:180.9pt;width:43pt;height:36pt;z-index:252594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749BF3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:464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4B858B">
                <v:shape id="_x0000_s2100" style="position:absolute;left:0;text-align:left;margin-left:464.05pt;margin-top:306.8pt;width:43pt;height:36pt;z-index:252595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BD6D05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:465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4EE3E9">
                <v:shape id="_x0000_s2099" style="position:absolute;left:0;text-align:left;margin-left:479.15pt;margin-top:326.25pt;width:43pt;height:36pt;z-index:252596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B79E0D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:466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8A473F">
                <v:shape id="_x0000_s2098" style="position:absolute;left:0;text-align:left;margin-left:364.4pt;margin-top:215.85pt;width:43pt;height:36pt;z-index:252597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ADFFC7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:471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DC216B">
                <v:shape id="_x0000_s2097" style="position:absolute;left:0;text-align:left;margin-left:369.05pt;margin-top:525.35pt;width:31pt;height:36pt;z-index:252598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846B4E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FABE11">
                <v:shape id="_x0000_s2096" style="position:absolute;left:0;text-align:left;margin-left:558.1pt;margin-top:309.2pt;width:37pt;height:36pt;z-index:252599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0322EB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5A74DA">
                <v:shape id="_x0000_s2095" style="position:absolute;left:0;text-align:left;margin-left:371.65pt;margin-top:471.15pt;width:37pt;height:36pt;z-index:252600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964DDD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41D7DE">
                <v:shape id="_x0000_s2094" style="position:absolute;left:0;text-align:left;margin-left:385.15pt;margin-top:489.9pt;width:37pt;height:36pt;z-index:252601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EDF691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031F1E">
                <v:shape id="_x0000_s2093" style="position:absolute;left:0;text-align:left;margin-left:404.85pt;margin-top:304.05pt;width:51pt;height:36pt;z-index:252602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394254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:65(1)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CD6F9C">
                <v:shape id="_x0000_s2092" style="position:absolute;left:0;text-align:left;margin-left:445.75pt;margin-top:291.5pt;width:51pt;height:36pt;z-index:252603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E83A49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:65(2)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3F5F82">
                <v:shape id="_x0000_s2091" style="position:absolute;left:0;text-align:left;margin-left:421.25pt;margin-top:583.7pt;width:31pt;height:36pt;z-index:252604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8A702B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3FBBAB">
                <v:shape id="_x0000_s2090" style="position:absolute;left:0;text-align:left;margin-left:472.9pt;margin-top:423.35pt;width:37pt;height:36pt;z-index:252605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1066D5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0F66DD">
                <v:shape id="_x0000_s2089" style="position:absolute;left:0;text-align:left;margin-left:450.5pt;margin-top:376.75pt;width:51pt;height:36pt;z-index:252606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A1DC30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:71(1)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E9FAA9">
                <v:shape id="_x0000_s2088" style="position:absolute;left:0;text-align:left;margin-left:492.1pt;margin-top:349.2pt;width:51pt;height:36pt;z-index:252608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46D32E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:71(2)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41FF15">
                <v:shape id="_x0000_s2087" style="position:absolute;left:0;text-align:left;margin-left:362pt;margin-top:529.5pt;width:43pt;height:36pt;z-index:252609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4BF3BB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:275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E3B2BA">
                <v:shape id="_x0000_s2086" style="position:absolute;left:0;text-align:left;margin-left:698.15pt;margin-top:73.35pt;width:43pt;height:36pt;z-index:252610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9F88B3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:276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4C6B34">
                <v:shape id="_x0000_s2085" style="position:absolute;left:0;text-align:left;margin-left:353.5pt;margin-top:270.75pt;width:43pt;height:36pt;z-index:252611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B22FD8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:300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B9775E">
                <v:shape id="_x0000_s2084" style="position:absolute;left:0;text-align:left;margin-left:316.9pt;margin-top:188.55pt;width:43pt;height:36pt;z-index:252612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16745D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2523F2">
                <v:shape id="_x0000_s2083" style="position:absolute;left:0;text-align:left;margin-left:304.45pt;margin-top:433.9pt;width:43pt;height:36pt;z-index:252613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5D79F3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E0C9BD">
                <v:shape id="_x0000_s2082" style="position:absolute;left:0;text-align:left;margin-left:385.95pt;margin-top:261.35pt;width:43pt;height:36pt;z-index:252614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941C63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A834CC">
                <v:shape id="_x0000_s2081" style="position:absolute;left:0;text-align:left;margin-left:337.75pt;margin-top:218.4pt;width:57pt;height:36pt;z-index:252615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40E775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:443(1)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FE477B">
                <v:shape id="_x0000_s2080" style="position:absolute;left:0;text-align:left;margin-left:337.1pt;margin-top:222.65pt;width:57pt;height:36pt;z-index:252616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7BBC57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:443(2)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091D91">
                <v:shape id="_x0000_s2079" style="position:absolute;left:0;text-align:left;margin-left:336.55pt;margin-top:222.65pt;width:57pt;height:36pt;z-index:252617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A05751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:443(3)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BFFC06">
                <v:shape id="_x0000_s2078" style="position:absolute;left:0;text-align:left;margin-left:474.15pt;margin-top:325pt;width:43pt;height:36pt;z-index:252618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9F6B00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:458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343C71">
                <v:shape id="_x0000_s2077" style="position:absolute;left:0;text-align:left;margin-left:603.45pt;margin-top:358.6pt;width:43pt;height:36pt;z-index:252619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6588B0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:467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FF5F65">
                <v:shape id="_x0000_s2076" style="position:absolute;left:0;text-align:left;margin-left:532.1pt;margin-top:343.3pt;width:43pt;height:36pt;z-index:252620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DAAE24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:468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FB5CD7">
                <v:shape id="_x0000_s2075" style="position:absolute;left:0;text-align:left;margin-left:349.1pt;margin-top:512.45pt;width:43pt;height:36pt;z-index:252621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CEA854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:469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2571F4">
                <v:shape id="_x0000_s2074" style="position:absolute;left:0;text-align:left;margin-left:343.15pt;margin-top:505.1pt;width:43pt;height:36pt;z-index:252622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05018F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:470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919348">
                <v:shape id="_x0000_s2073" style="position:absolute;left:0;text-align:left;margin-left:345.25pt;margin-top:169.3pt;width:37pt;height:36pt;z-index:252623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2D7516" w14:textId="77777777" w:rsidR="00C90293" w:rsidRDefault="00307A7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:49</w:t>
                        </w:r>
                      </w:p>
                    </w:txbxContent>
                  </v:textbox>
                </v:shape>
              </w:pict>
            </w:r>
          </w:p>
          <w:p w14:paraId="2F99A707" w14:textId="77777777" w:rsidR="00307A70" w:rsidRPr="008C3E59" w:rsidRDefault="00307A70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25AC" w:rsidRPr="005B4876" w14:paraId="2C4105E7" w14:textId="77777777" w:rsidTr="004532FF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21546" w:type="dxa"/>
            <w:tcBorders>
              <w:top w:val="nil"/>
            </w:tcBorders>
            <w:vAlign w:val="bottom"/>
          </w:tcPr>
          <w:p w14:paraId="653E90AC" w14:textId="77777777" w:rsidR="00307A70" w:rsidRPr="008C3E59" w:rsidRDefault="00307A70" w:rsidP="00355D4B">
            <w:pPr>
              <w:jc w:val="center"/>
              <w:rPr>
                <w:b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2600</w:t>
            </w:r>
          </w:p>
        </w:tc>
      </w:tr>
    </w:tbl>
    <w:p w14:paraId="558C4C94" w14:textId="77777777" w:rsidR="00307A70" w:rsidRPr="00312000" w:rsidRDefault="00307A70" w:rsidP="00A72B10">
      <w:pPr>
        <w:tabs>
          <w:tab w:val="left" w:pos="2738"/>
        </w:tabs>
      </w:pPr>
    </w:p>
    <w:tbl>
      <w:tblPr>
        <w:tblW w:w="2154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1546"/>
      </w:tblGrid>
      <w:tr w:rsidR="002C054A" w:rsidRPr="005B4876" w14:paraId="5D7C8F35" w14:textId="77777777" w:rsidTr="004532FF">
        <w:trPr>
          <w:trHeight w:val="13723"/>
        </w:trPr>
        <w:tc>
          <w:tcPr>
            <w:tcW w:w="2154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099"/>
              <w:gridCol w:w="1984"/>
              <w:gridCol w:w="3447"/>
              <w:gridCol w:w="6"/>
            </w:tblGrid>
            <w:tr w:rsidR="00714299" w:rsidRPr="00230DDF" w14:paraId="1D75FF9F" w14:textId="77777777" w:rsidTr="00532724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0262A58F" w14:textId="77777777" w:rsidR="00307A70" w:rsidRPr="00230DDF" w:rsidRDefault="00307A70" w:rsidP="00532724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lastRenderedPageBreak/>
                    <w:t>Условные обозначения:</w:t>
                  </w:r>
                </w:p>
              </w:tc>
            </w:tr>
            <w:tr w:rsidR="00477AF3" w:rsidRPr="00230DDF" w14:paraId="0489A4A7" w14:textId="77777777" w:rsidTr="00477AF3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52DC31BB" w14:textId="77777777" w:rsidR="00307A70" w:rsidRPr="00230DDF" w:rsidRDefault="00307A70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099" w:type="dxa"/>
                  <w:vAlign w:val="center"/>
                </w:tcPr>
                <w:p w14:paraId="646CC1E7" w14:textId="77777777" w:rsidR="00307A70" w:rsidRPr="00230DDF" w:rsidRDefault="00307A70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4" w:type="dxa"/>
                  <w:vAlign w:val="center"/>
                </w:tcPr>
                <w:p w14:paraId="3B579522" w14:textId="77777777" w:rsidR="00307A70" w:rsidRPr="00230DDF" w:rsidRDefault="00307A70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2A010781" w14:textId="77777777" w:rsidR="00307A70" w:rsidRPr="00230DDF" w:rsidRDefault="00307A70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477AF3" w:rsidRPr="00230DDF" w14:paraId="29559FF0" w14:textId="77777777" w:rsidTr="00477AF3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2F7E4468" w14:textId="77777777" w:rsidR="00307A70" w:rsidRPr="00230DDF" w:rsidRDefault="00307A70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9" w:type="dxa"/>
                  <w:vAlign w:val="center"/>
                </w:tcPr>
                <w:p w14:paraId="1A1303EE" w14:textId="77777777" w:rsidR="00307A70" w:rsidRPr="00230DDF" w:rsidRDefault="00307A70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4" w:type="dxa"/>
                  <w:vAlign w:val="center"/>
                </w:tcPr>
                <w:p w14:paraId="668A7323" w14:textId="77777777" w:rsidR="00307A70" w:rsidRPr="00230DDF" w:rsidRDefault="00307A70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686FEFF6" w14:textId="77777777" w:rsidR="00307A70" w:rsidRPr="00230DDF" w:rsidRDefault="00307A70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477AF3" w:rsidRPr="00230DDF" w14:paraId="5BE99EF0" w14:textId="77777777" w:rsidTr="00477AF3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54E57F6C" w14:textId="77777777" w:rsidR="00307A70" w:rsidRPr="00230DDF" w:rsidRDefault="00307A7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9" w:type="dxa"/>
                  <w:tcBorders>
                    <w:bottom w:val="single" w:sz="4" w:space="0" w:color="auto"/>
                  </w:tcBorders>
                </w:tcPr>
                <w:p w14:paraId="035625C9" w14:textId="77777777" w:rsidR="00307A70" w:rsidRPr="00F40298" w:rsidRDefault="00307A7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14:paraId="1AF43171" w14:textId="77777777" w:rsidR="00307A70" w:rsidRPr="00230DDF" w:rsidRDefault="00307A70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 wp14:anchorId="47CBEB60" wp14:editId="7511A0E2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14:paraId="25196FFA" w14:textId="77777777" w:rsidR="00307A70" w:rsidRPr="00F40298" w:rsidRDefault="00307A7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477AF3" w:rsidRPr="00230DDF" w14:paraId="634F0A04" w14:textId="77777777" w:rsidTr="006B5088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14:paraId="2C834437" w14:textId="77777777" w:rsidR="00307A70" w:rsidRPr="00F40298" w:rsidRDefault="00307A70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42DCC274" w14:textId="77777777" w:rsidR="00307A70" w:rsidRPr="00F40298" w:rsidRDefault="00307A70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2A1CB921" w14:textId="77777777" w:rsidR="00307A70" w:rsidRPr="00230DDF" w:rsidRDefault="00307A70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2AF6EA6D" w14:textId="77777777" w:rsidR="00307A70" w:rsidRDefault="00307A7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14:paraId="5D8C1D5B" w14:textId="77777777" w:rsidR="00307A70" w:rsidRPr="00230DDF" w:rsidRDefault="00307A7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477AF3" w:rsidRPr="00230DDF" w14:paraId="4C25B2CA" w14:textId="77777777" w:rsidTr="006B5088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14:paraId="6A40331D" w14:textId="77777777" w:rsidR="00307A70" w:rsidRPr="00230DDF" w:rsidRDefault="00307A70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14:paraId="3BF5BC72" w14:textId="77777777" w:rsidR="00307A70" w:rsidRPr="00F40298" w:rsidRDefault="00307A7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5D4B443E" w14:textId="77777777" w:rsidR="00307A70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055E43B">
                      <v:line id="_x0000_s2072" style="position:absolute;left:0;text-align:left;flip:y;z-index:252638720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2B85EEC5" w14:textId="77777777" w:rsidR="00307A70" w:rsidRPr="00230DDF" w:rsidRDefault="00307A70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477AF3" w:rsidRPr="00230DDF" w14:paraId="713E2782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14:paraId="5D48C433" w14:textId="77777777" w:rsidR="00307A70" w:rsidRPr="00230DDF" w:rsidRDefault="00307A70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B9BCA0B" w14:textId="77777777" w:rsidR="00307A70" w:rsidRPr="00F40298" w:rsidRDefault="00307A7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2A2E8F4" w14:textId="77777777" w:rsidR="00307A70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A217517">
                      <v:line id="_x0000_s2071" style="position:absolute;left:0;text-align:left;flip:y;z-index:252624384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CFB421" w14:textId="77777777" w:rsidR="00307A70" w:rsidRPr="00230DDF" w:rsidRDefault="00307A7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477AF3" w:rsidRPr="00230DDF" w14:paraId="4261A3C0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87E980A" w14:textId="77777777" w:rsidR="00307A70" w:rsidRPr="00100A99" w:rsidRDefault="00307A70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B9BB48A" w14:textId="77777777" w:rsidR="00307A70" w:rsidRPr="00100A99" w:rsidRDefault="00307A7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0F69E42F" w14:textId="77777777" w:rsidR="00307A70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095BC0A">
                      <v:oval id="_x0000_s2070" style="position:absolute;left:0;text-align:left;margin-left:0;margin-top:2.15pt;width:4.25pt;height:4.25pt;z-index:252625408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6C638E94" w14:textId="77777777" w:rsidR="00307A70" w:rsidRPr="00230DDF" w:rsidRDefault="00307A7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477AF3" w:rsidRPr="00230DDF" w14:paraId="3337D712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D3CA74" w14:textId="77777777" w:rsidR="00307A70" w:rsidRPr="00100A99" w:rsidRDefault="00307A70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0A857A" w14:textId="77777777" w:rsidR="00307A70" w:rsidRPr="00100A99" w:rsidRDefault="00307A7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0CAF8226" w14:textId="77777777" w:rsidR="00307A70" w:rsidRPr="00230DDF" w:rsidRDefault="00307A70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 wp14:anchorId="7B5B8673" wp14:editId="0141DA2D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4420A3C7" w14:textId="77777777" w:rsidR="00307A70" w:rsidRPr="00100A99" w:rsidRDefault="00307A7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477AF3" w:rsidRPr="00230DDF" w14:paraId="5EAF8633" w14:textId="77777777" w:rsidTr="00477AF3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04295D9" w14:textId="77777777" w:rsidR="00307A70" w:rsidRPr="00100A99" w:rsidRDefault="00307A70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57B642D" w14:textId="77777777" w:rsidR="00307A70" w:rsidRPr="00100A99" w:rsidRDefault="00307A70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BECA9F" w14:textId="77777777" w:rsidR="00307A70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65B8F24">
                      <v:rect id="_x0000_s2069" style="position:absolute;left:0;text-align:left;margin-left:39.9pt;margin-top:9.2pt;width:8.5pt;height:8.5pt;z-index:252626432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770076A" w14:textId="77777777" w:rsidR="00307A70" w:rsidRDefault="00307A7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14:paraId="4FD94EC4" w14:textId="77777777" w:rsidR="00307A70" w:rsidRPr="00230DDF" w:rsidRDefault="00307A7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18469F3B" w14:textId="77777777" w:rsidTr="00477AF3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0EBC39EF" w14:textId="77777777" w:rsidR="00307A70" w:rsidRPr="00230DDF" w:rsidRDefault="00307A70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072C69" w14:textId="77777777" w:rsidR="00307A70" w:rsidRPr="00100A99" w:rsidRDefault="00307A70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сооружения, объекта незавершенного строительства, представляющий собой окружность, размеры которой не могут быть переданы в масштабе графической части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3FA6E4" w14:textId="77777777" w:rsidR="00307A70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18F4B06">
                      <v:oval id="_x0000_s2068" style="position:absolute;left:0;text-align:left;margin-left:39.9pt;margin-top:12.7pt;width:8.5pt;height:8.5pt;z-index:252627456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0F23E22" w14:textId="77777777" w:rsidR="00307A70" w:rsidRPr="00230DDF" w:rsidRDefault="00307A70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3555EF44" w14:textId="77777777" w:rsidTr="00380A87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68575E17" w14:textId="77777777" w:rsidR="00307A70" w:rsidRPr="00100A99" w:rsidRDefault="00307A70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7AC19961" w14:textId="77777777" w:rsidR="00307A70" w:rsidRPr="00100A99" w:rsidRDefault="00307A70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70261632" w14:textId="77777777" w:rsidR="00307A70" w:rsidRPr="00313936" w:rsidRDefault="00307A70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002E7507" w14:textId="77777777" w:rsidR="00307A70" w:rsidRDefault="00307A70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14:paraId="114C4093" w14:textId="77777777" w:rsidR="00307A70" w:rsidRPr="00313936" w:rsidRDefault="00307A70" w:rsidP="00532724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477AF3" w:rsidRPr="00230DDF" w14:paraId="0A02617B" w14:textId="77777777" w:rsidTr="00380A87">
              <w:trPr>
                <w:cantSplit/>
              </w:trPr>
              <w:tc>
                <w:tcPr>
                  <w:tcW w:w="445" w:type="dxa"/>
                  <w:vMerge/>
                </w:tcPr>
                <w:p w14:paraId="3CC8DDD3" w14:textId="77777777" w:rsidR="00307A70" w:rsidRPr="00BF6242" w:rsidRDefault="00307A70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14:paraId="00F2B6B5" w14:textId="77777777" w:rsidR="00307A70" w:rsidRPr="00100A99" w:rsidRDefault="00307A70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7A57E311" w14:textId="77777777" w:rsidR="00307A70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13DD62F">
                      <v:line id="_x0000_s2067" style="position:absolute;left:0;text-align:left;flip:y;z-index:252639744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18AEEE8D" w14:textId="77777777" w:rsidR="00307A70" w:rsidRPr="00100A99" w:rsidRDefault="00307A70" w:rsidP="0053272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477AF3" w:rsidRPr="00230DDF" w14:paraId="1E60F2AF" w14:textId="77777777" w:rsidTr="00477AF3">
              <w:trPr>
                <w:cantSplit/>
              </w:trPr>
              <w:tc>
                <w:tcPr>
                  <w:tcW w:w="445" w:type="dxa"/>
                  <w:vMerge/>
                </w:tcPr>
                <w:p w14:paraId="18625F63" w14:textId="77777777" w:rsidR="00307A70" w:rsidRPr="00100A99" w:rsidRDefault="00307A70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10F2192E" w14:textId="77777777" w:rsidR="00307A70" w:rsidRPr="00100A99" w:rsidRDefault="00307A70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32BCC6BD" w14:textId="77777777" w:rsidR="00307A70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C4E9AF8">
                      <v:line id="_x0000_s2066" style="position:absolute;left:0;text-align:left;flip:y;z-index:252628480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0F211003" w14:textId="77777777" w:rsidR="00307A70" w:rsidRDefault="00307A70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14:paraId="02700448" w14:textId="77777777" w:rsidR="00307A70" w:rsidRPr="00100A99" w:rsidRDefault="00307A70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477AF3" w:rsidRPr="00230DDF" w14:paraId="76C676EB" w14:textId="77777777" w:rsidTr="00477AF3">
              <w:trPr>
                <w:cantSplit/>
              </w:trPr>
              <w:tc>
                <w:tcPr>
                  <w:tcW w:w="445" w:type="dxa"/>
                  <w:vMerge/>
                </w:tcPr>
                <w:p w14:paraId="084AE3B8" w14:textId="77777777" w:rsidR="00307A70" w:rsidRPr="00100A99" w:rsidRDefault="00307A70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3C0EC08B" w14:textId="77777777" w:rsidR="00307A70" w:rsidRPr="00100A99" w:rsidRDefault="00307A70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1CFD5EE7" w14:textId="77777777" w:rsidR="00307A70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E9C0A63">
                      <v:line id="_x0000_s2065" style="position:absolute;left:0;text-align:left;flip:y;z-index:252629504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3F2E858E" w14:textId="77777777" w:rsidR="00307A70" w:rsidRPr="00100A99" w:rsidRDefault="00307A70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00C7FE74" w14:textId="77777777" w:rsidTr="00477AF3">
              <w:trPr>
                <w:cantSplit/>
              </w:trPr>
              <w:tc>
                <w:tcPr>
                  <w:tcW w:w="445" w:type="dxa"/>
                  <w:vMerge/>
                </w:tcPr>
                <w:p w14:paraId="36CD0983" w14:textId="77777777" w:rsidR="00307A70" w:rsidRPr="00100A99" w:rsidRDefault="00307A70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72F2AF0B" w14:textId="77777777" w:rsidR="00307A70" w:rsidRPr="00100A99" w:rsidRDefault="00307A70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63322BA2" w14:textId="77777777" w:rsidR="00307A70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3476030">
                      <v:line id="_x0000_s2064" style="position:absolute;left:0;text-align:left;flip:y;z-index:252630528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16C0E2C3" w14:textId="77777777" w:rsidR="00307A70" w:rsidRPr="00100A99" w:rsidRDefault="00307A70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448256FF" w14:textId="77777777" w:rsidTr="00477AF3">
              <w:trPr>
                <w:cantSplit/>
              </w:trPr>
              <w:tc>
                <w:tcPr>
                  <w:tcW w:w="445" w:type="dxa"/>
                  <w:vMerge/>
                </w:tcPr>
                <w:p w14:paraId="137950AE" w14:textId="77777777" w:rsidR="00307A70" w:rsidRPr="00100A99" w:rsidRDefault="00307A70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018E0F4" w14:textId="77777777" w:rsidR="00307A70" w:rsidRPr="00100A99" w:rsidRDefault="00307A70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7AC965" w14:textId="77777777" w:rsidR="00307A70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44204C1">
                      <v:line id="_x0000_s2063" style="position:absolute;left:0;text-align:left;flip:y;z-index:252631552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28CF43C" w14:textId="77777777" w:rsidR="00307A70" w:rsidRPr="00100A99" w:rsidRDefault="00307A70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3D6851A8" w14:textId="77777777" w:rsidTr="00477AF3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14:paraId="57504D20" w14:textId="77777777" w:rsidR="00307A70" w:rsidRPr="00100A99" w:rsidRDefault="00307A70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ABB252" w14:textId="77777777" w:rsidR="00307A70" w:rsidRPr="00100A99" w:rsidRDefault="00307A70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BE4CAA1" w14:textId="77777777" w:rsidR="00307A70" w:rsidRPr="00230DDF" w:rsidRDefault="00000000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3BD2892">
                      <v:line id="_x0000_s2062" style="position:absolute;left:0;text-align:left;flip:y;z-index:252632576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33E7055" w14:textId="77777777" w:rsidR="00307A70" w:rsidRPr="00100A99" w:rsidRDefault="00307A70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64D78D0E" w14:textId="77777777" w:rsidTr="00477AF3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117FB5" w14:textId="77777777" w:rsidR="00307A70" w:rsidRPr="00100A99" w:rsidRDefault="00307A70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85D2F40" w14:textId="77777777" w:rsidR="00307A70" w:rsidRPr="000E07F5" w:rsidRDefault="00307A7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EA84B0" w14:textId="77777777" w:rsidR="00307A70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ACA3551">
                      <v:oval id="_x0000_s2061" style="position:absolute;left:0;text-align:left;margin-left:0;margin-top:5.35pt;width:2.85pt;height:2.85pt;z-index:252633600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4F136FD" w14:textId="77777777" w:rsidR="00307A70" w:rsidRPr="00230DDF" w:rsidRDefault="00307A7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7A47B02D" w14:textId="77777777" w:rsidTr="00F9448D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3C4B49BF" w14:textId="77777777" w:rsidR="00307A70" w:rsidRDefault="00307A70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2F59014D" w14:textId="77777777" w:rsidR="00307A70" w:rsidRPr="000E07F5" w:rsidRDefault="00307A7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0493A372" w14:textId="77777777" w:rsidR="00307A70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4A6C3AD1">
                      <v:group id="_x0000_s2058" style="position:absolute;left:0;text-align:left;margin-left:36.1pt;margin-top:8.5pt;width:17.05pt;height:14.35pt;z-index:252640768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2060" type="#_x0000_t5" style="position:absolute;left:5831;top:5884;width:170;height:170"/>
                        <v:oval id="_x0000_s2059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2EF1EFEE" w14:textId="77777777" w:rsidR="00307A70" w:rsidRDefault="00307A7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14:paraId="128E5B0D" w14:textId="77777777" w:rsidR="00307A70" w:rsidRPr="00230DDF" w:rsidRDefault="00307A70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477AF3" w:rsidRPr="00230DDF" w14:paraId="6702F6B0" w14:textId="77777777" w:rsidTr="00F9448D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14:paraId="2B3E9FDE" w14:textId="77777777" w:rsidR="00307A70" w:rsidRPr="00230DDF" w:rsidRDefault="00307A70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14:paraId="1C87C252" w14:textId="77777777" w:rsidR="00307A70" w:rsidRPr="00230DDF" w:rsidRDefault="00307A70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1F367FE2" w14:textId="77777777" w:rsidR="00307A70" w:rsidRPr="00230DDF" w:rsidRDefault="00307A70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08D4CE82" w14:textId="77777777" w:rsidR="00307A70" w:rsidRPr="00230DDF" w:rsidRDefault="00307A70" w:rsidP="00532724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477AF3" w:rsidRPr="00230DDF" w14:paraId="52CD73EC" w14:textId="77777777" w:rsidTr="00477AF3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77BEB73E" w14:textId="77777777" w:rsidR="00307A70" w:rsidRPr="00230DDF" w:rsidRDefault="00307A70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14:paraId="6A88C8A5" w14:textId="77777777" w:rsidR="00307A70" w:rsidRPr="00230DDF" w:rsidRDefault="00307A70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1C865D5A" w14:textId="77777777" w:rsidR="00307A70" w:rsidRPr="00230DDF" w:rsidRDefault="00000000" w:rsidP="00532724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35194E53">
                      <v:group id="_x0000_s2055" style="position:absolute;left:0;text-align:left;margin-left:39.5pt;margin-top:8.55pt;width:9.25pt;height:9.25pt;z-index:252634624;mso-position-horizontal-relative:text;mso-position-vertical-relative:text" coordorigin="6314,5187" coordsize="170,170">
                        <v:rect id="_x0000_s2057" style="position:absolute;left:6314;top:5187;width:170;height:170"/>
                        <v:oval id="_x0000_s2056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69B7FF63" w14:textId="77777777" w:rsidR="00307A70" w:rsidRPr="00230DDF" w:rsidRDefault="00307A70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477AF3" w:rsidRPr="00230DDF" w14:paraId="44042281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E50159" w14:textId="77777777" w:rsidR="00307A70" w:rsidRPr="000E07F5" w:rsidRDefault="00307A70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2717A4B" w14:textId="77777777" w:rsidR="00307A70" w:rsidRDefault="00307A7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14:paraId="766D433E" w14:textId="77777777" w:rsidR="00307A70" w:rsidRPr="000E07F5" w:rsidRDefault="00307A70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B9A3F9" w14:textId="77777777" w:rsidR="00307A70" w:rsidRPr="00230DDF" w:rsidRDefault="0000000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26DE9D4C">
                      <v:group id="_x0000_s2052" style="position:absolute;left:0;text-align:left;margin-left:0;margin-top:5.3pt;width:6.05pt;height:6.05pt;z-index:252635648;mso-position-horizontal:center;mso-position-horizontal-relative:text;mso-position-vertical-relative:text" coordorigin="6125,5701" coordsize="57,57">
                        <v:oval id="_x0000_s2054" style="position:absolute;left:6125;top:5701;width:57;height:57"/>
                        <v:oval id="_x0000_s2053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4D46A6F" w14:textId="77777777" w:rsidR="00307A70" w:rsidRPr="00230DDF" w:rsidRDefault="00307A7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477AF3" w:rsidRPr="00230DDF" w14:paraId="47796568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DAC8434" w14:textId="77777777" w:rsidR="00307A70" w:rsidRPr="000E07F5" w:rsidRDefault="00307A70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E58BAD3" w14:textId="77777777" w:rsidR="00307A70" w:rsidRPr="000E07F5" w:rsidRDefault="00307A7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D03F4E9" w14:textId="77777777" w:rsidR="00307A70" w:rsidRPr="00230DDF" w:rsidRDefault="0000000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545299A">
                      <v:line id="_x0000_s2051" style="position:absolute;left:0;text-align:left;flip:y;z-index:252636672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BD77AB2" w14:textId="77777777" w:rsidR="00307A70" w:rsidRDefault="00307A7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14:paraId="348AAF72" w14:textId="77777777" w:rsidR="00307A70" w:rsidRPr="00230DDF" w:rsidRDefault="00307A7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477AF3" w:rsidRPr="00230DDF" w14:paraId="6BE4A833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341B14" w14:textId="77777777" w:rsidR="00307A70" w:rsidRPr="000E07F5" w:rsidRDefault="00307A70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FF8F01" w14:textId="77777777" w:rsidR="00307A70" w:rsidRPr="000E07F5" w:rsidRDefault="00307A7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определении координат характерных точек границ земельного участка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B1DF0CF" w14:textId="77777777" w:rsidR="00307A70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959CD3E">
                      <v:line id="_x0000_s2050" style="position:absolute;left:0;text-align:left;flip:y;z-index:252637696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ABE7B3" w14:textId="77777777" w:rsidR="00307A70" w:rsidRPr="00230DDF" w:rsidRDefault="00307A7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  <w:tr w:rsidR="00714299" w:rsidRPr="00230DDF" w14:paraId="5D06DC57" w14:textId="77777777" w:rsidTr="00532724">
              <w:trPr>
                <w:cantSplit/>
              </w:trPr>
              <w:tc>
                <w:tcPr>
                  <w:tcW w:w="998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E159521" w14:textId="77777777" w:rsidR="00307A70" w:rsidRPr="00BF6242" w:rsidRDefault="00307A70" w:rsidP="00532724">
                  <w:pPr>
                    <w:jc w:val="both"/>
                    <w:rPr>
                      <w:sz w:val="4"/>
                      <w:szCs w:val="4"/>
                    </w:rPr>
                  </w:pPr>
                </w:p>
              </w:tc>
            </w:tr>
          </w:tbl>
          <w:p w14:paraId="6B3FEF23" w14:textId="77777777" w:rsidR="00307A70" w:rsidRDefault="00307A70" w:rsidP="00714299"/>
          <w:p w14:paraId="0EC60362" w14:textId="77777777" w:rsidR="00307A70" w:rsidRPr="005B4876" w:rsidRDefault="00307A70" w:rsidP="00D45A64">
            <w:pPr>
              <w:jc w:val="center"/>
            </w:pPr>
          </w:p>
        </w:tc>
      </w:tr>
    </w:tbl>
    <w:p w14:paraId="0E8EBE79" w14:textId="77777777" w:rsidR="00307A70" w:rsidRDefault="00307A70"/>
    <w:sectPr w:rsidR="00307A70" w:rsidSect="004532FF">
      <w:footerReference w:type="even" r:id="rId13"/>
      <w:footerReference w:type="default" r:id="rId14"/>
      <w:pgSz w:w="23814" w:h="16839" w:orient="landscape" w:code="8"/>
      <w:pgMar w:top="1134" w:right="1134" w:bottom="1085" w:left="1134" w:header="709" w:footer="709" w:gutter="0"/>
      <w:pgNumType w:start="1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F18DD" w14:textId="77777777" w:rsidR="00B7032D" w:rsidRDefault="00B7032D">
      <w:r>
        <w:separator/>
      </w:r>
    </w:p>
  </w:endnote>
  <w:endnote w:type="continuationSeparator" w:id="0">
    <w:p w14:paraId="77B81D63" w14:textId="77777777" w:rsidR="00B7032D" w:rsidRDefault="00B7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17FA9" w14:textId="77777777" w:rsidR="009636C1" w:rsidRDefault="000C3E6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4FB3197" w14:textId="77777777"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7AAB4" w14:textId="77777777" w:rsidR="008D51C3" w:rsidRDefault="00307A70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24C89D8" w14:textId="77777777"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867D1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A6D03" w14:textId="77777777" w:rsidR="00B7032D" w:rsidRDefault="00B7032D">
      <w:r>
        <w:separator/>
      </w:r>
    </w:p>
  </w:footnote>
  <w:footnote w:type="continuationSeparator" w:id="0">
    <w:p w14:paraId="738D140B" w14:textId="77777777" w:rsidR="00B7032D" w:rsidRDefault="00B70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FCFD2" w14:textId="77777777" w:rsidR="004D6734" w:rsidRDefault="004D67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BAFCE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821463047">
    <w:abstractNumId w:val="32"/>
  </w:num>
  <w:num w:numId="2" w16cid:durableId="647906514">
    <w:abstractNumId w:val="28"/>
  </w:num>
  <w:num w:numId="3" w16cid:durableId="2009405224">
    <w:abstractNumId w:val="38"/>
  </w:num>
  <w:num w:numId="4" w16cid:durableId="1501241021">
    <w:abstractNumId w:val="15"/>
  </w:num>
  <w:num w:numId="5" w16cid:durableId="1593853003">
    <w:abstractNumId w:val="12"/>
  </w:num>
  <w:num w:numId="6" w16cid:durableId="32078500">
    <w:abstractNumId w:val="27"/>
  </w:num>
  <w:num w:numId="7" w16cid:durableId="1834252043">
    <w:abstractNumId w:val="17"/>
  </w:num>
  <w:num w:numId="8" w16cid:durableId="326640165">
    <w:abstractNumId w:val="42"/>
  </w:num>
  <w:num w:numId="9" w16cid:durableId="126777072">
    <w:abstractNumId w:val="7"/>
  </w:num>
  <w:num w:numId="10" w16cid:durableId="1457334985">
    <w:abstractNumId w:val="1"/>
  </w:num>
  <w:num w:numId="11" w16cid:durableId="1003239637">
    <w:abstractNumId w:val="13"/>
  </w:num>
  <w:num w:numId="12" w16cid:durableId="342899471">
    <w:abstractNumId w:val="30"/>
  </w:num>
  <w:num w:numId="13" w16cid:durableId="634406464">
    <w:abstractNumId w:val="24"/>
  </w:num>
  <w:num w:numId="14" w16cid:durableId="734741362">
    <w:abstractNumId w:val="31"/>
  </w:num>
  <w:num w:numId="15" w16cid:durableId="855000833">
    <w:abstractNumId w:val="5"/>
  </w:num>
  <w:num w:numId="16" w16cid:durableId="409624009">
    <w:abstractNumId w:val="35"/>
  </w:num>
  <w:num w:numId="17" w16cid:durableId="1539393161">
    <w:abstractNumId w:val="0"/>
  </w:num>
  <w:num w:numId="18" w16cid:durableId="722487815">
    <w:abstractNumId w:val="39"/>
  </w:num>
  <w:num w:numId="19" w16cid:durableId="800342883">
    <w:abstractNumId w:val="10"/>
  </w:num>
  <w:num w:numId="20" w16cid:durableId="151023925">
    <w:abstractNumId w:val="4"/>
  </w:num>
  <w:num w:numId="21" w16cid:durableId="54934773">
    <w:abstractNumId w:val="37"/>
  </w:num>
  <w:num w:numId="22" w16cid:durableId="1563249258">
    <w:abstractNumId w:val="11"/>
  </w:num>
  <w:num w:numId="23" w16cid:durableId="444733195">
    <w:abstractNumId w:val="33"/>
  </w:num>
  <w:num w:numId="24" w16cid:durableId="59836889">
    <w:abstractNumId w:val="21"/>
  </w:num>
  <w:num w:numId="25" w16cid:durableId="398483692">
    <w:abstractNumId w:val="2"/>
  </w:num>
  <w:num w:numId="26" w16cid:durableId="489055796">
    <w:abstractNumId w:val="22"/>
  </w:num>
  <w:num w:numId="27" w16cid:durableId="1947535425">
    <w:abstractNumId w:val="44"/>
  </w:num>
  <w:num w:numId="28" w16cid:durableId="1831166837">
    <w:abstractNumId w:val="29"/>
  </w:num>
  <w:num w:numId="29" w16cid:durableId="1554534991">
    <w:abstractNumId w:val="36"/>
  </w:num>
  <w:num w:numId="30" w16cid:durableId="150218827">
    <w:abstractNumId w:val="14"/>
  </w:num>
  <w:num w:numId="31" w16cid:durableId="694774541">
    <w:abstractNumId w:val="6"/>
  </w:num>
  <w:num w:numId="32" w16cid:durableId="1081876642">
    <w:abstractNumId w:val="8"/>
  </w:num>
  <w:num w:numId="33" w16cid:durableId="242839941">
    <w:abstractNumId w:val="26"/>
  </w:num>
  <w:num w:numId="34" w16cid:durableId="623803765">
    <w:abstractNumId w:val="18"/>
  </w:num>
  <w:num w:numId="35" w16cid:durableId="1435710387">
    <w:abstractNumId w:val="19"/>
  </w:num>
  <w:num w:numId="36" w16cid:durableId="2062751042">
    <w:abstractNumId w:val="23"/>
  </w:num>
  <w:num w:numId="37" w16cid:durableId="189224764">
    <w:abstractNumId w:val="3"/>
  </w:num>
  <w:num w:numId="38" w16cid:durableId="643435669">
    <w:abstractNumId w:val="9"/>
  </w:num>
  <w:num w:numId="39" w16cid:durableId="1277256397">
    <w:abstractNumId w:val="25"/>
  </w:num>
  <w:num w:numId="40" w16cid:durableId="1016269847">
    <w:abstractNumId w:val="43"/>
  </w:num>
  <w:num w:numId="41" w16cid:durableId="318995648">
    <w:abstractNumId w:val="43"/>
    <w:lvlOverride w:ilvl="0">
      <w:startOverride w:val="1"/>
    </w:lvlOverride>
  </w:num>
  <w:num w:numId="42" w16cid:durableId="623199513">
    <w:abstractNumId w:val="43"/>
    <w:lvlOverride w:ilvl="0">
      <w:startOverride w:val="1"/>
    </w:lvlOverride>
  </w:num>
  <w:num w:numId="43" w16cid:durableId="12659635">
    <w:abstractNumId w:val="43"/>
    <w:lvlOverride w:ilvl="0">
      <w:startOverride w:val="1"/>
    </w:lvlOverride>
  </w:num>
  <w:num w:numId="44" w16cid:durableId="1206140810">
    <w:abstractNumId w:val="16"/>
  </w:num>
  <w:num w:numId="45" w16cid:durableId="741409848">
    <w:abstractNumId w:val="20"/>
  </w:num>
  <w:num w:numId="46" w16cid:durableId="66080564">
    <w:abstractNumId w:val="41"/>
  </w:num>
  <w:num w:numId="47" w16cid:durableId="1562714024">
    <w:abstractNumId w:val="40"/>
  </w:num>
  <w:num w:numId="48" w16cid:durableId="2726768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397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6277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EF9"/>
    <w:rsid w:val="002215EE"/>
    <w:rsid w:val="00235B59"/>
    <w:rsid w:val="00244AC1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07A70"/>
    <w:rsid w:val="00316C68"/>
    <w:rsid w:val="0032318F"/>
    <w:rsid w:val="00333228"/>
    <w:rsid w:val="00334845"/>
    <w:rsid w:val="00335943"/>
    <w:rsid w:val="00341334"/>
    <w:rsid w:val="003504A5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0EAF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1151"/>
    <w:rsid w:val="004F6433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731FF"/>
    <w:rsid w:val="0068222D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B1A3F"/>
    <w:rsid w:val="007C396C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032D"/>
    <w:rsid w:val="00B75329"/>
    <w:rsid w:val="00B83637"/>
    <w:rsid w:val="00B862FE"/>
    <w:rsid w:val="00B90700"/>
    <w:rsid w:val="00B94B6D"/>
    <w:rsid w:val="00BA5886"/>
    <w:rsid w:val="00BA63F4"/>
    <w:rsid w:val="00BE1C64"/>
    <w:rsid w:val="00C018DB"/>
    <w:rsid w:val="00C1180D"/>
    <w:rsid w:val="00C15F16"/>
    <w:rsid w:val="00C26752"/>
    <w:rsid w:val="00C31218"/>
    <w:rsid w:val="00C353BB"/>
    <w:rsid w:val="00C364D0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90293"/>
    <w:rsid w:val="00CA151C"/>
    <w:rsid w:val="00CB275F"/>
    <w:rsid w:val="00CB731D"/>
    <w:rsid w:val="00CC0FD2"/>
    <w:rsid w:val="00CC4C2B"/>
    <w:rsid w:val="00CC78C8"/>
    <w:rsid w:val="00CD4899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6E9C"/>
    <w:rsid w:val="00E22EAF"/>
    <w:rsid w:val="00E27149"/>
    <w:rsid w:val="00E34A2D"/>
    <w:rsid w:val="00E4061E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90BB8"/>
    <w:rsid w:val="00F94324"/>
    <w:rsid w:val="00F969E1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76"/>
    <o:shapelayout v:ext="edit">
      <o:idmap v:ext="edit" data="2,3"/>
    </o:shapelayout>
  </w:shapeDefaults>
  <w:decimalSymbol w:val=","/>
  <w:listSeparator w:val=";"/>
  <w14:docId w14:val="2099CB4B"/>
  <w15:docId w15:val="{1428E202-8BDD-40F8-8351-0F63B2BA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9DA0F-59B0-47AE-A3C8-F58CDD8F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1</TotalTime>
  <Pages>1</Pages>
  <Words>22986</Words>
  <Characters>131023</Characters>
  <Application>Microsoft Office Word</Application>
  <DocSecurity>0</DocSecurity>
  <Lines>1091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153702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5</cp:revision>
  <cp:lastPrinted>2024-06-07T08:53:00Z</cp:lastPrinted>
  <dcterms:created xsi:type="dcterms:W3CDTF">2024-06-07T08:51:00Z</dcterms:created>
  <dcterms:modified xsi:type="dcterms:W3CDTF">2024-06-07T08:54:00Z</dcterms:modified>
</cp:coreProperties>
</file>