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9"/>
        <w:gridCol w:w="9"/>
        <w:gridCol w:w="414"/>
        <w:gridCol w:w="156"/>
        <w:gridCol w:w="344"/>
        <w:gridCol w:w="362"/>
        <w:gridCol w:w="17"/>
        <w:gridCol w:w="549"/>
        <w:gridCol w:w="39"/>
        <w:gridCol w:w="358"/>
        <w:gridCol w:w="527"/>
        <w:gridCol w:w="53"/>
        <w:gridCol w:w="231"/>
        <w:gridCol w:w="62"/>
        <w:gridCol w:w="218"/>
        <w:gridCol w:w="212"/>
        <w:gridCol w:w="148"/>
        <w:gridCol w:w="172"/>
        <w:gridCol w:w="315"/>
        <w:gridCol w:w="771"/>
        <w:gridCol w:w="11"/>
        <w:gridCol w:w="142"/>
        <w:gridCol w:w="85"/>
        <w:gridCol w:w="54"/>
        <w:gridCol w:w="150"/>
        <w:gridCol w:w="987"/>
        <w:gridCol w:w="192"/>
        <w:gridCol w:w="86"/>
        <w:gridCol w:w="1001"/>
        <w:gridCol w:w="36"/>
        <w:gridCol w:w="1242"/>
      </w:tblGrid>
      <w:tr w:rsidR="00C808E7" w:rsidRPr="004A75A7" w14:paraId="3B39AAA6" w14:textId="77777777" w:rsidTr="00531425">
        <w:trPr>
          <w:trHeight w:val="480"/>
        </w:trPr>
        <w:tc>
          <w:tcPr>
            <w:tcW w:w="10206" w:type="dxa"/>
            <w:gridSpan w:val="34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8A91FE6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78A47AB3" w14:textId="77777777" w:rsidTr="00531425">
        <w:trPr>
          <w:trHeight w:val="322"/>
        </w:trPr>
        <w:tc>
          <w:tcPr>
            <w:tcW w:w="10206" w:type="dxa"/>
            <w:gridSpan w:val="34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5471F4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0CC4F4D3" w14:textId="77777777" w:rsidTr="00F1318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0415CB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72707321" w14:textId="77777777" w:rsidTr="00E55487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F10197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194F66" w:rsidRPr="00194F66">
              <w:rPr>
                <w:lang w:val="ru-RU"/>
              </w:rPr>
              <w:t xml:space="preserve"> </w:t>
            </w:r>
            <w:r w:rsidR="00C40534" w:rsidRPr="00FB5EE8">
              <w:rPr>
                <w:u w:val="single"/>
                <w:lang w:val="ru-RU"/>
              </w:rPr>
              <w:t>60:27:0140108</w:t>
            </w:r>
          </w:p>
          <w:p w14:paraId="0AD6EDE0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 xml:space="preserve">, </w:t>
            </w:r>
            <w:proofErr w:type="gramStart"/>
            <w:r w:rsidR="008D1623">
              <w:rPr>
                <w:sz w:val="20"/>
                <w:lang w:val="ru-RU"/>
              </w:rPr>
              <w:t>например,</w:t>
            </w:r>
            <w:proofErr w:type="gramEnd"/>
            <w:r w:rsidR="008D1623">
              <w:rPr>
                <w:sz w:val="20"/>
                <w:lang w:val="ru-RU"/>
              </w:rPr>
              <w:t xml:space="preserve">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170E1A30" w14:textId="77777777" w:rsidTr="00F60973">
        <w:trPr>
          <w:trHeight w:val="789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FDA123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431BA823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194F66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Муниципальный контракт №2 от 26.02.2024</w:t>
            </w:r>
          </w:p>
        </w:tc>
      </w:tr>
      <w:tr w:rsidR="00E55487" w:rsidRPr="004A75A7" w14:paraId="5085C9A9" w14:textId="77777777" w:rsidTr="00E55487"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F6441" w14:textId="1F8F651A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717232">
              <w:rPr>
                <w:lang w:val="ru-RU"/>
              </w:rPr>
              <w:t xml:space="preserve"> </w:t>
            </w:r>
          </w:p>
        </w:tc>
      </w:tr>
      <w:tr w:rsidR="008D40AA" w:rsidRPr="004A75A7" w14:paraId="08E93508" w14:textId="77777777" w:rsidTr="00AE1E33">
        <w:trPr>
          <w:trHeight w:val="432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962D24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</w:t>
            </w:r>
            <w:r w:rsidR="00194F66">
              <w:rPr>
                <w:b/>
                <w:lang w:val="ru-RU"/>
              </w:rPr>
              <w:t xml:space="preserve"> </w:t>
            </w:r>
            <w:r w:rsidRPr="00FB5EE8">
              <w:rPr>
                <w:b/>
                <w:lang w:val="ru-RU"/>
              </w:rPr>
              <w:t>(ах) комплексных кадастровых работ:</w:t>
            </w:r>
          </w:p>
          <w:p w14:paraId="174E824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 отношении юридического лица, </w:t>
            </w:r>
            <w:proofErr w:type="gramStart"/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местного</w:t>
            </w:r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39E8296B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1A89C8FD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32F04097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ционный номер налогоплательщика: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45EAC0EA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59F7A59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C98E18F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6011F1E8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</w:t>
            </w:r>
            <w:proofErr w:type="spellStart"/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ов</w:t>
            </w:r>
            <w:proofErr w:type="spellEnd"/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) комплексных кадастровых работ:</w:t>
            </w:r>
            <w:r w:rsidR="00194F66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B7A2BA5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194F6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194F66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5030DFAA" w14:textId="77777777" w:rsidTr="00E844BD">
        <w:trPr>
          <w:trHeight w:val="1065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75A43072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6E37CA0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</w:t>
            </w:r>
            <w:proofErr w:type="spellStart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ПрофКадастр</w:t>
            </w:r>
            <w:proofErr w:type="spellEnd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", 180000, Псковская обл., Псков г, Советская </w:t>
            </w:r>
            <w:proofErr w:type="spellStart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ул</w:t>
            </w:r>
            <w:proofErr w:type="spellEnd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, 56/2 д, 1001 </w:t>
            </w:r>
            <w:proofErr w:type="spellStart"/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пом</w:t>
            </w:r>
            <w:proofErr w:type="spellEnd"/>
          </w:p>
        </w:tc>
      </w:tr>
      <w:tr w:rsidR="00E93F2A" w:rsidRPr="004A75A7" w14:paraId="14BD193F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E0158EB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1E73ED" w:rsidRPr="003A615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A370ABF" w14:textId="77777777" w:rsidTr="00A309DC">
        <w:trPr>
          <w:trHeight w:val="580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7E52B0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7CDDE6F3" w14:textId="77777777" w:rsidTr="00A309DC">
        <w:trPr>
          <w:trHeight w:val="951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3CA40EF0" w14:textId="77777777" w:rsidR="00A309DC" w:rsidRPr="00DC21C5" w:rsidRDefault="00A309DC" w:rsidP="00446C3E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717232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</w:rPr>
              <w:t>саморегулируемой организации кадастровых инженеров и дата внесения сведений о физическом лице в такой реестр:</w:t>
            </w:r>
            <w:r w:rsidR="00B60B00" w:rsidRPr="00B60B00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5278,</w:t>
            </w:r>
            <w:r w:rsidR="001E73ED" w:rsidRPr="00717232">
              <w:rPr>
                <w:sz w:val="22"/>
                <w:szCs w:val="22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4691B28E" w14:textId="77777777" w:rsidTr="00A309DC">
        <w:trPr>
          <w:trHeight w:val="869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67F1E958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4D774EEF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5E7BC667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4F635F25" w14:textId="77777777" w:rsidTr="00531425">
        <w:trPr>
          <w:trHeight w:val="358"/>
        </w:trPr>
        <w:tc>
          <w:tcPr>
            <w:tcW w:w="10206" w:type="dxa"/>
            <w:gridSpan w:val="34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51C07C7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proofErr w:type="spellStart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</w:t>
            </w:r>
            <w:proofErr w:type="spellEnd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 xml:space="preserve">, </w:t>
            </w:r>
            <w:proofErr w:type="spellStart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ул.Советская</w:t>
            </w:r>
            <w:proofErr w:type="spellEnd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, д.56/</w:t>
            </w:r>
            <w:proofErr w:type="gramStart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2,пом.</w:t>
            </w:r>
            <w:proofErr w:type="gramEnd"/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1001, profkadastr@mail.ru</w:t>
            </w:r>
          </w:p>
        </w:tc>
      </w:tr>
      <w:tr w:rsidR="00E55487" w:rsidRPr="004A75A7" w14:paraId="3DB0B20E" w14:textId="77777777" w:rsidTr="00F33511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45E00A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5FBF5EE3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EAB956F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08EB3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4E7036BF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1FF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A64A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25C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DBF3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A39E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E8990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4E5DD4EA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2AA2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5C3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8BD19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244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7F9F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7EBE78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74C8C153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BDEE40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69CD8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FEFB21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10.01.2024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F4F7B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КУВИ-001/2024-6567981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D01E0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proofErr w:type="spellStart"/>
            <w:r w:rsidRPr="00EC1A3D">
              <w:rPr>
                <w:sz w:val="22"/>
                <w:szCs w:val="22"/>
                <w:u w:val="single"/>
                <w:lang w:val="en-US"/>
              </w:rPr>
              <w:t>Кадастровый</w:t>
            </w:r>
            <w:proofErr w:type="spellEnd"/>
            <w:r w:rsidRPr="00EC1A3D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EC1A3D">
              <w:rPr>
                <w:sz w:val="22"/>
                <w:szCs w:val="22"/>
                <w:u w:val="single"/>
                <w:lang w:val="en-US"/>
              </w:rPr>
              <w:t>план</w:t>
            </w:r>
            <w:proofErr w:type="spellEnd"/>
            <w:r w:rsidRPr="00EC1A3D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EC1A3D">
              <w:rPr>
                <w:sz w:val="22"/>
                <w:szCs w:val="22"/>
                <w:u w:val="single"/>
                <w:lang w:val="en-US"/>
              </w:rPr>
              <w:t>территории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1DD6DD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60DFC9D0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AD7800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E172B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FB9539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A98A06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4D2F4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2A0FDB">
              <w:rPr>
                <w:sz w:val="22"/>
                <w:szCs w:val="22"/>
                <w:u w:val="single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81CB886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456CCF7D" w14:textId="77777777" w:rsidTr="00E0098C">
        <w:trPr>
          <w:trHeight w:val="51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4E284D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F676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64C7FB28" w14:textId="77777777" w:rsidTr="00BA5886">
        <w:trPr>
          <w:trHeight w:val="404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60CD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60:27:0140108. Комплексные кадастровые работы проводятся на основании Кадастрового плана территории № КУВИ-001/2023-6567981 от 10.01.2024 г. предоставленного заказчиком Комплексных кадастровых работ.</w:t>
            </w:r>
          </w:p>
          <w:p w14:paraId="6EA9E8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60:27-7.400,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данных территориальных зонах 600-1500 кв.м.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 xml:space="preserve">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pskovgorod</w:t>
            </w:r>
            <w:proofErr w:type="spellEnd"/>
            <w:r w:rsidRPr="002A0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749EA1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местоположения участков, зданий, строений и сооружений производилось в 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</w:t>
            </w:r>
            <w:r w:rsidRPr="002A0F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39A661F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кадастровые работы проводились в соответствии с Федеральным законом "О кадастровой деятельности" от 24.07.2007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 xml:space="preserve"> 221-ФЗ.</w:t>
            </w:r>
          </w:p>
          <w:p w14:paraId="3F0983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>В отношении данного квартала поясняю следующее:</w:t>
            </w:r>
          </w:p>
          <w:p w14:paraId="6B0E0F4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>1. Объекты недвижимости с кадастровыми номерами 60:27:0140108:22 и 60:27:0140108:23 расположены в другом кадастровом квартале.</w:t>
            </w:r>
          </w:p>
          <w:p w14:paraId="156C881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Ст. 34. </w:t>
            </w:r>
            <w:proofErr w:type="spellStart"/>
            <w:r w:rsidRPr="002A0FDB">
              <w:rPr>
                <w:rFonts w:ascii="Times New Roman" w:hAnsi="Times New Roman" w:cs="Times New Roman"/>
                <w:sz w:val="24"/>
                <w:szCs w:val="24"/>
              </w:rPr>
              <w:t>ГрК</w:t>
            </w:r>
            <w:proofErr w:type="spellEnd"/>
            <w:r w:rsidRPr="002A0FDB">
              <w:rPr>
                <w:rFonts w:ascii="Times New Roman" w:hAnsi="Times New Roman" w:cs="Times New Roman"/>
                <w:sz w:val="24"/>
                <w:szCs w:val="24"/>
              </w:rPr>
              <w:t xml:space="preserve"> РФ «Границы территориальных зоны устанавливаются в том числе с учетом границ земельных участков». Соответственно границы территориальных зон устанавливались с учетом сведений ЕГРН о границах земельных участков. Таким образом при исправлении реестровых ошибок и уточнении границ земельных участков, в рамках проведения комплексных кадастровых работ в отношении кадастрового квартала 60:27:0140302 необходимо исправление границ территориальных зон относительно границ земельных участков согласно настоящему Карта-плану.</w:t>
            </w:r>
          </w:p>
          <w:p w14:paraId="7FAE5CE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Координаты</w:t>
            </w:r>
            <w:proofErr w:type="spellEnd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территориальной</w:t>
            </w:r>
            <w:proofErr w:type="spellEnd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зоны</w:t>
            </w:r>
            <w:proofErr w:type="spellEnd"/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60:27-7.400:</w:t>
            </w:r>
          </w:p>
          <w:p w14:paraId="5F30109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500494.15 1276192.44</w:t>
            </w:r>
          </w:p>
          <w:p w14:paraId="51F9740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500508.56 1276197.37</w:t>
            </w:r>
          </w:p>
          <w:p w14:paraId="69E618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500533.99 1276208.45</w:t>
            </w:r>
          </w:p>
          <w:p w14:paraId="3B57F04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500556.43 1276213.44</w:t>
            </w:r>
          </w:p>
          <w:p w14:paraId="37A9B1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500556.61 1276213.13</w:t>
            </w:r>
          </w:p>
          <w:p w14:paraId="03F84BB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500560.43 1276214.19</w:t>
            </w:r>
          </w:p>
          <w:p w14:paraId="677D18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500588.79 1276221.68</w:t>
            </w:r>
          </w:p>
          <w:p w14:paraId="451448E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500607.71 1276232.32</w:t>
            </w:r>
          </w:p>
          <w:p w14:paraId="363D19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500610.60 1276236.40</w:t>
            </w:r>
          </w:p>
          <w:p w14:paraId="610A6EC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500614.98 1276244.32</w:t>
            </w:r>
          </w:p>
          <w:p w14:paraId="684864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500600.15 1276249.72</w:t>
            </w:r>
          </w:p>
          <w:p w14:paraId="3C31CF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500583.93 1276261.54</w:t>
            </w:r>
          </w:p>
          <w:p w14:paraId="5DE80C3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500562.65 1276282.95</w:t>
            </w:r>
          </w:p>
          <w:p w14:paraId="2A293E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500557.50 1276289.86</w:t>
            </w:r>
          </w:p>
          <w:p w14:paraId="0B42ED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500637.65 1276338.73</w:t>
            </w:r>
          </w:p>
          <w:p w14:paraId="21A05D0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500649.97 1276324.19</w:t>
            </w:r>
          </w:p>
          <w:p w14:paraId="201E3D8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500650.27 1276312.61</w:t>
            </w:r>
          </w:p>
          <w:p w14:paraId="432AFE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500662.17 1276292.84</w:t>
            </w:r>
          </w:p>
          <w:p w14:paraId="6383456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500664.37 1276289.18</w:t>
            </w:r>
          </w:p>
          <w:p w14:paraId="3E0A89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500697.05 1276302.12</w:t>
            </w:r>
          </w:p>
          <w:p w14:paraId="353CD6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500713.37 1276308.58</w:t>
            </w:r>
          </w:p>
          <w:p w14:paraId="7A05143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500720.62 1276297.37</w:t>
            </w:r>
          </w:p>
          <w:p w14:paraId="2FE6AD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500754.68 1276312.67</w:t>
            </w:r>
          </w:p>
          <w:p w14:paraId="3FA731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500777.73 1276322.86</w:t>
            </w:r>
          </w:p>
          <w:p w14:paraId="0C2B57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500785.16 1276326.02</w:t>
            </w:r>
          </w:p>
          <w:p w14:paraId="75C02D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500810.58 1276336.82</w:t>
            </w:r>
          </w:p>
          <w:p w14:paraId="68916D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500831.20 1276347.85</w:t>
            </w:r>
          </w:p>
          <w:p w14:paraId="2E12D41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500834.47 1276349.86</w:t>
            </w:r>
          </w:p>
          <w:p w14:paraId="23601E5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500845.53 1276333.13</w:t>
            </w:r>
          </w:p>
          <w:p w14:paraId="39781C1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500849.33 1276335.32</w:t>
            </w:r>
          </w:p>
          <w:p w14:paraId="4FD9575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500867.83 1276346.61</w:t>
            </w:r>
          </w:p>
          <w:p w14:paraId="5FF8BA6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500868.11 1276349.47</w:t>
            </w:r>
          </w:p>
          <w:p w14:paraId="641345A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500879.26 1276357.08</w:t>
            </w:r>
          </w:p>
          <w:p w14:paraId="5262E6E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500884.24 1276361.37</w:t>
            </w:r>
          </w:p>
          <w:p w14:paraId="3741660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500900.15 1276375.52</w:t>
            </w:r>
          </w:p>
          <w:p w14:paraId="62F46E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500898.19 1276383.48</w:t>
            </w:r>
          </w:p>
          <w:p w14:paraId="5651D1B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500901.12 1276387.15</w:t>
            </w:r>
          </w:p>
          <w:p w14:paraId="1BE67C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500869.58 1276414.51</w:t>
            </w:r>
          </w:p>
          <w:p w14:paraId="74541D3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500872.82 1276417.62</w:t>
            </w:r>
          </w:p>
          <w:p w14:paraId="59F2986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500878.45 1276424.00</w:t>
            </w:r>
          </w:p>
          <w:p w14:paraId="4ACCBEB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500880.77 1276425.62</w:t>
            </w:r>
          </w:p>
          <w:p w14:paraId="2BBE626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500890.77 1276437.12</w:t>
            </w:r>
          </w:p>
          <w:p w14:paraId="41D0F7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500891.70 1276440.02</w:t>
            </w:r>
          </w:p>
          <w:p w14:paraId="08B5038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500892.06 1276451.20</w:t>
            </w:r>
          </w:p>
          <w:p w14:paraId="235469A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500888.90 1276486.98</w:t>
            </w:r>
          </w:p>
          <w:p w14:paraId="78669DF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500877.15 1276499.46</w:t>
            </w:r>
          </w:p>
          <w:p w14:paraId="13C7B6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500881.18 1276504.88</w:t>
            </w:r>
          </w:p>
          <w:p w14:paraId="6FB999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500886.03 1276534.22</w:t>
            </w:r>
          </w:p>
          <w:p w14:paraId="3E4353A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500874.58 1276543.92</w:t>
            </w:r>
          </w:p>
          <w:p w14:paraId="37EC89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500901.96 1276583.14</w:t>
            </w:r>
          </w:p>
          <w:p w14:paraId="0868B1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500952.20 1276640.38</w:t>
            </w:r>
          </w:p>
          <w:p w14:paraId="336183A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500958.99 1276647.81</w:t>
            </w:r>
          </w:p>
          <w:p w14:paraId="3F039C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500985.48 1276664.32</w:t>
            </w:r>
          </w:p>
          <w:p w14:paraId="089761E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500990.04 1276659.41</w:t>
            </w:r>
          </w:p>
          <w:p w14:paraId="32944D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500990.92 1276657.42</w:t>
            </w:r>
          </w:p>
          <w:p w14:paraId="7E6F60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500999.09 1276661.50</w:t>
            </w:r>
          </w:p>
          <w:p w14:paraId="11D41A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501003.83 1276666.45</w:t>
            </w:r>
          </w:p>
          <w:p w14:paraId="110020D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501007.94 1276667.62</w:t>
            </w:r>
          </w:p>
          <w:p w14:paraId="4CF8507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501015.45 1276666.23</w:t>
            </w:r>
          </w:p>
          <w:p w14:paraId="6D33AAD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501030.54 1276670.14</w:t>
            </w:r>
          </w:p>
          <w:p w14:paraId="722DCA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501045.26 1276678.46</w:t>
            </w:r>
          </w:p>
          <w:p w14:paraId="61B02D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501050.90 1276679.51</w:t>
            </w:r>
          </w:p>
          <w:p w14:paraId="3ECF70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501079.30 1276678.54</w:t>
            </w:r>
          </w:p>
          <w:p w14:paraId="371344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501073.70 1276694.00</w:t>
            </w:r>
          </w:p>
          <w:p w14:paraId="793CE9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501056.49 1276729.12</w:t>
            </w:r>
          </w:p>
          <w:p w14:paraId="30E2F7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501059.74 1276733.84</w:t>
            </w:r>
          </w:p>
          <w:p w14:paraId="0E3DDE0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501083.72 1276763.48</w:t>
            </w:r>
          </w:p>
          <w:p w14:paraId="767B043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501097.47 1276781.37</w:t>
            </w:r>
          </w:p>
          <w:p w14:paraId="685E684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500964.30 1276883.80</w:t>
            </w:r>
          </w:p>
          <w:p w14:paraId="08D28C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500915.50 1276828.65</w:t>
            </w:r>
          </w:p>
          <w:p w14:paraId="106728F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500909.80 1276821.90</w:t>
            </w:r>
          </w:p>
          <w:p w14:paraId="609B252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500888.30 1276796.70</w:t>
            </w:r>
          </w:p>
          <w:p w14:paraId="3AEC52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500841.90 1276742.40</w:t>
            </w:r>
          </w:p>
          <w:p w14:paraId="17365C8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500738.10 1276621.10</w:t>
            </w:r>
          </w:p>
          <w:p w14:paraId="1B88D91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500719.30 1276598.80</w:t>
            </w:r>
          </w:p>
          <w:p w14:paraId="6BFC778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500690.30 1276565.30</w:t>
            </w:r>
          </w:p>
          <w:p w14:paraId="4F8371A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500683.30 1276557.10</w:t>
            </w:r>
          </w:p>
          <w:p w14:paraId="00AB0ED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500564.86 1276429.05</w:t>
            </w:r>
          </w:p>
          <w:p w14:paraId="3D64664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500571.51 1276420.15</w:t>
            </w:r>
          </w:p>
          <w:p w14:paraId="4FB3AEE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500574.85 1276415.66</w:t>
            </w:r>
          </w:p>
          <w:p w14:paraId="3B495FF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500582.21 1276406.13</w:t>
            </w:r>
          </w:p>
          <w:p w14:paraId="08F4036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500588.68 1276401.10</w:t>
            </w:r>
          </w:p>
          <w:p w14:paraId="1432D9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500594.29 1276394.51</w:t>
            </w:r>
          </w:p>
          <w:p w14:paraId="7DD5FDE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500595.00 1276393.67</w:t>
            </w:r>
          </w:p>
          <w:p w14:paraId="157AF71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500605.97 1276380.89</w:t>
            </w:r>
          </w:p>
          <w:p w14:paraId="296500C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500610.50 1276379.12</w:t>
            </w:r>
          </w:p>
          <w:p w14:paraId="22DC5FB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500625.58 1276390.84</w:t>
            </w:r>
          </w:p>
          <w:p w14:paraId="7B5190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500634.67 1276379.87</w:t>
            </w:r>
          </w:p>
          <w:p w14:paraId="030F497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500616.43 1276367.10</w:t>
            </w:r>
          </w:p>
          <w:p w14:paraId="7C831E7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500608.42 1276363.80</w:t>
            </w:r>
          </w:p>
          <w:p w14:paraId="4D33D3A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500600.05 1276357.15</w:t>
            </w:r>
          </w:p>
          <w:p w14:paraId="584CAA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500592.30 1276366.92</w:t>
            </w:r>
          </w:p>
          <w:p w14:paraId="1025A26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500585.09 1276362.09</w:t>
            </w:r>
          </w:p>
          <w:p w14:paraId="0ED2FFF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500579.60 1276367.71</w:t>
            </w:r>
          </w:p>
          <w:p w14:paraId="4FB163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500571.63 1276377.40</w:t>
            </w:r>
          </w:p>
          <w:p w14:paraId="6341BEC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500568.92 1276375.21</w:t>
            </w:r>
          </w:p>
          <w:p w14:paraId="6C41678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500568.77 1276375.05</w:t>
            </w:r>
          </w:p>
          <w:p w14:paraId="242DBA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500568.38 1276374.73</w:t>
            </w:r>
          </w:p>
          <w:p w14:paraId="0968ECF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500566.11 1276372.86</w:t>
            </w:r>
          </w:p>
          <w:p w14:paraId="1956A10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500562.24 1276377.57</w:t>
            </w:r>
          </w:p>
          <w:p w14:paraId="2B6C94B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500560.36 1276379.85</w:t>
            </w:r>
          </w:p>
          <w:p w14:paraId="7F90E3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500559.42 1276379.96</w:t>
            </w:r>
          </w:p>
          <w:p w14:paraId="74681A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500548.44 1276394.19</w:t>
            </w:r>
          </w:p>
          <w:p w14:paraId="58DBE20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500539.10 1276401.20</w:t>
            </w:r>
          </w:p>
          <w:p w14:paraId="067A507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500525.00 1276395.00</w:t>
            </w:r>
          </w:p>
          <w:p w14:paraId="1D6D30E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500484.60 1276376.00</w:t>
            </w:r>
          </w:p>
          <w:p w14:paraId="00FAFC8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500477.97 1276373.72</w:t>
            </w:r>
          </w:p>
          <w:p w14:paraId="37B7316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500461.02 1276367.90</w:t>
            </w:r>
          </w:p>
          <w:p w14:paraId="09EFB6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500462.48 1276359.89</w:t>
            </w:r>
          </w:p>
          <w:p w14:paraId="4C31AAD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500468.07 1276345.50</w:t>
            </w:r>
          </w:p>
          <w:p w14:paraId="2875135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500469.51 1276341.53</w:t>
            </w:r>
          </w:p>
          <w:p w14:paraId="2E74B54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500461.40 1276292.19</w:t>
            </w:r>
          </w:p>
          <w:p w14:paraId="4E5AF3C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500421.48 1276298.44</w:t>
            </w:r>
          </w:p>
          <w:p w14:paraId="1246FFB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500411.11 1276298.40</w:t>
            </w:r>
          </w:p>
          <w:p w14:paraId="48CD1B4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500384.54 1276298.64</w:t>
            </w:r>
          </w:p>
          <w:p w14:paraId="7F9D0A3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500363.36 1276298.90</w:t>
            </w:r>
          </w:p>
          <w:p w14:paraId="469D2D5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500360.84 1276308.16</w:t>
            </w:r>
          </w:p>
          <w:p w14:paraId="16E0D17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500356.28 1276326.33</w:t>
            </w:r>
          </w:p>
          <w:p w14:paraId="49CFEBC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500307.60 1276309.90</w:t>
            </w:r>
          </w:p>
          <w:p w14:paraId="4894808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500209.00 1276284.80</w:t>
            </w:r>
          </w:p>
          <w:p w14:paraId="0413184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500162.80 1276276.20</w:t>
            </w:r>
          </w:p>
          <w:p w14:paraId="6B972AD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500161.82 1276266.62</w:t>
            </w:r>
          </w:p>
          <w:p w14:paraId="21536C2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500161.92 1276257.03</w:t>
            </w:r>
          </w:p>
          <w:p w14:paraId="1868B2F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500214.29 1276248.55</w:t>
            </w:r>
          </w:p>
          <w:p w14:paraId="03A67A5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500218.59 1276243.80</w:t>
            </w:r>
          </w:p>
          <w:p w14:paraId="24AEF49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500221.42 1276241.78</w:t>
            </w:r>
          </w:p>
          <w:p w14:paraId="66EA91D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500233.57 1276237.95</w:t>
            </w:r>
          </w:p>
          <w:p w14:paraId="4FEA7D9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500242.27 1276237.03</w:t>
            </w:r>
          </w:p>
          <w:p w14:paraId="71DFD29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500256.53 1276233.90</w:t>
            </w:r>
          </w:p>
          <w:p w14:paraId="329E6CB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500289.08 1276225.47</w:t>
            </w:r>
          </w:p>
          <w:p w14:paraId="02BE0A3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500308.60 1276220.76</w:t>
            </w:r>
          </w:p>
          <w:p w14:paraId="4F9BAA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500315.39 1276220.03</w:t>
            </w:r>
          </w:p>
          <w:p w14:paraId="21F6BE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500323.55 1276219.15</w:t>
            </w:r>
          </w:p>
          <w:p w14:paraId="12073E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500342.43 1276208.79</w:t>
            </w:r>
          </w:p>
          <w:p w14:paraId="3AE341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500382.42 1276204.52</w:t>
            </w:r>
          </w:p>
          <w:p w14:paraId="3B4CE7A3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500386.63 1276203.29</w:t>
            </w:r>
          </w:p>
          <w:p w14:paraId="105F28B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500396.22 1276201.24</w:t>
            </w:r>
          </w:p>
          <w:p w14:paraId="2DA8C4E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500396.96 1276204.68</w:t>
            </w:r>
          </w:p>
          <w:p w14:paraId="3E977B8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500401.85 1276202.59</w:t>
            </w:r>
          </w:p>
          <w:p w14:paraId="546AFC8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500403.55 1276201.15</w:t>
            </w:r>
          </w:p>
          <w:p w14:paraId="2766A50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500405.84 1276200.26</w:t>
            </w:r>
          </w:p>
          <w:p w14:paraId="27D4E8A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500407.38 1276199.84</w:t>
            </w:r>
          </w:p>
          <w:p w14:paraId="2DEE784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500408.52 1276199.78</w:t>
            </w:r>
          </w:p>
          <w:p w14:paraId="308A2B2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500419.59 1276197.98</w:t>
            </w:r>
          </w:p>
          <w:p w14:paraId="3FA6DA8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500427.06 1276196.58</w:t>
            </w:r>
          </w:p>
          <w:p w14:paraId="7F193E15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500430.72 1276196.35</w:t>
            </w:r>
          </w:p>
          <w:p w14:paraId="066FA6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500432.80 1276196.02</w:t>
            </w:r>
          </w:p>
          <w:p w14:paraId="045F44B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500438.28 1276195.43</w:t>
            </w:r>
          </w:p>
          <w:p w14:paraId="55DC017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500438.26 1276195.80</w:t>
            </w:r>
          </w:p>
          <w:p w14:paraId="7430012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500446.67 1276195.65</w:t>
            </w:r>
          </w:p>
          <w:p w14:paraId="70A9ECD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500447.62 1276194.05</w:t>
            </w:r>
          </w:p>
          <w:p w14:paraId="41F0F27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500451.56 1276193.65</w:t>
            </w:r>
          </w:p>
          <w:p w14:paraId="539295C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500451.46 1276194.60</w:t>
            </w:r>
          </w:p>
          <w:p w14:paraId="39889E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500459.56 1276194.97</w:t>
            </w:r>
          </w:p>
          <w:p w14:paraId="4944D2D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500459.70 1276192.99</w:t>
            </w:r>
          </w:p>
          <w:p w14:paraId="7058800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500468.54 1276193.44</w:t>
            </w:r>
          </w:p>
          <w:p w14:paraId="0E34802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500469.65 1276193.98</w:t>
            </w:r>
          </w:p>
          <w:p w14:paraId="0F2562D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500494.15 1276192.44</w:t>
            </w:r>
          </w:p>
          <w:p w14:paraId="284E7414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FDB">
              <w:rPr>
                <w:rFonts w:ascii="Times New Roman" w:hAnsi="Times New Roman" w:cs="Times New Roman"/>
                <w:sz w:val="24"/>
                <w:szCs w:val="24"/>
              </w:rPr>
              <w:t>В рамках комплексных кадастровых работ в отношении кадастрового квартала: 5 объектов капитального строительства, исправлены реестровые ошибки в отношении 1 земельного участка.</w:t>
            </w:r>
          </w:p>
        </w:tc>
      </w:tr>
      <w:tr w:rsidR="00F33511" w:rsidRPr="004A75A7" w14:paraId="47B574EA" w14:textId="77777777" w:rsidTr="002953A8">
        <w:trPr>
          <w:trHeight w:val="29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FB09D7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1E73ED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6AF9EF25" w14:textId="77777777" w:rsidTr="002953A8">
        <w:trPr>
          <w:trHeight w:val="158"/>
        </w:trPr>
        <w:tc>
          <w:tcPr>
            <w:tcW w:w="10206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531FDC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772C493B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84F70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BDF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165BB59F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63A9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тип знака</w:t>
            </w:r>
          </w:p>
        </w:tc>
        <w:tc>
          <w:tcPr>
            <w:tcW w:w="12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80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Система координат пункта геодезиче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ской сети</w:t>
            </w:r>
          </w:p>
        </w:tc>
        <w:tc>
          <w:tcPr>
            <w:tcW w:w="212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BB1C1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9EF701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4576BC8D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26.03.2024</w:t>
            </w:r>
          </w:p>
        </w:tc>
      </w:tr>
      <w:tr w:rsidR="00D52202" w:rsidRPr="00F13182" w14:paraId="23E05CDC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5EBB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2757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14BC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724C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AD25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C32E9E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5F7646A5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284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38A1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B6E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FBE17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70A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6454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BF1D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1C8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0F2FB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61424601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2260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8F13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895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CCB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307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2B7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37F6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4E05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01D57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5903E4F9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4856E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A78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Отсутствует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>,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1CF" w14:textId="77777777" w:rsidR="00D52202" w:rsidRPr="002A0FDB" w:rsidRDefault="00D52202" w:rsidP="000B5C41">
            <w:pPr>
              <w:spacing w:before="120" w:after="120"/>
              <w:rPr>
                <w:sz w:val="22"/>
                <w:szCs w:val="22"/>
              </w:rPr>
            </w:pPr>
            <w:r w:rsidRPr="00B75329">
              <w:rPr>
                <w:sz w:val="22"/>
                <w:szCs w:val="22"/>
                <w:lang w:val="en-US"/>
              </w:rPr>
              <w:t>PSKV</w:t>
            </w:r>
            <w:r w:rsidRPr="002A0FDB">
              <w:rPr>
                <w:sz w:val="22"/>
                <w:szCs w:val="22"/>
              </w:rPr>
              <w:t xml:space="preserve">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2179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proofErr w:type="spellStart"/>
            <w:r w:rsidRPr="006B4080">
              <w:rPr>
                <w:sz w:val="22"/>
                <w:szCs w:val="22"/>
                <w:lang w:val="en-US"/>
              </w:rPr>
              <w:t>тип</w:t>
            </w:r>
            <w:proofErr w:type="spellEnd"/>
            <w:r w:rsidRPr="006B40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4080">
              <w:rPr>
                <w:sz w:val="22"/>
                <w:szCs w:val="22"/>
                <w:lang w:val="en-US"/>
              </w:rPr>
              <w:t>знака</w:t>
            </w:r>
            <w:proofErr w:type="spellEnd"/>
            <w:r w:rsidRPr="006B4080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B4080">
              <w:rPr>
                <w:sz w:val="22"/>
                <w:szCs w:val="22"/>
                <w:lang w:val="en-US"/>
              </w:rPr>
              <w:t>отсутствует</w:t>
            </w:r>
            <w:proofErr w:type="spellEnd"/>
          </w:p>
          <w:p w14:paraId="420DFF8A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3038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9B1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13B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329">
              <w:rPr>
                <w:sz w:val="22"/>
                <w:szCs w:val="22"/>
                <w:lang w:val="en-US"/>
              </w:rPr>
              <w:t>обнаружен</w:t>
            </w:r>
            <w:proofErr w:type="spellEnd"/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88A9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329">
              <w:rPr>
                <w:sz w:val="22"/>
                <w:szCs w:val="22"/>
                <w:lang w:val="en-US"/>
              </w:rPr>
              <w:t>обнаружен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D76D0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75329">
              <w:rPr>
                <w:sz w:val="22"/>
                <w:szCs w:val="22"/>
                <w:lang w:val="en-US"/>
              </w:rPr>
              <w:t>не</w:t>
            </w:r>
            <w:proofErr w:type="spellEnd"/>
            <w:r w:rsidRPr="00B7532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75329">
              <w:rPr>
                <w:sz w:val="22"/>
                <w:szCs w:val="22"/>
                <w:lang w:val="en-US"/>
              </w:rPr>
              <w:t>обнаружен</w:t>
            </w:r>
            <w:proofErr w:type="spellEnd"/>
          </w:p>
        </w:tc>
      </w:tr>
      <w:tr w:rsidR="003B64B7" w:rsidRPr="00F13182" w14:paraId="5164D373" w14:textId="77777777" w:rsidTr="0057753C">
        <w:trPr>
          <w:trHeight w:val="413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741561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3537CD3E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0B8DF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118A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9C65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2EB08C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F6764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78A44E20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89F5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4BF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A236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FD1E7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1CC4C6DD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561F34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F7F837" w14:textId="77777777" w:rsidR="00E55487" w:rsidRPr="002A0FD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2A0FDB">
              <w:rPr>
                <w:sz w:val="22"/>
                <w:szCs w:val="22"/>
              </w:rPr>
              <w:t xml:space="preserve">Аппаратура геодезическая спутниковая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2A0FDB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M</w:t>
            </w:r>
            <w:r w:rsidRPr="002A0FDB">
              <w:rPr>
                <w:sz w:val="22"/>
                <w:szCs w:val="22"/>
              </w:rPr>
              <w:t xml:space="preserve">3 </w:t>
            </w:r>
            <w:r w:rsidRPr="0057753C">
              <w:rPr>
                <w:sz w:val="22"/>
                <w:szCs w:val="22"/>
                <w:lang w:val="en-US"/>
              </w:rPr>
              <w:t>PLUS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FA2627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A968DA6" w14:textId="77777777" w:rsidR="00E55487" w:rsidRPr="002A0FD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2A0FDB">
              <w:rPr>
                <w:sz w:val="22"/>
                <w:szCs w:val="22"/>
              </w:rPr>
              <w:t>№ С-ГСХ/12-12-2023/301457631, действительно до 11.12.2024 г.</w:t>
            </w:r>
          </w:p>
        </w:tc>
      </w:tr>
      <w:tr w:rsidR="00E55487" w:rsidRPr="004A75A7" w14:paraId="2651C48E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0DD08B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06508A" w14:textId="77777777" w:rsidR="00E55487" w:rsidRPr="002A0FD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2A0FDB">
              <w:rPr>
                <w:sz w:val="22"/>
                <w:szCs w:val="22"/>
              </w:rPr>
              <w:t xml:space="preserve">Комплекс наземного слежения, приема и обработки сигналов ГНСС </w:t>
            </w:r>
            <w:r w:rsidRPr="0057753C">
              <w:rPr>
                <w:sz w:val="22"/>
                <w:szCs w:val="22"/>
                <w:lang w:val="en-US"/>
              </w:rPr>
              <w:t>EFT</w:t>
            </w:r>
            <w:r w:rsidRPr="002A0FDB">
              <w:rPr>
                <w:sz w:val="22"/>
                <w:szCs w:val="22"/>
              </w:rPr>
              <w:t xml:space="preserve"> </w:t>
            </w:r>
            <w:r w:rsidRPr="0057753C">
              <w:rPr>
                <w:sz w:val="22"/>
                <w:szCs w:val="22"/>
                <w:lang w:val="en-US"/>
              </w:rPr>
              <w:t>RS</w:t>
            </w:r>
            <w:r w:rsidRPr="002A0FDB">
              <w:rPr>
                <w:sz w:val="22"/>
                <w:szCs w:val="22"/>
              </w:rPr>
              <w:t>1</w:t>
            </w:r>
          </w:p>
        </w:tc>
        <w:tc>
          <w:tcPr>
            <w:tcW w:w="2130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4CBB7D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C17FD3" w14:textId="77777777" w:rsidR="00E55487" w:rsidRPr="002A0FDB" w:rsidRDefault="00E55487" w:rsidP="0010057B">
            <w:pPr>
              <w:spacing w:before="120" w:after="120"/>
              <w:rPr>
                <w:sz w:val="22"/>
                <w:szCs w:val="22"/>
              </w:rPr>
            </w:pPr>
            <w:r w:rsidRPr="002A0FDB">
              <w:rPr>
                <w:sz w:val="22"/>
                <w:szCs w:val="22"/>
              </w:rPr>
              <w:t>№С-ГСХ/27-10-2023/290283738, действительно до 26.10.2024 г.</w:t>
            </w:r>
          </w:p>
        </w:tc>
      </w:tr>
      <w:tr w:rsidR="00035E0C" w:rsidRPr="00B634EE" w14:paraId="337334C2" w14:textId="77777777" w:rsidTr="00EB43A2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E3BA7" w14:textId="77777777" w:rsidR="00035E0C" w:rsidRPr="00B634EE" w:rsidRDefault="009F10F2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70DD48FA" w14:textId="77777777" w:rsidTr="0056426E">
        <w:trPr>
          <w:trHeight w:val="74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BBCE11" w14:textId="77777777" w:rsidR="009F10F2" w:rsidRPr="00BF41B4" w:rsidRDefault="009F10F2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60:27:0140108:14</w:t>
            </w:r>
          </w:p>
        </w:tc>
      </w:tr>
      <w:tr w:rsidR="001D786B" w:rsidRPr="00DF5913" w14:paraId="43439AB4" w14:textId="77777777" w:rsidTr="002F4CB1">
        <w:trPr>
          <w:trHeight w:val="247"/>
        </w:trPr>
        <w:tc>
          <w:tcPr>
            <w:tcW w:w="6663" w:type="dxa"/>
            <w:gridSpan w:val="2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44580C0" w14:textId="77777777" w:rsidR="009F10F2" w:rsidRPr="001D786B" w:rsidRDefault="009F10F2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9692F2D" w14:textId="77777777" w:rsidR="009F10F2" w:rsidRPr="001D786B" w:rsidRDefault="009F10F2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2A09DF4" w14:textId="77777777" w:rsidTr="0076690B">
        <w:trPr>
          <w:trHeight w:val="407"/>
        </w:trPr>
        <w:tc>
          <w:tcPr>
            <w:tcW w:w="1267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392BE90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659D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826EF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A4BB6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 погрешности определения координат характерных точек границ (</w:t>
            </w:r>
            <w:proofErr w:type="spellStart"/>
            <w:r w:rsidRPr="00C9601F">
              <w:rPr>
                <w:b/>
                <w:sz w:val="22"/>
                <w:szCs w:val="22"/>
              </w:rPr>
              <w:t>Мt</w:t>
            </w:r>
            <w:proofErr w:type="spellEnd"/>
            <w:r w:rsidRPr="00C9601F">
              <w:rPr>
                <w:b/>
                <w:sz w:val="22"/>
                <w:szCs w:val="22"/>
              </w:rPr>
              <w:t xml:space="preserve">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 xml:space="preserve">и итоговые (вычисленные) значения </w:t>
            </w:r>
            <w:proofErr w:type="spellStart"/>
            <w:r w:rsidRPr="00C9601F">
              <w:rPr>
                <w:b/>
                <w:sz w:val="22"/>
                <w:szCs w:val="22"/>
              </w:rPr>
              <w:t>Мt</w:t>
            </w:r>
            <w:proofErr w:type="spellEnd"/>
            <w:r w:rsidRPr="00C9601F">
              <w:rPr>
                <w:b/>
                <w:sz w:val="22"/>
                <w:szCs w:val="22"/>
              </w:rPr>
              <w:t>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773107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4FF6F270" w14:textId="77777777" w:rsidTr="0076690B">
        <w:trPr>
          <w:trHeight w:val="1021"/>
        </w:trPr>
        <w:tc>
          <w:tcPr>
            <w:tcW w:w="1267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6D86D44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7217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ржатся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9B286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2942C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B3F7D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7FF80A4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42EF53CC" w14:textId="77777777" w:rsidTr="001B35A6">
        <w:trPr>
          <w:trHeight w:val="971"/>
        </w:trPr>
        <w:tc>
          <w:tcPr>
            <w:tcW w:w="1267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8AE1" w14:textId="77777777" w:rsidR="009F10F2" w:rsidRPr="002A0FDB" w:rsidRDefault="009F10F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B90" w14:textId="77777777" w:rsidR="009F10F2" w:rsidRPr="00EB43A2" w:rsidRDefault="009F10F2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7446" w14:textId="77777777" w:rsidR="009F10F2" w:rsidRPr="00EB43A2" w:rsidRDefault="009F10F2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DC7" w14:textId="77777777" w:rsidR="009F10F2" w:rsidRPr="00EB43A2" w:rsidRDefault="009F10F2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ECC" w14:textId="77777777" w:rsidR="009F10F2" w:rsidRPr="00EB43A2" w:rsidRDefault="009F10F2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EA56" w14:textId="77777777" w:rsidR="009F10F2" w:rsidRPr="00EB43A2" w:rsidRDefault="009F10F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A77" w14:textId="77777777" w:rsidR="009F10F2" w:rsidRPr="00EB43A2" w:rsidRDefault="009F10F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AFAF92" w14:textId="77777777" w:rsidR="009F10F2" w:rsidRPr="00EB43A2" w:rsidRDefault="009F10F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E740D1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9831" w14:textId="77777777" w:rsidR="009F10F2" w:rsidRPr="00EB43A2" w:rsidRDefault="009F10F2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7CE6" w14:textId="77777777" w:rsidR="009F10F2" w:rsidRPr="00EB43A2" w:rsidRDefault="009F10F2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4903" w14:textId="77777777" w:rsidR="009F10F2" w:rsidRPr="00EB43A2" w:rsidRDefault="009F10F2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E08A" w14:textId="77777777" w:rsidR="009F10F2" w:rsidRPr="00EB43A2" w:rsidRDefault="009F10F2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EFE9" w14:textId="77777777" w:rsidR="009F10F2" w:rsidRPr="00EB43A2" w:rsidRDefault="009F10F2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BF6B" w14:textId="77777777" w:rsidR="009F10F2" w:rsidRPr="00EB43A2" w:rsidRDefault="009F10F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5CCA" w14:textId="77777777" w:rsidR="009F10F2" w:rsidRPr="00EB43A2" w:rsidRDefault="009F10F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480F5" w14:textId="77777777" w:rsidR="009F10F2" w:rsidRPr="00EB43A2" w:rsidRDefault="009F10F2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08A049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7469C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8FEF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A5AE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E6BD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501030.54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DB65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1276670.14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798C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11E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013CE5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1E845A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F082C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85D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0375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7A05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501029.39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D57B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1276675.26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83FC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C26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B459DE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EBF89D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C4233B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970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A522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F314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501018.06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050F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1276684.43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CC2B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58D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3534D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53D7CF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7C0EB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B99B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5F06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2CA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501012.88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B1A7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1276684.90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E70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48AC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D9BD3C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91C0BE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EFE539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9F35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501002.11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BCD9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1276693.17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AFC5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501002.11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15D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1276693.17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AA7C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EC0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C60E37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08EA17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007D8C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3BC0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500998.33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1111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1276688.90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6443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500998.33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22D4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1276688.90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D33F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BC28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2FAB5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FFDEFC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094368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B876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500993.69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4BE0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1276683.66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561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500993.69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1E61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1276683.66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6EC4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34E3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03C094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96B7971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A2EB4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A255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500981.09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62C8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1276669.05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C92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500981.09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F5AF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1276669.05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E97A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24A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CDE5C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EF8F1D0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EC4EF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н9У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D958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DA9D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841E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500988.71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2686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1276662.62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C24A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6208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D09BE1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782417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6181B1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н10У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47EF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4D35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9244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500991.10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1465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1276657.60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35E4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4571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2E32F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07DDEE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163F56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7632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3F98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58E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500993.12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8288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1276658.42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577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CC07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8DB32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2D174D2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DD7100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FD77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B0B9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1AA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500999.09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5308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1276661.50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56A9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7BCC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9F1E2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5B7259A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7B70BC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AAF9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E1A8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C3A6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501001.55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7413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1276665.05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C4A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565A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9C6ABA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6AC8396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A8273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н14У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5921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41A6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E1E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501004.83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E34F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1276667.54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2272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399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F059A9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4B5EC88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40C724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8C04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4A6C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EA54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501007.94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4ADE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1276667.62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02E3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8F2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CF7486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456E2E4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FEB8E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1BC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A98C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27F1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501015.45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859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1276666.23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F955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40B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3B0C63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03E5B9" w14:textId="77777777" w:rsidTr="00365430">
        <w:trPr>
          <w:trHeight w:val="64"/>
        </w:trPr>
        <w:tc>
          <w:tcPr>
            <w:tcW w:w="126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B419F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76C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E8BA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EDC8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501030.54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CB3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1276670.14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CDF7" w14:textId="77777777" w:rsidR="009F10F2" w:rsidRPr="001121D1" w:rsidRDefault="009F10F2" w:rsidP="0076690B">
            <w:pPr>
              <w:spacing w:before="120" w:after="120"/>
            </w:pPr>
            <w:proofErr w:type="spellStart"/>
            <w:r w:rsidRPr="001121D1">
              <w:rPr>
                <w:lang w:val="en-US"/>
              </w:rPr>
              <w:t>Фотограмметрический</w:t>
            </w:r>
            <w:proofErr w:type="spellEnd"/>
            <w:r w:rsidRPr="001121D1">
              <w:rPr>
                <w:lang w:val="en-US"/>
              </w:rPr>
              <w:t xml:space="preserve"> </w:t>
            </w:r>
            <w:proofErr w:type="spellStart"/>
            <w:r w:rsidRPr="001121D1">
              <w:rPr>
                <w:lang w:val="en-US"/>
              </w:rPr>
              <w:t>метод</w:t>
            </w:r>
            <w:proofErr w:type="spell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3587" w14:textId="77777777" w:rsidR="009F10F2" w:rsidRPr="001121D1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</w:t>
            </w:r>
            <w:proofErr w:type="gramStart"/>
            <w:r w:rsidRPr="001121D1">
              <w:rPr>
                <w:lang w:val="en-US"/>
              </w:rPr>
              <w:t>²)=</w:t>
            </w:r>
            <w:proofErr w:type="gramEnd"/>
            <w:r w:rsidRPr="001121D1">
              <w:rPr>
                <w:lang w:val="en-US"/>
              </w:rPr>
              <w:t>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F249BE" w14:textId="77777777" w:rsidR="009F10F2" w:rsidRDefault="009F10F2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56FCB82A" w14:textId="77777777" w:rsidTr="00EE74C6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90D309" w14:textId="77777777" w:rsidR="009F10F2" w:rsidRPr="00443290" w:rsidRDefault="009F10F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60:27:0140108:14</w:t>
            </w:r>
          </w:p>
        </w:tc>
      </w:tr>
      <w:tr w:rsidR="00590258" w:rsidRPr="00DF5913" w14:paraId="53B4EC2E" w14:textId="77777777" w:rsidTr="0076690B">
        <w:trPr>
          <w:trHeight w:val="518"/>
        </w:trPr>
        <w:tc>
          <w:tcPr>
            <w:tcW w:w="2552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2106E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AD1863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D724B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66897B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4F0A3599" w14:textId="77777777" w:rsidTr="002E34DF">
        <w:trPr>
          <w:trHeight w:val="310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78E6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07BD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C4FD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E3E5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994B2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1DC4B3C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0C9E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E1A9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0F8C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5111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D4BF89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3B9818B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30A372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05F5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7507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5.25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4C08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0FBB7B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2D4110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97681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1207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3DE2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C871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46503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D6C1A5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CF42F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7FA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A7E9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5.20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350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5EA59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3CFD6D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3B7CC9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431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F5FC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13.58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7147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3F9B7E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4B5866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31178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FE63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F4FB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5.70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12EE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214D1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FABC0E8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F19CD1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ECBE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7A9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7.00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7B27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434B47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AEE26A2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43D28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5D6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5652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19.29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111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45498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AF99F4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CDF67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685A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4128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9.97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43B2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A0C4ED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EE79935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20806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н9У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949D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AFD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5.56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81F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F0472F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FC87B3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ED7CDD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н10У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18BB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8DE2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2.18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E9AC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994BC5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7AB919A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EED4A4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5FA9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A632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90CD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35CAA2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31F642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FD983D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2716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6968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A2B6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CD11F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CA42669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5240D4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C6E2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729E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4.12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D8D0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2A6CFE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9780070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277B1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н14У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A5C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A2B8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3.11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48A1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835E2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1E3761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57A4B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н15У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4C29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B495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7.64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A359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E8AC3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6E772AB" w14:textId="77777777" w:rsidTr="002E34DF">
        <w:trPr>
          <w:trHeight w:val="64"/>
        </w:trPr>
        <w:tc>
          <w:tcPr>
            <w:tcW w:w="127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F443A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н16У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438E" w14:textId="77777777" w:rsidR="009F10F2" w:rsidRPr="00590258" w:rsidRDefault="009F10F2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7A4C" w14:textId="77777777" w:rsidR="009F10F2" w:rsidRDefault="009F10F2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15.59</w:t>
            </w:r>
          </w:p>
        </w:tc>
        <w:tc>
          <w:tcPr>
            <w:tcW w:w="20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9C0A" w14:textId="77777777" w:rsidR="009F10F2" w:rsidRDefault="009F10F2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A7EACD" w14:textId="77777777" w:rsidR="009F10F2" w:rsidRDefault="009F10F2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685756C7" w14:textId="77777777" w:rsidTr="0076690B"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26ECCD" w14:textId="77777777" w:rsidR="009F10F2" w:rsidRPr="000049CC" w:rsidRDefault="009F10F2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>3. Сведения о характеристиках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60:27:0140108:14</w:t>
            </w:r>
          </w:p>
        </w:tc>
      </w:tr>
      <w:tr w:rsidR="00EB43A2" w:rsidRPr="00590258" w14:paraId="4F223E73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8F61E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D754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FAA39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2A479B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9146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1FEC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714D05" w14:textId="77777777" w:rsidR="009F10F2" w:rsidRPr="00DF5913" w:rsidRDefault="009F10F2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E1B990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DDD3C5" w14:textId="77777777" w:rsidR="009F10F2" w:rsidRPr="002E34DF" w:rsidRDefault="009F10F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8CE" w14:textId="77777777" w:rsidR="009F10F2" w:rsidRPr="00E70CD1" w:rsidRDefault="009F10F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E89151" w14:textId="77777777" w:rsidR="009F10F2" w:rsidRPr="003C4580" w:rsidRDefault="009F10F2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C6A2D5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CAA220" w14:textId="77777777" w:rsidR="009F10F2" w:rsidRPr="002E34DF" w:rsidRDefault="009F10F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4D6A" w14:textId="77777777" w:rsidR="009F10F2" w:rsidRPr="006A3E83" w:rsidRDefault="009F10F2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38A04A" w14:textId="77777777" w:rsidR="009F10F2" w:rsidRPr="002E34DF" w:rsidRDefault="009F10F2" w:rsidP="0076690B">
            <w:pPr>
              <w:spacing w:before="120" w:after="120"/>
              <w:jc w:val="both"/>
            </w:pPr>
            <w:r w:rsidRPr="002A0FDB">
              <w:t xml:space="preserve">Псковская обл., Псков г, 4-й </w:t>
            </w:r>
            <w:proofErr w:type="spellStart"/>
            <w:r w:rsidRPr="002A0FDB">
              <w:t>Псковстроя</w:t>
            </w:r>
            <w:proofErr w:type="spellEnd"/>
            <w:r w:rsidRPr="002A0FDB">
              <w:t xml:space="preserve"> пер, 10 д</w:t>
            </w:r>
          </w:p>
        </w:tc>
      </w:tr>
      <w:tr w:rsidR="002E34DF" w:rsidRPr="004A75A7" w14:paraId="229413E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A698D" w14:textId="77777777" w:rsidR="009F10F2" w:rsidRPr="002E34DF" w:rsidRDefault="009F10F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253C" w14:textId="77777777" w:rsidR="009F10F2" w:rsidRPr="00E70CD1" w:rsidRDefault="009F10F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F12E90" w14:textId="77777777" w:rsidR="009F10F2" w:rsidRPr="002E34DF" w:rsidRDefault="009F10F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7DAF47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CBF9E8" w14:textId="77777777" w:rsidR="009F10F2" w:rsidRPr="002E34DF" w:rsidRDefault="009F10F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F839" w14:textId="77777777" w:rsidR="009F10F2" w:rsidRPr="00E70CD1" w:rsidRDefault="009F10F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56C5D" w14:textId="77777777" w:rsidR="009F10F2" w:rsidRDefault="009F10F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857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  <w:r w:rsidRPr="003C4580">
              <w:rPr>
                <w:lang w:val="en-US"/>
              </w:rPr>
              <w:t xml:space="preserve"> ± 6.01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2E34DF" w:rsidRPr="004A75A7" w14:paraId="4F869EE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15A6A" w14:textId="77777777" w:rsidR="009F10F2" w:rsidRPr="002E34DF" w:rsidRDefault="009F10F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5E89" w14:textId="77777777" w:rsidR="009F10F2" w:rsidRPr="00E70CD1" w:rsidRDefault="009F10F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погрешности определения 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75994B" w14:textId="77777777" w:rsidR="009F10F2" w:rsidRDefault="009F10F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∆Р = 2 * 0.10 * √857 * </w:t>
            </w:r>
            <w:proofErr w:type="gramStart"/>
            <w:r w:rsidRPr="003C4580">
              <w:rPr>
                <w:lang w:val="en-US"/>
              </w:rPr>
              <w:t>√(</w:t>
            </w:r>
            <w:proofErr w:type="gramEnd"/>
            <w:r w:rsidRPr="003C4580">
              <w:rPr>
                <w:lang w:val="en-US"/>
              </w:rPr>
              <w:t>(1 + 1.39²)/(2 * 1.39)) = 6.01</w:t>
            </w:r>
          </w:p>
        </w:tc>
      </w:tr>
      <w:tr w:rsidR="002E34DF" w:rsidRPr="004A75A7" w14:paraId="4BB2759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AB06C" w14:textId="77777777" w:rsidR="009F10F2" w:rsidRPr="002E34DF" w:rsidRDefault="009F10F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1B64" w14:textId="77777777" w:rsidR="009F10F2" w:rsidRPr="00E70CD1" w:rsidRDefault="009F10F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EAA46B" w14:textId="77777777" w:rsidR="009F10F2" w:rsidRPr="00942F16" w:rsidRDefault="009F10F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879</w:t>
            </w:r>
          </w:p>
        </w:tc>
      </w:tr>
      <w:tr w:rsidR="00942F16" w:rsidRPr="004A75A7" w14:paraId="191DD4C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55D7BB" w14:textId="77777777" w:rsidR="009F10F2" w:rsidRDefault="009F10F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B6A" w14:textId="77777777" w:rsidR="009F10F2" w:rsidRPr="00942F16" w:rsidRDefault="009F10F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P и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</w:t>
            </w:r>
            <w:proofErr w:type="spellStart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proofErr w:type="spellEnd"/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F10A1C" w14:textId="77777777" w:rsidR="009F10F2" w:rsidRPr="00942F16" w:rsidRDefault="009F10F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 xml:space="preserve">22 </w:t>
            </w:r>
            <w:proofErr w:type="spellStart"/>
            <w:r w:rsidRPr="003C4580">
              <w:rPr>
                <w:lang w:val="en-US"/>
              </w:rPr>
              <w:t>кв.м</w:t>
            </w:r>
            <w:proofErr w:type="spellEnd"/>
          </w:p>
        </w:tc>
      </w:tr>
      <w:tr w:rsidR="00942F16" w:rsidRPr="004A75A7" w14:paraId="292F606A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797E7" w14:textId="77777777" w:rsidR="009F10F2" w:rsidRDefault="009F10F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3DB5" w14:textId="77777777" w:rsidR="009F10F2" w:rsidRPr="00942F16" w:rsidRDefault="009F10F2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</w:t>
            </w:r>
            <w:proofErr w:type="spellStart"/>
            <w:r w:rsidRPr="001121D1">
              <w:t>P</w:t>
            </w:r>
            <w:r w:rsidRPr="001121D1">
              <w:rPr>
                <w:vertAlign w:val="subscript"/>
              </w:rPr>
              <w:t>мин</w:t>
            </w:r>
            <w:proofErr w:type="spellEnd"/>
            <w:r w:rsidRPr="001121D1">
              <w:t xml:space="preserve"> и </w:t>
            </w:r>
            <w:proofErr w:type="spellStart"/>
            <w:r w:rsidRPr="001121D1">
              <w:t>P</w:t>
            </w:r>
            <w:r w:rsidRPr="001121D1">
              <w:rPr>
                <w:vertAlign w:val="subscript"/>
              </w:rPr>
              <w:t>макс</w:t>
            </w:r>
            <w:proofErr w:type="spellEnd"/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4AF27D" w14:textId="77777777" w:rsidR="009F10F2" w:rsidRPr="000825F3" w:rsidRDefault="009F10F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F4585EA" w14:textId="77777777" w:rsidR="009F10F2" w:rsidRPr="000825F3" w:rsidRDefault="009F10F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67F562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928678" w14:textId="77777777" w:rsidR="009F10F2" w:rsidRDefault="009F10F2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79C5" w14:textId="77777777" w:rsidR="009F10F2" w:rsidRPr="00942F16" w:rsidRDefault="009F10F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753BAE" w14:textId="77777777" w:rsidR="009F10F2" w:rsidRPr="005E1946" w:rsidRDefault="009F10F2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60:27:0140108:37</w:t>
            </w:r>
          </w:p>
        </w:tc>
      </w:tr>
      <w:tr w:rsidR="007C13B7" w:rsidRPr="004A75A7" w14:paraId="00DAF9FB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81A9C" w14:textId="77777777" w:rsidR="009F10F2" w:rsidRDefault="009F10F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EB7" w14:textId="77777777" w:rsidR="009F10F2" w:rsidRPr="00942F16" w:rsidRDefault="009F10F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E6FFD" w14:textId="77777777" w:rsidR="009F10F2" w:rsidRPr="00954E32" w:rsidRDefault="009F10F2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1D39FB5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B4C715" w14:textId="77777777" w:rsidR="009F10F2" w:rsidRDefault="009F10F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539D" w14:textId="77777777" w:rsidR="009F10F2" w:rsidRPr="00942F16" w:rsidRDefault="009F10F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26B1A" w14:textId="77777777" w:rsidR="009F10F2" w:rsidRPr="00954E32" w:rsidRDefault="009F10F2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657E362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2C5BB" w14:textId="77777777" w:rsidR="009F10F2" w:rsidRDefault="009F10F2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951C" w14:textId="77777777" w:rsidR="009F10F2" w:rsidRPr="00942F16" w:rsidRDefault="009F10F2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D4EE2" w14:textId="77777777" w:rsidR="009F10F2" w:rsidRPr="00954E32" w:rsidRDefault="009F10F2" w:rsidP="0076690B">
            <w:pPr>
              <w:spacing w:before="120" w:after="120"/>
              <w:jc w:val="both"/>
            </w:pPr>
            <w:r w:rsidRPr="002A0FDB">
              <w:t>Земли (земельные участки) общего пользования</w:t>
            </w:r>
          </w:p>
        </w:tc>
      </w:tr>
      <w:tr w:rsidR="007C13B7" w:rsidRPr="004A75A7" w14:paraId="1595CDD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BAF1AE" w14:textId="77777777" w:rsidR="009F10F2" w:rsidRPr="00942F16" w:rsidRDefault="009F10F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75" w:type="dxa"/>
            <w:gridSpan w:val="2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D67A34" w14:textId="77777777" w:rsidR="009F10F2" w:rsidRPr="00E70CD1" w:rsidRDefault="009F10F2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1AD622" w14:textId="77777777" w:rsidR="009F10F2" w:rsidRDefault="009F10F2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D5D5558" w14:textId="77777777" w:rsidTr="00601D79">
        <w:trPr>
          <w:trHeight w:val="68"/>
        </w:trPr>
        <w:tc>
          <w:tcPr>
            <w:tcW w:w="10206" w:type="dxa"/>
            <w:gridSpan w:val="34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F077D44" w14:textId="77777777" w:rsidR="009F10F2" w:rsidRPr="00601D79" w:rsidRDefault="009F10F2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60:27:0140108:14</w:t>
            </w:r>
          </w:p>
        </w:tc>
      </w:tr>
      <w:tr w:rsidR="007C13B7" w:rsidRPr="004A75A7" w14:paraId="69B3D399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A0014A" w14:textId="77777777" w:rsidR="009F10F2" w:rsidRDefault="009F10F2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3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E3212" w14:textId="77777777" w:rsidR="009F10F2" w:rsidRPr="00942F16" w:rsidRDefault="009F10F2" w:rsidP="009E4793">
            <w:pPr>
              <w:spacing w:before="120" w:after="120"/>
            </w:pPr>
            <w:r w:rsidRPr="002A0FDB">
              <w:t>При уточнении границ участка с КН 60:27:0140108:14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22 кв.м. Уточнение границ проводилось с учетом границ, существующих на местности.</w:t>
            </w:r>
          </w:p>
        </w:tc>
      </w:tr>
      <w:tr w:rsidR="00035E0C" w:rsidRPr="0091230B" w14:paraId="3160C29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C98679" w14:textId="77777777" w:rsidR="009F10F2" w:rsidRDefault="009F10F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838AD64" w14:textId="77777777" w:rsidR="00035E0C" w:rsidRPr="0091230B" w:rsidRDefault="009F10F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568B610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81554F2" w14:textId="77777777" w:rsidR="009F10F2" w:rsidRPr="002A0FDB" w:rsidRDefault="009F10F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2A0FDB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2A0FDB">
              <w:rPr>
                <w:u w:val="single"/>
                <w:lang w:val="ru-RU"/>
              </w:rPr>
              <w:t>60:27:0140108:36</w:t>
            </w:r>
          </w:p>
        </w:tc>
      </w:tr>
      <w:tr w:rsidR="00786373" w:rsidRPr="00EB43A2" w14:paraId="5B731351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1D37BC" w14:textId="77777777" w:rsidR="009F10F2" w:rsidRPr="00786373" w:rsidRDefault="009F10F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4F022C8" w14:textId="77777777" w:rsidR="009F10F2" w:rsidRPr="002E139C" w:rsidRDefault="009F10F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4F85CB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8B90143" w14:textId="77777777" w:rsidR="009F10F2" w:rsidRPr="00BB7DA2" w:rsidRDefault="009F10F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4454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0DF3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80F67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2C39A05" w14:textId="77777777" w:rsidR="009F10F2" w:rsidRPr="00BB7DA2" w:rsidRDefault="009F10F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320259D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70B0EA8" w14:textId="77777777" w:rsidR="009F10F2" w:rsidRPr="002A0FDB" w:rsidRDefault="009F10F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3E4C39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707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325CE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4DDE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E0534" w14:textId="77777777" w:rsidR="009F10F2" w:rsidRPr="00BB7DA2" w:rsidRDefault="009F10F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0A87A3" w14:textId="77777777" w:rsidR="009F10F2" w:rsidRPr="00BB7DA2" w:rsidRDefault="009F10F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AA9452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DA74F" w14:textId="77777777" w:rsidR="009F10F2" w:rsidRPr="00BB7DA2" w:rsidRDefault="009F10F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547F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5AF6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C81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623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7BA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7A8E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8A33" w14:textId="77777777" w:rsidR="009F10F2" w:rsidRPr="00BB7DA2" w:rsidRDefault="009F10F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DC708" w14:textId="77777777" w:rsidR="009F10F2" w:rsidRPr="00BB7DA2" w:rsidRDefault="009F10F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04E0A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CF2C23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DFF4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780B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271E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A409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A3BF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8BE3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5178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071F71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C53BD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17E17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F113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52FF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C7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D08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500998.44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E5E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4A68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64F4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D6B110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6AAC5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9E017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D793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211B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E8A4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C1A1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</w:t>
            </w:r>
            <w:r w:rsidRPr="009067AB">
              <w:rPr>
                <w:lang w:val="en-US"/>
              </w:rPr>
              <w:lastRenderedPageBreak/>
              <w:t>93.39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69D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1276693.2</w:t>
            </w:r>
            <w:r w:rsidRPr="009067AB">
              <w:rPr>
                <w:lang w:val="en-US"/>
              </w:rPr>
              <w:lastRenderedPageBreak/>
              <w:t>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28CE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386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lastRenderedPageBreak/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2C399B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548E2D2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98EAF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н19О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AEF6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CF9C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6F03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9AD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500988.12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858B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1276686.90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B38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F08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DCC568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A05E2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6618B0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FA4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F909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D2E4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D8A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500986.05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1296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1276688.79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DAF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DA5F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34187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1857E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C12991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52C6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717C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901E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A24B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500983.33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F775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1276685.72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FAC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3DDA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0CC243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64B595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40856B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4086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28AD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013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00D3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500989.25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9C62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1276680.33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2D81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4F6F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89172F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1203CA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AE39D7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68A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7FE9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4D4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91EC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500993.09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DA76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1276684.47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9E88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B40E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6D3F40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85C66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C31081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627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D40B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B032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DEF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500993.69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CD0B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1276683.66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E0B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650E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5CBA1A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ED377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78A8A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D03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3D80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474B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E262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500998.44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B726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1276689.02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F5B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16D8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C1A22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5F64F6A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88FD29" w14:textId="77777777" w:rsidR="009F10F2" w:rsidRPr="002A0FDB" w:rsidRDefault="009F10F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2A0FDB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2A0FDB">
              <w:rPr>
                <w:u w:val="single"/>
                <w:lang w:val="ru-RU"/>
              </w:rPr>
              <w:t>60:27:0140108:36</w:t>
            </w:r>
          </w:p>
        </w:tc>
      </w:tr>
      <w:tr w:rsidR="00546C11" w:rsidRPr="00590258" w14:paraId="37798D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56EF3C" w14:textId="77777777" w:rsidR="009F10F2" w:rsidRPr="00590258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9BBB" w14:textId="77777777" w:rsidR="009F10F2" w:rsidRPr="00B634EE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6FA9F" w14:textId="77777777" w:rsidR="009F10F2" w:rsidRPr="00590258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499C3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906F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C857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99F87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383D07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B0E15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B2B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BB7BA9" w14:textId="77777777" w:rsidR="009F10F2" w:rsidRPr="00BE7498" w:rsidRDefault="009F10F2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61732A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16FC7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D326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638F0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04ECF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3EC01D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DBBE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7059B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60:27:0140108:38</w:t>
            </w:r>
          </w:p>
        </w:tc>
      </w:tr>
      <w:tr w:rsidR="00546C11" w:rsidRPr="004A75A7" w14:paraId="23C6D8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25A3E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BDCA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9A9E1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14:paraId="116A54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7650E9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CA98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0AFBCB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3F73F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3EE742" w14:textId="77777777" w:rsidR="009F10F2" w:rsidRPr="00546C11" w:rsidRDefault="009F10F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9F3B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B3C26" w14:textId="77777777" w:rsidR="009F10F2" w:rsidRPr="002A0FDB" w:rsidRDefault="009F10F2" w:rsidP="00B138FB">
            <w:pPr>
              <w:spacing w:before="120" w:after="120"/>
            </w:pPr>
            <w:r w:rsidRPr="002A0FDB">
              <w:t xml:space="preserve">Псковская обл., Псков г, 4-й </w:t>
            </w:r>
            <w:proofErr w:type="spellStart"/>
            <w:r w:rsidRPr="002A0FDB">
              <w:t>Псковстроя</w:t>
            </w:r>
            <w:proofErr w:type="spellEnd"/>
            <w:r w:rsidRPr="002A0FDB">
              <w:t xml:space="preserve"> пер, 10 д</w:t>
            </w:r>
          </w:p>
        </w:tc>
      </w:tr>
      <w:tr w:rsidR="00546C11" w:rsidRPr="004A75A7" w14:paraId="50706F2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450CCBC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0165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0142E7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28CA2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6455AE" w14:textId="77777777" w:rsidR="009F10F2" w:rsidRPr="00DF6CF8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379E06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B60D4B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2F7EDC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6E097E2" w14:textId="77777777" w:rsidR="009F10F2" w:rsidRPr="005E14F4" w:rsidRDefault="009F10F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60:27:0140108:36</w:t>
            </w:r>
          </w:p>
        </w:tc>
      </w:tr>
      <w:tr w:rsidR="00546C11" w:rsidRPr="004A75A7" w14:paraId="3BA66B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229BE2" w14:textId="77777777" w:rsidR="009F10F2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8C2FE67" w14:textId="77777777" w:rsidR="009F10F2" w:rsidRPr="00A552E8" w:rsidRDefault="009F10F2" w:rsidP="005C4E99">
            <w:pPr>
              <w:spacing w:before="120" w:after="120"/>
            </w:pPr>
            <w:r w:rsidRPr="00A552E8">
              <w:t>Здание с кадастровым номером 60:27:0140108:36 расположено в кадастровом квартале 60:27:0140108 и на земельном участке с кадастровым номером 60:27:0140108:38.</w:t>
            </w:r>
          </w:p>
        </w:tc>
      </w:tr>
      <w:tr w:rsidR="00035E0C" w:rsidRPr="0091230B" w14:paraId="3A58088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88C58F" w14:textId="77777777" w:rsidR="009F10F2" w:rsidRDefault="009F10F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C0FEF30" w14:textId="77777777" w:rsidR="00035E0C" w:rsidRPr="0091230B" w:rsidRDefault="009F10F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109A7D3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E4C5299" w14:textId="77777777" w:rsidR="009F10F2" w:rsidRPr="002A0FDB" w:rsidRDefault="009F10F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2A0FDB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2A0FDB">
              <w:rPr>
                <w:u w:val="single"/>
                <w:lang w:val="ru-RU"/>
              </w:rPr>
              <w:t>60:27:0140108:20</w:t>
            </w:r>
          </w:p>
        </w:tc>
      </w:tr>
      <w:tr w:rsidR="00786373" w:rsidRPr="00EB43A2" w14:paraId="0B1F1F57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A78273D" w14:textId="77777777" w:rsidR="009F10F2" w:rsidRPr="00786373" w:rsidRDefault="009F10F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E8623FA" w14:textId="77777777" w:rsidR="009F10F2" w:rsidRPr="002E139C" w:rsidRDefault="009F10F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C7E4890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4020733" w14:textId="77777777" w:rsidR="009F10F2" w:rsidRPr="00BB7DA2" w:rsidRDefault="009F10F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0B04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9FA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86747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ECEBEE5" w14:textId="77777777" w:rsidR="009F10F2" w:rsidRPr="00BB7DA2" w:rsidRDefault="009F10F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1AFDEA0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3B27495" w14:textId="77777777" w:rsidR="009F10F2" w:rsidRPr="002A0FDB" w:rsidRDefault="009F10F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2F61C7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ED7A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914786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B03A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28507" w14:textId="77777777" w:rsidR="009F10F2" w:rsidRPr="00BB7DA2" w:rsidRDefault="009F10F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361CDC" w14:textId="77777777" w:rsidR="009F10F2" w:rsidRPr="00BB7DA2" w:rsidRDefault="009F10F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9EE799C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8F587" w14:textId="77777777" w:rsidR="009F10F2" w:rsidRPr="00BB7DA2" w:rsidRDefault="009F10F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F8BC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315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ADD9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A22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7B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492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1911" w14:textId="77777777" w:rsidR="009F10F2" w:rsidRPr="00BB7DA2" w:rsidRDefault="009F10F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368DE5" w14:textId="77777777" w:rsidR="009F10F2" w:rsidRPr="00BB7DA2" w:rsidRDefault="009F10F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EE20B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C3355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1FAB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AA28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7B81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B577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7982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63EB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F33B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7F580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43D5A8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EEDBE2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D77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0932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8A46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615E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500973.68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6FE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1276696.64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C1EF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916B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3C7410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5E50B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C61F1D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9F55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6D32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17F8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1DD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500980.13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7AAE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1276704.50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774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7BBE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450BDD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249D75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FD4BB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F501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6EF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9410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D6FE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500970.66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BC6B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1276713.03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AB3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918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2C647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F9964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82632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166A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E0F0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178D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5730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500964.57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938B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1276706.10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23CD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1CF5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33A04C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D8B035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AE2A6C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B13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993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85CC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8AF9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500967.35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3E36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1276703.50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6998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CD1A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9732F8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C4D838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0D44F3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1EA1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E619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1E3A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8C69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500968.71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5CDB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1276705.27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06B0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7290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0FC58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869DCC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B976C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23A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2EFD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534F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EEC3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500972.74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B2B6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1276701.96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45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6028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CD98C0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51FAA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6E49B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D7F7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76A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8854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88B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500970.66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804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1276699.36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5477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28A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2254E5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E5967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CCE01C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955F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3973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C5BF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97A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500973.68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6609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1276696.64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382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9CB4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5945D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1AE692D3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EC863C" w14:textId="77777777" w:rsidR="009F10F2" w:rsidRPr="002A0FDB" w:rsidRDefault="009F10F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2A0FDB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2A0FDB">
              <w:rPr>
                <w:u w:val="single"/>
                <w:lang w:val="ru-RU"/>
              </w:rPr>
              <w:t>60:27:0140108:20</w:t>
            </w:r>
          </w:p>
        </w:tc>
      </w:tr>
      <w:tr w:rsidR="00546C11" w:rsidRPr="00590258" w14:paraId="32C00EB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B7921" w14:textId="77777777" w:rsidR="009F10F2" w:rsidRPr="00590258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D9C" w14:textId="77777777" w:rsidR="009F10F2" w:rsidRPr="00B634EE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5537A" w14:textId="77777777" w:rsidR="009F10F2" w:rsidRPr="00590258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AC050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6072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DB75B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FCB8A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BCAA46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E81F31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4B0D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A93107" w14:textId="77777777" w:rsidR="009F10F2" w:rsidRPr="00BE7498" w:rsidRDefault="009F10F2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3E94ED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1A224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04B0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6EA3F6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2619D6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7B971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0DEC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AD09E7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lastRenderedPageBreak/>
              <w:t>–</w:t>
            </w:r>
          </w:p>
        </w:tc>
      </w:tr>
      <w:tr w:rsidR="00546C11" w:rsidRPr="004A75A7" w14:paraId="1BB1CED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E1A635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14E6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D886A1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14:paraId="1A88F2F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58EDB8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6A0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9C2D76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D235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DCD0C2" w14:textId="77777777" w:rsidR="009F10F2" w:rsidRPr="00546C11" w:rsidRDefault="009F10F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67B6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3484AA" w14:textId="77777777" w:rsidR="009F10F2" w:rsidRPr="002A0FDB" w:rsidRDefault="009F10F2" w:rsidP="00B138FB">
            <w:pPr>
              <w:spacing w:before="120" w:after="120"/>
            </w:pPr>
            <w:r w:rsidRPr="002A0FDB">
              <w:t xml:space="preserve">Псковская обл., Псков г, 4-й </w:t>
            </w:r>
            <w:proofErr w:type="spellStart"/>
            <w:r w:rsidRPr="002A0FDB">
              <w:t>Псковстроя</w:t>
            </w:r>
            <w:proofErr w:type="spellEnd"/>
            <w:r w:rsidRPr="002A0FDB">
              <w:t xml:space="preserve"> пер, 8 д</w:t>
            </w:r>
          </w:p>
        </w:tc>
      </w:tr>
      <w:tr w:rsidR="00546C11" w:rsidRPr="004A75A7" w14:paraId="2E0491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5CC96B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095A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7BA8BA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6F9C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559D33" w14:textId="77777777" w:rsidR="009F10F2" w:rsidRPr="00DF6CF8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7C70F6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06797E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F6FEE03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FE06AD9" w14:textId="77777777" w:rsidR="009F10F2" w:rsidRPr="005E14F4" w:rsidRDefault="009F10F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60:27:0140108:20</w:t>
            </w:r>
          </w:p>
        </w:tc>
      </w:tr>
      <w:tr w:rsidR="00546C11" w:rsidRPr="004A75A7" w14:paraId="01FD2CF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40AA136" w14:textId="77777777" w:rsidR="009F10F2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6D77055" w14:textId="77777777" w:rsidR="009F10F2" w:rsidRPr="00A552E8" w:rsidRDefault="009F10F2" w:rsidP="005C4E99">
            <w:pPr>
              <w:spacing w:before="120" w:after="120"/>
            </w:pPr>
            <w:r w:rsidRPr="00A552E8">
              <w:t>Здание с кадастровым номером 60:27:0140108:20 расположено в кадастровом квартале 60:27:0140108.</w:t>
            </w:r>
          </w:p>
        </w:tc>
      </w:tr>
      <w:tr w:rsidR="00035E0C" w:rsidRPr="0091230B" w14:paraId="3A7BAE7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B1FF00" w14:textId="77777777" w:rsidR="009F10F2" w:rsidRDefault="009F10F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F90A0F6" w14:textId="77777777" w:rsidR="00035E0C" w:rsidRPr="0091230B" w:rsidRDefault="009F10F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2DCA1F7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5E02448" w14:textId="77777777" w:rsidR="009F10F2" w:rsidRPr="002A0FDB" w:rsidRDefault="009F10F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2A0FDB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2A0FDB">
              <w:rPr>
                <w:u w:val="single"/>
                <w:lang w:val="ru-RU"/>
              </w:rPr>
              <w:t>60:27:0140108:19</w:t>
            </w:r>
          </w:p>
        </w:tc>
      </w:tr>
      <w:tr w:rsidR="00786373" w:rsidRPr="00EB43A2" w14:paraId="55C4EFF7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3E6955" w14:textId="77777777" w:rsidR="009F10F2" w:rsidRPr="00786373" w:rsidRDefault="009F10F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65BAB3D" w14:textId="77777777" w:rsidR="009F10F2" w:rsidRPr="002E139C" w:rsidRDefault="009F10F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F322A4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F36C865" w14:textId="77777777" w:rsidR="009F10F2" w:rsidRPr="00BB7DA2" w:rsidRDefault="009F10F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Обозначение характерных </w:t>
            </w:r>
            <w:r>
              <w:rPr>
                <w:b/>
              </w:rPr>
              <w:lastRenderedPageBreak/>
              <w:t>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B995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82B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25F03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4139B1B" w14:textId="77777777" w:rsidR="009F10F2" w:rsidRPr="00BB7DA2" w:rsidRDefault="009F10F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 xml:space="preserve">квадратической погрешности определения </w:t>
            </w:r>
            <w:r w:rsidRPr="00546C11">
              <w:rPr>
                <w:b/>
              </w:rPr>
              <w:lastRenderedPageBreak/>
              <w:t>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418E5701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28DE7D4" w14:textId="77777777" w:rsidR="009F10F2" w:rsidRPr="002A0FDB" w:rsidRDefault="009F10F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035C4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B6D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8C124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1E5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07394" w14:textId="77777777" w:rsidR="009F10F2" w:rsidRPr="00BB7DA2" w:rsidRDefault="009F10F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E5EAFE2" w14:textId="77777777" w:rsidR="009F10F2" w:rsidRPr="00BB7DA2" w:rsidRDefault="009F10F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5269C0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C9C68" w14:textId="77777777" w:rsidR="009F10F2" w:rsidRPr="00BB7DA2" w:rsidRDefault="009F10F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E97E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6AF3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E6DB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660E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02BA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52AA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2D55" w14:textId="77777777" w:rsidR="009F10F2" w:rsidRPr="00BB7DA2" w:rsidRDefault="009F10F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AED18" w14:textId="77777777" w:rsidR="009F10F2" w:rsidRPr="00BB7DA2" w:rsidRDefault="009F10F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5A58C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3D222B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B319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9A13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BC7E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15B4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4B64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3397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FB66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86634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531DF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1DC2C9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77CE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EB10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746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0747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500950.72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1EAA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1276716.10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A81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9ED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B41261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3864A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5C179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2D7A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816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ADE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8F8D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500952.74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317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1276718.88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C0C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5ECD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B98EB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AB7B9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7E3EA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3AD0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F6E2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1438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7333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500953.39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09C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1276718.47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CA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5F7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4E3E46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0A80F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9CFF2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43A3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46C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E9E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3C2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500957.77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394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1276723.91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0742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770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68699A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3B0AB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140A4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AAB9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43A9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D09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38D0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500947.94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589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1276732.37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7AC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7F39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E3A153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F3AAC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1800F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0FA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323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00CD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7CF6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500940.67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9D97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1276723.79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9AD9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D60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B2DDA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EE821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01660A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5AE2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45B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A240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26E7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500942.20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17D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1276722.49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B3BF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591E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E18640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C6E00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982E3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D70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D58B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DD48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FE4E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500944.87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C66F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1276725.15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0D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36B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A1BA1E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7C7EC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1A80A5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0C37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5E64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5F3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3A06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500950.43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F4B6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1276720.7</w:t>
            </w:r>
            <w:r w:rsidRPr="009067AB">
              <w:rPr>
                <w:lang w:val="en-US"/>
              </w:rPr>
              <w:lastRenderedPageBreak/>
              <w:t>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BFC3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6EB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lastRenderedPageBreak/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A81F5C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1F8D1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B6C00D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A810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32AB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C78C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48C2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500948.36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20E7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1276718.41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35E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CB1A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68B3F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63BEBA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962847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н33О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E1A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5222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BCF0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E342F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500950.72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9F42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1276716.10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529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1364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1BC76F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0BC97139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087DA9" w14:textId="77777777" w:rsidR="009F10F2" w:rsidRPr="002A0FDB" w:rsidRDefault="009F10F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2A0FDB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2A0FDB">
              <w:rPr>
                <w:u w:val="single"/>
                <w:lang w:val="ru-RU"/>
              </w:rPr>
              <w:t>60:27:0140108:19</w:t>
            </w:r>
          </w:p>
        </w:tc>
      </w:tr>
      <w:tr w:rsidR="00546C11" w:rsidRPr="00590258" w14:paraId="167A81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094D5B" w14:textId="77777777" w:rsidR="009F10F2" w:rsidRPr="00590258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77FE" w14:textId="77777777" w:rsidR="009F10F2" w:rsidRPr="00B634EE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AD469B" w14:textId="77777777" w:rsidR="009F10F2" w:rsidRPr="00590258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A304FF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FEC4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A7CD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65463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382CE9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7906E1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D681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6FADD" w14:textId="77777777" w:rsidR="009F10F2" w:rsidRPr="00BE7498" w:rsidRDefault="009F10F2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1F238C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D7789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B171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6FA78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12301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DEACE8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1ED7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5800C9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686CE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F6B2FA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1B40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4B5EF5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14:paraId="447A86E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B924C2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1A1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198E72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6AC1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61D71" w14:textId="77777777" w:rsidR="009F10F2" w:rsidRPr="00546C11" w:rsidRDefault="009F10F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4381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E8255" w14:textId="77777777" w:rsidR="009F10F2" w:rsidRPr="002A0FDB" w:rsidRDefault="009F10F2" w:rsidP="00B138FB">
            <w:pPr>
              <w:spacing w:before="120" w:after="120"/>
            </w:pPr>
            <w:r w:rsidRPr="002A0FDB">
              <w:t xml:space="preserve">Псковская обл., Псков г, 4-й </w:t>
            </w:r>
            <w:proofErr w:type="spellStart"/>
            <w:r w:rsidRPr="002A0FDB">
              <w:t>Псковстроя</w:t>
            </w:r>
            <w:proofErr w:type="spellEnd"/>
            <w:r w:rsidRPr="002A0FDB">
              <w:t xml:space="preserve"> пер, 6 д</w:t>
            </w:r>
          </w:p>
        </w:tc>
      </w:tr>
      <w:tr w:rsidR="00546C11" w:rsidRPr="004A75A7" w14:paraId="2A1C29D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89CCE20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5EFF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F5070C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BF5BA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7EA6E1" w14:textId="77777777" w:rsidR="009F10F2" w:rsidRPr="00DF6CF8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D4C3EE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B6D5229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8BCF35F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CFD9EAC" w14:textId="77777777" w:rsidR="009F10F2" w:rsidRPr="005E14F4" w:rsidRDefault="009F10F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60:27:0140108:19</w:t>
            </w:r>
          </w:p>
        </w:tc>
      </w:tr>
      <w:tr w:rsidR="00546C11" w:rsidRPr="004A75A7" w14:paraId="56CCEFE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3D1308C" w14:textId="77777777" w:rsidR="009F10F2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B4024B5" w14:textId="77777777" w:rsidR="009F10F2" w:rsidRPr="00A552E8" w:rsidRDefault="009F10F2" w:rsidP="005C4E99">
            <w:pPr>
              <w:spacing w:before="120" w:after="120"/>
            </w:pPr>
            <w:r w:rsidRPr="00A552E8">
              <w:t>Здание с кадастровым номером 60:27:0140108:19 расположено в кадастровом квартале 60:27:0140108.</w:t>
            </w:r>
          </w:p>
        </w:tc>
      </w:tr>
      <w:tr w:rsidR="00035E0C" w:rsidRPr="0091230B" w14:paraId="75092F45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1D051B" w14:textId="77777777" w:rsidR="009F10F2" w:rsidRDefault="009F10F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759A483" w14:textId="77777777" w:rsidR="00035E0C" w:rsidRPr="0091230B" w:rsidRDefault="009F10F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lastRenderedPageBreak/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64DABDA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C6769AA" w14:textId="77777777" w:rsidR="009F10F2" w:rsidRPr="002A0FDB" w:rsidRDefault="009F10F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2A0FDB">
              <w:rPr>
                <w:b/>
                <w:lang w:val="ru-RU"/>
              </w:rPr>
              <w:lastRenderedPageBreak/>
              <w:t xml:space="preserve">1. Сведения о характерных точках контура объекта недвижимости с кадастровым номером </w:t>
            </w:r>
            <w:r w:rsidRPr="002A0FDB">
              <w:rPr>
                <w:u w:val="single"/>
                <w:lang w:val="ru-RU"/>
              </w:rPr>
              <w:t>60:27:0140108:16</w:t>
            </w:r>
          </w:p>
        </w:tc>
      </w:tr>
      <w:tr w:rsidR="00786373" w:rsidRPr="00EB43A2" w14:paraId="6C2FD32B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C67EE0" w14:textId="77777777" w:rsidR="009F10F2" w:rsidRPr="00786373" w:rsidRDefault="009F10F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5FDFF17" w14:textId="77777777" w:rsidR="009F10F2" w:rsidRPr="002E139C" w:rsidRDefault="009F10F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156D20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1C51335" w14:textId="77777777" w:rsidR="009F10F2" w:rsidRPr="00BB7DA2" w:rsidRDefault="009F10F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207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CBBF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92783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6D9E18" w14:textId="77777777" w:rsidR="009F10F2" w:rsidRPr="00BB7DA2" w:rsidRDefault="009F10F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0F8685F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AC4A2DF" w14:textId="77777777" w:rsidR="009F10F2" w:rsidRPr="002A0FDB" w:rsidRDefault="009F10F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A92BAB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ECC1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137357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B888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010C6" w14:textId="77777777" w:rsidR="009F10F2" w:rsidRPr="00BB7DA2" w:rsidRDefault="009F10F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104DD3" w14:textId="77777777" w:rsidR="009F10F2" w:rsidRPr="00BB7DA2" w:rsidRDefault="009F10F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B145C3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CD7D24" w14:textId="77777777" w:rsidR="009F10F2" w:rsidRPr="00BB7DA2" w:rsidRDefault="009F10F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AF5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6A6B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44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81C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67B8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C6C0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8379" w14:textId="77777777" w:rsidR="009F10F2" w:rsidRPr="00BB7DA2" w:rsidRDefault="009F10F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59CFC" w14:textId="77777777" w:rsidR="009F10F2" w:rsidRPr="00BB7DA2" w:rsidRDefault="009F10F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F07EB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1AC2C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1529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A56E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3725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332C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09AE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B39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C303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E4D4A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8EC4A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EAC43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937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D9A1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EFD8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230F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500925.33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E60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1276685.57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E03E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7C6C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9E032B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A3ABD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243EC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9C83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1706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4F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22F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500928.77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5458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1276689.47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3C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133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194A0E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8B944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86821E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A611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CCF7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040F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959C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500930.66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335A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1276687.70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C79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C6855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B877A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2E021C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BA7BD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AD64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A3DB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C9D2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5F24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500934.74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F0D3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1276692.96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9528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1CD0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952603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0F54DE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7B825D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0BCB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34B3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B9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73D3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500921.31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578A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1276704.32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CEE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3C8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75A06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D2A4F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A79D2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н48О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6480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5C0A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C7CC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A09E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500916.81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C07C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1276699.23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540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4A00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19BFE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DD20B2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41F83A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н49О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987E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084B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FC03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E5F8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500919.00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1DA2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1276697.40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8EB8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EB87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4C8D35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5CC46F4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2123C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н50О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5D71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321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62FB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F06D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500915.75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7D1C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1276693.79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6A26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F884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D5A915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6D4E60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D0EA4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н43О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9758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0F37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A1C0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0463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500925.33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284D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1276685.57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FC0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910E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F0AACA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2561F0A2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89111B" w14:textId="77777777" w:rsidR="009F10F2" w:rsidRPr="002A0FDB" w:rsidRDefault="009F10F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2A0FDB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2A0FDB">
              <w:rPr>
                <w:u w:val="single"/>
                <w:lang w:val="ru-RU"/>
              </w:rPr>
              <w:t>60:27:0140108:16</w:t>
            </w:r>
          </w:p>
        </w:tc>
      </w:tr>
      <w:tr w:rsidR="00546C11" w:rsidRPr="00590258" w14:paraId="30A24E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936B1" w14:textId="77777777" w:rsidR="009F10F2" w:rsidRPr="00590258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005A" w14:textId="77777777" w:rsidR="009F10F2" w:rsidRPr="00B634EE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DE48F8" w14:textId="77777777" w:rsidR="009F10F2" w:rsidRPr="00590258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5DBB00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C54E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1F72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837A6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AFBDF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DA6E8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75C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65F89" w14:textId="77777777" w:rsidR="009F10F2" w:rsidRPr="00BE7498" w:rsidRDefault="009F10F2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7A41BE4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C60E9E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E5C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3285BF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D0864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2ED94E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61DF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E8E5C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60:27:0140108:15</w:t>
            </w:r>
          </w:p>
        </w:tc>
      </w:tr>
      <w:tr w:rsidR="00546C11" w:rsidRPr="004A75A7" w14:paraId="1225E8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14699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1A5F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469098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14:paraId="31E708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78D83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ABA9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2260C4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F50C4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2EE9E6" w14:textId="77777777" w:rsidR="009F10F2" w:rsidRPr="00546C11" w:rsidRDefault="009F10F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DA39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F382FE" w14:textId="77777777" w:rsidR="009F10F2" w:rsidRPr="002A0FDB" w:rsidRDefault="009F10F2" w:rsidP="00B138FB">
            <w:pPr>
              <w:spacing w:before="120" w:after="120"/>
            </w:pPr>
            <w:r w:rsidRPr="002A0FDB">
              <w:t xml:space="preserve">Псковская обл., Псков г, 3-й </w:t>
            </w:r>
            <w:proofErr w:type="spellStart"/>
            <w:r w:rsidRPr="002A0FDB">
              <w:t>Псковстроя</w:t>
            </w:r>
            <w:proofErr w:type="spellEnd"/>
            <w:r w:rsidRPr="002A0FDB">
              <w:t xml:space="preserve"> пер, 5 д</w:t>
            </w:r>
          </w:p>
        </w:tc>
      </w:tr>
      <w:tr w:rsidR="00546C11" w:rsidRPr="004A75A7" w14:paraId="5552EE2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CE52756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C769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8F7B0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A02D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885358" w14:textId="77777777" w:rsidR="009F10F2" w:rsidRPr="00DF6CF8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F241BE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1D0E9A5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0F9216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05B578" w14:textId="77777777" w:rsidR="009F10F2" w:rsidRPr="005E14F4" w:rsidRDefault="009F10F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lastRenderedPageBreak/>
              <w:t>60:27:0140108:16</w:t>
            </w:r>
          </w:p>
        </w:tc>
      </w:tr>
      <w:tr w:rsidR="00546C11" w:rsidRPr="004A75A7" w14:paraId="2E34B80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864397F" w14:textId="77777777" w:rsidR="009F10F2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7FE9F5E" w14:textId="77777777" w:rsidR="009F10F2" w:rsidRPr="00A552E8" w:rsidRDefault="009F10F2" w:rsidP="005C4E99">
            <w:pPr>
              <w:spacing w:before="120" w:after="120"/>
            </w:pPr>
            <w:r w:rsidRPr="00A552E8">
              <w:t>Здание с кадастровым номером 60:27:0140108:16 расположено в кадастровом квартале 60:27:0140108 и на земельном участке с кадастровым номером 60:27:0140108:15.</w:t>
            </w:r>
          </w:p>
        </w:tc>
      </w:tr>
      <w:tr w:rsidR="00035E0C" w:rsidRPr="0091230B" w14:paraId="288A6021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83FCEB" w14:textId="77777777" w:rsidR="009F10F2" w:rsidRDefault="009F10F2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D8A9531" w14:textId="77777777" w:rsidR="00035E0C" w:rsidRPr="0091230B" w:rsidRDefault="009F10F2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F50F7F6" w14:textId="77777777" w:rsidTr="002E139C">
        <w:trPr>
          <w:trHeight w:val="1066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F9697F8" w14:textId="77777777" w:rsidR="009F10F2" w:rsidRPr="002A0FDB" w:rsidRDefault="009F10F2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  <w:lang w:val="ru-RU"/>
              </w:rPr>
            </w:pPr>
            <w:r w:rsidRPr="002A0FDB">
              <w:rPr>
                <w:b/>
                <w:lang w:val="ru-RU"/>
              </w:rPr>
              <w:t xml:space="preserve">1. Сведения о характерных точках контура объекта недвижимости с кадастровым номером </w:t>
            </w:r>
            <w:r w:rsidRPr="002A0FDB">
              <w:rPr>
                <w:u w:val="single"/>
                <w:lang w:val="ru-RU"/>
              </w:rPr>
              <w:t>60:27:0140109:23</w:t>
            </w:r>
          </w:p>
        </w:tc>
      </w:tr>
      <w:tr w:rsidR="00786373" w:rsidRPr="00EB43A2" w14:paraId="3179F1FE" w14:textId="77777777" w:rsidTr="002E139C">
        <w:trPr>
          <w:trHeight w:val="505"/>
        </w:trPr>
        <w:tc>
          <w:tcPr>
            <w:tcW w:w="6237" w:type="dxa"/>
            <w:gridSpan w:val="24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455D4D" w14:textId="77777777" w:rsidR="009F10F2" w:rsidRPr="00786373" w:rsidRDefault="009F10F2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Система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координат</w:t>
            </w:r>
            <w:proofErr w:type="spellEnd"/>
            <w:r>
              <w:rPr>
                <w:b/>
              </w:rPr>
              <w:t xml:space="preserve"> </w:t>
            </w:r>
            <w:r w:rsidRPr="00F40F06">
              <w:rPr>
                <w:u w:val="single"/>
              </w:rPr>
              <w:t xml:space="preserve">МСК-60, </w:t>
            </w:r>
            <w:proofErr w:type="spellStart"/>
            <w:r w:rsidRPr="00F40F06">
              <w:rPr>
                <w:u w:val="single"/>
              </w:rPr>
              <w:t>зона</w:t>
            </w:r>
            <w:proofErr w:type="spellEnd"/>
            <w:r w:rsidRPr="00F40F06">
              <w:rPr>
                <w:u w:val="single"/>
              </w:rPr>
              <w:t xml:space="preserve"> 1</w:t>
            </w:r>
          </w:p>
        </w:tc>
        <w:tc>
          <w:tcPr>
            <w:tcW w:w="397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0193103" w14:textId="77777777" w:rsidR="009F10F2" w:rsidRPr="002E139C" w:rsidRDefault="009F10F2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 xml:space="preserve">Зона №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442DE2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457611" w14:textId="77777777" w:rsidR="009F10F2" w:rsidRPr="00BB7DA2" w:rsidRDefault="009F10F2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2705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B12C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1D454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74B7136" w14:textId="77777777" w:rsidR="009F10F2" w:rsidRPr="00BB7DA2" w:rsidRDefault="009F10F2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</w:t>
            </w:r>
            <w:proofErr w:type="spellStart"/>
            <w:r w:rsidRPr="00546C11">
              <w:rPr>
                <w:b/>
              </w:rPr>
              <w:t>M</w:t>
            </w:r>
            <w:r w:rsidRPr="00546C11">
              <w:rPr>
                <w:b/>
                <w:vertAlign w:val="subscript"/>
              </w:rPr>
              <w:t>t</w:t>
            </w:r>
            <w:proofErr w:type="spellEnd"/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 xml:space="preserve">и итоговые (вычисленные) значения </w:t>
            </w:r>
            <w:proofErr w:type="spellStart"/>
            <w:r w:rsidRPr="00546C11">
              <w:rPr>
                <w:b/>
              </w:rPr>
              <w:t>Мt</w:t>
            </w:r>
            <w:proofErr w:type="spellEnd"/>
            <w:r w:rsidRPr="00546C11">
              <w:rPr>
                <w:b/>
              </w:rPr>
              <w:t>, м</w:t>
            </w:r>
          </w:p>
        </w:tc>
      </w:tr>
      <w:tr w:rsidR="008C2CFD" w:rsidRPr="00EB43A2" w14:paraId="3E6C0B0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451B7EA" w14:textId="77777777" w:rsidR="009F10F2" w:rsidRPr="002A0FDB" w:rsidRDefault="009F10F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0970D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947E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BC872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CEA6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66F2D" w14:textId="77777777" w:rsidR="009F10F2" w:rsidRPr="00BB7DA2" w:rsidRDefault="009F10F2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13E604" w14:textId="77777777" w:rsidR="009F10F2" w:rsidRPr="00BB7DA2" w:rsidRDefault="009F10F2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6ADDC92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F01B1B" w14:textId="77777777" w:rsidR="009F10F2" w:rsidRPr="00BB7DA2" w:rsidRDefault="009F10F2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B58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946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E7E7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4C48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24F1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39FF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BCA3" w14:textId="77777777" w:rsidR="009F10F2" w:rsidRPr="00BB7DA2" w:rsidRDefault="009F10F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B7A41" w14:textId="77777777" w:rsidR="009F10F2" w:rsidRPr="00BB7DA2" w:rsidRDefault="009F10F2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9579D4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36F0E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57C2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87FD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DEEF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5190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D9E1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5B09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615B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5A7EB" w14:textId="77777777" w:rsidR="009F10F2" w:rsidRPr="00BB7DA2" w:rsidRDefault="009F10F2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585E7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90AB4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C6E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B4EB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3D64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EAA2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500948.54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9BB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1276666.36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E97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F7E2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EE6AD9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806AC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30CE7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н52О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EC69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4099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2038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011A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500954.99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068E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1276674.11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53B1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B2E6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5F64C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7239F7B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075FC2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н53О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7E86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CDD8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B847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957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500956.47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8EBC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1276673.05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8D26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D640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34138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4E1C2B4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19A79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н54О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F031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78A5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1A8C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713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</w:t>
            </w:r>
            <w:r w:rsidRPr="009067AB">
              <w:rPr>
                <w:lang w:val="en-US"/>
              </w:rPr>
              <w:lastRenderedPageBreak/>
              <w:t>58.77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720D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lastRenderedPageBreak/>
              <w:t>1276</w:t>
            </w:r>
            <w:r w:rsidRPr="009067AB">
              <w:rPr>
                <w:lang w:val="en-US"/>
              </w:rPr>
              <w:lastRenderedPageBreak/>
              <w:t>675.95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7DF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061C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</w:t>
            </w:r>
            <w:r w:rsidRPr="009067AB">
              <w:rPr>
                <w:lang w:val="en-US"/>
              </w:rPr>
              <w:lastRenderedPageBreak/>
              <w:t>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F640AE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lastRenderedPageBreak/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</w:t>
            </w:r>
            <w:r w:rsidRPr="005E14F4">
              <w:rPr>
                <w:lang w:val="en-US"/>
              </w:rPr>
              <w:lastRenderedPageBreak/>
              <w:t>10</w:t>
            </w:r>
          </w:p>
        </w:tc>
      </w:tr>
      <w:tr w:rsidR="008C2CFD" w:rsidRPr="00590258" w14:paraId="667A25E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B42080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lastRenderedPageBreak/>
              <w:t>н55О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97B4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BFFD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2074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F04A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500943.92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AF5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1276687.96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6C10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5C6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72D1A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08FC61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0DA2A7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н56О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CB4A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C202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7E53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0773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500937.53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AB1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1276679.73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F211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40E2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6D540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0D6976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FA2B9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н57О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D6E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391B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B58C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58D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500940.55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5F6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1276677.01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69A3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76B2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35465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3762D1C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EDC4AB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н58О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E87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62AF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8B8C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47A3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500938.60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085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1276674.59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D305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4574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06366E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8C2CFD" w:rsidRPr="00590258" w14:paraId="185702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16CBDB" w14:textId="77777777" w:rsidR="009F10F2" w:rsidRPr="00AB6621" w:rsidRDefault="009F10F2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н51О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778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EA8C" w14:textId="77777777" w:rsidR="009F10F2" w:rsidRPr="00590258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E289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8E58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500948.54</w:t>
            </w:r>
          </w:p>
        </w:tc>
        <w:tc>
          <w:tcPr>
            <w:tcW w:w="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117" w14:textId="77777777" w:rsidR="009F10F2" w:rsidRDefault="009F10F2" w:rsidP="00CF2321">
            <w:pPr>
              <w:spacing w:before="120" w:after="120"/>
            </w:pPr>
            <w:r w:rsidRPr="009067AB">
              <w:rPr>
                <w:lang w:val="en-US"/>
              </w:rPr>
              <w:t>1276666.36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0EE4" w14:textId="77777777" w:rsidR="009F10F2" w:rsidRPr="009067AB" w:rsidRDefault="009F10F2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423B" w14:textId="77777777" w:rsidR="009F10F2" w:rsidRDefault="009F10F2" w:rsidP="00CF2321">
            <w:pPr>
              <w:spacing w:before="120" w:after="120"/>
            </w:pPr>
            <w:proofErr w:type="spellStart"/>
            <w:r w:rsidRPr="009067AB">
              <w:rPr>
                <w:lang w:val="en-US"/>
              </w:rPr>
              <w:t>Фотограмметрический</w:t>
            </w:r>
            <w:proofErr w:type="spellEnd"/>
            <w:r w:rsidRPr="009067AB">
              <w:rPr>
                <w:lang w:val="en-US"/>
              </w:rPr>
              <w:t xml:space="preserve"> </w:t>
            </w:r>
            <w:proofErr w:type="spellStart"/>
            <w:r w:rsidRPr="009067AB">
              <w:rPr>
                <w:lang w:val="en-US"/>
              </w:rPr>
              <w:t>метод</w:t>
            </w:r>
            <w:proofErr w:type="spellEnd"/>
          </w:p>
        </w:tc>
        <w:tc>
          <w:tcPr>
            <w:tcW w:w="2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E09F95" w14:textId="77777777" w:rsidR="009F10F2" w:rsidRPr="005E14F4" w:rsidRDefault="009F10F2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</w:t>
            </w:r>
            <w:proofErr w:type="gramStart"/>
            <w:r w:rsidRPr="005E14F4">
              <w:rPr>
                <w:lang w:val="en-US"/>
              </w:rPr>
              <w:t>²)=</w:t>
            </w:r>
            <w:proofErr w:type="gramEnd"/>
            <w:r w:rsidRPr="005E14F4">
              <w:rPr>
                <w:lang w:val="en-US"/>
              </w:rPr>
              <w:t>0.10</w:t>
            </w:r>
          </w:p>
        </w:tc>
      </w:tr>
      <w:tr w:rsidR="00546C11" w:rsidRPr="00EB43A2" w14:paraId="44906456" w14:textId="77777777" w:rsidTr="002E139C">
        <w:trPr>
          <w:trHeight w:val="205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F2DE4" w14:textId="77777777" w:rsidR="009F10F2" w:rsidRPr="002A0FDB" w:rsidRDefault="009F10F2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  <w:lang w:val="ru-RU"/>
              </w:rPr>
            </w:pPr>
            <w:r w:rsidRPr="002A0FDB">
              <w:rPr>
                <w:b/>
                <w:lang w:val="ru-RU"/>
              </w:rPr>
              <w:t xml:space="preserve">2. Сведения о характеристиках объекта недвижимости с кадастровым номером </w:t>
            </w:r>
            <w:r w:rsidRPr="002A0FDB">
              <w:rPr>
                <w:u w:val="single"/>
                <w:lang w:val="ru-RU"/>
              </w:rPr>
              <w:t>60:27:0140109:23</w:t>
            </w:r>
          </w:p>
        </w:tc>
      </w:tr>
      <w:tr w:rsidR="00546C11" w:rsidRPr="00590258" w14:paraId="10B133E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60F48" w14:textId="77777777" w:rsidR="009F10F2" w:rsidRPr="00590258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2767" w14:textId="77777777" w:rsidR="009F10F2" w:rsidRPr="00B634EE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A58A23" w14:textId="77777777" w:rsidR="009F10F2" w:rsidRPr="00590258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A695E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6C4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8C18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E46E53" w14:textId="77777777" w:rsidR="009F10F2" w:rsidRPr="00F13182" w:rsidRDefault="009F10F2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BFA83B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662FCB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525E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18AEE6" w14:textId="77777777" w:rsidR="009F10F2" w:rsidRPr="00BE7498" w:rsidRDefault="009F10F2" w:rsidP="00B138FB">
            <w:pPr>
              <w:spacing w:before="120" w:after="120"/>
            </w:pPr>
            <w:proofErr w:type="spellStart"/>
            <w:r w:rsidRPr="00BE7498">
              <w:rPr>
                <w:lang w:val="en-US"/>
              </w:rPr>
              <w:t>Здание</w:t>
            </w:r>
            <w:proofErr w:type="spellEnd"/>
          </w:p>
        </w:tc>
      </w:tr>
      <w:tr w:rsidR="00546C11" w:rsidRPr="004A75A7" w14:paraId="06AD42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9C25B4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789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C6EA2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2C4C7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CCAB3E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4949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522E3F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60:27:0140108:35</w:t>
            </w:r>
          </w:p>
        </w:tc>
      </w:tr>
      <w:tr w:rsidR="00546C11" w:rsidRPr="004A75A7" w14:paraId="665B845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CF470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45C6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38E01" w14:textId="77777777" w:rsidR="009F10F2" w:rsidRPr="00BE7498" w:rsidRDefault="009F10F2" w:rsidP="00B138FB">
            <w:pPr>
              <w:spacing w:before="120" w:after="120"/>
            </w:pPr>
            <w:r w:rsidRPr="00BE7498">
              <w:rPr>
                <w:lang w:val="en-US"/>
              </w:rPr>
              <w:t>60:27:0140108</w:t>
            </w:r>
          </w:p>
        </w:tc>
      </w:tr>
      <w:tr w:rsidR="00546C11" w:rsidRPr="004A75A7" w14:paraId="2180A15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F1F957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6DB9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393A5C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1677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9FF69" w14:textId="77777777" w:rsidR="009F10F2" w:rsidRPr="00546C11" w:rsidRDefault="009F10F2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4E91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едеральной информационной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адресной системой виде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3AC7FA" w14:textId="77777777" w:rsidR="009F10F2" w:rsidRPr="002A0FDB" w:rsidRDefault="009F10F2" w:rsidP="00B138FB">
            <w:pPr>
              <w:spacing w:before="120" w:after="120"/>
            </w:pPr>
            <w:r w:rsidRPr="002A0FDB">
              <w:lastRenderedPageBreak/>
              <w:t xml:space="preserve">Псковская обл., Псков г, 3-й </w:t>
            </w:r>
            <w:proofErr w:type="spellStart"/>
            <w:r w:rsidRPr="002A0FDB">
              <w:t>Псковстроя</w:t>
            </w:r>
            <w:proofErr w:type="spellEnd"/>
            <w:r w:rsidRPr="002A0FDB">
              <w:t xml:space="preserve"> пер, 7 д</w:t>
            </w:r>
          </w:p>
        </w:tc>
      </w:tr>
      <w:tr w:rsidR="00546C11" w:rsidRPr="004A75A7" w14:paraId="69B185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E972EB" w14:textId="77777777" w:rsidR="009F10F2" w:rsidRPr="00546C11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82B4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A50B5C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FDFF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5527EE" w14:textId="77777777" w:rsidR="009F10F2" w:rsidRPr="00DF6CF8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05" w:type="dxa"/>
            <w:gridSpan w:val="2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E9C0B0" w14:textId="77777777" w:rsidR="009F10F2" w:rsidRPr="00BE7498" w:rsidRDefault="009F10F2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591D0A5" w14:textId="77777777" w:rsidR="009F10F2" w:rsidRPr="00BE7498" w:rsidRDefault="009F10F2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D87952A" w14:textId="77777777" w:rsidTr="002E139C">
        <w:trPr>
          <w:trHeight w:val="357"/>
        </w:trPr>
        <w:tc>
          <w:tcPr>
            <w:tcW w:w="10211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C517F25" w14:textId="77777777" w:rsidR="009F10F2" w:rsidRPr="005E14F4" w:rsidRDefault="009F10F2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60:27:0140109:23</w:t>
            </w:r>
          </w:p>
        </w:tc>
      </w:tr>
      <w:tr w:rsidR="00546C11" w:rsidRPr="004A75A7" w14:paraId="46EEC7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5726D97" w14:textId="77777777" w:rsidR="009F10F2" w:rsidRDefault="009F10F2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3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1E2DAC1" w14:textId="77777777" w:rsidR="009F10F2" w:rsidRPr="00A552E8" w:rsidRDefault="009F10F2" w:rsidP="005C4E99">
            <w:pPr>
              <w:spacing w:before="120" w:after="120"/>
            </w:pPr>
            <w:r w:rsidRPr="00A552E8">
              <w:t>Здание с кадастровым номером 60:27:0140109:23 расположено в кадастровом квартале 60:27:0140108 и на земельном участке с кадастровым номером 60:27:0140108:35.</w:t>
            </w:r>
          </w:p>
        </w:tc>
      </w:tr>
    </w:tbl>
    <w:p w14:paraId="516D10BA" w14:textId="77777777" w:rsidR="00DE0BE0" w:rsidRDefault="009F10F2">
      <w:r>
        <w:br w:type="page"/>
      </w:r>
    </w:p>
    <w:p w14:paraId="602793F9" w14:textId="77777777" w:rsidR="00DE0BE0" w:rsidRDefault="00DE0BE0">
      <w:pPr>
        <w:sectPr w:rsidR="00DE0BE0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964A094" w14:textId="77777777" w:rsidR="009F10F2" w:rsidRPr="007A37E2" w:rsidRDefault="009F10F2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18E01F3E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547147E6" w14:textId="77777777" w:rsidR="009F10F2" w:rsidRPr="00904A74" w:rsidRDefault="009F10F2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59902105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691B5B72" w14:textId="77777777" w:rsidR="009F10F2" w:rsidRPr="008C3E59" w:rsidRDefault="009F10F2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506176" behindDoc="0" locked="0" layoutInCell="1" allowOverlap="1" wp14:anchorId="42CEE5C2" wp14:editId="16510D6F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2A8458F4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094F9948" w14:textId="77777777" w:rsidR="009F10F2" w:rsidRPr="008C3E59" w:rsidRDefault="00000000" w:rsidP="005B25AC">
            <w:pPr>
              <w:jc w:val="center"/>
            </w:pPr>
            <w:r>
              <w:rPr>
                <w:noProof/>
              </w:rPr>
              <w:pict w14:anchorId="3E7D1984">
                <v:line id="_x0000_s2674" style="position:absolute;left:0;text-align:left;flip:x y;z-index:251507200;mso-position-horizontal-relative:text;mso-position-vertical-relative:text" from="110.5pt,67.85pt" to="125pt,71.1pt" strokecolor="red" strokeweight=".57pt"/>
              </w:pict>
            </w:r>
            <w:r>
              <w:rPr>
                <w:noProof/>
              </w:rPr>
              <w:pict w14:anchorId="6048ADA6">
                <v:line id="_x0000_s2673" style="position:absolute;left:0;text-align:left;flip:x y;z-index:251508224;mso-position-horizontal-relative:text;mso-position-vertical-relative:text" from="125pt,71.1pt" to="151pt,103.2pt" strokecolor="red" strokeweight=".57pt"/>
              </w:pict>
            </w:r>
            <w:r>
              <w:rPr>
                <w:noProof/>
              </w:rPr>
              <w:pict w14:anchorId="5F3AAB32">
                <v:line id="_x0000_s2672" style="position:absolute;left:0;text-align:left;flip:x y;z-index:251509248;mso-position-horizontal-relative:text;mso-position-vertical-relative:text" from="151pt,103.2pt" to="152.35pt,117.9pt" strokecolor="red" strokeweight=".57pt"/>
              </w:pict>
            </w:r>
            <w:r>
              <w:rPr>
                <w:noProof/>
              </w:rPr>
              <w:pict w14:anchorId="68C67A99">
                <v:line id="_x0000_s2671" style="position:absolute;left:0;text-align:left;flip:x y;z-index:251510272;mso-position-horizontal-relative:text;mso-position-vertical-relative:text" from="152.35pt,117.9pt" to="175.75pt,148.4pt" strokecolor="red" strokeweight=".57pt"/>
              </w:pict>
            </w:r>
            <w:r>
              <w:rPr>
                <w:noProof/>
              </w:rPr>
              <w:pict w14:anchorId="215A2CD4">
                <v:line id="_x0000_s2670" style="position:absolute;left:0;text-align:left;flip:x y;z-index:251511296;mso-position-horizontal-relative:text;mso-position-vertical-relative:text" from="175.75pt,148.4pt" to="163.65pt,159.15pt" strokeweight=".57pt"/>
              </w:pict>
            </w:r>
            <w:r>
              <w:rPr>
                <w:noProof/>
              </w:rPr>
              <w:pict w14:anchorId="1B76946A">
                <v:line id="_x0000_s2669" style="position:absolute;left:0;text-align:left;flip:x y;z-index:251512320;mso-position-horizontal-relative:text;mso-position-vertical-relative:text" from="163.65pt,159.15pt" to="148.8pt,172.3pt" strokeweight=".57pt"/>
              </w:pict>
            </w:r>
            <w:r>
              <w:rPr>
                <w:noProof/>
              </w:rPr>
              <w:pict w14:anchorId="2F28605B">
                <v:line id="_x0000_s2668" style="position:absolute;left:0;text-align:left;flip:x y;z-index:251513344;mso-position-horizontal-relative:text;mso-position-vertical-relative:text" from="148.8pt,172.3pt" to="107.4pt,208pt" strokeweight=".57pt"/>
              </w:pict>
            </w:r>
            <w:r>
              <w:rPr>
                <w:noProof/>
              </w:rPr>
              <w:pict w14:anchorId="3B053F3A">
                <v:line id="_x0000_s2667" style="position:absolute;left:0;text-align:left;flip:x y;z-index:251514368;mso-position-horizontal-relative:text;mso-position-vertical-relative:text" from="107.4pt,208pt" to="89.15pt,186.4pt" strokecolor="red" strokeweight=".57pt"/>
              </w:pict>
            </w:r>
            <w:r>
              <w:rPr>
                <w:noProof/>
              </w:rPr>
              <w:pict w14:anchorId="53576870">
                <v:line id="_x0000_s2666" style="position:absolute;left:0;text-align:left;flip:x y;z-index:251515392;mso-position-horizontal-relative:text;mso-position-vertical-relative:text" from="89.15pt,186.4pt" to="74.95pt,179.65pt" strokecolor="red" strokeweight=".57pt"/>
              </w:pict>
            </w:r>
            <w:r>
              <w:rPr>
                <w:noProof/>
              </w:rPr>
              <w:pict w14:anchorId="5B4E7EC1">
                <v:line id="_x0000_s2665" style="position:absolute;left:0;text-align:left;flip:x y;z-index:251516416;mso-position-horizontal-relative:text;mso-position-vertical-relative:text" from="74.95pt,179.65pt" to="77.25pt,173.9pt" strokecolor="red" strokeweight=".57pt"/>
              </w:pict>
            </w:r>
            <w:r>
              <w:rPr>
                <w:noProof/>
              </w:rPr>
              <w:pict w14:anchorId="6D61ABCB">
                <v:line id="_x0000_s2664" style="position:absolute;left:0;text-align:left;flip:x y;z-index:251517440;mso-position-horizontal-relative:text;mso-position-vertical-relative:text" from="77.25pt,173.9pt" to="86pt,157pt" strokecolor="red" strokeweight=".57pt"/>
              </w:pict>
            </w:r>
            <w:r>
              <w:rPr>
                <w:noProof/>
              </w:rPr>
              <w:pict w14:anchorId="57088A59">
                <v:line id="_x0000_s2663" style="position:absolute;left:0;text-align:left;flip:x y;z-index:251518464;mso-position-horizontal-relative:text;mso-position-vertical-relative:text" from="86pt,157pt" to="96.05pt,150pt" strokecolor="red" strokeweight=".57pt"/>
              </w:pict>
            </w:r>
            <w:r>
              <w:rPr>
                <w:noProof/>
              </w:rPr>
              <w:pict w14:anchorId="7DB05F0E">
                <v:line id="_x0000_s2662" style="position:absolute;left:0;text-align:left;flip:x y;z-index:251519488;mso-position-horizontal-relative:text;mso-position-vertical-relative:text" from="96.05pt,150pt" to="103.1pt,140.7pt" strokecolor="red" strokeweight=".57pt"/>
              </w:pict>
            </w:r>
            <w:r>
              <w:rPr>
                <w:noProof/>
              </w:rPr>
              <w:pict w14:anchorId="723B9D69">
                <v:line id="_x0000_s2661" style="position:absolute;left:0;text-align:left;flip:x y;z-index:251520512;mso-position-horizontal-relative:text;mso-position-vertical-relative:text" from="103.1pt,140.7pt" to="103.35pt,131.9pt" strokecolor="red" strokeweight=".57pt"/>
              </w:pict>
            </w:r>
            <w:r>
              <w:rPr>
                <w:noProof/>
              </w:rPr>
              <w:pict w14:anchorId="7412B2C3">
                <v:line id="_x0000_s2660" style="position:absolute;left:0;text-align:left;flip:x y;z-index:251521536;mso-position-horizontal-relative:text;mso-position-vertical-relative:text" from="103.35pt,131.9pt" to="99.4pt,110.6pt" strokecolor="red" strokeweight=".57pt"/>
              </w:pict>
            </w:r>
            <w:r>
              <w:rPr>
                <w:noProof/>
              </w:rPr>
              <w:pict w14:anchorId="0C60D928">
                <v:line id="_x0000_s2659" style="position:absolute;left:0;text-align:left;flip:x y;z-index:251522560;mso-position-horizontal-relative:text;mso-position-vertical-relative:text" from="99.4pt,110.6pt" to="110.5pt,67.85pt" strokecolor="red" strokeweight=".57pt"/>
              </w:pict>
            </w:r>
            <w:r>
              <w:rPr>
                <w:noProof/>
              </w:rPr>
              <w:pict w14:anchorId="7A777FD0">
                <v:line id="_x0000_s2658" style="position:absolute;left:0;text-align:left;flip:x y;z-index:251523584;mso-position-horizontal-relative:text;mso-position-vertical-relative:text" from="164pt,158.85pt" to="175.95pt,173.15pt" strokecolor="red" strokeweight=".57pt"/>
              </w:pict>
            </w:r>
            <w:r>
              <w:rPr>
                <w:noProof/>
              </w:rPr>
              <w:pict w14:anchorId="556F35D0">
                <v:line id="_x0000_s2657" style="position:absolute;left:0;text-align:left;flip:x y;z-index:251524608;mso-position-horizontal-relative:text;mso-position-vertical-relative:text" from="175.95pt,173.15pt" to="158pt,188.1pt" strokecolor="red" strokeweight=".57pt"/>
              </w:pict>
            </w:r>
            <w:r>
              <w:rPr>
                <w:noProof/>
              </w:rPr>
              <w:pict w14:anchorId="26705218">
                <v:line id="_x0000_s2656" style="position:absolute;left:0;text-align:left;flip:x y;z-index:251525632;mso-position-horizontal-relative:text;mso-position-vertical-relative:text" from="158pt,188.1pt" to="163.35pt,193.95pt" strokecolor="red" strokeweight=".57pt"/>
              </w:pict>
            </w:r>
            <w:r>
              <w:rPr>
                <w:noProof/>
              </w:rPr>
              <w:pict w14:anchorId="3E0A1AEA">
                <v:line id="_x0000_s2655" style="position:absolute;left:0;text-align:left;flip:x y;z-index:251526656;mso-position-horizontal-relative:text;mso-position-vertical-relative:text" from="163.35pt,193.95pt" to="154.65pt,201.65pt" strokecolor="red" strokeweight=".57pt"/>
              </w:pict>
            </w:r>
            <w:r>
              <w:rPr>
                <w:noProof/>
              </w:rPr>
              <w:pict w14:anchorId="24B765B1">
                <v:line id="_x0000_s2654" style="position:absolute;left:0;text-align:left;flip:x y;z-index:251527680;mso-position-horizontal-relative:text;mso-position-vertical-relative:text" from="154.65pt,201.65pt" to="139.4pt,184.9pt" strokecolor="red" strokeweight=".57pt"/>
              </w:pict>
            </w:r>
            <w:r>
              <w:rPr>
                <w:noProof/>
              </w:rPr>
              <w:pict w14:anchorId="2AC4F33F">
                <v:line id="_x0000_s2653" style="position:absolute;left:0;text-align:left;flip:x y;z-index:251528704;mso-position-horizontal-relative:text;mso-position-vertical-relative:text" from="139.4pt,184.9pt" to="151.1pt,174pt" strokecolor="red" strokeweight=".57pt"/>
              </w:pict>
            </w:r>
            <w:r>
              <w:rPr>
                <w:noProof/>
              </w:rPr>
              <w:pict w14:anchorId="60B47759">
                <v:line id="_x0000_s2652" style="position:absolute;left:0;text-align:left;flip:x y;z-index:251529728;mso-position-horizontal-relative:text;mso-position-vertical-relative:text" from="151.1pt,174pt" to="148.8pt,172.3pt" strokecolor="red" strokeweight=".57pt"/>
              </w:pict>
            </w:r>
            <w:r>
              <w:rPr>
                <w:noProof/>
              </w:rPr>
              <w:pict w14:anchorId="06538BC5">
                <v:line id="_x0000_s2651" style="position:absolute;left:0;text-align:left;flip:x y;z-index:251530752;mso-position-horizontal-relative:text;mso-position-vertical-relative:text" from="148.8pt,172.3pt" to="164pt,158.85pt" strokecolor="red" strokeweight=".57pt"/>
              </w:pict>
            </w:r>
            <w:r>
              <w:rPr>
                <w:noProof/>
              </w:rPr>
              <w:pict w14:anchorId="4E25B066">
                <v:line id="_x0000_s2650" style="position:absolute;left:0;text-align:left;flip:x y;z-index:251531776;mso-position-horizontal-relative:text;mso-position-vertical-relative:text" from="185.6pt,229pt" to="207.9pt,210.75pt" strokecolor="red" strokeweight=".57pt"/>
              </w:pict>
            </w:r>
            <w:r>
              <w:rPr>
                <w:noProof/>
              </w:rPr>
              <w:pict w14:anchorId="16ED1CDD">
                <v:line id="_x0000_s2649" style="position:absolute;left:0;text-align:left;flip:x y;z-index:251532800;mso-position-horizontal-relative:text;mso-position-vertical-relative:text" from="207.9pt,210.75pt" to="232.05pt,237.55pt" strokecolor="red" strokeweight=".57pt"/>
              </w:pict>
            </w:r>
            <w:r>
              <w:rPr>
                <w:noProof/>
              </w:rPr>
              <w:pict w14:anchorId="2178FBAA">
                <v:line id="_x0000_s2648" style="position:absolute;left:0;text-align:left;flip:x y;z-index:251533824;mso-position-horizontal-relative:text;mso-position-vertical-relative:text" from="232.05pt,237.55pt" to="212.4pt,254.85pt" strokecolor="red" strokeweight=".57pt"/>
              </w:pict>
            </w:r>
            <w:r>
              <w:rPr>
                <w:noProof/>
              </w:rPr>
              <w:pict w14:anchorId="395B7722">
                <v:line id="_x0000_s2647" style="position:absolute;left:0;text-align:left;flip:x y;z-index:251534848;mso-position-horizontal-relative:text;mso-position-vertical-relative:text" from="212.4pt,254.85pt" to="205.05pt,246.95pt" strokecolor="red" strokeweight=".57pt"/>
              </w:pict>
            </w:r>
            <w:r>
              <w:rPr>
                <w:noProof/>
              </w:rPr>
              <w:pict w14:anchorId="04F62D0B">
                <v:line id="_x0000_s2646" style="position:absolute;left:0;text-align:left;flip:x y;z-index:251535872;mso-position-horizontal-relative:text;mso-position-vertical-relative:text" from="205.05pt,246.95pt" to="210.05pt,243.1pt" strokecolor="red" strokeweight=".57pt"/>
              </w:pict>
            </w:r>
            <w:r>
              <w:rPr>
                <w:noProof/>
              </w:rPr>
              <w:pict w14:anchorId="732AC2BA">
                <v:line id="_x0000_s2645" style="position:absolute;left:0;text-align:left;flip:x y;z-index:251536896;mso-position-horizontal-relative:text;mso-position-vertical-relative:text" from="210.05pt,243.1pt" to="200.7pt,231.7pt" strokecolor="red" strokeweight=".57pt"/>
              </w:pict>
            </w:r>
            <w:r>
              <w:rPr>
                <w:noProof/>
              </w:rPr>
              <w:pict w14:anchorId="4A7D6191">
                <v:line id="_x0000_s2644" style="position:absolute;left:0;text-align:left;flip:x y;z-index:251537920;mso-position-horizontal-relative:text;mso-position-vertical-relative:text" from="200.7pt,231.7pt" to="193.3pt,237.55pt" strokecolor="red" strokeweight=".57pt"/>
              </w:pict>
            </w:r>
            <w:r>
              <w:rPr>
                <w:noProof/>
              </w:rPr>
              <w:pict w14:anchorId="4714C53A">
                <v:line id="_x0000_s2643" style="position:absolute;left:0;text-align:left;flip:x y;z-index:251538944;mso-position-horizontal-relative:text;mso-position-vertical-relative:text" from="193.3pt,237.55pt" to="185.6pt,229pt" strokecolor="red" strokeweight=".57pt"/>
              </w:pict>
            </w:r>
            <w:r>
              <w:rPr>
                <w:noProof/>
              </w:rPr>
              <w:pict w14:anchorId="02DF1BD7">
                <v:line id="_x0000_s2642" style="position:absolute;left:0;text-align:left;flip:x y;z-index:251539968;mso-position-horizontal-relative:text;mso-position-vertical-relative:text" from="240.75pt,294.1pt" to="248.65pt,288.35pt" strokecolor="red" strokeweight=".57pt"/>
              </w:pict>
            </w:r>
            <w:r>
              <w:rPr>
                <w:noProof/>
              </w:rPr>
              <w:pict w14:anchorId="443BAB72">
                <v:line id="_x0000_s2641" style="position:absolute;left:0;text-align:left;flip:x y;z-index:251540992;mso-position-horizontal-relative:text;mso-position-vertical-relative:text" from="248.65pt,288.35pt" to="247.5pt,286.55pt" strokecolor="red" strokeweight=".57pt"/>
              </w:pict>
            </w:r>
            <w:r>
              <w:rPr>
                <w:noProof/>
              </w:rPr>
              <w:pict w14:anchorId="402D11ED">
                <v:line id="_x0000_s2640" style="position:absolute;left:0;text-align:left;flip:x y;z-index:251542016;mso-position-horizontal-relative:text;mso-position-vertical-relative:text" from="247.5pt,286.55pt" to="262.9pt,274.1pt" strokecolor="red" strokeweight=".57pt"/>
              </w:pict>
            </w:r>
            <w:r>
              <w:rPr>
                <w:noProof/>
              </w:rPr>
              <w:pict w14:anchorId="1C1595F4">
                <v:line id="_x0000_s2639" style="position:absolute;left:0;text-align:left;flip:x y;z-index:251543040;mso-position-horizontal-relative:text;mso-position-vertical-relative:text" from="262.9pt,274.1pt" to="286.9pt,302pt" strokecolor="red" strokeweight=".57pt"/>
              </w:pict>
            </w:r>
            <w:r>
              <w:rPr>
                <w:noProof/>
              </w:rPr>
              <w:pict w14:anchorId="032677DA">
                <v:line id="_x0000_s2638" style="position:absolute;left:0;text-align:left;flip:x y;z-index:251544064;mso-position-horizontal-relative:text;mso-position-vertical-relative:text" from="286.9pt,302pt" to="262.55pt,322.6pt" strokecolor="red" strokeweight=".57pt"/>
              </w:pict>
            </w:r>
            <w:r>
              <w:rPr>
                <w:noProof/>
              </w:rPr>
              <w:pict w14:anchorId="75D0A13C">
                <v:line id="_x0000_s2637" style="position:absolute;left:0;text-align:left;flip:x y;z-index:251545088;mso-position-horizontal-relative:text;mso-position-vertical-relative:text" from="262.55pt,322.6pt" to="258.9pt,318.25pt" strokecolor="red" strokeweight=".57pt"/>
              </w:pict>
            </w:r>
            <w:r>
              <w:rPr>
                <w:noProof/>
              </w:rPr>
              <w:pict w14:anchorId="5FC68018">
                <v:line id="_x0000_s2636" style="position:absolute;left:0;text-align:left;flip:x y;z-index:251546112;mso-position-horizontal-relative:text;mso-position-vertical-relative:text" from="258.9pt,318.25pt" to="266.4pt,310.7pt" strokecolor="red" strokeweight=".57pt"/>
              </w:pict>
            </w:r>
            <w:r>
              <w:rPr>
                <w:noProof/>
              </w:rPr>
              <w:pict w14:anchorId="5D2D0EE1">
                <v:line id="_x0000_s2635" style="position:absolute;left:0;text-align:left;flip:x y;z-index:251547136;mso-position-horizontal-relative:text;mso-position-vertical-relative:text" from="266.4pt,310.7pt" to="253.85pt,294.9pt" strokecolor="red" strokeweight=".57pt"/>
              </w:pict>
            </w:r>
            <w:r>
              <w:rPr>
                <w:noProof/>
              </w:rPr>
              <w:pict w14:anchorId="24A0B8BD">
                <v:line id="_x0000_s2634" style="position:absolute;left:0;text-align:left;flip:x y;z-index:251548160;mso-position-horizontal-relative:text;mso-position-vertical-relative:text" from="253.85pt,294.9pt" to="247.3pt,300.8pt" strokecolor="red" strokeweight=".57pt"/>
              </w:pict>
            </w:r>
            <w:r>
              <w:rPr>
                <w:noProof/>
              </w:rPr>
              <w:pict w14:anchorId="44DBECD2">
                <v:line id="_x0000_s2633" style="position:absolute;left:0;text-align:left;flip:x y;z-index:251549184;mso-position-horizontal-relative:text;mso-position-vertical-relative:text" from="247.3pt,300.8pt" to="240.75pt,294.1pt" strokecolor="red" strokeweight=".57pt"/>
              </w:pict>
            </w:r>
            <w:r>
              <w:rPr>
                <w:noProof/>
              </w:rPr>
              <w:pict w14:anchorId="44191D0A">
                <v:line id="_x0000_s2632" style="position:absolute;left:0;text-align:left;flip:x y;z-index:251550208;mso-position-horizontal-relative:text;mso-position-vertical-relative:text" from="154.25pt,366.05pt" to="165.3pt,356.3pt" strokecolor="red" strokeweight=".57pt"/>
              </w:pict>
            </w:r>
            <w:r>
              <w:rPr>
                <w:noProof/>
              </w:rPr>
              <w:pict w14:anchorId="127BDFED">
                <v:line id="_x0000_s2631" style="position:absolute;left:0;text-align:left;flip:x y;z-index:251551232;mso-position-horizontal-relative:text;mso-position-vertical-relative:text" from="165.3pt,356.3pt" to="160.25pt,350.95pt" strokecolor="red" strokeweight=".57pt"/>
              </w:pict>
            </w:r>
            <w:r>
              <w:rPr>
                <w:noProof/>
              </w:rPr>
              <w:pict w14:anchorId="354A5207">
                <v:line id="_x0000_s2630" style="position:absolute;left:0;text-align:left;flip:x y;z-index:251552256;mso-position-horizontal-relative:text;mso-position-vertical-relative:text" from="160.25pt,350.95pt" to="175.2pt,339.4pt" strokecolor="red" strokeweight=".57pt"/>
              </w:pict>
            </w:r>
            <w:r>
              <w:rPr>
                <w:noProof/>
              </w:rPr>
              <w:pict w14:anchorId="7F39A297">
                <v:line id="_x0000_s2629" style="position:absolute;left:0;text-align:left;flip:x y;z-index:251553280;mso-position-horizontal-relative:text;mso-position-vertical-relative:text" from="175.2pt,339.4pt" to="207.4pt,377.45pt" strokecolor="red" strokeweight=".57pt"/>
              </w:pict>
            </w:r>
            <w:r>
              <w:rPr>
                <w:noProof/>
              </w:rPr>
              <w:pict w14:anchorId="611F8911">
                <v:line id="_x0000_s2628" style="position:absolute;left:0;text-align:left;flip:x y;z-index:251554304;mso-position-horizontal-relative:text;mso-position-vertical-relative:text" from="207.4pt,377.45pt" to="192.95pt,390.2pt" strokecolor="red" strokeweight=".57pt"/>
              </w:pict>
            </w:r>
            <w:r>
              <w:rPr>
                <w:noProof/>
              </w:rPr>
              <w:pict w14:anchorId="11DA4817">
                <v:line id="_x0000_s2627" style="position:absolute;left:0;text-align:left;flip:x y;z-index:251555328;mso-position-horizontal-relative:text;mso-position-vertical-relative:text" from="192.95pt,390.2pt" to="187.75pt,384pt" strokecolor="red" strokeweight=".57pt"/>
              </w:pict>
            </w:r>
            <w:r>
              <w:rPr>
                <w:noProof/>
              </w:rPr>
              <w:pict w14:anchorId="7E0C57F1">
                <v:line id="_x0000_s2626" style="position:absolute;left:0;text-align:left;flip:x y;z-index:251556352;mso-position-horizontal-relative:text;mso-position-vertical-relative:text" from="187.75pt,384pt" to="177.55pt,393.2pt" strokecolor="red" strokeweight=".57pt"/>
              </w:pict>
            </w:r>
            <w:r>
              <w:rPr>
                <w:noProof/>
              </w:rPr>
              <w:pict w14:anchorId="3A96C498">
                <v:line id="_x0000_s2625" style="position:absolute;left:0;text-align:left;flip:x y;z-index:251557376;mso-position-horizontal-relative:text;mso-position-vertical-relative:text" from="177.55pt,393.2pt" to="154.25pt,366.05pt" strokecolor="red" strokeweight=".57pt"/>
              </w:pict>
            </w:r>
            <w:r>
              <w:rPr>
                <w:noProof/>
              </w:rPr>
              <w:pict w14:anchorId="4500C16D">
                <v:line id="_x0000_s2624" style="position:absolute;left:0;text-align:left;flip:x y;z-index:251558400;mso-position-horizontal-relative:text;mso-position-vertical-relative:text" from="99.8pt,300.3pt" to="121.75pt,282pt" strokecolor="red" strokeweight=".57pt"/>
              </w:pict>
            </w:r>
            <w:r>
              <w:rPr>
                <w:noProof/>
              </w:rPr>
              <w:pict w14:anchorId="49095401">
                <v:line id="_x0000_s2623" style="position:absolute;left:0;text-align:left;flip:x y;z-index:251559424;mso-position-horizontal-relative:text;mso-position-vertical-relative:text" from="121.75pt,282pt" to="118.75pt,277.8pt" strokecolor="red" strokeweight=".57pt"/>
              </w:pict>
            </w:r>
            <w:r>
              <w:rPr>
                <w:noProof/>
              </w:rPr>
              <w:pict w14:anchorId="05E8894D">
                <v:line id="_x0000_s2622" style="position:absolute;left:0;text-align:left;flip:x y;z-index:251560448;mso-position-horizontal-relative:text;mso-position-vertical-relative:text" from="118.75pt,277.8pt" to="126.95pt,271.3pt" strokecolor="red" strokeweight=".57pt"/>
              </w:pict>
            </w:r>
            <w:r>
              <w:rPr>
                <w:noProof/>
              </w:rPr>
              <w:pict w14:anchorId="44E807C5">
                <v:line id="_x0000_s2621" style="position:absolute;left:0;text-align:left;flip:x y;z-index:251561472;mso-position-horizontal-relative:text;mso-position-vertical-relative:text" from="126.95pt,271.3pt" to="161pt,313.35pt" strokecolor="red" strokeweight=".57pt"/>
              </w:pict>
            </w:r>
            <w:r>
              <w:rPr>
                <w:noProof/>
              </w:rPr>
              <w:pict w14:anchorId="147EDE45">
                <v:line id="_x0000_s2620" style="position:absolute;left:0;text-align:left;flip:x y;z-index:251562496;mso-position-horizontal-relative:text;mso-position-vertical-relative:text" from="161pt,313.35pt" to="137.65pt,331.5pt" strokecolor="red" strokeweight=".57pt"/>
              </w:pict>
            </w:r>
            <w:r>
              <w:rPr>
                <w:noProof/>
              </w:rPr>
              <w:pict w14:anchorId="6221BE67">
                <v:line id="_x0000_s2619" style="position:absolute;left:0;text-align:left;flip:x y;z-index:251563520;mso-position-horizontal-relative:text;mso-position-vertical-relative:text" from="137.65pt,331.5pt" to="129.95pt,322.95pt" strokecolor="red" strokeweight=".57pt"/>
              </w:pict>
            </w:r>
            <w:r>
              <w:rPr>
                <w:noProof/>
              </w:rPr>
              <w:pict w14:anchorId="43925E3E">
                <v:line id="_x0000_s2618" style="position:absolute;left:0;text-align:left;flip:x y;z-index:251564544;mso-position-horizontal-relative:text;mso-position-vertical-relative:text" from="129.95pt,322.95pt" to="123.1pt,328.45pt" strokecolor="red" strokeweight=".57pt"/>
              </w:pict>
            </w:r>
            <w:r>
              <w:rPr>
                <w:noProof/>
              </w:rPr>
              <w:pict w14:anchorId="61364EC8">
                <v:line id="_x0000_s2617" style="position:absolute;left:0;text-align:left;flip:x y;z-index:251565568;mso-position-horizontal-relative:text;mso-position-vertical-relative:text" from="123.1pt,328.45pt" to="99.8pt,300.3pt" strokecolor="red" strokeweight=".57pt"/>
              </w:pict>
            </w:r>
            <w:r>
              <w:rPr>
                <w:noProof/>
              </w:rPr>
              <w:pict w14:anchorId="7B793BD3">
                <v:line id="_x0000_s2616" style="position:absolute;left:0;text-align:left;flip:x y;z-index:251566592;mso-position-horizontal-relative:text;mso-position-vertical-relative:text" from="107.4pt,208pt" to="148.8pt,172.3pt" strokeweight=".57pt"/>
              </w:pict>
            </w:r>
            <w:r>
              <w:rPr>
                <w:noProof/>
              </w:rPr>
              <w:pict w14:anchorId="74F90071">
                <v:line id="_x0000_s2615" style="position:absolute;left:0;text-align:left;flip:x y;z-index:251567616;mso-position-horizontal-relative:text;mso-position-vertical-relative:text" from="148.8pt,172.3pt" to="163.65pt,159.15pt" strokeweight=".57pt"/>
              </w:pict>
            </w:r>
            <w:r>
              <w:rPr>
                <w:noProof/>
              </w:rPr>
              <w:pict w14:anchorId="0F92D362">
                <v:line id="_x0000_s2614" style="position:absolute;left:0;text-align:left;flip:x y;z-index:251568640;mso-position-horizontal-relative:text;mso-position-vertical-relative:text" from="163.65pt,159.15pt" to="175.75pt,148.4pt" strokeweight=".57pt"/>
              </w:pict>
            </w:r>
            <w:r>
              <w:rPr>
                <w:noProof/>
              </w:rPr>
              <w:pict w14:anchorId="0EC41279">
                <v:line id="_x0000_s2613" style="position:absolute;left:0;text-align:left;flip:x y;z-index:251569664;mso-position-horizontal-relative:text;mso-position-vertical-relative:text" from="175.75pt,148.4pt" to="154.25pt,121.25pt" strokeweight=".57pt"/>
              </w:pict>
            </w:r>
            <w:r>
              <w:rPr>
                <w:noProof/>
              </w:rPr>
              <w:pict w14:anchorId="13056475">
                <v:line id="_x0000_s2612" style="position:absolute;left:0;text-align:left;flip:x y;z-index:251570688;mso-position-horizontal-relative:text;mso-position-vertical-relative:text" from="154.25pt,121.25pt" to="154.75pt,115.6pt" strokeweight=".57pt"/>
              </w:pict>
            </w:r>
            <w:r>
              <w:rPr>
                <w:noProof/>
              </w:rPr>
              <w:pict w14:anchorId="50EB8E55">
                <v:line id="_x0000_s2611" style="position:absolute;left:0;text-align:left;flip:x y;z-index:251571712;mso-position-horizontal-relative:text;mso-position-vertical-relative:text" from="154.75pt,115.6pt" to="153.65pt,100.85pt" strokeweight=".57pt"/>
              </w:pict>
            </w:r>
            <w:r>
              <w:rPr>
                <w:noProof/>
              </w:rPr>
              <w:pict w14:anchorId="77C024B3">
                <v:line id="_x0000_s2610" style="position:absolute;left:0;text-align:left;flip:x y;z-index:251572736;mso-position-horizontal-relative:text;mso-position-vertical-relative:text" from="153.65pt,100.85pt" to="129pt,68.5pt" strokeweight=".57pt"/>
              </w:pict>
            </w:r>
            <w:r>
              <w:rPr>
                <w:noProof/>
              </w:rPr>
              <w:pict w14:anchorId="214CCE5B">
                <v:line id="_x0000_s2609" style="position:absolute;left:0;text-align:left;flip:x y;z-index:251573760;mso-position-horizontal-relative:text;mso-position-vertical-relative:text" from="129pt,68.5pt" to="113.65pt,63.4pt" strokeweight=".57pt"/>
              </w:pict>
            </w:r>
            <w:r>
              <w:rPr>
                <w:noProof/>
              </w:rPr>
              <w:pict w14:anchorId="1A953F1F">
                <v:line id="_x0000_s2608" style="position:absolute;left:0;text-align:left;flip:x y;z-index:251574784;mso-position-horizontal-relative:text;mso-position-vertical-relative:text" from="113.65pt,63.4pt" to="101.3pt,106.75pt" strokeweight=".57pt"/>
              </w:pict>
            </w:r>
            <w:r>
              <w:rPr>
                <w:noProof/>
              </w:rPr>
              <w:pict w14:anchorId="6AA3355E">
                <v:line id="_x0000_s2607" style="position:absolute;left:0;text-align:left;flip:x y;z-index:251575808;mso-position-horizontal-relative:text;mso-position-vertical-relative:text" from="101.3pt,106.75pt" to="105.65pt,134.45pt" strokeweight=".57pt"/>
              </w:pict>
            </w:r>
            <w:r>
              <w:rPr>
                <w:noProof/>
              </w:rPr>
              <w:pict w14:anchorId="12433E54">
                <v:line id="_x0000_s2606" style="position:absolute;left:0;text-align:left;flip:x y;z-index:251576832;mso-position-horizontal-relative:text;mso-position-vertical-relative:text" from="105.65pt,134.45pt" to="100.05pt,143.55pt" strokeweight=".57pt"/>
              </w:pict>
            </w:r>
            <w:r>
              <w:rPr>
                <w:noProof/>
              </w:rPr>
              <w:pict w14:anchorId="38BAD490">
                <v:line id="_x0000_s2605" style="position:absolute;left:0;text-align:left;flip:x y;z-index:251577856;mso-position-horizontal-relative:text;mso-position-vertical-relative:text" from="100.05pt,143.55pt" to="89.7pt,150pt" strokeweight=".57pt"/>
              </w:pict>
            </w:r>
            <w:r>
              <w:rPr>
                <w:noProof/>
              </w:rPr>
              <w:pict w14:anchorId="72796D0E">
                <v:line id="_x0000_s2604" style="position:absolute;left:0;text-align:left;flip:x y;z-index:251578880;mso-position-horizontal-relative:text;mso-position-vertical-relative:text" from="89.7pt,150pt" to="86.8pt,166.85pt" strokeweight=".57pt"/>
              </w:pict>
            </w:r>
            <w:r>
              <w:rPr>
                <w:noProof/>
              </w:rPr>
              <w:pict w14:anchorId="37599CA3">
                <v:line id="_x0000_s2603" style="position:absolute;left:0;text-align:left;flip:x y;z-index:251579904;mso-position-horizontal-relative:text;mso-position-vertical-relative:text" from="86.8pt,166.85pt" to="75.1pt,180.35pt" strokeweight=".57pt"/>
              </w:pict>
            </w:r>
            <w:r>
              <w:rPr>
                <w:noProof/>
              </w:rPr>
              <w:pict w14:anchorId="03DAD815">
                <v:line id="_x0000_s2602" style="position:absolute;left:0;text-align:left;flip:x y;z-index:251580928;mso-position-horizontal-relative:text;mso-position-vertical-relative:text" from="75.1pt,180.35pt" to="80.05pt,182.65pt" strokeweight=".57pt"/>
              </w:pict>
            </w:r>
            <w:r>
              <w:rPr>
                <w:noProof/>
              </w:rPr>
              <w:pict w14:anchorId="7DA06050">
                <v:line id="_x0000_s2601" style="position:absolute;left:0;text-align:left;flip:x y;z-index:251581952;mso-position-horizontal-relative:text;mso-position-vertical-relative:text" from="80.05pt,182.65pt" to="107.4pt,208pt" strokeweight=".57pt"/>
              </w:pict>
            </w:r>
            <w:r>
              <w:rPr>
                <w:noProof/>
              </w:rPr>
              <w:pict w14:anchorId="0C9BD03B">
                <v:line id="_x0000_s2600" style="position:absolute;left:0;text-align:left;flip:x y;z-index:251582976;mso-position-horizontal-relative:text;mso-position-vertical-relative:text" from="302.75pt,430.35pt" to="366.8pt,507.4pt" strokeweight=".57pt"/>
              </w:pict>
            </w:r>
            <w:r>
              <w:rPr>
                <w:noProof/>
              </w:rPr>
              <w:pict w14:anchorId="509021F4">
                <v:line id="_x0000_s2599" style="position:absolute;left:0;text-align:left;flip:x y;z-index:251584000;mso-position-horizontal-relative:text;mso-position-vertical-relative:text" from="366.8pt,507.4pt" to="335.8pt,535.4pt" strokeweight=".57pt"/>
              </w:pict>
            </w:r>
            <w:r>
              <w:rPr>
                <w:noProof/>
              </w:rPr>
              <w:pict w14:anchorId="44736229">
                <v:line id="_x0000_s2598" style="position:absolute;left:0;text-align:left;flip:x y;z-index:251585024;mso-position-horizontal-relative:text;mso-position-vertical-relative:text" from="335.8pt,535.4pt" to="298.5pt,569.1pt" strokeweight=".57pt"/>
              </w:pict>
            </w:r>
            <w:r>
              <w:rPr>
                <w:noProof/>
              </w:rPr>
              <w:pict w14:anchorId="1989948A">
                <v:line id="_x0000_s2597" style="position:absolute;left:0;text-align:left;flip:x y;z-index:251586048;mso-position-horizontal-relative:text;mso-position-vertical-relative:text" from="298.5pt,569.1pt" to="241.1pt,500.1pt" strokeweight=".57pt"/>
              </w:pict>
            </w:r>
            <w:r>
              <w:rPr>
                <w:noProof/>
              </w:rPr>
              <w:pict w14:anchorId="4E143D36">
                <v:line id="_x0000_s2596" style="position:absolute;left:0;text-align:left;flip:x y;z-index:251587072;mso-position-horizontal-relative:text;mso-position-vertical-relative:text" from="241.1pt,500.1pt" to="233.15pt,490.7pt" strokeweight=".57pt"/>
              </w:pict>
            </w:r>
            <w:r>
              <w:rPr>
                <w:noProof/>
              </w:rPr>
              <w:pict w14:anchorId="797D1A9A">
                <v:line id="_x0000_s2595" style="position:absolute;left:0;text-align:left;flip:x y;z-index:251588096;mso-position-horizontal-relative:text;mso-position-vertical-relative:text" from="233.15pt,490.7pt" to="248.5pt,476.7pt" strokeweight=".57pt"/>
              </w:pict>
            </w:r>
            <w:r>
              <w:rPr>
                <w:noProof/>
              </w:rPr>
              <w:pict w14:anchorId="4F728BEB">
                <v:line id="_x0000_s2594" style="position:absolute;left:0;text-align:left;flip:x y;z-index:251589120;mso-position-horizontal-relative:text;mso-position-vertical-relative:text" from="248.5pt,476.7pt" to="263.7pt,464.7pt" strokeweight=".57pt"/>
              </w:pict>
            </w:r>
            <w:r>
              <w:rPr>
                <w:noProof/>
              </w:rPr>
              <w:pict w14:anchorId="786E8784">
                <v:line id="_x0000_s2593" style="position:absolute;left:0;text-align:left;flip:x y;z-index:251590144;mso-position-horizontal-relative:text;mso-position-vertical-relative:text" from="263.7pt,464.7pt" to="302.75pt,430.35pt" strokeweight=".57pt"/>
              </w:pict>
            </w:r>
            <w:r>
              <w:rPr>
                <w:noProof/>
              </w:rPr>
              <w:pict w14:anchorId="4351C84A">
                <v:line id="_x0000_s2592" style="position:absolute;left:0;text-align:left;flip:x y;z-index:251591168;mso-position-horizontal-relative:text;mso-position-vertical-relative:text" from="123.65pt,360.35pt" to="136.05pt,350.55pt" strokeweight=".57pt"/>
              </w:pict>
            </w:r>
            <w:r>
              <w:rPr>
                <w:noProof/>
              </w:rPr>
              <w:pict w14:anchorId="337DAA1B">
                <v:line id="_x0000_s2591" style="position:absolute;left:0;text-align:left;flip:x y;z-index:251592192;mso-position-horizontal-relative:text;mso-position-vertical-relative:text" from="136.05pt,350.55pt" to="138.8pt,347.9pt" strokeweight=".57pt"/>
              </w:pict>
            </w:r>
            <w:r>
              <w:rPr>
                <w:noProof/>
              </w:rPr>
              <w:pict w14:anchorId="76F3A4DF">
                <v:line id="_x0000_s2590" style="position:absolute;left:0;text-align:left;flip:x y;z-index:251593216;mso-position-horizontal-relative:text;mso-position-vertical-relative:text" from="138.8pt,347.9pt" to="193.9pt,302.2pt" strokeweight=".57pt"/>
              </w:pict>
            </w:r>
            <w:r>
              <w:rPr>
                <w:noProof/>
              </w:rPr>
              <w:pict w14:anchorId="7C0901C2">
                <v:line id="_x0000_s2589" style="position:absolute;left:0;text-align:left;flip:x y;z-index:251594240;mso-position-horizontal-relative:text;mso-position-vertical-relative:text" from="193.9pt,302.2pt" to="206.5pt,319.8pt" strokeweight=".57pt"/>
              </w:pict>
            </w:r>
            <w:r>
              <w:rPr>
                <w:noProof/>
              </w:rPr>
              <w:pict w14:anchorId="00956E56">
                <v:line id="_x0000_s2588" style="position:absolute;left:0;text-align:left;flip:x y;z-index:251595264;mso-position-horizontal-relative:text;mso-position-vertical-relative:text" from="206.5pt,319.8pt" to="217.35pt,336.35pt" strokeweight=".57pt"/>
              </w:pict>
            </w:r>
            <w:r>
              <w:rPr>
                <w:noProof/>
              </w:rPr>
              <w:pict w14:anchorId="7FB67A48">
                <v:line id="_x0000_s2587" style="position:absolute;left:0;text-align:left;flip:x y;z-index:251596288;mso-position-horizontal-relative:text;mso-position-vertical-relative:text" from="217.35pt,336.35pt" to="219.05pt,338.95pt" strokeweight=".57pt"/>
              </w:pict>
            </w:r>
            <w:r>
              <w:rPr>
                <w:noProof/>
              </w:rPr>
              <w:pict w14:anchorId="167E2055">
                <v:line id="_x0000_s2586" style="position:absolute;left:0;text-align:left;flip:x y;z-index:251597312;mso-position-horizontal-relative:text;mso-position-vertical-relative:text" from="219.05pt,338.95pt" to="226.25pt,346.75pt" strokeweight=".57pt"/>
              </w:pict>
            </w:r>
            <w:r>
              <w:rPr>
                <w:noProof/>
              </w:rPr>
              <w:pict w14:anchorId="7FAB2BC6">
                <v:line id="_x0000_s2585" style="position:absolute;left:0;text-align:left;flip:x y;z-index:251598336;mso-position-horizontal-relative:text;mso-position-vertical-relative:text" from="226.25pt,346.75pt" to="229.8pt,345pt" strokeweight=".57pt"/>
              </w:pict>
            </w:r>
            <w:r>
              <w:rPr>
                <w:noProof/>
              </w:rPr>
              <w:pict w14:anchorId="64BB5565">
                <v:line id="_x0000_s2584" style="position:absolute;left:0;text-align:left;flip:x y;z-index:251599360;mso-position-horizontal-relative:text;mso-position-vertical-relative:text" from="229.8pt,345pt" to="246.5pt,365.4pt" strokeweight=".57pt"/>
              </w:pict>
            </w:r>
            <w:r>
              <w:rPr>
                <w:noProof/>
              </w:rPr>
              <w:pict w14:anchorId="01C7F74F">
                <v:line id="_x0000_s2583" style="position:absolute;left:0;text-align:left;flip:x y;z-index:251600384;mso-position-horizontal-relative:text;mso-position-vertical-relative:text" from="246.5pt,365.4pt" to="176.75pt,425.7pt" strokeweight=".57pt"/>
              </w:pict>
            </w:r>
            <w:r>
              <w:rPr>
                <w:noProof/>
              </w:rPr>
              <w:pict w14:anchorId="6F674F96">
                <v:line id="_x0000_s2582" style="position:absolute;left:0;text-align:left;flip:x y;z-index:251601408;mso-position-horizontal-relative:text;mso-position-vertical-relative:text" from="176.75pt,425.7pt" to="175.45pt,424.3pt" strokeweight=".57pt"/>
              </w:pict>
            </w:r>
            <w:r>
              <w:rPr>
                <w:noProof/>
              </w:rPr>
              <w:pict w14:anchorId="69652F0B">
                <v:line id="_x0000_s2581" style="position:absolute;left:0;text-align:left;flip:x y;z-index:251602432;mso-position-horizontal-relative:text;mso-position-vertical-relative:text" from="175.45pt,424.3pt" to="164.7pt,411.3pt" strokeweight=".57pt"/>
              </w:pict>
            </w:r>
            <w:r>
              <w:rPr>
                <w:noProof/>
              </w:rPr>
              <w:pict w14:anchorId="69CAAC02">
                <v:line id="_x0000_s2580" style="position:absolute;left:0;text-align:left;flip:x y;z-index:251603456;mso-position-horizontal-relative:text;mso-position-vertical-relative:text" from="164.7pt,411.3pt" to="162.95pt,409.2pt" strokeweight=".57pt"/>
              </w:pict>
            </w:r>
            <w:r>
              <w:rPr>
                <w:noProof/>
              </w:rPr>
              <w:pict w14:anchorId="1F35C1F6">
                <v:line id="_x0000_s2579" style="position:absolute;left:0;text-align:left;flip:x y;z-index:251604480;mso-position-horizontal-relative:text;mso-position-vertical-relative:text" from="162.95pt,409.2pt" to="160.2pt,411.5pt" strokeweight=".57pt"/>
              </w:pict>
            </w:r>
            <w:r>
              <w:rPr>
                <w:noProof/>
              </w:rPr>
              <w:pict w14:anchorId="6C5ED028">
                <v:line id="_x0000_s2578" style="position:absolute;left:0;text-align:left;flip:x y;z-index:251605504;mso-position-horizontal-relative:text;mso-position-vertical-relative:text" from="160.2pt,411.5pt" to="147.3pt,395.95pt" strokeweight=".57pt"/>
              </w:pict>
            </w:r>
            <w:r>
              <w:rPr>
                <w:noProof/>
              </w:rPr>
              <w:pict w14:anchorId="0C648DEA">
                <v:line id="_x0000_s2577" style="position:absolute;left:0;text-align:left;flip:x y;z-index:251606528;mso-position-horizontal-relative:text;mso-position-vertical-relative:text" from="147.3pt,395.95pt" to="135.3pt,379.8pt" strokeweight=".57pt"/>
              </w:pict>
            </w:r>
            <w:r>
              <w:rPr>
                <w:noProof/>
              </w:rPr>
              <w:pict w14:anchorId="08A4F565">
                <v:line id="_x0000_s2576" style="position:absolute;left:0;text-align:left;flip:x y;z-index:251607552;mso-position-horizontal-relative:text;mso-position-vertical-relative:text" from="135.3pt,379.8pt" to="137.8pt,377.3pt" strokeweight=".57pt"/>
              </w:pict>
            </w:r>
            <w:r>
              <w:rPr>
                <w:noProof/>
              </w:rPr>
              <w:pict w14:anchorId="3B66DDB0">
                <v:line id="_x0000_s2575" style="position:absolute;left:0;text-align:left;flip:x y;z-index:251608576;mso-position-horizontal-relative:text;mso-position-vertical-relative:text" from="137.8pt,377.3pt" to="135.5pt,374.3pt" strokeweight=".57pt"/>
              </w:pict>
            </w:r>
            <w:r>
              <w:rPr>
                <w:noProof/>
              </w:rPr>
              <w:pict w14:anchorId="7453730A">
                <v:line id="_x0000_s2574" style="position:absolute;left:0;text-align:left;flip:x y;z-index:251609600;mso-position-horizontal-relative:text;mso-position-vertical-relative:text" from="135.5pt,374.3pt" to="123.65pt,360.35pt" strokeweight=".57pt"/>
              </w:pict>
            </w:r>
            <w:r>
              <w:rPr>
                <w:noProof/>
              </w:rPr>
              <w:pict w14:anchorId="40713920">
                <v:line id="_x0000_s2573" style="position:absolute;left:0;text-align:left;flip:x y;z-index:251610624;mso-position-horizontal-relative:text;mso-position-vertical-relative:text" from="432.3pt,448.55pt" to="366.8pt,507.4pt" strokeweight=".57pt"/>
              </w:pict>
            </w:r>
            <w:r>
              <w:rPr>
                <w:noProof/>
              </w:rPr>
              <w:pict w14:anchorId="52A94914">
                <v:line id="_x0000_s2572" style="position:absolute;left:0;text-align:left;flip:x y;z-index:251611648;mso-position-horizontal-relative:text;mso-position-vertical-relative:text" from="366.8pt,507.4pt" to="302.75pt,430.35pt" strokeweight=".57pt"/>
              </w:pict>
            </w:r>
            <w:r>
              <w:rPr>
                <w:noProof/>
              </w:rPr>
              <w:pict w14:anchorId="436576E8">
                <v:line id="_x0000_s2571" style="position:absolute;left:0;text-align:left;flip:x y;z-index:251612672;mso-position-horizontal-relative:text;mso-position-vertical-relative:text" from="302.75pt,430.35pt" to="368.75pt,373.65pt" strokeweight=".57pt"/>
              </w:pict>
            </w:r>
            <w:r>
              <w:rPr>
                <w:noProof/>
              </w:rPr>
              <w:pict w14:anchorId="268F78AD">
                <v:line id="_x0000_s2570" style="position:absolute;left:0;text-align:left;flip:x y;z-index:251613696;mso-position-horizontal-relative:text;mso-position-vertical-relative:text" from="368.75pt,373.65pt" to="432.3pt,448.55pt" strokeweight=".57pt"/>
              </w:pict>
            </w:r>
            <w:r>
              <w:rPr>
                <w:noProof/>
              </w:rPr>
              <w:pict w14:anchorId="691548E1">
                <v:line id="_x0000_s2569" style="position:absolute;left:0;text-align:left;flip:x y;z-index:251614720;mso-position-horizontal-relative:text;mso-position-vertical-relative:text" from="47.2pt,270.65pt" to="94pt,195.55pt" strokeweight=".57pt"/>
              </w:pict>
            </w:r>
            <w:r>
              <w:rPr>
                <w:noProof/>
              </w:rPr>
              <w:pict w14:anchorId="7099DD3E">
                <v:line id="_x0000_s2568" style="position:absolute;left:0;text-align:left;flip:x y;z-index:251615744;mso-position-horizontal-relative:text;mso-position-vertical-relative:text" from="94pt,195.55pt" to="107.4pt,208pt" strokeweight=".57pt"/>
              </w:pict>
            </w:r>
            <w:r>
              <w:rPr>
                <w:noProof/>
              </w:rPr>
              <w:pict w14:anchorId="59C976E1">
                <v:line id="_x0000_s2567" style="position:absolute;left:0;text-align:left;flip:x y;z-index:251616768;mso-position-horizontal-relative:text;mso-position-vertical-relative:text" from="107.4pt,208pt" to="137.6pt,237.65pt" strokeweight=".57pt"/>
              </w:pict>
            </w:r>
            <w:r>
              <w:rPr>
                <w:noProof/>
              </w:rPr>
              <w:pict w14:anchorId="20E26A2F">
                <v:line id="_x0000_s2566" style="position:absolute;left:0;text-align:left;flip:x y;z-index:251617792;mso-position-horizontal-relative:text;mso-position-vertical-relative:text" from="137.6pt,237.65pt" to="193.9pt,302.2pt" strokeweight=".57pt"/>
              </w:pict>
            </w:r>
            <w:r>
              <w:rPr>
                <w:noProof/>
              </w:rPr>
              <w:pict w14:anchorId="29105BC0">
                <v:line id="_x0000_s2565" style="position:absolute;left:0;text-align:left;flip:x y;z-index:251618816;mso-position-horizontal-relative:text;mso-position-vertical-relative:text" from="193.9pt,302.2pt" to="138.8pt,347.9pt" strokeweight=".57pt"/>
              </w:pict>
            </w:r>
            <w:r>
              <w:rPr>
                <w:noProof/>
              </w:rPr>
              <w:pict w14:anchorId="739CA3F2">
                <v:line id="_x0000_s2564" style="position:absolute;left:0;text-align:left;flip:x y;z-index:251619840;mso-position-horizontal-relative:text;mso-position-vertical-relative:text" from="138.8pt,347.9pt" to="136.05pt,350.55pt" strokeweight=".57pt"/>
              </w:pict>
            </w:r>
            <w:r>
              <w:rPr>
                <w:noProof/>
              </w:rPr>
              <w:pict w14:anchorId="5B4A7AE4">
                <v:line id="_x0000_s2563" style="position:absolute;left:0;text-align:left;flip:x y;z-index:251620864;mso-position-horizontal-relative:text;mso-position-vertical-relative:text" from="136.05pt,350.55pt" to="123.8pt,360.3pt" strokeweight=".57pt"/>
              </w:pict>
            </w:r>
            <w:r>
              <w:rPr>
                <w:noProof/>
              </w:rPr>
              <w:pict w14:anchorId="53595FF5">
                <v:line id="_x0000_s2562" style="position:absolute;left:0;text-align:left;flip:x y;z-index:251621888;mso-position-horizontal-relative:text;mso-position-vertical-relative:text" from="123.8pt,360.3pt" to="121.55pt,362.05pt" strokeweight=".57pt"/>
              </w:pict>
            </w:r>
            <w:r>
              <w:rPr>
                <w:noProof/>
              </w:rPr>
              <w:pict w14:anchorId="26C31FC2">
                <v:line id="_x0000_s2561" style="position:absolute;left:0;text-align:left;flip:x y;z-index:251622912;mso-position-horizontal-relative:text;mso-position-vertical-relative:text" from="121.55pt,362.05pt" to="109pt,347.1pt" strokeweight=".57pt"/>
              </w:pict>
            </w:r>
            <w:r>
              <w:rPr>
                <w:noProof/>
              </w:rPr>
              <w:pict w14:anchorId="26A62294">
                <v:line id="_x0000_s2560" style="position:absolute;left:0;text-align:left;flip:x y;z-index:251623936;mso-position-horizontal-relative:text;mso-position-vertical-relative:text" from="109pt,347.1pt" to="94.2pt,329.4pt" strokeweight=".57pt"/>
              </w:pict>
            </w:r>
            <w:r>
              <w:rPr>
                <w:noProof/>
              </w:rPr>
              <w:pict w14:anchorId="4E895E15">
                <v:line id="_x0000_s2559" style="position:absolute;left:0;text-align:left;flip:x y;z-index:251624960;mso-position-horizontal-relative:text;mso-position-vertical-relative:text" from="94.2pt,329.4pt" to="47.2pt,270.65pt" strokeweight=".57pt"/>
              </w:pict>
            </w:r>
            <w:r>
              <w:rPr>
                <w:noProof/>
              </w:rPr>
              <w:pict w14:anchorId="06EB2F10">
                <v:line id="_x0000_s2558" style="position:absolute;left:0;text-align:left;flip:x y;z-index:251625984;mso-position-horizontal-relative:text;mso-position-vertical-relative:text" from="107.4pt,208pt" to="148.8pt,172.3pt" strokeweight=".57pt"/>
              </w:pict>
            </w:r>
            <w:r>
              <w:rPr>
                <w:noProof/>
              </w:rPr>
              <w:pict w14:anchorId="07792DB7">
                <v:line id="_x0000_s2557" style="position:absolute;left:0;text-align:left;flip:x y;z-index:251627008;mso-position-horizontal-relative:text;mso-position-vertical-relative:text" from="148.8pt,172.3pt" to="163.65pt,159.15pt" strokeweight=".57pt"/>
              </w:pict>
            </w:r>
            <w:r>
              <w:rPr>
                <w:noProof/>
              </w:rPr>
              <w:pict w14:anchorId="4EDB8219">
                <v:line id="_x0000_s2556" style="position:absolute;left:0;text-align:left;flip:x y;z-index:251628032;mso-position-horizontal-relative:text;mso-position-vertical-relative:text" from="163.65pt,159.15pt" to="175.75pt,148.4pt" strokeweight=".57pt"/>
              </w:pict>
            </w:r>
            <w:r>
              <w:rPr>
                <w:noProof/>
              </w:rPr>
              <w:pict w14:anchorId="561AD0E6">
                <v:line id="_x0000_s2555" style="position:absolute;left:0;text-align:left;flip:x y;z-index:251629056;mso-position-horizontal-relative:text;mso-position-vertical-relative:text" from="175.75pt,148.4pt" to="176.75pt,147.7pt" strokeweight=".57pt"/>
              </w:pict>
            </w:r>
            <w:r>
              <w:rPr>
                <w:noProof/>
              </w:rPr>
              <w:pict w14:anchorId="5DCCDCE6">
                <v:line id="_x0000_s2554" style="position:absolute;left:0;text-align:left;flip:x y;z-index:251630080;mso-position-horizontal-relative:text;mso-position-vertical-relative:text" from="176.75pt,147.7pt" to="197.05pt,169.55pt" strokeweight=".57pt"/>
              </w:pict>
            </w:r>
            <w:r>
              <w:rPr>
                <w:noProof/>
              </w:rPr>
              <w:pict w14:anchorId="17433920">
                <v:line id="_x0000_s2553" style="position:absolute;left:0;text-align:left;flip:x y;z-index:251631104;mso-position-horizontal-relative:text;mso-position-vertical-relative:text" from="197.05pt,169.55pt" to="205.35pt,178.95pt" strokeweight=".57pt"/>
              </w:pict>
            </w:r>
            <w:r>
              <w:rPr>
                <w:noProof/>
              </w:rPr>
              <w:pict w14:anchorId="08F344BD">
                <v:line id="_x0000_s2552" style="position:absolute;left:0;text-align:left;flip:x y;z-index:251632128;mso-position-horizontal-relative:text;mso-position-vertical-relative:text" from="205.35pt,178.95pt" to="135.85pt,235.95pt" strokeweight=".57pt"/>
              </w:pict>
            </w:r>
            <w:r>
              <w:rPr>
                <w:noProof/>
              </w:rPr>
              <w:pict w14:anchorId="77A0BE67">
                <v:line id="_x0000_s2551" style="position:absolute;left:0;text-align:left;flip:x y;z-index:251633152;mso-position-horizontal-relative:text;mso-position-vertical-relative:text" from="135.85pt,235.95pt" to="107.4pt,208pt" strokeweight=".57pt"/>
              </w:pict>
            </w:r>
            <w:r>
              <w:rPr>
                <w:noProof/>
              </w:rPr>
              <w:pict w14:anchorId="6CB57B03">
                <v:line id="_x0000_s2550" style="position:absolute;left:0;text-align:left;flip:x y;z-index:251634176;mso-position-horizontal-relative:text;mso-position-vertical-relative:text" from="145.25pt,137.65pt" to="164pt,158.85pt" strokeweight=".57pt"/>
              </w:pict>
            </w:r>
            <w:r>
              <w:rPr>
                <w:noProof/>
              </w:rPr>
              <w:pict w14:anchorId="093D1D33">
                <v:line id="_x0000_s2549" style="position:absolute;left:0;text-align:left;flip:x y;z-index:251635200;mso-position-horizontal-relative:text;mso-position-vertical-relative:text" from="164pt,158.85pt" to="148.8pt,172.3pt" strokeweight=".57pt"/>
              </w:pict>
            </w:r>
            <w:r>
              <w:rPr>
                <w:noProof/>
              </w:rPr>
              <w:pict w14:anchorId="0895F1CA">
                <v:line id="_x0000_s2548" style="position:absolute;left:0;text-align:left;flip:x y;z-index:251636224;mso-position-horizontal-relative:text;mso-position-vertical-relative:text" from="148.8pt,172.3pt" to="146.15pt,169.3pt" strokeweight=".57pt"/>
              </w:pict>
            </w:r>
            <w:r>
              <w:rPr>
                <w:noProof/>
              </w:rPr>
              <w:pict w14:anchorId="7B699810">
                <v:line id="_x0000_s2547" style="position:absolute;left:0;text-align:left;flip:x y;z-index:251637248;mso-position-horizontal-relative:text;mso-position-vertical-relative:text" from="146.15pt,169.3pt" to="139.4pt,175.3pt" strokeweight=".57pt"/>
              </w:pict>
            </w:r>
            <w:r>
              <w:rPr>
                <w:noProof/>
              </w:rPr>
              <w:pict w14:anchorId="1CFB9B2C">
                <v:line id="_x0000_s2546" style="position:absolute;left:0;text-align:left;flip:x y;z-index:251638272;mso-position-horizontal-relative:text;mso-position-vertical-relative:text" from="139.4pt,175.3pt" to="123.25pt,157.1pt" strokeweight=".57pt"/>
              </w:pict>
            </w:r>
            <w:r>
              <w:rPr>
                <w:noProof/>
              </w:rPr>
              <w:pict w14:anchorId="7B7C961C">
                <v:line id="_x0000_s2545" style="position:absolute;left:0;text-align:left;flip:x y;z-index:251639296;mso-position-horizontal-relative:text;mso-position-vertical-relative:text" from="123.25pt,157.1pt" to="145.25pt,137.65pt" strokeweight=".57pt"/>
              </w:pict>
            </w:r>
            <w:r>
              <w:rPr>
                <w:noProof/>
              </w:rPr>
              <w:pict w14:anchorId="7597BA09">
                <v:line id="_x0000_s2544" style="position:absolute;left:0;text-align:left;flip:x y;z-index:251640320;mso-position-horizontal-relative:text;mso-position-vertical-relative:text" from="276.15pt,505.3pt" to="295.6pt,488.75pt" strokeweight=".57pt"/>
              </w:pict>
            </w:r>
            <w:r>
              <w:rPr>
                <w:noProof/>
              </w:rPr>
              <w:pict w14:anchorId="58C8F3DD">
                <v:line id="_x0000_s2543" style="position:absolute;left:0;text-align:left;flip:x y;z-index:251641344;mso-position-horizontal-relative:text;mso-position-vertical-relative:text" from="295.6pt,488.75pt" to="306.7pt,479.35pt" strokeweight=".57pt"/>
              </w:pict>
            </w:r>
            <w:r>
              <w:rPr>
                <w:noProof/>
              </w:rPr>
              <w:pict w14:anchorId="30404438">
                <v:line id="_x0000_s2542" style="position:absolute;left:0;text-align:left;flip:x y;z-index:251642368;mso-position-horizontal-relative:text;mso-position-vertical-relative:text" from="306.7pt,479.35pt" to="304.65pt,476.95pt" strokeweight=".57pt"/>
              </w:pict>
            </w:r>
            <w:r>
              <w:rPr>
                <w:noProof/>
              </w:rPr>
              <w:pict w14:anchorId="2C85F781">
                <v:line id="_x0000_s2541" style="position:absolute;left:0;text-align:left;flip:x y;z-index:251643392;mso-position-horizontal-relative:text;mso-position-vertical-relative:text" from="304.65pt,476.95pt" to="309.4pt,473.15pt" strokeweight=".57pt"/>
              </w:pict>
            </w:r>
            <w:r>
              <w:rPr>
                <w:noProof/>
              </w:rPr>
              <w:pict w14:anchorId="2A74DD91">
                <v:line id="_x0000_s2540" style="position:absolute;left:0;text-align:left;flip:x y;z-index:251644416;mso-position-horizontal-relative:text;mso-position-vertical-relative:text" from="309.4pt,473.15pt" to="311.3pt,475.45pt" strokeweight=".57pt"/>
              </w:pict>
            </w:r>
            <w:r>
              <w:rPr>
                <w:noProof/>
              </w:rPr>
              <w:pict w14:anchorId="6064C503">
                <v:line id="_x0000_s2539" style="position:absolute;left:0;text-align:left;flip:x y;z-index:251645440;mso-position-horizontal-relative:text;mso-position-vertical-relative:text" from="311.3pt,475.45pt" to="313.35pt,473.65pt" strokeweight=".57pt"/>
              </w:pict>
            </w:r>
            <w:r>
              <w:rPr>
                <w:noProof/>
              </w:rPr>
              <w:pict w14:anchorId="14E6ECEB">
                <v:line id="_x0000_s2538" style="position:absolute;left:0;text-align:left;flip:x y;z-index:251646464;mso-position-horizontal-relative:text;mso-position-vertical-relative:text" from="313.35pt,473.65pt" to="323.5pt,485.6pt" strokeweight=".57pt"/>
              </w:pict>
            </w:r>
            <w:r>
              <w:rPr>
                <w:noProof/>
              </w:rPr>
              <w:pict w14:anchorId="7A1BAB44">
                <v:line id="_x0000_s2537" style="position:absolute;left:0;text-align:left;flip:x y;z-index:251647488;mso-position-horizontal-relative:text;mso-position-vertical-relative:text" from="323.5pt,485.6pt" to="319.95pt,488.6pt" strokeweight=".57pt"/>
              </w:pict>
            </w:r>
            <w:r>
              <w:rPr>
                <w:noProof/>
              </w:rPr>
              <w:pict w14:anchorId="12863CE0">
                <v:line id="_x0000_s2536" style="position:absolute;left:0;text-align:left;flip:x y;z-index:251648512;mso-position-horizontal-relative:text;mso-position-vertical-relative:text" from="319.95pt,488.6pt" to="331.05pt,501.65pt" strokeweight=".57pt"/>
              </w:pict>
            </w:r>
            <w:r>
              <w:rPr>
                <w:noProof/>
              </w:rPr>
              <w:pict w14:anchorId="42DA29E0">
                <v:line id="_x0000_s2535" style="position:absolute;left:0;text-align:left;flip:x y;z-index:251649536;mso-position-horizontal-relative:text;mso-position-vertical-relative:text" from="331.05pt,501.65pt" to="317pt,513.55pt" strokeweight=".57pt"/>
              </w:pict>
            </w:r>
            <w:r>
              <w:rPr>
                <w:noProof/>
              </w:rPr>
              <w:pict w14:anchorId="468561AC">
                <v:line id="_x0000_s2534" style="position:absolute;left:0;text-align:left;flip:x y;z-index:251650560;mso-position-horizontal-relative:text;mso-position-vertical-relative:text" from="317pt,513.55pt" to="303.15pt,525.35pt" strokeweight=".57pt"/>
              </w:pict>
            </w:r>
            <w:r>
              <w:rPr>
                <w:noProof/>
              </w:rPr>
              <w:pict w14:anchorId="0600E186">
                <v:line id="_x0000_s2533" style="position:absolute;left:0;text-align:left;flip:x y;z-index:251651584;mso-position-horizontal-relative:text;mso-position-vertical-relative:text" from="303.15pt,525.35pt" to="291.3pt,511.35pt" strokeweight=".57pt"/>
              </w:pict>
            </w:r>
            <w:r>
              <w:rPr>
                <w:noProof/>
              </w:rPr>
              <w:pict w14:anchorId="6AD88394">
                <v:line id="_x0000_s2532" style="position:absolute;left:0;text-align:left;flip:x y;z-index:251652608;mso-position-horizontal-relative:text;mso-position-vertical-relative:text" from="291.3pt,511.35pt" to="285.5pt,516.3pt" strokeweight=".57pt"/>
              </w:pict>
            </w:r>
            <w:r>
              <w:rPr>
                <w:noProof/>
              </w:rPr>
              <w:pict w14:anchorId="0F3CC3EC">
                <v:line id="_x0000_s2531" style="position:absolute;left:0;text-align:left;flip:x y;z-index:251653632;mso-position-horizontal-relative:text;mso-position-vertical-relative:text" from="285.5pt,516.3pt" to="276.15pt,505.3pt" strokeweight=".57pt"/>
              </w:pict>
            </w:r>
            <w:r>
              <w:rPr>
                <w:noProof/>
              </w:rPr>
              <w:pict w14:anchorId="2934F1A7">
                <v:oval id="_x0000_s2530" style="position:absolute;left:0;text-align:left;margin-left:108.35pt;margin-top:65.7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6F2760FE">
                <v:oval id="_x0000_s2529" style="position:absolute;left:0;text-align:left;margin-left:122.9pt;margin-top:68.95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54C0DB7F">
                <v:oval id="_x0000_s2528" style="position:absolute;left:0;text-align:left;margin-left:148.85pt;margin-top:101.1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05B16E48">
                <v:oval id="_x0000_s2527" style="position:absolute;left:0;text-align:left;margin-left:150.2pt;margin-top:115.7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02E07D27">
                <v:oval id="_x0000_s2526" style="position:absolute;left:0;text-align:left;margin-left:173.65pt;margin-top:146.3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792DEF19">
                <v:oval id="_x0000_s2525" style="position:absolute;left:0;text-align:left;margin-left:161.55pt;margin-top:157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723A792F">
                <v:oval id="_x0000_s2524" style="position:absolute;left:0;text-align:left;margin-left:146.7pt;margin-top:170.1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4847EE98">
                <v:oval id="_x0000_s2523" style="position:absolute;left:0;text-align:left;margin-left:105.25pt;margin-top:205.9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0A991410">
                <v:oval id="_x0000_s2522" style="position:absolute;left:0;text-align:left;margin-left:87.05pt;margin-top:184.3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2DA3714C">
                <v:oval id="_x0000_s2521" style="position:absolute;left:0;text-align:left;margin-left:72.8pt;margin-top:177.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723E2F06">
                <v:oval id="_x0000_s2520" style="position:absolute;left:0;text-align:left;margin-left:75.15pt;margin-top:171.8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569EDEC8">
                <v:oval id="_x0000_s2519" style="position:absolute;left:0;text-align:left;margin-left:83.85pt;margin-top:154.8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27D58430">
                <v:oval id="_x0000_s2518" style="position:absolute;left:0;text-align:left;margin-left:93.95pt;margin-top:147.9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453CDDA2">
                <v:oval id="_x0000_s2517" style="position:absolute;left:0;text-align:left;margin-left:101pt;margin-top:138.6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4B0F7288">
                <v:oval id="_x0000_s2516" style="position:absolute;left:0;text-align:left;margin-left:101.2pt;margin-top:129.7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2AA9ADB7">
                <v:oval id="_x0000_s2515" style="position:absolute;left:0;text-align:left;margin-left:97.3pt;margin-top:108.5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4A7A04F2">
                <v:oval id="_x0000_s2514" style="position:absolute;left:0;text-align:left;margin-left:108.35pt;margin-top:65.7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461C8BFC">
                <v:oval id="_x0000_s2513" style="position:absolute;left:0;text-align:left;margin-left:162.6pt;margin-top:157.4pt;width:2.85pt;height:2.8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503314BE">
                <v:oval id="_x0000_s2512" style="position:absolute;left:0;text-align:left;margin-left:174.5pt;margin-top:171.75pt;width:2.85pt;height:2.8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52AFA0D4">
                <v:oval id="_x0000_s2511" style="position:absolute;left:0;text-align:left;margin-left:156.6pt;margin-top:186.65pt;width:2.85pt;height:2.8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36B9BCC2">
                <v:oval id="_x0000_s2510" style="position:absolute;left:0;text-align:left;margin-left:161.95pt;margin-top:192.55pt;width:2.85pt;height:2.8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0E8B2CDB">
                <v:oval id="_x0000_s2509" style="position:absolute;left:0;text-align:left;margin-left:153.25pt;margin-top:200.25pt;width:2.85pt;height:2.8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0C4480E3">
                <v:oval id="_x0000_s2508" style="position:absolute;left:0;text-align:left;margin-left:137.95pt;margin-top:183.45pt;width:2.85pt;height:2.8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3B114833">
                <v:oval id="_x0000_s2507" style="position:absolute;left:0;text-align:left;margin-left:149.7pt;margin-top:172.6pt;width:2.85pt;height:2.8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210BAE29">
                <v:oval id="_x0000_s2506" style="position:absolute;left:0;text-align:left;margin-left:147.4pt;margin-top:170.9pt;width:2.85pt;height:2.8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5825285F">
                <v:oval id="_x0000_s2505" style="position:absolute;left:0;text-align:left;margin-left:162.6pt;margin-top:157.4pt;width:2.85pt;height:2.8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248A974F">
                <v:oval id="_x0000_s2504" style="position:absolute;left:0;text-align:left;margin-left:184.2pt;margin-top:227.6pt;width:2.85pt;height:2.8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73DB8085">
                <v:oval id="_x0000_s2503" style="position:absolute;left:0;text-align:left;margin-left:206.45pt;margin-top:209.3pt;width:2.85pt;height:2.8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46DE71D1">
                <v:oval id="_x0000_s2502" style="position:absolute;left:0;text-align:left;margin-left:230.65pt;margin-top:236.15pt;width:2.85pt;height:2.8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5EC1305F">
                <v:oval id="_x0000_s2501" style="position:absolute;left:0;text-align:left;margin-left:211pt;margin-top:253.4pt;width:2.85pt;height:2.8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3469975C">
                <v:oval id="_x0000_s2500" style="position:absolute;left:0;text-align:left;margin-left:203.65pt;margin-top:245.55pt;width:2.85pt;height:2.8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51E07F02">
                <v:oval id="_x0000_s2499" style="position:absolute;left:0;text-align:left;margin-left:208.65pt;margin-top:241.7pt;width:2.85pt;height:2.8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2C7560B8">
                <v:oval id="_x0000_s2498" style="position:absolute;left:0;text-align:left;margin-left:199.25pt;margin-top:230.25pt;width:2.85pt;height:2.8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2E0C4963">
                <v:oval id="_x0000_s2497" style="position:absolute;left:0;text-align:left;margin-left:191.9pt;margin-top:236.15pt;width:2.85pt;height:2.8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28682CF0">
                <v:oval id="_x0000_s2496" style="position:absolute;left:0;text-align:left;margin-left:184.2pt;margin-top:227.6pt;width:2.85pt;height:2.8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3F90C216">
                <v:oval id="_x0000_s2495" style="position:absolute;left:0;text-align:left;margin-left:239.35pt;margin-top:292.7pt;width:2.85pt;height:2.8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2F72AA19">
                <v:oval id="_x0000_s2494" style="position:absolute;left:0;text-align:left;margin-left:247.25pt;margin-top:286.95pt;width:2.85pt;height:2.8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5CF44E55">
                <v:oval id="_x0000_s2493" style="position:absolute;left:0;text-align:left;margin-left:246.05pt;margin-top:285.1pt;width:2.85pt;height:2.8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236DF723">
                <v:oval id="_x0000_s2492" style="position:absolute;left:0;text-align:left;margin-left:261.5pt;margin-top:272.7pt;width:2.85pt;height:2.8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4CAEAE8A">
                <v:oval id="_x0000_s2491" style="position:absolute;left:0;text-align:left;margin-left:285.45pt;margin-top:300.55pt;width:2.85pt;height:2.8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646AC025">
                <v:oval id="_x0000_s2490" style="position:absolute;left:0;text-align:left;margin-left:261.15pt;margin-top:321.15pt;width:2.85pt;height:2.8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6E5A2760">
                <v:oval id="_x0000_s2489" style="position:absolute;left:0;text-align:left;margin-left:257.45pt;margin-top:316.85pt;width:2.85pt;height:2.8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13A58936">
                <v:oval id="_x0000_s2488" style="position:absolute;left:0;text-align:left;margin-left:265pt;margin-top:309.25pt;width:2.85pt;height:2.8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508D8F7E">
                <v:oval id="_x0000_s2487" style="position:absolute;left:0;text-align:left;margin-left:252.4pt;margin-top:293.5pt;width:2.85pt;height:2.8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61C6BB6C">
                <v:oval id="_x0000_s2486" style="position:absolute;left:0;text-align:left;margin-left:245.9pt;margin-top:299.35pt;width:2.85pt;height:2.8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20111898">
                <v:oval id="_x0000_s2485" style="position:absolute;left:0;text-align:left;margin-left:239.35pt;margin-top:292.7pt;width:2.85pt;height:2.8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4AE94A72">
                <v:oval id="_x0000_s2484" style="position:absolute;left:0;text-align:left;margin-left:152.8pt;margin-top:364.65pt;width:2.85pt;height:2.8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72D9DF56">
                <v:oval id="_x0000_s2483" style="position:absolute;left:0;text-align:left;margin-left:163.85pt;margin-top:354.9pt;width:2.85pt;height:2.8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2B59E3F9">
                <v:oval id="_x0000_s2482" style="position:absolute;left:0;text-align:left;margin-left:158.85pt;margin-top:349.55pt;width:2.85pt;height:2.8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328B9981">
                <v:oval id="_x0000_s2481" style="position:absolute;left:0;text-align:left;margin-left:173.75pt;margin-top:338pt;width:2.85pt;height:2.8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308CBFBB">
                <v:oval id="_x0000_s2480" style="position:absolute;left:0;text-align:left;margin-left:205.95pt;margin-top:376.05pt;width:2.85pt;height:2.8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22A448EB">
                <v:oval id="_x0000_s2479" style="position:absolute;left:0;text-align:left;margin-left:191.55pt;margin-top:388.8pt;width:2.85pt;height:2.8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138E2D00">
                <v:oval id="_x0000_s2478" style="position:absolute;left:0;text-align:left;margin-left:186.35pt;margin-top:382.6pt;width:2.85pt;height:2.8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5061135E">
                <v:oval id="_x0000_s2477" style="position:absolute;left:0;text-align:left;margin-left:176.1pt;margin-top:391.8pt;width:2.85pt;height:2.8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3730EA18">
                <v:oval id="_x0000_s2476" style="position:absolute;left:0;text-align:left;margin-left:152.8pt;margin-top:364.65pt;width:2.85pt;height:2.8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6A91789A">
                <v:oval id="_x0000_s2475" style="position:absolute;left:0;text-align:left;margin-left:98.35pt;margin-top:298.85pt;width:2.85pt;height:2.8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69CC9CA3">
                <v:oval id="_x0000_s2474" style="position:absolute;left:0;text-align:left;margin-left:120.35pt;margin-top:280.6pt;width:2.85pt;height:2.8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69A1FA3F">
                <v:oval id="_x0000_s2473" style="position:absolute;left:0;text-align:left;margin-left:117.3pt;margin-top:276.4pt;width:2.85pt;height:2.8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060A2559">
                <v:oval id="_x0000_s2472" style="position:absolute;left:0;text-align:left;margin-left:125.55pt;margin-top:269.85pt;width:2.85pt;height:2.8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4E476E5E">
                <v:oval id="_x0000_s2471" style="position:absolute;left:0;text-align:left;margin-left:159.6pt;margin-top:311.95pt;width:2.85pt;height:2.8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2561FE57">
                <v:oval id="_x0000_s2470" style="position:absolute;left:0;text-align:left;margin-left:136.25pt;margin-top:330.05pt;width:2.85pt;height:2.8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3B67228D">
                <v:oval id="_x0000_s2469" style="position:absolute;left:0;text-align:left;margin-left:128.55pt;margin-top:321.5pt;width:2.85pt;height:2.8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7EA557FB">
                <v:oval id="_x0000_s2468" style="position:absolute;left:0;text-align:left;margin-left:121.7pt;margin-top:327.05pt;width:2.85pt;height:2.8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282D3371">
                <v:oval id="_x0000_s2467" style="position:absolute;left:0;text-align:left;margin-left:98.35pt;margin-top:298.85pt;width:2.85pt;height:2.8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691B483F">
                <v:shape id="_x0000_s2466" style="position:absolute;left:0;text-align:left;margin-left:68.55pt;margin-top:56.55pt;width:42pt;height:36pt;z-index:251720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977E663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AF7CB1">
                <v:shape id="_x0000_s2465" style="position:absolute;left:0;text-align:left;margin-left:124.2pt;margin-top:59.3pt;width:42pt;height:36pt;z-index:251721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9EEB19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4F6A0B">
                <v:shape id="_x0000_s2464" style="position:absolute;left:0;text-align:left;margin-left:153.4pt;margin-top:95.2pt;width:42pt;height:36pt;z-index:251722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BCC50D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A3F65E">
                <v:shape id="_x0000_s2463" style="position:absolute;left:0;text-align:left;margin-left:154.8pt;margin-top:110pt;width:42pt;height:36pt;z-index:251723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5EE972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2F7434">
                <v:shape id="_x0000_s2462" style="position:absolute;left:0;text-align:left;margin-left:178.75pt;margin-top:144.2pt;width:28pt;height:36pt;z-index:251724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99F3C3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89B2B4">
                <v:shape id="_x0000_s2461" style="position:absolute;left:0;text-align:left;margin-left:163.95pt;margin-top:160.15pt;width:28pt;height:36pt;z-index:251725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1A489B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9965A1">
                <v:shape id="_x0000_s2460" style="position:absolute;left:0;text-align:left;margin-left:149.1pt;margin-top:173.3pt;width:28pt;height:36pt;z-index:251726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FDD548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DC9AD7">
                <v:shape id="_x0000_s2459" style="position:absolute;left:0;text-align:left;margin-left:83.75pt;margin-top:211pt;width:28pt;height:36pt;z-index:251727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831397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2D23A4">
                <v:shape id="_x0000_s2458" style="position:absolute;left:0;text-align:left;margin-left:47.3pt;margin-top:187.75pt;width:42pt;height:36pt;z-index:251728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352815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BD15E2">
                <v:shape id="_x0000_s2457" style="position:absolute;left:0;text-align:left;margin-left:24.5pt;margin-top:177.55pt;width:48pt;height:36pt;z-index:251729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F2CDEC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FD47A1">
                <v:shape id="_x0000_s2456" style="position:absolute;left:0;text-align:left;margin-left:27pt;margin-top:165.55pt;width:48pt;height:36pt;z-index:251730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51B12A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B1E518">
                <v:shape id="_x0000_s2455" style="position:absolute;left:0;text-align:left;margin-left:37pt;margin-top:146.7pt;width:48pt;height:36pt;z-index:251731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EFD679C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AEC26F">
                <v:shape id="_x0000_s2454" style="position:absolute;left:0;text-align:left;margin-left:47.55pt;margin-top:139.25pt;width:48pt;height:36pt;z-index:251732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2A5C2D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65C157">
                <v:shape id="_x0000_s2453" style="position:absolute;left:0;text-align:left;margin-left:52.55pt;margin-top:133.05pt;width:48pt;height:36pt;z-index:251733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9810A32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B6F61C">
                <v:shape id="_x0000_s2452" style="position:absolute;left:0;text-align:left;margin-left:52.35pt;margin-top:127.55pt;width:48pt;height:36pt;z-index:251734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95DCA8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0C4466">
                <v:shape id="_x0000_s2451" style="position:absolute;left:0;text-align:left;margin-left:48.4pt;margin-top:105.35pt;width:48pt;height:36pt;z-index:251735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98C86D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A8C7AF">
                <v:shape id="_x0000_s2450" style="position:absolute;left:0;text-align:left;margin-left:107.35pt;margin-top:123.7pt;width:37pt;height:36pt;z-index:251736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B48167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015B1E">
                <v:shape id="_x0000_s2449" style="position:absolute;left:0;text-align:left;margin-left:162.4pt;margin-top:146.6pt;width:48pt;height:36pt;z-index:251737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09B990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115FDF">
                <v:shape id="_x0000_s2448" style="position:absolute;left:0;text-align:left;margin-left:178.9pt;margin-top:168.85pt;width:48pt;height:36pt;z-index:251738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E0FAB5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97BCE9">
                <v:shape id="_x0000_s2447" style="position:absolute;left:0;text-align:left;margin-left:161pt;margin-top:183.65pt;width:48pt;height:36pt;z-index:251739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ED2FA8D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371ABF">
                <v:shape id="_x0000_s2446" style="position:absolute;left:0;text-align:left;margin-left:166.35pt;margin-top:189.35pt;width:48pt;height:36pt;z-index:251740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99FF3B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0A0501">
                <v:shape id="_x0000_s2445" style="position:absolute;left:0;text-align:left;margin-left:111.25pt;margin-top:204.65pt;width:48pt;height:36pt;z-index:251741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0405CD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6EB541">
                <v:shape id="_x0000_s2444" style="position:absolute;left:0;text-align:left;margin-left:88.4pt;margin-top:179.55pt;width:48pt;height:36pt;z-index:251742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41C17B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2C59CD">
                <v:shape id="_x0000_s2443" style="position:absolute;left:0;text-align:left;margin-left:100.1pt;margin-top:169.45pt;width:48pt;height:36pt;z-index:251743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D7EE7C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7E007D">
                <v:shape id="_x0000_s2442" style="position:absolute;left:0;text-align:left;margin-left:97.8pt;margin-top:167.65pt;width:48pt;height:36pt;z-index:251744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06CE74A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E58E47">
                <v:shape id="_x0000_s2441" style="position:absolute;left:0;text-align:left;margin-left:139.65pt;margin-top:168.25pt;width:37pt;height:36pt;z-index:251745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1EF07E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9035F4">
                <v:shape id="_x0000_s2440" style="position:absolute;left:0;text-align:left;margin-left:139.9pt;margin-top:216.5pt;width:48pt;height:36pt;z-index:251746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740ED8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72845E">
                <v:shape id="_x0000_s2439" style="position:absolute;left:0;text-align:left;margin-left:203.5pt;margin-top:197.75pt;width:48pt;height:36pt;z-index:251747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CA7DBD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04CE2DD">
                <v:shape id="_x0000_s2438" style="position:absolute;left:0;text-align:left;margin-left:235.05pt;margin-top:233.05pt;width:48pt;height:36pt;z-index:251748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79F7DD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A81487">
                <v:shape id="_x0000_s2437" style="position:absolute;left:0;text-align:left;margin-left:169.05pt;margin-top:257.85pt;width:48pt;height:36pt;z-index:251749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84D1E1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282328">
                <v:shape id="_x0000_s2436" style="position:absolute;left:0;text-align:left;margin-left:154.1pt;margin-top:241.3pt;width:48pt;height:36pt;z-index:251750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F2D5EF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D9A480">
                <v:shape id="_x0000_s2435" style="position:absolute;left:0;text-align:left;margin-left:159.1pt;margin-top:237.2pt;width:48pt;height:36pt;z-index:251751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89D874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188A82F">
                <v:shape id="_x0000_s2434" style="position:absolute;left:0;text-align:left;margin-left:156.85pt;margin-top:234.65pt;width:48pt;height:36pt;z-index:251752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F5D21C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A8B2D7">
                <v:shape id="_x0000_s2433" style="position:absolute;left:0;text-align:left;margin-left:149.65pt;margin-top:240.55pt;width:48pt;height:36pt;z-index:251753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97ED62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E1E2E8">
                <v:shape id="_x0000_s2432" style="position:absolute;left:0;text-align:left;margin-left:190.85pt;margin-top:220.8pt;width:37pt;height:36pt;z-index:251755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8B7CAA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CACCF4">
                <v:shape id="_x0000_s2431" style="position:absolute;left:0;text-align:left;margin-left:195.3pt;margin-top:281.5pt;width:48pt;height:36pt;z-index:251756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24FCC4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256AFB">
                <v:shape id="_x0000_s2430" style="position:absolute;left:0;text-align:left;margin-left:197.8pt;margin-top:281.85pt;width:48pt;height:36pt;z-index:251757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4FF7668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85FDD1">
                <v:shape id="_x0000_s2429" style="position:absolute;left:0;text-align:left;margin-left:196.6pt;margin-top:280.2pt;width:48pt;height:36pt;z-index:251758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84A8D5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672493">
                <v:shape id="_x0000_s2428" style="position:absolute;left:0;text-align:left;margin-left:258.65pt;margin-top:261.15pt;width:48pt;height:36pt;z-index:251759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CE4992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F2F997">
                <v:shape id="_x0000_s2427" style="position:absolute;left:0;text-align:left;margin-left:289.85pt;margin-top:297.6pt;width:48pt;height:36pt;z-index:251760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423A94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5DD5B1">
                <v:shape id="_x0000_s2426" style="position:absolute;left:0;text-align:left;margin-left:218.9pt;margin-top:325.55pt;width:48pt;height:36pt;z-index:251761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DAA6A9C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DBDE37">
                <v:shape id="_x0000_s2425" style="position:absolute;left:0;text-align:left;margin-left:207.9pt;margin-top:312.95pt;width:48pt;height:36pt;z-index:251762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58806B4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E8A1A5">
                <v:shape id="_x0000_s2424" style="position:absolute;left:0;text-align:left;margin-left:215.45pt;margin-top:305.25pt;width:48pt;height:36pt;z-index:251763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6CB451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E2396">
                <v:shape id="_x0000_s2423" style="position:absolute;left:0;text-align:left;margin-left:210.2pt;margin-top:297.9pt;width:48pt;height:36pt;z-index:251764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D9D7B0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F819DF">
                <v:shape id="_x0000_s2422" style="position:absolute;left:0;text-align:left;margin-left:204.05pt;margin-top:303.8pt;width:48pt;height:36pt;z-index:251765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B35BCF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053476">
                <v:shape id="_x0000_s2421" style="position:absolute;left:0;text-align:left;margin-left:245.85pt;margin-top:286.35pt;width:37pt;height:36pt;z-index:251766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78CE8C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BA7267">
                <v:shape id="_x0000_s2420" style="position:absolute;left:0;text-align:left;margin-left:108.4pt;margin-top:353.6pt;width:48pt;height:36pt;z-index:251767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DF2671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AC3A39A">
                <v:shape id="_x0000_s2419" style="position:absolute;left:0;text-align:left;margin-left:114.3pt;margin-top:350.95pt;width:48pt;height:36pt;z-index:251768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A60980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67F7AE">
                <v:shape id="_x0000_s2418" style="position:absolute;left:0;text-align:left;margin-left:109.3pt;margin-top:345.35pt;width:48pt;height:36pt;z-index:251769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83F688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95928C">
                <v:shape id="_x0000_s2417" style="position:absolute;left:0;text-align:left;margin-left:171pt;margin-top:326.45pt;width:48pt;height:36pt;z-index:251770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C2C4F0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23D184">
                <v:shape id="_x0000_s2416" style="position:absolute;left:0;text-align:left;margin-left:210.35pt;margin-top:373.05pt;width:48pt;height:36pt;z-index:251771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AC8F07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296175">
                <v:shape id="_x0000_s2415" style="position:absolute;left:0;text-align:left;margin-left:149.35pt;margin-top:393.2pt;width:48pt;height:36pt;z-index:251772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BCBAEF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8CC1AA">
                <v:shape id="_x0000_s2414" style="position:absolute;left:0;text-align:left;margin-left:144.2pt;margin-top:387pt;width:48pt;height:36pt;z-index:251773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17DF64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EE497B">
                <v:shape id="_x0000_s2413" style="position:absolute;left:0;text-align:left;margin-left:134pt;margin-top:396.2pt;width:48pt;height:36pt;z-index:251774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606C43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85F2C4">
                <v:shape id="_x0000_s2412" style="position:absolute;left:0;text-align:left;margin-left:162.8pt;margin-top:354.3pt;width:37pt;height:36pt;z-index:251775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6D143F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BEFF14">
                <v:shape id="_x0000_s2411" style="position:absolute;left:0;text-align:left;margin-left:54.05pt;margin-top:287.75pt;width:48pt;height:36pt;z-index:251776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E37E13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4C6CBF">
                <v:shape id="_x0000_s2410" style="position:absolute;left:0;text-align:left;margin-left:70.8pt;margin-top:276pt;width:48pt;height:36pt;z-index:251777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007F55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F4A3FE">
                <v:shape id="_x0000_s2409" style="position:absolute;left:0;text-align:left;margin-left:67.8pt;margin-top:271.7pt;width:48pt;height:36pt;z-index:251778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31A48C3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44217D">
                <v:shape id="_x0000_s2408" style="position:absolute;left:0;text-align:left;margin-left:122.85pt;margin-top:258.35pt;width:48pt;height:36pt;z-index:251779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F7B8A4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C58690">
                <v:shape id="_x0000_s2407" style="position:absolute;left:0;text-align:left;margin-left:163.95pt;margin-top:309.3pt;width:48pt;height:36pt;z-index:251780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A08C14" w14:textId="77777777" w:rsidR="00DE0BE0" w:rsidRDefault="009F10F2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C8071A">
                <v:shape id="_x0000_s2406" style="position:absolute;left:0;text-align:left;margin-left:93.95pt;margin-top:334.45pt;width:48pt;height:36pt;z-index:251781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19D982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C51A2F">
                <v:shape id="_x0000_s2405" style="position:absolute;left:0;text-align:left;margin-left:86.35pt;margin-top:325.9pt;width:48pt;height:36pt;z-index:251782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67362C0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8A3739">
                <v:shape id="_x0000_s2404" style="position:absolute;left:0;text-align:left;margin-left:79.3pt;margin-top:331.4pt;width:48pt;height:36pt;z-index:251783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C5B36D" w14:textId="77777777" w:rsidR="00DE0BE0" w:rsidRDefault="009F10F2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753763">
                <v:shape id="_x0000_s2403" style="position:absolute;left:0;text-align:left;margin-left:112.4pt;margin-top:289.4pt;width:37pt;height:36pt;z-index:251784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5480E5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4DA94DB">
                <v:shape id="_x0000_s2402" style="position:absolute;left:0;text-align:left;margin-left:278.95pt;margin-top:487.7pt;width:43pt;height:36pt;z-index:251785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DE1E68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8D3866">
                <v:shape id="_x0000_s2401" style="position:absolute;left:0;text-align:left;margin-left:167.1pt;margin-top:351.95pt;width:37pt;height:36pt;z-index:251786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B871E0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B98CA7">
                <v:shape id="_x0000_s2400" style="position:absolute;left:0;text-align:left;margin-left:346.5pt;margin-top:428.5pt;width:43pt;height:36pt;z-index:251787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BC9C1B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55B636">
                <v:shape id="_x0000_s2399" style="position:absolute;left:0;text-align:left;margin-left:102.55pt;margin-top:266.8pt;width:37pt;height:36pt;z-index:251788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8FF845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3C23C4">
                <v:shape id="_x0000_s2398" style="position:absolute;left:0;text-align:left;margin-left:138.4pt;margin-top:179.85pt;width:37pt;height:36pt;z-index:251789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6DFA05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34CA46">
                <v:shape id="_x0000_s2397" style="position:absolute;left:0;text-align:left;margin-left:125.65pt;margin-top:144.5pt;width:37pt;height:36pt;z-index:251790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AFEC22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40E8D9">
                <v:shape id="_x0000_s2396" style="position:absolute;left:0;text-align:left;margin-left:285.6pt;margin-top:487.25pt;width:37pt;height:36pt;z-index:251791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4F1D17" w14:textId="77777777" w:rsidR="00DE0BE0" w:rsidRDefault="009F10F2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</w:p>
          <w:p w14:paraId="4DB8182D" w14:textId="77777777" w:rsidR="009F10F2" w:rsidRPr="008C3E59" w:rsidRDefault="009F10F2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10E957C6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325563FB" w14:textId="77777777" w:rsidR="009F10F2" w:rsidRDefault="009F10F2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1000</w:t>
            </w:r>
          </w:p>
        </w:tc>
      </w:tr>
    </w:tbl>
    <w:p w14:paraId="62D8F442" w14:textId="77777777" w:rsidR="009F10F2" w:rsidRPr="00312000" w:rsidRDefault="009F10F2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7AAA4E07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2C1A057F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381F840F" w14:textId="77777777" w:rsidR="009F10F2" w:rsidRPr="00230DDF" w:rsidRDefault="009F10F2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lastRenderedPageBreak/>
                    <w:t>Условные обозначения:</w:t>
                  </w:r>
                </w:p>
              </w:tc>
            </w:tr>
            <w:tr w:rsidR="00837132" w:rsidRPr="00230DDF" w14:paraId="2A43D623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7D51AF00" w14:textId="77777777" w:rsidR="009F10F2" w:rsidRPr="00230DDF" w:rsidRDefault="009F10F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41B39959" w14:textId="77777777" w:rsidR="009F10F2" w:rsidRPr="00230DDF" w:rsidRDefault="009F10F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220EB909" w14:textId="77777777" w:rsidR="009F10F2" w:rsidRPr="00230DDF" w:rsidRDefault="009F10F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29DD4F9C" w14:textId="77777777" w:rsidR="009F10F2" w:rsidRPr="00230DDF" w:rsidRDefault="009F10F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56138079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077AB49D" w14:textId="77777777" w:rsidR="009F10F2" w:rsidRPr="00230DDF" w:rsidRDefault="009F10F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096FB1D9" w14:textId="77777777" w:rsidR="009F10F2" w:rsidRPr="00230DDF" w:rsidRDefault="009F10F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1D0677E6" w14:textId="77777777" w:rsidR="009F10F2" w:rsidRPr="00230DDF" w:rsidRDefault="009F10F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1C327086" w14:textId="77777777" w:rsidR="009F10F2" w:rsidRPr="00230DDF" w:rsidRDefault="009F10F2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112694A7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453479D9" w14:textId="77777777" w:rsidR="009F10F2" w:rsidRPr="00230DDF" w:rsidRDefault="009F10F2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09335626" w14:textId="77777777" w:rsidR="009F10F2" w:rsidRPr="00F40298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117C9AE4" w14:textId="77777777" w:rsidR="009F10F2" w:rsidRPr="00230DDF" w:rsidRDefault="009F10F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1331ABC5" wp14:editId="73975D5C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744EE14F" w14:textId="77777777" w:rsidR="009F10F2" w:rsidRPr="00F40298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21425826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10219560" w14:textId="77777777" w:rsidR="009F10F2" w:rsidRPr="00F40298" w:rsidRDefault="009F10F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36C3B05" w14:textId="77777777" w:rsidR="009F10F2" w:rsidRPr="00F40298" w:rsidRDefault="009F10F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A212308" w14:textId="77777777" w:rsidR="009F10F2" w:rsidRPr="00230DDF" w:rsidRDefault="009F10F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449B942" w14:textId="77777777" w:rsidR="009F10F2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1B54DA2B" w14:textId="77777777" w:rsidR="009F10F2" w:rsidRPr="00230DDF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61585BA7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093C69F2" w14:textId="77777777" w:rsidR="009F10F2" w:rsidRPr="00230DDF" w:rsidRDefault="009F10F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DB92EF8" w14:textId="77777777" w:rsidR="009F10F2" w:rsidRPr="00F40298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44BD9ED" w14:textId="77777777" w:rsidR="009F10F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0E5867D">
                      <v:line id="_x0000_s2394" style="position:absolute;left:0;text-align:left;flip:y;z-index:251808256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CF4406D" w14:textId="77777777" w:rsidR="009F10F2" w:rsidRPr="00230DDF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72BC6064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15C10F81" w14:textId="77777777" w:rsidR="009F10F2" w:rsidRPr="00230DDF" w:rsidRDefault="009F10F2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A7C88AE" w14:textId="77777777" w:rsidR="009F10F2" w:rsidRPr="00F40298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943343" w14:textId="77777777" w:rsidR="009F10F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0652AD2">
                      <v:line id="_x0000_s2369" style="position:absolute;left:0;text-align:left;flip:y;z-index:251792896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E7F3FB8" w14:textId="77777777" w:rsidR="009F10F2" w:rsidRPr="00230DDF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19CA851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CAC18E" w14:textId="77777777" w:rsidR="009F10F2" w:rsidRPr="00100A99" w:rsidRDefault="009F10F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704DB5" w14:textId="77777777" w:rsidR="009F10F2" w:rsidRPr="00100A99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4F6212E3" w14:textId="77777777" w:rsidR="009F10F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428AA15">
                      <v:oval id="_x0000_s2370" style="position:absolute;left:0;text-align:left;margin-left:0;margin-top:2.15pt;width:4.25pt;height:4.25pt;z-index:251793920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07B6B28" w14:textId="77777777" w:rsidR="009F10F2" w:rsidRPr="00230DDF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547DA4CB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960BFF7" w14:textId="77777777" w:rsidR="009F10F2" w:rsidRPr="00100A99" w:rsidRDefault="009F10F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FB12854" w14:textId="77777777" w:rsidR="009F10F2" w:rsidRPr="00100A99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A650C8D" w14:textId="77777777" w:rsidR="009F10F2" w:rsidRPr="00230DDF" w:rsidRDefault="009F10F2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3711C1C5" wp14:editId="3F4369C0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19F39EB" w14:textId="77777777" w:rsidR="009F10F2" w:rsidRPr="00100A99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272F3617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27D0F7" w14:textId="77777777" w:rsidR="009F10F2" w:rsidRPr="00100A99" w:rsidRDefault="009F10F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9889B80" w14:textId="77777777" w:rsidR="009F10F2" w:rsidRPr="00100A99" w:rsidRDefault="009F10F2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C25C6F" w14:textId="77777777" w:rsidR="009F10F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83CB3A8">
                      <v:rect id="_x0000_s2371" style="position:absolute;left:0;text-align:left;margin-left:39.9pt;margin-top:9.2pt;width:8.5pt;height:8.5pt;z-index:251794944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60ED7D" w14:textId="77777777" w:rsidR="009F10F2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38837BC0" w14:textId="77777777" w:rsidR="009F10F2" w:rsidRPr="00230DDF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8E12465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593AD2D1" w14:textId="77777777" w:rsidR="009F10F2" w:rsidRPr="00230DDF" w:rsidRDefault="009F10F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0B67A30" w14:textId="77777777" w:rsidR="009F10F2" w:rsidRPr="00100A99" w:rsidRDefault="009F10F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сооружения, объекта 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37A4A3F" w14:textId="77777777" w:rsidR="009F10F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BC503C1">
                      <v:oval id="_x0000_s2372" style="position:absolute;left:0;text-align:left;margin-left:39.9pt;margin-top:12.7pt;width:8.5pt;height:8.5pt;z-index:251795968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7F1F50" w14:textId="77777777" w:rsidR="009F10F2" w:rsidRPr="00230DDF" w:rsidRDefault="009F10F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2F9C9856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603DF28F" w14:textId="77777777" w:rsidR="009F10F2" w:rsidRPr="00100A99" w:rsidRDefault="009F10F2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438F36CF" w14:textId="77777777" w:rsidR="009F10F2" w:rsidRPr="00100A99" w:rsidRDefault="009F10F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Часть контура здания, сооружения, объекта незавершенного 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68367B63" w14:textId="77777777" w:rsidR="009F10F2" w:rsidRPr="00313936" w:rsidRDefault="009F10F2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0D287D27" w14:textId="77777777" w:rsidR="009F10F2" w:rsidRDefault="009F10F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65560221" w14:textId="77777777" w:rsidR="009F10F2" w:rsidRPr="00313936" w:rsidRDefault="009F10F2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084E1851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258CE7BF" w14:textId="77777777" w:rsidR="009F10F2" w:rsidRPr="00BF6242" w:rsidRDefault="009F10F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9A34F53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926DAD2" w14:textId="77777777" w:rsidR="009F10F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02DE726">
                      <v:line id="_x0000_s2395" style="position:absolute;left:0;text-align:left;flip:y;z-index:251809280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62A5A8EB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4C045CAA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37077FD8" w14:textId="77777777" w:rsidR="009F10F2" w:rsidRPr="00100A99" w:rsidRDefault="009F10F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5C03F96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2B542739" w14:textId="77777777" w:rsidR="009F10F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C093CCC">
                      <v:line id="_x0000_s2374" style="position:absolute;left:0;text-align:left;flip:y;z-index:251796992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5671855B" w14:textId="77777777" w:rsidR="009F10F2" w:rsidRDefault="009F10F2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5C15D11E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4E394A6C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E63CDC2" w14:textId="77777777" w:rsidR="009F10F2" w:rsidRPr="00100A99" w:rsidRDefault="009F10F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5D969D0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0BD1E56" w14:textId="77777777" w:rsidR="009F10F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96E4D75">
                      <v:line id="_x0000_s2375" style="position:absolute;left:0;text-align:left;flip:y;z-index:251798016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2241B7EA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F94F324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06E8F6D7" w14:textId="77777777" w:rsidR="009F10F2" w:rsidRPr="00100A99" w:rsidRDefault="009F10F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2525545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1B9E16A1" w14:textId="77777777" w:rsidR="009F10F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79E4038">
                      <v:line id="_x0000_s2376" style="position:absolute;left:0;text-align:left;flip:y;z-index:251799040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1AD6DACF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A49CB97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504091E8" w14:textId="77777777" w:rsidR="009F10F2" w:rsidRPr="00100A99" w:rsidRDefault="009F10F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2A455A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8B35FE4" w14:textId="77777777" w:rsidR="009F10F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3D127F75">
                      <v:line id="_x0000_s2377" style="position:absolute;left:0;text-align:left;flip:y;z-index:251800064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47291A2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0FBB16C9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7C145497" w14:textId="77777777" w:rsidR="009F10F2" w:rsidRPr="00100A99" w:rsidRDefault="009F10F2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2FE250F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E08232" w14:textId="77777777" w:rsidR="009F10F2" w:rsidRPr="00230DDF" w:rsidRDefault="00000000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9B0808D">
                      <v:line id="_x0000_s2378" style="position:absolute;left:0;text-align:left;flip:y;z-index:251801088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1EF9885" w14:textId="77777777" w:rsidR="009F10F2" w:rsidRPr="00100A99" w:rsidRDefault="009F10F2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740C3F26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765E939" w14:textId="77777777" w:rsidR="009F10F2" w:rsidRPr="00100A99" w:rsidRDefault="009F10F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B0FF22" w14:textId="77777777" w:rsidR="009F10F2" w:rsidRPr="000E07F5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388383" w14:textId="77777777" w:rsidR="009F10F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3405AEB">
                      <v:oval id="_x0000_s2379" style="position:absolute;left:0;text-align:left;margin-left:0;margin-top:5.35pt;width:2.85pt;height:2.85pt;z-index:25180211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19E8FE" w14:textId="77777777" w:rsidR="009F10F2" w:rsidRPr="00230DDF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36E717F4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14DF7DB5" w14:textId="77777777" w:rsidR="009F10F2" w:rsidRDefault="009F10F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CE6479E" w14:textId="77777777" w:rsidR="009F10F2" w:rsidRPr="000E07F5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9566174" w14:textId="77777777" w:rsidR="009F10F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66ECBDF7">
                      <v:group id="_x0000_s2391" style="position:absolute;left:0;text-align:left;margin-left:36.1pt;margin-top:8.5pt;width:17.05pt;height:14.35pt;z-index:251807232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2392" type="#_x0000_t5" style="position:absolute;left:5831;top:5884;width:170;height:170"/>
                        <v:oval id="_x0000_s2393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51E54594" w14:textId="77777777" w:rsidR="009F10F2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63AB1F92" w14:textId="77777777" w:rsidR="009F10F2" w:rsidRPr="00230DDF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6E972DBF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5A8EC567" w14:textId="77777777" w:rsidR="009F10F2" w:rsidRPr="00230DDF" w:rsidRDefault="009F10F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237F17C" w14:textId="77777777" w:rsidR="009F10F2" w:rsidRPr="00230DDF" w:rsidRDefault="009F10F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а) пункт 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2737FF8F" w14:textId="77777777" w:rsidR="009F10F2" w:rsidRPr="00230DDF" w:rsidRDefault="009F10F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2A53DECD" w14:textId="77777777" w:rsidR="009F10F2" w:rsidRPr="00230DDF" w:rsidRDefault="009F10F2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060F4D8A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8C2D8F8" w14:textId="77777777" w:rsidR="009F10F2" w:rsidRPr="00230DDF" w:rsidRDefault="009F10F2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260A812E" w14:textId="77777777" w:rsidR="009F10F2" w:rsidRPr="00230DDF" w:rsidRDefault="009F10F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C0A8871" w14:textId="77777777" w:rsidR="009F10F2" w:rsidRPr="00230DDF" w:rsidRDefault="00000000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3408958">
                      <v:group id="_x0000_s2383" style="position:absolute;left:0;text-align:left;margin-left:39.5pt;margin-top:8.55pt;width:9.25pt;height:9.25pt;z-index:251803136;mso-position-horizontal-relative:text;mso-position-vertical-relative:text" coordorigin="6314,5187" coordsize="170,170">
                        <v:rect id="_x0000_s2384" style="position:absolute;left:6314;top:5187;width:170;height:170"/>
                        <v:oval id="_x0000_s2385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B2142E0" w14:textId="77777777" w:rsidR="009F10F2" w:rsidRPr="00230DDF" w:rsidRDefault="009F10F2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418669C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41E6986" w14:textId="77777777" w:rsidR="009F10F2" w:rsidRPr="000E07F5" w:rsidRDefault="009F10F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C2EA9B" w14:textId="77777777" w:rsidR="009F10F2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69AF2D99" w14:textId="77777777" w:rsidR="009F10F2" w:rsidRPr="000E07F5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753900" w14:textId="77777777" w:rsidR="009F10F2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DE1BBEC">
                      <v:group id="_x0000_s2386" style="position:absolute;left:0;text-align:left;margin-left:0;margin-top:5.3pt;width:6.05pt;height:6.05pt;z-index:251804160;mso-position-horizontal:center;mso-position-horizontal-relative:text;mso-position-vertical-relative:text" coordorigin="6125,5701" coordsize="57,57">
                        <v:oval id="_x0000_s2387" style="position:absolute;left:6125;top:5701;width:57;height:57"/>
                        <v:oval id="_x0000_s2388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18767D" w14:textId="77777777" w:rsidR="009F10F2" w:rsidRPr="00230DDF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0514E0F0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960BB8" w14:textId="77777777" w:rsidR="009F10F2" w:rsidRPr="000E07F5" w:rsidRDefault="009F10F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4C6804" w14:textId="77777777" w:rsidR="009F10F2" w:rsidRPr="000E07F5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3F1096" w14:textId="77777777" w:rsidR="009F10F2" w:rsidRPr="00230DDF" w:rsidRDefault="00000000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57F34D76">
                      <v:line id="_x0000_s2389" style="position:absolute;left:0;text-align:left;flip:y;z-index:251805184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F6C07A2" w14:textId="77777777" w:rsidR="009F10F2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6E6DCB15" w14:textId="77777777" w:rsidR="009F10F2" w:rsidRPr="00230DDF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59617A6E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0617DB" w14:textId="77777777" w:rsidR="009F10F2" w:rsidRPr="000E07F5" w:rsidRDefault="009F10F2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CDD6AB" w14:textId="77777777" w:rsidR="009F10F2" w:rsidRPr="000E07F5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определении координат 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B13B1C" w14:textId="77777777" w:rsidR="009F10F2" w:rsidRPr="00230DDF" w:rsidRDefault="00000000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BEF841B">
                      <v:line id="_x0000_s2390" style="position:absolute;left:0;text-align:left;flip:y;z-index:251806208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635649B" w14:textId="77777777" w:rsidR="009F10F2" w:rsidRPr="00230DDF" w:rsidRDefault="009F10F2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0BA2ABED" w14:textId="77777777" w:rsidR="009F10F2" w:rsidRPr="005B4876" w:rsidRDefault="009F10F2" w:rsidP="00D45A64">
            <w:pPr>
              <w:jc w:val="center"/>
            </w:pPr>
          </w:p>
        </w:tc>
      </w:tr>
    </w:tbl>
    <w:p w14:paraId="728065D1" w14:textId="77777777" w:rsidR="009F10F2" w:rsidRDefault="009F10F2"/>
    <w:sectPr w:rsidR="009F10F2" w:rsidSect="0017709C">
      <w:footerReference w:type="even" r:id="rId13"/>
      <w:footerReference w:type="default" r:id="rId14"/>
      <w:pgSz w:w="11906" w:h="16838" w:code="9"/>
      <w:pgMar w:top="1134" w:right="567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D4F35" w14:textId="77777777" w:rsidR="00687233" w:rsidRDefault="00687233">
      <w:r>
        <w:separator/>
      </w:r>
    </w:p>
  </w:endnote>
  <w:endnote w:type="continuationSeparator" w:id="0">
    <w:p w14:paraId="274495E6" w14:textId="77777777" w:rsidR="00687233" w:rsidRDefault="00687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FBC2D" w14:textId="77777777" w:rsidR="009636C1" w:rsidRDefault="000C3E6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42CE02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6B6EE" w14:textId="77777777" w:rsidR="008D51C3" w:rsidRDefault="009F10F2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4147484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F1924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30CBB" w14:textId="77777777" w:rsidR="00687233" w:rsidRDefault="00687233">
      <w:r>
        <w:separator/>
      </w:r>
    </w:p>
  </w:footnote>
  <w:footnote w:type="continuationSeparator" w:id="0">
    <w:p w14:paraId="4F1C9CD3" w14:textId="77777777" w:rsidR="00687233" w:rsidRDefault="006872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6D46" w14:textId="77777777" w:rsidR="004D6734" w:rsidRDefault="004D673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BAFCE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51924229">
    <w:abstractNumId w:val="32"/>
  </w:num>
  <w:num w:numId="2" w16cid:durableId="457800611">
    <w:abstractNumId w:val="28"/>
  </w:num>
  <w:num w:numId="3" w16cid:durableId="1879005098">
    <w:abstractNumId w:val="38"/>
  </w:num>
  <w:num w:numId="4" w16cid:durableId="1834756190">
    <w:abstractNumId w:val="15"/>
  </w:num>
  <w:num w:numId="5" w16cid:durableId="1813137611">
    <w:abstractNumId w:val="12"/>
  </w:num>
  <w:num w:numId="6" w16cid:durableId="1131942050">
    <w:abstractNumId w:val="27"/>
  </w:num>
  <w:num w:numId="7" w16cid:durableId="1078986053">
    <w:abstractNumId w:val="17"/>
  </w:num>
  <w:num w:numId="8" w16cid:durableId="1919944769">
    <w:abstractNumId w:val="42"/>
  </w:num>
  <w:num w:numId="9" w16cid:durableId="579677956">
    <w:abstractNumId w:val="7"/>
  </w:num>
  <w:num w:numId="10" w16cid:durableId="192888511">
    <w:abstractNumId w:val="1"/>
  </w:num>
  <w:num w:numId="11" w16cid:durableId="1349523057">
    <w:abstractNumId w:val="13"/>
  </w:num>
  <w:num w:numId="12" w16cid:durableId="1269656684">
    <w:abstractNumId w:val="30"/>
  </w:num>
  <w:num w:numId="13" w16cid:durableId="1764567874">
    <w:abstractNumId w:val="24"/>
  </w:num>
  <w:num w:numId="14" w16cid:durableId="1556312361">
    <w:abstractNumId w:val="31"/>
  </w:num>
  <w:num w:numId="15" w16cid:durableId="1827546872">
    <w:abstractNumId w:val="5"/>
  </w:num>
  <w:num w:numId="16" w16cid:durableId="1971014849">
    <w:abstractNumId w:val="35"/>
  </w:num>
  <w:num w:numId="17" w16cid:durableId="1257515654">
    <w:abstractNumId w:val="0"/>
  </w:num>
  <w:num w:numId="18" w16cid:durableId="1647081282">
    <w:abstractNumId w:val="39"/>
  </w:num>
  <w:num w:numId="19" w16cid:durableId="313267737">
    <w:abstractNumId w:val="10"/>
  </w:num>
  <w:num w:numId="20" w16cid:durableId="455804829">
    <w:abstractNumId w:val="4"/>
  </w:num>
  <w:num w:numId="21" w16cid:durableId="1086540203">
    <w:abstractNumId w:val="37"/>
  </w:num>
  <w:num w:numId="22" w16cid:durableId="746614630">
    <w:abstractNumId w:val="11"/>
  </w:num>
  <w:num w:numId="23" w16cid:durableId="740910513">
    <w:abstractNumId w:val="33"/>
  </w:num>
  <w:num w:numId="24" w16cid:durableId="485442616">
    <w:abstractNumId w:val="21"/>
  </w:num>
  <w:num w:numId="25" w16cid:durableId="1430420244">
    <w:abstractNumId w:val="2"/>
  </w:num>
  <w:num w:numId="26" w16cid:durableId="1602684506">
    <w:abstractNumId w:val="22"/>
  </w:num>
  <w:num w:numId="27" w16cid:durableId="307128980">
    <w:abstractNumId w:val="44"/>
  </w:num>
  <w:num w:numId="28" w16cid:durableId="469369671">
    <w:abstractNumId w:val="29"/>
  </w:num>
  <w:num w:numId="29" w16cid:durableId="1893466903">
    <w:abstractNumId w:val="36"/>
  </w:num>
  <w:num w:numId="30" w16cid:durableId="2091807252">
    <w:abstractNumId w:val="14"/>
  </w:num>
  <w:num w:numId="31" w16cid:durableId="597445157">
    <w:abstractNumId w:val="6"/>
  </w:num>
  <w:num w:numId="32" w16cid:durableId="883758497">
    <w:abstractNumId w:val="8"/>
  </w:num>
  <w:num w:numId="33" w16cid:durableId="1108234670">
    <w:abstractNumId w:val="26"/>
  </w:num>
  <w:num w:numId="34" w16cid:durableId="1970286055">
    <w:abstractNumId w:val="18"/>
  </w:num>
  <w:num w:numId="35" w16cid:durableId="988090699">
    <w:abstractNumId w:val="19"/>
  </w:num>
  <w:num w:numId="36" w16cid:durableId="26299032">
    <w:abstractNumId w:val="23"/>
  </w:num>
  <w:num w:numId="37" w16cid:durableId="1650088915">
    <w:abstractNumId w:val="3"/>
  </w:num>
  <w:num w:numId="38" w16cid:durableId="1383939584">
    <w:abstractNumId w:val="9"/>
  </w:num>
  <w:num w:numId="39" w16cid:durableId="1141536242">
    <w:abstractNumId w:val="25"/>
  </w:num>
  <w:num w:numId="40" w16cid:durableId="224338356">
    <w:abstractNumId w:val="43"/>
  </w:num>
  <w:num w:numId="41" w16cid:durableId="810708741">
    <w:abstractNumId w:val="43"/>
    <w:lvlOverride w:ilvl="0">
      <w:startOverride w:val="1"/>
    </w:lvlOverride>
  </w:num>
  <w:num w:numId="42" w16cid:durableId="787430645">
    <w:abstractNumId w:val="43"/>
    <w:lvlOverride w:ilvl="0">
      <w:startOverride w:val="1"/>
    </w:lvlOverride>
  </w:num>
  <w:num w:numId="43" w16cid:durableId="11806175">
    <w:abstractNumId w:val="43"/>
    <w:lvlOverride w:ilvl="0">
      <w:startOverride w:val="1"/>
    </w:lvlOverride>
  </w:num>
  <w:num w:numId="44" w16cid:durableId="75980698">
    <w:abstractNumId w:val="16"/>
  </w:num>
  <w:num w:numId="45" w16cid:durableId="191498294">
    <w:abstractNumId w:val="20"/>
  </w:num>
  <w:num w:numId="46" w16cid:durableId="1809323850">
    <w:abstractNumId w:val="41"/>
  </w:num>
  <w:num w:numId="47" w16cid:durableId="1557818942">
    <w:abstractNumId w:val="40"/>
  </w:num>
  <w:num w:numId="48" w16cid:durableId="28850993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EF9"/>
    <w:rsid w:val="002215EE"/>
    <w:rsid w:val="00235B59"/>
    <w:rsid w:val="00244AC1"/>
    <w:rsid w:val="00281DA4"/>
    <w:rsid w:val="00290D69"/>
    <w:rsid w:val="002953A8"/>
    <w:rsid w:val="002A0FDB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1151"/>
    <w:rsid w:val="004F6433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731FF"/>
    <w:rsid w:val="0068222D"/>
    <w:rsid w:val="0068648B"/>
    <w:rsid w:val="00687233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B1A3F"/>
    <w:rsid w:val="007C396C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491D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0F2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E1C64"/>
    <w:rsid w:val="00C018DB"/>
    <w:rsid w:val="00C1180D"/>
    <w:rsid w:val="00C15F16"/>
    <w:rsid w:val="00C26752"/>
    <w:rsid w:val="00C31218"/>
    <w:rsid w:val="00C31276"/>
    <w:rsid w:val="00C353BB"/>
    <w:rsid w:val="00C364D0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0BE0"/>
    <w:rsid w:val="00DE69F5"/>
    <w:rsid w:val="00DF340B"/>
    <w:rsid w:val="00DF6A6C"/>
    <w:rsid w:val="00DF7293"/>
    <w:rsid w:val="00E0098C"/>
    <w:rsid w:val="00E06E9C"/>
    <w:rsid w:val="00E22EAF"/>
    <w:rsid w:val="00E27149"/>
    <w:rsid w:val="00E34A2D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90BB8"/>
    <w:rsid w:val="00F94324"/>
    <w:rsid w:val="00F969E1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75"/>
    <o:shapelayout v:ext="edit">
      <o:idmap v:ext="edit" data="2"/>
    </o:shapelayout>
  </w:shapeDefaults>
  <w:decimalSymbol w:val=","/>
  <w:listSeparator w:val=";"/>
  <w14:docId w14:val="29975ACB"/>
  <w15:docId w15:val="{1428E202-8BDD-40F8-8351-0F63B2BA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9DA0F-59B0-47AE-A3C8-F58CDD8F6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2</TotalTime>
  <Pages>25</Pages>
  <Words>5060</Words>
  <Characters>28848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33841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3</cp:revision>
  <cp:lastPrinted>2024-06-07T09:01:00Z</cp:lastPrinted>
  <dcterms:created xsi:type="dcterms:W3CDTF">2024-04-16T07:13:00Z</dcterms:created>
  <dcterms:modified xsi:type="dcterms:W3CDTF">2024-06-07T09:01:00Z</dcterms:modified>
</cp:coreProperties>
</file>