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5492ECD9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97625BF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2B01C096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52038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4C04FF8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615D4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26F6C241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88A93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60:27:0140303</w:t>
            </w:r>
          </w:p>
          <w:p w14:paraId="08790D10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767C1BA7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70E3B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4F39C65F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651B0D9B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DBA26" w14:textId="7459DDB5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27419161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E5F04A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65401FD2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6811AC6E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0910DC72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66E5A4C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12EF5C4F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03B4F96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0D0887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B0FD881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9F1AB32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6A2E9DFE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9730584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CA7532C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78A5DBFF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96FFF67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2516047F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5ADB7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0B089967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8B74CC2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4C50B08B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3F1BF9C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303FFF5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E919B6A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2AFA4B60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B7F3AAA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77528145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2A5D84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74FCA622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336189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B5C9C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77A9E52E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61E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EF5A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304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9B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51F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1D1C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67A81B2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1BC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B9A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6F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52E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47B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F50B5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7602EEE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257FA1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9E17A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FD7B0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65282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КУВИ-001/2024-6558293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C19ED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F71C3B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57AED82F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9319DC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53EAF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69914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F6DCD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83A0D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9A4E44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BE256E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7A96F376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A85A24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01D81215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6F4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60:27:0140303. Комплексные кадастровые работы проводятся на основании Кадастрового плана территории № КУВИ-001/2023-6558293 от 10.01.2024 г. предоставленного заказчиком Комплексных кадастровых работ.</w:t>
            </w:r>
          </w:p>
          <w:p w14:paraId="01E444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D2B2F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9A4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6CBA26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3C548C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129A7C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1. Объекты недвижимости с кадастровыми номерами 60:27:0140303:15, 60:27:0140303:18, 60:27:0140303: - расположены за границами кадастрового квартала 60:27:0140303 и не подлежат внесению в Карта-план.</w:t>
            </w:r>
          </w:p>
          <w:p w14:paraId="4BB349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2. В отношении объекта недвижимости с кадастровым номером 60:27:0140303:21 поясняю следующее: объект недвижимости площадью 14,5 кв.м на земельном участке с кадастровым номером 60:27:0140303:1 на местности не идентифицирован. В настоящее время на данном земельном участке расположен объект капитального строительства с площадью застройки – 99 кв.м.</w:t>
            </w:r>
          </w:p>
          <w:p w14:paraId="3812AD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3. Сооружение с кадастровым номером 60:27:0000000:2153 пересекает объекты капитального строительства с кадастровыми номерами 60:27:0140303:16, 60:27:0140302:55 и 60:27:0140303:26. Фактическое пересечение объектов недвижимости отсутствует. Возможно в местоположении данных сооружений допущена ошибка.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3F963E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8 объектов капитального строительства, исправлены реестровые ошибки в отношении 4 земельных участков.</w:t>
            </w:r>
          </w:p>
        </w:tc>
      </w:tr>
      <w:tr w:rsidR="00F33511" w:rsidRPr="004A75A7" w14:paraId="3051F07A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A656D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0EAF71B7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335B0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45E91A99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A259C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159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2E7930F4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083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238F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BE310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2CCE7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6C8BAFED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6189325D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108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C464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0AEB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A3FF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A8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D288B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2A3332AD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9C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C83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E08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AE5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9095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6E74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F8A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D4D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47758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14CEADC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A2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4CDC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7A9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2D8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2D0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1ED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DC7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062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27A67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153AF145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D04D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86E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09C1" w14:textId="77777777" w:rsidR="00D52202" w:rsidRPr="009A4E44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9A4E44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A20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0B6E65B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DA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02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AD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8E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3185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5EAEA475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46A82E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E9B3AE4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7FBBC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655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83F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E19A9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15EB9B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162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50B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B2E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9138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302856D8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07B0F9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1CEDDD" w14:textId="77777777" w:rsidR="00E55487" w:rsidRPr="009A4E44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9A4E44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9A4E44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9A4E44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DE13F8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B10561" w14:textId="77777777" w:rsidR="00E55487" w:rsidRPr="009A4E44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9A4E44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2BC4201C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9878EF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6421D8" w14:textId="77777777" w:rsidR="00E55487" w:rsidRPr="009A4E44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9A4E44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9A4E44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9A4E44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733E14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213A3E" w14:textId="77777777" w:rsidR="00E55487" w:rsidRPr="009A4E44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9A4E44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B634EE" w14:paraId="7FB80B5D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0A5DF" w14:textId="77777777" w:rsidR="00035E0C" w:rsidRPr="00B634EE" w:rsidRDefault="00D4287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EEA3F1B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8E732" w14:textId="77777777" w:rsidR="00D42871" w:rsidRPr="00BF41B4" w:rsidRDefault="00D4287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60:27:0140303:7</w:t>
            </w:r>
          </w:p>
        </w:tc>
      </w:tr>
      <w:tr w:rsidR="001D786B" w:rsidRPr="00DF5913" w14:paraId="7F6C0813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B83D5C3" w14:textId="77777777" w:rsidR="00D42871" w:rsidRPr="001D786B" w:rsidRDefault="00D4287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BAC6358" w14:textId="77777777" w:rsidR="00D42871" w:rsidRPr="001D786B" w:rsidRDefault="00D4287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A5C4316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7EAA53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1E0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53B42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F253F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F4CCA9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703773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869F12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DF2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3D939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1205E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ACFC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701C88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561184A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F203" w14:textId="77777777" w:rsidR="00D42871" w:rsidRPr="009A4E44" w:rsidRDefault="00D4287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3B0D" w14:textId="77777777" w:rsidR="00D42871" w:rsidRPr="00EB43A2" w:rsidRDefault="00D4287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332C" w14:textId="77777777" w:rsidR="00D42871" w:rsidRPr="00EB43A2" w:rsidRDefault="00D4287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377" w14:textId="77777777" w:rsidR="00D42871" w:rsidRPr="00EB43A2" w:rsidRDefault="00D4287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4D2E" w14:textId="77777777" w:rsidR="00D42871" w:rsidRPr="00EB43A2" w:rsidRDefault="00D4287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CEC8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85CD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90FDB0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86445B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012" w14:textId="77777777" w:rsidR="00D42871" w:rsidRPr="00EB43A2" w:rsidRDefault="00D4287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DD6D" w14:textId="77777777" w:rsidR="00D42871" w:rsidRPr="00EB43A2" w:rsidRDefault="00D4287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8519" w14:textId="77777777" w:rsidR="00D42871" w:rsidRPr="00EB43A2" w:rsidRDefault="00D4287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FC80" w14:textId="77777777" w:rsidR="00D42871" w:rsidRPr="00EB43A2" w:rsidRDefault="00D4287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B456" w14:textId="77777777" w:rsidR="00D42871" w:rsidRPr="00EB43A2" w:rsidRDefault="00D4287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0835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9F3D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67B3AA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FB7AB0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2755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C8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200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CBC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500809.69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25B3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1276428.23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FDA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1781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788C9F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D9251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8B10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A3E5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FE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234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500801.18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838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1276438.70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015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00E6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44509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FCB33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0AD64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41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BC3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E43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500798.87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2C06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1276440.92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80D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FD7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92DBD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49A3F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3C25C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0F8D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5CAE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B7D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500796.71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D0C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1276441.91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32E0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6C28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9F786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AAF7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46E8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3B64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43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F5FA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500778.86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A0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1276427.87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ACE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2403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92C07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F2801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356E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118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500786.67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407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1276417.54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564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500786.67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271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1276417.54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AF38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CD5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0113F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6009A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9DDC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3D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500790.26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8A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1276413.12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F0A8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500790.26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A20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1276413.12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973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2DC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50A11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D4312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F9048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59C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824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F815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500795.61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0A6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1276417.26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409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E0A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2EE7D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9C087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EE68E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CEBE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449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889F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500809.69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F60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1276428.23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5A35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5F20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6071F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22693B3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FD1BF6" w14:textId="77777777" w:rsidR="00D42871" w:rsidRPr="00443290" w:rsidRDefault="00D4287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60:27:0140303:7</w:t>
            </w:r>
          </w:p>
        </w:tc>
      </w:tr>
      <w:tr w:rsidR="00590258" w:rsidRPr="00DF5913" w14:paraId="78F327A9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CD9A6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681CF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BE22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77119AE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4AA990E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7D7A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6732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B3A4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98D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39A12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CCEA99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72F3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84FC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6D92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275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C612DF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00F4EC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DB324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546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115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C648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DA852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6A236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DB48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A0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CD8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433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8282E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09DD9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D3D8D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BDB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542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2D3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F1E4B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1DAEB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7BCFA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71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C7F1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08D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EC0F8E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638D1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4DDD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BF15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0E7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A134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A2614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DBABA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9155C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2817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0A3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1596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F1CAC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61793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51635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E8B7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8E3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9673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B8888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46D27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3E21D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2FAE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E213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821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BBBF6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021629C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05E4A6" w14:textId="77777777" w:rsidR="00D42871" w:rsidRPr="000049CC" w:rsidRDefault="00D4287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60:27:0140303:7</w:t>
            </w:r>
          </w:p>
        </w:tc>
      </w:tr>
      <w:tr w:rsidR="00EB43A2" w:rsidRPr="00590258" w14:paraId="5E47DE6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0DE40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2687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1C463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930994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30D3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B77C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11006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BF437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65174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C3E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B9CCD8" w14:textId="77777777" w:rsidR="00D42871" w:rsidRPr="003C4580" w:rsidRDefault="00D4287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8D5DE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35E08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BE3" w14:textId="77777777" w:rsidR="00D42871" w:rsidRPr="006A3E83" w:rsidRDefault="00D4287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54B48" w14:textId="77777777" w:rsidR="00D42871" w:rsidRPr="002E34DF" w:rsidRDefault="00D42871" w:rsidP="0076690B">
            <w:pPr>
              <w:spacing w:before="120" w:after="120"/>
              <w:jc w:val="both"/>
            </w:pPr>
            <w:r w:rsidRPr="009A4E44">
              <w:t>Псковская обл., Псков г, Красногвардейская ул, 13 д</w:t>
            </w:r>
          </w:p>
        </w:tc>
      </w:tr>
      <w:tr w:rsidR="002E34DF" w:rsidRPr="004A75A7" w14:paraId="6B8193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5AA12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38CD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1D629" w14:textId="77777777" w:rsidR="00D42871" w:rsidRPr="002E34DF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02053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55119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89F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87BC1" w14:textId="77777777" w:rsidR="00D42871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455 кв.м ± 4.27 кв.м</w:t>
            </w:r>
          </w:p>
        </w:tc>
      </w:tr>
      <w:tr w:rsidR="002E34DF" w:rsidRPr="004A75A7" w14:paraId="0BA761D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60083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1A8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5291E" w14:textId="77777777" w:rsidR="00D42871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√455 * √((1 + 1.07²)/(2 * 1.07)) = 4.27</w:t>
            </w:r>
          </w:p>
        </w:tc>
      </w:tr>
      <w:tr w:rsidR="002E34DF" w:rsidRPr="004A75A7" w14:paraId="39F6910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1CF13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CE70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983EB" w14:textId="77777777" w:rsidR="00D42871" w:rsidRPr="00942F16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479</w:t>
            </w:r>
          </w:p>
        </w:tc>
      </w:tr>
      <w:tr w:rsidR="00942F16" w:rsidRPr="004A75A7" w14:paraId="61FD67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7B940" w14:textId="77777777" w:rsidR="00D42871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D0E" w14:textId="77777777" w:rsidR="00D42871" w:rsidRPr="00942F16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DE600" w14:textId="77777777" w:rsidR="00D42871" w:rsidRPr="00942F16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24 кв.м</w:t>
            </w:r>
          </w:p>
        </w:tc>
      </w:tr>
      <w:tr w:rsidR="00942F16" w:rsidRPr="004A75A7" w14:paraId="0FF2B82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294E8" w14:textId="77777777" w:rsidR="00D42871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5CB" w14:textId="77777777" w:rsidR="00D42871" w:rsidRPr="00942F16" w:rsidRDefault="00D4287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8EA98" w14:textId="77777777" w:rsidR="00D42871" w:rsidRPr="000825F3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CBCBEDC" w14:textId="77777777" w:rsidR="00D42871" w:rsidRPr="000825F3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6DF07E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F1C16" w14:textId="77777777" w:rsidR="00D42871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5E1F" w14:textId="77777777" w:rsidR="00D42871" w:rsidRPr="00942F16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894EA" w14:textId="77777777" w:rsidR="00D42871" w:rsidRPr="005E1946" w:rsidRDefault="00D4287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60:27:0140303:16,</w:t>
            </w:r>
          </w:p>
          <w:p w14:paraId="0F25C40E" w14:textId="77777777" w:rsidR="00D42871" w:rsidRPr="005E1946" w:rsidRDefault="00D4287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14:paraId="0930266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F1950" w14:textId="77777777" w:rsidR="00D42871" w:rsidRDefault="00D4287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73A" w14:textId="77777777" w:rsidR="00D42871" w:rsidRPr="00942F16" w:rsidRDefault="00D4287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F7249" w14:textId="77777777" w:rsidR="00D42871" w:rsidRPr="00954E32" w:rsidRDefault="00D4287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8A5AE4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EE2A7" w14:textId="77777777" w:rsidR="00D42871" w:rsidRDefault="00D4287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197" w14:textId="77777777" w:rsidR="00D42871" w:rsidRPr="00942F16" w:rsidRDefault="00D4287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059E6" w14:textId="77777777" w:rsidR="00D42871" w:rsidRPr="00954E32" w:rsidRDefault="00D4287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49C1FE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B14C9" w14:textId="77777777" w:rsidR="00D42871" w:rsidRDefault="00D4287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31B3" w14:textId="77777777" w:rsidR="00D42871" w:rsidRPr="00942F16" w:rsidRDefault="00D4287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448DC" w14:textId="77777777" w:rsidR="00D42871" w:rsidRPr="00954E32" w:rsidRDefault="00D4287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74D4E2B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809DB0" w14:textId="77777777" w:rsidR="00D42871" w:rsidRPr="00942F16" w:rsidRDefault="00D4287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2E2854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CDEB9F" w14:textId="77777777" w:rsidR="00D42871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88DEAFB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60A69EA" w14:textId="77777777" w:rsidR="00D42871" w:rsidRPr="00601D79" w:rsidRDefault="00D4287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60:27:0140303:7</w:t>
            </w:r>
          </w:p>
        </w:tc>
      </w:tr>
      <w:tr w:rsidR="007C13B7" w:rsidRPr="004A75A7" w14:paraId="128BAEE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C8921" w14:textId="77777777" w:rsidR="00D42871" w:rsidRDefault="00D4287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5B131" w14:textId="77777777" w:rsidR="00D42871" w:rsidRPr="00942F16" w:rsidRDefault="00D42871" w:rsidP="009E4793">
            <w:pPr>
              <w:spacing w:before="120" w:after="120"/>
            </w:pPr>
            <w:r w:rsidRPr="009A4E44">
              <w:t xml:space="preserve">При уточнении границ участка с КН 60:27:0140303:7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24 кв.м. Уточнение </w:t>
            </w:r>
            <w:r w:rsidRPr="009A4E44">
              <w:lastRenderedPageBreak/>
              <w:t>границ проводилось с учетом границ, существующих на местности.</w:t>
            </w:r>
          </w:p>
        </w:tc>
      </w:tr>
      <w:tr w:rsidR="00035E0C" w:rsidRPr="00B634EE" w14:paraId="7B5B5118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1580B" w14:textId="77777777" w:rsidR="00035E0C" w:rsidRPr="00B634EE" w:rsidRDefault="00D4287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A94C881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430146" w14:textId="77777777" w:rsidR="00D42871" w:rsidRPr="00BF41B4" w:rsidRDefault="00D4287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60:27:0140303:6</w:t>
            </w:r>
          </w:p>
        </w:tc>
      </w:tr>
      <w:tr w:rsidR="001D786B" w:rsidRPr="00DF5913" w14:paraId="418CA99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8DCA9E5" w14:textId="77777777" w:rsidR="00D42871" w:rsidRPr="001D786B" w:rsidRDefault="00D4287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46E9667" w14:textId="77777777" w:rsidR="00D42871" w:rsidRPr="001D786B" w:rsidRDefault="00D4287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DA8E087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52B3DC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CFE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29F98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6375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B16628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1538069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BA6645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4CFF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083A5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6FC7A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09C41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8736F1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4CC6B48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1336" w14:textId="77777777" w:rsidR="00D42871" w:rsidRPr="009A4E44" w:rsidRDefault="00D4287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DB02" w14:textId="77777777" w:rsidR="00D42871" w:rsidRPr="00EB43A2" w:rsidRDefault="00D4287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DC8" w14:textId="77777777" w:rsidR="00D42871" w:rsidRPr="00EB43A2" w:rsidRDefault="00D4287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206" w14:textId="77777777" w:rsidR="00D42871" w:rsidRPr="00EB43A2" w:rsidRDefault="00D4287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4C7" w14:textId="77777777" w:rsidR="00D42871" w:rsidRPr="00EB43A2" w:rsidRDefault="00D4287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B3C4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2838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D3A0CA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71EA8C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7369" w14:textId="77777777" w:rsidR="00D42871" w:rsidRPr="00EB43A2" w:rsidRDefault="00D4287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5D36" w14:textId="77777777" w:rsidR="00D42871" w:rsidRPr="00EB43A2" w:rsidRDefault="00D4287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A0D4" w14:textId="77777777" w:rsidR="00D42871" w:rsidRPr="00EB43A2" w:rsidRDefault="00D4287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D867" w14:textId="77777777" w:rsidR="00D42871" w:rsidRPr="00EB43A2" w:rsidRDefault="00D4287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DD22" w14:textId="77777777" w:rsidR="00D42871" w:rsidRPr="00EB43A2" w:rsidRDefault="00D4287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229C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C2E5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D875B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0BEB0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E3B9B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6434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500790.26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FE4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1276413.12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BED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500790.26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799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1276413.12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3753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6D3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BB72A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6E05B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D94D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DE4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500786.67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FE4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1276417.54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C9D0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500786.67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2F2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1276417.54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9458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EA48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99ECD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C64FB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E6F9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E1D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97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F23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500778.86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3F32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1276427.87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0D98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569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CF3EB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68C3E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E0FE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FA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500772.76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BDBD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1276437.03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C17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500772.76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EB9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1276437.03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3CE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34F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2FFB7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354D4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177FD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FD24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500768.81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034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1276442.58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CFA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500768.81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78F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1276442.58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305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E44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DC5AC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E8700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23E95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74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500756.44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60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1276433.67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84D5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500756.44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E2BB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1276433.67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371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5924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593EC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7A5F4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F2F6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745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500756.19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7E6C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1276434.03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E374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500756.19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A78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1276434.03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8BED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02A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AE686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7998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6BE6D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30F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500751.47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631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1276430.62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060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500751.47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A9F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1276430.62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4FF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F4D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A36EB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FEF77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3E3DC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9BA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500770.37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9AE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1276402.35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84B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500770.37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2AA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1276402.35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533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F84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1BA91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CE99C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838D8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99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40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3B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500784.50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2E5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1276408.82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30FC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0C91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1C20F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81317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F644E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089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D8E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EF1B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500790.26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B5A7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1276413.12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F26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995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8FEBC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0C0EA47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535A6D" w14:textId="77777777" w:rsidR="00D42871" w:rsidRPr="00443290" w:rsidRDefault="00D4287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60:27:0140303:6</w:t>
            </w:r>
          </w:p>
        </w:tc>
      </w:tr>
      <w:tr w:rsidR="00590258" w:rsidRPr="00DF5913" w14:paraId="1EBDC0BB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88819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A0CE8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1AB6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A3B0AE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8A82E3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7E47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A68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4849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DFC7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7A52A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D4B124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251C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8C4C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1360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4CED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0EE19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789043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99F9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D40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FF55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CF9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FD847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5FDA8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4A04E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BD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F2D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CC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79AF0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5BB0C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0639D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25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ED8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086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EFD65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24348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9BF2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9C8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840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FABD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FF62E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41C1B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FF58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D98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A3E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731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C8E09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2C1CB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075A5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2CA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0513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907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FD431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35FBB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5715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10C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448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FC9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3E5DD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0B0EA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690AB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D4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E59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037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12668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0C05D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D7F8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F844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892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A38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3C6BD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AD53F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4815D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18D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4822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F5C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65B67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6A7FEED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7BD506" w14:textId="77777777" w:rsidR="00D42871" w:rsidRPr="000049CC" w:rsidRDefault="00D4287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60:27:0140303:6</w:t>
            </w:r>
          </w:p>
        </w:tc>
      </w:tr>
      <w:tr w:rsidR="00EB43A2" w:rsidRPr="00590258" w14:paraId="58217DE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BA956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68C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E3C70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244528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4835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CB75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8F15CE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8A633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FFFCE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6319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760B7" w14:textId="77777777" w:rsidR="00D42871" w:rsidRPr="003C4580" w:rsidRDefault="00D4287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4FBAA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13D83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7AE" w14:textId="77777777" w:rsidR="00D42871" w:rsidRPr="006A3E83" w:rsidRDefault="00D4287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C0941" w14:textId="77777777" w:rsidR="00D42871" w:rsidRPr="002E34DF" w:rsidRDefault="00D42871" w:rsidP="0076690B">
            <w:pPr>
              <w:spacing w:before="120" w:after="120"/>
              <w:jc w:val="both"/>
            </w:pPr>
            <w:r w:rsidRPr="009A4E44">
              <w:t>Псковская обл., Псков г, Красногвардейская ул, 11 д</w:t>
            </w:r>
          </w:p>
        </w:tc>
      </w:tr>
      <w:tr w:rsidR="002E34DF" w:rsidRPr="004A75A7" w14:paraId="7DD3238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21654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8F19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19237" w14:textId="77777777" w:rsidR="00D42871" w:rsidRPr="002E34DF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6482C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763FD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851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D093C" w14:textId="77777777" w:rsidR="00D42871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767 кв.м ± 5.54 кв.м</w:t>
            </w:r>
          </w:p>
        </w:tc>
      </w:tr>
      <w:tr w:rsidR="002E34DF" w:rsidRPr="004A75A7" w14:paraId="0FCB9F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0CF78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0AE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08DC5" w14:textId="77777777" w:rsidR="00D42871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√767 * √((1 + 1.04²)/(2 * 1.04)) = 5.54</w:t>
            </w:r>
          </w:p>
        </w:tc>
      </w:tr>
      <w:tr w:rsidR="002E34DF" w:rsidRPr="004A75A7" w14:paraId="30C38B1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F9F8A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311F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150BF" w14:textId="77777777" w:rsidR="00D42871" w:rsidRPr="00942F16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748</w:t>
            </w:r>
          </w:p>
        </w:tc>
      </w:tr>
      <w:tr w:rsidR="00942F16" w:rsidRPr="004A75A7" w14:paraId="7622B54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C2482" w14:textId="77777777" w:rsidR="00D42871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4AE" w14:textId="77777777" w:rsidR="00D42871" w:rsidRPr="00942F16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60ECE" w14:textId="77777777" w:rsidR="00D42871" w:rsidRPr="00942F16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 кв.м</w:t>
            </w:r>
          </w:p>
        </w:tc>
      </w:tr>
      <w:tr w:rsidR="00942F16" w:rsidRPr="004A75A7" w14:paraId="55D40E2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1205D" w14:textId="77777777" w:rsidR="00D42871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52D8" w14:textId="77777777" w:rsidR="00D42871" w:rsidRPr="00942F16" w:rsidRDefault="00D4287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E181C" w14:textId="77777777" w:rsidR="00D42871" w:rsidRPr="000825F3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F4FDCBD" w14:textId="77777777" w:rsidR="00D42871" w:rsidRPr="000825F3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494926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00A05" w14:textId="77777777" w:rsidR="00D42871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477" w14:textId="77777777" w:rsidR="00D42871" w:rsidRPr="00942F16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27A1F" w14:textId="77777777" w:rsidR="00D42871" w:rsidRPr="005E1946" w:rsidRDefault="00D4287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60:27:0140303:14,</w:t>
            </w:r>
          </w:p>
          <w:p w14:paraId="45A3B647" w14:textId="77777777" w:rsidR="00D42871" w:rsidRPr="005E1946" w:rsidRDefault="00D4287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14:paraId="1E3E119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1D76E" w14:textId="77777777" w:rsidR="00D42871" w:rsidRDefault="00D4287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885" w14:textId="77777777" w:rsidR="00D42871" w:rsidRPr="00942F16" w:rsidRDefault="00D4287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64CD3" w14:textId="77777777" w:rsidR="00D42871" w:rsidRPr="00954E32" w:rsidRDefault="00D4287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780EC2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4DC7D" w14:textId="77777777" w:rsidR="00D42871" w:rsidRDefault="00D4287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8811" w14:textId="77777777" w:rsidR="00D42871" w:rsidRPr="00942F16" w:rsidRDefault="00D4287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FDA27" w14:textId="77777777" w:rsidR="00D42871" w:rsidRPr="00954E32" w:rsidRDefault="00D4287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006F58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1444D" w14:textId="77777777" w:rsidR="00D42871" w:rsidRDefault="00D4287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2286" w14:textId="77777777" w:rsidR="00D42871" w:rsidRPr="00942F16" w:rsidRDefault="00D4287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765BD" w14:textId="77777777" w:rsidR="00D42871" w:rsidRPr="00954E32" w:rsidRDefault="00D4287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2AC6DA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06FFA9" w14:textId="77777777" w:rsidR="00D42871" w:rsidRPr="00942F16" w:rsidRDefault="00D4287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8ABD46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8C2DD3" w14:textId="77777777" w:rsidR="00D42871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F830A1E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9AD1172" w14:textId="77777777" w:rsidR="00D42871" w:rsidRPr="00601D79" w:rsidRDefault="00D4287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60:27:0140303:6</w:t>
            </w:r>
          </w:p>
        </w:tc>
      </w:tr>
      <w:tr w:rsidR="007C13B7" w:rsidRPr="004A75A7" w14:paraId="293EBFC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81A96" w14:textId="77777777" w:rsidR="00D42871" w:rsidRDefault="00D4287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09F5E" w14:textId="77777777" w:rsidR="00D42871" w:rsidRPr="00942F16" w:rsidRDefault="00D42871" w:rsidP="009E4793">
            <w:pPr>
              <w:spacing w:before="120" w:after="120"/>
            </w:pPr>
            <w:r w:rsidRPr="009A4E44">
              <w:t xml:space="preserve">При уточнении границ участка с КН 60:27:0140303:6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19 кв.м. Уточнение </w:t>
            </w:r>
            <w:r w:rsidRPr="009A4E44">
              <w:lastRenderedPageBreak/>
              <w:t>границ проводилось с учетом границ, существующих на местности.</w:t>
            </w:r>
          </w:p>
        </w:tc>
      </w:tr>
      <w:tr w:rsidR="00035E0C" w:rsidRPr="00B634EE" w14:paraId="26FF99D3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0EF77" w14:textId="77777777" w:rsidR="00035E0C" w:rsidRPr="00B634EE" w:rsidRDefault="00D4287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A18165A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BCF537" w14:textId="77777777" w:rsidR="00D42871" w:rsidRPr="00BF41B4" w:rsidRDefault="00D4287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60:27:0140303:10</w:t>
            </w:r>
          </w:p>
        </w:tc>
      </w:tr>
      <w:tr w:rsidR="001D786B" w:rsidRPr="00DF5913" w14:paraId="3C497103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91E263A" w14:textId="77777777" w:rsidR="00D42871" w:rsidRPr="001D786B" w:rsidRDefault="00D4287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4AD6D5D" w14:textId="77777777" w:rsidR="00D42871" w:rsidRPr="001D786B" w:rsidRDefault="00D4287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4360A83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814D0A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760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BB98D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A0A5F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CCC88A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E12365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3DF5CB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B0B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50E16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037C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48D4D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EDBA56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F41FC9E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14FB" w14:textId="77777777" w:rsidR="00D42871" w:rsidRPr="009A4E44" w:rsidRDefault="00D4287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571" w14:textId="77777777" w:rsidR="00D42871" w:rsidRPr="00EB43A2" w:rsidRDefault="00D4287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CC18" w14:textId="77777777" w:rsidR="00D42871" w:rsidRPr="00EB43A2" w:rsidRDefault="00D4287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212" w14:textId="77777777" w:rsidR="00D42871" w:rsidRPr="00EB43A2" w:rsidRDefault="00D4287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5865" w14:textId="77777777" w:rsidR="00D42871" w:rsidRPr="00EB43A2" w:rsidRDefault="00D4287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FE46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8644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7B970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A55F47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07D9" w14:textId="77777777" w:rsidR="00D42871" w:rsidRPr="00EB43A2" w:rsidRDefault="00D4287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F07D" w14:textId="77777777" w:rsidR="00D42871" w:rsidRPr="00EB43A2" w:rsidRDefault="00D4287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D163" w14:textId="77777777" w:rsidR="00D42871" w:rsidRPr="00EB43A2" w:rsidRDefault="00D4287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A4F8" w14:textId="77777777" w:rsidR="00D42871" w:rsidRPr="00EB43A2" w:rsidRDefault="00D4287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E6A" w14:textId="77777777" w:rsidR="00D42871" w:rsidRPr="00EB43A2" w:rsidRDefault="00D4287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D6C5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4198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25224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76029C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03459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03C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8D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77D1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500802.37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711B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1276464.94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D07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05AC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E9969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9D51B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FD949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A7B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500781.82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F4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1276482.60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5486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500781.82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1DF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1276482.60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D855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F313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ACA3D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F8A5D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3AA60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BC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500775.07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44D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1276477.25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F38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500775.07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E9E0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1276477.25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ABF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0918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4B10A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531C6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042AB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7C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500755.19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8258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1276462.89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B87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500755.19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D7C5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1276462.89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8FA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84C3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B13CA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C6636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56418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44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500768.81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EC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1276442.58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753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500768.81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9F9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1276442.58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1BC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0FB1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2BD57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58E3D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F89F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04C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500772.76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5AB7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1276437.03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CF8F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500772.76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9D1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1276437.03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ABC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B6E7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F5EE8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66288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8946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3B5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1C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6280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500782.99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5D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1276445.48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666C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FBB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E5240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6DC11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CD31A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80C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A8C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9F7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500784.79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C81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1276443.98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572F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A5C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1B806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BD015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502B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25C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34B5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C432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500793.03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DBB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1276453.54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8848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AD5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42DC6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A2610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E8219E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625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EAEB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45A3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500802.37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5941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1276464.94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0B1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A41E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FE71E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7D2C05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7168EB" w14:textId="77777777" w:rsidR="00D42871" w:rsidRPr="00443290" w:rsidRDefault="00D4287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60:27:0140303:10</w:t>
            </w:r>
          </w:p>
        </w:tc>
      </w:tr>
      <w:tr w:rsidR="00590258" w:rsidRPr="00DF5913" w14:paraId="5727EF22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9693A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6A292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A655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2050F47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0C824FB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CB1C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D041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3AB5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1D93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B78DA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F39BE8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663C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D65A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0A46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CF29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7266C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581467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DEFFE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5A8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476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92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E4C48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3155A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8202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A1A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517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07D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65BED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D7CD4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F0D14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A16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4D2C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4B6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86141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42A77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A443B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A99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E25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DC2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85DC8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9E805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0141E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518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D86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56C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2FE9C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2A588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F338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6F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5C0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400F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C5C36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54AE7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26BB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1F5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980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27DD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F267F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EBEE8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65E1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0459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780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9C5D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68728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E74DD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AD1E9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D72B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92D2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20F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DDCAB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6EA3786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A1D80D" w14:textId="77777777" w:rsidR="00D42871" w:rsidRPr="000049CC" w:rsidRDefault="00D4287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60:27:0140303:10</w:t>
            </w:r>
          </w:p>
        </w:tc>
      </w:tr>
      <w:tr w:rsidR="00EB43A2" w:rsidRPr="00590258" w14:paraId="0FD9D63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0F07C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8F5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28F21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8B3312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746A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D315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87BEE4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8E78D3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29165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A7CE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27B0E" w14:textId="77777777" w:rsidR="00D42871" w:rsidRPr="003C4580" w:rsidRDefault="00D4287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E4DAA5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27676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F23" w14:textId="77777777" w:rsidR="00D42871" w:rsidRPr="006A3E83" w:rsidRDefault="00D4287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 xml:space="preserve">едеральной информационной </w:t>
            </w:r>
            <w:r w:rsidRPr="002E34DF">
              <w:rPr>
                <w:szCs w:val="22"/>
              </w:rPr>
              <w:lastRenderedPageBreak/>
              <w:t>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51545" w14:textId="77777777" w:rsidR="00D42871" w:rsidRPr="002E34DF" w:rsidRDefault="00D42871" w:rsidP="0076690B">
            <w:pPr>
              <w:spacing w:before="120" w:after="120"/>
              <w:jc w:val="both"/>
            </w:pPr>
            <w:r w:rsidRPr="009A4E44">
              <w:lastRenderedPageBreak/>
              <w:t>Псковская обл., Псков г, 1-й Псковстроя пер, 8 д</w:t>
            </w:r>
          </w:p>
        </w:tc>
      </w:tr>
      <w:tr w:rsidR="002E34DF" w:rsidRPr="004A75A7" w14:paraId="355F6A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CDE3E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622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6065F" w14:textId="77777777" w:rsidR="00D42871" w:rsidRPr="002E34DF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A5301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240BF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9DE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37241" w14:textId="77777777" w:rsidR="00D42871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1115 кв.м ± 6.68 кв.м</w:t>
            </w:r>
          </w:p>
        </w:tc>
      </w:tr>
      <w:tr w:rsidR="002E34DF" w:rsidRPr="004A75A7" w14:paraId="2D525F3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9F02B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669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873E2" w14:textId="77777777" w:rsidR="00D42871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√1115 * √((1 + 1.04²)/(2 * 1.04)) = 6.68</w:t>
            </w:r>
          </w:p>
        </w:tc>
      </w:tr>
      <w:tr w:rsidR="002E34DF" w:rsidRPr="004A75A7" w14:paraId="4C9D0B5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CCBED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D5A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0788A" w14:textId="77777777" w:rsidR="00D42871" w:rsidRPr="00942F16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1105</w:t>
            </w:r>
          </w:p>
        </w:tc>
      </w:tr>
      <w:tr w:rsidR="00942F16" w:rsidRPr="004A75A7" w14:paraId="19513D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9E8B2" w14:textId="77777777" w:rsidR="00D42871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C72" w14:textId="77777777" w:rsidR="00D42871" w:rsidRPr="00942F16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7A3BB5" w14:textId="77777777" w:rsidR="00D42871" w:rsidRPr="00942F16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942F16" w:rsidRPr="004A75A7" w14:paraId="2829228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18B40" w14:textId="77777777" w:rsidR="00D42871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0D17" w14:textId="77777777" w:rsidR="00D42871" w:rsidRPr="00942F16" w:rsidRDefault="00D4287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AE1FA" w14:textId="77777777" w:rsidR="00D42871" w:rsidRPr="000825F3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89C1D9E" w14:textId="77777777" w:rsidR="00D42871" w:rsidRPr="000825F3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B3A8EA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E2647" w14:textId="77777777" w:rsidR="00D42871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318" w14:textId="77777777" w:rsidR="00D42871" w:rsidRPr="00942F16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DA645" w14:textId="77777777" w:rsidR="00D42871" w:rsidRPr="005E1946" w:rsidRDefault="00D4287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60:27:0140303:26,</w:t>
            </w:r>
          </w:p>
          <w:p w14:paraId="1ED06189" w14:textId="77777777" w:rsidR="00D42871" w:rsidRPr="005E1946" w:rsidRDefault="00D4287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14:paraId="4EAD5E7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F53E4" w14:textId="77777777" w:rsidR="00D42871" w:rsidRDefault="00D4287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26A6" w14:textId="77777777" w:rsidR="00D42871" w:rsidRPr="00942F16" w:rsidRDefault="00D4287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17976" w14:textId="77777777" w:rsidR="00D42871" w:rsidRPr="00954E32" w:rsidRDefault="00D4287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6ACF19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DB05A" w14:textId="77777777" w:rsidR="00D42871" w:rsidRDefault="00D4287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494" w14:textId="77777777" w:rsidR="00D42871" w:rsidRPr="00942F16" w:rsidRDefault="00D4287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67395" w14:textId="77777777" w:rsidR="00D42871" w:rsidRPr="00954E32" w:rsidRDefault="00D4287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AD2399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D4597" w14:textId="77777777" w:rsidR="00D42871" w:rsidRDefault="00D4287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5E83" w14:textId="77777777" w:rsidR="00D42871" w:rsidRPr="00942F16" w:rsidRDefault="00D4287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DAB51" w14:textId="77777777" w:rsidR="00D42871" w:rsidRPr="00954E32" w:rsidRDefault="00D4287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5FFE4FF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F71BF6" w14:textId="77777777" w:rsidR="00D42871" w:rsidRPr="00942F16" w:rsidRDefault="00D4287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F86D40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843BFF" w14:textId="77777777" w:rsidR="00D42871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C6776FB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A4ECEFC" w14:textId="77777777" w:rsidR="00D42871" w:rsidRPr="00601D79" w:rsidRDefault="00D4287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60:27:0140303:10</w:t>
            </w:r>
          </w:p>
        </w:tc>
      </w:tr>
      <w:tr w:rsidR="007C13B7" w:rsidRPr="004A75A7" w14:paraId="73459E0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C686E" w14:textId="77777777" w:rsidR="00D42871" w:rsidRDefault="00D4287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F1782" w14:textId="77777777" w:rsidR="00D42871" w:rsidRPr="00942F16" w:rsidRDefault="00D42871" w:rsidP="009E4793">
            <w:pPr>
              <w:spacing w:before="120" w:after="120"/>
            </w:pPr>
            <w:r w:rsidRPr="009A4E44">
              <w:t>При уточнении границ участка с КН 60:27:0140303:10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BEDA7A6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B8D04" w14:textId="77777777" w:rsidR="00035E0C" w:rsidRPr="00B634EE" w:rsidRDefault="00D4287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98B8D8B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552EF" w14:textId="77777777" w:rsidR="00D42871" w:rsidRPr="00BF41B4" w:rsidRDefault="00D4287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60:27:0140303:3</w:t>
            </w:r>
          </w:p>
        </w:tc>
      </w:tr>
      <w:tr w:rsidR="001D786B" w:rsidRPr="00DF5913" w14:paraId="3021563D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9C1C47F" w14:textId="77777777" w:rsidR="00D42871" w:rsidRPr="001D786B" w:rsidRDefault="00D4287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99BFC0D" w14:textId="77777777" w:rsidR="00D42871" w:rsidRPr="001D786B" w:rsidRDefault="00D4287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2566985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F641FF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353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6C021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577D2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C29837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7340C0A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1AF09A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2342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E5040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986B6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1B77B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08A87A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BFB2B94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AC8E" w14:textId="77777777" w:rsidR="00D42871" w:rsidRPr="009A4E44" w:rsidRDefault="00D4287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405" w14:textId="77777777" w:rsidR="00D42871" w:rsidRPr="00EB43A2" w:rsidRDefault="00D4287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24E4" w14:textId="77777777" w:rsidR="00D42871" w:rsidRPr="00EB43A2" w:rsidRDefault="00D4287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6D5" w14:textId="77777777" w:rsidR="00D42871" w:rsidRPr="00EB43A2" w:rsidRDefault="00D4287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893" w14:textId="77777777" w:rsidR="00D42871" w:rsidRPr="00EB43A2" w:rsidRDefault="00D4287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B828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EAF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C057C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A6A8CD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BC2F" w14:textId="77777777" w:rsidR="00D42871" w:rsidRPr="00EB43A2" w:rsidRDefault="00D4287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34BB" w14:textId="77777777" w:rsidR="00D42871" w:rsidRPr="00EB43A2" w:rsidRDefault="00D4287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EC16" w14:textId="77777777" w:rsidR="00D42871" w:rsidRPr="00EB43A2" w:rsidRDefault="00D4287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F07" w14:textId="77777777" w:rsidR="00D42871" w:rsidRPr="00EB43A2" w:rsidRDefault="00D4287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FA82" w14:textId="77777777" w:rsidR="00D42871" w:rsidRPr="00EB43A2" w:rsidRDefault="00D4287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4B8F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7568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43E30F" w14:textId="77777777" w:rsidR="00D42871" w:rsidRPr="00EB43A2" w:rsidRDefault="00D4287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D01FAF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9FE8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20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500730.65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73B8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1276385.53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2E23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500730.65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BD1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1276385.53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85D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704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6A843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EF821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4B8E8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6F7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500728.42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07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1276389.74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E06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500728.42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01B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1276389.74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0EE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8B20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F1B1A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31819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DCD4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D0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500730.24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9FA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1276391.16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B63A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500730.24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90B4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1276391.16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E16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634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F3E9B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612D4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49FE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693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500726.77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BD5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1276396.77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0B1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500726.77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D8DF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1276396.77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34C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DC0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C58A2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13779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38C6A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CC8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500721.27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6D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1276403.82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655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500721.27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C8C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1276403.82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69C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1356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59CF7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CDB01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F96C0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E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500704.16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A87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1276426.55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481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500704.16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701A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1276426.55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10B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568B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7DA46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CEF76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8EAD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848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500687.84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4D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1276414.43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C5F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500687.84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ECA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1276414.43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92E6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6164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5F904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5271F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6FCDF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C8C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FE9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61AC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500716.75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910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1276377.83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96C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6F6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2CF96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793DB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B5E69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53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ACC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500730.65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E7A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1276385.53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39E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500730.65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2E5C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1276385.53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6386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F4C" w14:textId="77777777" w:rsidR="00D42871" w:rsidRPr="001121D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2C481" w14:textId="77777777" w:rsidR="00D42871" w:rsidRDefault="00D4287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16D9A38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4064F4" w14:textId="77777777" w:rsidR="00D42871" w:rsidRPr="00443290" w:rsidRDefault="00D4287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60:27:0140303:3</w:t>
            </w:r>
          </w:p>
        </w:tc>
      </w:tr>
      <w:tr w:rsidR="00590258" w:rsidRPr="00DF5913" w14:paraId="67AD049F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21BF3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6F90B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CE494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59C37B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A75254A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7C7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BC57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1093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AF5E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018C6E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AB31B7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4CBE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EC17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0ABF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F370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DF66A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F2D2D5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1B81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61D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FA62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EE4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0A100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9A5DA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0CF6C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F4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5578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A2C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073E1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44F93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86EA6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DA5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448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09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E6BA8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1752E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90C5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3C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545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BFF4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5F652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CE70C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31FDB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58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0D4C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D3C2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28753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DCB42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9D61E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37C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391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A25E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3D12F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55AAC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8A305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902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4AD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46.64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D740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860C8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DA56B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57121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DADA" w14:textId="77777777" w:rsidR="00D42871" w:rsidRPr="00590258" w:rsidRDefault="00D4287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B33" w14:textId="77777777" w:rsidR="00D42871" w:rsidRDefault="00D4287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A60" w14:textId="77777777" w:rsidR="00D42871" w:rsidRDefault="00D4287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48D38" w14:textId="77777777" w:rsidR="00D42871" w:rsidRDefault="00D4287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551B91F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3E6FBE" w14:textId="77777777" w:rsidR="00D42871" w:rsidRPr="000049CC" w:rsidRDefault="00D4287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60:27:0140303:3</w:t>
            </w:r>
          </w:p>
        </w:tc>
      </w:tr>
      <w:tr w:rsidR="00EB43A2" w:rsidRPr="00590258" w14:paraId="5B50D8F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79FB9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E4C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DA508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C6E3E7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F98F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B286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E94C6" w14:textId="77777777" w:rsidR="00D42871" w:rsidRPr="00DF5913" w:rsidRDefault="00D4287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053828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ECFC3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40F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245FB" w14:textId="77777777" w:rsidR="00D42871" w:rsidRPr="003C4580" w:rsidRDefault="00D4287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0235BA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4494B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9591" w14:textId="77777777" w:rsidR="00D42871" w:rsidRPr="006A3E83" w:rsidRDefault="00D4287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2B4EB" w14:textId="77777777" w:rsidR="00D42871" w:rsidRPr="002E34DF" w:rsidRDefault="00D42871" w:rsidP="0076690B">
            <w:pPr>
              <w:spacing w:before="120" w:after="120"/>
              <w:jc w:val="both"/>
            </w:pPr>
            <w:r w:rsidRPr="009A4E44">
              <w:t>Псковская обл., Псков г, Красногвардейская ул, 5 д</w:t>
            </w:r>
          </w:p>
        </w:tc>
      </w:tr>
      <w:tr w:rsidR="002E34DF" w:rsidRPr="004A75A7" w14:paraId="0118C02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03663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58F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BEEE6" w14:textId="77777777" w:rsidR="00D42871" w:rsidRPr="002E34DF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3B05CA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F6BE9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CC7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4B069" w14:textId="77777777" w:rsidR="00D42871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931 кв.м ± 6.13 кв.м</w:t>
            </w:r>
          </w:p>
        </w:tc>
      </w:tr>
      <w:tr w:rsidR="002E34DF" w:rsidRPr="004A75A7" w14:paraId="4C0C91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E2D9B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816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3C9AC" w14:textId="77777777" w:rsidR="00D42871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∆Р = 2 * 0.10 * √931 * √((1 + 1.14²)/(2 * 1.14)) = 6.13</w:t>
            </w:r>
          </w:p>
        </w:tc>
      </w:tr>
      <w:tr w:rsidR="002E34DF" w:rsidRPr="004A75A7" w14:paraId="19CE6A6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B34D7" w14:textId="77777777" w:rsidR="00D42871" w:rsidRPr="002E34DF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8CD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7E8E4" w14:textId="77777777" w:rsidR="00D42871" w:rsidRPr="00942F16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932</w:t>
            </w:r>
          </w:p>
        </w:tc>
      </w:tr>
      <w:tr w:rsidR="00942F16" w:rsidRPr="004A75A7" w14:paraId="6CE7B0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53A74" w14:textId="77777777" w:rsidR="00D42871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4BA" w14:textId="77777777" w:rsidR="00D42871" w:rsidRPr="00942F16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3B370" w14:textId="77777777" w:rsidR="00D42871" w:rsidRPr="00942F16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083AA7D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9250B" w14:textId="77777777" w:rsidR="00D42871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C28" w14:textId="77777777" w:rsidR="00D42871" w:rsidRPr="00942F16" w:rsidRDefault="00D4287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0B71C" w14:textId="77777777" w:rsidR="00D42871" w:rsidRPr="000825F3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49D7913" w14:textId="77777777" w:rsidR="00D42871" w:rsidRPr="000825F3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8630AD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4D591" w14:textId="77777777" w:rsidR="00D42871" w:rsidRDefault="00D4287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0F1" w14:textId="77777777" w:rsidR="00D42871" w:rsidRPr="00942F16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54283" w14:textId="77777777" w:rsidR="00D42871" w:rsidRPr="005E1946" w:rsidRDefault="00D4287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60:27:0140303:19,</w:t>
            </w:r>
          </w:p>
          <w:p w14:paraId="1F158A30" w14:textId="77777777" w:rsidR="00D42871" w:rsidRPr="005E1946" w:rsidRDefault="00D4287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14:paraId="7BE0D8E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289F5" w14:textId="77777777" w:rsidR="00D42871" w:rsidRDefault="00D4287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EEA" w14:textId="77777777" w:rsidR="00D42871" w:rsidRPr="00942F16" w:rsidRDefault="00D4287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178B8" w14:textId="77777777" w:rsidR="00D42871" w:rsidRPr="00954E32" w:rsidRDefault="00D4287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EEFEEB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ECAC5" w14:textId="77777777" w:rsidR="00D42871" w:rsidRDefault="00D4287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DD48" w14:textId="77777777" w:rsidR="00D42871" w:rsidRPr="00942F16" w:rsidRDefault="00D4287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6D46C" w14:textId="77777777" w:rsidR="00D42871" w:rsidRPr="00954E32" w:rsidRDefault="00D4287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EFCE7C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637F4" w14:textId="77777777" w:rsidR="00D42871" w:rsidRDefault="00D4287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213" w14:textId="77777777" w:rsidR="00D42871" w:rsidRPr="00942F16" w:rsidRDefault="00D4287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272DA" w14:textId="77777777" w:rsidR="00D42871" w:rsidRPr="00954E32" w:rsidRDefault="00D4287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7BAE79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542A7D" w14:textId="77777777" w:rsidR="00D42871" w:rsidRPr="00942F16" w:rsidRDefault="00D4287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EEC08C" w14:textId="77777777" w:rsidR="00D42871" w:rsidRPr="00E70CD1" w:rsidRDefault="00D4287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5D8B1C" w14:textId="77777777" w:rsidR="00D42871" w:rsidRDefault="00D4287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D8DE137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F6E8269" w14:textId="77777777" w:rsidR="00D42871" w:rsidRPr="00601D79" w:rsidRDefault="00D4287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60:27:0140303:3</w:t>
            </w:r>
          </w:p>
        </w:tc>
      </w:tr>
      <w:tr w:rsidR="007C13B7" w:rsidRPr="004A75A7" w14:paraId="35FC83E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05EA8C" w14:textId="77777777" w:rsidR="00D42871" w:rsidRDefault="00D4287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3E888" w14:textId="77777777" w:rsidR="00D42871" w:rsidRPr="00942F16" w:rsidRDefault="00D42871" w:rsidP="009E4793">
            <w:pPr>
              <w:spacing w:before="120" w:after="120"/>
            </w:pPr>
            <w:r w:rsidRPr="009A4E44">
              <w:t>При уточнении границ участка с КН 60:27:0140303:3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6940D5A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DB865" w14:textId="77777777" w:rsidR="00D42871" w:rsidRDefault="00D4287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D77D55B" w14:textId="77777777" w:rsidR="00035E0C" w:rsidRPr="0091230B" w:rsidRDefault="00D4287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7EE147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7516073" w14:textId="77777777" w:rsidR="00D42871" w:rsidRPr="009A4E44" w:rsidRDefault="00D4287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9A4E44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9A4E44">
              <w:rPr>
                <w:u w:val="single"/>
                <w:lang w:val="ru-RU"/>
              </w:rPr>
              <w:t>60:27:0140303:16</w:t>
            </w:r>
          </w:p>
        </w:tc>
      </w:tr>
      <w:tr w:rsidR="00786373" w:rsidRPr="00EB43A2" w14:paraId="7C07F51D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94CADD" w14:textId="77777777" w:rsidR="00D42871" w:rsidRPr="00786373" w:rsidRDefault="00D4287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E3756C1" w14:textId="77777777" w:rsidR="00D42871" w:rsidRPr="002E139C" w:rsidRDefault="00D4287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7890C7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5352EB" w14:textId="77777777" w:rsidR="00D42871" w:rsidRPr="00BB7DA2" w:rsidRDefault="00D4287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E51B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738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021D7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6F0E6C" w14:textId="77777777" w:rsidR="00D42871" w:rsidRPr="00BB7DA2" w:rsidRDefault="00D4287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681FC7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FB10DA5" w14:textId="77777777" w:rsidR="00D42871" w:rsidRPr="009A4E44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564E8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CC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98E92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6B1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7AAFF" w14:textId="77777777" w:rsidR="00D42871" w:rsidRPr="00BB7DA2" w:rsidRDefault="00D4287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B7E967" w14:textId="77777777" w:rsidR="00D42871" w:rsidRPr="00BB7DA2" w:rsidRDefault="00D4287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84CC0B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05327" w14:textId="77777777" w:rsidR="00D42871" w:rsidRPr="00BB7DA2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FCA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34E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88F7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5F92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6F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E4F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3197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A71CF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23EA3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A980E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2DEC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9298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C595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C257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5BF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2A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F92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DDAC6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4A34E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EF56A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54B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9A4D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D75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84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500801.85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EC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1276431.07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6A3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0C7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7862E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27FA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0225E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01A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D1A8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3F4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FAC7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500797.78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48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1276435.64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093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DB7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AE820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FAE1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048C0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E4BC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EB39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4E7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F86D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500789.73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448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1276428.57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A6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21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8E8E1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EA44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32657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C29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41BE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F7D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639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500793.94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8F1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1276424.03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1E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847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60213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DF22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48CCA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350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D69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8DF7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416D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500801.85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E6CF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1276431.07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88EA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3A46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84AEC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7E94FD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2C9F55" w14:textId="77777777" w:rsidR="00D42871" w:rsidRPr="009A4E44" w:rsidRDefault="00D4287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9A4E44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9A4E44">
              <w:rPr>
                <w:u w:val="single"/>
                <w:lang w:val="ru-RU"/>
              </w:rPr>
              <w:t>60:27:0140303:16</w:t>
            </w:r>
          </w:p>
        </w:tc>
      </w:tr>
      <w:tr w:rsidR="00546C11" w:rsidRPr="00590258" w14:paraId="2100893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84A96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CC7" w14:textId="77777777" w:rsidR="00D42871" w:rsidRPr="00B634EE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2616D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7DD44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4C6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16B3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5918A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26F1F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7CC22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D7A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AA52A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1703D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81DF6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AEC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1106E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22FFD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1B1A1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5ACF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091A4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60:27:0140303:7</w:t>
            </w:r>
          </w:p>
        </w:tc>
      </w:tr>
      <w:tr w:rsidR="00546C11" w:rsidRPr="004A75A7" w14:paraId="1AFA14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41EDA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27E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F58AF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72008A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DA3BD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47D9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446E5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A930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69248" w14:textId="77777777" w:rsidR="00D42871" w:rsidRPr="00546C11" w:rsidRDefault="00D4287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B1D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981E7" w14:textId="77777777" w:rsidR="00D42871" w:rsidRPr="009A4E44" w:rsidRDefault="00D42871" w:rsidP="00B138FB">
            <w:pPr>
              <w:spacing w:before="120" w:after="120"/>
            </w:pPr>
            <w:r w:rsidRPr="009A4E44">
              <w:t>Псковская обл., Псков г, Красногвардейская ул, 13 д</w:t>
            </w:r>
          </w:p>
        </w:tc>
      </w:tr>
      <w:tr w:rsidR="00546C11" w:rsidRPr="004A75A7" w14:paraId="1B170F3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BBE67B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F3E5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A71A7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E268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AFEBC6" w14:textId="77777777" w:rsidR="00D42871" w:rsidRPr="00DF6CF8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F5049E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BED446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73E25B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2BFC1A1" w14:textId="77777777" w:rsidR="00D42871" w:rsidRPr="005E14F4" w:rsidRDefault="00D4287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60:27:0140303:16</w:t>
            </w:r>
          </w:p>
        </w:tc>
      </w:tr>
      <w:tr w:rsidR="00546C11" w:rsidRPr="004A75A7" w14:paraId="719849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BF7EA0" w14:textId="77777777" w:rsidR="00D4287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698822" w14:textId="77777777" w:rsidR="00D42871" w:rsidRPr="00A552E8" w:rsidRDefault="00D42871" w:rsidP="005C4E99">
            <w:pPr>
              <w:spacing w:before="120" w:after="120"/>
            </w:pPr>
            <w:r w:rsidRPr="00A552E8">
              <w:t>Здание с кадастровым номером 60:27:0140303:16 расположено в кадастровом квартале 60:27:0140303 и на земельном участке с кадастровым номером 60:27:0140303:7.</w:t>
            </w:r>
          </w:p>
        </w:tc>
      </w:tr>
      <w:tr w:rsidR="00035E0C" w:rsidRPr="0091230B" w14:paraId="4A58087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3C58D4" w14:textId="77777777" w:rsidR="00D42871" w:rsidRDefault="00D4287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828A53D" w14:textId="77777777" w:rsidR="00035E0C" w:rsidRPr="0091230B" w:rsidRDefault="00D4287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6D9B691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E49F8C7" w14:textId="77777777" w:rsidR="00D42871" w:rsidRPr="009A4E44" w:rsidRDefault="00D4287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9A4E44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9A4E44">
              <w:rPr>
                <w:u w:val="single"/>
                <w:lang w:val="ru-RU"/>
              </w:rPr>
              <w:t>60:27:0140303:14</w:t>
            </w:r>
          </w:p>
        </w:tc>
      </w:tr>
      <w:tr w:rsidR="00786373" w:rsidRPr="00EB43A2" w14:paraId="64B9EB90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3DD56E" w14:textId="77777777" w:rsidR="00D42871" w:rsidRPr="00786373" w:rsidRDefault="00D4287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431C75B" w14:textId="77777777" w:rsidR="00D42871" w:rsidRPr="002E139C" w:rsidRDefault="00D4287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175B76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8ED6AB" w14:textId="77777777" w:rsidR="00D42871" w:rsidRPr="00BB7DA2" w:rsidRDefault="00D4287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326A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39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E7F1C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E9F5466" w14:textId="77777777" w:rsidR="00D42871" w:rsidRPr="00BB7DA2" w:rsidRDefault="00D4287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7E3535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C08D47C" w14:textId="77777777" w:rsidR="00D42871" w:rsidRPr="009A4E44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C8792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C72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381EE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A00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A0DF" w14:textId="77777777" w:rsidR="00D42871" w:rsidRPr="00BB7DA2" w:rsidRDefault="00D4287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8B3E56" w14:textId="77777777" w:rsidR="00D42871" w:rsidRPr="00BB7DA2" w:rsidRDefault="00D4287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6F7A81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1123D" w14:textId="77777777" w:rsidR="00D42871" w:rsidRPr="00BB7DA2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BA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F0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4EB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224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6D1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D72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76C4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1F819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39FD8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7EEAB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E312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1849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6DD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3887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7D11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FD6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3CB5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F97D0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95155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12E07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BAD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156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D2E4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5B7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500776.31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2D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1276408.48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D28C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96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D2F6E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E0DC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E7341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AD3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BB2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FA9A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EB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500785.64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CB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1276414.81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1CE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D91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ABF11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E673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20ED5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CAD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6E2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45E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2F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500781.73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D46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1276420.30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ED0D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D4C8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AB3F5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AB75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709FE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69B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B046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50B6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2372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500779.01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9145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1276418.51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017F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41AC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649D5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FBF3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2CD99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4BBC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4D61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32A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C5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500776.37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6396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1276422.11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5FDE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A1D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3C9A7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8194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86511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4F5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E13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82AD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46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500770.13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2F9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1276417.61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D04F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245F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1F06E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9D43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4990F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AEB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C460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9E4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9E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500776.31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8396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1276408.48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C499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D06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23A25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DE9201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0B052" w14:textId="77777777" w:rsidR="00D42871" w:rsidRPr="009A4E44" w:rsidRDefault="00D4287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9A4E44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9A4E44">
              <w:rPr>
                <w:u w:val="single"/>
                <w:lang w:val="ru-RU"/>
              </w:rPr>
              <w:t>60:27:0140303:14</w:t>
            </w:r>
          </w:p>
        </w:tc>
      </w:tr>
      <w:tr w:rsidR="00546C11" w:rsidRPr="00590258" w14:paraId="3B6EC3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003B1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D22" w14:textId="77777777" w:rsidR="00D42871" w:rsidRPr="00B634EE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F6768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1A7A5D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7F45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3063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03A41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9BAF0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29F06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233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32122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35F20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079E3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D29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B739E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4B77E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E9B80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71F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F6DE3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60:27:0140303:6</w:t>
            </w:r>
          </w:p>
        </w:tc>
      </w:tr>
      <w:tr w:rsidR="00546C11" w:rsidRPr="004A75A7" w14:paraId="0DAA7D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1311D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D0F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E52C7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62E3821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6BBAE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CF2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6979E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7A399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238DE" w14:textId="77777777" w:rsidR="00D42871" w:rsidRPr="00546C11" w:rsidRDefault="00D4287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34C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5F4F8" w14:textId="77777777" w:rsidR="00D42871" w:rsidRPr="009A4E44" w:rsidRDefault="00D42871" w:rsidP="00B138FB">
            <w:pPr>
              <w:spacing w:before="120" w:after="120"/>
            </w:pPr>
            <w:r w:rsidRPr="009A4E44">
              <w:t>Псковская обл., Псков г, Красногвардейская ул, 11 д</w:t>
            </w:r>
          </w:p>
        </w:tc>
      </w:tr>
      <w:tr w:rsidR="00546C11" w:rsidRPr="004A75A7" w14:paraId="64A3EE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3DC6B7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31ED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1039A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11CC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0B4AB8" w14:textId="77777777" w:rsidR="00D42871" w:rsidRPr="00DF6CF8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3E17D6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253FEB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626A90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2F0510F" w14:textId="77777777" w:rsidR="00D42871" w:rsidRPr="005E14F4" w:rsidRDefault="00D4287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60:27:0140303:14</w:t>
            </w:r>
          </w:p>
        </w:tc>
      </w:tr>
      <w:tr w:rsidR="00546C11" w:rsidRPr="004A75A7" w14:paraId="2AEFAE4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9F11E7" w14:textId="77777777" w:rsidR="00D4287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7ECF9D" w14:textId="77777777" w:rsidR="00D42871" w:rsidRPr="00A552E8" w:rsidRDefault="00D42871" w:rsidP="005C4E99">
            <w:pPr>
              <w:spacing w:before="120" w:after="120"/>
            </w:pPr>
            <w:r w:rsidRPr="00A552E8">
              <w:t>Здание с кадастровым номером 60:27:0140303:14 расположено в кадастровом квартале 60:27:0140303 и на земельном участке с кадастровым номером 60:27:0140303:6.</w:t>
            </w:r>
          </w:p>
        </w:tc>
      </w:tr>
      <w:tr w:rsidR="00035E0C" w:rsidRPr="0091230B" w14:paraId="42F0665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C9C86" w14:textId="77777777" w:rsidR="00D42871" w:rsidRDefault="00D4287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10DA143" w14:textId="77777777" w:rsidR="00035E0C" w:rsidRPr="0091230B" w:rsidRDefault="00D4287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C9C5A7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B934A76" w14:textId="77777777" w:rsidR="00D42871" w:rsidRPr="009A4E44" w:rsidRDefault="00D4287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9A4E44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9A4E44">
              <w:rPr>
                <w:u w:val="single"/>
                <w:lang w:val="ru-RU"/>
              </w:rPr>
              <w:t>60:27:0140303:26</w:t>
            </w:r>
          </w:p>
        </w:tc>
      </w:tr>
      <w:tr w:rsidR="00786373" w:rsidRPr="00EB43A2" w14:paraId="1C1A9D02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46AF7E" w14:textId="77777777" w:rsidR="00D42871" w:rsidRPr="00786373" w:rsidRDefault="00D4287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3C733CA" w14:textId="77777777" w:rsidR="00D42871" w:rsidRPr="002E139C" w:rsidRDefault="00D4287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62040D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061A49" w14:textId="77777777" w:rsidR="00D42871" w:rsidRPr="00BB7DA2" w:rsidRDefault="00D4287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414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9C6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F77D8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EB58E49" w14:textId="77777777" w:rsidR="00D42871" w:rsidRPr="00BB7DA2" w:rsidRDefault="00D4287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383B5C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E63518B" w14:textId="77777777" w:rsidR="00D42871" w:rsidRPr="009A4E44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BFD24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807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5CF76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2B8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EFF2" w14:textId="77777777" w:rsidR="00D42871" w:rsidRPr="00BB7DA2" w:rsidRDefault="00D4287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19EC1C" w14:textId="77777777" w:rsidR="00D42871" w:rsidRPr="00BB7DA2" w:rsidRDefault="00D4287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3DEFA6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E26C30" w14:textId="77777777" w:rsidR="00D42871" w:rsidRPr="00BB7DA2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4ACC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A64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5F7B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184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B01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E56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F583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98E90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F317E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96EA6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D4B5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0E14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570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E129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DC2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94F9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DA2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DE6E1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88BF3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CDC69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A60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3BD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B7D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C3D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500792.38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1C3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1276458.61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920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797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770B7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1F59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0B1E3F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F4D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83B4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44FE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8B62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500795.58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F08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1276462.28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B1FB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77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7BD21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93BF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DCB28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F65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291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C74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792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500794.15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62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1276463.52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39E4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CF18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DC1E2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17D9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257B2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5ED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5321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E08C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203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500795.98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CC01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1276466.22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844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93B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4AE19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9F28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6B38F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5515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231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A4A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69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500781.71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29C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1276478.21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322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E6F3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AB784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6B9A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0D551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E13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B8A0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B75B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E0B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500779.86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CC3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1276476.14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E3F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47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04674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ABE8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02DFC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C409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C8B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114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DB47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500776.82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F28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1276478.60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187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201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70447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3DC1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2F54D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869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4B06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EF1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D65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500773.48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E38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1276474.95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9514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7F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20EC8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6622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6650F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471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4A4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F82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8F3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500792.38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C5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1276458.6</w:t>
            </w:r>
            <w:r w:rsidRPr="009067AB">
              <w:rPr>
                <w:lang w:val="en-US"/>
              </w:rPr>
              <w:lastRenderedPageBreak/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0E3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D5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B353D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546C11" w:rsidRPr="00EB43A2" w14:paraId="5F337CF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52E54D" w14:textId="77777777" w:rsidR="00D42871" w:rsidRPr="00590258" w:rsidRDefault="00D4287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60:27:0140303:26</w:t>
            </w:r>
          </w:p>
        </w:tc>
      </w:tr>
      <w:tr w:rsidR="00546C11" w:rsidRPr="00590258" w14:paraId="6084F52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EAA5C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AF5" w14:textId="77777777" w:rsidR="00D42871" w:rsidRPr="00B634EE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6032F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BF567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5D51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DF72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EC4ED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FEBD8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17F10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3432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34285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5A9FA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86327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143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5E39E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2A0B6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701C7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CCC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F7178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60:27:0140303:10</w:t>
            </w:r>
          </w:p>
        </w:tc>
      </w:tr>
      <w:tr w:rsidR="00546C11" w:rsidRPr="004A75A7" w14:paraId="51FAD6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719C8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518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5C8F3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56797D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9B256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4E5A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9CCFB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8A76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E441A" w14:textId="77777777" w:rsidR="00D42871" w:rsidRPr="00546C11" w:rsidRDefault="00D4287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A13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19052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Псковстроя пер, 8 д</w:t>
            </w:r>
          </w:p>
        </w:tc>
      </w:tr>
      <w:tr w:rsidR="00546C11" w:rsidRPr="004A75A7" w14:paraId="5320C5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EA3481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175A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58D0A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02F5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42A5C4" w14:textId="77777777" w:rsidR="00D42871" w:rsidRPr="00DF6CF8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DE0866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F513BB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D6551FF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B94FAC6" w14:textId="77777777" w:rsidR="00D42871" w:rsidRPr="005E14F4" w:rsidRDefault="00D4287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60:27:0140303:26</w:t>
            </w:r>
          </w:p>
        </w:tc>
      </w:tr>
      <w:tr w:rsidR="00546C11" w:rsidRPr="004A75A7" w14:paraId="0B279A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079C33" w14:textId="77777777" w:rsidR="00D4287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000E0B" w14:textId="77777777" w:rsidR="00D42871" w:rsidRPr="00A552E8" w:rsidRDefault="00D42871" w:rsidP="005C4E99">
            <w:pPr>
              <w:spacing w:before="120" w:after="120"/>
            </w:pPr>
            <w:r w:rsidRPr="00A552E8">
              <w:t>Здание с кадастровым номером 60:27:0140303:26 расположено в кадастровом квартале 60:27:0140303 и на земельном участке с кадастровым номером 60:27:0140303:10.</w:t>
            </w:r>
          </w:p>
        </w:tc>
      </w:tr>
      <w:tr w:rsidR="00035E0C" w:rsidRPr="0091230B" w14:paraId="58C4B5F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6DC03" w14:textId="77777777" w:rsidR="00D42871" w:rsidRDefault="00D4287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A1312CA" w14:textId="77777777" w:rsidR="00035E0C" w:rsidRPr="0091230B" w:rsidRDefault="00D4287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275D10A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D856B66" w14:textId="77777777" w:rsidR="00D42871" w:rsidRPr="00872610" w:rsidRDefault="00D4287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60:27:0140303:22</w:t>
            </w:r>
          </w:p>
        </w:tc>
      </w:tr>
      <w:tr w:rsidR="00786373" w:rsidRPr="00EB43A2" w14:paraId="0958E8D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E15430" w14:textId="77777777" w:rsidR="00D42871" w:rsidRPr="00786373" w:rsidRDefault="00D4287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B6769F6" w14:textId="77777777" w:rsidR="00D42871" w:rsidRPr="002E139C" w:rsidRDefault="00D4287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CA7739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EA7912" w14:textId="77777777" w:rsidR="00D42871" w:rsidRPr="00BB7DA2" w:rsidRDefault="00D4287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7B02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E2E8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7965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DEE943" w14:textId="77777777" w:rsidR="00D42871" w:rsidRPr="00BB7DA2" w:rsidRDefault="00D4287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9A2549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0AA0A1" w14:textId="77777777" w:rsidR="00D42871" w:rsidRPr="00BB7DA2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1177B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F1B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A84FC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7789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2A142" w14:textId="77777777" w:rsidR="00D42871" w:rsidRPr="00BB7DA2" w:rsidRDefault="00D4287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611654" w14:textId="77777777" w:rsidR="00D42871" w:rsidRPr="00BB7DA2" w:rsidRDefault="00D4287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50B550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39738" w14:textId="77777777" w:rsidR="00D42871" w:rsidRPr="00BB7DA2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6EF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B5A1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D0F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B6F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A00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25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2933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27B91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A0DBF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A925C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CDE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FCB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5C0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D814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3E86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6A8E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9531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D36D8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5445B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E0E35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BD93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4B0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08C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10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500754.86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642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1276399.22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077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A9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2B631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C6AA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08427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8F74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354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D5B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C9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500763.57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A43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1276404.74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205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EFF3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C17B7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980F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9288D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0CF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B24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7B0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B6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500758.43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C4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1276412.58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CAD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D22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50831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3759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FCC1A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DBA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9FD3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7AC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90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500749.85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306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1276406.72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DAB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AAD3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11C4B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C2C0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3CDF1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E4B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1A0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A73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7E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500754.86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BE02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1276399.22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046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D8F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7C1CE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471771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6FE358" w14:textId="77777777" w:rsidR="00D42871" w:rsidRPr="00590258" w:rsidRDefault="00D4287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60:27:0140303:22</w:t>
            </w:r>
          </w:p>
        </w:tc>
      </w:tr>
      <w:tr w:rsidR="00546C11" w:rsidRPr="00590258" w14:paraId="378462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1A7AF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BC9E" w14:textId="77777777" w:rsidR="00D42871" w:rsidRPr="00B634EE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2BD49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7E89C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3ECD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3861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89CF75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A72D46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595C8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03E8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2A4A4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910E7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AA544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1099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090D4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AAC74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5C64B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EDE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25966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60:27:0140303:5</w:t>
            </w:r>
          </w:p>
        </w:tc>
      </w:tr>
      <w:tr w:rsidR="00546C11" w:rsidRPr="004A75A7" w14:paraId="1DB61A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38433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C09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A2122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301EC7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651BE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5C8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268E4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75826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836B8" w14:textId="77777777" w:rsidR="00D42871" w:rsidRPr="00546C11" w:rsidRDefault="00D4287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3AE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C34F3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Красногвардейская ул, 9 д</w:t>
            </w:r>
          </w:p>
        </w:tc>
      </w:tr>
      <w:tr w:rsidR="00546C11" w:rsidRPr="004A75A7" w14:paraId="67C93DC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BD6FAC6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A5D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9009C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ACCC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54FF93" w14:textId="77777777" w:rsidR="00D42871" w:rsidRPr="00DF6CF8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DD67EC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E88116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FA44CD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3CD42B" w14:textId="77777777" w:rsidR="00D42871" w:rsidRPr="005E14F4" w:rsidRDefault="00D4287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60:27:0140303:22</w:t>
            </w:r>
          </w:p>
        </w:tc>
      </w:tr>
      <w:tr w:rsidR="00546C11" w:rsidRPr="004A75A7" w14:paraId="054A01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249811" w14:textId="77777777" w:rsidR="00D4287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EA945A" w14:textId="77777777" w:rsidR="00D42871" w:rsidRPr="00A552E8" w:rsidRDefault="00D42871" w:rsidP="005C4E99">
            <w:pPr>
              <w:spacing w:before="120" w:after="120"/>
            </w:pPr>
            <w:r w:rsidRPr="00A552E8">
              <w:t>Здание с кадастровым номером 60:27:0140303:22 расположено в кадастровом квартале 60:27:0140303 и на земельном участке с кадастровым номером 60:27:0140303:5.</w:t>
            </w:r>
          </w:p>
        </w:tc>
      </w:tr>
      <w:tr w:rsidR="00035E0C" w:rsidRPr="0091230B" w14:paraId="5FE6655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4361F" w14:textId="77777777" w:rsidR="00D42871" w:rsidRDefault="00D4287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50D0786" w14:textId="77777777" w:rsidR="00035E0C" w:rsidRPr="0091230B" w:rsidRDefault="00D4287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030FEFF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4CB8EC6" w14:textId="77777777" w:rsidR="00D42871" w:rsidRPr="00872610" w:rsidRDefault="00D4287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60:27:0140303:23</w:t>
            </w:r>
          </w:p>
        </w:tc>
      </w:tr>
      <w:tr w:rsidR="00786373" w:rsidRPr="00EB43A2" w14:paraId="51BB6096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B357E6" w14:textId="77777777" w:rsidR="00D42871" w:rsidRPr="00786373" w:rsidRDefault="00D4287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53FF58A" w14:textId="77777777" w:rsidR="00D42871" w:rsidRPr="002E139C" w:rsidRDefault="00D4287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71A254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C752FD7" w14:textId="77777777" w:rsidR="00D42871" w:rsidRPr="00BB7DA2" w:rsidRDefault="00D4287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FA4F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32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5DD18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7FC0F4" w14:textId="77777777" w:rsidR="00D42871" w:rsidRPr="00BB7DA2" w:rsidRDefault="00D4287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07723E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1162B47" w14:textId="77777777" w:rsidR="00D42871" w:rsidRPr="00BB7DA2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72C12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9E1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4D78C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E49B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80AD6" w14:textId="77777777" w:rsidR="00D42871" w:rsidRPr="00BB7DA2" w:rsidRDefault="00D4287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24AFC0" w14:textId="77777777" w:rsidR="00D42871" w:rsidRPr="00BB7DA2" w:rsidRDefault="00D4287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776ADC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935DF" w14:textId="77777777" w:rsidR="00D42871" w:rsidRPr="00BB7DA2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DDC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46C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4AF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20F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8409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3E4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66E1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6BE13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538A7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67594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7C05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89B5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BFF2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5C90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DC40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837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356F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16BC09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52F4A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CE090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A40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6F7F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113D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A2D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500735.95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952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1276442.63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3C3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9C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9EE14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7E24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C7798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82A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3D8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E556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55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500740.06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0C2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1276436.33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BC2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DAF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FBBA2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6137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462747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5AB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4A18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6EA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3F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500736.01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DB7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1276433.51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3BF1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7BC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199AB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46C7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7FF48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26DB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DCA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1B00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6F9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500737.17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495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1276431.74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FB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6113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0D776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A189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40A7B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89D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E744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C24A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7FA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500734.03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8CC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1276429.50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4A0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41C8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096B0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CF4E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82F68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B21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C5E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21A5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AC6D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500732.84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CA9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1276431.31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390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A5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56923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82DC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8A4C6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66F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D9A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81C2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D035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500732.49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E33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1276431.06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786A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4D6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8A6C5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3014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D8F83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4B7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1B3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51C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F2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500728.18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3E78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1276437.33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4C5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5B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3DA73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115D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182EB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30A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D663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245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D6C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500735.95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267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1276442.6</w:t>
            </w:r>
            <w:r w:rsidRPr="009067AB">
              <w:rPr>
                <w:lang w:val="en-US"/>
              </w:rPr>
              <w:lastRenderedPageBreak/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166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733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364DD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546C11" w:rsidRPr="00EB43A2" w14:paraId="354CE8A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3D1B4C" w14:textId="77777777" w:rsidR="00D42871" w:rsidRPr="00590258" w:rsidRDefault="00D4287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60:27:0140303:23</w:t>
            </w:r>
          </w:p>
        </w:tc>
      </w:tr>
      <w:tr w:rsidR="00546C11" w:rsidRPr="00590258" w14:paraId="53CB9B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56744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26E" w14:textId="77777777" w:rsidR="00D42871" w:rsidRPr="00B634EE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390ED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9868D6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0231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E5A5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4CE98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CE98F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AE5A7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DF1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A0D36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C7A79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3EB61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9A5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99DE0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45175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54A79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55F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E96F0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60:27:0140303:8</w:t>
            </w:r>
          </w:p>
        </w:tc>
      </w:tr>
      <w:tr w:rsidR="00546C11" w:rsidRPr="004A75A7" w14:paraId="4613BE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CCE7C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3F4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7E75E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2D8C6F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C1E34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FA1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75E61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3C74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9A24B" w14:textId="77777777" w:rsidR="00D42871" w:rsidRPr="00546C11" w:rsidRDefault="00D4287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114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01398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Партизанская ул, 6 д</w:t>
            </w:r>
          </w:p>
        </w:tc>
      </w:tr>
      <w:tr w:rsidR="00546C11" w:rsidRPr="004A75A7" w14:paraId="275E7B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42BB64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6A1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59629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F61D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A7ACAF" w14:textId="77777777" w:rsidR="00D42871" w:rsidRPr="00DF6CF8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9898C8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29F704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5E335C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D40204" w14:textId="77777777" w:rsidR="00D42871" w:rsidRPr="005E14F4" w:rsidRDefault="00D4287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60:27:0140303:23</w:t>
            </w:r>
          </w:p>
        </w:tc>
      </w:tr>
      <w:tr w:rsidR="00546C11" w:rsidRPr="004A75A7" w14:paraId="555D16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E53D72" w14:textId="77777777" w:rsidR="00D4287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72FCE8" w14:textId="77777777" w:rsidR="00D42871" w:rsidRPr="00A552E8" w:rsidRDefault="00D42871" w:rsidP="005C4E99">
            <w:pPr>
              <w:spacing w:before="120" w:after="120"/>
            </w:pPr>
            <w:r w:rsidRPr="00A552E8">
              <w:t>Здание с кадастровым номером 60:27:0140303:23 расположено в кадастровом квартале 60:27:0140303 и на земельном участке с кадастровым номером 60:27:0140303:8.</w:t>
            </w:r>
          </w:p>
        </w:tc>
      </w:tr>
      <w:tr w:rsidR="00035E0C" w:rsidRPr="0091230B" w14:paraId="155A312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49AD0" w14:textId="77777777" w:rsidR="00D42871" w:rsidRDefault="00D4287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02422DC" w14:textId="77777777" w:rsidR="00035E0C" w:rsidRPr="0091230B" w:rsidRDefault="00D4287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53AA81C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01CA033" w14:textId="77777777" w:rsidR="00D42871" w:rsidRPr="00872610" w:rsidRDefault="00D4287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60:27:0140303:19</w:t>
            </w:r>
          </w:p>
        </w:tc>
      </w:tr>
      <w:tr w:rsidR="00786373" w:rsidRPr="00EB43A2" w14:paraId="78467DCB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4FFD02" w14:textId="77777777" w:rsidR="00D42871" w:rsidRPr="00786373" w:rsidRDefault="00D4287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5AA1077" w14:textId="77777777" w:rsidR="00D42871" w:rsidRPr="002E139C" w:rsidRDefault="00D4287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88E25B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54C969" w14:textId="77777777" w:rsidR="00D42871" w:rsidRPr="00BB7DA2" w:rsidRDefault="00D4287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3F1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361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A670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AEAF77" w14:textId="77777777" w:rsidR="00D42871" w:rsidRPr="00BB7DA2" w:rsidRDefault="00D4287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5EAEC4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4AEF19" w14:textId="77777777" w:rsidR="00D42871" w:rsidRPr="00BB7DA2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35C56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94E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F7BE9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D1C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F4190" w14:textId="77777777" w:rsidR="00D42871" w:rsidRPr="00BB7DA2" w:rsidRDefault="00D4287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231BB6" w14:textId="77777777" w:rsidR="00D42871" w:rsidRPr="00BB7DA2" w:rsidRDefault="00D4287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C11581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68355" w14:textId="77777777" w:rsidR="00D42871" w:rsidRPr="00BB7DA2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82C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717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E6F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130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689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1146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73CA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4B931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27D8E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DD7D7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34FF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13B8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810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0F11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F689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CD2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DDF0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480891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A4D67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AC6D9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67E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7170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4A9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B4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500717.11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E0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1276387.60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7A6A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AF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F4CAD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43DC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622B0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385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707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CD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9A7C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500724.03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617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1276392.67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1B0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04F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DD512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E38B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8509F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74F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97C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DF9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E9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500718.39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46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1276400.35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06F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F4F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A837F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4A79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240EF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87B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A08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EC7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B61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500711.59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871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1276395.42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8B9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A98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CBDCF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9137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5519E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FB48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DAE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B7E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BD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500717.11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42F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1276387.60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6EAF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0B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C882E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CB80D6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15E327" w14:textId="77777777" w:rsidR="00D42871" w:rsidRPr="00590258" w:rsidRDefault="00D4287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60:27:0140303:19</w:t>
            </w:r>
          </w:p>
        </w:tc>
      </w:tr>
      <w:tr w:rsidR="00546C11" w:rsidRPr="00590258" w14:paraId="21C7B3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832FD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1D4" w14:textId="77777777" w:rsidR="00D42871" w:rsidRPr="00B634EE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80DD6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FC64C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40BC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2F48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4C5D4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F59F4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C4463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891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A7AE7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DFC4A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32049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5A79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DB884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CFF0A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AC46A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D94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49404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60:27:0140303:3</w:t>
            </w:r>
          </w:p>
        </w:tc>
      </w:tr>
      <w:tr w:rsidR="00546C11" w:rsidRPr="004A75A7" w14:paraId="645A38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7D6FF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EED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22F37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5A51E30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237546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263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7AF6F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9D11A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F7C1B" w14:textId="77777777" w:rsidR="00D42871" w:rsidRPr="00546C11" w:rsidRDefault="00D4287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D540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9CFFE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Красногвардейская ул, 5 д</w:t>
            </w:r>
          </w:p>
        </w:tc>
      </w:tr>
      <w:tr w:rsidR="00546C11" w:rsidRPr="004A75A7" w14:paraId="464F06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BAE6FF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85F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88625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FA34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C9382A" w14:textId="77777777" w:rsidR="00D42871" w:rsidRPr="00DF6CF8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7C9873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F12A8D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93E90CA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FC08F19" w14:textId="77777777" w:rsidR="00D42871" w:rsidRPr="005E14F4" w:rsidRDefault="00D4287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60:27:0140303:19</w:t>
            </w:r>
          </w:p>
        </w:tc>
      </w:tr>
      <w:tr w:rsidR="00546C11" w:rsidRPr="004A75A7" w14:paraId="2B9AB46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458600" w14:textId="77777777" w:rsidR="00D4287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328811" w14:textId="77777777" w:rsidR="00D42871" w:rsidRPr="00A552E8" w:rsidRDefault="00D42871" w:rsidP="005C4E99">
            <w:pPr>
              <w:spacing w:before="120" w:after="120"/>
            </w:pPr>
            <w:r w:rsidRPr="00A552E8">
              <w:t>Здание с кадастровым номером 60:27:0140303:19 расположено в кадастровом квартале 60:27:0140303 и на земельном участке с кадастровым номером 60:27:0140303:3.</w:t>
            </w:r>
          </w:p>
        </w:tc>
      </w:tr>
      <w:tr w:rsidR="00035E0C" w:rsidRPr="0091230B" w14:paraId="367F3C5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72D5A" w14:textId="77777777" w:rsidR="00D42871" w:rsidRDefault="00D4287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363CB68" w14:textId="77777777" w:rsidR="00035E0C" w:rsidRPr="0091230B" w:rsidRDefault="00D4287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D123CB5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A3A63C4" w14:textId="77777777" w:rsidR="00D42871" w:rsidRPr="00872610" w:rsidRDefault="00D4287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60:27:0140303:17</w:t>
            </w:r>
          </w:p>
        </w:tc>
      </w:tr>
      <w:tr w:rsidR="00786373" w:rsidRPr="00EB43A2" w14:paraId="0782B63C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AFB1CF" w14:textId="77777777" w:rsidR="00D42871" w:rsidRPr="00786373" w:rsidRDefault="00D4287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2454C09" w14:textId="77777777" w:rsidR="00D42871" w:rsidRPr="002E139C" w:rsidRDefault="00D4287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A82CEB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C95E1C8" w14:textId="77777777" w:rsidR="00D42871" w:rsidRPr="00BB7DA2" w:rsidRDefault="00D4287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228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23D4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C5A0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F77CFD" w14:textId="77777777" w:rsidR="00D42871" w:rsidRPr="00BB7DA2" w:rsidRDefault="00D4287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1912B3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7408C3C" w14:textId="77777777" w:rsidR="00D42871" w:rsidRPr="00BB7DA2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0A027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E782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A6348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12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5AFB5" w14:textId="77777777" w:rsidR="00D42871" w:rsidRPr="00BB7DA2" w:rsidRDefault="00D4287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326D20" w14:textId="77777777" w:rsidR="00D42871" w:rsidRPr="00BB7DA2" w:rsidRDefault="00D4287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8FADD4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36E24" w14:textId="77777777" w:rsidR="00D42871" w:rsidRPr="00BB7DA2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569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348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53B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4B7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93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46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BFE8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3C0E3C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3BB84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8B415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4CB1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EB95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7F56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AF4E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0B7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78B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1028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7C55E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3126C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8F626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BED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910F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DBF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54C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500698.12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B772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1276373.16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33EE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F0C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12B2E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E20D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C42AD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C242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4EE5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6D7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32C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500704.81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8307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1276378.55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652F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40C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43BE23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C341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A5D85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95F4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74ED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64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E5C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500699.79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FF8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1276384.98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710C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F0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CA8C5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9F4D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A13A3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CC9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A2E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46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F7D8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500701.47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024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1276386.37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596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2E8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0C696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B5BF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155CC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5CC2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CAA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A59A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F21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500697.39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68F3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1276391.56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D99D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43BD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96C20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73CD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813E7D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4D7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75E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421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DC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500688.64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FD2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1276384.34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A34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543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49FD0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F34A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ADFC7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8E0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2C37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E5C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1A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500689.05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556C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1276383.87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952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6A5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2D934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6833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EDE14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94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496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AC4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BDF6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500686.85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A7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1276382.04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86F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332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8A9D4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B383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E2747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B07F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2F2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FCAA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BED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500689.70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E897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1276378.5</w:t>
            </w:r>
            <w:r w:rsidRPr="009067AB">
              <w:rPr>
                <w:lang w:val="en-US"/>
              </w:rPr>
              <w:lastRenderedPageBreak/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C5D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7A8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53088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796C2B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BE669F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E3A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BBE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53D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E5C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500691.94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6A2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1276380.33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7F75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02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F646C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21FD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808AC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BBD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F8C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F69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B3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500698.12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957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1276373.16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F74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FE9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95581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1A041C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06BD7D" w14:textId="77777777" w:rsidR="00D42871" w:rsidRPr="00590258" w:rsidRDefault="00D4287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60:27:0140303:17</w:t>
            </w:r>
          </w:p>
        </w:tc>
      </w:tr>
      <w:tr w:rsidR="00546C11" w:rsidRPr="00590258" w14:paraId="6B00D52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808D8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E0F" w14:textId="77777777" w:rsidR="00D42871" w:rsidRPr="00B634EE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60C41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D47AF4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2F10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3B45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7CAB1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73249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B5157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2B0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D3334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30EE7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B43E8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6D6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DFDD0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76D9A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2A258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A56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0F9D7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53393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FE1C6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A1C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46D57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4454187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A0EBE6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153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38723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716F5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B6365" w14:textId="77777777" w:rsidR="00D42871" w:rsidRPr="00546C11" w:rsidRDefault="00D4287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158D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47F5C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Красногвардейская ул, 3 д</w:t>
            </w:r>
          </w:p>
        </w:tc>
      </w:tr>
      <w:tr w:rsidR="00546C11" w:rsidRPr="004A75A7" w14:paraId="4F30D0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C27963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AA33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93B31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D1DB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C4F24D" w14:textId="77777777" w:rsidR="00D42871" w:rsidRPr="00DF6CF8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902F52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740ADF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BC1E55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E5BE23" w14:textId="77777777" w:rsidR="00D42871" w:rsidRPr="005E14F4" w:rsidRDefault="00D4287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60:27:0140303:17</w:t>
            </w:r>
          </w:p>
        </w:tc>
      </w:tr>
      <w:tr w:rsidR="00546C11" w:rsidRPr="004A75A7" w14:paraId="23DDEA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E45FA6" w14:textId="77777777" w:rsidR="00D4287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3622B2" w14:textId="77777777" w:rsidR="00D42871" w:rsidRPr="00A552E8" w:rsidRDefault="00D42871" w:rsidP="005C4E99">
            <w:pPr>
              <w:spacing w:before="120" w:after="120"/>
            </w:pPr>
            <w:r w:rsidRPr="00A552E8">
              <w:t>Здание с кадастровым номером 60:27:0140303:17 расположено в кадастровом квартале 60:27:0140303.</w:t>
            </w:r>
          </w:p>
        </w:tc>
      </w:tr>
      <w:tr w:rsidR="00035E0C" w:rsidRPr="0091230B" w14:paraId="3B1151E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454D2" w14:textId="77777777" w:rsidR="00D42871" w:rsidRDefault="00D4287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6B6BA2E" w14:textId="77777777" w:rsidR="00035E0C" w:rsidRPr="0091230B" w:rsidRDefault="00D4287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A0B569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27FC092" w14:textId="77777777" w:rsidR="00D42871" w:rsidRPr="00872610" w:rsidRDefault="00D4287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60:27:0140302:55</w:t>
            </w:r>
          </w:p>
        </w:tc>
      </w:tr>
      <w:tr w:rsidR="00786373" w:rsidRPr="00EB43A2" w14:paraId="6791C7DB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069A01" w14:textId="77777777" w:rsidR="00D42871" w:rsidRPr="00786373" w:rsidRDefault="00D4287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84EF174" w14:textId="77777777" w:rsidR="00D42871" w:rsidRPr="002E139C" w:rsidRDefault="00D4287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48B567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EACF8CB" w14:textId="77777777" w:rsidR="00D42871" w:rsidRPr="00BB7DA2" w:rsidRDefault="00D4287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7497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D75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9C215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876DC7" w14:textId="77777777" w:rsidR="00D42871" w:rsidRPr="00BB7DA2" w:rsidRDefault="00D4287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D021A3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07FFD27" w14:textId="77777777" w:rsidR="00D42871" w:rsidRPr="00BB7DA2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F7B63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63F9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12D96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D25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F837C" w14:textId="77777777" w:rsidR="00D42871" w:rsidRPr="00BB7DA2" w:rsidRDefault="00D4287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840D61" w14:textId="77777777" w:rsidR="00D42871" w:rsidRPr="00BB7DA2" w:rsidRDefault="00D4287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218DA0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4202C" w14:textId="77777777" w:rsidR="00D42871" w:rsidRPr="00BB7DA2" w:rsidRDefault="00D4287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54F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2E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3EE1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ABB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AC3A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42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B36E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D3576" w14:textId="77777777" w:rsidR="00D42871" w:rsidRPr="00BB7DA2" w:rsidRDefault="00D4287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50374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19A3C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927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E056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4E9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972D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6C97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57E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0756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5296F" w14:textId="77777777" w:rsidR="00D42871" w:rsidRPr="00BB7DA2" w:rsidRDefault="00D4287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C2352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D7915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914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84ED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7B7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32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500818.56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4C9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1276442.75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E51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07D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896F0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8108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58B01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9F46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0849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9C7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871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500816.30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606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1276444.71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6F41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9B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132A7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5DF2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C7285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201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3A77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27F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D5F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500818.51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AAC5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1276447.26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DF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1A1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1E940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3DC1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57F11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A38B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26C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22E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A5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500805.88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7C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1276457.74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9F4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33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D85AA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D332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D41B8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2A21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840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74EE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CBD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500803.77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E658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1276455.55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9A81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D36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C7577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3FF2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2B0D9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629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6139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AB23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8F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500801.54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B1CD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1276457.29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D5D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51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33187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41AC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5EF6A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681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30B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EF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5EF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500798.39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1A6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1276453.29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C87C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7B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CFFE5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41C0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AB421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3ECF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8FD3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89C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309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500813.63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BC5A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1276440.75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D1F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19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3243A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552E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7A81E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799E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978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3DD8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480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500815.55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F2B4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1276439.19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C4A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0F7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B5267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58B1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82CDF" w14:textId="77777777" w:rsidR="00D42871" w:rsidRPr="00AB6621" w:rsidRDefault="00D4287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11C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0CD" w14:textId="77777777" w:rsidR="00D42871" w:rsidRPr="00590258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C51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CBDB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500818.56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5BE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1276442.75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CD87" w14:textId="77777777" w:rsidR="00D42871" w:rsidRPr="009067AB" w:rsidRDefault="00D4287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5F21" w14:textId="77777777" w:rsidR="00D42871" w:rsidRDefault="00D4287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B3978" w14:textId="77777777" w:rsidR="00D42871" w:rsidRPr="005E14F4" w:rsidRDefault="00D4287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6F4FBD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A01290" w14:textId="77777777" w:rsidR="00D42871" w:rsidRPr="00590258" w:rsidRDefault="00D4287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60:27:0140302:55</w:t>
            </w:r>
          </w:p>
        </w:tc>
      </w:tr>
      <w:tr w:rsidR="00546C11" w:rsidRPr="00590258" w14:paraId="635990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D9B80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7324" w14:textId="77777777" w:rsidR="00D42871" w:rsidRPr="00B634EE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4E672" w14:textId="77777777" w:rsidR="00D42871" w:rsidRPr="00590258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89F3E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74E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5C06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E5993" w14:textId="77777777" w:rsidR="00D42871" w:rsidRPr="00F13182" w:rsidRDefault="00D4287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0C420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E2B31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E4DE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81254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AE2A2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105A1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616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D8777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BC2CD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6FF55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65C7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34D8D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6E3C8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2BD50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7316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D08B5" w14:textId="77777777" w:rsidR="00D42871" w:rsidRPr="00BE7498" w:rsidRDefault="00D42871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5A6EDB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0A070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F31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450DC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2891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37281" w14:textId="77777777" w:rsidR="00D42871" w:rsidRPr="00546C11" w:rsidRDefault="00D4287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9D46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A5B2C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Псковстроя пер, 10 д</w:t>
            </w:r>
          </w:p>
        </w:tc>
      </w:tr>
      <w:tr w:rsidR="00546C11" w:rsidRPr="004A75A7" w14:paraId="5F35FB3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63F37B" w14:textId="77777777" w:rsidR="00D42871" w:rsidRPr="00546C1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728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F74F1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37CFE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F4747B" w14:textId="77777777" w:rsidR="00D42871" w:rsidRPr="00DF6CF8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256F4C" w14:textId="77777777" w:rsidR="00D42871" w:rsidRPr="00BE7498" w:rsidRDefault="00D4287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2B7D91" w14:textId="77777777" w:rsidR="00D42871" w:rsidRPr="00BE7498" w:rsidRDefault="00D4287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8AF2C0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2AA1B8" w14:textId="77777777" w:rsidR="00D42871" w:rsidRPr="005E14F4" w:rsidRDefault="00D4287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60:27:0140302:55</w:t>
            </w:r>
          </w:p>
        </w:tc>
      </w:tr>
      <w:tr w:rsidR="00546C11" w:rsidRPr="004A75A7" w14:paraId="30C36C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8F8099" w14:textId="77777777" w:rsidR="00D42871" w:rsidRDefault="00D4287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45470C" w14:textId="77777777" w:rsidR="00D42871" w:rsidRPr="00A552E8" w:rsidRDefault="00D42871" w:rsidP="005C4E99">
            <w:pPr>
              <w:spacing w:before="120" w:after="120"/>
            </w:pPr>
            <w:r w:rsidRPr="00A552E8">
              <w:t>Здание с кадастровым номером 60:27:0140302:55 расположено в кадастровом квартале 60:27:0140303.</w:t>
            </w:r>
          </w:p>
        </w:tc>
      </w:tr>
    </w:tbl>
    <w:p w14:paraId="54284B37" w14:textId="77777777" w:rsidR="00D41F4B" w:rsidRDefault="00D42871">
      <w:r>
        <w:br w:type="page"/>
      </w:r>
    </w:p>
    <w:p w14:paraId="28DA6FB3" w14:textId="77777777" w:rsidR="00D41F4B" w:rsidRDefault="00D41F4B">
      <w:pPr>
        <w:sectPr w:rsidR="00D41F4B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5EFBDD06" w14:textId="77777777" w:rsidR="00D42871" w:rsidRPr="007A37E2" w:rsidRDefault="00D42871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64530105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7F5B1574" w14:textId="77777777" w:rsidR="00D42871" w:rsidRPr="00DA3430" w:rsidRDefault="00D42871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409B525B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5F5AFCA6" w14:textId="77777777" w:rsidR="00D42871" w:rsidRPr="008C3E59" w:rsidRDefault="00D42871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57024" behindDoc="0" locked="0" layoutInCell="1" allowOverlap="1" wp14:anchorId="3D46940F" wp14:editId="57AACE8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0E189361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21B35609" w14:textId="77777777" w:rsidR="00D42871" w:rsidRPr="008C3E59" w:rsidRDefault="00000000" w:rsidP="005B25AC">
            <w:pPr>
              <w:jc w:val="center"/>
            </w:pPr>
            <w:r>
              <w:rPr>
                <w:noProof/>
              </w:rPr>
              <w:pict w14:anchorId="4EC1EB08">
                <v:line id="_x0000_s2655" style="position:absolute;left:0;text-align:left;flip:x y;z-index:251458048;mso-position-horizontal-relative:text;mso-position-vertical-relative:text" from="572.2pt,44.6pt" to="608.4pt,74.05pt" strokecolor="red" strokeweight=".57pt"/>
              </w:pict>
            </w:r>
            <w:r>
              <w:rPr>
                <w:noProof/>
              </w:rPr>
              <w:pict w14:anchorId="00627185">
                <v:line id="_x0000_s2654" style="position:absolute;left:0;text-align:left;flip:x y;z-index:251459072;mso-position-horizontal-relative:text;mso-position-vertical-relative:text" from="608.4pt,74.05pt" to="616.05pt,82pt" strokecolor="red" strokeweight=".57pt"/>
              </w:pict>
            </w:r>
            <w:r>
              <w:rPr>
                <w:noProof/>
              </w:rPr>
              <w:pict w14:anchorId="5BA9A619">
                <v:line id="_x0000_s2653" style="position:absolute;left:0;text-align:left;flip:x y;z-index:251460096;mso-position-horizontal-relative:text;mso-position-vertical-relative:text" from="616.05pt,82pt" to="619.5pt,89.5pt" strokecolor="red" strokeweight=".57pt"/>
              </w:pict>
            </w:r>
            <w:r>
              <w:rPr>
                <w:noProof/>
              </w:rPr>
              <w:pict w14:anchorId="1656026D">
                <v:line id="_x0000_s2652" style="position:absolute;left:0;text-align:left;flip:x y;z-index:251461120;mso-position-horizontal-relative:text;mso-position-vertical-relative:text" from="619.5pt,89.5pt" to="570.95pt,151.2pt" strokecolor="red" strokeweight=".57pt"/>
              </w:pict>
            </w:r>
            <w:r>
              <w:rPr>
                <w:noProof/>
              </w:rPr>
              <w:pict w14:anchorId="7CA7BC54">
                <v:line id="_x0000_s2651" style="position:absolute;left:0;text-align:left;flip:x y;z-index:251462144;mso-position-horizontal-relative:text;mso-position-vertical-relative:text" from="570.95pt,151.2pt" to="535.25pt,124.2pt" strokecolor="red" strokeweight=".57pt"/>
              </w:pict>
            </w:r>
            <w:r>
              <w:rPr>
                <w:noProof/>
              </w:rPr>
              <w:pict w14:anchorId="49F0CD37">
                <v:line id="_x0000_s2650" style="position:absolute;left:0;text-align:left;flip:x y;z-index:251463168;mso-position-horizontal-relative:text;mso-position-vertical-relative:text" from="535.25pt,124.2pt" to="519.95pt,111.8pt" strokeweight=".57pt"/>
              </w:pict>
            </w:r>
            <w:r>
              <w:rPr>
                <w:noProof/>
              </w:rPr>
              <w:pict w14:anchorId="35FD83A2">
                <v:line id="_x0000_s2649" style="position:absolute;left:0;text-align:left;flip:x y;z-index:251464192;mso-position-horizontal-relative:text;mso-position-vertical-relative:text" from="519.95pt,111.8pt" to="534.25pt,93.3pt" strokecolor="red" strokeweight=".57pt"/>
              </w:pict>
            </w:r>
            <w:r>
              <w:rPr>
                <w:noProof/>
              </w:rPr>
              <w:pict w14:anchorId="59AFB0B9">
                <v:line id="_x0000_s2648" style="position:absolute;left:0;text-align:left;flip:x y;z-index:251465216;mso-position-horizontal-relative:text;mso-position-vertical-relative:text" from="534.25pt,93.3pt" to="572.2pt,44.6pt" strokecolor="red" strokeweight=".57pt"/>
              </w:pict>
            </w:r>
            <w:r>
              <w:rPr>
                <w:noProof/>
              </w:rPr>
              <w:pict w14:anchorId="441B7F00">
                <v:line id="_x0000_s2647" style="position:absolute;left:0;text-align:left;flip:x y;z-index:251466240;mso-position-horizontal-relative:text;mso-position-vertical-relative:text" from="519.95pt,111.8pt" to="535.25pt,124.2pt" strokeweight=".57pt"/>
              </w:pict>
            </w:r>
            <w:r>
              <w:rPr>
                <w:noProof/>
              </w:rPr>
              <w:pict w14:anchorId="6DE3FC03">
                <v:line id="_x0000_s2646" style="position:absolute;left:0;text-align:left;flip:x y;z-index:251467264;mso-position-horizontal-relative:text;mso-position-vertical-relative:text" from="535.25pt,124.2pt" to="570.95pt,151.2pt" strokecolor="red" strokeweight=".57pt"/>
              </w:pict>
            </w:r>
            <w:r>
              <w:rPr>
                <w:noProof/>
              </w:rPr>
              <w:pict w14:anchorId="5E47F733">
                <v:line id="_x0000_s2645" style="position:absolute;left:0;text-align:left;flip:x y;z-index:251468288;mso-position-horizontal-relative:text;mso-position-vertical-relative:text" from="570.95pt,151.2pt" to="602.6pt,172.3pt" strokecolor="red" strokeweight=".57pt"/>
              </w:pict>
            </w:r>
            <w:r>
              <w:rPr>
                <w:noProof/>
              </w:rPr>
              <w:pict w14:anchorId="09E33FF7">
                <v:line id="_x0000_s2644" style="position:absolute;left:0;text-align:left;flip:x y;z-index:251469312;mso-position-horizontal-relative:text;mso-position-vertical-relative:text" from="602.6pt,172.3pt" to="621.8pt,185.95pt" strokeweight=".57pt"/>
              </w:pict>
            </w:r>
            <w:r>
              <w:rPr>
                <w:noProof/>
              </w:rPr>
              <w:pict w14:anchorId="6E199170">
                <v:line id="_x0000_s2643" style="position:absolute;left:0;text-align:left;flip:x y;z-index:251470336;mso-position-horizontal-relative:text;mso-position-vertical-relative:text" from="621.8pt,185.95pt" to="591pt,228.7pt" strokeweight=".57pt"/>
              </w:pict>
            </w:r>
            <w:r>
              <w:rPr>
                <w:noProof/>
              </w:rPr>
              <w:pict w14:anchorId="65ED640E">
                <v:line id="_x0000_s2642" style="position:absolute;left:0;text-align:left;flip:x y;z-index:251471360;mso-position-horizontal-relative:text;mso-position-vertical-relative:text" from="591pt,228.7pt" to="592.25pt,229.55pt" strokeweight=".57pt"/>
              </w:pict>
            </w:r>
            <w:r>
              <w:rPr>
                <w:noProof/>
              </w:rPr>
              <w:pict w14:anchorId="5F245C5A">
                <v:line id="_x0000_s2641" style="position:absolute;left:0;text-align:left;flip:x y;z-index:251472384;mso-position-horizontal-relative:text;mso-position-vertical-relative:text" from="592.25pt,229.55pt" to="580.45pt,245.9pt" strokeweight=".57pt"/>
              </w:pict>
            </w:r>
            <w:r>
              <w:rPr>
                <w:noProof/>
              </w:rPr>
              <w:pict w14:anchorId="10F7DEC9">
                <v:line id="_x0000_s2640" style="position:absolute;left:0;text-align:left;flip:x y;z-index:251473408;mso-position-horizontal-relative:text;mso-position-vertical-relative:text" from="580.45pt,245.9pt" to="482.7pt,180.55pt" strokeweight=".57pt"/>
              </w:pict>
            </w:r>
            <w:r>
              <w:rPr>
                <w:noProof/>
              </w:rPr>
              <w:pict w14:anchorId="102A82B0">
                <v:line id="_x0000_s2639" style="position:absolute;left:0;text-align:left;flip:x y;z-index:251474432;mso-position-horizontal-relative:text;mso-position-vertical-relative:text" from="482.7pt,180.55pt" to="505.1pt,131.7pt" strokecolor="red" strokeweight=".57pt"/>
              </w:pict>
            </w:r>
            <w:r>
              <w:rPr>
                <w:noProof/>
              </w:rPr>
              <w:pict w14:anchorId="49E46038">
                <v:line id="_x0000_s2638" style="position:absolute;left:0;text-align:left;flip:x y;z-index:251475456;mso-position-horizontal-relative:text;mso-position-vertical-relative:text" from="505.1pt,131.7pt" to="519.95pt,111.8pt" strokecolor="red" strokeweight=".57pt"/>
              </w:pict>
            </w:r>
            <w:r>
              <w:rPr>
                <w:noProof/>
              </w:rPr>
              <w:pict w14:anchorId="594C2CB8">
                <v:line id="_x0000_s2637" style="position:absolute;left:0;text-align:left;flip:x y;z-index:251476480;mso-position-horizontal-relative:text;mso-position-vertical-relative:text" from="699.1pt,69.9pt" to="760.15pt,140.95pt" strokecolor="red" strokeweight=".57pt"/>
              </w:pict>
            </w:r>
            <w:r>
              <w:rPr>
                <w:noProof/>
              </w:rPr>
              <w:pict w14:anchorId="5A5C69A8">
                <v:line id="_x0000_s2636" style="position:absolute;left:0;text-align:left;flip:x y;z-index:251477504;mso-position-horizontal-relative:text;mso-position-vertical-relative:text" from="760.15pt,140.95pt" to="741.65pt,164.3pt" strokeweight=".57pt"/>
              </w:pict>
            </w:r>
            <w:r>
              <w:rPr>
                <w:noProof/>
              </w:rPr>
              <w:pict w14:anchorId="264E3191">
                <v:line id="_x0000_s2635" style="position:absolute;left:0;text-align:left;flip:x y;z-index:251478528;mso-position-horizontal-relative:text;mso-position-vertical-relative:text" from="741.65pt,164.3pt" to="692pt,233pt" strokeweight=".57pt"/>
              </w:pict>
            </w:r>
            <w:r>
              <w:rPr>
                <w:noProof/>
              </w:rPr>
              <w:pict w14:anchorId="20D051DB">
                <v:line id="_x0000_s2634" style="position:absolute;left:0;text-align:left;flip:x y;z-index:251479552;mso-position-horizontal-relative:text;mso-position-vertical-relative:text" from="692pt,233pt" to="621.8pt,185.95pt" strokeweight=".57pt"/>
              </w:pict>
            </w:r>
            <w:r>
              <w:rPr>
                <w:noProof/>
              </w:rPr>
              <w:pict w14:anchorId="72E111A7">
                <v:line id="_x0000_s2633" style="position:absolute;left:0;text-align:left;flip:x y;z-index:251480576;mso-position-horizontal-relative:text;mso-position-vertical-relative:text" from="621.8pt,185.95pt" to="602.6pt,172.3pt" strokeweight=".57pt"/>
              </w:pict>
            </w:r>
            <w:r>
              <w:rPr>
                <w:noProof/>
              </w:rPr>
              <w:pict w14:anchorId="3F6F1E5E">
                <v:line id="_x0000_s2632" style="position:absolute;left:0;text-align:left;flip:x y;z-index:251481600;mso-position-horizontal-relative:text;mso-position-vertical-relative:text" from="602.6pt,172.3pt" to="631.8pt,136.9pt" strokecolor="red" strokeweight=".57pt"/>
              </w:pict>
            </w:r>
            <w:r>
              <w:rPr>
                <w:noProof/>
              </w:rPr>
              <w:pict w14:anchorId="24ECC8CD">
                <v:line id="_x0000_s2631" style="position:absolute;left:0;text-align:left;flip:x y;z-index:251482624;mso-position-horizontal-relative:text;mso-position-vertical-relative:text" from="631.8pt,136.9pt" to="626.65pt,130.7pt" strokecolor="red" strokeweight=".57pt"/>
              </w:pict>
            </w:r>
            <w:r>
              <w:rPr>
                <w:noProof/>
              </w:rPr>
              <w:pict w14:anchorId="2AE03358">
                <v:line id="_x0000_s2630" style="position:absolute;left:0;text-align:left;flip:x y;z-index:251483648;mso-position-horizontal-relative:text;mso-position-vertical-relative:text" from="626.65pt,130.7pt" to="659.7pt,102.2pt" strokecolor="red" strokeweight=".57pt"/>
              </w:pict>
            </w:r>
            <w:r>
              <w:rPr>
                <w:noProof/>
              </w:rPr>
              <w:pict w14:anchorId="761E8CC2">
                <v:line id="_x0000_s2629" style="position:absolute;left:0;text-align:left;flip:x y;z-index:251484672;mso-position-horizontal-relative:text;mso-position-vertical-relative:text" from="659.7pt,102.2pt" to="699.1pt,69.9pt" strokecolor="red" strokeweight=".57pt"/>
              </w:pict>
            </w:r>
            <w:r>
              <w:rPr>
                <w:noProof/>
              </w:rPr>
              <w:pict w14:anchorId="0D0AEDDC">
                <v:line id="_x0000_s2628" style="position:absolute;left:0;text-align:left;flip:x y;z-index:251485696;mso-position-horizontal-relative:text;mso-position-vertical-relative:text" from="424.6pt,317.85pt" to="439.15pt,325.55pt" strokeweight=".57pt"/>
              </w:pict>
            </w:r>
            <w:r>
              <w:rPr>
                <w:noProof/>
              </w:rPr>
              <w:pict w14:anchorId="7753BC4D">
                <v:line id="_x0000_s2627" style="position:absolute;left:0;text-align:left;flip:x y;z-index:251486720;mso-position-horizontal-relative:text;mso-position-vertical-relative:text" from="439.15pt,325.55pt" to="444.05pt,319.25pt" strokeweight=".57pt"/>
              </w:pict>
            </w:r>
            <w:r>
              <w:rPr>
                <w:noProof/>
              </w:rPr>
              <w:pict w14:anchorId="626BDCB1">
                <v:line id="_x0000_s2626" style="position:absolute;left:0;text-align:left;flip:x y;z-index:251487744;mso-position-horizontal-relative:text;mso-position-vertical-relative:text" from="444.05pt,319.25pt" to="463.45pt,331.25pt" strokeweight=".57pt"/>
              </w:pict>
            </w:r>
            <w:r>
              <w:rPr>
                <w:noProof/>
              </w:rPr>
              <w:pict w14:anchorId="5EFE62EB">
                <v:line id="_x0000_s2625" style="position:absolute;left:0;text-align:left;flip:x y;z-index:251488768;mso-position-horizontal-relative:text;mso-position-vertical-relative:text" from="463.45pt,331.25pt" to="487.8pt,350.3pt" strokeweight=".57pt"/>
              </w:pict>
            </w:r>
            <w:r>
              <w:rPr>
                <w:noProof/>
              </w:rPr>
              <w:pict w14:anchorId="6025AB6F">
                <v:line id="_x0000_s2624" style="position:absolute;left:0;text-align:left;flip:x y;z-index:251489792;mso-position-horizontal-relative:text;mso-position-vertical-relative:text" from="487.8pt,350.3pt" to="566.4pt,409.4pt" strokeweight=".57pt"/>
              </w:pict>
            </w:r>
            <w:r>
              <w:rPr>
                <w:noProof/>
              </w:rPr>
              <w:pict w14:anchorId="202EA7E7">
                <v:line id="_x0000_s2623" style="position:absolute;left:0;text-align:left;flip:x y;z-index:251490816;mso-position-horizontal-relative:text;mso-position-vertical-relative:text" from="566.4pt,409.4pt" to="524.5pt,465.85pt" strokeweight=".57pt"/>
              </w:pict>
            </w:r>
            <w:r>
              <w:rPr>
                <w:noProof/>
              </w:rPr>
              <w:pict w14:anchorId="38EC15F2">
                <v:line id="_x0000_s2622" style="position:absolute;left:0;text-align:left;flip:x y;z-index:251491840;mso-position-horizontal-relative:text;mso-position-vertical-relative:text" from="524.5pt,465.85pt" to="397.95pt,365.9pt" strokecolor="red" strokeweight=".57pt"/>
              </w:pict>
            </w:r>
            <w:r>
              <w:rPr>
                <w:noProof/>
              </w:rPr>
              <w:pict w14:anchorId="5412B443">
                <v:line id="_x0000_s2621" style="position:absolute;left:0;text-align:left;flip:x y;z-index:251492864;mso-position-horizontal-relative:text;mso-position-vertical-relative:text" from="397.95pt,365.9pt" to="424.6pt,317.85pt" strokecolor="red" strokeweight=".57pt"/>
              </w:pict>
            </w:r>
            <w:r>
              <w:rPr>
                <w:noProof/>
              </w:rPr>
              <w:pict w14:anchorId="6C9A55E3">
                <v:line id="_x0000_s2620" style="position:absolute;left:0;text-align:left;flip:x y;z-index:251493888;mso-position-horizontal-relative:text;mso-position-vertical-relative:text" from="582pt,71.7pt" to="597.8pt,85.8pt" strokecolor="red" strokeweight=".57pt"/>
              </w:pict>
            </w:r>
            <w:r>
              <w:rPr>
                <w:noProof/>
              </w:rPr>
              <w:pict w14:anchorId="77DDE6B7">
                <v:line id="_x0000_s2619" style="position:absolute;left:0;text-align:left;flip:x y;z-index:251494912;mso-position-horizontal-relative:text;mso-position-vertical-relative:text" from="597.8pt,85.8pt" to="573.35pt,113.6pt" strokecolor="red" strokeweight=".57pt"/>
              </w:pict>
            </w:r>
            <w:r>
              <w:rPr>
                <w:noProof/>
              </w:rPr>
              <w:pict w14:anchorId="16E8E10F">
                <v:line id="_x0000_s2618" style="position:absolute;left:0;text-align:left;flip:x y;z-index:251495936;mso-position-horizontal-relative:text;mso-position-vertical-relative:text" from="573.35pt,113.6pt" to="557.65pt,99.05pt" strokecolor="red" strokeweight=".57pt"/>
              </w:pict>
            </w:r>
            <w:r>
              <w:rPr>
                <w:noProof/>
              </w:rPr>
              <w:pict w14:anchorId="7F0EC98C">
                <v:line id="_x0000_s2617" style="position:absolute;left:0;text-align:left;flip:x y;z-index:251496960;mso-position-horizontal-relative:text;mso-position-vertical-relative:text" from="557.65pt,99.05pt" to="582pt,71.7pt" strokecolor="red" strokeweight=".57pt"/>
              </w:pict>
            </w:r>
            <w:r>
              <w:rPr>
                <w:noProof/>
              </w:rPr>
              <w:pict w14:anchorId="7556FC8A">
                <v:line id="_x0000_s2616" style="position:absolute;left:0;text-align:left;flip:x y;z-index:251497984;mso-position-horizontal-relative:text;mso-position-vertical-relative:text" from="503.9pt,160pt" to="525.8pt,127.75pt" strokecolor="red" strokeweight=".57pt"/>
              </w:pict>
            </w:r>
            <w:r>
              <w:rPr>
                <w:noProof/>
              </w:rPr>
              <w:pict w14:anchorId="25231D91">
                <v:line id="_x0000_s2615" style="position:absolute;left:0;text-align:left;flip:x y;z-index:251499008;mso-position-horizontal-relative:text;mso-position-vertical-relative:text" from="525.8pt,127.75pt" to="544.75pt,141.25pt" strokecolor="red" strokeweight=".57pt"/>
              </w:pict>
            </w:r>
            <w:r>
              <w:rPr>
                <w:noProof/>
              </w:rPr>
              <w:pict w14:anchorId="4F31F8A6">
                <v:line id="_x0000_s2614" style="position:absolute;left:0;text-align:left;flip:x y;z-index:251500032;mso-position-horizontal-relative:text;mso-position-vertical-relative:text" from="544.75pt,141.25pt" to="538.6pt,150.65pt" strokecolor="red" strokeweight=".57pt"/>
              </w:pict>
            </w:r>
            <w:r>
              <w:rPr>
                <w:noProof/>
              </w:rPr>
              <w:pict w14:anchorId="4B1CE241">
                <v:line id="_x0000_s2613" style="position:absolute;left:0;text-align:left;flip:x y;z-index:251501056;mso-position-horizontal-relative:text;mso-position-vertical-relative:text" from="538.6pt,150.65pt" to="551.05pt,159.8pt" strokecolor="red" strokeweight=".57pt"/>
              </w:pict>
            </w:r>
            <w:r>
              <w:rPr>
                <w:noProof/>
              </w:rPr>
              <w:pict w14:anchorId="2E20AB4F">
                <v:line id="_x0000_s2612" style="position:absolute;left:0;text-align:left;flip:x y;z-index:251502080;mso-position-horizontal-relative:text;mso-position-vertical-relative:text" from="551.05pt,159.8pt" to="535.45pt,181.35pt" strokecolor="red" strokeweight=".57pt"/>
              </w:pict>
            </w:r>
            <w:r>
              <w:rPr>
                <w:noProof/>
              </w:rPr>
              <w:pict w14:anchorId="3658CB6B">
                <v:line id="_x0000_s2611" style="position:absolute;left:0;text-align:left;flip:x y;z-index:251503104;mso-position-horizontal-relative:text;mso-position-vertical-relative:text" from="535.45pt,181.35pt" to="503.9pt,160pt" strokecolor="red" strokeweight=".57pt"/>
              </w:pict>
            </w:r>
            <w:r>
              <w:rPr>
                <w:noProof/>
              </w:rPr>
              <w:pict w14:anchorId="078099EC">
                <v:line id="_x0000_s2610" style="position:absolute;left:0;text-align:left;flip:x y;z-index:251504128;mso-position-horizontal-relative:text;mso-position-vertical-relative:text" from="677.2pt,104.45pt" to="689.9pt,93.4pt" strokecolor="red" strokeweight=".57pt"/>
              </w:pict>
            </w:r>
            <w:r>
              <w:rPr>
                <w:noProof/>
              </w:rPr>
              <w:pict w14:anchorId="6B9DA23D">
                <v:line id="_x0000_s2609" style="position:absolute;left:0;text-align:left;flip:x y;z-index:251505152;mso-position-horizontal-relative:text;mso-position-vertical-relative:text" from="689.9pt,93.4pt" to="694.2pt,98.35pt" strokecolor="red" strokeweight=".57pt"/>
              </w:pict>
            </w:r>
            <w:r>
              <w:rPr>
                <w:noProof/>
              </w:rPr>
              <w:pict w14:anchorId="1965DE25">
                <v:line id="_x0000_s2608" style="position:absolute;left:0;text-align:left;flip:x y;z-index:251506176;mso-position-horizontal-relative:text;mso-position-vertical-relative:text" from="694.2pt,98.35pt" to="703.5pt,92pt" strokecolor="red" strokeweight=".57pt"/>
              </w:pict>
            </w:r>
            <w:r>
              <w:rPr>
                <w:noProof/>
              </w:rPr>
              <w:pict w14:anchorId="7407FF24">
                <v:line id="_x0000_s2607" style="position:absolute;left:0;text-align:left;flip:x y;z-index:251507200;mso-position-horizontal-relative:text;mso-position-vertical-relative:text" from="703.5pt,92pt" to="744.95pt,141.35pt" strokecolor="red" strokeweight=".57pt"/>
              </w:pict>
            </w:r>
            <w:r>
              <w:rPr>
                <w:noProof/>
              </w:rPr>
              <w:pict w14:anchorId="71D3EFC7">
                <v:line id="_x0000_s2606" style="position:absolute;left:0;text-align:left;flip:x y;z-index:251508224;mso-position-horizontal-relative:text;mso-position-vertical-relative:text" from="744.95pt,141.35pt" to="737.8pt,147.75pt" strokecolor="red" strokeweight=".57pt"/>
              </w:pict>
            </w:r>
            <w:r>
              <w:rPr>
                <w:noProof/>
              </w:rPr>
              <w:pict w14:anchorId="6AA28E1E">
                <v:line id="_x0000_s2605" style="position:absolute;left:0;text-align:left;flip:x y;z-index:251509248;mso-position-horizontal-relative:text;mso-position-vertical-relative:text" from="737.8pt,147.75pt" to="746.3pt,158.25pt" strokecolor="red" strokeweight=".57pt"/>
              </w:pict>
            </w:r>
            <w:r>
              <w:rPr>
                <w:noProof/>
              </w:rPr>
              <w:pict w14:anchorId="7932F33B">
                <v:line id="_x0000_s2604" style="position:absolute;left:0;text-align:left;flip:x y;z-index:251510272;mso-position-horizontal-relative:text;mso-position-vertical-relative:text" from="746.3pt,158.25pt" to="733.7pt,169.8pt" strokecolor="red" strokeweight=".57pt"/>
              </w:pict>
            </w:r>
            <w:r>
              <w:rPr>
                <w:noProof/>
              </w:rPr>
              <w:pict w14:anchorId="32AA1293">
                <v:line id="_x0000_s2603" style="position:absolute;left:0;text-align:left;flip:x y;z-index:251511296;mso-position-horizontal-relative:text;mso-position-vertical-relative:text" from="733.7pt,169.8pt" to="677.2pt,104.45pt" strokecolor="red" strokeweight=".57pt"/>
              </w:pict>
            </w:r>
            <w:r>
              <w:rPr>
                <w:noProof/>
              </w:rPr>
              <w:pict w14:anchorId="419759DC">
                <v:line id="_x0000_s2602" style="position:absolute;left:0;text-align:left;flip:x y;z-index:251512320;mso-position-horizontal-relative:text;mso-position-vertical-relative:text" from="471.9pt,234.15pt" to="491pt,204.05pt" strokecolor="red" strokeweight=".57pt"/>
              </w:pict>
            </w:r>
            <w:r>
              <w:rPr>
                <w:noProof/>
              </w:rPr>
              <w:pict w14:anchorId="665F1932">
                <v:line id="_x0000_s2601" style="position:absolute;left:0;text-align:left;flip:x y;z-index:251513344;mso-position-horizontal-relative:text;mso-position-vertical-relative:text" from="491pt,204.05pt" to="518.1pt,221.8pt" strokecolor="red" strokeweight=".57pt"/>
              </w:pict>
            </w:r>
            <w:r>
              <w:rPr>
                <w:noProof/>
              </w:rPr>
              <w:pict w14:anchorId="69568FEB">
                <v:line id="_x0000_s2600" style="position:absolute;left:0;text-align:left;flip:x y;z-index:251514368;mso-position-horizontal-relative:text;mso-position-vertical-relative:text" from="518.1pt,221.8pt" to="497.85pt,251.5pt" strokecolor="red" strokeweight=".57pt"/>
              </w:pict>
            </w:r>
            <w:r>
              <w:rPr>
                <w:noProof/>
              </w:rPr>
              <w:pict w14:anchorId="38DC14C5">
                <v:line id="_x0000_s2599" style="position:absolute;left:0;text-align:left;flip:x y;z-index:251515392;mso-position-horizontal-relative:text;mso-position-vertical-relative:text" from="497.85pt,251.5pt" to="471.9pt,234.15pt" strokecolor="red" strokeweight=".57pt"/>
              </w:pict>
            </w:r>
            <w:r>
              <w:rPr>
                <w:noProof/>
              </w:rPr>
              <w:pict w14:anchorId="6E15A0B5">
                <v:line id="_x0000_s2598" style="position:absolute;left:0;text-align:left;flip:x y;z-index:251516416;mso-position-horizontal-relative:text;mso-position-vertical-relative:text" from="621.95pt,299.55pt" to="600.2pt,285.3pt" strokecolor="red" strokeweight=".57pt"/>
              </w:pict>
            </w:r>
            <w:r>
              <w:rPr>
                <w:noProof/>
              </w:rPr>
              <w:pict w14:anchorId="4EC3231C">
                <v:line id="_x0000_s2597" style="position:absolute;left:0;text-align:left;flip:x y;z-index:251517440;mso-position-horizontal-relative:text;mso-position-vertical-relative:text" from="600.2pt,285.3pt" to="590.45pt,299.3pt" strokecolor="red" strokeweight=".57pt"/>
              </w:pict>
            </w:r>
            <w:r>
              <w:rPr>
                <w:noProof/>
              </w:rPr>
              <w:pict w14:anchorId="2F26BD9E">
                <v:line id="_x0000_s2596" style="position:absolute;left:0;text-align:left;flip:x y;z-index:251518464;mso-position-horizontal-relative:text;mso-position-vertical-relative:text" from="590.45pt,299.3pt" to="584.3pt,295.3pt" strokecolor="red" strokeweight=".57pt"/>
              </w:pict>
            </w:r>
            <w:r>
              <w:rPr>
                <w:noProof/>
              </w:rPr>
              <w:pict w14:anchorId="7C452512">
                <v:line id="_x0000_s2595" style="position:absolute;left:0;text-align:left;flip:x y;z-index:251519488;mso-position-horizontal-relative:text;mso-position-vertical-relative:text" from="584.3pt,295.3pt" to="576.6pt,306.15pt" strokecolor="red" strokeweight=".57pt"/>
              </w:pict>
            </w:r>
            <w:r>
              <w:rPr>
                <w:noProof/>
              </w:rPr>
              <w:pict w14:anchorId="03AC191B">
                <v:line id="_x0000_s2594" style="position:absolute;left:0;text-align:left;flip:x y;z-index:251520512;mso-position-horizontal-relative:text;mso-position-vertical-relative:text" from="576.6pt,306.15pt" to="582.85pt,310.3pt" strokecolor="red" strokeweight=".57pt"/>
              </w:pict>
            </w:r>
            <w:r>
              <w:rPr>
                <w:noProof/>
              </w:rPr>
              <w:pict w14:anchorId="7C4BD422">
                <v:line id="_x0000_s2593" style="position:absolute;left:0;text-align:left;flip:x y;z-index:251521536;mso-position-horizontal-relative:text;mso-position-vertical-relative:text" from="582.85pt,310.3pt" to="581.95pt,311.5pt" strokecolor="red" strokeweight=".57pt"/>
              </w:pict>
            </w:r>
            <w:r>
              <w:rPr>
                <w:noProof/>
              </w:rPr>
              <w:pict w14:anchorId="04160674">
                <v:line id="_x0000_s2592" style="position:absolute;left:0;text-align:left;flip:x y;z-index:251522560;mso-position-horizontal-relative:text;mso-position-vertical-relative:text" from="581.95pt,311.5pt" to="603.65pt,326.4pt" strokecolor="red" strokeweight=".57pt"/>
              </w:pict>
            </w:r>
            <w:r>
              <w:rPr>
                <w:noProof/>
              </w:rPr>
              <w:pict w14:anchorId="5C024B68">
                <v:line id="_x0000_s2591" style="position:absolute;left:0;text-align:left;flip:x y;z-index:251523584;mso-position-horizontal-relative:text;mso-position-vertical-relative:text" from="603.65pt,326.4pt" to="621.95pt,299.55pt" strokecolor="red" strokeweight=".57pt"/>
              </w:pict>
            </w:r>
            <w:r>
              <w:rPr>
                <w:noProof/>
              </w:rPr>
              <w:pict w14:anchorId="5F13C89E">
                <v:line id="_x0000_s2590" style="position:absolute;left:0;text-align:left;flip:x y;z-index:251524608;mso-position-horizontal-relative:text;mso-position-vertical-relative:text" from="431.75pt,364.65pt" to="449.25pt,340.75pt" strokecolor="red" strokeweight=".57pt"/>
              </w:pict>
            </w:r>
            <w:r>
              <w:rPr>
                <w:noProof/>
              </w:rPr>
              <w:pict w14:anchorId="15044E8F">
                <v:line id="_x0000_s2589" style="position:absolute;left:0;text-align:left;flip:x y;z-index:251525632;mso-position-horizontal-relative:text;mso-position-vertical-relative:text" from="449.25pt,340.75pt" to="475.8pt,360.25pt" strokecolor="red" strokeweight=".57pt"/>
              </w:pict>
            </w:r>
            <w:r>
              <w:rPr>
                <w:noProof/>
              </w:rPr>
              <w:pict w14:anchorId="614692C6">
                <v:line id="_x0000_s2588" style="position:absolute;left:0;text-align:left;flip:x y;z-index:251526656;mso-position-horizontal-relative:text;mso-position-vertical-relative:text" from="475.8pt,360.25pt" to="458.75pt,383.75pt" strokecolor="red" strokeweight=".57pt"/>
              </w:pict>
            </w:r>
            <w:r>
              <w:rPr>
                <w:noProof/>
              </w:rPr>
              <w:pict w14:anchorId="6B799310">
                <v:line id="_x0000_s2587" style="position:absolute;left:0;text-align:left;flip:x y;z-index:251527680;mso-position-horizontal-relative:text;mso-position-vertical-relative:text" from="458.75pt,383.75pt" to="431.75pt,364.65pt" strokecolor="red" strokeweight=".57pt"/>
              </w:pict>
            </w:r>
            <w:r>
              <w:rPr>
                <w:noProof/>
              </w:rPr>
              <w:pict w14:anchorId="320BC48D">
                <v:line id="_x0000_s2586" style="position:absolute;left:0;text-align:left;flip:x y;z-index:251528704;mso-position-horizontal-relative:text;mso-position-vertical-relative:text" from="381.8pt,430.3pt" to="400.45pt,407.2pt" strokecolor="red" strokeweight=".57pt"/>
              </w:pict>
            </w:r>
            <w:r>
              <w:rPr>
                <w:noProof/>
              </w:rPr>
              <w:pict w14:anchorId="088012E4">
                <v:line id="_x0000_s2585" style="position:absolute;left:0;text-align:left;flip:x y;z-index:251529728;mso-position-horizontal-relative:text;mso-position-vertical-relative:text" from="400.45pt,407.2pt" to="422.7pt,424.55pt" strokecolor="red" strokeweight=".57pt"/>
              </w:pict>
            </w:r>
            <w:r>
              <w:rPr>
                <w:noProof/>
              </w:rPr>
              <w:pict w14:anchorId="34617B1D">
                <v:line id="_x0000_s2584" style="position:absolute;left:0;text-align:left;flip:x y;z-index:251530752;mso-position-horizontal-relative:text;mso-position-vertical-relative:text" from="422.7pt,424.55pt" to="427.5pt,418.7pt" strokecolor="red" strokeweight=".57pt"/>
              </w:pict>
            </w:r>
            <w:r>
              <w:rPr>
                <w:noProof/>
              </w:rPr>
              <w:pict w14:anchorId="1ABCC98D">
                <v:line id="_x0000_s2583" style="position:absolute;left:0;text-align:left;flip:x y;z-index:251531776;mso-position-horizontal-relative:text;mso-position-vertical-relative:text" from="427.5pt,418.7pt" to="445.4pt,432.85pt" strokecolor="red" strokeweight=".57pt"/>
              </w:pict>
            </w:r>
            <w:r>
              <w:rPr>
                <w:noProof/>
              </w:rPr>
              <w:pict w14:anchorId="578CDAAC">
                <v:line id="_x0000_s2582" style="position:absolute;left:0;text-align:left;flip:x y;z-index:251532800;mso-position-horizontal-relative:text;mso-position-vertical-relative:text" from="445.4pt,432.85pt" to="420.45pt,463.05pt" strokecolor="red" strokeweight=".57pt"/>
              </w:pict>
            </w:r>
            <w:r>
              <w:rPr>
                <w:noProof/>
              </w:rPr>
              <w:pict w14:anchorId="51ADD804">
                <v:line id="_x0000_s2581" style="position:absolute;left:0;text-align:left;flip:x y;z-index:251533824;mso-position-horizontal-relative:text;mso-position-vertical-relative:text" from="420.45pt,463.05pt" to="418.85pt,461.65pt" strokecolor="red" strokeweight=".57pt"/>
              </w:pict>
            </w:r>
            <w:r>
              <w:rPr>
                <w:noProof/>
              </w:rPr>
              <w:pict w14:anchorId="15450200">
                <v:line id="_x0000_s2580" style="position:absolute;left:0;text-align:left;flip:x y;z-index:251534848;mso-position-horizontal-relative:text;mso-position-vertical-relative:text" from="418.85pt,461.65pt" to="412.5pt,469.25pt" strokecolor="red" strokeweight=".57pt"/>
              </w:pict>
            </w:r>
            <w:r>
              <w:rPr>
                <w:noProof/>
              </w:rPr>
              <w:pict w14:anchorId="136A66BC">
                <v:line id="_x0000_s2579" style="position:absolute;left:0;text-align:left;flip:x y;z-index:251535872;mso-position-horizontal-relative:text;mso-position-vertical-relative:text" from="412.5pt,469.25pt" to="400.3pt,459.4pt" strokecolor="red" strokeweight=".57pt"/>
              </w:pict>
            </w:r>
            <w:r>
              <w:rPr>
                <w:noProof/>
              </w:rPr>
              <w:pict w14:anchorId="73F3FEA1">
                <v:line id="_x0000_s2578" style="position:absolute;left:0;text-align:left;flip:x y;z-index:251536896;mso-position-horizontal-relative:text;mso-position-vertical-relative:text" from="400.3pt,459.4pt" to="406.6pt,451.65pt" strokecolor="red" strokeweight=".57pt"/>
              </w:pict>
            </w:r>
            <w:r>
              <w:rPr>
                <w:noProof/>
              </w:rPr>
              <w:pict w14:anchorId="727C5980">
                <v:line id="_x0000_s2577" style="position:absolute;left:0;text-align:left;flip:x y;z-index:251537920;mso-position-horizontal-relative:text;mso-position-vertical-relative:text" from="406.6pt,451.65pt" to="381.8pt,430.3pt" strokecolor="red" strokeweight=".57pt"/>
              </w:pict>
            </w:r>
            <w:r>
              <w:rPr>
                <w:noProof/>
              </w:rPr>
              <w:pict w14:anchorId="27827CD0">
                <v:line id="_x0000_s2576" style="position:absolute;left:0;text-align:left;flip:x y;z-index:251538944;mso-position-horizontal-relative:text;mso-position-vertical-relative:text" from="622.4pt,13.95pt" to="629.15pt,21.75pt" strokecolor="red" strokeweight=".57pt"/>
              </w:pict>
            </w:r>
            <w:r>
              <w:rPr>
                <w:noProof/>
              </w:rPr>
              <w:pict w14:anchorId="53FAEE09">
                <v:line id="_x0000_s2575" style="position:absolute;left:0;text-align:left;flip:x y;z-index:251539968;mso-position-horizontal-relative:text;mso-position-vertical-relative:text" from="629.15pt,21.75pt" to="637.95pt,14.15pt" strokecolor="red" strokeweight=".57pt"/>
              </w:pict>
            </w:r>
            <w:r>
              <w:rPr>
                <w:noProof/>
              </w:rPr>
              <w:pict w14:anchorId="5C8AAB21">
                <v:line id="_x0000_s2574" style="position:absolute;left:0;text-align:left;flip:x y;z-index:251540992;mso-position-horizontal-relative:text;mso-position-vertical-relative:text" from="637.95pt,14.15pt" to="674.2pt,57.8pt" strokecolor="red" strokeweight=".57pt"/>
              </w:pict>
            </w:r>
            <w:r>
              <w:rPr>
                <w:noProof/>
              </w:rPr>
              <w:pict w14:anchorId="4ED4055A">
                <v:line id="_x0000_s2573" style="position:absolute;left:0;text-align:left;flip:x y;z-index:251542016;mso-position-horizontal-relative:text;mso-position-vertical-relative:text" from="674.2pt,57.8pt" to="666.65pt,65.1pt" strokecolor="red" strokeweight=".57pt"/>
              </w:pict>
            </w:r>
            <w:r>
              <w:rPr>
                <w:noProof/>
              </w:rPr>
              <w:pict w14:anchorId="36DE2AE8">
                <v:line id="_x0000_s2572" style="position:absolute;left:0;text-align:left;flip:x y;z-index:251543040;mso-position-horizontal-relative:text;mso-position-vertical-relative:text" from="666.65pt,65.1pt" to="672.65pt,72.8pt" strokecolor="red" strokeweight=".57pt"/>
              </w:pict>
            </w:r>
            <w:r>
              <w:rPr>
                <w:noProof/>
              </w:rPr>
              <w:pict w14:anchorId="0420DEA0">
                <v:line id="_x0000_s2571" style="position:absolute;left:0;text-align:left;flip:x y;z-index:251544064;mso-position-horizontal-relative:text;mso-position-vertical-relative:text" from="672.65pt,72.8pt" to="658.8pt,83.7pt" strokecolor="red" strokeweight=".57pt"/>
              </w:pict>
            </w:r>
            <w:r>
              <w:rPr>
                <w:noProof/>
              </w:rPr>
              <w:pict w14:anchorId="7C095984">
                <v:line id="_x0000_s2570" style="position:absolute;left:0;text-align:left;flip:x y;z-index:251545088;mso-position-horizontal-relative:text;mso-position-vertical-relative:text" from="658.8pt,83.7pt" to="615.45pt,31pt" strokecolor="red" strokeweight=".57pt"/>
              </w:pict>
            </w:r>
            <w:r>
              <w:rPr>
                <w:noProof/>
              </w:rPr>
              <w:pict w14:anchorId="0DBC2267">
                <v:line id="_x0000_s2569" style="position:absolute;left:0;text-align:left;flip:x y;z-index:251546112;mso-position-horizontal-relative:text;mso-position-vertical-relative:text" from="615.45pt,31pt" to="610.05pt,24.35pt" strokecolor="red" strokeweight=".57pt"/>
              </w:pict>
            </w:r>
            <w:r>
              <w:rPr>
                <w:noProof/>
              </w:rPr>
              <w:pict w14:anchorId="0580903B">
                <v:line id="_x0000_s2568" style="position:absolute;left:0;text-align:left;flip:x y;z-index:251547136;mso-position-horizontal-relative:text;mso-position-vertical-relative:text" from="610.05pt,24.35pt" to="622.4pt,13.95pt" strokecolor="red" strokeweight=".57pt"/>
              </w:pict>
            </w:r>
            <w:r>
              <w:rPr>
                <w:noProof/>
              </w:rPr>
              <w:pict w14:anchorId="3029CD80">
                <v:line id="_x0000_s2567" style="position:absolute;left:0;text-align:left;flip:x y;z-index:251548160;mso-position-horizontal-relative:text;mso-position-vertical-relative:text" from="346.5pt,468.5pt" to="378.9pt,502.05pt" strokeweight=".57pt"/>
              </w:pict>
            </w:r>
            <w:r>
              <w:rPr>
                <w:noProof/>
              </w:rPr>
              <w:pict w14:anchorId="4EBD6577">
                <v:line id="_x0000_s2566" style="position:absolute;left:0;text-align:left;flip:x y;z-index:251549184;mso-position-horizontal-relative:text;mso-position-vertical-relative:text" from="378.9pt,502.05pt" to="412.6pt,537.7pt" strokeweight=".57pt"/>
              </w:pict>
            </w:r>
            <w:r>
              <w:rPr>
                <w:noProof/>
              </w:rPr>
              <w:pict w14:anchorId="52EA6863">
                <v:line id="_x0000_s2565" style="position:absolute;left:0;text-align:left;flip:x y;z-index:251550208;mso-position-horizontal-relative:text;mso-position-vertical-relative:text" from="412.6pt,537.7pt" to="448.6pt,571.45pt" strokeweight=".57pt"/>
              </w:pict>
            </w:r>
            <w:r>
              <w:rPr>
                <w:noProof/>
              </w:rPr>
              <w:pict w14:anchorId="05B375DC">
                <v:line id="_x0000_s2564" style="position:absolute;left:0;text-align:left;flip:x y;z-index:251551232;mso-position-horizontal-relative:text;mso-position-vertical-relative:text" from="448.6pt,571.45pt" to="412.45pt,624.55pt" strokeweight=".57pt"/>
              </w:pict>
            </w:r>
            <w:r>
              <w:rPr>
                <w:noProof/>
              </w:rPr>
              <w:pict w14:anchorId="50BD2EDF">
                <v:line id="_x0000_s2563" style="position:absolute;left:0;text-align:left;flip:x y;z-index:251552256;mso-position-horizontal-relative:text;mso-position-vertical-relative:text" from="412.45pt,624.55pt" to="325.4pt,553.4pt" strokeweight=".57pt"/>
              </w:pict>
            </w:r>
            <w:r>
              <w:rPr>
                <w:noProof/>
              </w:rPr>
              <w:pict w14:anchorId="04BBF276">
                <v:line id="_x0000_s2562" style="position:absolute;left:0;text-align:left;flip:x y;z-index:251553280;mso-position-horizontal-relative:text;mso-position-vertical-relative:text" from="325.4pt,553.4pt" to="317.85pt,532.95pt" strokeweight=".57pt"/>
              </w:pict>
            </w:r>
            <w:r>
              <w:rPr>
                <w:noProof/>
              </w:rPr>
              <w:pict w14:anchorId="39515D5A">
                <v:line id="_x0000_s2561" style="position:absolute;left:0;text-align:left;flip:x y;z-index:251554304;mso-position-horizontal-relative:text;mso-position-vertical-relative:text" from="317.85pt,532.95pt" to="326pt,506.2pt" strokeweight=".57pt"/>
              </w:pict>
            </w:r>
            <w:r>
              <w:rPr>
                <w:noProof/>
              </w:rPr>
              <w:pict w14:anchorId="0177204A">
                <v:line id="_x0000_s2560" style="position:absolute;left:0;text-align:left;flip:x y;z-index:251555328;mso-position-horizontal-relative:text;mso-position-vertical-relative:text" from="326pt,506.2pt" to="346.5pt,468.5pt" strokeweight=".57pt"/>
              </w:pict>
            </w:r>
            <w:r>
              <w:rPr>
                <w:noProof/>
              </w:rPr>
              <w:pict w14:anchorId="521E5B26">
                <v:line id="_x0000_s2559" style="position:absolute;left:0;text-align:left;flip:x y;z-index:251556352;mso-position-horizontal-relative:text;mso-position-vertical-relative:text" from="602.6pt,172.3pt" to="621.8pt,185.95pt" strokeweight=".57pt"/>
              </w:pict>
            </w:r>
            <w:r>
              <w:rPr>
                <w:noProof/>
              </w:rPr>
              <w:pict w14:anchorId="719B9758">
                <v:line id="_x0000_s2558" style="position:absolute;left:0;text-align:left;flip:x y;z-index:251557376;mso-position-horizontal-relative:text;mso-position-vertical-relative:text" from="621.8pt,185.95pt" to="692pt,233pt" strokeweight=".57pt"/>
              </w:pict>
            </w:r>
            <w:r>
              <w:rPr>
                <w:noProof/>
              </w:rPr>
              <w:pict w14:anchorId="790A0EC4">
                <v:line id="_x0000_s2557" style="position:absolute;left:0;text-align:left;flip:x y;z-index:251558400;mso-position-horizontal-relative:text;mso-position-vertical-relative:text" from="692pt,233pt" to="741.65pt,164.3pt" strokeweight=".57pt"/>
              </w:pict>
            </w:r>
            <w:r>
              <w:rPr>
                <w:noProof/>
              </w:rPr>
              <w:pict w14:anchorId="11E56287">
                <v:line id="_x0000_s2556" style="position:absolute;left:0;text-align:left;flip:x y;z-index:251559424;mso-position-horizontal-relative:text;mso-position-vertical-relative:text" from="741.65pt,164.3pt" to="760.15pt,140.95pt" strokeweight=".57pt"/>
              </w:pict>
            </w:r>
            <w:r>
              <w:rPr>
                <w:noProof/>
              </w:rPr>
              <w:pict w14:anchorId="2801891F">
                <v:line id="_x0000_s2555" style="position:absolute;left:0;text-align:left;flip:x y;z-index:251560448;mso-position-horizontal-relative:text;mso-position-vertical-relative:text" from="760.15pt,140.95pt" to="698.45pt,70.1pt" strokeweight=".57pt"/>
              </w:pict>
            </w:r>
            <w:r>
              <w:rPr>
                <w:noProof/>
              </w:rPr>
              <w:pict w14:anchorId="5DF626F4">
                <v:line id="_x0000_s2554" style="position:absolute;left:0;text-align:left;flip:x y;z-index:251561472;mso-position-horizontal-relative:text;mso-position-vertical-relative:text" from="698.45pt,70.1pt" to="694.7pt,72.55pt" strokeweight=".57pt"/>
              </w:pict>
            </w:r>
            <w:r>
              <w:rPr>
                <w:noProof/>
              </w:rPr>
              <w:pict w14:anchorId="47413D6D">
                <v:line id="_x0000_s2553" style="position:absolute;left:0;text-align:left;flip:x y;z-index:251562496;mso-position-horizontal-relative:text;mso-position-vertical-relative:text" from="694.7pt,72.55pt" to="655.9pt,107.95pt" strokeweight=".57pt"/>
              </w:pict>
            </w:r>
            <w:r>
              <w:rPr>
                <w:noProof/>
              </w:rPr>
              <w:pict w14:anchorId="2CDE4FD2">
                <v:line id="_x0000_s2552" style="position:absolute;left:0;text-align:left;flip:x y;z-index:251563520;mso-position-horizontal-relative:text;mso-position-vertical-relative:text" from="655.9pt,107.95pt" to="636.15pt,127.25pt" strokeweight=".57pt"/>
              </w:pict>
            </w:r>
            <w:r>
              <w:rPr>
                <w:noProof/>
              </w:rPr>
              <w:pict w14:anchorId="67A9013B">
                <v:line id="_x0000_s2551" style="position:absolute;left:0;text-align:left;flip:x y;z-index:251564544;mso-position-horizontal-relative:text;mso-position-vertical-relative:text" from="636.15pt,127.25pt" to="602.6pt,172.3pt" strokeweight=".57pt"/>
              </w:pict>
            </w:r>
            <w:r>
              <w:rPr>
                <w:noProof/>
              </w:rPr>
              <w:pict w14:anchorId="59A11B62">
                <v:line id="_x0000_s2550" style="position:absolute;left:0;text-align:left;flip:x y;z-index:251565568;mso-position-horizontal-relative:text;mso-position-vertical-relative:text" from="398.5pt,366.95pt" to="424.6pt,317.85pt" strokeweight=".57pt"/>
              </w:pict>
            </w:r>
            <w:r>
              <w:rPr>
                <w:noProof/>
              </w:rPr>
              <w:pict w14:anchorId="14A46E79">
                <v:line id="_x0000_s2549" style="position:absolute;left:0;text-align:left;flip:x y;z-index:251566592;mso-position-horizontal-relative:text;mso-position-vertical-relative:text" from="424.6pt,317.85pt" to="439.15pt,325.55pt" strokeweight=".57pt"/>
              </w:pict>
            </w:r>
            <w:r>
              <w:rPr>
                <w:noProof/>
              </w:rPr>
              <w:pict w14:anchorId="032ED2B4">
                <v:line id="_x0000_s2548" style="position:absolute;left:0;text-align:left;flip:x y;z-index:251567616;mso-position-horizontal-relative:text;mso-position-vertical-relative:text" from="439.15pt,325.55pt" to="444.05pt,319.25pt" strokeweight=".57pt"/>
              </w:pict>
            </w:r>
            <w:r>
              <w:rPr>
                <w:noProof/>
              </w:rPr>
              <w:pict w14:anchorId="36560674">
                <v:line id="_x0000_s2547" style="position:absolute;left:0;text-align:left;flip:x y;z-index:251568640;mso-position-horizontal-relative:text;mso-position-vertical-relative:text" from="444.05pt,319.25pt" to="463.45pt,331.25pt" strokeweight=".57pt"/>
              </w:pict>
            </w:r>
            <w:r>
              <w:rPr>
                <w:noProof/>
              </w:rPr>
              <w:pict w14:anchorId="1D42596D">
                <v:line id="_x0000_s2546" style="position:absolute;left:0;text-align:left;flip:x y;z-index:251569664;mso-position-horizontal-relative:text;mso-position-vertical-relative:text" from="463.45pt,331.25pt" to="487.8pt,350.3pt" strokeweight=".57pt"/>
              </w:pict>
            </w:r>
            <w:r>
              <w:rPr>
                <w:noProof/>
              </w:rPr>
              <w:pict w14:anchorId="156D6771">
                <v:line id="_x0000_s2545" style="position:absolute;left:0;text-align:left;flip:x y;z-index:251570688;mso-position-horizontal-relative:text;mso-position-vertical-relative:text" from="487.8pt,350.3pt" to="566.4pt,409.4pt" strokeweight=".57pt"/>
              </w:pict>
            </w:r>
            <w:r>
              <w:rPr>
                <w:noProof/>
              </w:rPr>
              <w:pict w14:anchorId="21262069">
                <v:line id="_x0000_s2544" style="position:absolute;left:0;text-align:left;flip:x y;z-index:251571712;mso-position-horizontal-relative:text;mso-position-vertical-relative:text" from="566.4pt,409.4pt" to="524.5pt,465.85pt" strokeweight=".57pt"/>
              </w:pict>
            </w:r>
            <w:r>
              <w:rPr>
                <w:noProof/>
              </w:rPr>
              <w:pict w14:anchorId="4EB62520">
                <v:line id="_x0000_s2543" style="position:absolute;left:0;text-align:left;flip:x y;z-index:251572736;mso-position-horizontal-relative:text;mso-position-vertical-relative:text" from="524.5pt,465.85pt" to="398.5pt,366.95pt" strokeweight=".57pt"/>
              </w:pict>
            </w:r>
            <w:r>
              <w:rPr>
                <w:noProof/>
              </w:rPr>
              <w:pict w14:anchorId="3CBB1351">
                <v:line id="_x0000_s2542" style="position:absolute;left:0;text-align:left;flip:x y;z-index:251573760;mso-position-horizontal-relative:text;mso-position-vertical-relative:text" from="445.95pt,254.45pt" to="533.2pt,318.85pt" strokeweight=".57pt"/>
              </w:pict>
            </w:r>
            <w:r>
              <w:rPr>
                <w:noProof/>
              </w:rPr>
              <w:pict w14:anchorId="6FE0EA55">
                <v:line id="_x0000_s2541" style="position:absolute;left:0;text-align:left;flip:x y;z-index:251574784;mso-position-horizontal-relative:text;mso-position-vertical-relative:text" from="533.2pt,318.85pt" to="577.3pt,350.7pt" strokeweight=".57pt"/>
              </w:pict>
            </w:r>
            <w:r>
              <w:rPr>
                <w:noProof/>
              </w:rPr>
              <w:pict w14:anchorId="228AABE7">
                <v:line id="_x0000_s2540" style="position:absolute;left:0;text-align:left;flip:x y;z-index:251575808;mso-position-horizontal-relative:text;mso-position-vertical-relative:text" from="577.3pt,350.7pt" to="597.2pt,365.15pt" strokeweight=".57pt"/>
              </w:pict>
            </w:r>
            <w:r>
              <w:rPr>
                <w:noProof/>
              </w:rPr>
              <w:pict w14:anchorId="3CF17B7C">
                <v:line id="_x0000_s2539" style="position:absolute;left:0;text-align:left;flip:x y;z-index:251576832;mso-position-horizontal-relative:text;mso-position-vertical-relative:text" from="597.2pt,365.15pt" to="566.4pt,409.4pt" strokeweight=".57pt"/>
              </w:pict>
            </w:r>
            <w:r>
              <w:rPr>
                <w:noProof/>
              </w:rPr>
              <w:pict w14:anchorId="171B113A">
                <v:line id="_x0000_s2538" style="position:absolute;left:0;text-align:left;flip:x y;z-index:251577856;mso-position-horizontal-relative:text;mso-position-vertical-relative:text" from="566.4pt,409.4pt" to="487.8pt,350.3pt" strokeweight=".57pt"/>
              </w:pict>
            </w:r>
            <w:r>
              <w:rPr>
                <w:noProof/>
              </w:rPr>
              <w:pict w14:anchorId="047094FF">
                <v:line id="_x0000_s2537" style="position:absolute;left:0;text-align:left;flip:x y;z-index:251578880;mso-position-horizontal-relative:text;mso-position-vertical-relative:text" from="487.8pt,350.3pt" to="463.45pt,331.25pt" strokeweight=".57pt"/>
              </w:pict>
            </w:r>
            <w:r>
              <w:rPr>
                <w:noProof/>
              </w:rPr>
              <w:pict w14:anchorId="6E10B394">
                <v:line id="_x0000_s2536" style="position:absolute;left:0;text-align:left;flip:x y;z-index:251579904;mso-position-horizontal-relative:text;mso-position-vertical-relative:text" from="463.45pt,331.25pt" to="444.05pt,319.25pt" strokeweight=".57pt"/>
              </w:pict>
            </w:r>
            <w:r>
              <w:rPr>
                <w:noProof/>
              </w:rPr>
              <w:pict w14:anchorId="11C636C5">
                <v:line id="_x0000_s2535" style="position:absolute;left:0;text-align:left;flip:x y;z-index:251580928;mso-position-horizontal-relative:text;mso-position-vertical-relative:text" from="444.05pt,319.25pt" to="439.15pt,325.55pt" strokeweight=".57pt"/>
              </w:pict>
            </w:r>
            <w:r>
              <w:rPr>
                <w:noProof/>
              </w:rPr>
              <w:pict w14:anchorId="7C2FDCBC">
                <v:line id="_x0000_s2534" style="position:absolute;left:0;text-align:left;flip:x y;z-index:251581952;mso-position-horizontal-relative:text;mso-position-vertical-relative:text" from="439.15pt,325.55pt" to="424.6pt,317.85pt" strokeweight=".57pt"/>
              </w:pict>
            </w:r>
            <w:r>
              <w:rPr>
                <w:noProof/>
              </w:rPr>
              <w:pict w14:anchorId="533408D7">
                <v:line id="_x0000_s2533" style="position:absolute;left:0;text-align:left;flip:x y;z-index:251582976;mso-position-horizontal-relative:text;mso-position-vertical-relative:text" from="424.6pt,317.85pt" to="416.2pt,312.2pt" strokeweight=".57pt"/>
              </w:pict>
            </w:r>
            <w:r>
              <w:rPr>
                <w:noProof/>
              </w:rPr>
              <w:pict w14:anchorId="0E43F35B">
                <v:line id="_x0000_s2532" style="position:absolute;left:0;text-align:left;flip:x y;z-index:251584000;mso-position-horizontal-relative:text;mso-position-vertical-relative:text" from="416.2pt,312.2pt" to="445.95pt,254.45pt" strokeweight=".57pt"/>
              </w:pict>
            </w:r>
            <w:r>
              <w:rPr>
                <w:noProof/>
              </w:rPr>
              <w:pict w14:anchorId="5FDB95F7">
                <v:line id="_x0000_s2531" style="position:absolute;left:0;text-align:left;flip:x y;z-index:251585024;mso-position-horizontal-relative:text;mso-position-vertical-relative:text" from="580.45pt,245.9pt" to="533.2pt,318.85pt" strokeweight=".57pt"/>
              </w:pict>
            </w:r>
            <w:r>
              <w:rPr>
                <w:noProof/>
              </w:rPr>
              <w:pict w14:anchorId="06150F82">
                <v:line id="_x0000_s2530" style="position:absolute;left:0;text-align:left;flip:x y;z-index:251586048;mso-position-horizontal-relative:text;mso-position-vertical-relative:text" from="533.2pt,318.85pt" to="445.95pt,254.45pt" strokeweight=".57pt"/>
              </w:pict>
            </w:r>
            <w:r>
              <w:rPr>
                <w:noProof/>
              </w:rPr>
              <w:pict w14:anchorId="71009B7B">
                <v:line id="_x0000_s2529" style="position:absolute;left:0;text-align:left;flip:x y;z-index:251587072;mso-position-horizontal-relative:text;mso-position-vertical-relative:text" from="445.95pt,254.45pt" to="482.7pt,180.55pt" strokeweight=".57pt"/>
              </w:pict>
            </w:r>
            <w:r>
              <w:rPr>
                <w:noProof/>
              </w:rPr>
              <w:pict w14:anchorId="3F59B2CC">
                <v:line id="_x0000_s2528" style="position:absolute;left:0;text-align:left;flip:x y;z-index:251588096;mso-position-horizontal-relative:text;mso-position-vertical-relative:text" from="482.7pt,180.55pt" to="580.45pt,245.9pt" strokeweight=".57pt"/>
              </w:pict>
            </w:r>
            <w:r>
              <w:rPr>
                <w:noProof/>
              </w:rPr>
              <w:pict w14:anchorId="6F2D1259">
                <v:line id="_x0000_s2527" style="position:absolute;left:0;text-align:left;flip:x y;z-index:251589120;mso-position-horizontal-relative:text;mso-position-vertical-relative:text" from="519.95pt,111.8pt" to="510.5pt,126.2pt" strokeweight=".57pt"/>
              </w:pict>
            </w:r>
            <w:r>
              <w:rPr>
                <w:noProof/>
              </w:rPr>
              <w:pict w14:anchorId="2F25E328">
                <v:line id="_x0000_s2526" style="position:absolute;left:0;text-align:left;flip:x y;z-index:251590144;mso-position-horizontal-relative:text;mso-position-vertical-relative:text" from="510.5pt,126.2pt" to="482.7pt,180.55pt" strokeweight=".57pt"/>
              </w:pict>
            </w:r>
            <w:r>
              <w:rPr>
                <w:noProof/>
              </w:rPr>
              <w:pict w14:anchorId="5B885510">
                <v:line id="_x0000_s2525" style="position:absolute;left:0;text-align:left;flip:x y;z-index:251591168;mso-position-horizontal-relative:text;mso-position-vertical-relative:text" from="482.7pt,180.55pt" to="580.45pt,245.9pt" strokeweight=".57pt"/>
              </w:pict>
            </w:r>
            <w:r>
              <w:rPr>
                <w:noProof/>
              </w:rPr>
              <w:pict w14:anchorId="1834375C">
                <v:line id="_x0000_s2524" style="position:absolute;left:0;text-align:left;flip:x y;z-index:251592192;mso-position-horizontal-relative:text;mso-position-vertical-relative:text" from="580.45pt,245.9pt" to="592.25pt,229.55pt" strokeweight=".57pt"/>
              </w:pict>
            </w:r>
            <w:r>
              <w:rPr>
                <w:noProof/>
              </w:rPr>
              <w:pict w14:anchorId="263C7128">
                <v:line id="_x0000_s2523" style="position:absolute;left:0;text-align:left;flip:x y;z-index:251593216;mso-position-horizontal-relative:text;mso-position-vertical-relative:text" from="592.25pt,229.55pt" to="591pt,228.7pt" strokeweight=".57pt"/>
              </w:pict>
            </w:r>
            <w:r>
              <w:rPr>
                <w:noProof/>
              </w:rPr>
              <w:pict w14:anchorId="77CDCFDD">
                <v:line id="_x0000_s2522" style="position:absolute;left:0;text-align:left;flip:x y;z-index:251594240;mso-position-horizontal-relative:text;mso-position-vertical-relative:text" from="591pt,228.7pt" to="621.8pt,185.95pt" strokeweight=".57pt"/>
              </w:pict>
            </w:r>
            <w:r>
              <w:rPr>
                <w:noProof/>
              </w:rPr>
              <w:pict w14:anchorId="2DAC444D">
                <v:line id="_x0000_s2521" style="position:absolute;left:0;text-align:left;flip:x y;z-index:251595264;mso-position-horizontal-relative:text;mso-position-vertical-relative:text" from="621.8pt,185.95pt" to="602.6pt,172.3pt" strokeweight=".57pt"/>
              </w:pict>
            </w:r>
            <w:r>
              <w:rPr>
                <w:noProof/>
              </w:rPr>
              <w:pict w14:anchorId="44C510EB">
                <v:line id="_x0000_s2520" style="position:absolute;left:0;text-align:left;flip:x y;z-index:251596288;mso-position-horizontal-relative:text;mso-position-vertical-relative:text" from="602.6pt,172.3pt" to="571.75pt,154.05pt" strokeweight=".57pt"/>
              </w:pict>
            </w:r>
            <w:r>
              <w:rPr>
                <w:noProof/>
              </w:rPr>
              <w:pict w14:anchorId="5726E422">
                <v:line id="_x0000_s2519" style="position:absolute;left:0;text-align:left;flip:x y;z-index:251597312;mso-position-horizontal-relative:text;mso-position-vertical-relative:text" from="571.75pt,154.05pt" to="535.15pt,127.25pt" strokeweight=".57pt"/>
              </w:pict>
            </w:r>
            <w:r>
              <w:rPr>
                <w:noProof/>
              </w:rPr>
              <w:pict w14:anchorId="0A0AC140">
                <v:line id="_x0000_s2518" style="position:absolute;left:0;text-align:left;flip:x y;z-index:251598336;mso-position-horizontal-relative:text;mso-position-vertical-relative:text" from="535.15pt,127.25pt" to="535.25pt,124.2pt" strokeweight=".57pt"/>
              </w:pict>
            </w:r>
            <w:r>
              <w:rPr>
                <w:noProof/>
              </w:rPr>
              <w:pict w14:anchorId="59A46002">
                <v:line id="_x0000_s2517" style="position:absolute;left:0;text-align:left;flip:x y;z-index:251599360;mso-position-horizontal-relative:text;mso-position-vertical-relative:text" from="535.25pt,124.2pt" to="519.95pt,111.8pt" strokeweight=".57pt"/>
              </w:pict>
            </w:r>
            <w:r>
              <w:rPr>
                <w:noProof/>
              </w:rPr>
              <w:pict w14:anchorId="12040991">
                <v:line id="_x0000_s2516" style="position:absolute;left:0;text-align:left;flip:x y;z-index:251600384;mso-position-horizontal-relative:text;mso-position-vertical-relative:text" from="519.95pt,111.8pt" to="533.55pt,95.1pt" strokeweight=".57pt"/>
              </w:pict>
            </w:r>
            <w:r>
              <w:rPr>
                <w:noProof/>
              </w:rPr>
              <w:pict w14:anchorId="3FEFB52D">
                <v:line id="_x0000_s2515" style="position:absolute;left:0;text-align:left;flip:x y;z-index:251601408;mso-position-horizontal-relative:text;mso-position-vertical-relative:text" from="533.55pt,95.1pt" to="574.6pt,44.5pt" strokeweight=".57pt"/>
              </w:pict>
            </w:r>
            <w:r>
              <w:rPr>
                <w:noProof/>
              </w:rPr>
              <w:pict w14:anchorId="6A064D59">
                <v:line id="_x0000_s2514" style="position:absolute;left:0;text-align:left;flip:x y;z-index:251602432;mso-position-horizontal-relative:text;mso-position-vertical-relative:text" from="574.6pt,44.5pt" to="610.4pt,73.95pt" strokeweight=".57pt"/>
              </w:pict>
            </w:r>
            <w:r>
              <w:rPr>
                <w:noProof/>
              </w:rPr>
              <w:pict w14:anchorId="0ED22C8C">
                <v:line id="_x0000_s2513" style="position:absolute;left:0;text-align:left;flip:x y;z-index:251603456;mso-position-horizontal-relative:text;mso-position-vertical-relative:text" from="610.4pt,73.95pt" to="623.1pt,87.6pt" strokeweight=".57pt"/>
              </w:pict>
            </w:r>
            <w:r>
              <w:rPr>
                <w:noProof/>
              </w:rPr>
              <w:pict w14:anchorId="3003A8D6">
                <v:line id="_x0000_s2512" style="position:absolute;left:0;text-align:left;flip:x y;z-index:251604480;mso-position-horizontal-relative:text;mso-position-vertical-relative:text" from="623.1pt,87.6pt" to="571.75pt,154.05pt" strokeweight=".57pt"/>
              </w:pict>
            </w:r>
            <w:r>
              <w:rPr>
                <w:noProof/>
              </w:rPr>
              <w:pict w14:anchorId="1770F981">
                <v:line id="_x0000_s2511" style="position:absolute;left:0;text-align:left;flip:x y;z-index:251605504;mso-position-horizontal-relative:text;mso-position-vertical-relative:text" from="571.75pt,154.05pt" to="535.15pt,127.25pt" strokeweight=".57pt"/>
              </w:pict>
            </w:r>
            <w:r>
              <w:rPr>
                <w:noProof/>
              </w:rPr>
              <w:pict w14:anchorId="64208295">
                <v:line id="_x0000_s2510" style="position:absolute;left:0;text-align:left;flip:x y;z-index:251606528;mso-position-horizontal-relative:text;mso-position-vertical-relative:text" from="535.15pt,127.25pt" to="535.25pt,124.2pt" strokeweight=".57pt"/>
              </w:pict>
            </w:r>
            <w:r>
              <w:rPr>
                <w:noProof/>
              </w:rPr>
              <w:pict w14:anchorId="4E3E7B39">
                <v:line id="_x0000_s2509" style="position:absolute;left:0;text-align:left;flip:x y;z-index:251607552;mso-position-horizontal-relative:text;mso-position-vertical-relative:text" from="535.25pt,124.2pt" to="519.95pt,111.8pt" strokeweight=".57pt"/>
              </w:pict>
            </w:r>
            <w:r>
              <w:rPr>
                <w:noProof/>
              </w:rPr>
              <w:pict w14:anchorId="4E0A2587">
                <v:line id="_x0000_s2508" style="position:absolute;left:0;text-align:left;flip:x y;z-index:251608576;mso-position-horizontal-relative:text;mso-position-vertical-relative:text" from="648.55pt,293.4pt" to="611.35pt,345.35pt" strokeweight=".57pt"/>
              </w:pict>
            </w:r>
            <w:r>
              <w:rPr>
                <w:noProof/>
              </w:rPr>
              <w:pict w14:anchorId="764E947D">
                <v:line id="_x0000_s2507" style="position:absolute;left:0;text-align:left;flip:x y;z-index:251609600;mso-position-horizontal-relative:text;mso-position-vertical-relative:text" from="611.35pt,345.35pt" to="597.2pt,365.15pt" strokeweight=".57pt"/>
              </w:pict>
            </w:r>
            <w:r>
              <w:rPr>
                <w:noProof/>
              </w:rPr>
              <w:pict w14:anchorId="3FA3878E">
                <v:line id="_x0000_s2506" style="position:absolute;left:0;text-align:left;flip:x y;z-index:251610624;mso-position-horizontal-relative:text;mso-position-vertical-relative:text" from="597.2pt,365.15pt" to="577.3pt,350.7pt" strokeweight=".57pt"/>
              </w:pict>
            </w:r>
            <w:r>
              <w:rPr>
                <w:noProof/>
              </w:rPr>
              <w:pict w14:anchorId="7F942E12">
                <v:line id="_x0000_s2505" style="position:absolute;left:0;text-align:left;flip:x y;z-index:251611648;mso-position-horizontal-relative:text;mso-position-vertical-relative:text" from="577.3pt,350.7pt" to="533.2pt,318.85pt" strokeweight=".57pt"/>
              </w:pict>
            </w:r>
            <w:r>
              <w:rPr>
                <w:noProof/>
              </w:rPr>
              <w:pict w14:anchorId="72B8606C">
                <v:line id="_x0000_s2504" style="position:absolute;left:0;text-align:left;flip:x y;z-index:251612672;mso-position-horizontal-relative:text;mso-position-vertical-relative:text" from="533.2pt,318.85pt" to="580.45pt,245.9pt" strokeweight=".57pt"/>
              </w:pict>
            </w:r>
            <w:r>
              <w:rPr>
                <w:noProof/>
              </w:rPr>
              <w:pict w14:anchorId="2658010D">
                <v:line id="_x0000_s2503" style="position:absolute;left:0;text-align:left;flip:x y;z-index:251613696;mso-position-horizontal-relative:text;mso-position-vertical-relative:text" from="580.45pt,245.9pt" to="648.55pt,293.4pt" strokeweight=".57pt"/>
              </w:pict>
            </w:r>
            <w:r>
              <w:rPr>
                <w:noProof/>
              </w:rPr>
              <w:pict w14:anchorId="192D2644">
                <v:line id="_x0000_s2502" style="position:absolute;left:0;text-align:left;flip:x y;z-index:251614720;mso-position-horizontal-relative:text;mso-position-vertical-relative:text" from="621.8pt,185.95pt" to="692pt,233pt" strokeweight=".57pt"/>
              </w:pict>
            </w:r>
            <w:r>
              <w:rPr>
                <w:noProof/>
              </w:rPr>
              <w:pict w14:anchorId="7421D0AC">
                <v:line id="_x0000_s2501" style="position:absolute;left:0;text-align:left;flip:x y;z-index:251615744;mso-position-horizontal-relative:text;mso-position-vertical-relative:text" from="692pt,233pt" to="648.55pt,293.4pt" strokeweight=".57pt"/>
              </w:pict>
            </w:r>
            <w:r>
              <w:rPr>
                <w:noProof/>
              </w:rPr>
              <w:pict w14:anchorId="504F4BBF">
                <v:line id="_x0000_s2500" style="position:absolute;left:0;text-align:left;flip:x y;z-index:251616768;mso-position-horizontal-relative:text;mso-position-vertical-relative:text" from="648.55pt,293.4pt" to="580.45pt,245.9pt" strokeweight=".57pt"/>
              </w:pict>
            </w:r>
            <w:r>
              <w:rPr>
                <w:noProof/>
              </w:rPr>
              <w:pict w14:anchorId="0D19C292">
                <v:line id="_x0000_s2499" style="position:absolute;left:0;text-align:left;flip:x y;z-index:251617792;mso-position-horizontal-relative:text;mso-position-vertical-relative:text" from="580.45pt,245.9pt" to="592.25pt,229.55pt" strokeweight=".57pt"/>
              </w:pict>
            </w:r>
            <w:r>
              <w:rPr>
                <w:noProof/>
              </w:rPr>
              <w:pict w14:anchorId="304A08E5">
                <v:line id="_x0000_s2498" style="position:absolute;left:0;text-align:left;flip:x y;z-index:251618816;mso-position-horizontal-relative:text;mso-position-vertical-relative:text" from="592.25pt,229.55pt" to="591pt,228.7pt" strokeweight=".57pt"/>
              </w:pict>
            </w:r>
            <w:r>
              <w:rPr>
                <w:noProof/>
              </w:rPr>
              <w:pict w14:anchorId="23441954">
                <v:line id="_x0000_s2497" style="position:absolute;left:0;text-align:left;flip:x y;z-index:251619840;mso-position-horizontal-relative:text;mso-position-vertical-relative:text" from="591pt,228.7pt" to="621.8pt,185.95pt" strokeweight=".57pt"/>
              </w:pict>
            </w:r>
            <w:r>
              <w:rPr>
                <w:noProof/>
              </w:rPr>
              <w:pict w14:anchorId="068C60B8">
                <v:line id="_x0000_s2496" style="position:absolute;left:0;text-align:left;flip:x y;z-index:251620864;mso-position-horizontal-relative:text;mso-position-vertical-relative:text" from="457.7pt,277.95pt" to="495.3pt,302.6pt" strokeweight=".57pt"/>
              </w:pict>
            </w:r>
            <w:r>
              <w:rPr>
                <w:noProof/>
              </w:rPr>
              <w:pict w14:anchorId="526724F8">
                <v:line id="_x0000_s2495" style="position:absolute;left:0;text-align:left;flip:x y;z-index:251621888;mso-position-horizontal-relative:text;mso-position-vertical-relative:text" from="495.3pt,302.6pt" to="485.2pt,317.5pt" strokeweight=".57pt"/>
              </w:pict>
            </w:r>
            <w:r>
              <w:rPr>
                <w:noProof/>
              </w:rPr>
              <w:pict w14:anchorId="5A022BCA">
                <v:line id="_x0000_s2494" style="position:absolute;left:0;text-align:left;flip:x y;z-index:251622912;mso-position-horizontal-relative:text;mso-position-vertical-relative:text" from="485.2pt,317.5pt" to="478.35pt,313pt" strokeweight=".57pt"/>
              </w:pict>
            </w:r>
            <w:r>
              <w:rPr>
                <w:noProof/>
              </w:rPr>
              <w:pict w14:anchorId="2056BB3A">
                <v:line id="_x0000_s2493" style="position:absolute;left:0;text-align:left;flip:x y;z-index:251623936;mso-position-horizontal-relative:text;mso-position-vertical-relative:text" from="478.35pt,313pt" to="472pt,322.45pt" strokeweight=".57pt"/>
              </w:pict>
            </w:r>
            <w:r>
              <w:rPr>
                <w:noProof/>
              </w:rPr>
              <w:pict w14:anchorId="3A59678D">
                <v:line id="_x0000_s2492" style="position:absolute;left:0;text-align:left;flip:x y;z-index:251624960;mso-position-horizontal-relative:text;mso-position-vertical-relative:text" from="472pt,322.45pt" to="441.5pt,302.65pt" strokeweight=".57pt"/>
              </w:pict>
            </w:r>
            <w:r>
              <w:rPr>
                <w:noProof/>
              </w:rPr>
              <w:pict w14:anchorId="12E67101">
                <v:line id="_x0000_s2491" style="position:absolute;left:0;text-align:left;flip:x y;z-index:251625984;mso-position-horizontal-relative:text;mso-position-vertical-relative:text" from="441.5pt,302.65pt" to="457.7pt,277.95pt" strokeweight=".57pt"/>
              </w:pict>
            </w:r>
            <w:r>
              <w:rPr>
                <w:noProof/>
              </w:rPr>
              <w:pict w14:anchorId="2D89F29B">
                <v:line id="_x0000_s2490" style="position:absolute;left:0;text-align:left;flip:x y;z-index:251627008;mso-position-horizontal-relative:text;mso-position-vertical-relative:text" from="637.6pt,212.65pt" to="667.2pt,233.1pt" strokeweight=".57pt"/>
              </w:pict>
            </w:r>
            <w:r>
              <w:rPr>
                <w:noProof/>
              </w:rPr>
              <w:pict w14:anchorId="202CE37A">
                <v:line id="_x0000_s2489" style="position:absolute;left:0;text-align:left;flip:x y;z-index:251628032;mso-position-horizontal-relative:text;mso-position-vertical-relative:text" from="667.2pt,233.1pt" to="655pt,250.7pt" strokeweight=".57pt"/>
              </w:pict>
            </w:r>
            <w:r>
              <w:rPr>
                <w:noProof/>
              </w:rPr>
              <w:pict w14:anchorId="751F7783">
                <v:line id="_x0000_s2488" style="position:absolute;left:0;text-align:left;flip:x y;z-index:251629056;mso-position-horizontal-relative:text;mso-position-vertical-relative:text" from="655pt,250.7pt" to="650.5pt,247.7pt" strokeweight=".57pt"/>
              </w:pict>
            </w:r>
            <w:r>
              <w:rPr>
                <w:noProof/>
              </w:rPr>
              <w:pict w14:anchorId="5338E5A2">
                <v:line id="_x0000_s2487" style="position:absolute;left:0;text-align:left;flip:x y;z-index:251630080;mso-position-horizontal-relative:text;mso-position-vertical-relative:text" from="650.5pt,247.7pt" to="640.45pt,262.25pt" strokeweight=".57pt"/>
              </w:pict>
            </w:r>
            <w:r>
              <w:rPr>
                <w:noProof/>
              </w:rPr>
              <w:pict w14:anchorId="48CE5A3B">
                <v:line id="_x0000_s2486" style="position:absolute;left:0;text-align:left;flip:x y;z-index:251631104;mso-position-horizontal-relative:text;mso-position-vertical-relative:text" from="640.45pt,262.25pt" to="627.1pt,253pt" strokeweight=".57pt"/>
              </w:pict>
            </w:r>
            <w:r>
              <w:rPr>
                <w:noProof/>
              </w:rPr>
              <w:pict w14:anchorId="2F68763B">
                <v:line id="_x0000_s2485" style="position:absolute;left:0;text-align:left;flip:x y;z-index:251632128;mso-position-horizontal-relative:text;mso-position-vertical-relative:text" from="627.1pt,253pt" to="629.45pt,249.6pt" strokeweight=".57pt"/>
              </w:pict>
            </w:r>
            <w:r>
              <w:rPr>
                <w:noProof/>
              </w:rPr>
              <w:pict w14:anchorId="558C8562">
                <v:line id="_x0000_s2484" style="position:absolute;left:0;text-align:left;flip:x y;z-index:251633152;mso-position-horizontal-relative:text;mso-position-vertical-relative:text" from="629.45pt,249.6pt" to="617.65pt,241.45pt" strokeweight=".57pt"/>
              </w:pict>
            </w:r>
            <w:r>
              <w:rPr>
                <w:noProof/>
              </w:rPr>
              <w:pict w14:anchorId="0AE5D32D">
                <v:line id="_x0000_s2483" style="position:absolute;left:0;text-align:left;flip:x y;z-index:251634176;mso-position-horizontal-relative:text;mso-position-vertical-relative:text" from="617.65pt,241.45pt" to="637.6pt,212.65pt" strokeweight=".57pt"/>
              </w:pict>
            </w:r>
            <w:r>
              <w:rPr>
                <w:noProof/>
              </w:rPr>
              <w:pict w14:anchorId="2DE31F45">
                <v:oval id="_x0000_s2482" style="position:absolute;left:0;text-align:left;margin-left:570.05pt;margin-top:42.5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7D335D33">
                <v:oval id="_x0000_s2481" style="position:absolute;left:0;text-align:left;margin-left:606.25pt;margin-top:71.9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368B6424">
                <v:oval id="_x0000_s2480" style="position:absolute;left:0;text-align:left;margin-left:613.95pt;margin-top:79.9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1C8D813D">
                <v:oval id="_x0000_s2479" style="position:absolute;left:0;text-align:left;margin-left:617.35pt;margin-top:87.35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7BA3B18F">
                <v:oval id="_x0000_s2478" style="position:absolute;left:0;text-align:left;margin-left:568.8pt;margin-top:149.0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51DFC830">
                <v:oval id="_x0000_s2477" style="position:absolute;left:0;text-align:left;margin-left:533.1pt;margin-top:122.05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110FC26A">
                <v:oval id="_x0000_s2476" style="position:absolute;left:0;text-align:left;margin-left:517.85pt;margin-top:109.65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24A22258">
                <v:oval id="_x0000_s2475" style="position:absolute;left:0;text-align:left;margin-left:532.15pt;margin-top:91.1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7B0C4888">
                <v:oval id="_x0000_s2474" style="position:absolute;left:0;text-align:left;margin-left:570.05pt;margin-top:42.5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21477CF3">
                <v:oval id="_x0000_s2473" style="position:absolute;left:0;text-align:left;margin-left:517.85pt;margin-top:109.65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4E912D59">
                <v:oval id="_x0000_s2472" style="position:absolute;left:0;text-align:left;margin-left:533.1pt;margin-top:122.05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32859C94">
                <v:oval id="_x0000_s2471" style="position:absolute;left:0;text-align:left;margin-left:568.8pt;margin-top:149.0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4AD4AD29">
                <v:oval id="_x0000_s2470" style="position:absolute;left:0;text-align:left;margin-left:600.5pt;margin-top:170.15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5C03DE1A">
                <v:oval id="_x0000_s2469" style="position:absolute;left:0;text-align:left;margin-left:619.65pt;margin-top:183.8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1B6C6DFB">
                <v:oval id="_x0000_s2468" style="position:absolute;left:0;text-align:left;margin-left:588.85pt;margin-top:226.55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29C3E431">
                <v:oval id="_x0000_s2467" style="position:absolute;left:0;text-align:left;margin-left:590.1pt;margin-top:227.45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5B15F381">
                <v:oval id="_x0000_s2466" style="position:absolute;left:0;text-align:left;margin-left:578.3pt;margin-top:243.7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742B958B">
                <v:oval id="_x0000_s2465" style="position:absolute;left:0;text-align:left;margin-left:480.6pt;margin-top:178.4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4714F519">
                <v:oval id="_x0000_s2464" style="position:absolute;left:0;text-align:left;margin-left:502.95pt;margin-top:129.5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0A0BA6D0">
                <v:oval id="_x0000_s2463" style="position:absolute;left:0;text-align:left;margin-left:517.85pt;margin-top:109.6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7C0B2E29">
                <v:oval id="_x0000_s2462" style="position:absolute;left:0;text-align:left;margin-left:696.95pt;margin-top:67.8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53F6C85D">
                <v:oval id="_x0000_s2461" style="position:absolute;left:0;text-align:left;margin-left:758pt;margin-top:138.85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3D718029">
                <v:oval id="_x0000_s2460" style="position:absolute;left:0;text-align:left;margin-left:739.5pt;margin-top:162.15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464E7FB5">
                <v:oval id="_x0000_s2459" style="position:absolute;left:0;text-align:left;margin-left:689.9pt;margin-top:230.9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4C862249">
                <v:oval id="_x0000_s2458" style="position:absolute;left:0;text-align:left;margin-left:619.65pt;margin-top:183.8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50DE3B10">
                <v:oval id="_x0000_s2457" style="position:absolute;left:0;text-align:left;margin-left:600.5pt;margin-top:170.1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788CA7E8">
                <v:oval id="_x0000_s2456" style="position:absolute;left:0;text-align:left;margin-left:629.7pt;margin-top:134.8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471259FB">
                <v:oval id="_x0000_s2455" style="position:absolute;left:0;text-align:left;margin-left:624.5pt;margin-top:128.55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2612BED6">
                <v:oval id="_x0000_s2454" style="position:absolute;left:0;text-align:left;margin-left:657.55pt;margin-top:100.1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382FEA9D">
                <v:oval id="_x0000_s2453" style="position:absolute;left:0;text-align:left;margin-left:696.95pt;margin-top:67.8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21485ED5">
                <v:oval id="_x0000_s2452" style="position:absolute;left:0;text-align:left;margin-left:422.45pt;margin-top:315.7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706AC407">
                <v:oval id="_x0000_s2451" style="position:absolute;left:0;text-align:left;margin-left:437pt;margin-top:323.4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4AEF38A7">
                <v:oval id="_x0000_s2450" style="position:absolute;left:0;text-align:left;margin-left:441.9pt;margin-top:317.1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565D3F1A">
                <v:oval id="_x0000_s2449" style="position:absolute;left:0;text-align:left;margin-left:461.3pt;margin-top:329.1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524A9984">
                <v:oval id="_x0000_s2448" style="position:absolute;left:0;text-align:left;margin-left:485.7pt;margin-top:348.1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12F04B53">
                <v:oval id="_x0000_s2447" style="position:absolute;left:0;text-align:left;margin-left:564.25pt;margin-top:407.3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278677FC">
                <v:oval id="_x0000_s2446" style="position:absolute;left:0;text-align:left;margin-left:522.35pt;margin-top:463.7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6CB5C74D">
                <v:oval id="_x0000_s2445" style="position:absolute;left:0;text-align:left;margin-left:395.85pt;margin-top:363.7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14ABBD20">
                <v:oval id="_x0000_s2444" style="position:absolute;left:0;text-align:left;margin-left:422.45pt;margin-top:315.7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1B833AAF">
                <v:oval id="_x0000_s2443" style="position:absolute;left:0;text-align:left;margin-left:580.6pt;margin-top:70.3pt;width:2.85pt;height:2.8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146F1F0C">
                <v:oval id="_x0000_s2442" style="position:absolute;left:0;text-align:left;margin-left:596.4pt;margin-top:84.35pt;width:2.85pt;height:2.8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0606D02D">
                <v:oval id="_x0000_s2441" style="position:absolute;left:0;text-align:left;margin-left:571.95pt;margin-top:112.2pt;width:2.85pt;height:2.8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4E6D0665">
                <v:oval id="_x0000_s2440" style="position:absolute;left:0;text-align:left;margin-left:556.25pt;margin-top:97.65pt;width:2.85pt;height:2.8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479B256F">
                <v:oval id="_x0000_s2439" style="position:absolute;left:0;text-align:left;margin-left:580.6pt;margin-top:70.3pt;width:2.85pt;height:2.8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25F7FDE0">
                <v:oval id="_x0000_s2438" style="position:absolute;left:0;text-align:left;margin-left:502.5pt;margin-top:158.6pt;width:2.85pt;height:2.8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35D33917">
                <v:oval id="_x0000_s2437" style="position:absolute;left:0;text-align:left;margin-left:524.4pt;margin-top:126.35pt;width:2.85pt;height:2.8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03420279">
                <v:oval id="_x0000_s2436" style="position:absolute;left:0;text-align:left;margin-left:543.35pt;margin-top:139.85pt;width:2.85pt;height:2.8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16658AA4">
                <v:oval id="_x0000_s2435" style="position:absolute;left:0;text-align:left;margin-left:537.15pt;margin-top:149.25pt;width:2.85pt;height:2.8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50846F46">
                <v:oval id="_x0000_s2434" style="position:absolute;left:0;text-align:left;margin-left:549.6pt;margin-top:158.4pt;width:2.85pt;height:2.8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03ADBC08">
                <v:oval id="_x0000_s2433" style="position:absolute;left:0;text-align:left;margin-left:534.05pt;margin-top:179.95pt;width:2.85pt;height:2.8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3B132C17">
                <v:oval id="_x0000_s2432" style="position:absolute;left:0;text-align:left;margin-left:502.5pt;margin-top:158.6pt;width:2.85pt;height:2.8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698F3622">
                <v:oval id="_x0000_s2431" style="position:absolute;left:0;text-align:left;margin-left:675.8pt;margin-top:103.05pt;width:2.85pt;height:2.8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361CB701">
                <v:oval id="_x0000_s2430" style="position:absolute;left:0;text-align:left;margin-left:688.5pt;margin-top:92pt;width:2.85pt;height:2.8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06A5767C">
                <v:oval id="_x0000_s2429" style="position:absolute;left:0;text-align:left;margin-left:692.75pt;margin-top:96.9pt;width:2.85pt;height:2.8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14BF33B7">
                <v:oval id="_x0000_s2428" style="position:absolute;left:0;text-align:left;margin-left:702.1pt;margin-top:90.6pt;width:2.85pt;height:2.8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062F9D98">
                <v:oval id="_x0000_s2427" style="position:absolute;left:0;text-align:left;margin-left:743.55pt;margin-top:139.9pt;width:2.85pt;height:2.8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6BBD86D7">
                <v:oval id="_x0000_s2426" style="position:absolute;left:0;text-align:left;margin-left:736.4pt;margin-top:146.3pt;width:2.85pt;height:2.8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60EACFE7">
                <v:oval id="_x0000_s2425" style="position:absolute;left:0;text-align:left;margin-left:744.9pt;margin-top:156.85pt;width:2.85pt;height:2.8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2B36BD0B">
                <v:oval id="_x0000_s2424" style="position:absolute;left:0;text-align:left;margin-left:732.25pt;margin-top:168.35pt;width:2.85pt;height:2.8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6DFF0697">
                <v:oval id="_x0000_s2423" style="position:absolute;left:0;text-align:left;margin-left:675.8pt;margin-top:103.05pt;width:2.85pt;height:2.8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6BACC683">
                <v:oval id="_x0000_s2422" style="position:absolute;left:0;text-align:left;margin-left:470.5pt;margin-top:232.75pt;width:2.85pt;height:2.8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5E4892F0">
                <v:oval id="_x0000_s2421" style="position:absolute;left:0;text-align:left;margin-left:489.55pt;margin-top:202.65pt;width:2.85pt;height:2.8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2139EB10">
                <v:oval id="_x0000_s2420" style="position:absolute;left:0;text-align:left;margin-left:516.65pt;margin-top:220.4pt;width:2.85pt;height:2.8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45FB918A">
                <v:oval id="_x0000_s2419" style="position:absolute;left:0;text-align:left;margin-left:496.4pt;margin-top:250.05pt;width:2.85pt;height:2.8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5F0B34F8">
                <v:oval id="_x0000_s2418" style="position:absolute;left:0;text-align:left;margin-left:470.5pt;margin-top:232.75pt;width:2.85pt;height:2.8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4BFC0621">
                <v:oval id="_x0000_s2417" style="position:absolute;left:0;text-align:left;margin-left:620.55pt;margin-top:298.1pt;width:2.85pt;height:2.8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1E83F961">
                <v:oval id="_x0000_s2416" style="position:absolute;left:0;text-align:left;margin-left:598.75pt;margin-top:283.9pt;width:2.85pt;height:2.8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4802CC77">
                <v:oval id="_x0000_s2415" style="position:absolute;left:0;text-align:left;margin-left:589pt;margin-top:297.9pt;width:2.85pt;height:2.8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2E6ABCFC">
                <v:oval id="_x0000_s2414" style="position:absolute;left:0;text-align:left;margin-left:582.9pt;margin-top:293.9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4FE0DB86">
                <v:oval id="_x0000_s2413" style="position:absolute;left:0;text-align:left;margin-left:575.15pt;margin-top:304.75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00528491">
                <v:oval id="_x0000_s2412" style="position:absolute;left:0;text-align:left;margin-left:581.4pt;margin-top:308.85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78B45CD4">
                <v:oval id="_x0000_s2411" style="position:absolute;left:0;text-align:left;margin-left:580.55pt;margin-top:310.05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3A5A2D06">
                <v:oval id="_x0000_s2410" style="position:absolute;left:0;text-align:left;margin-left:602.25pt;margin-top:324.95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307E18B8">
                <v:oval id="_x0000_s2409" style="position:absolute;left:0;text-align:left;margin-left:620.55pt;margin-top:298.1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70872701">
                <v:oval id="_x0000_s2408" style="position:absolute;left:0;text-align:left;margin-left:430.3pt;margin-top:363.25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0BF03B3E">
                <v:oval id="_x0000_s2407" style="position:absolute;left:0;text-align:left;margin-left:447.85pt;margin-top:339.3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1A1D5FF7">
                <v:oval id="_x0000_s2406" style="position:absolute;left:0;text-align:left;margin-left:474.4pt;margin-top:358.8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73F7412C">
                <v:oval id="_x0000_s2405" style="position:absolute;left:0;text-align:left;margin-left:457.35pt;margin-top:382.3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6F8C28E5">
                <v:oval id="_x0000_s2404" style="position:absolute;left:0;text-align:left;margin-left:430.3pt;margin-top:363.25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6F09D964">
                <v:oval id="_x0000_s2403" style="position:absolute;left:0;text-align:left;margin-left:380.4pt;margin-top:428.9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67E5C970">
                <v:oval id="_x0000_s2402" style="position:absolute;left:0;text-align:left;margin-left:399.05pt;margin-top:405.75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756DAE1E">
                <v:oval id="_x0000_s2401" style="position:absolute;left:0;text-align:left;margin-left:421.25pt;margin-top:423.1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0BBDAC56">
                <v:oval id="_x0000_s2400" style="position:absolute;left:0;text-align:left;margin-left:426.05pt;margin-top:417.3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06892767">
                <v:oval id="_x0000_s2399" style="position:absolute;left:0;text-align:left;margin-left:444pt;margin-top:431.4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56B94AD2">
                <v:oval id="_x0000_s2398" style="position:absolute;left:0;text-align:left;margin-left:419.05pt;margin-top:461.65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1D78412B">
                <v:oval id="_x0000_s2397" style="position:absolute;left:0;text-align:left;margin-left:417.4pt;margin-top:460.2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2968D129">
                <v:oval id="_x0000_s2396" style="position:absolute;left:0;text-align:left;margin-left:411.1pt;margin-top:467.85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352CD0C3">
                <v:oval id="_x0000_s2395" style="position:absolute;left:0;text-align:left;margin-left:398.85pt;margin-top:458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13518B87">
                <v:oval id="_x0000_s2394" style="position:absolute;left:0;text-align:left;margin-left:405.2pt;margin-top:450.25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3A6286D8">
                <v:oval id="_x0000_s2393" style="position:absolute;left:0;text-align:left;margin-left:380.4pt;margin-top:428.9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70DBED46">
                <v:oval id="_x0000_s2392" style="position:absolute;left:0;text-align:left;margin-left:620.95pt;margin-top:12.5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402A8A58">
                <v:oval id="_x0000_s2391" style="position:absolute;left:0;text-align:left;margin-left:627.75pt;margin-top:20.35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3B0A2BCF">
                <v:oval id="_x0000_s2390" style="position:absolute;left:0;text-align:left;margin-left:636.55pt;margin-top:12.7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103F75E0">
                <v:oval id="_x0000_s2389" style="position:absolute;left:0;text-align:left;margin-left:672.8pt;margin-top:56.35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6D99C566">
                <v:oval id="_x0000_s2388" style="position:absolute;left:0;text-align:left;margin-left:665.2pt;margin-top:63.6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3F36CEA5">
                <v:oval id="_x0000_s2387" style="position:absolute;left:0;text-align:left;margin-left:671.25pt;margin-top:71.35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34A25BB2">
                <v:oval id="_x0000_s2386" style="position:absolute;left:0;text-align:left;margin-left:657.4pt;margin-top:82.25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53A487A4">
                <v:oval id="_x0000_s2385" style="position:absolute;left:0;text-align:left;margin-left:614.05pt;margin-top:29.6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69F47F75">
                <v:oval id="_x0000_s2384" style="position:absolute;left:0;text-align:left;margin-left:608.65pt;margin-top:22.95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63CAA662">
                <v:oval id="_x0000_s2383" style="position:absolute;left:0;text-align:left;margin-left:620.95pt;margin-top:12.55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705DF99B">
                <v:shape id="_x0000_s2382" style="position:absolute;left:0;text-align:left;margin-left:534.3pt;margin-top:31.65pt;width:42pt;height:36pt;z-index:25173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F9FB05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3DA0C0">
                <v:shape id="_x0000_s2381" style="position:absolute;left:0;text-align:left;margin-left:608.8pt;margin-top:63.15pt;width:42pt;height:36pt;z-index:2517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6C7826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4CBFE4">
                <v:shape id="_x0000_s2380" style="position:absolute;left:0;text-align:left;margin-left:617.65pt;margin-top:72.5pt;width:42pt;height:36pt;z-index:2517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582FE0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6A5503">
                <v:shape id="_x0000_s2379" style="position:absolute;left:0;text-align:left;margin-left:622.4pt;margin-top:85.45pt;width:42pt;height:36pt;z-index:2517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222EDA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4C1D00">
                <v:shape id="_x0000_s2378" style="position:absolute;left:0;text-align:left;margin-left:566.95pt;margin-top:154.15pt;width:42pt;height:36pt;z-index:2517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886752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01325C">
                <v:shape id="_x0000_s2377" style="position:absolute;left:0;text-align:left;margin-left:507.3pt;margin-top:125.5pt;width:28pt;height:36pt;z-index:2517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F5AF9D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F5D774">
                <v:shape id="_x0000_s2376" style="position:absolute;left:0;text-align:left;margin-left:489pt;margin-top:107.7pt;width:28pt;height:36pt;z-index:2517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53CC60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574380">
                <v:shape id="_x0000_s2375" style="position:absolute;left:0;text-align:left;margin-left:490.95pt;margin-top:83.4pt;width:42pt;height:36pt;z-index:2517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085773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C54E7B">
                <v:shape id="_x0000_s2374" style="position:absolute;left:0;text-align:left;margin-left:556.55pt;margin-top:87.3pt;width:31pt;height:36pt;z-index:25174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AFE952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609B61">
                <v:shape id="_x0000_s2373" style="position:absolute;left:0;text-align:left;margin-left:602.15pt;margin-top:160.7pt;width:34pt;height:36pt;z-index:25174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306579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3591C9">
                <v:shape id="_x0000_s2372" style="position:absolute;left:0;text-align:left;margin-left:624.7pt;margin-top:179.65pt;width:34pt;height:36pt;z-index:25174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762B5D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2692AD">
                <v:shape id="_x0000_s2371" style="position:absolute;left:0;text-align:left;margin-left:593.9pt;margin-top:222.35pt;width:34pt;height:36pt;z-index:25174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536740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D5DBB3">
                <v:shape id="_x0000_s2370" style="position:absolute;left:0;text-align:left;margin-left:595.1pt;margin-top:223.2pt;width:34pt;height:36pt;z-index:25174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C8AA65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5A4E99">
                <v:shape id="_x0000_s2369" style="position:absolute;left:0;text-align:left;margin-left:576.85pt;margin-top:248.75pt;width:34pt;height:36pt;z-index:25175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33AB0E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862511">
                <v:shape id="_x0000_s2368" style="position:absolute;left:0;text-align:left;margin-left:446pt;margin-top:177.7pt;width:34pt;height:36pt;z-index:25175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E4A812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48BCB6">
                <v:shape id="_x0000_s2367" style="position:absolute;left:0;text-align:left;margin-left:455.2pt;margin-top:122.6pt;width:48pt;height:36pt;z-index:25175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5AE4EB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7C9385">
                <v:shape id="_x0000_s2366" style="position:absolute;left:0;text-align:left;margin-left:537.25pt;margin-top:166.85pt;width:31pt;height:36pt;z-index:25175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49E240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342378">
                <v:shape id="_x0000_s2365" style="position:absolute;left:0;text-align:left;margin-left:694.25pt;margin-top:56.9pt;width:48pt;height:36pt;z-index:25175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E7F6DF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417760">
                <v:shape id="_x0000_s2364" style="position:absolute;left:0;text-align:left;margin-left:763.15pt;margin-top:135.8pt;width:34pt;height:36pt;z-index:25175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315E1B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8D9456">
                <v:shape id="_x0000_s2363" style="position:absolute;left:0;text-align:left;margin-left:743pt;margin-top:164.1pt;width:34pt;height:36pt;z-index:25175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3AEE52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8087D3">
                <v:shape id="_x0000_s2362" style="position:absolute;left:0;text-align:left;margin-left:688.4pt;margin-top:235.9pt;width:34pt;height:36pt;z-index:2517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F8183B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E788BD">
                <v:shape id="_x0000_s2361" style="position:absolute;left:0;text-align:left;margin-left:580.8pt;margin-top:131.95pt;width:48pt;height:36pt;z-index:2517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B8A8FB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758165">
                <v:shape id="_x0000_s2360" style="position:absolute;left:0;text-align:left;margin-left:575.65pt;margin-top:125.05pt;width:48pt;height:36pt;z-index:2517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A0EB68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F1C527">
                <v:shape id="_x0000_s2359" style="position:absolute;left:0;text-align:left;margin-left:611.55pt;margin-top:91.1pt;width:48pt;height:36pt;z-index:2517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494CC4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252B41">
                <v:shape id="_x0000_s2358" style="position:absolute;left:0;text-align:left;margin-left:663.35pt;margin-top:139.45pt;width:37pt;height:36pt;z-index:2517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F7818A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F93E66">
                <v:shape id="_x0000_s2357" style="position:absolute;left:0;text-align:left;margin-left:393.25pt;margin-top:305.2pt;width:34pt;height:36pt;z-index:2517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D9FCBE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DB841B">
                <v:shape id="_x0000_s2356" style="position:absolute;left:0;text-align:left;margin-left:408.45pt;margin-top:312.75pt;width:34pt;height:36pt;z-index:2517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7EADC1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67CA5C">
                <v:shape id="_x0000_s2355" style="position:absolute;left:0;text-align:left;margin-left:413.65pt;margin-top:306.4pt;width:34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60989B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CB215C">
                <v:shape id="_x0000_s2354" style="position:absolute;left:0;text-align:left;margin-left:463pt;margin-top:319.7pt;width:34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377CE4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CB9C83">
                <v:shape id="_x0000_s2353" style="position:absolute;left:0;text-align:left;margin-left:487.65pt;margin-top:338.95pt;width:34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1FC893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40427B">
                <v:shape id="_x0000_s2352" style="position:absolute;left:0;text-align:left;margin-left:569.3pt;margin-top:403.3pt;width:34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003E7A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4329F3">
                <v:shape id="_x0000_s2351" style="position:absolute;left:0;text-align:left;margin-left:520.55pt;margin-top:468.75pt;width:34pt;height:36pt;z-index:2517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9AEE39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AD0AC5">
                <v:shape id="_x0000_s2350" style="position:absolute;left:0;text-align:left;margin-left:347.1pt;margin-top:362.5pt;width:48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BEDC39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8309F2">
                <v:shape id="_x0000_s2349" style="position:absolute;left:0;text-align:left;margin-left:467.15pt;margin-top:379.85pt;width:31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994F7D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2175C9">
                <v:shape id="_x0000_s2348" style="position:absolute;left:0;text-align:left;margin-left:579.85pt;margin-top:59.25pt;width:42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E1169C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B076EF">
                <v:shape id="_x0000_s2347" style="position:absolute;left:0;text-align:left;margin-left:600.8pt;margin-top:80.3pt;width:48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F9DC01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CFA3A3">
                <v:shape id="_x0000_s2346" style="position:absolute;left:0;text-align:left;margin-left:568.75pt;margin-top:116.6pt;width:48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8FC244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C584DF">
                <v:shape id="_x0000_s2345" style="position:absolute;left:0;text-align:left;margin-left:506.7pt;margin-top:94.45pt;width:48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97F969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874523">
                <v:shape id="_x0000_s2344" style="position:absolute;left:0;text-align:left;margin-left:559.75pt;margin-top:80.65pt;width:37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14372A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743FBB">
                <v:shape id="_x0000_s2343" style="position:absolute;left:0;text-align:left;margin-left:457.15pt;margin-top:147.95pt;width:48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3FD04F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BDD7F9">
                <v:shape id="_x0000_s2342" style="position:absolute;left:0;text-align:left;margin-left:481.4pt;margin-top:114.9pt;width:48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0EB25B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137300">
                <v:shape id="_x0000_s2341" style="position:absolute;left:0;text-align:left;margin-left:547.65pt;margin-top:134.8pt;width:48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1BE363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2FB779">
                <v:shape id="_x0000_s2340" style="position:absolute;left:0;text-align:left;margin-left:541.45pt;margin-top:144.25pt;width:48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6F3B08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9E42BA">
                <v:shape id="_x0000_s2339" style="position:absolute;left:0;text-align:left;margin-left:553.95pt;margin-top:153.55pt;width:48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714ECF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727BAB">
                <v:shape id="_x0000_s2338" style="position:absolute;left:0;text-align:left;margin-left:531.85pt;margin-top:184.25pt;width:48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9A4364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FEF509">
                <v:shape id="_x0000_s2337" style="position:absolute;left:0;text-align:left;margin-left:509.45pt;margin-top:142.55pt;width:37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80A5A9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0B30AA">
                <v:shape id="_x0000_s2336" style="position:absolute;left:0;text-align:left;margin-left:631.4pt;margin-top:91.95pt;width:48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8E68CC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56B942">
                <v:shape id="_x0000_s2335" style="position:absolute;left:0;text-align:left;margin-left:685.45pt;margin-top:80.4pt;width:48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5766A4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0DE819">
                <v:shape id="_x0000_s2334" style="position:absolute;left:0;text-align:left;margin-left:690.2pt;margin-top:85.4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799F75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8E0018">
                <v:shape id="_x0000_s2333" style="position:absolute;left:0;text-align:left;margin-left:699.6pt;margin-top:79.1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70A88D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A6599C">
                <v:shape id="_x0000_s2332" style="position:absolute;left:0;text-align:left;margin-left:747.95pt;margin-top:136.9pt;width:48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A62622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C874B0">
                <v:shape id="_x0000_s2331" style="position:absolute;left:0;text-align:left;margin-left:740.8pt;margin-top:143.4pt;width:48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C449EB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315490">
                <v:shape id="_x0000_s2330" style="position:absolute;left:0;text-align:left;margin-left:749.3pt;margin-top:153.85pt;width:48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CBB608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85DCDE">
                <v:shape id="_x0000_s2329" style="position:absolute;left:0;text-align:left;margin-left:690.2pt;margin-top:172.8pt;width:48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B4A38A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773891">
                <v:shape id="_x0000_s2328" style="position:absolute;left:0;text-align:left;margin-left:693.75pt;margin-top:118.9pt;width:37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24E1A9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C1FFB3">
                <v:shape id="_x0000_s2327" style="position:absolute;left:0;text-align:left;margin-left:425.05pt;margin-top:222.15pt;width:48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4028AE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7B3498">
                <v:shape id="_x0000_s2326" style="position:absolute;left:0;text-align:left;margin-left:446.3pt;margin-top:191.25pt;width:48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D318BC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9D7865">
                <v:shape id="_x0000_s2325" style="position:absolute;left:0;text-align:left;margin-left:520.95pt;margin-top:215.25pt;width:48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B2888A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2097F9">
                <v:shape id="_x0000_s2324" style="position:absolute;left:0;text-align:left;margin-left:494.35pt;margin-top:254.35pt;width:48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E46867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733121">
                <v:shape id="_x0000_s2323" style="position:absolute;left:0;text-align:left;margin-left:477pt;margin-top:215.75pt;width:37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C0FD9A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309AA0">
                <v:shape id="_x0000_s2322" style="position:absolute;left:0;text-align:left;margin-left:571.3pt;margin-top:292.25pt;width:48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4D59CD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A8CB96">
                <v:shape id="_x0000_s2321" style="position:absolute;left:0;text-align:left;margin-left:596.7pt;margin-top:288.15pt;width:48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997855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96FCB3">
                <v:shape id="_x0000_s2320" style="position:absolute;left:0;text-align:left;margin-left:586.95pt;margin-top:302.2pt;width:48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F29E07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695C9C">
                <v:shape id="_x0000_s2319" style="position:absolute;left:0;text-align:left;margin-left:580.8pt;margin-top:298.15pt;width:48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0C5B59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1290A2">
                <v:shape id="_x0000_s2318" style="position:absolute;left:0;text-align:left;margin-left:579.45pt;margin-top:299.7pt;width:48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C9A801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436706">
                <v:shape id="_x0000_s2317" style="position:absolute;left:0;text-align:left;margin-left:585.7pt;margin-top:303.8pt;width:48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393AF0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D438A8">
                <v:shape id="_x0000_s2316" style="position:absolute;left:0;text-align:left;margin-left:584.85pt;margin-top:305.1pt;width:48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1AD18A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8E58F4">
                <v:shape id="_x0000_s2315" style="position:absolute;left:0;text-align:left;margin-left:559.15pt;margin-top:313.5pt;width:48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FC6635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F74CE6">
                <v:shape id="_x0000_s2314" style="position:absolute;left:0;text-align:left;margin-left:581.25pt;margin-top:293.85pt;width:37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585A2E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4DFF9A">
                <v:shape id="_x0000_s2313" style="position:absolute;left:0;text-align:left;margin-left:385.1pt;margin-top:352.5pt;width:48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97F6D0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538E16">
                <v:shape id="_x0000_s2312" style="position:absolute;left:0;text-align:left;margin-left:405.05pt;margin-top:327.85pt;width:48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145720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7EC559">
                <v:shape id="_x0000_s2311" style="position:absolute;left:0;text-align:left;margin-left:478.7pt;margin-top:354pt;width:48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A57406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65BBA0">
                <v:shape id="_x0000_s2310" style="position:absolute;left:0;text-align:left;margin-left:455.1pt;margin-top:386.65pt;width:48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354FB4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DBD03A">
                <v:shape id="_x0000_s2309" style="position:absolute;left:0;text-align:left;margin-left:435.75pt;margin-top:350.25pt;width:37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CAB7A1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D01883">
                <v:shape id="_x0000_s2308" style="position:absolute;left:0;text-align:left;margin-left:335.35pt;margin-top:418.1pt;width:48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ECCE1F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493275">
                <v:shape id="_x0000_s2307" style="position:absolute;left:0;text-align:left;margin-left:356.55pt;margin-top:394.25pt;width:48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F12A2B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217650">
                <v:shape id="_x0000_s2306" style="position:absolute;left:0;text-align:left;margin-left:378.8pt;margin-top:411.6pt;width:48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17F6A4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C4C3A9">
                <v:shape id="_x0000_s2305" style="position:absolute;left:0;text-align:left;margin-left:383.65pt;margin-top:405.75pt;width:48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7AB148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931A1D">
                <v:shape id="_x0000_s2304" style="position:absolute;left:0;text-align:left;margin-left:448.4pt;margin-top:426.95pt;width:48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A3C573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5D9DB5">
                <v:shape id="_x0000_s2303" style="position:absolute;left:0;text-align:left;margin-left:416.1pt;margin-top:466.05pt;width:48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B00A2B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77F40F">
                <v:shape id="_x0000_s2302" style="position:absolute;left:0;text-align:left;margin-left:414.5pt;margin-top:464.65pt;width:48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C56F11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DAABFB">
                <v:shape id="_x0000_s2301" style="position:absolute;left:0;text-align:left;margin-left:408.3pt;margin-top:472.2pt;width:48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A76F54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048F6E">
                <v:shape id="_x0000_s2300" style="position:absolute;left:0;text-align:left;margin-left:349.3pt;margin-top:455.25pt;width:48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839EAB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FF413C">
                <v:shape id="_x0000_s2299" style="position:absolute;left:0;text-align:left;margin-left:355.65pt;margin-top:447.35pt;width:48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EAC8DB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765F35">
                <v:shape id="_x0000_s2298" style="position:absolute;left:0;text-align:left;margin-left:395.6pt;margin-top:426.2pt;width:37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2AE9AC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2F47E0">
                <v:shape id="_x0000_s2297" style="position:absolute;left:0;text-align:left;margin-left:620.7pt;margin-top:1.7pt;width:48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A2D24E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E52B20">
                <v:shape id="_x0000_s2296" style="position:absolute;left:0;text-align:left;margin-left:624.7pt;margin-top:8.8pt;width:48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90AF08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B440CC">
                <v:shape id="_x0000_s2295" style="position:absolute;left:0;text-align:left;margin-left:633.65pt;margin-top:1.15pt;width:48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5F228D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26813E">
                <v:shape id="_x0000_s2294" style="position:absolute;left:0;text-align:left;margin-left:677.2pt;margin-top:53.25pt;width:48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2E97CD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38E4AB">
                <v:shape id="_x0000_s2293" style="position:absolute;left:0;text-align:left;margin-left:669.6pt;margin-top:60.65pt;width:48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894BB0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A92FFE">
                <v:shape id="_x0000_s2292" style="position:absolute;left:0;text-align:left;margin-left:675.6pt;margin-top:68.75pt;width:48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30C5CB" w14:textId="77777777" w:rsidR="00D41F4B" w:rsidRDefault="00D4287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A2DBC5">
                <v:shape id="_x0000_s2291" style="position:absolute;left:0;text-align:left;margin-left:614.95pt;margin-top:86.65pt;width:48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BAFFD1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D5ECC3">
                <v:shape id="_x0000_s2290" style="position:absolute;left:0;text-align:left;margin-left:566.25pt;margin-top:31.05pt;width:48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F1ACC0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E8A04C">
                <v:shape id="_x0000_s2289" style="position:absolute;left:0;text-align:left;margin-left:559.1pt;margin-top:18.6pt;width:48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41AE76" w14:textId="77777777" w:rsidR="00D41F4B" w:rsidRDefault="00D4287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5A6AF0">
                <v:shape id="_x0000_s2288" style="position:absolute;left:0;text-align:left;margin-left:624.15pt;margin-top:36.8pt;width:37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096553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C53F2B">
                <v:shape id="_x0000_s2287" style="position:absolute;left:0;text-align:left;margin-left:368.25pt;margin-top:534.5pt;width:31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1F3985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15477C">
                <v:shape id="_x0000_s2286" style="position:absolute;left:0;text-align:left;margin-left:491.7pt;margin-top:319.95pt;width:31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C2058C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644B58">
                <v:shape id="_x0000_s2285" style="position:absolute;left:0;text-align:left;margin-left:498.2pt;margin-top:237.7pt;width:31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18A861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AB4D00">
                <v:shape id="_x0000_s2284" style="position:absolute;left:0;text-align:left;margin-left:575.85pt;margin-top:293.5pt;width:31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A894FA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B5F7A1">
                <v:shape id="_x0000_s2283" style="position:absolute;left:0;text-align:left;margin-left:621.2pt;margin-top:227.65pt;width:31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B59B08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E9B448">
                <v:shape id="_x0000_s2282" style="position:absolute;left:0;text-align:left;margin-left:447.4pt;margin-top:288.2pt;width:43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FB2F22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B5EB00">
                <v:shape id="_x0000_s2281" style="position:absolute;left:0;text-align:left;margin-left:624.4pt;margin-top:225.45pt;width:37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F43487" w14:textId="77777777" w:rsidR="00D41F4B" w:rsidRDefault="00D4287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</w:p>
          <w:p w14:paraId="77F85D1A" w14:textId="77777777" w:rsidR="00D42871" w:rsidRPr="008C3E59" w:rsidRDefault="00D42871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5FE48AE1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5FDA9720" w14:textId="77777777" w:rsidR="00D42871" w:rsidRPr="008C3E59" w:rsidRDefault="00D42871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820</w:t>
            </w:r>
          </w:p>
        </w:tc>
      </w:tr>
    </w:tbl>
    <w:p w14:paraId="5DB0B4ED" w14:textId="77777777" w:rsidR="00D42871" w:rsidRPr="00312000" w:rsidRDefault="00D42871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46F583D1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7A85421B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F19C41C" w14:textId="77777777" w:rsidR="00D42871" w:rsidRPr="00230DDF" w:rsidRDefault="00D42871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477AF3" w:rsidRPr="00230DDF" w14:paraId="5C8C5D91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5460123" w14:textId="77777777" w:rsidR="00D42871" w:rsidRPr="00230DDF" w:rsidRDefault="00D4287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49A69B51" w14:textId="77777777" w:rsidR="00D42871" w:rsidRPr="00230DDF" w:rsidRDefault="00D4287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17A15915" w14:textId="77777777" w:rsidR="00D42871" w:rsidRPr="00230DDF" w:rsidRDefault="00D4287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3E32843" w14:textId="77777777" w:rsidR="00D42871" w:rsidRPr="00230DDF" w:rsidRDefault="00D4287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3A2CECD6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FEE6B9B" w14:textId="77777777" w:rsidR="00D42871" w:rsidRPr="00230DDF" w:rsidRDefault="00D4287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48A2CA50" w14:textId="77777777" w:rsidR="00D42871" w:rsidRPr="00230DDF" w:rsidRDefault="00D4287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283830F6" w14:textId="77777777" w:rsidR="00D42871" w:rsidRPr="00230DDF" w:rsidRDefault="00D4287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EBB154D" w14:textId="77777777" w:rsidR="00D42871" w:rsidRPr="00230DDF" w:rsidRDefault="00D4287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5E1E8781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68869A9E" w14:textId="77777777" w:rsidR="00D42871" w:rsidRPr="00230DDF" w:rsidRDefault="00D4287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0EE6872D" w14:textId="77777777" w:rsidR="00D42871" w:rsidRPr="00F40298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3CDC92C7" w14:textId="77777777" w:rsidR="00D42871" w:rsidRPr="00230DDF" w:rsidRDefault="00D42871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4605255C" wp14:editId="4E770367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74F7B66E" w14:textId="77777777" w:rsidR="00D42871" w:rsidRPr="00F40298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2381D5B4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54414F48" w14:textId="77777777" w:rsidR="00D42871" w:rsidRPr="00F40298" w:rsidRDefault="00D4287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88B5AD1" w14:textId="77777777" w:rsidR="00D42871" w:rsidRPr="00F40298" w:rsidRDefault="00D42871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4527DFB7" w14:textId="77777777" w:rsidR="00D42871" w:rsidRPr="00230DDF" w:rsidRDefault="00D4287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5BE3684" w14:textId="77777777" w:rsidR="00D42871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0D3E20ED" w14:textId="77777777" w:rsidR="00D42871" w:rsidRPr="00230DDF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5DCDF36F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46F0174F" w14:textId="77777777" w:rsidR="00D42871" w:rsidRPr="00230DDF" w:rsidRDefault="00D4287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03BAFF07" w14:textId="77777777" w:rsidR="00D42871" w:rsidRPr="00F40298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37D67467" w14:textId="77777777" w:rsidR="00D4287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6CA5D1C">
                      <v:line id="_x0000_s2276" style="position:absolute;left:0;text-align:left;flip:y;z-index:25185638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93C6A7C" w14:textId="77777777" w:rsidR="00D42871" w:rsidRPr="00230DDF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6CC98DF9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4100C1BD" w14:textId="77777777" w:rsidR="00D42871" w:rsidRPr="00230DDF" w:rsidRDefault="00D4287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155663" w14:textId="77777777" w:rsidR="00D42871" w:rsidRPr="00F40298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9FEEEE" w14:textId="77777777" w:rsidR="00D4287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C62DB14">
                      <v:line id="_x0000_s2254" style="position:absolute;left:0;text-align:left;flip:y;z-index:25184204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9DE791" w14:textId="77777777" w:rsidR="00D42871" w:rsidRPr="00230DDF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55A8B35A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5883AB" w14:textId="77777777" w:rsidR="00D42871" w:rsidRPr="00100A99" w:rsidRDefault="00D4287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BFF47C" w14:textId="77777777" w:rsidR="00D42871" w:rsidRPr="00100A99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2813302F" w14:textId="77777777" w:rsidR="00D4287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77B7B49">
                      <v:oval id="_x0000_s2255" style="position:absolute;left:0;text-align:left;margin-left:0;margin-top:2.15pt;width:4.25pt;height:4.25pt;z-index:25184307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32C4D93" w14:textId="77777777" w:rsidR="00D42871" w:rsidRPr="00230DDF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14:paraId="6C4A1235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F57151" w14:textId="77777777" w:rsidR="00D42871" w:rsidRPr="00100A99" w:rsidRDefault="00D4287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09174E" w14:textId="77777777" w:rsidR="00D42871" w:rsidRPr="00100A99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09CFCDE0" w14:textId="77777777" w:rsidR="00D42871" w:rsidRPr="00230DDF" w:rsidRDefault="00D42871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37358460" wp14:editId="1B241D16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419C93E" w14:textId="77777777" w:rsidR="00D42871" w:rsidRPr="00100A99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13DEDA2D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A96E6B" w14:textId="77777777" w:rsidR="00D42871" w:rsidRPr="00100A99" w:rsidRDefault="00D4287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FDDFC1" w14:textId="77777777" w:rsidR="00D42871" w:rsidRPr="00100A99" w:rsidRDefault="00D42871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7DC3B5" w14:textId="77777777" w:rsidR="00D4287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37C9009">
                      <v:rect id="_x0000_s2256" style="position:absolute;left:0;text-align:left;margin-left:39.9pt;margin-top:9.2pt;width:8.5pt;height:8.5pt;z-index:25184409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C9D35D" w14:textId="77777777" w:rsidR="00D42871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5CBE841B" w14:textId="77777777" w:rsidR="00D42871" w:rsidRPr="00230DDF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A213007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764A612" w14:textId="77777777" w:rsidR="00D42871" w:rsidRPr="00230DDF" w:rsidRDefault="00D42871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43E372" w14:textId="77777777" w:rsidR="00D42871" w:rsidRPr="00100A99" w:rsidRDefault="00D42871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795D44" w14:textId="77777777" w:rsidR="00D42871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CAE8834">
                      <v:oval id="_x0000_s2257" style="position:absolute;left:0;text-align:left;margin-left:39.9pt;margin-top:12.7pt;width:8.5pt;height:8.5pt;z-index:25184512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FBACCE" w14:textId="77777777" w:rsidR="00D42871" w:rsidRPr="00230DDF" w:rsidRDefault="00D42871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EB8338F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63C6A89" w14:textId="77777777" w:rsidR="00D42871" w:rsidRPr="00100A99" w:rsidRDefault="00D42871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6CFFC7C" w14:textId="77777777" w:rsidR="00D42871" w:rsidRPr="00100A99" w:rsidRDefault="00D4287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6415FE68" w14:textId="77777777" w:rsidR="00D42871" w:rsidRPr="00313936" w:rsidRDefault="00D42871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ACDC20F" w14:textId="77777777" w:rsidR="00D42871" w:rsidRDefault="00D4287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029A90F8" w14:textId="77777777" w:rsidR="00D42871" w:rsidRPr="00313936" w:rsidRDefault="00D42871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009D2E08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7B9F015D" w14:textId="77777777" w:rsidR="00D42871" w:rsidRPr="00BF6242" w:rsidRDefault="00D42871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1E044CD7" w14:textId="77777777" w:rsidR="00D42871" w:rsidRPr="00100A99" w:rsidRDefault="00D42871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260497EB" w14:textId="77777777" w:rsidR="00D42871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EAC120C">
                      <v:line id="_x0000_s2277" style="position:absolute;left:0;text-align:left;flip:y;z-index:25185740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944D49C" w14:textId="77777777" w:rsidR="00D42871" w:rsidRPr="00100A99" w:rsidRDefault="00D42871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1951533D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28FB95B7" w14:textId="77777777" w:rsidR="00D42871" w:rsidRPr="00100A99" w:rsidRDefault="00D42871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56AB58C9" w14:textId="77777777" w:rsidR="00D42871" w:rsidRPr="00100A99" w:rsidRDefault="00D42871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679EB0E" w14:textId="77777777" w:rsidR="00D42871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A3D4A93">
                      <v:line id="_x0000_s2259" style="position:absolute;left:0;text-align:left;flip:y;z-index:25184614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E3B3395" w14:textId="77777777" w:rsidR="00D42871" w:rsidRDefault="00D4287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10369726" w14:textId="77777777" w:rsidR="00D42871" w:rsidRPr="00100A99" w:rsidRDefault="00D42871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7EC976FD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5FF31B1B" w14:textId="77777777" w:rsidR="00D42871" w:rsidRPr="00100A99" w:rsidRDefault="00D42871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0C63D3BF" w14:textId="77777777" w:rsidR="00D42871" w:rsidRPr="00100A99" w:rsidRDefault="00D42871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6CBF004E" w14:textId="77777777" w:rsidR="00D42871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C62B8C1">
                      <v:line id="_x0000_s2260" style="position:absolute;left:0;text-align:left;flip:y;z-index:25184716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67B99D5" w14:textId="77777777" w:rsidR="00D42871" w:rsidRPr="00100A99" w:rsidRDefault="00D42871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9671E91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11E6B66F" w14:textId="77777777" w:rsidR="00D42871" w:rsidRPr="00100A99" w:rsidRDefault="00D42871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5AF170CD" w14:textId="77777777" w:rsidR="00D42871" w:rsidRPr="00100A99" w:rsidRDefault="00D42871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B815650" w14:textId="77777777" w:rsidR="00D42871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256854D">
                      <v:line id="_x0000_s2261" style="position:absolute;left:0;text-align:left;flip:y;z-index:25184819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BD94635" w14:textId="77777777" w:rsidR="00D42871" w:rsidRPr="00100A99" w:rsidRDefault="00D42871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8C0EB57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140C8D2D" w14:textId="77777777" w:rsidR="00D42871" w:rsidRPr="00100A99" w:rsidRDefault="00D42871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90AB6C" w14:textId="77777777" w:rsidR="00D42871" w:rsidRPr="00100A99" w:rsidRDefault="00D42871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0D314B" w14:textId="77777777" w:rsidR="00D42871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C44B5DD">
                      <v:line id="_x0000_s2262" style="position:absolute;left:0;text-align:left;flip:y;z-index:25184921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28C2AA" w14:textId="77777777" w:rsidR="00D42871" w:rsidRPr="00100A99" w:rsidRDefault="00D42871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C6A6981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4C1164E9" w14:textId="77777777" w:rsidR="00D42871" w:rsidRPr="00100A99" w:rsidRDefault="00D42871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592598" w14:textId="77777777" w:rsidR="00D42871" w:rsidRPr="00100A99" w:rsidRDefault="00D42871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042816" w14:textId="77777777" w:rsidR="00D42871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3019F6D">
                      <v:line id="_x0000_s2263" style="position:absolute;left:0;text-align:left;flip:y;z-index:25185024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82B519" w14:textId="77777777" w:rsidR="00D42871" w:rsidRPr="00100A99" w:rsidRDefault="00D42871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1358E108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5E6982" w14:textId="77777777" w:rsidR="00D42871" w:rsidRPr="00100A99" w:rsidRDefault="00D4287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026C6E" w14:textId="77777777" w:rsidR="00D42871" w:rsidRPr="000E07F5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068763" w14:textId="77777777" w:rsidR="00D4287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04DDEA8">
                      <v:oval id="_x0000_s2264" style="position:absolute;left:0;text-align:left;margin-left:0;margin-top:5.35pt;width:2.85pt;height:2.85pt;z-index:25185126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84A920" w14:textId="77777777" w:rsidR="00D42871" w:rsidRPr="00230DDF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C05A874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3BDB06B" w14:textId="77777777" w:rsidR="00D42871" w:rsidRDefault="00D4287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2F25E1C6" w14:textId="77777777" w:rsidR="00D42871" w:rsidRPr="000E07F5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5B5327CB" w14:textId="77777777" w:rsidR="00D4287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663A681">
                      <v:group id="_x0000_s2278" style="position:absolute;left:0;text-align:left;margin-left:36.1pt;margin-top:8.5pt;width:17.05pt;height:14.35pt;z-index:25185843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279" type="#_x0000_t5" style="position:absolute;left:5831;top:5884;width:170;height:170"/>
                        <v:oval id="_x0000_s2280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02A7FCC" w14:textId="77777777" w:rsidR="00D42871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97581EA" w14:textId="77777777" w:rsidR="00D42871" w:rsidRPr="00230DDF" w:rsidRDefault="00D42871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6C97D319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101C37B2" w14:textId="77777777" w:rsidR="00D42871" w:rsidRPr="00230DDF" w:rsidRDefault="00D42871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25915B11" w14:textId="77777777" w:rsidR="00D42871" w:rsidRPr="00230DDF" w:rsidRDefault="00D42871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545F65E1" w14:textId="77777777" w:rsidR="00D42871" w:rsidRPr="00230DDF" w:rsidRDefault="00D42871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AD4463F" w14:textId="77777777" w:rsidR="00D42871" w:rsidRPr="00230DDF" w:rsidRDefault="00D42871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306FB7EA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78A5BCC" w14:textId="77777777" w:rsidR="00D42871" w:rsidRPr="00230DDF" w:rsidRDefault="00D42871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31F06260" w14:textId="77777777" w:rsidR="00D42871" w:rsidRPr="00230DDF" w:rsidRDefault="00D42871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DFAB85E" w14:textId="77777777" w:rsidR="00D42871" w:rsidRPr="00230DDF" w:rsidRDefault="00000000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7F763AE">
                      <v:group id="_x0000_s2268" style="position:absolute;left:0;text-align:left;margin-left:39.5pt;margin-top:8.55pt;width:9.25pt;height:9.25pt;z-index:251852288;mso-position-horizontal-relative:text;mso-position-vertical-relative:text" coordorigin="6314,5187" coordsize="170,170">
                        <v:rect id="_x0000_s2269" style="position:absolute;left:6314;top:5187;width:170;height:170"/>
                        <v:oval id="_x0000_s2270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67FD087" w14:textId="77777777" w:rsidR="00D42871" w:rsidRPr="00230DDF" w:rsidRDefault="00D42871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7CB2698B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EF62ED" w14:textId="77777777" w:rsidR="00D42871" w:rsidRPr="000E07F5" w:rsidRDefault="00D4287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B2EC8D" w14:textId="77777777" w:rsidR="00D42871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45299784" w14:textId="77777777" w:rsidR="00D42871" w:rsidRPr="000E07F5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A688EE" w14:textId="77777777" w:rsidR="00D42871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8B7C242">
                      <v:group id="_x0000_s2271" style="position:absolute;left:0;text-align:left;margin-left:0;margin-top:5.3pt;width:6.05pt;height:6.05pt;z-index:251853312;mso-position-horizontal:center;mso-position-horizontal-relative:text;mso-position-vertical-relative:text" coordorigin="6125,5701" coordsize="57,57">
                        <v:oval id="_x0000_s2272" style="position:absolute;left:6125;top:5701;width:57;height:57"/>
                        <v:oval id="_x0000_s2273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FF477" w14:textId="77777777" w:rsidR="00D42871" w:rsidRPr="00230DDF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24FAE18D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88047C" w14:textId="77777777" w:rsidR="00D42871" w:rsidRPr="000E07F5" w:rsidRDefault="00D4287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210726" w14:textId="77777777" w:rsidR="00D42871" w:rsidRPr="000E07F5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1C318B" w14:textId="77777777" w:rsidR="00D42871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CA432B9">
                      <v:line id="_x0000_s2274" style="position:absolute;left:0;text-align:left;flip:y;z-index:25185433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A57B55" w14:textId="77777777" w:rsidR="00D42871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2D7963EA" w14:textId="77777777" w:rsidR="00D42871" w:rsidRPr="00230DDF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505F5B46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AB9405" w14:textId="77777777" w:rsidR="00D42871" w:rsidRPr="000E07F5" w:rsidRDefault="00D4287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5A6DB1" w14:textId="77777777" w:rsidR="00D42871" w:rsidRPr="000E07F5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2EEC07" w14:textId="77777777" w:rsidR="00D4287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23AA764">
                      <v:line id="_x0000_s2275" style="position:absolute;left:0;text-align:left;flip:y;z-index:25185536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21A262" w14:textId="77777777" w:rsidR="00D42871" w:rsidRPr="00230DDF" w:rsidRDefault="00D4287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4F77F783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3D65D1" w14:textId="77777777" w:rsidR="00D42871" w:rsidRPr="00BF6242" w:rsidRDefault="00D42871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485F4EB5" w14:textId="77777777" w:rsidR="00D42871" w:rsidRDefault="00D42871" w:rsidP="00714299"/>
          <w:p w14:paraId="0B5B41BC" w14:textId="77777777" w:rsidR="00D42871" w:rsidRPr="005B4876" w:rsidRDefault="00D42871" w:rsidP="00D45A64">
            <w:pPr>
              <w:jc w:val="center"/>
            </w:pPr>
          </w:p>
        </w:tc>
      </w:tr>
    </w:tbl>
    <w:p w14:paraId="53CEBD72" w14:textId="77777777" w:rsidR="00D42871" w:rsidRDefault="00D42871"/>
    <w:sectPr w:rsidR="00D42871" w:rsidSect="004532FF">
      <w:footerReference w:type="even" r:id="rId13"/>
      <w:footerReference w:type="default" r:id="rId14"/>
      <w:pgSz w:w="23814" w:h="16839" w:orient="landscape" w:code="8"/>
      <w:pgMar w:top="1134" w:right="1134" w:bottom="1085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F877E" w14:textId="77777777" w:rsidR="003B18B6" w:rsidRDefault="003B18B6">
      <w:r>
        <w:separator/>
      </w:r>
    </w:p>
  </w:endnote>
  <w:endnote w:type="continuationSeparator" w:id="0">
    <w:p w14:paraId="1036DD11" w14:textId="77777777" w:rsidR="003B18B6" w:rsidRDefault="003B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48F0C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4094ED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E926" w14:textId="77777777" w:rsidR="008D51C3" w:rsidRDefault="00D42871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2B360A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578E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F6118" w14:textId="77777777" w:rsidR="003B18B6" w:rsidRDefault="003B18B6">
      <w:r>
        <w:separator/>
      </w:r>
    </w:p>
  </w:footnote>
  <w:footnote w:type="continuationSeparator" w:id="0">
    <w:p w14:paraId="68612486" w14:textId="77777777" w:rsidR="003B18B6" w:rsidRDefault="003B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BE0E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18124217">
    <w:abstractNumId w:val="32"/>
  </w:num>
  <w:num w:numId="2" w16cid:durableId="440078581">
    <w:abstractNumId w:val="28"/>
  </w:num>
  <w:num w:numId="3" w16cid:durableId="678969798">
    <w:abstractNumId w:val="38"/>
  </w:num>
  <w:num w:numId="4" w16cid:durableId="1778720900">
    <w:abstractNumId w:val="15"/>
  </w:num>
  <w:num w:numId="5" w16cid:durableId="1658260859">
    <w:abstractNumId w:val="12"/>
  </w:num>
  <w:num w:numId="6" w16cid:durableId="557741628">
    <w:abstractNumId w:val="27"/>
  </w:num>
  <w:num w:numId="7" w16cid:durableId="1950425418">
    <w:abstractNumId w:val="17"/>
  </w:num>
  <w:num w:numId="8" w16cid:durableId="859733666">
    <w:abstractNumId w:val="42"/>
  </w:num>
  <w:num w:numId="9" w16cid:durableId="1848475414">
    <w:abstractNumId w:val="7"/>
  </w:num>
  <w:num w:numId="10" w16cid:durableId="1212811553">
    <w:abstractNumId w:val="1"/>
  </w:num>
  <w:num w:numId="11" w16cid:durableId="382605974">
    <w:abstractNumId w:val="13"/>
  </w:num>
  <w:num w:numId="12" w16cid:durableId="2078085821">
    <w:abstractNumId w:val="30"/>
  </w:num>
  <w:num w:numId="13" w16cid:durableId="221603501">
    <w:abstractNumId w:val="24"/>
  </w:num>
  <w:num w:numId="14" w16cid:durableId="620109140">
    <w:abstractNumId w:val="31"/>
  </w:num>
  <w:num w:numId="15" w16cid:durableId="1715346707">
    <w:abstractNumId w:val="5"/>
  </w:num>
  <w:num w:numId="16" w16cid:durableId="1806389348">
    <w:abstractNumId w:val="35"/>
  </w:num>
  <w:num w:numId="17" w16cid:durableId="725954845">
    <w:abstractNumId w:val="0"/>
  </w:num>
  <w:num w:numId="18" w16cid:durableId="660356324">
    <w:abstractNumId w:val="39"/>
  </w:num>
  <w:num w:numId="19" w16cid:durableId="311296291">
    <w:abstractNumId w:val="10"/>
  </w:num>
  <w:num w:numId="20" w16cid:durableId="1629821820">
    <w:abstractNumId w:val="4"/>
  </w:num>
  <w:num w:numId="21" w16cid:durableId="706875238">
    <w:abstractNumId w:val="37"/>
  </w:num>
  <w:num w:numId="22" w16cid:durableId="596796029">
    <w:abstractNumId w:val="11"/>
  </w:num>
  <w:num w:numId="23" w16cid:durableId="1338075076">
    <w:abstractNumId w:val="33"/>
  </w:num>
  <w:num w:numId="24" w16cid:durableId="38167682">
    <w:abstractNumId w:val="21"/>
  </w:num>
  <w:num w:numId="25" w16cid:durableId="2054305864">
    <w:abstractNumId w:val="2"/>
  </w:num>
  <w:num w:numId="26" w16cid:durableId="48462119">
    <w:abstractNumId w:val="22"/>
  </w:num>
  <w:num w:numId="27" w16cid:durableId="506096255">
    <w:abstractNumId w:val="44"/>
  </w:num>
  <w:num w:numId="28" w16cid:durableId="1611476727">
    <w:abstractNumId w:val="29"/>
  </w:num>
  <w:num w:numId="29" w16cid:durableId="1317996284">
    <w:abstractNumId w:val="36"/>
  </w:num>
  <w:num w:numId="30" w16cid:durableId="327947899">
    <w:abstractNumId w:val="14"/>
  </w:num>
  <w:num w:numId="31" w16cid:durableId="1671568538">
    <w:abstractNumId w:val="6"/>
  </w:num>
  <w:num w:numId="32" w16cid:durableId="1261910641">
    <w:abstractNumId w:val="8"/>
  </w:num>
  <w:num w:numId="33" w16cid:durableId="772165162">
    <w:abstractNumId w:val="26"/>
  </w:num>
  <w:num w:numId="34" w16cid:durableId="1739480402">
    <w:abstractNumId w:val="18"/>
  </w:num>
  <w:num w:numId="35" w16cid:durableId="171187908">
    <w:abstractNumId w:val="19"/>
  </w:num>
  <w:num w:numId="36" w16cid:durableId="846023300">
    <w:abstractNumId w:val="23"/>
  </w:num>
  <w:num w:numId="37" w16cid:durableId="1914074392">
    <w:abstractNumId w:val="3"/>
  </w:num>
  <w:num w:numId="38" w16cid:durableId="2037189492">
    <w:abstractNumId w:val="9"/>
  </w:num>
  <w:num w:numId="39" w16cid:durableId="942954092">
    <w:abstractNumId w:val="25"/>
  </w:num>
  <w:num w:numId="40" w16cid:durableId="1728912498">
    <w:abstractNumId w:val="43"/>
  </w:num>
  <w:num w:numId="41" w16cid:durableId="1909144258">
    <w:abstractNumId w:val="43"/>
    <w:lvlOverride w:ilvl="0">
      <w:startOverride w:val="1"/>
    </w:lvlOverride>
  </w:num>
  <w:num w:numId="42" w16cid:durableId="2079092505">
    <w:abstractNumId w:val="43"/>
    <w:lvlOverride w:ilvl="0">
      <w:startOverride w:val="1"/>
    </w:lvlOverride>
  </w:num>
  <w:num w:numId="43" w16cid:durableId="2092579745">
    <w:abstractNumId w:val="43"/>
    <w:lvlOverride w:ilvl="0">
      <w:startOverride w:val="1"/>
    </w:lvlOverride>
  </w:num>
  <w:num w:numId="44" w16cid:durableId="1193955472">
    <w:abstractNumId w:val="16"/>
  </w:num>
  <w:num w:numId="45" w16cid:durableId="2094011089">
    <w:abstractNumId w:val="20"/>
  </w:num>
  <w:num w:numId="46" w16cid:durableId="121656758">
    <w:abstractNumId w:val="41"/>
  </w:num>
  <w:num w:numId="47" w16cid:durableId="1624726122">
    <w:abstractNumId w:val="40"/>
  </w:num>
  <w:num w:numId="48" w16cid:durableId="122591880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4AEF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18B6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001F5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4E0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4E44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1F4B"/>
    <w:rsid w:val="00D42871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770D3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6"/>
    <o:shapelayout v:ext="edit">
      <o:idmap v:ext="edit" data="2"/>
    </o:shapelayout>
  </w:shapeDefaults>
  <w:decimalSymbol w:val=","/>
  <w:listSeparator w:val=";"/>
  <w14:docId w14:val="6D3AC510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1</TotalTime>
  <Pages>1</Pages>
  <Words>7460</Words>
  <Characters>42527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49888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5</cp:revision>
  <cp:lastPrinted>2024-06-07T13:25:00Z</cp:lastPrinted>
  <dcterms:created xsi:type="dcterms:W3CDTF">2024-06-07T13:25:00Z</dcterms:created>
  <dcterms:modified xsi:type="dcterms:W3CDTF">2024-06-07T13:26:00Z</dcterms:modified>
</cp:coreProperties>
</file>