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19E3C973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EBD9402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5F90F20C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B40782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37B34CFB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29ECF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37749A5D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D1498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60:27:0140304</w:t>
            </w:r>
          </w:p>
          <w:p w14:paraId="492BFC23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 xml:space="preserve">, </w:t>
            </w:r>
            <w:proofErr w:type="gramStart"/>
            <w:r w:rsidR="008D1623">
              <w:rPr>
                <w:sz w:val="20"/>
                <w:lang w:val="ru-RU"/>
              </w:rPr>
              <w:t>например,</w:t>
            </w:r>
            <w:proofErr w:type="gramEnd"/>
            <w:r w:rsidR="008D1623">
              <w:rPr>
                <w:sz w:val="20"/>
                <w:lang w:val="ru-RU"/>
              </w:rPr>
              <w:t xml:space="preserve">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482C6CD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2BED9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7470553C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4D610930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15E71" w14:textId="3BF41688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6602F6AD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AA6542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09FB6142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</w:t>
            </w:r>
            <w:proofErr w:type="gramStart"/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0BCED102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1834FDC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43F7F8FB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1B17988B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7343BA6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853CEB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22D8079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6A65475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4FFB3169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ABE3386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DCB6C02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04B9A573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2A37B2F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7B31BE3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CEB7E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1AEA634A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D41A882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04108127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CEFBC1D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DE1F434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83755C4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05E33BBB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0624AFA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</w:t>
            </w:r>
            <w:proofErr w:type="gramStart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2,пом.</w:t>
            </w:r>
            <w:proofErr w:type="gramEnd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1001, profkadastr@mail.ru</w:t>
            </w:r>
          </w:p>
        </w:tc>
      </w:tr>
      <w:tr w:rsidR="00E55487" w:rsidRPr="004A75A7" w14:paraId="69FD2555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71F6A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16A66AED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F8E2996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E350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79ABF47D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BDE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692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5F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F3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04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A9E6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332A13D4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513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F49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FD0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04A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523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336EA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43E89D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47873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1AB1E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27C6D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04948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КУВИ-001/2024-6560806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C2EF2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5CE15E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A3EA43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3B143C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8429C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44557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8EC43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09541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485B71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EC7483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37606965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F085B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21760857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B815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60:27:0140304. Комплексные кадастровые работы проводятся на основании Кадастрового плана территории № КУВИ-001/2023-6560806 от 10.01.2024 г. предоставленного заказчиком Комплексных кадастровых работ.</w:t>
            </w:r>
          </w:p>
          <w:p w14:paraId="191C64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157B0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485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4C11B2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5DFDF4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7295AB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>1. Объекты недвижимости с кадастровыми номерами 60:27:0140304:18 является линейным сооружением и не подлежит включению в Карта-план территории.</w:t>
            </w:r>
          </w:p>
          <w:p w14:paraId="72EE5F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>2. В границах данного квартала расположено сооружение с кадастровым номером 60:27:0000000:2153. Данное сооружение пересекает объекты капитального строительства с кадастровыми номерами 60:27:0140303:25, 60:27:0010213:9, 60:27:0140304:13.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3DD475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>3. Объекты недвижимости с кадастровыми номерами 60:27:0140303:25 и 60:27:0140304:131 пересекает сооружение с кадастровым номером 60:27:0000000:3021 (Дорога). Данное сооружение стоит с ошибкой. В данном Карта-плане даны координаты на исправление данного сооружения в части пересечения с объектами недвижимости с кадастровыми номерами 60:27:0140303:25 и 60:27:0140304:131:</w:t>
            </w:r>
          </w:p>
          <w:p w14:paraId="1AA1CC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500634.66 1276385.99</w:t>
            </w:r>
          </w:p>
          <w:p w14:paraId="4C3B68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500667.42 1276406.56</w:t>
            </w:r>
          </w:p>
          <w:p w14:paraId="1E19A3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500703.32 1276431.20</w:t>
            </w:r>
          </w:p>
          <w:p w14:paraId="58B0B4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500733.99 1276453.65</w:t>
            </w:r>
          </w:p>
          <w:p w14:paraId="0E066A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500770.38 1276478.85</w:t>
            </w:r>
          </w:p>
          <w:p w14:paraId="272608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500777.28 1276485.56</w:t>
            </w:r>
          </w:p>
          <w:p w14:paraId="79207F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500777.93 1276493.50</w:t>
            </w:r>
          </w:p>
          <w:p w14:paraId="6ED94D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1 земельный участок и 9 объектов капитального строительства, исправлены реестровые ошибки в отношении 9 земельных участков.</w:t>
            </w:r>
          </w:p>
        </w:tc>
      </w:tr>
      <w:tr w:rsidR="00F33511" w:rsidRPr="004A75A7" w14:paraId="296D4CE3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AB4F7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577C47FF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B5C2E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6AABD16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E2E212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9D9C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4B36580A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66E6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BA4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8269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DF4F4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024B1D2B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660B815A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ACE4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84A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4AF0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BE57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1A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7BDDD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5F4E5681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512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4D5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8B4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55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CF4D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82E1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DA3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F44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C57B9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44D9511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8E3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D4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AF5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5C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79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9AD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6AD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4C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94141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5111FD5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8267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20F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</w:t>
            </w:r>
            <w:r w:rsidRPr="00B75329">
              <w:rPr>
                <w:sz w:val="22"/>
                <w:szCs w:val="22"/>
                <w:lang w:val="en-US"/>
              </w:rPr>
              <w:lastRenderedPageBreak/>
              <w:t>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936" w14:textId="77777777" w:rsidR="00D52202" w:rsidRPr="00485B71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lastRenderedPageBreak/>
              <w:t>PSKV</w:t>
            </w:r>
            <w:r w:rsidRPr="00485B71">
              <w:rPr>
                <w:sz w:val="22"/>
                <w:szCs w:val="22"/>
              </w:rPr>
              <w:t xml:space="preserve"> (Псков), </w:t>
            </w:r>
            <w:r w:rsidRPr="00485B71">
              <w:rPr>
                <w:sz w:val="22"/>
                <w:szCs w:val="22"/>
              </w:rPr>
              <w:lastRenderedPageBreak/>
              <w:t>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7C8F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lastRenderedPageBreak/>
              <w:t>тип знака отсутству</w:t>
            </w:r>
            <w:r w:rsidRPr="006B4080">
              <w:rPr>
                <w:sz w:val="22"/>
                <w:szCs w:val="22"/>
                <w:lang w:val="en-US"/>
              </w:rPr>
              <w:lastRenderedPageBreak/>
              <w:t>ет</w:t>
            </w:r>
          </w:p>
          <w:p w14:paraId="4707620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57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lastRenderedPageBreak/>
              <w:t>499152.1</w:t>
            </w:r>
            <w:r w:rsidRPr="00B75329">
              <w:rPr>
                <w:sz w:val="22"/>
                <w:szCs w:val="22"/>
                <w:lang w:val="en-US"/>
              </w:rPr>
              <w:lastRenderedPageBreak/>
              <w:t>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FB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lastRenderedPageBreak/>
              <w:t>1273059.</w:t>
            </w:r>
            <w:r w:rsidRPr="00B75329">
              <w:rPr>
                <w:sz w:val="22"/>
                <w:szCs w:val="22"/>
                <w:lang w:val="en-US"/>
              </w:rPr>
              <w:lastRenderedPageBreak/>
              <w:t>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351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lastRenderedPageBreak/>
              <w:t xml:space="preserve">не </w:t>
            </w:r>
            <w:r w:rsidRPr="00B75329">
              <w:rPr>
                <w:sz w:val="22"/>
                <w:szCs w:val="22"/>
                <w:lang w:val="en-US"/>
              </w:rPr>
              <w:lastRenderedPageBreak/>
              <w:t>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E02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lastRenderedPageBreak/>
              <w:t>не обнаруж</w:t>
            </w:r>
            <w:r w:rsidRPr="00B75329">
              <w:rPr>
                <w:sz w:val="22"/>
                <w:szCs w:val="22"/>
                <w:lang w:val="en-US"/>
              </w:rPr>
              <w:lastRenderedPageBreak/>
              <w:t>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6539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lastRenderedPageBreak/>
              <w:t>не обнаруже</w:t>
            </w:r>
            <w:r w:rsidRPr="00B75329">
              <w:rPr>
                <w:sz w:val="22"/>
                <w:szCs w:val="22"/>
                <w:lang w:val="en-US"/>
              </w:rPr>
              <w:lastRenderedPageBreak/>
              <w:t>н</w:t>
            </w:r>
          </w:p>
        </w:tc>
      </w:tr>
      <w:tr w:rsidR="003B64B7" w:rsidRPr="00F13182" w14:paraId="71448BA7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07D52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BE7B65D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E6FD7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3C7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00D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E3F1B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5FA6D98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F98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B7E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655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CA231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6A654272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F35AC6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EE173F" w14:textId="77777777" w:rsidR="00E55487" w:rsidRPr="00485B71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485B71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485B71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485B71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FECA5D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A64301" w14:textId="77777777" w:rsidR="00E55487" w:rsidRPr="00485B71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485B71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6BEC5AEE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B2FB63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62D4FC" w14:textId="77777777" w:rsidR="00E55487" w:rsidRPr="00485B71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485B71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485B71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485B71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91C773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9D6303" w14:textId="77777777" w:rsidR="00E55487" w:rsidRPr="00485B71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485B71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EB43A2" w14:paraId="138554F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94B94" w14:textId="77777777" w:rsidR="00035E0C" w:rsidRPr="00EB43A2" w:rsidRDefault="00884320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80DD694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D1A6125" w14:textId="77777777" w:rsidR="00884320" w:rsidRPr="00485B71" w:rsidRDefault="00884320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485B71">
              <w:rPr>
                <w:u w:val="single"/>
                <w:lang w:val="ru-RU"/>
              </w:rPr>
              <w:t>60:27:0140304:7</w:t>
            </w:r>
          </w:p>
        </w:tc>
      </w:tr>
      <w:tr w:rsidR="00105FDF" w:rsidRPr="00EB43A2" w14:paraId="62ED9E4C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5EDDBA2" w14:textId="77777777" w:rsidR="00884320" w:rsidRPr="003603C1" w:rsidRDefault="00884320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485B71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0FB708" w14:textId="77777777" w:rsidR="00884320" w:rsidRPr="00A868BD" w:rsidRDefault="00884320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C3EA150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DEB521" w14:textId="77777777" w:rsidR="00884320" w:rsidRPr="008417BF" w:rsidRDefault="0088432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A5EF" w14:textId="77777777" w:rsidR="00884320" w:rsidRPr="008417BF" w:rsidRDefault="00884320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5675E" w14:textId="77777777" w:rsidR="00884320" w:rsidRPr="008417BF" w:rsidRDefault="0088432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B34B4" w14:textId="77777777" w:rsidR="00884320" w:rsidRPr="00A9191B" w:rsidRDefault="00884320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46018FAB" w14:textId="77777777" w:rsidR="00884320" w:rsidRPr="008417BF" w:rsidRDefault="00884320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16864" w14:textId="77777777" w:rsidR="00884320" w:rsidRPr="00E35930" w:rsidRDefault="0088432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26F4CAB5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BF63DD" w14:textId="77777777" w:rsidR="00884320" w:rsidRPr="008417BF" w:rsidRDefault="0088432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B0C" w14:textId="77777777" w:rsidR="00884320" w:rsidRPr="008417BF" w:rsidRDefault="00884320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E12F5" w14:textId="77777777" w:rsidR="00884320" w:rsidRPr="008417BF" w:rsidRDefault="00884320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A124D" w14:textId="77777777" w:rsidR="00884320" w:rsidRPr="008417BF" w:rsidRDefault="0088432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CF0E3" w14:textId="77777777" w:rsidR="00884320" w:rsidRPr="008417BF" w:rsidRDefault="0088432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1F0EE" w14:textId="77777777" w:rsidR="00884320" w:rsidRPr="00E35930" w:rsidRDefault="0088432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E6EE86B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38FB" w14:textId="77777777" w:rsidR="00884320" w:rsidRPr="00485B71" w:rsidRDefault="00884320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3A3" w14:textId="77777777" w:rsidR="00884320" w:rsidRPr="00EB43A2" w:rsidRDefault="00884320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5BB" w14:textId="77777777" w:rsidR="00884320" w:rsidRPr="00EB43A2" w:rsidRDefault="00884320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7E5" w14:textId="77777777" w:rsidR="00884320" w:rsidRPr="00EB43A2" w:rsidRDefault="00884320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9151" w14:textId="77777777" w:rsidR="00884320" w:rsidRPr="00EB43A2" w:rsidRDefault="00884320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1F3" w14:textId="77777777" w:rsidR="00884320" w:rsidRPr="00EB43A2" w:rsidRDefault="0088432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B2BB" w14:textId="77777777" w:rsidR="00884320" w:rsidRPr="00EB43A2" w:rsidRDefault="0088432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68666" w14:textId="77777777" w:rsidR="00884320" w:rsidRPr="00E35930" w:rsidRDefault="00884320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5A7916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4A40" w14:textId="77777777" w:rsidR="00884320" w:rsidRPr="00EB43A2" w:rsidRDefault="00884320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359" w14:textId="77777777" w:rsidR="00884320" w:rsidRPr="00EB43A2" w:rsidRDefault="00884320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97D1" w14:textId="77777777" w:rsidR="00884320" w:rsidRPr="00EB43A2" w:rsidRDefault="00884320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0665" w14:textId="77777777" w:rsidR="00884320" w:rsidRPr="00EB43A2" w:rsidRDefault="00884320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0AFD" w14:textId="77777777" w:rsidR="00884320" w:rsidRPr="00EB43A2" w:rsidRDefault="00884320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4B87" w14:textId="77777777" w:rsidR="00884320" w:rsidRPr="00EB43A2" w:rsidRDefault="00884320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35B1" w14:textId="77777777" w:rsidR="00884320" w:rsidRPr="005B4FA1" w:rsidRDefault="00884320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E6AE4" w14:textId="77777777" w:rsidR="00884320" w:rsidRPr="005B4FA1" w:rsidRDefault="00884320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DFAA1C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12D73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E3E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5B7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B79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500704.43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3AC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1276490.34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AD9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6BF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D74E7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77D787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C28CD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972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500699.40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69C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1276496.58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39A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500699.40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8820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1276496.58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A8C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C2B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C3943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2854E2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223E7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5C6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500695.31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0E5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1276502.32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3B01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500695.31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6D79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1276502.32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488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C9F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2DA15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992DC6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488E3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7F5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500692.27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462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1276506.71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078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500692.27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8F3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1276506.71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7C6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413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2D8C5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326C2B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F19CA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2C34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500681.33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E37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1276498.41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055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500681.33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305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1276498.41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BC1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49C9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E9996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16D56A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9D628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BEC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500665.65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0D4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1276517.65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FBF6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500665.65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B74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1276517.65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7DF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1D5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810E8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BC7810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2B569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E6F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ABE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C84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500652.18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DFC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1276503.28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8EE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A05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93734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47E65E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D0FA2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6E86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E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63B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500662.05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13B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1276491.00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A5F7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AAE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8A6A8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B6669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74354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839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9DB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469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500661.92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F6C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1276490.75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C75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D26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5DC6F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A9009F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A87A5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A826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8029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43E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500665.80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F00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1276486.33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50D8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340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97D7C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470F9E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A1AD2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3F1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C60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EB7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500678.02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308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1276470.62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3780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8D1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B600F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D8619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F5C86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91A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500704.43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BAB" w14:textId="77777777" w:rsidR="00884320" w:rsidRPr="00590258" w:rsidRDefault="008843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1276490.34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510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500704.43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DC4" w14:textId="77777777" w:rsidR="00884320" w:rsidRDefault="00884320" w:rsidP="008F4E28">
            <w:pPr>
              <w:spacing w:before="120" w:after="120"/>
            </w:pPr>
            <w:r w:rsidRPr="009067AB">
              <w:rPr>
                <w:lang w:val="en-US"/>
              </w:rPr>
              <w:t>1276490.34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1B5" w14:textId="77777777" w:rsidR="00884320" w:rsidRPr="00737280" w:rsidRDefault="008843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DDD" w14:textId="77777777" w:rsidR="00884320" w:rsidRPr="00737280" w:rsidRDefault="008843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F2A59" w14:textId="77777777" w:rsidR="00884320" w:rsidRPr="000333FE" w:rsidRDefault="008843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F1B439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25903D" w14:textId="77777777" w:rsidR="00884320" w:rsidRPr="00666D74" w:rsidRDefault="00884320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60:27:0140304:7</w:t>
            </w:r>
          </w:p>
        </w:tc>
      </w:tr>
      <w:tr w:rsidR="00590258" w:rsidRPr="00666D74" w14:paraId="34DFBAAB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C99A5" w14:textId="77777777" w:rsidR="00884320" w:rsidRPr="00666D74" w:rsidRDefault="0088432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4C12" w14:textId="77777777" w:rsidR="00884320" w:rsidRPr="00666D74" w:rsidRDefault="0088432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6356B" w14:textId="77777777" w:rsidR="00884320" w:rsidRPr="00666D74" w:rsidRDefault="0088432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AC0C7B" w14:textId="77777777" w:rsidR="00884320" w:rsidRDefault="00884320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5B67B6E1" w14:textId="77777777" w:rsidR="00884320" w:rsidRPr="00666D74" w:rsidRDefault="00884320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6436848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8FF4D" w14:textId="77777777" w:rsidR="00884320" w:rsidRPr="00590258" w:rsidRDefault="00884320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3E6" w14:textId="77777777" w:rsidR="00884320" w:rsidRPr="00590258" w:rsidRDefault="00884320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780" w14:textId="77777777" w:rsidR="00884320" w:rsidRPr="00590258" w:rsidRDefault="0088432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523" w14:textId="77777777" w:rsidR="00884320" w:rsidRPr="00590258" w:rsidRDefault="0088432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8DF2C" w14:textId="77777777" w:rsidR="00884320" w:rsidRPr="00590258" w:rsidRDefault="0088432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D41551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8392B" w14:textId="77777777" w:rsidR="00884320" w:rsidRPr="00666D74" w:rsidRDefault="0088432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EA94" w14:textId="77777777" w:rsidR="00884320" w:rsidRPr="00666D74" w:rsidRDefault="0088432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64E" w14:textId="77777777" w:rsidR="00884320" w:rsidRPr="00666D74" w:rsidRDefault="0088432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F9A" w14:textId="77777777" w:rsidR="00884320" w:rsidRPr="00666D74" w:rsidRDefault="0088432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3B26F" w14:textId="77777777" w:rsidR="00884320" w:rsidRPr="00666D74" w:rsidRDefault="0088432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32DC5C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95A0C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547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33D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22D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F94D7" w14:textId="77777777" w:rsidR="00884320" w:rsidRPr="005B4FA1" w:rsidRDefault="008843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E596B8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89285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D980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D87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F91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C4A40" w14:textId="77777777" w:rsidR="00884320" w:rsidRPr="005B4FA1" w:rsidRDefault="008843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81B34A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E80F1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D28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F0A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F80B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1B00A" w14:textId="77777777" w:rsidR="00884320" w:rsidRPr="005B4FA1" w:rsidRDefault="008843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183DA2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F5C95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445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A99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8E6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52E09" w14:textId="77777777" w:rsidR="00884320" w:rsidRPr="005B4FA1" w:rsidRDefault="008843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2716D1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3C2B6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5B9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098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0C2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F0EA4" w14:textId="77777777" w:rsidR="00884320" w:rsidRPr="005B4FA1" w:rsidRDefault="008843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81F1FA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2D816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778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844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218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550F1" w14:textId="77777777" w:rsidR="00884320" w:rsidRPr="005B4FA1" w:rsidRDefault="008843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A13333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EAF19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2F6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240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6E4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7EA45" w14:textId="77777777" w:rsidR="00884320" w:rsidRPr="005B4FA1" w:rsidRDefault="008843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FEA81A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03F6F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497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AF2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394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D816A" w14:textId="77777777" w:rsidR="00884320" w:rsidRPr="005B4FA1" w:rsidRDefault="008843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FF4212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D65DF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F34E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C243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6C2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CB1F7" w14:textId="77777777" w:rsidR="00884320" w:rsidRPr="005B4FA1" w:rsidRDefault="008843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EE53D0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7C502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549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6E7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D67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1A7F4" w14:textId="77777777" w:rsidR="00884320" w:rsidRPr="005B4FA1" w:rsidRDefault="008843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1BFA5B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39D25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F97" w14:textId="77777777" w:rsidR="00884320" w:rsidRPr="00590258" w:rsidRDefault="008843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3F5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826" w14:textId="77777777" w:rsidR="00884320" w:rsidRDefault="008843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C01D8" w14:textId="77777777" w:rsidR="00884320" w:rsidRPr="005B4FA1" w:rsidRDefault="008843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0DA9B0F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454D0C" w14:textId="77777777" w:rsidR="00884320" w:rsidRPr="00485B71" w:rsidRDefault="00884320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485B71">
              <w:rPr>
                <w:lang w:val="ru-RU"/>
              </w:rPr>
              <w:t xml:space="preserve"> </w:t>
            </w:r>
            <w:r w:rsidRPr="00485B71">
              <w:rPr>
                <w:u w:val="single"/>
                <w:lang w:val="ru-RU"/>
              </w:rPr>
              <w:t>60:27:0140304:7</w:t>
            </w:r>
          </w:p>
        </w:tc>
      </w:tr>
      <w:tr w:rsidR="00EB43A2" w:rsidRPr="00666D74" w14:paraId="71A42EC9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7A8D" w14:textId="77777777" w:rsidR="00884320" w:rsidRPr="00666D74" w:rsidRDefault="0088432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3B01" w14:textId="77777777" w:rsidR="00884320" w:rsidRPr="00B1242C" w:rsidRDefault="0088432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C6FA7" w14:textId="77777777" w:rsidR="00884320" w:rsidRPr="00B1242C" w:rsidRDefault="0088432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60D137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C0C" w14:textId="77777777" w:rsidR="00884320" w:rsidRPr="00B1242C" w:rsidRDefault="0088432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8E9" w14:textId="77777777" w:rsidR="00884320" w:rsidRPr="00B1242C" w:rsidRDefault="0088432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0F03D" w14:textId="77777777" w:rsidR="00884320" w:rsidRPr="00B1242C" w:rsidRDefault="0088432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42F0C1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0F574" w14:textId="77777777" w:rsidR="00884320" w:rsidRPr="00B1242C" w:rsidRDefault="008843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D94" w14:textId="77777777" w:rsidR="00884320" w:rsidRPr="00B1242C" w:rsidRDefault="008843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839D2" w14:textId="77777777" w:rsidR="00884320" w:rsidRPr="00B1242C" w:rsidRDefault="008843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8B1CDD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F061F" w14:textId="77777777" w:rsidR="00884320" w:rsidRPr="00B1242C" w:rsidRDefault="0088432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F91" w14:textId="77777777" w:rsidR="00884320" w:rsidRPr="00E70CD1" w:rsidRDefault="0088432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9D4B4" w14:textId="77777777" w:rsidR="00884320" w:rsidRPr="00485B71" w:rsidRDefault="008843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1">
              <w:rPr>
                <w:rFonts w:ascii="Times New Roman" w:hAnsi="Times New Roman" w:cs="Times New Roman"/>
                <w:sz w:val="24"/>
                <w:szCs w:val="24"/>
              </w:rPr>
              <w:t>Псковская обл., Псков г, Партизанский пер, 3 д</w:t>
            </w:r>
          </w:p>
        </w:tc>
      </w:tr>
      <w:tr w:rsidR="00E70CD1" w:rsidRPr="004A75A7" w14:paraId="577499B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337445" w14:textId="77777777" w:rsidR="00884320" w:rsidRPr="00CE1DAD" w:rsidRDefault="0088432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64DE" w14:textId="77777777" w:rsidR="00884320" w:rsidRPr="00E70CD1" w:rsidRDefault="008843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A5E68" w14:textId="77777777" w:rsidR="00884320" w:rsidRDefault="008843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6A3B3C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ADF52" w14:textId="77777777" w:rsidR="00884320" w:rsidRPr="006360AC" w:rsidRDefault="008843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9B4" w14:textId="77777777" w:rsidR="00884320" w:rsidRPr="00E70CD1" w:rsidRDefault="008843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A9ADC" w14:textId="77777777" w:rsidR="00884320" w:rsidRDefault="008843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1124 кв.м ± 6.72 кв.м</w:t>
            </w:r>
          </w:p>
        </w:tc>
      </w:tr>
      <w:tr w:rsidR="00E70CD1" w:rsidRPr="004A75A7" w14:paraId="3F3CB05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5A890" w14:textId="77777777" w:rsidR="00884320" w:rsidRPr="006360AC" w:rsidRDefault="008843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974" w14:textId="77777777" w:rsidR="00884320" w:rsidRPr="00E70CD1" w:rsidRDefault="008843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C49960" w14:textId="77777777" w:rsidR="00884320" w:rsidRDefault="008843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√1124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+ 1.11²)/(2 * 1.11)) = 6.72</w:t>
            </w:r>
          </w:p>
        </w:tc>
      </w:tr>
      <w:tr w:rsidR="00E70CD1" w:rsidRPr="004A75A7" w14:paraId="6E25C6E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704B5" w14:textId="77777777" w:rsidR="00884320" w:rsidRPr="00E70CD1" w:rsidRDefault="008843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F36" w14:textId="77777777" w:rsidR="00884320" w:rsidRPr="00E70CD1" w:rsidRDefault="008843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1E1F1" w14:textId="77777777" w:rsidR="00884320" w:rsidRDefault="008843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800</w:t>
            </w:r>
          </w:p>
        </w:tc>
      </w:tr>
      <w:tr w:rsidR="00E70CD1" w:rsidRPr="004A75A7" w14:paraId="2AA7065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C320F" w14:textId="77777777" w:rsidR="00884320" w:rsidRPr="00E70CD1" w:rsidRDefault="008843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E76" w14:textId="77777777" w:rsidR="00884320" w:rsidRPr="00E70CD1" w:rsidRDefault="008843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82381" w14:textId="77777777" w:rsidR="00884320" w:rsidRDefault="008843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324 кв.м</w:t>
            </w:r>
          </w:p>
        </w:tc>
      </w:tr>
      <w:tr w:rsidR="00E70CD1" w:rsidRPr="004A75A7" w14:paraId="13B1973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C43C0" w14:textId="77777777" w:rsidR="00884320" w:rsidRPr="00E70CD1" w:rsidRDefault="008843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367" w14:textId="77777777" w:rsidR="00884320" w:rsidRPr="00E70CD1" w:rsidRDefault="0088432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F5A69" w14:textId="77777777" w:rsidR="00884320" w:rsidRDefault="008843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6BC5FBC" w14:textId="77777777" w:rsidR="00884320" w:rsidRDefault="008843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E7082A4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33D13" w14:textId="77777777" w:rsidR="00884320" w:rsidRPr="00E70CD1" w:rsidRDefault="008843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D3CC" w14:textId="77777777" w:rsidR="00884320" w:rsidRPr="00E70CD1" w:rsidRDefault="008843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C2768" w14:textId="77777777" w:rsidR="00884320" w:rsidRPr="006360AC" w:rsidRDefault="00884320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47582136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0C0D1" w14:textId="77777777" w:rsidR="00884320" w:rsidRDefault="0088432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9DA" w14:textId="77777777" w:rsidR="00884320" w:rsidRPr="006360AC" w:rsidRDefault="0088432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AF791" w14:textId="77777777" w:rsidR="00884320" w:rsidRPr="00AF1B59" w:rsidRDefault="0088432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0D5CFE1B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EDC8D" w14:textId="77777777" w:rsidR="00884320" w:rsidRPr="00E70CD1" w:rsidRDefault="008843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F16" w14:textId="77777777" w:rsidR="00884320" w:rsidRPr="00E70CD1" w:rsidRDefault="008843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84BDE" w14:textId="77777777" w:rsidR="00884320" w:rsidRDefault="008843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60:27:0120205:376,</w:t>
            </w:r>
          </w:p>
          <w:p w14:paraId="79A36B6C" w14:textId="77777777" w:rsidR="00884320" w:rsidRDefault="008843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AF1B59" w:rsidRPr="004A75A7" w14:paraId="5E7111E5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D0CA1" w14:textId="77777777" w:rsidR="00884320" w:rsidRDefault="0088432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685" w14:textId="77777777" w:rsidR="00884320" w:rsidRPr="00DC26F1" w:rsidRDefault="0088432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0217A" w14:textId="77777777" w:rsidR="00884320" w:rsidRPr="00DC26F1" w:rsidRDefault="0088432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общего пользования</w:t>
            </w:r>
          </w:p>
        </w:tc>
      </w:tr>
      <w:tr w:rsidR="00E70CD1" w:rsidRPr="004A75A7" w14:paraId="7AA355D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C87075" w14:textId="77777777" w:rsidR="00884320" w:rsidRPr="008030E7" w:rsidRDefault="00884320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8F126B" w14:textId="77777777" w:rsidR="00884320" w:rsidRPr="008030E7" w:rsidRDefault="008843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C26B82" w14:textId="77777777" w:rsidR="00884320" w:rsidRPr="008030E7" w:rsidRDefault="00884320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181B340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721A785" w14:textId="77777777" w:rsidR="00884320" w:rsidRDefault="0088432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112487FD" w14:textId="77777777" w:rsidR="00884320" w:rsidRPr="00CD1C19" w:rsidRDefault="0088432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60:27:0140304:7</w:t>
            </w:r>
          </w:p>
        </w:tc>
      </w:tr>
      <w:tr w:rsidR="006360AC" w:rsidRPr="004A75A7" w14:paraId="35154AF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C67CE3" w14:textId="77777777" w:rsidR="00884320" w:rsidRPr="006360AC" w:rsidRDefault="00884320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B1D3C1" w14:textId="77777777" w:rsidR="00884320" w:rsidRPr="00485B71" w:rsidRDefault="00884320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485B71">
              <w:t xml:space="preserve">При уточнении земельного участка с кадастровым номером 60:27:0140304:7 площадь земельного участка составила 1124 кв.м. Площадь земельного участка увеличилась на 324 </w:t>
            </w:r>
            <w:proofErr w:type="gramStart"/>
            <w:r w:rsidRPr="00485B71">
              <w:t>кв.м</w:t>
            </w:r>
            <w:proofErr w:type="gramEnd"/>
            <w:r w:rsidRPr="00485B71">
              <w:t>, относительно площади данного земельного участка сведения о которой содержатся в Едином государственном реестре недвижимости. На уточняемом земельном участке расположен объект капитального строительства с кадастровым номером 60:27:0120205:376.</w:t>
            </w:r>
          </w:p>
        </w:tc>
      </w:tr>
      <w:tr w:rsidR="00035E0C" w:rsidRPr="00B634EE" w14:paraId="5243721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89908" w14:textId="77777777" w:rsidR="00035E0C" w:rsidRPr="00B634EE" w:rsidRDefault="008843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CEA7C6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7CC050" w14:textId="77777777" w:rsidR="00884320" w:rsidRPr="00BF41B4" w:rsidRDefault="008843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60:27:0140304:131</w:t>
            </w:r>
          </w:p>
        </w:tc>
      </w:tr>
      <w:tr w:rsidR="001D786B" w:rsidRPr="00DF5913" w14:paraId="433C8A8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AB25B5F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768316B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4DDC48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9BEAF0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700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9759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0B54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26A6E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073DF7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CA773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DF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2A52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65A2E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E532E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A9D59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A363A5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C6DF" w14:textId="77777777" w:rsidR="00884320" w:rsidRPr="00485B71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42A" w14:textId="77777777" w:rsidR="00884320" w:rsidRPr="00EB43A2" w:rsidRDefault="008843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4037" w14:textId="77777777" w:rsidR="00884320" w:rsidRPr="00EB43A2" w:rsidRDefault="008843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5978" w14:textId="77777777" w:rsidR="00884320" w:rsidRPr="00EB43A2" w:rsidRDefault="008843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21E" w14:textId="77777777" w:rsidR="00884320" w:rsidRPr="00EB43A2" w:rsidRDefault="008843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45B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E729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D0142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80E0B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F27" w14:textId="77777777" w:rsidR="00884320" w:rsidRPr="00EB43A2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0BF0" w14:textId="77777777" w:rsidR="00884320" w:rsidRPr="00EB43A2" w:rsidRDefault="008843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EF0C" w14:textId="77777777" w:rsidR="00884320" w:rsidRPr="00EB43A2" w:rsidRDefault="008843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78C0" w14:textId="77777777" w:rsidR="00884320" w:rsidRPr="00EB43A2" w:rsidRDefault="008843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2BFA" w14:textId="77777777" w:rsidR="00884320" w:rsidRPr="00EB43A2" w:rsidRDefault="008843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193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9060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1BA1E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B051A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9AD3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7D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CC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74C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50077</w:t>
            </w:r>
            <w:r w:rsidRPr="009067AB">
              <w:rPr>
                <w:lang w:val="en-US"/>
              </w:rPr>
              <w:lastRenderedPageBreak/>
              <w:t>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DF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12764</w:t>
            </w:r>
            <w:r w:rsidRPr="009067AB">
              <w:rPr>
                <w:lang w:val="en-US"/>
              </w:rPr>
              <w:lastRenderedPageBreak/>
              <w:t>88.11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BE1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213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44CDA" w14:textId="77777777" w:rsidR="00884320" w:rsidRDefault="00884320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31F84F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5728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6E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500766.96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382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1276495.06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E9C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500766.96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802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1276495.06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576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4674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387A9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7457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EE00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8A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29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F33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500754.50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B0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1276505.36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54A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3BF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8F464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D402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131A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CB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500749.71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7E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1276500.29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73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500749.71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94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1276500.29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EB8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394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833B3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2EE89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1F33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84C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A84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5BE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500744.19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7A8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1276493.85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25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BA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CB4C0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72D2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EB81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0C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C8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122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500738.60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57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1276488.21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A89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A538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C1AF3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3C0F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89D4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8D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775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0A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500743.32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A5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1276481.53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364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E7A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D5E6B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0CCC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6D44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21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591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F03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500747.33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07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1276475.65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715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92A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F38A4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D9C4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E0F4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39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4E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DF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500750.11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BC7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1276471.70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4F1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5E52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72F2E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8002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035E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DC2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8F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F90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500751.67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C3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1276469.42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EDA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3B1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4E69E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B5D5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2B6E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DE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B8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CF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500768.74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9A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1276480.00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4E6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97B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9F9EE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81C8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EAE5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57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D16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68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500775.00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2E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1276488.11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E717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2F66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25848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FF5B1C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FB8A4F" w14:textId="77777777" w:rsidR="00884320" w:rsidRPr="00443290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60:27:0140304:131</w:t>
            </w:r>
          </w:p>
        </w:tc>
      </w:tr>
      <w:tr w:rsidR="00590258" w:rsidRPr="00DF5913" w14:paraId="27C900A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2A25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9FB0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F3FB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</w:t>
            </w:r>
            <w:r w:rsidRPr="00DF5913">
              <w:rPr>
                <w:b/>
                <w:sz w:val="22"/>
                <w:szCs w:val="22"/>
              </w:rPr>
              <w:lastRenderedPageBreak/>
              <w:t>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6B131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</w:t>
            </w:r>
            <w:r w:rsidRPr="007B5679">
              <w:rPr>
                <w:b/>
                <w:sz w:val="22"/>
                <w:szCs w:val="22"/>
              </w:rPr>
              <w:lastRenderedPageBreak/>
              <w:t>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F1F522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BFD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654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749E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95BB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B19F3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C574D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519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339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4655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E4D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12F7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E953C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3CCE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EF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B050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3F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28716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DB77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4196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04A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F653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939C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2B01F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EBE2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2BC6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D2B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CAE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85E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3060C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150E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7C1C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D4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EEC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21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E418A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E506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6FD0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84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F6F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2E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760B0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35D40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6BAF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BE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CF29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91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639D8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A170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50CF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DC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1D0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1D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297AD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BAEE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842A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32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403E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98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603C1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D7FF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AB0D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B8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9A99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E08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94991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E0EF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99BE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3C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3435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CC5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10B08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80E4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2000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36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31A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0BC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3228A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B42488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CE7A9A" w14:textId="77777777" w:rsidR="00884320" w:rsidRPr="000049CC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60:27:0140304:131</w:t>
            </w:r>
          </w:p>
        </w:tc>
      </w:tr>
      <w:tr w:rsidR="00EB43A2" w:rsidRPr="00590258" w14:paraId="7636AEF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6248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BE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92A4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D22EA1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22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505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BB57C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8AE0F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A95A5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45E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91381" w14:textId="77777777" w:rsidR="00884320" w:rsidRPr="003C4580" w:rsidRDefault="008843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3C492D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39794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AEF" w14:textId="77777777" w:rsidR="00884320" w:rsidRPr="006A3E83" w:rsidRDefault="008843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C6612" w14:textId="77777777" w:rsidR="00884320" w:rsidRPr="002E34DF" w:rsidRDefault="00884320" w:rsidP="0076690B">
            <w:pPr>
              <w:spacing w:before="120" w:after="120"/>
              <w:jc w:val="both"/>
            </w:pPr>
            <w:r w:rsidRPr="00485B71">
              <w:t>Псковская обл., Псков г, 1-й Псковстроя пер, 6 д</w:t>
            </w:r>
          </w:p>
        </w:tc>
      </w:tr>
      <w:tr w:rsidR="002E34DF" w:rsidRPr="004A75A7" w14:paraId="551E669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0F9F8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915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76304" w14:textId="77777777" w:rsidR="00884320" w:rsidRPr="002E34DF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D0409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3B742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C1E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58D21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690 кв.м ± 5.25 кв.м</w:t>
            </w:r>
          </w:p>
        </w:tc>
      </w:tr>
      <w:tr w:rsidR="002E34DF" w:rsidRPr="004A75A7" w14:paraId="7F25E9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AA205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9201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BF155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√690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+ 1.01²)/(2 * 1.01)) = 5.25</w:t>
            </w:r>
          </w:p>
        </w:tc>
      </w:tr>
      <w:tr w:rsidR="002E34DF" w:rsidRPr="004A75A7" w14:paraId="7A1CAE8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BA000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224C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EB905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704</w:t>
            </w:r>
          </w:p>
        </w:tc>
      </w:tr>
      <w:tr w:rsidR="00942F16" w:rsidRPr="004A75A7" w14:paraId="24BC1E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FAC2F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3C3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8FDC3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63D518A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8D7E0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BC3" w14:textId="77777777" w:rsidR="00884320" w:rsidRPr="00942F16" w:rsidRDefault="008843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47414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05624F8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05F0A8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0BC35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D6E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18D4C" w14:textId="77777777" w:rsidR="00884320" w:rsidRPr="005E1946" w:rsidRDefault="008843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60:27:0140303:25,</w:t>
            </w:r>
          </w:p>
          <w:p w14:paraId="7D9676F8" w14:textId="77777777" w:rsidR="00884320" w:rsidRPr="005E1946" w:rsidRDefault="008843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14:paraId="53E6361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4597A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522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F9510" w14:textId="77777777" w:rsidR="00884320" w:rsidRPr="00954E32" w:rsidRDefault="008843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BCE8E7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601CC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C918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2A3B1" w14:textId="77777777" w:rsidR="00884320" w:rsidRPr="00954E32" w:rsidRDefault="008843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86B984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BA0C1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0D3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1F7C8" w14:textId="77777777" w:rsidR="00884320" w:rsidRPr="00954E32" w:rsidRDefault="008843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27EA11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BE0030" w14:textId="77777777" w:rsidR="00884320" w:rsidRPr="00942F16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19F8D8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6C5448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3F21FE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9AEDA1B" w14:textId="77777777" w:rsidR="00884320" w:rsidRPr="00601D79" w:rsidRDefault="008843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60:27:0140304:131</w:t>
            </w:r>
          </w:p>
        </w:tc>
      </w:tr>
      <w:tr w:rsidR="007C13B7" w:rsidRPr="004A75A7" w14:paraId="5CFDD82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E3EC1" w14:textId="77777777" w:rsidR="00884320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A2C30" w14:textId="77777777" w:rsidR="00884320" w:rsidRPr="00942F16" w:rsidRDefault="00884320" w:rsidP="009E4793">
            <w:pPr>
              <w:spacing w:before="120" w:after="120"/>
            </w:pPr>
            <w:r w:rsidRPr="00485B71">
              <w:t>При уточнении границ участка с КН 60:27:0140304:131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29E816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9F1D0" w14:textId="77777777" w:rsidR="00035E0C" w:rsidRPr="00B634EE" w:rsidRDefault="008843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BD4A591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D6C872" w14:textId="77777777" w:rsidR="00884320" w:rsidRPr="00BF41B4" w:rsidRDefault="008843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60:27:0140304:17</w:t>
            </w:r>
          </w:p>
        </w:tc>
      </w:tr>
      <w:tr w:rsidR="001D786B" w:rsidRPr="00DF5913" w14:paraId="7401CE9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7E07196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8724D07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68504F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5FA13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A375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0BAD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C7CD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DDD01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7F1921A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1BF57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EA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D06E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DDA40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AB46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C77D2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71BB42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C1E4" w14:textId="77777777" w:rsidR="00884320" w:rsidRPr="00485B71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0BCA" w14:textId="77777777" w:rsidR="00884320" w:rsidRPr="00EB43A2" w:rsidRDefault="008843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48E" w14:textId="77777777" w:rsidR="00884320" w:rsidRPr="00EB43A2" w:rsidRDefault="008843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A11" w14:textId="77777777" w:rsidR="00884320" w:rsidRPr="00EB43A2" w:rsidRDefault="008843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908" w14:textId="77777777" w:rsidR="00884320" w:rsidRPr="00EB43A2" w:rsidRDefault="008843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ECFE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91E2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35B21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A5289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8B6C" w14:textId="77777777" w:rsidR="00884320" w:rsidRPr="00EB43A2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71BF" w14:textId="77777777" w:rsidR="00884320" w:rsidRPr="00EB43A2" w:rsidRDefault="008843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791D" w14:textId="77777777" w:rsidR="00884320" w:rsidRPr="00EB43A2" w:rsidRDefault="008843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275F" w14:textId="77777777" w:rsidR="00884320" w:rsidRPr="00EB43A2" w:rsidRDefault="008843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5F8C" w14:textId="77777777" w:rsidR="00884320" w:rsidRPr="00EB43A2" w:rsidRDefault="008843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767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C037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3E7DA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26F3A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98F5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60:27:0140304:17(1)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E2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7F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24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D02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48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0B22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B141C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62DF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8DA6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F0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10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E21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500754.50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62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1276505.36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214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DA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91977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52A7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F093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91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3A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9FC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500751.77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AD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1276507.86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307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C140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A08672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8FF0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5E71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055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0D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BD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500732.80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8B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1276524.09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823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982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AE56B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AC36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FBB5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FF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500723.63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F4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1276513.74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79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500723.63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C48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1276513.74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CB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552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AA080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19A6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54B7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01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500729.22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29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1276506.50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A9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500729.22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85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1276506.50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C529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F65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DB5F0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1CDD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A64A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F6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57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BA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500731.01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2D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1276503.02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CFA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2D1B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A604B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EDAA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A041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FE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AE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5A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500731.46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BC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1276498.94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D57F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60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51D32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0EB8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B9B2C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7E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BDF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555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500738.60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BC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1276488.21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1E4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BD4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6B01A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23E8D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3258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EF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988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3F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500744.19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74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1276493.85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910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116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636E0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E36F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88C8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B34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500749.71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A1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1276500.29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63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500749.71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95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1276500.29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5BE5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922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62F5B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9D65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EF49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E2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9A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2D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500754.50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D1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1276505.36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EB2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B3B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921AA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F8AB5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5D0A6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60:27:0140304:17(2)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CD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08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E8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EC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39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2C7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4E6D7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E386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1C4E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B4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A2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215C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500730.67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9D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1276526.10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E5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A691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5FCE3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CAEF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C742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F4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500727.43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4E2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1276528.77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8C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500727.43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C1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1276528.77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32DF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2CA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1A7B1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5202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8453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4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500723.15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8E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1276524.19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2A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500723.15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AA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1276524.19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613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C95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9B643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33B6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16F5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81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500718.60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F2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1276519.31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B80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500718.60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54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1276519.31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53A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325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D5A73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504C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1476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8C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3A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DFE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500721.56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68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1276516.15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839E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9D3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6DAAF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BA52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3383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AC2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AF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122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2C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1276520.83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FF0A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17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E7FD1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33AE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4E00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04F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05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CF03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500730.67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E6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1276526.10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1B8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EEE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06732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25EE36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EF236" w14:textId="77777777" w:rsidR="00884320" w:rsidRPr="00443290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60:27:0140304:17</w:t>
            </w:r>
          </w:p>
        </w:tc>
      </w:tr>
      <w:tr w:rsidR="00590258" w:rsidRPr="00DF5913" w14:paraId="2134C06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69B7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7152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3226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CAB95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1BA203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170A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E2DA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A7BA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0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5EB2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7BB31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AB0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F4DB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350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FB4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E9873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F8B82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C091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60:27:0140304:17(1)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F5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72D6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5D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1CABC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73B9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F2B6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94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2D8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CA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204ED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1104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AE04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65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286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66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47749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FD4CF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06D2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EF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B4C6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7D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363EC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5870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F9AA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4C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8B0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9C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FDA59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8E3E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1ABA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ECF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610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37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C9BB5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6749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432D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56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A62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A80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E75BB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642B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0259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61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0CF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55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7325E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D55D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9523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F1E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510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ED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F8B72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05FA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561F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72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DDC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4D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ABDF3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2E39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052C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C5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09C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DAE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521CB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0D17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2B50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60:27:0140304:17(2)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13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B136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5B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9B3A2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66D66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D3F8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A0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D40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0A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5ED8C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3DB6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BC5E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16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909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F1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446D1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3708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1D37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D2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B82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D9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12CF9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F7F7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2B67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DF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A88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D468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B5AD2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9A24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4CDE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029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55F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12C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90FA5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DDEF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6845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FF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F05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25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42C8D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E0AA2E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47FEE6" w14:textId="77777777" w:rsidR="00884320" w:rsidRPr="000049CC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60:27:0140304:17</w:t>
            </w:r>
          </w:p>
        </w:tc>
      </w:tr>
      <w:tr w:rsidR="00EB43A2" w:rsidRPr="00590258" w14:paraId="4F5AB3F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97B85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F4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9A1A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E10691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A90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EED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8707E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FCE9A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B7C1A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E3DC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656D9" w14:textId="77777777" w:rsidR="00884320" w:rsidRPr="003C4580" w:rsidRDefault="008843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9CFA7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E686D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588" w14:textId="77777777" w:rsidR="00884320" w:rsidRPr="006A3E83" w:rsidRDefault="008843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A5444" w14:textId="77777777" w:rsidR="00884320" w:rsidRPr="002E34DF" w:rsidRDefault="00884320" w:rsidP="0076690B">
            <w:pPr>
              <w:spacing w:before="120" w:after="120"/>
              <w:jc w:val="both"/>
            </w:pPr>
            <w:r w:rsidRPr="00485B71">
              <w:t>Псковская обл., Псков г, 1-й Псковстроя пер, 4 д</w:t>
            </w:r>
          </w:p>
        </w:tc>
      </w:tr>
      <w:tr w:rsidR="002E34DF" w:rsidRPr="004A75A7" w14:paraId="2AFECD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AB054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FF1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6D10E" w14:textId="77777777" w:rsidR="00884320" w:rsidRPr="002E34DF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AAE501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878D9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C213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210F1" w14:textId="77777777" w:rsidR="00884320" w:rsidRDefault="00884320" w:rsidP="0076690B">
            <w:pPr>
              <w:spacing w:before="120" w:after="120"/>
              <w:jc w:val="both"/>
            </w:pPr>
            <w:r w:rsidRPr="00485B71">
              <w:t xml:space="preserve">584 </w:t>
            </w:r>
            <w:proofErr w:type="gramStart"/>
            <w:r w:rsidRPr="00485B71">
              <w:t>кв.м</w:t>
            </w:r>
            <w:proofErr w:type="gramEnd"/>
            <w:r w:rsidRPr="00485B71">
              <w:t xml:space="preserve"> ± 4.85 кв.м</w:t>
            </w:r>
          </w:p>
          <w:p w14:paraId="06D0D6AE" w14:textId="77777777" w:rsidR="00884320" w:rsidRDefault="00884320" w:rsidP="0076690B">
            <w:pPr>
              <w:spacing w:before="120" w:after="120"/>
              <w:jc w:val="both"/>
            </w:pPr>
            <w:r w:rsidRPr="00485B71">
              <w:t xml:space="preserve">(1) 527.67 </w:t>
            </w:r>
            <w:proofErr w:type="gramStart"/>
            <w:r w:rsidRPr="00485B71">
              <w:t>кв.м</w:t>
            </w:r>
            <w:proofErr w:type="gramEnd"/>
            <w:r w:rsidRPr="00485B71">
              <w:t xml:space="preserve"> ± 4.62 кв.м</w:t>
            </w:r>
          </w:p>
          <w:p w14:paraId="14C87E9F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(2) 56.38 кв.м ± 1.50 кв.м</w:t>
            </w:r>
          </w:p>
        </w:tc>
      </w:tr>
      <w:tr w:rsidR="002E34DF" w:rsidRPr="004A75A7" w14:paraId="13EC7C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329EB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29C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74D80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√584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+ 1.13²)/(2 * 1.13)) = 4.85</w:t>
            </w:r>
          </w:p>
          <w:p w14:paraId="53B4E0AB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(1) ∆Р = 2 * 0.10 * √527.67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+ 1.16²)/(2 * 1.16)) = 4.62</w:t>
            </w:r>
          </w:p>
          <w:p w14:paraId="5D1BF0A9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(2) ∆Р = 2 * 0.10 * √56.38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+ 1.05²)/(2 * 1.05)) = 1.50</w:t>
            </w:r>
          </w:p>
        </w:tc>
      </w:tr>
      <w:tr w:rsidR="002E34DF" w:rsidRPr="004A75A7" w14:paraId="507576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EA1E4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9AD7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22369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579</w:t>
            </w:r>
          </w:p>
        </w:tc>
      </w:tr>
      <w:tr w:rsidR="00942F16" w:rsidRPr="004A75A7" w14:paraId="0DAE40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9E9E8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E40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3F657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0BC92BB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66606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505" w14:textId="77777777" w:rsidR="00884320" w:rsidRPr="00942F16" w:rsidRDefault="008843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2DFEF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BC5BBFA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6BE7E8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F6A78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6A6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D72BF7" w14:textId="77777777" w:rsidR="00884320" w:rsidRPr="005E1946" w:rsidRDefault="008843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60:27:0220215:148</w:t>
            </w:r>
          </w:p>
        </w:tc>
      </w:tr>
      <w:tr w:rsidR="007C13B7" w:rsidRPr="004A75A7" w14:paraId="6D8C9F7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87B5A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E6AA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DDFB9" w14:textId="77777777" w:rsidR="00884320" w:rsidRPr="00954E32" w:rsidRDefault="008843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23A2F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F4BBC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5686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90362" w14:textId="77777777" w:rsidR="00884320" w:rsidRPr="00954E32" w:rsidRDefault="008843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DF45C8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09C54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2E1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D4CB4" w14:textId="77777777" w:rsidR="00884320" w:rsidRPr="00954E32" w:rsidRDefault="00884320" w:rsidP="0076690B">
            <w:pPr>
              <w:spacing w:before="120" w:after="120"/>
              <w:jc w:val="both"/>
            </w:pPr>
            <w:r w:rsidRPr="00485B71">
              <w:t>Земли (земельные участки) общего пользования</w:t>
            </w:r>
          </w:p>
        </w:tc>
      </w:tr>
      <w:tr w:rsidR="007C13B7" w:rsidRPr="004A75A7" w14:paraId="7174687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D5C6F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0889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42D23" w14:textId="77777777" w:rsidR="00884320" w:rsidRPr="00954E32" w:rsidRDefault="00884320" w:rsidP="0076690B">
            <w:pPr>
              <w:spacing w:before="120" w:after="120"/>
              <w:jc w:val="both"/>
            </w:pPr>
            <w:r w:rsidRPr="00485B71">
              <w:t>Земли (земельные участки) общего пользования</w:t>
            </w:r>
          </w:p>
        </w:tc>
      </w:tr>
      <w:tr w:rsidR="007C13B7" w:rsidRPr="004A75A7" w14:paraId="2F15C3D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955E9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EAC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55AB6" w14:textId="77777777" w:rsidR="00884320" w:rsidRPr="00954E32" w:rsidRDefault="00884320" w:rsidP="0076690B">
            <w:pPr>
              <w:spacing w:before="120" w:after="120"/>
              <w:jc w:val="both"/>
            </w:pPr>
            <w:r w:rsidRPr="00485B71">
              <w:t>Земли (земельные участки) общего пользования</w:t>
            </w:r>
          </w:p>
        </w:tc>
      </w:tr>
      <w:tr w:rsidR="007C13B7" w:rsidRPr="004A75A7" w14:paraId="2BA3013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080DFD" w14:textId="77777777" w:rsidR="00884320" w:rsidRPr="00942F16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0D83CA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85D756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FE3CC5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772884D" w14:textId="77777777" w:rsidR="00884320" w:rsidRPr="00601D79" w:rsidRDefault="008843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60:27:0140304:17</w:t>
            </w:r>
          </w:p>
        </w:tc>
      </w:tr>
      <w:tr w:rsidR="007C13B7" w:rsidRPr="004A75A7" w14:paraId="5063C7F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2DB55" w14:textId="77777777" w:rsidR="00884320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50880" w14:textId="77777777" w:rsidR="00884320" w:rsidRPr="00942F16" w:rsidRDefault="00884320" w:rsidP="009E4793">
            <w:pPr>
              <w:spacing w:before="120" w:after="120"/>
            </w:pPr>
            <w:r w:rsidRPr="00485B71">
              <w:t>При уточнении границ участка с КН 60:27:0140304:17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264949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AB0FD" w14:textId="77777777" w:rsidR="00035E0C" w:rsidRPr="00B634EE" w:rsidRDefault="008843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lastRenderedPageBreak/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96E5C1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4D439" w14:textId="77777777" w:rsidR="00884320" w:rsidRPr="00BF41B4" w:rsidRDefault="008843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60:27:0140304:2</w:t>
            </w:r>
          </w:p>
        </w:tc>
      </w:tr>
      <w:tr w:rsidR="001D786B" w:rsidRPr="00DF5913" w14:paraId="1EEAA4A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9D06A00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B7F54F2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997EA3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BC55BE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C2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4644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7D3A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1FA20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6EC1E8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00391D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C2D0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D5EA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53C9B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2DD8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19480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8087B7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53F" w14:textId="77777777" w:rsidR="00884320" w:rsidRPr="00485B71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5CE" w14:textId="77777777" w:rsidR="00884320" w:rsidRPr="00EB43A2" w:rsidRDefault="008843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A75" w14:textId="77777777" w:rsidR="00884320" w:rsidRPr="00EB43A2" w:rsidRDefault="008843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68D" w14:textId="77777777" w:rsidR="00884320" w:rsidRPr="00EB43A2" w:rsidRDefault="008843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A65D" w14:textId="77777777" w:rsidR="00884320" w:rsidRPr="00EB43A2" w:rsidRDefault="008843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2124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365F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8C19D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A273B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D030" w14:textId="77777777" w:rsidR="00884320" w:rsidRPr="00EB43A2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540" w14:textId="77777777" w:rsidR="00884320" w:rsidRPr="00EB43A2" w:rsidRDefault="008843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AA7D" w14:textId="77777777" w:rsidR="00884320" w:rsidRPr="00EB43A2" w:rsidRDefault="008843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46C4" w14:textId="77777777" w:rsidR="00884320" w:rsidRPr="00EB43A2" w:rsidRDefault="008843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060" w14:textId="77777777" w:rsidR="00884320" w:rsidRPr="00EB43A2" w:rsidRDefault="008843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4E2E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033E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A34C5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913325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F6B8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7A9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82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65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500731.76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56B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4DC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3B4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D3F53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F84B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DF4E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844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EB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97B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500731.46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11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1276498.94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7B9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65E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52CE6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71B60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1F18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5A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01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55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500731.01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A82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1276503.02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92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C73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1EBD9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1699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10E5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441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500729.22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B4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1276506.50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C7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500729.22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4C8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1276506.50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E4A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A5B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49E38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92CA3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1C3A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4B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500723.63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6AE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1276513.74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E32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500723.63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02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1276513.74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AA49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77E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B9F80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6F0B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487A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070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28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A23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500721.56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468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1276516.15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E1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A67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CD048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139C5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B945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C17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500718.60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2B4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1276519.31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BD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500718.60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C0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1276519.31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0A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E5D5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003EE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F216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1E8D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FC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50071</w:t>
            </w:r>
            <w:r>
              <w:rPr>
                <w:lang w:val="en-US"/>
              </w:rPr>
              <w:lastRenderedPageBreak/>
              <w:t>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F0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12765</w:t>
            </w:r>
            <w:r>
              <w:rPr>
                <w:lang w:val="en-US"/>
              </w:rPr>
              <w:lastRenderedPageBreak/>
              <w:t>21.86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A9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50071</w:t>
            </w:r>
            <w:r w:rsidRPr="009067AB">
              <w:rPr>
                <w:lang w:val="en-US"/>
              </w:rPr>
              <w:lastRenderedPageBreak/>
              <w:t>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0E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12765</w:t>
            </w:r>
            <w:r w:rsidRPr="009067AB">
              <w:rPr>
                <w:lang w:val="en-US"/>
              </w:rPr>
              <w:lastRenderedPageBreak/>
              <w:t>21.86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D6E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F673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C6A2D" w14:textId="77777777" w:rsidR="00884320" w:rsidRDefault="00884320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A8E24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0DBB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42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500704.79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43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1276519.31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82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500704.79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FF1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1276519.31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8F2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077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4CC4A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E39B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59D5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60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500699.65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44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1276514.91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2E2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500699.65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D3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1276514.91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7E4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40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FC19E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D87E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D591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AA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500707.81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20D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1276502.47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9F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500707.81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68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1276502.47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FF9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47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B9AA6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DE54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4882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4BB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500699.40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46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1276496.58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573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500699.40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CF6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1276496.58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97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FF6E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2C938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A4E7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3964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ED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500704.43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1D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1276490.34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C112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500704.43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C13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1276490.34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3B42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B19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C99CB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CF68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5688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83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C5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D6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500711.09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97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1276480.01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8E7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442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9B69D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BCA8E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4CFD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38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B93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0D3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500731.76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C3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7E1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F6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2D687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45D578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A94233" w14:textId="77777777" w:rsidR="00884320" w:rsidRPr="00443290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60:27:0140304:2</w:t>
            </w:r>
          </w:p>
        </w:tc>
      </w:tr>
      <w:tr w:rsidR="00590258" w:rsidRPr="00DF5913" w14:paraId="0B36F30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4787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E489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2CCA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A0E9D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BABB1F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65C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32CD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9C1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125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09AB3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BAB534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7B5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A94D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A9A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DB0A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9B5A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13A73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7F70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49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42E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05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1738B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39AA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AB87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59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24D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06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2ED63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C4DD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8AC5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E8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630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2FCC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3A66F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E862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D9D0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93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138C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BD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C2F1E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5C8A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B531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69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58E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BF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09C65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5FA0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7EE4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AF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5F5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79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85C09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3394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2E4E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5A3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A31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171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0BD85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959DA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D008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C0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07A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86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DAA28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14A2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E7A7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17A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073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35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58CBA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C3D0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BB85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83E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5EA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26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ACE94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762A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C8BD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C3E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3BC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F0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68EEE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6958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9F10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FE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E01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6C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A96D5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1385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D87E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27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5E3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A5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151FF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1E43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3D5E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A9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39D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D62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0D028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9A9A4E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FF5697" w14:textId="77777777" w:rsidR="00884320" w:rsidRPr="000049CC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60:27:0140304:2</w:t>
            </w:r>
          </w:p>
        </w:tc>
      </w:tr>
      <w:tr w:rsidR="00EB43A2" w:rsidRPr="00590258" w14:paraId="16959C9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8787A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C77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C318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9B321B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AA7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88DA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B0EE4E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16EC3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25628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817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92935" w14:textId="77777777" w:rsidR="00884320" w:rsidRPr="003C4580" w:rsidRDefault="008843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00AAB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0181F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4BD" w14:textId="77777777" w:rsidR="00884320" w:rsidRPr="006A3E83" w:rsidRDefault="008843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071CE" w14:textId="77777777" w:rsidR="00884320" w:rsidRPr="002E34DF" w:rsidRDefault="00884320" w:rsidP="0076690B">
            <w:pPr>
              <w:spacing w:before="120" w:after="120"/>
              <w:jc w:val="both"/>
            </w:pPr>
            <w:r w:rsidRPr="00485B71">
              <w:t>Псковская обл., Псков г, 1-й Псковстроя пер, 2А д</w:t>
            </w:r>
          </w:p>
        </w:tc>
      </w:tr>
      <w:tr w:rsidR="002E34DF" w:rsidRPr="004A75A7" w14:paraId="685E7B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4BD4D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0D6A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25833" w14:textId="77777777" w:rsidR="00884320" w:rsidRPr="002E34DF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BCE78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D944B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7C3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6A541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822 кв.м ± 5.83 кв.м</w:t>
            </w:r>
          </w:p>
        </w:tc>
      </w:tr>
      <w:tr w:rsidR="002E34DF" w:rsidRPr="004A75A7" w14:paraId="19C023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01822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BDE6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3E976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√822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+ 1.29²)/(2 * 1.29)) = 5.83</w:t>
            </w:r>
          </w:p>
        </w:tc>
      </w:tr>
      <w:tr w:rsidR="002E34DF" w:rsidRPr="004A75A7" w14:paraId="02F19F7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23BE2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39BF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43CE9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825</w:t>
            </w:r>
          </w:p>
        </w:tc>
      </w:tr>
      <w:tr w:rsidR="00942F16" w:rsidRPr="004A75A7" w14:paraId="574786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F9CDB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45E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8AD92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0D40BE9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D2855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FC3" w14:textId="77777777" w:rsidR="00884320" w:rsidRPr="00942F16" w:rsidRDefault="008843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7F17D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8A7ED1F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2F78BD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D83A7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F62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5C88C4" w14:textId="77777777" w:rsidR="00884320" w:rsidRPr="005E1946" w:rsidRDefault="008843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60:27:0140304:16</w:t>
            </w:r>
          </w:p>
        </w:tc>
      </w:tr>
      <w:tr w:rsidR="007C13B7" w:rsidRPr="004A75A7" w14:paraId="77CD1CA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C7945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2575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AC7BA" w14:textId="77777777" w:rsidR="00884320" w:rsidRPr="00954E32" w:rsidRDefault="008843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5388EC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257EB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8D0B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69B17" w14:textId="77777777" w:rsidR="00884320" w:rsidRPr="00954E32" w:rsidRDefault="008843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CF0794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9744E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748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151EC" w14:textId="77777777" w:rsidR="00884320" w:rsidRPr="00954E32" w:rsidRDefault="008843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6FBB8C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68F7D3" w14:textId="77777777" w:rsidR="00884320" w:rsidRPr="00942F16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F8367E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4F3545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492914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9073540" w14:textId="77777777" w:rsidR="00884320" w:rsidRPr="00601D79" w:rsidRDefault="008843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60:27:0140304:2</w:t>
            </w:r>
          </w:p>
        </w:tc>
      </w:tr>
      <w:tr w:rsidR="007C13B7" w:rsidRPr="004A75A7" w14:paraId="7090753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BE6AC" w14:textId="77777777" w:rsidR="00884320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D2FD2" w14:textId="77777777" w:rsidR="00884320" w:rsidRPr="00942F16" w:rsidRDefault="00884320" w:rsidP="009E4793">
            <w:pPr>
              <w:spacing w:before="120" w:after="120"/>
            </w:pPr>
            <w:r w:rsidRPr="00485B71">
              <w:t>При уточнении границ участка с КН 60:27:0140304:2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79F3F5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E78DA" w14:textId="77777777" w:rsidR="00035E0C" w:rsidRPr="00B634EE" w:rsidRDefault="008843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AE54FB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4E38CA" w14:textId="77777777" w:rsidR="00884320" w:rsidRPr="00BF41B4" w:rsidRDefault="008843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60:27:0140304:20</w:t>
            </w:r>
          </w:p>
        </w:tc>
      </w:tr>
      <w:tr w:rsidR="001D786B" w:rsidRPr="00DF5913" w14:paraId="5B21753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A30BB88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A975840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78DA2E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9B141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D3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E01E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BA54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CF7A2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512F8D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AEC08B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BC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8581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83B6E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CB2F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6A9CE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38D884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AB6D" w14:textId="77777777" w:rsidR="00884320" w:rsidRPr="00485B71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B1D" w14:textId="77777777" w:rsidR="00884320" w:rsidRPr="00EB43A2" w:rsidRDefault="008843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8F2" w14:textId="77777777" w:rsidR="00884320" w:rsidRPr="00EB43A2" w:rsidRDefault="008843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BB4" w14:textId="77777777" w:rsidR="00884320" w:rsidRPr="00EB43A2" w:rsidRDefault="008843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8E5" w14:textId="77777777" w:rsidR="00884320" w:rsidRPr="00EB43A2" w:rsidRDefault="008843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2072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ABA6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FF16B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0A611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072" w14:textId="77777777" w:rsidR="00884320" w:rsidRPr="00EB43A2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CC7" w14:textId="77777777" w:rsidR="00884320" w:rsidRPr="00EB43A2" w:rsidRDefault="008843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68E" w14:textId="77777777" w:rsidR="00884320" w:rsidRPr="00EB43A2" w:rsidRDefault="008843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FD99" w14:textId="77777777" w:rsidR="00884320" w:rsidRPr="00EB43A2" w:rsidRDefault="008843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790C" w14:textId="77777777" w:rsidR="00884320" w:rsidRPr="00EB43A2" w:rsidRDefault="008843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B07C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3779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F002A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B6CF6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EA36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96E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3F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71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500750.16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28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1276469.15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EF4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5A6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75037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BAD9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EA19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36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7B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D6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500749.25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3A3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1276470.56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8BA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2B8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ACD18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28F4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25D4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B1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D5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4F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500750.11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B90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1276471.70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549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A5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FD347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7056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53F0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3D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16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7B0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500747.33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86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1276475.65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D4E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82A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27A09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ADD5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AC5A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363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66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0F0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500743.32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76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1276481.53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773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8FC4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D1365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8673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9A2C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98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168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94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500738.60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EC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1276488.21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307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B66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FE950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D793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8EDD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12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72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1B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500731.46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6F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1276498.94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F72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553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2FCC2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3D82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B9DC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357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76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8E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500731.76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BC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0B0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4E7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B5160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7DB90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CA72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61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98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A0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500711.09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EA2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1276480.01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79DF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4D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3BEDB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47FB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09A8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4C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74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C9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500715.70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C0E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1276473.52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AF6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AEE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EF4F3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5D25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A564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F7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39E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1F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500729.89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2F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1276454.14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C1B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A7E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4EFB8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022DC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D1BC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6C3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AA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93A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500750.16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EF3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1276469.15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9F8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2D5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680A5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1C004C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A3249A" w14:textId="77777777" w:rsidR="00884320" w:rsidRPr="00443290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60:27:0140304:20</w:t>
            </w:r>
          </w:p>
        </w:tc>
      </w:tr>
      <w:tr w:rsidR="00590258" w:rsidRPr="00DF5913" w14:paraId="31E4B6C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4488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EE47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F9473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1EFD3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CDF3B2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49B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8FC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75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479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9B7D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A247D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24E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94A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73E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7AF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F823E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DC20E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5322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7D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CEF5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5FA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D4A8F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AA85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4EA5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99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3F4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48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76C81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283B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71E8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0D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A2F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45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96DDB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EB844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75DB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3A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A13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92C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BDE49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7775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EE8B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B80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A356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5F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00F4B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4F16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FB2A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2C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F32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82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1D32C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D3A01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F0C5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EE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970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638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8CA3F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CAEC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0631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56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F8F6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B30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54A2A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2511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E6A7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41F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DE4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4E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189EC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200E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DA03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462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C42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BD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8396F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0E9D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0A56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32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F9D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267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56132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895F14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B62AD4" w14:textId="77777777" w:rsidR="00884320" w:rsidRPr="000049CC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60:27:0140304:20</w:t>
            </w:r>
          </w:p>
        </w:tc>
      </w:tr>
      <w:tr w:rsidR="00EB43A2" w:rsidRPr="00590258" w14:paraId="0AE7A63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586E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DF5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2342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DB92BE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807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26D3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E658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BBBF2E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62A8B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002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4D854" w14:textId="77777777" w:rsidR="00884320" w:rsidRPr="003C4580" w:rsidRDefault="008843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4F6A6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30A7F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DFC" w14:textId="77777777" w:rsidR="00884320" w:rsidRPr="006A3E83" w:rsidRDefault="008843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BE9D6" w14:textId="77777777" w:rsidR="00884320" w:rsidRPr="002E34DF" w:rsidRDefault="00884320" w:rsidP="0076690B">
            <w:pPr>
              <w:spacing w:before="120" w:after="120"/>
              <w:jc w:val="both"/>
            </w:pPr>
            <w:r w:rsidRPr="00485B71">
              <w:t>Псковская обл., Псков г, Партизанская ул, 9 д</w:t>
            </w:r>
          </w:p>
        </w:tc>
      </w:tr>
      <w:tr w:rsidR="002E34DF" w:rsidRPr="004A75A7" w14:paraId="6E26FF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E0F44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647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6D2F0" w14:textId="77777777" w:rsidR="00884320" w:rsidRPr="002E34DF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209E9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D1D10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4D4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74FB6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874 кв.м ± 5.94 кв.м</w:t>
            </w:r>
          </w:p>
        </w:tc>
      </w:tr>
      <w:tr w:rsidR="002E34DF" w:rsidRPr="004A75A7" w14:paraId="3B9B8A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E6B1B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2C7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4A06F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√874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+ 1.15²)/(2 * 1.15)) = 5.94</w:t>
            </w:r>
          </w:p>
        </w:tc>
      </w:tr>
      <w:tr w:rsidR="002E34DF" w:rsidRPr="004A75A7" w14:paraId="6EB085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7E6EF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537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D6961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844</w:t>
            </w:r>
          </w:p>
        </w:tc>
      </w:tr>
      <w:tr w:rsidR="00942F16" w:rsidRPr="004A75A7" w14:paraId="5FA1FD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9BD99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4A9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5FC70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 кв.м</w:t>
            </w:r>
          </w:p>
        </w:tc>
      </w:tr>
      <w:tr w:rsidR="00942F16" w:rsidRPr="004A75A7" w14:paraId="02FBC4F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D9709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F29" w14:textId="77777777" w:rsidR="00884320" w:rsidRPr="00942F16" w:rsidRDefault="008843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</w:t>
            </w:r>
            <w:r w:rsidRPr="001121D1">
              <w:rPr>
                <w:szCs w:val="22"/>
              </w:rPr>
              <w:lastRenderedPageBreak/>
              <w:t xml:space="preserve">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A5809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600</w:t>
            </w:r>
          </w:p>
          <w:p w14:paraId="4F301754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1500</w:t>
            </w:r>
          </w:p>
        </w:tc>
      </w:tr>
      <w:tr w:rsidR="007C13B7" w:rsidRPr="004A75A7" w14:paraId="112A916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0DEBA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D9E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1C225" w14:textId="77777777" w:rsidR="00884320" w:rsidRPr="005E1946" w:rsidRDefault="008843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60:27:0010213:9,</w:t>
            </w:r>
          </w:p>
          <w:p w14:paraId="4FA1E713" w14:textId="77777777" w:rsidR="00884320" w:rsidRPr="005E1946" w:rsidRDefault="008843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14:paraId="6AABB8E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80909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D19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90EDB" w14:textId="77777777" w:rsidR="00884320" w:rsidRPr="00954E32" w:rsidRDefault="008843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41E2C4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26657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652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24BAE" w14:textId="77777777" w:rsidR="00884320" w:rsidRPr="00954E32" w:rsidRDefault="008843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D4DF57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56B79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5F8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F79BB" w14:textId="77777777" w:rsidR="00884320" w:rsidRPr="00954E32" w:rsidRDefault="008843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532C5B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CDC936" w14:textId="77777777" w:rsidR="00884320" w:rsidRPr="00942F16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AD22AA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17ABF3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ACF432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7AFB568" w14:textId="77777777" w:rsidR="00884320" w:rsidRPr="00601D79" w:rsidRDefault="008843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60:27:0140304:20</w:t>
            </w:r>
          </w:p>
        </w:tc>
      </w:tr>
      <w:tr w:rsidR="007C13B7" w:rsidRPr="004A75A7" w14:paraId="2FE3C8C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F157D" w14:textId="77777777" w:rsidR="00884320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847B5" w14:textId="77777777" w:rsidR="00884320" w:rsidRPr="00942F16" w:rsidRDefault="00884320" w:rsidP="009E4793">
            <w:pPr>
              <w:spacing w:before="120" w:after="120"/>
            </w:pPr>
            <w:r w:rsidRPr="00485B71">
              <w:t>При уточнении границ участка с КН 60:27:0140304:20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C9D4A1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AC5A6" w14:textId="77777777" w:rsidR="00035E0C" w:rsidRPr="00B634EE" w:rsidRDefault="008843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F901374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305DED" w14:textId="77777777" w:rsidR="00884320" w:rsidRPr="00BF41B4" w:rsidRDefault="008843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60:27:0140304:11</w:t>
            </w:r>
          </w:p>
        </w:tc>
      </w:tr>
      <w:tr w:rsidR="001D786B" w:rsidRPr="00DF5913" w14:paraId="20BDC95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547387D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84EC3E4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9D3861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E0C07B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DE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85C43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854E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CDDE3D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EFE4B6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CC794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67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E6EB3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99D7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AF9A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D78B0D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16BA6D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53E" w14:textId="77777777" w:rsidR="00884320" w:rsidRPr="00485B71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5D27" w14:textId="77777777" w:rsidR="00884320" w:rsidRPr="00EB43A2" w:rsidRDefault="008843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501" w14:textId="77777777" w:rsidR="00884320" w:rsidRPr="00EB43A2" w:rsidRDefault="008843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0AC" w14:textId="77777777" w:rsidR="00884320" w:rsidRPr="00EB43A2" w:rsidRDefault="008843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E33E" w14:textId="77777777" w:rsidR="00884320" w:rsidRPr="00EB43A2" w:rsidRDefault="008843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BCC7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16C7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1AD21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8D524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C733" w14:textId="77777777" w:rsidR="00884320" w:rsidRPr="00EB43A2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65F" w14:textId="77777777" w:rsidR="00884320" w:rsidRPr="00EB43A2" w:rsidRDefault="008843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8938" w14:textId="77777777" w:rsidR="00884320" w:rsidRPr="00EB43A2" w:rsidRDefault="008843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E2CF" w14:textId="77777777" w:rsidR="00884320" w:rsidRPr="00EB43A2" w:rsidRDefault="008843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2B9D" w14:textId="77777777" w:rsidR="00884320" w:rsidRPr="00EB43A2" w:rsidRDefault="008843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0F2A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6BAB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E3571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67430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FF3D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A84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4A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71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500729.89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F0E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1276454.14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608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B1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0FB44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6DFCF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48AD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D5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AA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46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500715.70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FF3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1276473.52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B80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205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F5F76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3FD7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DA9E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29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61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EA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500690.67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8B3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1276455.03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5D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F50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5C33E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A0C72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44EA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9C7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AE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823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500704.84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04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1276435.40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9C7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AC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02D90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AE35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4F4D8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57F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2D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2B0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500729.89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670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1276454.14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1FC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4E96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38265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57DFB2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4692E3" w14:textId="77777777" w:rsidR="00884320" w:rsidRPr="00443290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60:27:0140304:11</w:t>
            </w:r>
          </w:p>
        </w:tc>
      </w:tr>
      <w:tr w:rsidR="00590258" w:rsidRPr="00DF5913" w14:paraId="09699AFA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A297D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6A48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1F20E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3FF36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73914C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132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10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9E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F05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259BA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28B8D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F8D3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B0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2CE4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D3C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59F43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39386C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52D7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94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A5A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C6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863A6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5219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7932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FB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96C2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7D6C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28196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A439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4C42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27F1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A98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E3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5FC13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1DB93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D5A8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A65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5E7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9C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5C185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2026872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571D0D" w14:textId="77777777" w:rsidR="00884320" w:rsidRPr="000049CC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60:27:0140304:11</w:t>
            </w:r>
          </w:p>
        </w:tc>
      </w:tr>
      <w:tr w:rsidR="00EB43A2" w:rsidRPr="00590258" w14:paraId="784F2A3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DA67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74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6C48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E58E5A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72E5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6D9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0299B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F9B44C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F9A1B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AE23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0549F" w14:textId="77777777" w:rsidR="00884320" w:rsidRPr="003C4580" w:rsidRDefault="008843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A6F2F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A9197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F4BE" w14:textId="77777777" w:rsidR="00884320" w:rsidRPr="006A3E83" w:rsidRDefault="008843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D0147" w14:textId="77777777" w:rsidR="00884320" w:rsidRPr="002E34DF" w:rsidRDefault="00884320" w:rsidP="0076690B">
            <w:pPr>
              <w:spacing w:before="120" w:after="120"/>
              <w:jc w:val="both"/>
            </w:pPr>
            <w:r w:rsidRPr="00485B71">
              <w:t>Псковская обл., Псков г, Партизанская ул, 7 д</w:t>
            </w:r>
          </w:p>
        </w:tc>
      </w:tr>
      <w:tr w:rsidR="002E34DF" w:rsidRPr="004A75A7" w14:paraId="1AF565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4807E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E89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5E2A9" w14:textId="77777777" w:rsidR="00884320" w:rsidRPr="002E34DF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EB4B0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24593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444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EA2B4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752 кв.м ± 5.49 кв.м</w:t>
            </w:r>
          </w:p>
        </w:tc>
      </w:tr>
      <w:tr w:rsidR="002E34DF" w:rsidRPr="004A75A7" w14:paraId="4AAE54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E7DC49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BC48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5CEE0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√752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+ 1.03²)/(2 * 1.03)) = 5.49</w:t>
            </w:r>
          </w:p>
        </w:tc>
      </w:tr>
      <w:tr w:rsidR="002E34DF" w:rsidRPr="004A75A7" w14:paraId="46ACE36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B6B6B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9F6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8FDCA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749</w:t>
            </w:r>
          </w:p>
        </w:tc>
      </w:tr>
      <w:tr w:rsidR="00942F16" w:rsidRPr="004A75A7" w14:paraId="370FA1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DE3E0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E50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8194F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5348836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EEE7E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A61" w14:textId="77777777" w:rsidR="00884320" w:rsidRPr="00942F16" w:rsidRDefault="008843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C7693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93DCF59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F4A0A7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56920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A347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AAC8A" w14:textId="77777777" w:rsidR="00884320" w:rsidRPr="005E1946" w:rsidRDefault="008843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60:27:0140304:12</w:t>
            </w:r>
          </w:p>
        </w:tc>
      </w:tr>
      <w:tr w:rsidR="007C13B7" w:rsidRPr="004A75A7" w14:paraId="55EA56F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14DE0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CF1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6F8FA" w14:textId="77777777" w:rsidR="00884320" w:rsidRPr="00954E32" w:rsidRDefault="008843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A29349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78B97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E05F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65F0C" w14:textId="77777777" w:rsidR="00884320" w:rsidRPr="00954E32" w:rsidRDefault="008843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E2566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3478A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C4D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3806A" w14:textId="77777777" w:rsidR="00884320" w:rsidRPr="00954E32" w:rsidRDefault="008843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6E077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1A4712" w14:textId="77777777" w:rsidR="00884320" w:rsidRPr="00942F16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257592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1C61CB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2121F7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C43DA14" w14:textId="77777777" w:rsidR="00884320" w:rsidRPr="00601D79" w:rsidRDefault="008843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60:27:0140304:11</w:t>
            </w:r>
          </w:p>
        </w:tc>
      </w:tr>
      <w:tr w:rsidR="007C13B7" w:rsidRPr="004A75A7" w14:paraId="558AC25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EB94D" w14:textId="77777777" w:rsidR="00884320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7B655" w14:textId="77777777" w:rsidR="00884320" w:rsidRPr="00942F16" w:rsidRDefault="00884320" w:rsidP="009E4793">
            <w:pPr>
              <w:spacing w:before="120" w:after="120"/>
            </w:pPr>
            <w:r w:rsidRPr="00485B71">
              <w:t>При уточнении границ участка с КН 60:27:0140304:11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A82715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EF10E" w14:textId="77777777" w:rsidR="00035E0C" w:rsidRPr="00B634EE" w:rsidRDefault="008843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1ED4E4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41F1FD" w14:textId="77777777" w:rsidR="00884320" w:rsidRPr="00BF41B4" w:rsidRDefault="008843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60:27:0140304:8</w:t>
            </w:r>
          </w:p>
        </w:tc>
      </w:tr>
      <w:tr w:rsidR="001D786B" w:rsidRPr="00DF5913" w14:paraId="584F78A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7E0CBB0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lastRenderedPageBreak/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5F30D3C" w14:textId="77777777" w:rsidR="00884320" w:rsidRPr="001D786B" w:rsidRDefault="008843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327B6F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D4B845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6D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F25F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0A29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7957BD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988131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A207C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68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EE44A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8C1B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CC40D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AA0B80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739A8C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1F8" w14:textId="77777777" w:rsidR="00884320" w:rsidRPr="00485B71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C17" w14:textId="77777777" w:rsidR="00884320" w:rsidRPr="00EB43A2" w:rsidRDefault="008843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815" w14:textId="77777777" w:rsidR="00884320" w:rsidRPr="00EB43A2" w:rsidRDefault="008843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C7E" w14:textId="77777777" w:rsidR="00884320" w:rsidRPr="00EB43A2" w:rsidRDefault="008843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46D3" w14:textId="77777777" w:rsidR="00884320" w:rsidRPr="00EB43A2" w:rsidRDefault="008843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D975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17F3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C92D3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70ECE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CB82" w14:textId="77777777" w:rsidR="00884320" w:rsidRPr="00EB43A2" w:rsidRDefault="008843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25AC" w14:textId="77777777" w:rsidR="00884320" w:rsidRPr="00EB43A2" w:rsidRDefault="008843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375" w14:textId="77777777" w:rsidR="00884320" w:rsidRPr="00EB43A2" w:rsidRDefault="008843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0F87" w14:textId="77777777" w:rsidR="00884320" w:rsidRPr="00EB43A2" w:rsidRDefault="008843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796" w14:textId="77777777" w:rsidR="00884320" w:rsidRPr="00EB43A2" w:rsidRDefault="008843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4B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FC1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C3234" w14:textId="77777777" w:rsidR="00884320" w:rsidRPr="00EB43A2" w:rsidRDefault="008843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778EE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DAD9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ECB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D5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23D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500715.70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60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1276473.52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8B5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F1D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1D303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654A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28D3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54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F6E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73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500711.09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DB7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1276480.01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E50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BD1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94913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F06C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B65F5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81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500704.43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DF4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1276490.34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1AF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500704.43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A7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1276490.34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A12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023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26242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05C2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0BB8C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55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21A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1453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500678.02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124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1276470.62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583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EB7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A9A14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273A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5EB39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C8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41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48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500690.67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F90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1276455.03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C7B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1C1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9365D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A382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E03E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2AA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88E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066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500715.70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9FE5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1276473.52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AF7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71B" w14:textId="77777777" w:rsidR="00884320" w:rsidRPr="001121D1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7C454" w14:textId="77777777" w:rsidR="00884320" w:rsidRDefault="008843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099F09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E0228A" w14:textId="77777777" w:rsidR="00884320" w:rsidRPr="00443290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60:27:0140304:8</w:t>
            </w:r>
          </w:p>
        </w:tc>
      </w:tr>
      <w:tr w:rsidR="00590258" w:rsidRPr="00DF5913" w14:paraId="06A44B8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EAE0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7746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A357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81F51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C55828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0BAE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F98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E91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F08E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02419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36BD3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49B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00F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A971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485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A6E72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79AF7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BDE4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346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ED3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228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C4BF6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2B06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D9E57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34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6B0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659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40A46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95CB0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0A71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7EB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570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C9B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12283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06546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A209D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770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A90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F4A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FDFB8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9BE8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10D5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012" w14:textId="77777777" w:rsidR="00884320" w:rsidRPr="00590258" w:rsidRDefault="008843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836" w14:textId="77777777" w:rsidR="00884320" w:rsidRDefault="008843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AB41" w14:textId="77777777" w:rsidR="00884320" w:rsidRDefault="008843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0BC12" w14:textId="77777777" w:rsidR="00884320" w:rsidRDefault="008843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C15CAF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2477D4" w14:textId="77777777" w:rsidR="00884320" w:rsidRPr="000049CC" w:rsidRDefault="008843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60:27:0140304:8</w:t>
            </w:r>
          </w:p>
        </w:tc>
      </w:tr>
      <w:tr w:rsidR="00EB43A2" w:rsidRPr="00590258" w14:paraId="20F1471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771F8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8A7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F1C66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1DC5C4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650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8B0B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518FC" w14:textId="77777777" w:rsidR="00884320" w:rsidRPr="00DF5913" w:rsidRDefault="008843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6904F7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CFCD0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C6A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C7B3B" w14:textId="77777777" w:rsidR="00884320" w:rsidRPr="003C4580" w:rsidRDefault="008843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1F29F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64C11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A53" w14:textId="77777777" w:rsidR="00884320" w:rsidRPr="006A3E83" w:rsidRDefault="008843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19F8D" w14:textId="77777777" w:rsidR="00884320" w:rsidRPr="002E34DF" w:rsidRDefault="00884320" w:rsidP="0076690B">
            <w:pPr>
              <w:spacing w:before="120" w:after="120"/>
              <w:jc w:val="both"/>
            </w:pPr>
            <w:r w:rsidRPr="00485B71">
              <w:t>Псковская обл., Псков г, Партизанский пер, 5 д</w:t>
            </w:r>
          </w:p>
        </w:tc>
      </w:tr>
      <w:tr w:rsidR="002E34DF" w:rsidRPr="004A75A7" w14:paraId="1CE6C39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1F2C4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7FC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F838F" w14:textId="77777777" w:rsidR="00884320" w:rsidRPr="002E34DF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4A214A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A4C00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52A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5ABF1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643 кв.м ± 5.08 кв.м</w:t>
            </w:r>
          </w:p>
        </w:tc>
      </w:tr>
      <w:tr w:rsidR="002E34DF" w:rsidRPr="004A75A7" w14:paraId="45B778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FAEFA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1E7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696E4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√643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+ 1.07²)/(2 * 1.07)) = 5.08</w:t>
            </w:r>
          </w:p>
        </w:tc>
      </w:tr>
      <w:tr w:rsidR="002E34DF" w:rsidRPr="004A75A7" w14:paraId="2F4A94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41CBC" w14:textId="77777777" w:rsidR="00884320" w:rsidRPr="002E34DF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475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C5661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635</w:t>
            </w:r>
          </w:p>
        </w:tc>
      </w:tr>
      <w:tr w:rsidR="00942F16" w:rsidRPr="004A75A7" w14:paraId="4E3E79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E2470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D09A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77DB7" w14:textId="77777777" w:rsidR="00884320" w:rsidRPr="00942F16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64A9E0C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44ACD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6852" w14:textId="77777777" w:rsidR="00884320" w:rsidRPr="00942F16" w:rsidRDefault="008843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D076C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0B2C12F" w14:textId="77777777" w:rsidR="00884320" w:rsidRPr="000825F3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742DCF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1B8D7" w14:textId="77777777" w:rsidR="00884320" w:rsidRDefault="008843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763" w14:textId="77777777" w:rsidR="00884320" w:rsidRPr="00942F16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167C2" w14:textId="77777777" w:rsidR="00884320" w:rsidRPr="005E1946" w:rsidRDefault="008843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60:27:0140304:13,</w:t>
            </w:r>
          </w:p>
          <w:p w14:paraId="4E8674FD" w14:textId="77777777" w:rsidR="00884320" w:rsidRPr="005E1946" w:rsidRDefault="008843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14:paraId="26BB7D2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3950B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25F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CA53A" w14:textId="77777777" w:rsidR="00884320" w:rsidRPr="00954E32" w:rsidRDefault="008843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88D9B3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E491F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E3F4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10299" w14:textId="77777777" w:rsidR="00884320" w:rsidRPr="00954E32" w:rsidRDefault="008843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lastRenderedPageBreak/>
              <w:t>–</w:t>
            </w:r>
          </w:p>
        </w:tc>
      </w:tr>
      <w:tr w:rsidR="007C13B7" w:rsidRPr="004A75A7" w14:paraId="568ED2C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7B16C" w14:textId="77777777" w:rsidR="00884320" w:rsidRDefault="008843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10F" w14:textId="77777777" w:rsidR="00884320" w:rsidRPr="00942F16" w:rsidRDefault="008843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CE877" w14:textId="77777777" w:rsidR="00884320" w:rsidRPr="00954E32" w:rsidRDefault="008843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639D13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39FDCE" w14:textId="77777777" w:rsidR="00884320" w:rsidRPr="00942F16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CAA0EE" w14:textId="77777777" w:rsidR="00884320" w:rsidRPr="00E70CD1" w:rsidRDefault="008843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8C7CCF" w14:textId="77777777" w:rsidR="00884320" w:rsidRDefault="008843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9A95E1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C0D6A07" w14:textId="77777777" w:rsidR="00884320" w:rsidRPr="00601D79" w:rsidRDefault="008843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60:27:0140304:8</w:t>
            </w:r>
          </w:p>
        </w:tc>
      </w:tr>
      <w:tr w:rsidR="007C13B7" w:rsidRPr="004A75A7" w14:paraId="7CF7E9B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C7AFF" w14:textId="77777777" w:rsidR="00884320" w:rsidRDefault="008843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730CD" w14:textId="77777777" w:rsidR="00884320" w:rsidRPr="00942F16" w:rsidRDefault="00884320" w:rsidP="009E4793">
            <w:pPr>
              <w:spacing w:before="120" w:after="120"/>
            </w:pPr>
            <w:r w:rsidRPr="00485B71">
              <w:t>При уточнении границ участка с КН 60:27:0140304:8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0F52023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EBEA6" w14:textId="77777777" w:rsidR="00884320" w:rsidRDefault="008843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F74CFBB" w14:textId="77777777" w:rsidR="00035E0C" w:rsidRPr="0091230B" w:rsidRDefault="008843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2120E8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2BC42E" w14:textId="77777777" w:rsidR="00884320" w:rsidRPr="00485B71" w:rsidRDefault="008843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60:27:0140303:25</w:t>
            </w:r>
          </w:p>
        </w:tc>
      </w:tr>
      <w:tr w:rsidR="00786373" w:rsidRPr="00EB43A2" w14:paraId="5A6CFBF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C30CA8" w14:textId="77777777" w:rsidR="00884320" w:rsidRPr="00786373" w:rsidRDefault="008843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AC95FCD" w14:textId="77777777" w:rsidR="00884320" w:rsidRPr="002E139C" w:rsidRDefault="008843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2F568D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0BDB73" w14:textId="77777777" w:rsidR="00884320" w:rsidRPr="00BB7DA2" w:rsidRDefault="008843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9A5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1A1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98A4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5B19B0" w14:textId="77777777" w:rsidR="00884320" w:rsidRPr="00BB7DA2" w:rsidRDefault="008843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6FFB37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C44CF6" w14:textId="77777777" w:rsidR="00884320" w:rsidRPr="00485B71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9443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03C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D485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B2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62E1E" w14:textId="77777777" w:rsidR="00884320" w:rsidRPr="00BB7DA2" w:rsidRDefault="008843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43ED9E" w14:textId="77777777" w:rsidR="00884320" w:rsidRPr="00BB7DA2" w:rsidRDefault="008843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A5A457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5D499" w14:textId="77777777" w:rsidR="00884320" w:rsidRPr="00BB7DA2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3AC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8E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154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46F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5E6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BEA5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B4D4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B10A3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2A8D9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695D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C6E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602C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24F1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AC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CE09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034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12E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71C6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A5432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A663C7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9139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6F0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5900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73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500766.87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88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1276479.97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333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DCD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175E2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A36D3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AB1F6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A3E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F59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58DD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6D3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500772.36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C61D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1276486.13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AD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9A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121B3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0615B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F5436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BAE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070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7BAB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6C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500758.03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20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1276498.63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5E2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BF1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71945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DEC90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CA1FC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E64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71C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CC6A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DA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500755.17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E0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1276495.56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EAD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528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B3EFF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7E21B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841F3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B14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5C5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6F7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9C0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500754.37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82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1276496.14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89D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FF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A6A6F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88D43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FCFD8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80A9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283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03BD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61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500751.91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71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1276493.46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A143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F6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48DB5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D2B2B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BDD0D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423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237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E53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A38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500766.87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7C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1276479.97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6E8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C6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E226A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083A1A7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3B4103" w14:textId="77777777" w:rsidR="00884320" w:rsidRPr="00485B71" w:rsidRDefault="008843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60:27:0140303:25</w:t>
            </w:r>
          </w:p>
        </w:tc>
      </w:tr>
      <w:tr w:rsidR="00546C11" w:rsidRPr="00590258" w14:paraId="73E883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6CD68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D7C3" w14:textId="77777777" w:rsidR="00884320" w:rsidRPr="00B634EE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C2A87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21176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8115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790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6261F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010CF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BA807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727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B5F38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89941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9818F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755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94F70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1C6C7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23105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2B8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0D7E1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60:27:0140304:131</w:t>
            </w:r>
          </w:p>
        </w:tc>
      </w:tr>
      <w:tr w:rsidR="00546C11" w:rsidRPr="004A75A7" w14:paraId="108167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3ED86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844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17278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14:paraId="087978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D31F5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5946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7A107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B3E8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2B473" w14:textId="77777777" w:rsidR="00884320" w:rsidRPr="00546C11" w:rsidRDefault="008843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288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984AE" w14:textId="77777777" w:rsidR="00884320" w:rsidRPr="00485B71" w:rsidRDefault="00884320" w:rsidP="00B138FB">
            <w:pPr>
              <w:spacing w:before="120" w:after="120"/>
            </w:pPr>
            <w:r w:rsidRPr="00485B71">
              <w:t>Псковская обл., Псков г, 1-й Псковстроя пер, 6 д</w:t>
            </w:r>
          </w:p>
        </w:tc>
      </w:tr>
      <w:tr w:rsidR="00546C11" w:rsidRPr="004A75A7" w14:paraId="7C7472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FE33B0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17D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2FE59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D8EE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5C4DDE" w14:textId="77777777" w:rsidR="00884320" w:rsidRPr="00DF6CF8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23F6D1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C0A079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6FF9D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49C0A4" w14:textId="77777777" w:rsidR="00884320" w:rsidRPr="005E14F4" w:rsidRDefault="008843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60:27:0140303:25</w:t>
            </w:r>
          </w:p>
        </w:tc>
      </w:tr>
      <w:tr w:rsidR="00546C11" w:rsidRPr="004A75A7" w14:paraId="76F32B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D18C85" w14:textId="77777777" w:rsidR="00884320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08A01C" w14:textId="77777777" w:rsidR="00884320" w:rsidRPr="00A552E8" w:rsidRDefault="00884320" w:rsidP="005C4E99">
            <w:pPr>
              <w:spacing w:before="120" w:after="120"/>
            </w:pPr>
            <w:r w:rsidRPr="00A552E8">
              <w:t>Здание с кадастровым номером 60:27:0140303:25 расположено в кадастровом квартале 60:27:0140304 и на земельном участке с кадастровым номером 60:27:0140304:131.</w:t>
            </w:r>
          </w:p>
        </w:tc>
      </w:tr>
      <w:tr w:rsidR="00035E0C" w:rsidRPr="0091230B" w14:paraId="6983DD4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CA22F" w14:textId="77777777" w:rsidR="00884320" w:rsidRDefault="008843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A76C581" w14:textId="77777777" w:rsidR="00035E0C" w:rsidRPr="0091230B" w:rsidRDefault="008843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4BF580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2CD9AFC" w14:textId="77777777" w:rsidR="00884320" w:rsidRPr="00485B71" w:rsidRDefault="008843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60:27:0220215:148</w:t>
            </w:r>
          </w:p>
        </w:tc>
      </w:tr>
      <w:tr w:rsidR="00786373" w:rsidRPr="00EB43A2" w14:paraId="06B052F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05A36" w14:textId="77777777" w:rsidR="00884320" w:rsidRPr="00786373" w:rsidRDefault="008843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1B1A269" w14:textId="77777777" w:rsidR="00884320" w:rsidRPr="002E139C" w:rsidRDefault="008843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B983C1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6C7A45" w14:textId="77777777" w:rsidR="00884320" w:rsidRPr="00BB7DA2" w:rsidRDefault="008843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20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D0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88BA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A18C82" w14:textId="77777777" w:rsidR="00884320" w:rsidRPr="00BB7DA2" w:rsidRDefault="008843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BAF564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45B7D6" w14:textId="77777777" w:rsidR="00884320" w:rsidRPr="00485B71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A6E2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86B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DDFD1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48F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F9B0" w14:textId="77777777" w:rsidR="00884320" w:rsidRPr="00BB7DA2" w:rsidRDefault="008843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139E5D" w14:textId="77777777" w:rsidR="00884320" w:rsidRPr="00BB7DA2" w:rsidRDefault="008843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B22A74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E1C24" w14:textId="77777777" w:rsidR="00884320" w:rsidRPr="00BB7DA2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0F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C3F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B0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F1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B5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23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6C06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9AE3D1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C0794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7831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DE5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155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AA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E34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564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10AF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E06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347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68F3E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AEE12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BAC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4E0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279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8A3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500741.47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8A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1276501.8</w:t>
            </w:r>
            <w:r w:rsidRPr="009067AB">
              <w:rPr>
                <w:lang w:val="en-US"/>
              </w:rPr>
              <w:lastRenderedPageBreak/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CD35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270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5D091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8E5B7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FC166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320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787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107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46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500746.72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677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1276508.28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949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7F5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18706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36CC3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092C3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7C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4F8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012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24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500731.91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B1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1276520.70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6A3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C6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697DC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F3962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37F79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D98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B4C8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7D9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CCB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500726.59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C61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1276514.44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106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95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A180C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77665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1D42F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F23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72B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45D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22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500741.47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089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1276501.89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63A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0B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8A6DF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3450224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1E953D" w14:textId="77777777" w:rsidR="00884320" w:rsidRPr="00485B71" w:rsidRDefault="008843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60:27:0220215:148</w:t>
            </w:r>
          </w:p>
        </w:tc>
      </w:tr>
      <w:tr w:rsidR="00546C11" w:rsidRPr="00590258" w14:paraId="15DBAD7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08EFC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1711" w14:textId="77777777" w:rsidR="00884320" w:rsidRPr="00B634EE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39F87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EFEE5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640A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9442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8825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A2909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C4ACB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0E0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1500F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E42F7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0A50A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6E1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87310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CB35A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9DFF3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AA5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DCCB7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60:27:0140304:17</w:t>
            </w:r>
          </w:p>
        </w:tc>
      </w:tr>
      <w:tr w:rsidR="00546C11" w:rsidRPr="004A75A7" w14:paraId="55041F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60223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BFFA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D8355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14:paraId="1EC2D1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89617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B31F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E59AC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44378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7C020" w14:textId="77777777" w:rsidR="00884320" w:rsidRPr="00546C11" w:rsidRDefault="008843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1DE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15E1C" w14:textId="77777777" w:rsidR="00884320" w:rsidRPr="00485B71" w:rsidRDefault="00884320" w:rsidP="00B138FB">
            <w:pPr>
              <w:spacing w:before="120" w:after="120"/>
            </w:pPr>
            <w:r w:rsidRPr="00485B71">
              <w:t>Псковская обл., Псков г, 1-й Псковстроя пер, 4 д</w:t>
            </w:r>
          </w:p>
        </w:tc>
      </w:tr>
      <w:tr w:rsidR="00546C11" w:rsidRPr="004A75A7" w14:paraId="007E99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142531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423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CBCAB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D9B5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D1CCDD" w14:textId="77777777" w:rsidR="00884320" w:rsidRPr="00DF6CF8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ACFCF6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716FC4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FA2C7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058CDF" w14:textId="77777777" w:rsidR="00884320" w:rsidRPr="005E14F4" w:rsidRDefault="008843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lastRenderedPageBreak/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60:27:0220215:148</w:t>
            </w:r>
          </w:p>
        </w:tc>
      </w:tr>
      <w:tr w:rsidR="00546C11" w:rsidRPr="004A75A7" w14:paraId="009F9F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88A8D3" w14:textId="77777777" w:rsidR="00884320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C1672A" w14:textId="77777777" w:rsidR="00884320" w:rsidRPr="00A552E8" w:rsidRDefault="00884320" w:rsidP="005C4E99">
            <w:pPr>
              <w:spacing w:before="120" w:after="120"/>
            </w:pPr>
            <w:r w:rsidRPr="00A552E8">
              <w:t>Здание с кадастровым номером 60:27:0220215:148 расположено в кадастровом квартале 60:27:0140304 и на земельном участке с кадастровым номером 60:27:0140304:17.</w:t>
            </w:r>
          </w:p>
        </w:tc>
      </w:tr>
      <w:tr w:rsidR="00035E0C" w:rsidRPr="0091230B" w14:paraId="5FC04B8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9B24D" w14:textId="77777777" w:rsidR="00884320" w:rsidRDefault="008843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729F59D" w14:textId="77777777" w:rsidR="00035E0C" w:rsidRPr="0091230B" w:rsidRDefault="008843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645CCB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F1D68AE" w14:textId="77777777" w:rsidR="00884320" w:rsidRPr="00485B71" w:rsidRDefault="008843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60:27:0140304:16</w:t>
            </w:r>
          </w:p>
        </w:tc>
      </w:tr>
      <w:tr w:rsidR="00786373" w:rsidRPr="00EB43A2" w14:paraId="512C56D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BDC9A" w14:textId="77777777" w:rsidR="00884320" w:rsidRPr="00786373" w:rsidRDefault="008843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DDAE266" w14:textId="77777777" w:rsidR="00884320" w:rsidRPr="002E139C" w:rsidRDefault="008843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C0A02F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0B8231" w14:textId="77777777" w:rsidR="00884320" w:rsidRPr="00BB7DA2" w:rsidRDefault="008843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6BB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41F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18E8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85C601" w14:textId="77777777" w:rsidR="00884320" w:rsidRPr="00BB7DA2" w:rsidRDefault="008843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3CB40C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204EBD" w14:textId="77777777" w:rsidR="00884320" w:rsidRPr="00485B71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98B6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4AC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FBC71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02C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BFDE" w14:textId="77777777" w:rsidR="00884320" w:rsidRPr="00BB7DA2" w:rsidRDefault="008843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CB9977" w14:textId="77777777" w:rsidR="00884320" w:rsidRPr="00BB7DA2" w:rsidRDefault="008843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87BFFF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0BDE7" w14:textId="77777777" w:rsidR="00884320" w:rsidRPr="00BB7DA2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5D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70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B2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1C9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735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9845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44A5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81C8C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FFCD6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6E5FF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1D8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F51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C24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71A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082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B7D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432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5B71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C13FB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FF987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F8A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2F67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3BA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E9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500723.52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EA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1276510.69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AD9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330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30F6F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B9DCB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81A76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0B4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B914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D3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95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500722.86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CF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1276511.74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316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06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562D9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BAA83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2BD7F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D4E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DB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076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231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500723.75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4AD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1276512.47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77F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D7F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B3C71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5BCA0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6BE60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B38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C51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C7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2CF8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500720.94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61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1276515.96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63AC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CE1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76A7A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BC033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B70A6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53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ED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48D4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25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500720.02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18F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1276515.28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C62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9B7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B4A5B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3A588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F5A5D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AFC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049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916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F4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500718.42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2F8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1276517.27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BF4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A88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02AC5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06A8B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66F43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5B9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F84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578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404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500712.36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84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1276512.39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D64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7D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D62F7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171B5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0CB91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BA4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56FC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44F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E78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500717.36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E47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1276506.11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E16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21E0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A447A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81DA3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46AD37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BF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997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98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BF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500723.52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E9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1276510.69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972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E0C3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F668B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7F71A82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230B33" w14:textId="77777777" w:rsidR="00884320" w:rsidRPr="00485B71" w:rsidRDefault="008843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60:27:0140304:16</w:t>
            </w:r>
          </w:p>
        </w:tc>
      </w:tr>
      <w:tr w:rsidR="00546C11" w:rsidRPr="00590258" w14:paraId="3DCBE4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CA720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111" w14:textId="77777777" w:rsidR="00884320" w:rsidRPr="00B634EE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6B5DD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994E5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479F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7BAB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C5851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EEC8C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09ECB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273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CBAF0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AAC67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98CDF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B04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37E2D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57C7D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21077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5A0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37783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60:27:0140304:2</w:t>
            </w:r>
          </w:p>
        </w:tc>
      </w:tr>
      <w:tr w:rsidR="00546C11" w:rsidRPr="004A75A7" w14:paraId="4A4F7D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24D67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9E7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FE275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14:paraId="274DB0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00B92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438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C6C90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58948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6E0F9" w14:textId="77777777" w:rsidR="00884320" w:rsidRPr="00546C11" w:rsidRDefault="008843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F4F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F5764" w14:textId="77777777" w:rsidR="00884320" w:rsidRPr="00485B71" w:rsidRDefault="00884320" w:rsidP="00B138FB">
            <w:pPr>
              <w:spacing w:before="120" w:after="120"/>
            </w:pPr>
            <w:r w:rsidRPr="00485B71">
              <w:lastRenderedPageBreak/>
              <w:t>Псковская обл., Псков г, 1-й Псковстроя пер, 2А д</w:t>
            </w:r>
          </w:p>
        </w:tc>
      </w:tr>
      <w:tr w:rsidR="00546C11" w:rsidRPr="004A75A7" w14:paraId="0FCA66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471354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2E5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C5309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5DBD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C160F7" w14:textId="77777777" w:rsidR="00884320" w:rsidRPr="00DF6CF8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B1DB05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2C08E3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E070E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3D1F24" w14:textId="77777777" w:rsidR="00884320" w:rsidRPr="005E14F4" w:rsidRDefault="008843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60:27:0140304:16</w:t>
            </w:r>
          </w:p>
        </w:tc>
      </w:tr>
      <w:tr w:rsidR="00546C11" w:rsidRPr="004A75A7" w14:paraId="03181F0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586367" w14:textId="77777777" w:rsidR="00884320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EA2849" w14:textId="77777777" w:rsidR="00884320" w:rsidRPr="00A552E8" w:rsidRDefault="00884320" w:rsidP="005C4E99">
            <w:pPr>
              <w:spacing w:before="120" w:after="120"/>
            </w:pPr>
            <w:r w:rsidRPr="00A552E8">
              <w:t>Здание с кадастровым номером 60:27:0140304:16 расположено в кадастровом квартале 60:27:0140304 и на земельном участке с кадастровым номером 60:27:0140304:2.</w:t>
            </w:r>
          </w:p>
        </w:tc>
      </w:tr>
      <w:tr w:rsidR="00035E0C" w:rsidRPr="0091230B" w14:paraId="44A0338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B5DAE" w14:textId="77777777" w:rsidR="00884320" w:rsidRDefault="008843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4F5CC01" w14:textId="77777777" w:rsidR="00035E0C" w:rsidRPr="0091230B" w:rsidRDefault="008843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2B3B9B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0E4C057" w14:textId="77777777" w:rsidR="00884320" w:rsidRPr="00485B71" w:rsidRDefault="008843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60:27:0010213:9</w:t>
            </w:r>
          </w:p>
        </w:tc>
      </w:tr>
      <w:tr w:rsidR="00786373" w:rsidRPr="00EB43A2" w14:paraId="4DE268F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7D7AC" w14:textId="77777777" w:rsidR="00884320" w:rsidRPr="00786373" w:rsidRDefault="008843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049E4FC" w14:textId="77777777" w:rsidR="00884320" w:rsidRPr="002E139C" w:rsidRDefault="008843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325BFC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E2C320" w14:textId="77777777" w:rsidR="00884320" w:rsidRPr="00BB7DA2" w:rsidRDefault="008843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56D9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B3D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3934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45B461" w14:textId="77777777" w:rsidR="00884320" w:rsidRPr="00BB7DA2" w:rsidRDefault="008843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F86C59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3C487C" w14:textId="77777777" w:rsidR="00884320" w:rsidRPr="00485B71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5802F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B5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3473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89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AEA37" w14:textId="77777777" w:rsidR="00884320" w:rsidRPr="00BB7DA2" w:rsidRDefault="008843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882881" w14:textId="77777777" w:rsidR="00884320" w:rsidRPr="00BB7DA2" w:rsidRDefault="008843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1D2DFD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7EF7A" w14:textId="77777777" w:rsidR="00884320" w:rsidRPr="00BB7DA2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43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93F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E7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AC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46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22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73E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228C5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07C71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1FF85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3E94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32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2A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273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5FEC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B7E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EFB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2AD3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E56FA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E7C6E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3A76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B0A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73B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227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500740.93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55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1276466.22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5E8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142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8D599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84A28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4782E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6C6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948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7791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B8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</w:t>
            </w:r>
            <w:r w:rsidRPr="009067AB">
              <w:rPr>
                <w:lang w:val="en-US"/>
              </w:rPr>
              <w:lastRenderedPageBreak/>
              <w:t>49.09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37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1276471.7</w:t>
            </w:r>
            <w:r w:rsidRPr="009067AB">
              <w:rPr>
                <w:lang w:val="en-US"/>
              </w:rPr>
              <w:lastRenderedPageBreak/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350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E6F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03EE9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301F22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3C3F4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224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327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2E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6A7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500744.78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79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1276478.46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ECC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1D2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C4139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E7DD3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77030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71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740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E07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571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500736.38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67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1276472.95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BC6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28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10F1E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381CF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4555E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97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431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ADB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8DF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500740.93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E6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1276466.22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A9B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07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C4B4E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6B48FDA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EFCAEE" w14:textId="77777777" w:rsidR="00884320" w:rsidRPr="00485B71" w:rsidRDefault="008843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60:27:0010213:9</w:t>
            </w:r>
          </w:p>
        </w:tc>
      </w:tr>
      <w:tr w:rsidR="00546C11" w:rsidRPr="00590258" w14:paraId="24349D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8C14B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65F" w14:textId="77777777" w:rsidR="00884320" w:rsidRPr="00B634EE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4621C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45B24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E182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F4B1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41A8B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3B4E1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9CE30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0DD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01791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F90D8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A442A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769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00446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90715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CD0FA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3CE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53FA2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60:27:0140304:20</w:t>
            </w:r>
          </w:p>
        </w:tc>
      </w:tr>
      <w:tr w:rsidR="00546C11" w:rsidRPr="004A75A7" w14:paraId="2977CF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2CF6C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D2C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20789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14:paraId="16A8554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62109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A38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7EB3D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7C94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C87FE" w14:textId="77777777" w:rsidR="00884320" w:rsidRPr="00546C11" w:rsidRDefault="008843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722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AC7B8" w14:textId="77777777" w:rsidR="00884320" w:rsidRPr="00485B71" w:rsidRDefault="00884320" w:rsidP="00B138FB">
            <w:pPr>
              <w:spacing w:before="120" w:after="120"/>
            </w:pPr>
            <w:r w:rsidRPr="00485B71">
              <w:t>Псковская обл., Псков г, Партизанская ул, 9 д</w:t>
            </w:r>
          </w:p>
        </w:tc>
      </w:tr>
      <w:tr w:rsidR="00546C11" w:rsidRPr="004A75A7" w14:paraId="4AA5A3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640284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373A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08B87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7EF3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82BBB0" w14:textId="77777777" w:rsidR="00884320" w:rsidRPr="00DF6CF8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67403A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17E37C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FBFCA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5F8EF3" w14:textId="77777777" w:rsidR="00884320" w:rsidRPr="005E14F4" w:rsidRDefault="008843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60:27:0010213:9</w:t>
            </w:r>
          </w:p>
        </w:tc>
      </w:tr>
      <w:tr w:rsidR="00546C11" w:rsidRPr="004A75A7" w14:paraId="09A65B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18A6F4" w14:textId="77777777" w:rsidR="00884320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C9A407" w14:textId="77777777" w:rsidR="00884320" w:rsidRPr="00A552E8" w:rsidRDefault="00884320" w:rsidP="005C4E99">
            <w:pPr>
              <w:spacing w:before="120" w:after="120"/>
            </w:pPr>
            <w:r w:rsidRPr="00A552E8">
              <w:t>Здание с кадастровым номером 60:27:0010213:9 расположено в кадастровом квартале 60:27:0140304 и на земельном участке с кадастровым номером 60:27:0140304:20.</w:t>
            </w:r>
          </w:p>
        </w:tc>
      </w:tr>
      <w:tr w:rsidR="00035E0C" w:rsidRPr="0091230B" w14:paraId="4497BC6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7484C" w14:textId="77777777" w:rsidR="00884320" w:rsidRDefault="008843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E3D66A5" w14:textId="77777777" w:rsidR="00035E0C" w:rsidRPr="0091230B" w:rsidRDefault="008843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B35D1D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C22B992" w14:textId="77777777" w:rsidR="00884320" w:rsidRPr="00485B71" w:rsidRDefault="008843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60:27:0140304:12</w:t>
            </w:r>
          </w:p>
        </w:tc>
      </w:tr>
      <w:tr w:rsidR="00786373" w:rsidRPr="00EB43A2" w14:paraId="698C11A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BFB045" w14:textId="77777777" w:rsidR="00884320" w:rsidRPr="00786373" w:rsidRDefault="008843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6DA2361" w14:textId="77777777" w:rsidR="00884320" w:rsidRPr="002E139C" w:rsidRDefault="008843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301C30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8F516C" w14:textId="77777777" w:rsidR="00884320" w:rsidRPr="00BB7DA2" w:rsidRDefault="008843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6D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74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56BB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118400" w14:textId="77777777" w:rsidR="00884320" w:rsidRPr="00BB7DA2" w:rsidRDefault="008843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84BE0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5A49567" w14:textId="77777777" w:rsidR="00884320" w:rsidRPr="00485B71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45594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DB5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28ADF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66EC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6ABC" w14:textId="77777777" w:rsidR="00884320" w:rsidRPr="00BB7DA2" w:rsidRDefault="008843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16AA02" w14:textId="77777777" w:rsidR="00884320" w:rsidRPr="00BB7DA2" w:rsidRDefault="008843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C67564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A1DCE" w14:textId="77777777" w:rsidR="00884320" w:rsidRPr="00BB7DA2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1D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B44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A7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C6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DA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04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D97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494EF8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C22FC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51DD5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57E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5B55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AB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ECD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3905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5C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16A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01F71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0F503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475C1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F16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DE4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7EF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913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500705.17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22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1276440.88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3B9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65D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B5E7F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61C44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4FBE7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7F4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64E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8D0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F28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500712.20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5A0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1276446.29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12E9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FC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EBED8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AA3F6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F02DC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C2C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D31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60A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AD1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500708.82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BB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1276450.97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00B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86A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7BC00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3E423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28D4A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771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F70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6CF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2B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500701.62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7B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1276445.6</w:t>
            </w:r>
            <w:r w:rsidRPr="009067AB">
              <w:rPr>
                <w:lang w:val="en-US"/>
              </w:rPr>
              <w:lastRenderedPageBreak/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C2D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57F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84963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52316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15329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087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392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A6D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EE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500705.17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ABC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1276440.88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D87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0BE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42096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25E0D44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3156EE" w14:textId="77777777" w:rsidR="00884320" w:rsidRPr="00485B71" w:rsidRDefault="008843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60:27:0140304:12</w:t>
            </w:r>
          </w:p>
        </w:tc>
      </w:tr>
      <w:tr w:rsidR="00546C11" w:rsidRPr="00590258" w14:paraId="59E9D3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CB69B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A17" w14:textId="77777777" w:rsidR="00884320" w:rsidRPr="00B634EE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F5FC6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B353E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1BD5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B6D6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7FE58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DB10B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00843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518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0E2FD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6DF15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570A2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F3E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FBD54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01AD3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5D13C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6AB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EA69F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60:27:0140304:11</w:t>
            </w:r>
          </w:p>
        </w:tc>
      </w:tr>
      <w:tr w:rsidR="00546C11" w:rsidRPr="004A75A7" w14:paraId="2E556E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419AD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92C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32954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14:paraId="500F98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86A8A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7CF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8A21A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9116A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01902" w14:textId="77777777" w:rsidR="00884320" w:rsidRPr="00546C11" w:rsidRDefault="008843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1B8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ADF31" w14:textId="77777777" w:rsidR="00884320" w:rsidRPr="00485B71" w:rsidRDefault="00884320" w:rsidP="00B138FB">
            <w:pPr>
              <w:spacing w:before="120" w:after="120"/>
            </w:pPr>
            <w:r w:rsidRPr="00485B71">
              <w:t>Псковская обл., Псков г, Партизанская ул</w:t>
            </w:r>
          </w:p>
        </w:tc>
      </w:tr>
      <w:tr w:rsidR="00546C11" w:rsidRPr="004A75A7" w14:paraId="3A3DC0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1F7CFB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8161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211B2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7/1</w:t>
            </w:r>
          </w:p>
        </w:tc>
      </w:tr>
      <w:tr w:rsidR="00546C11" w:rsidRPr="004A75A7" w14:paraId="74F640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219654" w14:textId="77777777" w:rsidR="00884320" w:rsidRPr="00DF6CF8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910E5A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E053A8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531EC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1095E4" w14:textId="77777777" w:rsidR="00884320" w:rsidRPr="005E14F4" w:rsidRDefault="008843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60:27:0140304:12</w:t>
            </w:r>
          </w:p>
        </w:tc>
      </w:tr>
      <w:tr w:rsidR="00546C11" w:rsidRPr="004A75A7" w14:paraId="26BEBD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D06EB1" w14:textId="77777777" w:rsidR="00884320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335133" w14:textId="77777777" w:rsidR="00884320" w:rsidRPr="00A552E8" w:rsidRDefault="00884320" w:rsidP="005C4E99">
            <w:pPr>
              <w:spacing w:before="120" w:after="120"/>
            </w:pPr>
            <w:r w:rsidRPr="00A552E8">
              <w:t>Здание с кадастровым номером 60:27:0140304:12 расположено в кадастровом квартале 60:27:0140304 и на земельном участке с кадастровым номером 60:27:0140304:11.</w:t>
            </w:r>
          </w:p>
        </w:tc>
      </w:tr>
      <w:tr w:rsidR="00035E0C" w:rsidRPr="0091230B" w14:paraId="39EE97E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0765A" w14:textId="77777777" w:rsidR="00884320" w:rsidRDefault="008843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B795CEC" w14:textId="77777777" w:rsidR="00035E0C" w:rsidRPr="0091230B" w:rsidRDefault="008843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7BAFB5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45A441" w14:textId="77777777" w:rsidR="00884320" w:rsidRPr="00485B71" w:rsidRDefault="008843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60:27:0140304:13</w:t>
            </w:r>
          </w:p>
        </w:tc>
      </w:tr>
      <w:tr w:rsidR="00786373" w:rsidRPr="00EB43A2" w14:paraId="220292B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4965D8" w14:textId="77777777" w:rsidR="00884320" w:rsidRPr="00786373" w:rsidRDefault="008843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9D4C125" w14:textId="77777777" w:rsidR="00884320" w:rsidRPr="002E139C" w:rsidRDefault="008843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214A31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C25981" w14:textId="77777777" w:rsidR="00884320" w:rsidRPr="00BB7DA2" w:rsidRDefault="008843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576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A36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3E14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C6AE2B" w14:textId="77777777" w:rsidR="00884320" w:rsidRPr="00BB7DA2" w:rsidRDefault="008843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120CAD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CC20379" w14:textId="77777777" w:rsidR="00884320" w:rsidRPr="00485B71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C096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DF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236B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03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69220" w14:textId="77777777" w:rsidR="00884320" w:rsidRPr="00BB7DA2" w:rsidRDefault="008843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108090" w14:textId="77777777" w:rsidR="00884320" w:rsidRPr="00BB7DA2" w:rsidRDefault="008843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E225E9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33CC2" w14:textId="77777777" w:rsidR="00884320" w:rsidRPr="00BB7DA2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D9C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6D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BC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99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78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B5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001E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F44E1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DD422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4255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981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24F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FD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815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E19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DE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A40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B78774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E515A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A5B31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7A6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B4C6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BEC3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67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350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1276462.10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585B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22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03657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7F497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AA7FB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0C9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861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E0C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4DAA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500696.13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9AD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1276468.24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04D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44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60AAD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A5F59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CE93E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ED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F0C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E1B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71D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500693.37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46A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1276471.96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A2B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E4A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5A81F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8F1F3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27123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718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337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A78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03D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500690.98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B6A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1276470.04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9085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54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FB5E5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5091A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0D368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1A3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306C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80A4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28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500689.04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6ABF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1276472.46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1573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47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46525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9E5CF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23233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AF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6F7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A40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E14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</w:t>
            </w:r>
            <w:r w:rsidRPr="009067AB">
              <w:rPr>
                <w:lang w:val="en-US"/>
              </w:rPr>
              <w:lastRenderedPageBreak/>
              <w:t>89.66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E2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472.95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78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E30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AC49E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1183A6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7E1EF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0E1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4687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3E6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ADD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500688.39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0F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1276474.64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AC0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4B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98A19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D21A6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46412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B178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BD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D8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EB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500687.89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465F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1276474.25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D92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E97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A4263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EA95A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91AAF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69FE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F483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B1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FC7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500682.51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730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1276469.90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874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6F0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91C24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7E67A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4E73D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D239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DFD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61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341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3F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1276462.10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4D8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051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F01D8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5B6743B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FE5747" w14:textId="77777777" w:rsidR="00884320" w:rsidRPr="00485B71" w:rsidRDefault="008843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60:27:0140304:13</w:t>
            </w:r>
          </w:p>
        </w:tc>
      </w:tr>
      <w:tr w:rsidR="00546C11" w:rsidRPr="00590258" w14:paraId="3984F6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DA650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4F0" w14:textId="77777777" w:rsidR="00884320" w:rsidRPr="00B634EE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A3F23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A6449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0CB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9895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A67FD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0A3DA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BDFB8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EC9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57705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16473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C78E1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C79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3724A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27D7A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F116C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863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7CD57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60:27:0140304:8</w:t>
            </w:r>
          </w:p>
        </w:tc>
      </w:tr>
      <w:tr w:rsidR="00546C11" w:rsidRPr="004A75A7" w14:paraId="45F286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99ED6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835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DABBE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14:paraId="691EBE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D8C0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DC8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CD5B0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5380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CD87B" w14:textId="77777777" w:rsidR="00884320" w:rsidRPr="00546C11" w:rsidRDefault="008843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1F2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243E5" w14:textId="77777777" w:rsidR="00884320" w:rsidRPr="00485B71" w:rsidRDefault="00884320" w:rsidP="00B138FB">
            <w:pPr>
              <w:spacing w:before="120" w:after="120"/>
            </w:pPr>
            <w:r w:rsidRPr="00485B71">
              <w:t>Псковская обл., Псков г, Партизанский пер, 5 д</w:t>
            </w:r>
          </w:p>
        </w:tc>
      </w:tr>
      <w:tr w:rsidR="00546C11" w:rsidRPr="004A75A7" w14:paraId="4B22624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62A213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622E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37027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9889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2237E3" w14:textId="77777777" w:rsidR="00884320" w:rsidRPr="00DF6CF8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C6A202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41F674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65B93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D870A1" w14:textId="77777777" w:rsidR="00884320" w:rsidRPr="005E14F4" w:rsidRDefault="008843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60:27:0140304:13</w:t>
            </w:r>
          </w:p>
        </w:tc>
      </w:tr>
      <w:tr w:rsidR="00546C11" w:rsidRPr="004A75A7" w14:paraId="055669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80309A" w14:textId="77777777" w:rsidR="00884320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D55CD0" w14:textId="77777777" w:rsidR="00884320" w:rsidRPr="00A552E8" w:rsidRDefault="00884320" w:rsidP="005C4E99">
            <w:pPr>
              <w:spacing w:before="120" w:after="120"/>
            </w:pPr>
            <w:r w:rsidRPr="00A552E8">
              <w:t>Здание с кадастровым номером 60:27:0140304:13 расположено в кадастровом квартале 60:27:0140304 и на земельном участке с кадастровым номером 60:27:0140304:8.</w:t>
            </w:r>
          </w:p>
        </w:tc>
      </w:tr>
      <w:tr w:rsidR="00035E0C" w:rsidRPr="0091230B" w14:paraId="74F2F5E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41B48" w14:textId="77777777" w:rsidR="00884320" w:rsidRDefault="008843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73770E7" w14:textId="77777777" w:rsidR="00035E0C" w:rsidRPr="0091230B" w:rsidRDefault="008843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BEDECF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7D18527" w14:textId="77777777" w:rsidR="00884320" w:rsidRPr="00485B71" w:rsidRDefault="008843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60:27:0120205:376</w:t>
            </w:r>
          </w:p>
        </w:tc>
      </w:tr>
      <w:tr w:rsidR="00786373" w:rsidRPr="00EB43A2" w14:paraId="6D2EBF0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A91B6B" w14:textId="77777777" w:rsidR="00884320" w:rsidRPr="00786373" w:rsidRDefault="008843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F8DC797" w14:textId="77777777" w:rsidR="00884320" w:rsidRPr="002E139C" w:rsidRDefault="008843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FE9006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633AD9" w14:textId="77777777" w:rsidR="00884320" w:rsidRPr="00BB7DA2" w:rsidRDefault="008843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F7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5E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9DD11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92C053" w14:textId="77777777" w:rsidR="00884320" w:rsidRPr="00BB7DA2" w:rsidRDefault="008843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CE3770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8C13780" w14:textId="77777777" w:rsidR="00884320" w:rsidRPr="00485B71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AF94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39C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EF9D6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92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94E48" w14:textId="77777777" w:rsidR="00884320" w:rsidRPr="00BB7DA2" w:rsidRDefault="008843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4CEB17" w14:textId="77777777" w:rsidR="00884320" w:rsidRPr="00BB7DA2" w:rsidRDefault="008843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19AFC1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AC8D9" w14:textId="77777777" w:rsidR="00884320" w:rsidRPr="00BB7DA2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D3C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674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7B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369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4A1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40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DB95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00B135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5B03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512C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7C9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83C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E4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2436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28D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E2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732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29E99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18CE9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DC276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E602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BCF4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1D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A1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500685.19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0E3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1276480.97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D2F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12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63A72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6CA14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99528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07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9CB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32A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3D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500679.16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A6A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1276488.80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3E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86B0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2F6FD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ED763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96AEC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3A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112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A65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9C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</w:t>
            </w:r>
            <w:r w:rsidRPr="009067AB">
              <w:rPr>
                <w:lang w:val="en-US"/>
              </w:rPr>
              <w:lastRenderedPageBreak/>
              <w:t>80.77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CE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1276490.1</w:t>
            </w:r>
            <w:r w:rsidRPr="009067AB">
              <w:rPr>
                <w:lang w:val="en-US"/>
              </w:rPr>
              <w:lastRenderedPageBreak/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9F1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7C17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25A85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19F2C1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D88BF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BADD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1F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D64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9EA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500677.03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81F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1276494.47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F9A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7D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8B48A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406AE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2CA97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67B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C4A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A65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3B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500668.67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BB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1276487.68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D67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70F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DA599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08040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829B9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FE3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B5A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4E7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728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500678.17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36B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1276475.48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244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2EA0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CAB9C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DA288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0F3B7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077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F08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BAA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6B8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500685.19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22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1276480.97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FBF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BB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471E8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46F0B1B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5B91AF" w14:textId="77777777" w:rsidR="00884320" w:rsidRPr="00485B71" w:rsidRDefault="008843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60:27:0120205:376</w:t>
            </w:r>
          </w:p>
        </w:tc>
      </w:tr>
      <w:tr w:rsidR="00546C11" w:rsidRPr="00590258" w14:paraId="076726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F0D88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F87" w14:textId="77777777" w:rsidR="00884320" w:rsidRPr="00B634EE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465ED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18746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B57A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452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0472D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007C8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B0AB40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F1B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89E8F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3FEF4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801D6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735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60307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BB489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698E2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1B2C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3579A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60:27:0140304:7</w:t>
            </w:r>
          </w:p>
        </w:tc>
      </w:tr>
      <w:tr w:rsidR="00546C11" w:rsidRPr="004A75A7" w14:paraId="0989C9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8F84F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956F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3C002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14:paraId="270AD4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F4C03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BB6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AB692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5F6B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2892B" w14:textId="77777777" w:rsidR="00884320" w:rsidRPr="00546C11" w:rsidRDefault="008843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118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373D5" w14:textId="77777777" w:rsidR="00884320" w:rsidRPr="00485B71" w:rsidRDefault="00884320" w:rsidP="00B138FB">
            <w:pPr>
              <w:spacing w:before="120" w:after="120"/>
            </w:pPr>
            <w:r w:rsidRPr="00485B71">
              <w:t>Псковская обл., Псков г, Партизанский пер, 3 д</w:t>
            </w:r>
          </w:p>
        </w:tc>
      </w:tr>
      <w:tr w:rsidR="00546C11" w:rsidRPr="004A75A7" w14:paraId="6EDAF9F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BA24AEC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D19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A9F38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363F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B54629" w14:textId="77777777" w:rsidR="00884320" w:rsidRPr="00DF6CF8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51786D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85A5CC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83120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2C31E5" w14:textId="77777777" w:rsidR="00884320" w:rsidRPr="005E14F4" w:rsidRDefault="008843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lastRenderedPageBreak/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60:27:0120205:376</w:t>
            </w:r>
          </w:p>
        </w:tc>
      </w:tr>
      <w:tr w:rsidR="00546C11" w:rsidRPr="004A75A7" w14:paraId="6017DD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578FDA" w14:textId="77777777" w:rsidR="00884320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367AF5" w14:textId="77777777" w:rsidR="00884320" w:rsidRPr="00A552E8" w:rsidRDefault="00884320" w:rsidP="005C4E99">
            <w:pPr>
              <w:spacing w:before="120" w:after="120"/>
            </w:pPr>
            <w:r w:rsidRPr="00A552E8">
              <w:t>Здание с кадастровым номером 60:27:0120205:376 расположено в кадастровом квартале 60:27:0140304 и на земельном участке с кадастровым номером 60:27:0140304:7.</w:t>
            </w:r>
          </w:p>
        </w:tc>
      </w:tr>
      <w:tr w:rsidR="00035E0C" w:rsidRPr="0091230B" w14:paraId="1E38BC7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892AE" w14:textId="77777777" w:rsidR="00884320" w:rsidRDefault="008843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40FD3AE" w14:textId="77777777" w:rsidR="00035E0C" w:rsidRPr="0091230B" w:rsidRDefault="008843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A8816E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1A1E2D8" w14:textId="77777777" w:rsidR="00884320" w:rsidRPr="00485B71" w:rsidRDefault="008843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60:27:0170102:115</w:t>
            </w:r>
          </w:p>
        </w:tc>
      </w:tr>
      <w:tr w:rsidR="00786373" w:rsidRPr="00EB43A2" w14:paraId="5094EA9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E2F8EE" w14:textId="77777777" w:rsidR="00884320" w:rsidRPr="00786373" w:rsidRDefault="008843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B748812" w14:textId="77777777" w:rsidR="00884320" w:rsidRPr="002E139C" w:rsidRDefault="008843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E4D01E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BF76FD9" w14:textId="77777777" w:rsidR="00884320" w:rsidRPr="00BB7DA2" w:rsidRDefault="008843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A5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F16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634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E005D7" w14:textId="77777777" w:rsidR="00884320" w:rsidRPr="00BB7DA2" w:rsidRDefault="008843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DE2692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4E5A2D" w14:textId="77777777" w:rsidR="00884320" w:rsidRPr="00485B71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63BB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E11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467A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B76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DD1AC" w14:textId="77777777" w:rsidR="00884320" w:rsidRPr="00BB7DA2" w:rsidRDefault="008843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917280" w14:textId="77777777" w:rsidR="00884320" w:rsidRPr="00BB7DA2" w:rsidRDefault="008843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B3F7C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7B530" w14:textId="77777777" w:rsidR="00884320" w:rsidRPr="00BB7DA2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ADA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65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E5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98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BE5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02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5333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380E0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1CB0D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658E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53D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2D7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16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A39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794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2CF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685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B605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4B2A6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0D772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E4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0186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DB1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5B3D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500713.30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820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1276526.22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B315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DF0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4FF4B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FE45D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E514A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A93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94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8B9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FC5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500716.50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C1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1276530.18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0517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4907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76D2D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6C8F6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72458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91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C58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CE5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74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500715.36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F66A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1276531.20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140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4DD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232EF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09060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0D54F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B06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80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7B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38A8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500717.04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D8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1276533.23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956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F88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DB5B4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114FB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2C71E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A4C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BA1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70C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CB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500704.43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681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1276544.22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68C3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023D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ED2AC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5F919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6461A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B87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D9D8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81A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5F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500702.23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3D7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1276541.68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8CC3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FC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6549F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56025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D5C85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2C36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1E9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2FDF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AF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500700.70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E1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1276542.84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53FF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FB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BDDFF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D11E1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4C902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BE9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D99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C68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C37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500697.68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C53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1276539.35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DE6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9B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90A6E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2019B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B0C12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05A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986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B31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E3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500713.30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6B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1276526.22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F09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3FB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D0125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5256284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B05914" w14:textId="77777777" w:rsidR="00884320" w:rsidRPr="00485B71" w:rsidRDefault="008843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60:27:0170102:115</w:t>
            </w:r>
          </w:p>
        </w:tc>
      </w:tr>
      <w:tr w:rsidR="00546C11" w:rsidRPr="00590258" w14:paraId="591B31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35D91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B99" w14:textId="77777777" w:rsidR="00884320" w:rsidRPr="00B634EE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1CA51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A7B4C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50B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C09F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E3B07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EA061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4290E3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32C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10F99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84F58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67074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ED1A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8EBEA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EA846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BA28B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227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EABF8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60:27:0140304:19</w:t>
            </w:r>
          </w:p>
        </w:tc>
      </w:tr>
      <w:tr w:rsidR="00546C11" w:rsidRPr="004A75A7" w14:paraId="7DF7F6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51FD8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C53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F713D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14:paraId="269F24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2B397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165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0DBDB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5752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79344" w14:textId="77777777" w:rsidR="00884320" w:rsidRPr="00546C11" w:rsidRDefault="008843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18A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5B32C" w14:textId="77777777" w:rsidR="00884320" w:rsidRPr="00485B71" w:rsidRDefault="00884320" w:rsidP="00B138FB">
            <w:pPr>
              <w:spacing w:before="120" w:after="120"/>
            </w:pPr>
            <w:r w:rsidRPr="00485B71">
              <w:lastRenderedPageBreak/>
              <w:t>Псковская обл., Псков г, 1-й Псковстроя пер, 2 д</w:t>
            </w:r>
          </w:p>
        </w:tc>
      </w:tr>
      <w:tr w:rsidR="00546C11" w:rsidRPr="004A75A7" w14:paraId="5CC70E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F20B50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E2E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626B0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61CD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9062CF" w14:textId="77777777" w:rsidR="00884320" w:rsidRPr="00DF6CF8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2B74D7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2E4D8D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96093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122DD71" w14:textId="77777777" w:rsidR="00884320" w:rsidRPr="005E14F4" w:rsidRDefault="008843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60:27:0170102:115</w:t>
            </w:r>
          </w:p>
        </w:tc>
      </w:tr>
      <w:tr w:rsidR="00546C11" w:rsidRPr="004A75A7" w14:paraId="4C6D5D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EBB881" w14:textId="77777777" w:rsidR="00884320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11F192" w14:textId="77777777" w:rsidR="00884320" w:rsidRPr="00A552E8" w:rsidRDefault="00884320" w:rsidP="005C4E99">
            <w:pPr>
              <w:spacing w:before="120" w:after="120"/>
            </w:pPr>
            <w:r w:rsidRPr="00A552E8">
              <w:t>Здание с кадастровым номером 60:27:0170102:115 расположено в кадастровом квартале 60:27:0140304 и на земельном участке с кадастровым номером 60:27:0140304:19.</w:t>
            </w:r>
          </w:p>
        </w:tc>
      </w:tr>
      <w:tr w:rsidR="00035E0C" w:rsidRPr="0091230B" w14:paraId="3810F59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A0F0A" w14:textId="77777777" w:rsidR="00884320" w:rsidRDefault="008843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90FA3F0" w14:textId="77777777" w:rsidR="00035E0C" w:rsidRPr="0091230B" w:rsidRDefault="008843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6B0444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DAAA607" w14:textId="77777777" w:rsidR="00884320" w:rsidRPr="00485B71" w:rsidRDefault="008843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60:27:0140304:14</w:t>
            </w:r>
          </w:p>
        </w:tc>
      </w:tr>
      <w:tr w:rsidR="00786373" w:rsidRPr="00EB43A2" w14:paraId="5EC9A66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37C9EF" w14:textId="77777777" w:rsidR="00884320" w:rsidRPr="00786373" w:rsidRDefault="008843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E4A9884" w14:textId="77777777" w:rsidR="00884320" w:rsidRPr="002E139C" w:rsidRDefault="008843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0952FC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014223" w14:textId="77777777" w:rsidR="00884320" w:rsidRPr="00BB7DA2" w:rsidRDefault="008843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390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260D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8994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8D7A2F" w14:textId="77777777" w:rsidR="00884320" w:rsidRPr="00BB7DA2" w:rsidRDefault="008843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BB94E2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576CF7" w14:textId="77777777" w:rsidR="00884320" w:rsidRPr="00485B71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C20FC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5AE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E5DC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F66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8A051" w14:textId="77777777" w:rsidR="00884320" w:rsidRPr="00BB7DA2" w:rsidRDefault="008843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9B091B" w14:textId="77777777" w:rsidR="00884320" w:rsidRPr="00BB7DA2" w:rsidRDefault="008843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43EB0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876AE" w14:textId="77777777" w:rsidR="00884320" w:rsidRPr="00BB7DA2" w:rsidRDefault="008843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A76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0F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AF47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A28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F52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1EDE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21F0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2AE42" w14:textId="77777777" w:rsidR="00884320" w:rsidRPr="00BB7DA2" w:rsidRDefault="008843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2DF0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D19BA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E3C4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9EF6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529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9571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D595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B003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38BB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6C4F5F" w14:textId="77777777" w:rsidR="00884320" w:rsidRPr="00BB7DA2" w:rsidRDefault="008843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3097F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D90B5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612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CD3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B8B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283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500685.97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C3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1276512.72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E8B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5C3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16DAD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EBC5B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A3E8C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5B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ED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57F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3B9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</w:t>
            </w:r>
            <w:r w:rsidRPr="009067AB">
              <w:rPr>
                <w:lang w:val="en-US"/>
              </w:rPr>
              <w:lastRenderedPageBreak/>
              <w:t>93.90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132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1276518.8</w:t>
            </w:r>
            <w:r w:rsidRPr="009067AB">
              <w:rPr>
                <w:lang w:val="en-US"/>
              </w:rPr>
              <w:lastRenderedPageBreak/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8811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C83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B2CA4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39A62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5B7FD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238E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C5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B50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BB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500689.87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681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1276524.00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DB7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0E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86011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34A9F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407D9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25C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71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5B4B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1DD8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500688.25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9E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1276522.77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322D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3BA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9B611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91A19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C0F68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9AC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A80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11F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8D2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5B4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1276524.93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E4E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B02E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68004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6319F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5D48E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E4E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848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1CEC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B5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500680.30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358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1276520.07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301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897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CF9A2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2A1DB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5888C" w14:textId="77777777" w:rsidR="00884320" w:rsidRPr="00AB6621" w:rsidRDefault="008843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9F5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9CF" w14:textId="77777777" w:rsidR="00884320" w:rsidRPr="00590258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310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6FC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500685.97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A26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1276512.72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D29" w14:textId="77777777" w:rsidR="00884320" w:rsidRPr="009067AB" w:rsidRDefault="008843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4110" w14:textId="77777777" w:rsidR="00884320" w:rsidRDefault="008843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AF47A" w14:textId="77777777" w:rsidR="00884320" w:rsidRPr="005E14F4" w:rsidRDefault="008843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054D0D3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668018" w14:textId="77777777" w:rsidR="00884320" w:rsidRPr="00485B71" w:rsidRDefault="008843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485B71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485B71">
              <w:rPr>
                <w:u w:val="single"/>
                <w:lang w:val="ru-RU"/>
              </w:rPr>
              <w:t>60:27:0140304:14</w:t>
            </w:r>
          </w:p>
        </w:tc>
      </w:tr>
      <w:tr w:rsidR="00546C11" w:rsidRPr="00590258" w14:paraId="22CC3D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17B94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D33A" w14:textId="77777777" w:rsidR="00884320" w:rsidRPr="00B634EE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A38A7" w14:textId="77777777" w:rsidR="00884320" w:rsidRPr="00590258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505A2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DBD9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94A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53D456" w14:textId="77777777" w:rsidR="00884320" w:rsidRPr="00F13182" w:rsidRDefault="008843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CC0D4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E08CF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7C1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A36B0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98E58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3056D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497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2406C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B192B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E934CD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33B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C3AD1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60:27:0140304:9</w:t>
            </w:r>
          </w:p>
        </w:tc>
      </w:tr>
      <w:tr w:rsidR="00546C11" w:rsidRPr="004A75A7" w14:paraId="50FF31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5F96E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271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C1F07" w14:textId="77777777" w:rsidR="00884320" w:rsidRPr="00BE7498" w:rsidRDefault="00884320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14:paraId="4A0738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CB82D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7AE8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1C09D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0E53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FB989" w14:textId="77777777" w:rsidR="00884320" w:rsidRPr="00546C11" w:rsidRDefault="008843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3A6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07111" w14:textId="77777777" w:rsidR="00884320" w:rsidRPr="00485B71" w:rsidRDefault="00884320" w:rsidP="00B138FB">
            <w:pPr>
              <w:spacing w:before="120" w:after="120"/>
            </w:pPr>
            <w:r w:rsidRPr="00485B71">
              <w:t>Псковская обл., Псков г, Николая Васильева ул, 58 д</w:t>
            </w:r>
          </w:p>
        </w:tc>
      </w:tr>
      <w:tr w:rsidR="00546C11" w:rsidRPr="004A75A7" w14:paraId="1A9F96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93C959" w14:textId="77777777" w:rsidR="00884320" w:rsidRPr="00546C11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FB4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2D41A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A2EE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59C6A8" w14:textId="77777777" w:rsidR="00884320" w:rsidRPr="00DF6CF8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2701AF" w14:textId="77777777" w:rsidR="00884320" w:rsidRPr="00BE7498" w:rsidRDefault="008843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786AB8" w14:textId="77777777" w:rsidR="00884320" w:rsidRPr="00BE7498" w:rsidRDefault="008843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106E4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091A26A" w14:textId="77777777" w:rsidR="00884320" w:rsidRPr="005E14F4" w:rsidRDefault="008843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60:27:0140304:14</w:t>
            </w:r>
          </w:p>
        </w:tc>
      </w:tr>
      <w:tr w:rsidR="00546C11" w:rsidRPr="004A75A7" w14:paraId="34D516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62CB32" w14:textId="77777777" w:rsidR="00884320" w:rsidRDefault="008843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1A023F" w14:textId="77777777" w:rsidR="00884320" w:rsidRPr="00A552E8" w:rsidRDefault="00884320" w:rsidP="005C4E99">
            <w:pPr>
              <w:spacing w:before="120" w:after="120"/>
            </w:pPr>
            <w:r w:rsidRPr="00A552E8">
              <w:t>Здание с кадастровым номером 60:27:0140304:14 расположено в кадастровом квартале 60:27:0140304 и на земельном участке с кадастровым номером 60:27:0140304:9.</w:t>
            </w:r>
          </w:p>
        </w:tc>
      </w:tr>
    </w:tbl>
    <w:p w14:paraId="6DDAC5F1" w14:textId="77777777" w:rsidR="00304563" w:rsidRDefault="00884320">
      <w:r>
        <w:br w:type="page"/>
      </w:r>
    </w:p>
    <w:p w14:paraId="7CE8AE73" w14:textId="77777777" w:rsidR="00304563" w:rsidRDefault="00304563">
      <w:pPr>
        <w:sectPr w:rsidR="00304563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05797462" w14:textId="77777777" w:rsidR="00884320" w:rsidRPr="007A37E2" w:rsidRDefault="00884320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056A7653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1F7277CB" w14:textId="77777777" w:rsidR="00884320" w:rsidRPr="00DA3430" w:rsidRDefault="00884320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119D95A1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6049FDE1" w14:textId="77777777" w:rsidR="00884320" w:rsidRPr="008C3E59" w:rsidRDefault="00884320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05824" behindDoc="0" locked="0" layoutInCell="1" allowOverlap="1" wp14:anchorId="0729432A" wp14:editId="550257D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549D59B0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658202C0" w14:textId="77777777" w:rsidR="00884320" w:rsidRPr="008C3E59" w:rsidRDefault="00000000" w:rsidP="005B25AC">
            <w:pPr>
              <w:jc w:val="center"/>
            </w:pPr>
            <w:r>
              <w:rPr>
                <w:noProof/>
              </w:rPr>
              <w:pict w14:anchorId="55F05B59">
                <v:line id="_x0000_s2755" style="position:absolute;left:0;text-align:left;flip:x y;z-index:251406848;mso-position-horizontal-relative:text;mso-position-vertical-relative:text" from="518.4pt,365.15pt" to="547.9pt,388.95pt" strokecolor="red" strokeweight=".57pt"/>
              </w:pict>
            </w:r>
            <w:r>
              <w:rPr>
                <w:noProof/>
              </w:rPr>
              <w:pict w14:anchorId="00ED3E6D">
                <v:line id="_x0000_s2754" style="position:absolute;left:0;text-align:left;flip:x y;z-index:251407872;mso-position-horizontal-relative:text;mso-position-vertical-relative:text" from="547.9pt,388.95pt" to="575pt,408.25pt" strokeweight=".57pt"/>
              </w:pict>
            </w:r>
            <w:r>
              <w:rPr>
                <w:noProof/>
              </w:rPr>
              <w:pict w14:anchorId="28808DF4">
                <v:line id="_x0000_s2753" style="position:absolute;left:0;text-align:left;flip:x y;z-index:251408896;mso-position-horizontal-relative:text;mso-position-vertical-relative:text" from="575pt,408.25pt" to="595.75pt,422.6pt" strokeweight=".57pt"/>
              </w:pict>
            </w:r>
            <w:r>
              <w:rPr>
                <w:noProof/>
              </w:rPr>
              <w:pict w14:anchorId="66D27F83">
                <v:line id="_x0000_s2752" style="position:absolute;left:0;text-align:left;flip:x y;z-index:251409920;mso-position-horizontal-relative:text;mso-position-vertical-relative:text" from="595.75pt,422.6pt" to="556.55pt,474.3pt" strokeweight=".57pt"/>
              </w:pict>
            </w:r>
            <w:r>
              <w:rPr>
                <w:noProof/>
              </w:rPr>
              <w:pict w14:anchorId="3472C0EF">
                <v:line id="_x0000_s2751" style="position:absolute;left:0;text-align:left;flip:x y;z-index:251410944;mso-position-horizontal-relative:text;mso-position-vertical-relative:text" from="556.55pt,474.3pt" to="647.45pt,548.4pt" strokeweight=".57pt"/>
              </w:pict>
            </w:r>
            <w:r>
              <w:rPr>
                <w:noProof/>
              </w:rPr>
              <w:pict w14:anchorId="3160680B">
                <v:line id="_x0000_s2750" style="position:absolute;left:0;text-align:left;flip:x y;z-index:251411968;mso-position-horizontal-relative:text;mso-position-vertical-relative:text" from="647.45pt,548.4pt" to="579.55pt,612pt" strokecolor="red" strokeweight=".57pt"/>
              </w:pict>
            </w:r>
            <w:r>
              <w:rPr>
                <w:noProof/>
              </w:rPr>
              <w:pict w14:anchorId="5A8431F4">
                <v:line id="_x0000_s2749" style="position:absolute;left:0;text-align:left;flip:x y;z-index:251412992;mso-position-horizontal-relative:text;mso-position-vertical-relative:text" from="579.55pt,612pt" to="521.5pt,565.4pt" strokecolor="red" strokeweight=".57pt"/>
              </w:pict>
            </w:r>
            <w:r>
              <w:rPr>
                <w:noProof/>
              </w:rPr>
              <w:pict w14:anchorId="1C7D542E">
                <v:line id="_x0000_s2748" style="position:absolute;left:0;text-align:left;flip:x y;z-index:251414016;mso-position-horizontal-relative:text;mso-position-vertical-relative:text" from="521.5pt,565.4pt" to="520.35pt,566pt" strokecolor="red" strokeweight=".57pt"/>
              </w:pict>
            </w:r>
            <w:r>
              <w:rPr>
                <w:noProof/>
              </w:rPr>
              <w:pict w14:anchorId="0F1329D4">
                <v:line id="_x0000_s2747" style="position:absolute;left:0;text-align:left;flip:x y;z-index:251415040;mso-position-horizontal-relative:text;mso-position-vertical-relative:text" from="520.35pt,566pt" to="499.45pt,547.7pt" strokecolor="red" strokeweight=".57pt"/>
              </w:pict>
            </w:r>
            <w:r>
              <w:rPr>
                <w:noProof/>
              </w:rPr>
              <w:pict w14:anchorId="6D385792">
                <v:line id="_x0000_s2746" style="position:absolute;left:0;text-align:left;flip:x y;z-index:251416064;mso-position-horizontal-relative:text;mso-position-vertical-relative:text" from="499.45pt,547.7pt" to="425.25pt,489.95pt" strokecolor="red" strokeweight=".57pt"/>
              </w:pict>
            </w:r>
            <w:r>
              <w:rPr>
                <w:noProof/>
              </w:rPr>
              <w:pict w14:anchorId="258466AA">
                <v:line id="_x0000_s2745" style="position:absolute;left:0;text-align:left;flip:x y;z-index:251417088;mso-position-horizontal-relative:text;mso-position-vertical-relative:text" from="425.25pt,489.95pt" to="518.4pt,365.15pt" strokecolor="red" strokeweight=".57pt"/>
              </w:pict>
            </w:r>
            <w:r>
              <w:rPr>
                <w:noProof/>
              </w:rPr>
              <w:pict w14:anchorId="63634D84">
                <v:line id="_x0000_s2744" style="position:absolute;left:0;text-align:left;flip:x y;z-index:251418112;mso-position-horizontal-relative:text;mso-position-vertical-relative:text" from="507.85pt,31.75pt" to="540.7pt,69.75pt" strokecolor="red" strokeweight=".57pt"/>
              </w:pict>
            </w:r>
            <w:r>
              <w:rPr>
                <w:noProof/>
              </w:rPr>
              <w:pict w14:anchorId="73A19EE9">
                <v:line id="_x0000_s2743" style="position:absolute;left:0;text-align:left;flip:x y;z-index:251419136;mso-position-horizontal-relative:text;mso-position-vertical-relative:text" from="540.7pt,69.75pt" to="589.35pt,128.6pt" strokecolor="red" strokeweight=".57pt"/>
              </w:pict>
            </w:r>
            <w:r>
              <w:rPr>
                <w:noProof/>
              </w:rPr>
              <w:pict w14:anchorId="1A5A484F">
                <v:line id="_x0000_s2742" style="position:absolute;left:0;text-align:left;flip:x y;z-index:251420160;mso-position-horizontal-relative:text;mso-position-vertical-relative:text" from="589.35pt,128.6pt" to="565.4pt,151.25pt" strokecolor="red" strokeweight=".57pt"/>
              </w:pict>
            </w:r>
            <w:r>
              <w:rPr>
                <w:noProof/>
              </w:rPr>
              <w:pict w14:anchorId="1494B553">
                <v:line id="_x0000_s2741" style="position:absolute;left:0;text-align:left;flip:x y;z-index:251421184;mso-position-horizontal-relative:text;mso-position-vertical-relative:text" from="565.4pt,151.25pt" to="535pt,177.35pt" strokecolor="red" strokeweight=".57pt"/>
              </w:pict>
            </w:r>
            <w:r>
              <w:rPr>
                <w:noProof/>
              </w:rPr>
              <w:pict w14:anchorId="27FCF497">
                <v:line id="_x0000_s2740" style="position:absolute;left:0;text-align:left;flip:x y;z-index:251422208;mso-position-horizontal-relative:text;mso-position-vertical-relative:text" from="535pt,177.35pt" to="508.35pt,203.75pt" strokecolor="red" strokeweight=".57pt"/>
              </w:pict>
            </w:r>
            <w:r>
              <w:rPr>
                <w:noProof/>
              </w:rPr>
              <w:pict w14:anchorId="2E400A9D">
                <v:line id="_x0000_s2739" style="position:absolute;left:0;text-align:left;flip:x y;z-index:251423232;mso-position-horizontal-relative:text;mso-position-vertical-relative:text" from="508.35pt,203.75pt" to="476.8pt,181.45pt" strokecolor="red" strokeweight=".57pt"/>
              </w:pict>
            </w:r>
            <w:r>
              <w:rPr>
                <w:noProof/>
              </w:rPr>
              <w:pict w14:anchorId="69E406FE">
                <v:line id="_x0000_s2738" style="position:absolute;left:0;text-align:left;flip:x y;z-index:251424256;mso-position-horizontal-relative:text;mso-position-vertical-relative:text" from="476.8pt,181.45pt" to="449pt,162.5pt" strokecolor="red" strokeweight=".57pt"/>
              </w:pict>
            </w:r>
            <w:r>
              <w:rPr>
                <w:noProof/>
              </w:rPr>
              <w:pict w14:anchorId="6BED35EE">
                <v:line id="_x0000_s2737" style="position:absolute;left:0;text-align:left;flip:x y;z-index:251425280;mso-position-horizontal-relative:text;mso-position-vertical-relative:text" from="449pt,162.5pt" to="430.35pt,149.35pt" strokecolor="red" strokeweight=".57pt"/>
              </w:pict>
            </w:r>
            <w:r>
              <w:rPr>
                <w:noProof/>
              </w:rPr>
              <w:pict w14:anchorId="063AEEBD">
                <v:line id="_x0000_s2736" style="position:absolute;left:0;text-align:left;flip:x y;z-index:251426304;mso-position-horizontal-relative:text;mso-position-vertical-relative:text" from="430.35pt,149.35pt" to="419.55pt,142pt" strokecolor="red" strokeweight=".57pt"/>
              </w:pict>
            </w:r>
            <w:r>
              <w:rPr>
                <w:noProof/>
              </w:rPr>
              <w:pict w14:anchorId="1DE58521">
                <v:line id="_x0000_s2735" style="position:absolute;left:0;text-align:left;flip:x y;z-index:251427328;mso-position-horizontal-relative:text;mso-position-vertical-relative:text" from="419.55pt,142pt" to="469.55pt,61.35pt" strokecolor="red" strokeweight=".57pt"/>
              </w:pict>
            </w:r>
            <w:r>
              <w:rPr>
                <w:noProof/>
              </w:rPr>
              <w:pict w14:anchorId="09310CDF">
                <v:line id="_x0000_s2734" style="position:absolute;left:0;text-align:left;flip:x y;z-index:251428352;mso-position-horizontal-relative:text;mso-position-vertical-relative:text" from="469.55pt,61.35pt" to="507.85pt,31.75pt" strokecolor="red" strokeweight=".57pt"/>
              </w:pict>
            </w:r>
            <w:r>
              <w:rPr>
                <w:noProof/>
              </w:rPr>
              <w:pict w14:anchorId="39C77E3C">
                <v:line id="_x0000_s2733" style="position:absolute;left:0;text-align:left;flip:x y;z-index:251429376;mso-position-horizontal-relative:text;mso-position-vertical-relative:text" from="589.35pt,128.6pt" to="601.15pt,141.5pt" strokecolor="red" strokeweight=".57pt"/>
              </w:pict>
            </w:r>
            <w:r>
              <w:rPr>
                <w:noProof/>
              </w:rPr>
              <w:pict w14:anchorId="3542989E">
                <v:line id="_x0000_s2732" style="position:absolute;left:0;text-align:left;flip:x y;z-index:251430400;mso-position-horizontal-relative:text;mso-position-vertical-relative:text" from="601.15pt,141.5pt" to="677.85pt,231.15pt" strokecolor="red" strokeweight=".57pt"/>
              </w:pict>
            </w:r>
            <w:r>
              <w:rPr>
                <w:noProof/>
              </w:rPr>
              <w:pict w14:anchorId="56E5B08D">
                <v:line id="_x0000_s2731" style="position:absolute;left:0;text-align:left;flip:x y;z-index:251431424;mso-position-horizontal-relative:text;mso-position-vertical-relative:text" from="677.85pt,231.15pt" to="628.95pt,274.45pt" strokecolor="red" strokeweight=".57pt"/>
              </w:pict>
            </w:r>
            <w:r>
              <w:rPr>
                <w:noProof/>
              </w:rPr>
              <w:pict w14:anchorId="44B2F22E">
                <v:line id="_x0000_s2730" style="position:absolute;left:0;text-align:left;flip:x y;z-index:251432448;mso-position-horizontal-relative:text;mso-position-vertical-relative:text" from="628.95pt,274.45pt" to="594.75pt,248.05pt" strokeweight=".57pt"/>
              </w:pict>
            </w:r>
            <w:r>
              <w:rPr>
                <w:noProof/>
              </w:rPr>
              <w:pict w14:anchorId="2001AA33">
                <v:line id="_x0000_s2729" style="position:absolute;left:0;text-align:left;flip:x y;z-index:251433472;mso-position-horizontal-relative:text;mso-position-vertical-relative:text" from="594.75pt,248.05pt" to="578.3pt,239.6pt" strokecolor="red" strokeweight=".57pt"/>
              </w:pict>
            </w:r>
            <w:r>
              <w:rPr>
                <w:noProof/>
              </w:rPr>
              <w:pict w14:anchorId="7AEB380C">
                <v:line id="_x0000_s2728" style="position:absolute;left:0;text-align:left;flip:x y;z-index:251434496;mso-position-horizontal-relative:text;mso-position-vertical-relative:text" from="578.3pt,239.6pt" to="559.05pt,237.45pt" strokecolor="red" strokeweight=".57pt"/>
              </w:pict>
            </w:r>
            <w:r>
              <w:rPr>
                <w:noProof/>
              </w:rPr>
              <w:pict w14:anchorId="2CD2162D">
                <v:line id="_x0000_s2727" style="position:absolute;left:0;text-align:left;flip:x y;z-index:251435520;mso-position-horizontal-relative:text;mso-position-vertical-relative:text" from="559.05pt,237.45pt" to="508.35pt,203.75pt" strokecolor="red" strokeweight=".57pt"/>
              </w:pict>
            </w:r>
            <w:r>
              <w:rPr>
                <w:noProof/>
              </w:rPr>
              <w:pict w14:anchorId="12A992E5">
                <v:line id="_x0000_s2726" style="position:absolute;left:0;text-align:left;flip:x y;z-index:251436544;mso-position-horizontal-relative:text;mso-position-vertical-relative:text" from="508.35pt,203.75pt" to="535pt,177.35pt" strokecolor="red" strokeweight=".57pt"/>
              </w:pict>
            </w:r>
            <w:r>
              <w:rPr>
                <w:noProof/>
              </w:rPr>
              <w:pict w14:anchorId="0E7506CE">
                <v:line id="_x0000_s2725" style="position:absolute;left:0;text-align:left;flip:x y;z-index:251437568;mso-position-horizontal-relative:text;mso-position-vertical-relative:text" from="535pt,177.35pt" to="565.4pt,151.25pt" strokecolor="red" strokeweight=".57pt"/>
              </w:pict>
            </w:r>
            <w:r>
              <w:rPr>
                <w:noProof/>
              </w:rPr>
              <w:pict w14:anchorId="3A92B55F">
                <v:line id="_x0000_s2724" style="position:absolute;left:0;text-align:left;flip:x y;z-index:251438592;mso-position-horizontal-relative:text;mso-position-vertical-relative:text" from="565.4pt,151.25pt" to="589.35pt,128.6pt" strokecolor="red" strokeweight=".57pt"/>
              </w:pict>
            </w:r>
            <w:r>
              <w:rPr>
                <w:noProof/>
              </w:rPr>
              <w:pict w14:anchorId="2944E19E">
                <v:line id="_x0000_s2723" style="position:absolute;left:0;text-align:left;flip:x y;z-index:251439616;mso-position-horizontal-relative:text;mso-position-vertical-relative:text" from="687.35pt,241.2pt" to="699.95pt,256.5pt" strokecolor="red" strokeweight=".57pt"/>
              </w:pict>
            </w:r>
            <w:r>
              <w:rPr>
                <w:noProof/>
              </w:rPr>
              <w:pict w14:anchorId="529037A6">
                <v:line id="_x0000_s2722" style="position:absolute;left:0;text-align:left;flip:x y;z-index:251440640;mso-position-horizontal-relative:text;mso-position-vertical-relative:text" from="699.95pt,256.5pt" to="678.3pt,276.75pt" strokeweight=".57pt"/>
              </w:pict>
            </w:r>
            <w:r>
              <w:rPr>
                <w:noProof/>
              </w:rPr>
              <w:pict w14:anchorId="01B3BF90">
                <v:line id="_x0000_s2721" style="position:absolute;left:0;text-align:left;flip:x y;z-index:251441664;mso-position-horizontal-relative:text;mso-position-vertical-relative:text" from="678.3pt,276.75pt" to="655.25pt,298.25pt" strokeweight=".57pt"/>
              </w:pict>
            </w:r>
            <w:r>
              <w:rPr>
                <w:noProof/>
              </w:rPr>
              <w:pict w14:anchorId="67C8AC23">
                <v:line id="_x0000_s2720" style="position:absolute;left:0;text-align:left;flip:x y;z-index:251442688;mso-position-horizontal-relative:text;mso-position-vertical-relative:text" from="655.25pt,298.25pt" to="640.35pt,284.25pt" strokecolor="red" strokeweight=".57pt"/>
              </w:pict>
            </w:r>
            <w:r>
              <w:rPr>
                <w:noProof/>
              </w:rPr>
              <w:pict w14:anchorId="188096BB">
                <v:line id="_x0000_s2719" style="position:absolute;left:0;text-align:left;flip:x y;z-index:251443712;mso-position-horizontal-relative:text;mso-position-vertical-relative:text" from="640.35pt,284.25pt" to="662.45pt,263.9pt" strokecolor="red" strokeweight=".57pt"/>
              </w:pict>
            </w:r>
            <w:r>
              <w:rPr>
                <w:noProof/>
              </w:rPr>
              <w:pict w14:anchorId="18235083">
                <v:line id="_x0000_s2718" style="position:absolute;left:0;text-align:left;flip:x y;z-index:251444736;mso-position-horizontal-relative:text;mso-position-vertical-relative:text" from="662.45pt,263.9pt" to="687.35pt,241.2pt" strokecolor="red" strokeweight=".57pt"/>
              </w:pict>
            </w:r>
            <w:r>
              <w:rPr>
                <w:noProof/>
              </w:rPr>
              <w:pict w14:anchorId="1DD47D7F">
                <v:line id="_x0000_s2717" style="position:absolute;left:0;text-align:left;flip:x y;z-index:251445760;mso-position-horizontal-relative:text;mso-position-vertical-relative:text" from="546.4pt,236.05pt" to="559.05pt,237.45pt" strokecolor="red" strokeweight=".57pt"/>
              </w:pict>
            </w:r>
            <w:r>
              <w:rPr>
                <w:noProof/>
              </w:rPr>
              <w:pict w14:anchorId="7BDF24AF">
                <v:line id="_x0000_s2716" style="position:absolute;left:0;text-align:left;flip:x y;z-index:251446784;mso-position-horizontal-relative:text;mso-position-vertical-relative:text" from="559.05pt,237.45pt" to="578.3pt,239.6pt" strokecolor="red" strokeweight=".57pt"/>
              </w:pict>
            </w:r>
            <w:r>
              <w:rPr>
                <w:noProof/>
              </w:rPr>
              <w:pict w14:anchorId="3A8F4C94">
                <v:line id="_x0000_s2715" style="position:absolute;left:0;text-align:left;flip:x y;z-index:251447808;mso-position-horizontal-relative:text;mso-position-vertical-relative:text" from="578.3pt,239.6pt" to="594.75pt,248.05pt" strokecolor="red" strokeweight=".57pt"/>
              </w:pict>
            </w:r>
            <w:r>
              <w:rPr>
                <w:noProof/>
              </w:rPr>
              <w:pict w14:anchorId="26799F1C">
                <v:line id="_x0000_s2714" style="position:absolute;left:0;text-align:left;flip:x y;z-index:251448832;mso-position-horizontal-relative:text;mso-position-vertical-relative:text" from="594.75pt,248.05pt" to="628.95pt,274.45pt" strokeweight=".57pt"/>
              </w:pict>
            </w:r>
            <w:r>
              <w:rPr>
                <w:noProof/>
              </w:rPr>
              <w:pict w14:anchorId="22D9CABE">
                <v:line id="_x0000_s2713" style="position:absolute;left:0;text-align:left;flip:x y;z-index:251449856;mso-position-horizontal-relative:text;mso-position-vertical-relative:text" from="628.95pt,274.45pt" to="640.35pt,284.25pt" strokecolor="red" strokeweight=".57pt"/>
              </w:pict>
            </w:r>
            <w:r>
              <w:rPr>
                <w:noProof/>
              </w:rPr>
              <w:pict w14:anchorId="18439F23">
                <v:line id="_x0000_s2712" style="position:absolute;left:0;text-align:left;flip:x y;z-index:251450880;mso-position-horizontal-relative:text;mso-position-vertical-relative:text" from="640.35pt,284.25pt" to="655.25pt,298.25pt" strokecolor="red" strokeweight=".57pt"/>
              </w:pict>
            </w:r>
            <w:r>
              <w:rPr>
                <w:noProof/>
              </w:rPr>
              <w:pict w14:anchorId="753CB975">
                <v:line id="_x0000_s2711" style="position:absolute;left:0;text-align:left;flip:x y;z-index:251451904;mso-position-horizontal-relative:text;mso-position-vertical-relative:text" from="655.25pt,298.25pt" to="667.3pt,314.8pt" strokeweight=".57pt"/>
              </w:pict>
            </w:r>
            <w:r>
              <w:rPr>
                <w:noProof/>
              </w:rPr>
              <w:pict w14:anchorId="35A3C31A">
                <v:line id="_x0000_s2710" style="position:absolute;left:0;text-align:left;flip:x y;z-index:251452928;mso-position-horizontal-relative:text;mso-position-vertical-relative:text" from="667.3pt,314.8pt" to="655.25pt,363.45pt" strokeweight=".57pt"/>
              </w:pict>
            </w:r>
            <w:r>
              <w:rPr>
                <w:noProof/>
              </w:rPr>
              <w:pict w14:anchorId="66809130">
                <v:line id="_x0000_s2709" style="position:absolute;left:0;text-align:left;flip:x y;z-index:251453952;mso-position-horizontal-relative:text;mso-position-vertical-relative:text" from="655.25pt,363.45pt" to="634.5pt,387.75pt" strokeweight=".57pt"/>
              </w:pict>
            </w:r>
            <w:r>
              <w:rPr>
                <w:noProof/>
              </w:rPr>
              <w:pict w14:anchorId="6D4EC8FC">
                <v:line id="_x0000_s2708" style="position:absolute;left:0;text-align:left;flip:x y;z-index:251454976;mso-position-horizontal-relative:text;mso-position-vertical-relative:text" from="634.5pt,387.75pt" to="575.7pt,349.2pt" strokeweight=".57pt"/>
              </w:pict>
            </w:r>
            <w:r>
              <w:rPr>
                <w:noProof/>
              </w:rPr>
              <w:pict w14:anchorId="028150A1">
                <v:line id="_x0000_s2707" style="position:absolute;left:0;text-align:left;flip:x y;z-index:251456000;mso-position-horizontal-relative:text;mso-position-vertical-relative:text" from="575.7pt,349.2pt" to="547.9pt,388.95pt" strokeweight=".57pt"/>
              </w:pict>
            </w:r>
            <w:r>
              <w:rPr>
                <w:noProof/>
              </w:rPr>
              <w:pict w14:anchorId="35FEE550">
                <v:line id="_x0000_s2706" style="position:absolute;left:0;text-align:left;flip:x y;z-index:251457024;mso-position-horizontal-relative:text;mso-position-vertical-relative:text" from="547.9pt,388.95pt" to="518.4pt,365.15pt" strokeweight=".57pt"/>
              </w:pict>
            </w:r>
            <w:r>
              <w:rPr>
                <w:noProof/>
              </w:rPr>
              <w:pict w14:anchorId="0EB00A15">
                <v:line id="_x0000_s2705" style="position:absolute;left:0;text-align:left;flip:x y;z-index:251458048;mso-position-horizontal-relative:text;mso-position-vertical-relative:text" from="518.4pt,365.15pt" to="469.6pt,333.7pt" strokecolor="red" strokeweight=".57pt"/>
              </w:pict>
            </w:r>
            <w:r>
              <w:rPr>
                <w:noProof/>
              </w:rPr>
              <w:pict w14:anchorId="127F6DD8">
                <v:line id="_x0000_s2704" style="position:absolute;left:0;text-align:left;flip:x y;z-index:251459072;mso-position-horizontal-relative:text;mso-position-vertical-relative:text" from="469.6pt,333.7pt" to="546.4pt,236.05pt" strokecolor="red" strokeweight=".57pt"/>
              </w:pict>
            </w:r>
            <w:r>
              <w:rPr>
                <w:noProof/>
              </w:rPr>
              <w:pict w14:anchorId="3DA5C35F">
                <v:line id="_x0000_s2703" style="position:absolute;left:0;text-align:left;flip:x y;z-index:251460096;mso-position-horizontal-relative:text;mso-position-vertical-relative:text" from="418.3pt,149.1pt" to="424.95pt,153.4pt" strokecolor="red" strokeweight=".57pt"/>
              </w:pict>
            </w:r>
            <w:r>
              <w:rPr>
                <w:noProof/>
              </w:rPr>
              <w:pict w14:anchorId="1B44ED6E">
                <v:line id="_x0000_s2702" style="position:absolute;left:0;text-align:left;flip:x y;z-index:251461120;mso-position-horizontal-relative:text;mso-position-vertical-relative:text" from="424.95pt,153.4pt" to="430.35pt,149.35pt" strokecolor="red" strokeweight=".57pt"/>
              </w:pict>
            </w:r>
            <w:r>
              <w:rPr>
                <w:noProof/>
              </w:rPr>
              <w:pict w14:anchorId="3E55473D">
                <v:line id="_x0000_s2701" style="position:absolute;left:0;text-align:left;flip:x y;z-index:251462144;mso-position-horizontal-relative:text;mso-position-vertical-relative:text" from="430.35pt,149.35pt" to="449pt,162.5pt" strokecolor="red" strokeweight=".57pt"/>
              </w:pict>
            </w:r>
            <w:r>
              <w:rPr>
                <w:noProof/>
              </w:rPr>
              <w:pict w14:anchorId="689AC46D">
                <v:line id="_x0000_s2700" style="position:absolute;left:0;text-align:left;flip:x y;z-index:251463168;mso-position-horizontal-relative:text;mso-position-vertical-relative:text" from="449pt,162.5pt" to="476.8pt,181.45pt" strokecolor="red" strokeweight=".57pt"/>
              </w:pict>
            </w:r>
            <w:r>
              <w:rPr>
                <w:noProof/>
              </w:rPr>
              <w:pict w14:anchorId="146E7E90">
                <v:line id="_x0000_s2699" style="position:absolute;left:0;text-align:left;flip:x y;z-index:251464192;mso-position-horizontal-relative:text;mso-position-vertical-relative:text" from="476.8pt,181.45pt" to="508.35pt,203.75pt" strokecolor="red" strokeweight=".57pt"/>
              </w:pict>
            </w:r>
            <w:r>
              <w:rPr>
                <w:noProof/>
              </w:rPr>
              <w:pict w14:anchorId="6DFA228A">
                <v:line id="_x0000_s2698" style="position:absolute;left:0;text-align:left;flip:x y;z-index:251465216;mso-position-horizontal-relative:text;mso-position-vertical-relative:text" from="508.35pt,203.75pt" to="559.05pt,237.45pt" strokecolor="red" strokeweight=".57pt"/>
              </w:pict>
            </w:r>
            <w:r>
              <w:rPr>
                <w:noProof/>
              </w:rPr>
              <w:pict w14:anchorId="300C0C3C">
                <v:line id="_x0000_s2697" style="position:absolute;left:0;text-align:left;flip:x y;z-index:251466240;mso-position-horizontal-relative:text;mso-position-vertical-relative:text" from="559.05pt,237.45pt" to="546.4pt,236.05pt" strokecolor="red" strokeweight=".57pt"/>
              </w:pict>
            </w:r>
            <w:r>
              <w:rPr>
                <w:noProof/>
              </w:rPr>
              <w:pict w14:anchorId="593E1643">
                <v:line id="_x0000_s2696" style="position:absolute;left:0;text-align:left;flip:x y;z-index:251467264;mso-position-horizontal-relative:text;mso-position-vertical-relative:text" from="546.4pt,236.05pt" to="469.6pt,333.7pt" strokecolor="red" strokeweight=".57pt"/>
              </w:pict>
            </w:r>
            <w:r>
              <w:rPr>
                <w:noProof/>
              </w:rPr>
              <w:pict w14:anchorId="3DE8F895">
                <v:line id="_x0000_s2695" style="position:absolute;left:0;text-align:left;flip:x y;z-index:251468288;mso-position-horizontal-relative:text;mso-position-vertical-relative:text" from="469.6pt,333.7pt" to="438.95pt,311.95pt" strokecolor="red" strokeweight=".57pt"/>
              </w:pict>
            </w:r>
            <w:r>
              <w:rPr>
                <w:noProof/>
              </w:rPr>
              <w:pict w14:anchorId="2D9549B7">
                <v:line id="_x0000_s2694" style="position:absolute;left:0;text-align:left;flip:x y;z-index:251469312;mso-position-horizontal-relative:text;mso-position-vertical-relative:text" from="438.95pt,311.95pt" to="347.4pt,244.9pt" strokecolor="red" strokeweight=".57pt"/>
              </w:pict>
            </w:r>
            <w:r>
              <w:rPr>
                <w:noProof/>
              </w:rPr>
              <w:pict w14:anchorId="5339C64C">
                <v:line id="_x0000_s2693" style="position:absolute;left:0;text-align:left;flip:x y;z-index:251470336;mso-position-horizontal-relative:text;mso-position-vertical-relative:text" from="347.4pt,244.9pt" to="418.3pt,149.1pt" strokecolor="red" strokeweight=".57pt"/>
              </w:pict>
            </w:r>
            <w:r>
              <w:rPr>
                <w:noProof/>
              </w:rPr>
              <w:pict w14:anchorId="6A794320">
                <v:line id="_x0000_s2692" style="position:absolute;left:0;text-align:left;flip:x y;z-index:251471360;mso-position-horizontal-relative:text;mso-position-vertical-relative:text" from="347.4pt,244.9pt" to="438.95pt,311.95pt" strokecolor="red" strokeweight=".57pt"/>
              </w:pict>
            </w:r>
            <w:r>
              <w:rPr>
                <w:noProof/>
              </w:rPr>
              <w:pict w14:anchorId="49110395">
                <v:line id="_x0000_s2691" style="position:absolute;left:0;text-align:left;flip:x y;z-index:251472384;mso-position-horizontal-relative:text;mso-position-vertical-relative:text" from="438.95pt,311.95pt" to="351.6pt,430.2pt" strokecolor="red" strokeweight=".57pt"/>
              </w:pict>
            </w:r>
            <w:r>
              <w:rPr>
                <w:noProof/>
              </w:rPr>
              <w:pict w14:anchorId="2CC3469E">
                <v:line id="_x0000_s2690" style="position:absolute;left:0;text-align:left;flip:x y;z-index:251473408;mso-position-horizontal-relative:text;mso-position-vertical-relative:text" from="351.6pt,430.2pt" to="258.85pt,363.25pt" strokecolor="red" strokeweight=".57pt"/>
              </w:pict>
            </w:r>
            <w:r>
              <w:rPr>
                <w:noProof/>
              </w:rPr>
              <w:pict w14:anchorId="5A78ECEB">
                <v:line id="_x0000_s2689" style="position:absolute;left:0;text-align:left;flip:x y;z-index:251474432;mso-position-horizontal-relative:text;mso-position-vertical-relative:text" from="258.85pt,363.25pt" to="347.4pt,244.9pt" strokecolor="red" strokeweight=".57pt"/>
              </w:pict>
            </w:r>
            <w:r>
              <w:rPr>
                <w:noProof/>
              </w:rPr>
              <w:pict w14:anchorId="6C25E52F">
                <v:line id="_x0000_s2688" style="position:absolute;left:0;text-align:left;flip:x y;z-index:251475456;mso-position-horizontal-relative:text;mso-position-vertical-relative:text" from="438.95pt,311.95pt" to="469.6pt,333.7pt" strokecolor="red" strokeweight=".57pt"/>
              </w:pict>
            </w:r>
            <w:r>
              <w:rPr>
                <w:noProof/>
              </w:rPr>
              <w:pict w14:anchorId="04D638E9">
                <v:line id="_x0000_s2687" style="position:absolute;left:0;text-align:left;flip:x y;z-index:251476480;mso-position-horizontal-relative:text;mso-position-vertical-relative:text" from="469.6pt,333.7pt" to="518.4pt,365.15pt" strokecolor="red" strokeweight=".57pt"/>
              </w:pict>
            </w:r>
            <w:r>
              <w:rPr>
                <w:noProof/>
              </w:rPr>
              <w:pict w14:anchorId="2951E770">
                <v:line id="_x0000_s2686" style="position:absolute;left:0;text-align:left;flip:x y;z-index:251477504;mso-position-horizontal-relative:text;mso-position-vertical-relative:text" from="518.4pt,365.15pt" to="425.25pt,489.95pt" strokecolor="red" strokeweight=".57pt"/>
              </w:pict>
            </w:r>
            <w:r>
              <w:rPr>
                <w:noProof/>
              </w:rPr>
              <w:pict w14:anchorId="46286E48">
                <v:line id="_x0000_s2685" style="position:absolute;left:0;text-align:left;flip:x y;z-index:251478528;mso-position-horizontal-relative:text;mso-position-vertical-relative:text" from="425.25pt,489.95pt" to="351.6pt,430.2pt" strokecolor="red" strokeweight=".57pt"/>
              </w:pict>
            </w:r>
            <w:r>
              <w:rPr>
                <w:noProof/>
              </w:rPr>
              <w:pict w14:anchorId="181B9BA5">
                <v:line id="_x0000_s2684" style="position:absolute;left:0;text-align:left;flip:x y;z-index:251479552;mso-position-horizontal-relative:text;mso-position-vertical-relative:text" from="351.6pt,430.2pt" to="438.95pt,311.95pt" strokecolor="red" strokeweight=".57pt"/>
              </w:pict>
            </w:r>
            <w:r>
              <w:rPr>
                <w:noProof/>
              </w:rPr>
              <w:pict w14:anchorId="762EDA76">
                <v:line id="_x0000_s2683" style="position:absolute;left:0;text-align:left;flip:x y;z-index:251480576;mso-position-horizontal-relative:text;mso-position-vertical-relative:text" from="469.4pt,70.2pt" to="498.5pt,44.25pt" strokecolor="red" strokeweight=".57pt"/>
              </w:pict>
            </w:r>
            <w:r>
              <w:rPr>
                <w:noProof/>
              </w:rPr>
              <w:pict w14:anchorId="7E7FD2AE">
                <v:line id="_x0000_s2682" style="position:absolute;left:0;text-align:left;flip:x y;z-index:251481600;mso-position-horizontal-relative:text;mso-position-vertical-relative:text" from="498.5pt,44.25pt" to="557.55pt,111.95pt" strokecolor="red" strokeweight=".57pt"/>
              </w:pict>
            </w:r>
            <w:r>
              <w:rPr>
                <w:noProof/>
              </w:rPr>
              <w:pict w14:anchorId="08C25A1F">
                <v:line id="_x0000_s2681" style="position:absolute;left:0;text-align:left;flip:x y;z-index:251482624;mso-position-horizontal-relative:text;mso-position-vertical-relative:text" from="557.55pt,111.95pt" to="543.05pt,125.45pt" strokecolor="red" strokeweight=".57pt"/>
              </w:pict>
            </w:r>
            <w:r>
              <w:rPr>
                <w:noProof/>
              </w:rPr>
              <w:pict w14:anchorId="230802F2">
                <v:line id="_x0000_s2680" style="position:absolute;left:0;text-align:left;flip:x y;z-index:251483648;mso-position-horizontal-relative:text;mso-position-vertical-relative:text" from="543.05pt,125.45pt" to="545.8pt,129.25pt" strokecolor="red" strokeweight=".57pt"/>
              </w:pict>
            </w:r>
            <w:r>
              <w:rPr>
                <w:noProof/>
              </w:rPr>
              <w:pict w14:anchorId="0565D3C9">
                <v:line id="_x0000_s2679" style="position:absolute;left:0;text-align:left;flip:x y;z-index:251484672;mso-position-horizontal-relative:text;mso-position-vertical-relative:text" from="545.8pt,129.25pt" to="533.15pt,140.85pt" strokecolor="red" strokeweight=".57pt"/>
              </w:pict>
            </w:r>
            <w:r>
              <w:rPr>
                <w:noProof/>
              </w:rPr>
              <w:pict w14:anchorId="2E7A7FA4">
                <v:line id="_x0000_s2678" style="position:absolute;left:0;text-align:left;flip:x y;z-index:251485696;mso-position-horizontal-relative:text;mso-position-vertical-relative:text" from="533.15pt,140.85pt" to="469.4pt,70.2pt" strokecolor="red" strokeweight=".57pt"/>
              </w:pict>
            </w:r>
            <w:r>
              <w:rPr>
                <w:noProof/>
              </w:rPr>
              <w:pict w14:anchorId="2C7F8435">
                <v:line id="_x0000_s2677" style="position:absolute;left:0;text-align:left;flip:x y;z-index:251486720;mso-position-horizontal-relative:text;mso-position-vertical-relative:text" from="572.95pt,190.2pt" to="603.15pt,165.4pt" strokecolor="red" strokeweight=".57pt"/>
              </w:pict>
            </w:r>
            <w:r>
              <w:rPr>
                <w:noProof/>
              </w:rPr>
              <w:pict w14:anchorId="32FF9FA0">
                <v:line id="_x0000_s2676" style="position:absolute;left:0;text-align:left;flip:x y;z-index:251487744;mso-position-horizontal-relative:text;mso-position-vertical-relative:text" from="603.15pt,165.4pt" to="661.85pt,235.35pt" strokecolor="red" strokeweight=".57pt"/>
              </w:pict>
            </w:r>
            <w:r>
              <w:rPr>
                <w:noProof/>
              </w:rPr>
              <w:pict w14:anchorId="139B83B6">
                <v:line id="_x0000_s2675" style="position:absolute;left:0;text-align:left;flip:x y;z-index:251488768;mso-position-horizontal-relative:text;mso-position-vertical-relative:text" from="661.85pt,235.35pt" to="632.25pt,260.5pt" strokecolor="red" strokeweight=".57pt"/>
              </w:pict>
            </w:r>
            <w:r>
              <w:rPr>
                <w:noProof/>
              </w:rPr>
              <w:pict w14:anchorId="501894A3">
                <v:line id="_x0000_s2674" style="position:absolute;left:0;text-align:left;flip:x y;z-index:251489792;mso-position-horizontal-relative:text;mso-position-vertical-relative:text" from="632.25pt,260.5pt" to="572.95pt,190.2pt" strokecolor="red" strokeweight=".57pt"/>
              </w:pict>
            </w:r>
            <w:r>
              <w:rPr>
                <w:noProof/>
              </w:rPr>
              <w:pict w14:anchorId="5A0B21E8">
                <v:line id="_x0000_s2673" style="position:absolute;left:0;text-align:left;flip:x y;z-index:251490816;mso-position-horizontal-relative:text;mso-position-vertical-relative:text" from="614.55pt,275pt" to="619.5pt,278.1pt" strokecolor="red" strokeweight=".57pt"/>
              </w:pict>
            </w:r>
            <w:r>
              <w:rPr>
                <w:noProof/>
              </w:rPr>
              <w:pict w14:anchorId="7820A24F">
                <v:line id="_x0000_s2672" style="position:absolute;left:0;text-align:left;flip:x y;z-index:251491840;mso-position-horizontal-relative:text;mso-position-vertical-relative:text" from="619.5pt,278.1pt" to="622.95pt,273.9pt" strokecolor="red" strokeweight=".57pt"/>
              </w:pict>
            </w:r>
            <w:r>
              <w:rPr>
                <w:noProof/>
              </w:rPr>
              <w:pict w14:anchorId="16FFB985">
                <v:line id="_x0000_s2671" style="position:absolute;left:0;text-align:left;flip:x y;z-index:251492864;mso-position-horizontal-relative:text;mso-position-vertical-relative:text" from="622.95pt,273.9pt" to="639.45pt,287.15pt" strokecolor="red" strokeweight=".57pt"/>
              </w:pict>
            </w:r>
            <w:r>
              <w:rPr>
                <w:noProof/>
              </w:rPr>
              <w:pict w14:anchorId="6B7CF0DD">
                <v:line id="_x0000_s2670" style="position:absolute;left:0;text-align:left;flip:x y;z-index:251493888;mso-position-horizontal-relative:text;mso-position-vertical-relative:text" from="639.45pt,287.15pt" to="636.25pt,291.5pt" strokecolor="red" strokeweight=".57pt"/>
              </w:pict>
            </w:r>
            <w:r>
              <w:rPr>
                <w:noProof/>
              </w:rPr>
              <w:pict w14:anchorId="33314E6A">
                <v:line id="_x0000_s2669" style="position:absolute;left:0;text-align:left;flip:x y;z-index:251494912;mso-position-horizontal-relative:text;mso-position-vertical-relative:text" from="636.25pt,291.5pt" to="645.65pt,299.1pt" strokecolor="red" strokeweight=".57pt"/>
              </w:pict>
            </w:r>
            <w:r>
              <w:rPr>
                <w:noProof/>
              </w:rPr>
              <w:pict w14:anchorId="059A035D">
                <v:line id="_x0000_s2668" style="position:absolute;left:0;text-align:left;flip:x y;z-index:251495936;mso-position-horizontal-relative:text;mso-position-vertical-relative:text" from="645.65pt,299.1pt" to="622.55pt,327.7pt" strokecolor="red" strokeweight=".57pt"/>
              </w:pict>
            </w:r>
            <w:r>
              <w:rPr>
                <w:noProof/>
              </w:rPr>
              <w:pict w14:anchorId="007FCBE0">
                <v:line id="_x0000_s2667" style="position:absolute;left:0;text-align:left;flip:x y;z-index:251496960;mso-position-horizontal-relative:text;mso-position-vertical-relative:text" from="622.55pt,327.7pt" to="592.9pt,304.1pt" strokecolor="red" strokeweight=".57pt"/>
              </w:pict>
            </w:r>
            <w:r>
              <w:rPr>
                <w:noProof/>
              </w:rPr>
              <w:pict w14:anchorId="41BCEF9F">
                <v:line id="_x0000_s2666" style="position:absolute;left:0;text-align:left;flip:x y;z-index:251497984;mso-position-horizontal-relative:text;mso-position-vertical-relative:text" from="592.9pt,304.1pt" to="614.55pt,275pt" strokecolor="red" strokeweight=".57pt"/>
              </w:pict>
            </w:r>
            <w:r>
              <w:rPr>
                <w:noProof/>
              </w:rPr>
              <w:pict w14:anchorId="084176CA">
                <v:line id="_x0000_s2665" style="position:absolute;left:0;text-align:left;flip:x y;z-index:251499008;mso-position-horizontal-relative:text;mso-position-vertical-relative:text" from="404.45pt,192.75pt" to="430.5pt,154.2pt" strokecolor="red" strokeweight=".57pt"/>
              </w:pict>
            </w:r>
            <w:r>
              <w:rPr>
                <w:noProof/>
              </w:rPr>
              <w:pict w14:anchorId="5276E206">
                <v:line id="_x0000_s2664" style="position:absolute;left:0;text-align:left;flip:x y;z-index:251500032;mso-position-horizontal-relative:text;mso-position-vertical-relative:text" from="430.5pt,154.2pt" to="462.3pt,174.55pt" strokecolor="red" strokeweight=".57pt"/>
              </w:pict>
            </w:r>
            <w:r>
              <w:rPr>
                <w:noProof/>
              </w:rPr>
              <w:pict w14:anchorId="35C9D453">
                <v:line id="_x0000_s2663" style="position:absolute;left:0;text-align:left;flip:x y;z-index:251501056;mso-position-horizontal-relative:text;mso-position-vertical-relative:text" from="462.3pt,174.55pt" to="436.25pt,214.25pt" strokecolor="red" strokeweight=".57pt"/>
              </w:pict>
            </w:r>
            <w:r>
              <w:rPr>
                <w:noProof/>
              </w:rPr>
              <w:pict w14:anchorId="1AE34D52">
                <v:line id="_x0000_s2662" style="position:absolute;left:0;text-align:left;flip:x y;z-index:251502080;mso-position-horizontal-relative:text;mso-position-vertical-relative:text" from="436.25pt,214.25pt" to="404.45pt,192.75pt" strokecolor="red" strokeweight=".57pt"/>
              </w:pict>
            </w:r>
            <w:r>
              <w:rPr>
                <w:noProof/>
              </w:rPr>
              <w:pict w14:anchorId="1D19FC1D">
                <v:line id="_x0000_s2661" style="position:absolute;left:0;text-align:left;flip:x y;z-index:251503104;mso-position-horizontal-relative:text;mso-position-vertical-relative:text" from="284.75pt,361.7pt" to="310.3pt,328.45pt" strokecolor="red" strokeweight=".57pt"/>
              </w:pict>
            </w:r>
            <w:r>
              <w:rPr>
                <w:noProof/>
              </w:rPr>
              <w:pict w14:anchorId="08E9964B">
                <v:line id="_x0000_s2660" style="position:absolute;left:0;text-align:left;flip:x y;z-index:251504128;mso-position-horizontal-relative:text;mso-position-vertical-relative:text" from="310.3pt,328.45pt" to="332.4pt,344.45pt" strokecolor="red" strokeweight=".57pt"/>
              </w:pict>
            </w:r>
            <w:r>
              <w:rPr>
                <w:noProof/>
              </w:rPr>
              <w:pict w14:anchorId="04375FBD">
                <v:line id="_x0000_s2659" style="position:absolute;left:0;text-align:left;flip:x y;z-index:251505152;mso-position-horizontal-relative:text;mso-position-vertical-relative:text" from="332.4pt,344.45pt" to="307.45pt,378.45pt" strokecolor="red" strokeweight=".57pt"/>
              </w:pict>
            </w:r>
            <w:r>
              <w:rPr>
                <w:noProof/>
              </w:rPr>
              <w:pict w14:anchorId="5B609ABE">
                <v:line id="_x0000_s2658" style="position:absolute;left:0;text-align:left;flip:x y;z-index:251506176;mso-position-horizontal-relative:text;mso-position-vertical-relative:text" from="307.45pt,378.45pt" to="284.75pt,361.7pt" strokecolor="red" strokeweight=".57pt"/>
              </w:pict>
            </w:r>
            <w:r>
              <w:rPr>
                <w:noProof/>
              </w:rPr>
              <w:pict w14:anchorId="241D56FF">
                <v:line id="_x0000_s2657" style="position:absolute;left:0;text-align:left;flip:x y;z-index:251507200;mso-position-horizontal-relative:text;mso-position-vertical-relative:text" from="385pt,440.65pt" to="414pt,404.4pt" strokecolor="red" strokeweight=".57pt"/>
              </w:pict>
            </w:r>
            <w:r>
              <w:rPr>
                <w:noProof/>
              </w:rPr>
              <w:pict w14:anchorId="149F44AA">
                <v:line id="_x0000_s2656" style="position:absolute;left:0;text-align:left;flip:x y;z-index:251508224;mso-position-horizontal-relative:text;mso-position-vertical-relative:text" from="414pt,404.4pt" to="431.55pt,417.4pt" strokecolor="red" strokeweight=".57pt"/>
              </w:pict>
            </w:r>
            <w:r>
              <w:rPr>
                <w:noProof/>
              </w:rPr>
              <w:pict w14:anchorId="3D19E0EF">
                <v:line id="_x0000_s2655" style="position:absolute;left:0;text-align:left;flip:x y;z-index:251509248;mso-position-horizontal-relative:text;mso-position-vertical-relative:text" from="431.55pt,417.4pt" to="422.5pt,428.7pt" strokecolor="red" strokeweight=".57pt"/>
              </w:pict>
            </w:r>
            <w:r>
              <w:rPr>
                <w:noProof/>
              </w:rPr>
              <w:pict w14:anchorId="24D70CFD">
                <v:line id="_x0000_s2654" style="position:absolute;left:0;text-align:left;flip:x y;z-index:251510272;mso-position-horizontal-relative:text;mso-position-vertical-relative:text" from="422.5pt,428.7pt" to="433.95pt,437.9pt" strokecolor="red" strokeweight=".57pt"/>
              </w:pict>
            </w:r>
            <w:r>
              <w:rPr>
                <w:noProof/>
              </w:rPr>
              <w:pict w14:anchorId="691A096B">
                <v:line id="_x0000_s2653" style="position:absolute;left:0;text-align:left;flip:x y;z-index:251511296;mso-position-horizontal-relative:text;mso-position-vertical-relative:text" from="433.95pt,437.9pt" to="436.25pt,434.95pt" strokecolor="red" strokeweight=".57pt"/>
              </w:pict>
            </w:r>
            <w:r>
              <w:rPr>
                <w:noProof/>
              </w:rPr>
              <w:pict w14:anchorId="26E840F6">
                <v:line id="_x0000_s2652" style="position:absolute;left:0;text-align:left;flip:x y;z-index:251512320;mso-position-horizontal-relative:text;mso-position-vertical-relative:text" from="436.25pt,434.95pt" to="444.25pt,440.95pt" strokecolor="red" strokeweight=".57pt"/>
              </w:pict>
            </w:r>
            <w:r>
              <w:rPr>
                <w:noProof/>
              </w:rPr>
              <w:pict w14:anchorId="3710F735">
                <v:line id="_x0000_s2651" style="position:absolute;left:0;text-align:left;flip:x y;z-index:251513344;mso-position-horizontal-relative:text;mso-position-vertical-relative:text" from="444.25pt,440.95pt" to="442.4pt,443.3pt" strokecolor="red" strokeweight=".57pt"/>
              </w:pict>
            </w:r>
            <w:r>
              <w:rPr>
                <w:noProof/>
              </w:rPr>
              <w:pict w14:anchorId="20E87DEE">
                <v:line id="_x0000_s2650" style="position:absolute;left:0;text-align:left;flip:x y;z-index:251514368;mso-position-horizontal-relative:text;mso-position-vertical-relative:text" from="442.4pt,443.3pt" to="421.85pt,468.75pt" strokecolor="red" strokeweight=".57pt"/>
              </w:pict>
            </w:r>
            <w:r>
              <w:rPr>
                <w:noProof/>
              </w:rPr>
              <w:pict w14:anchorId="1233C67D">
                <v:line id="_x0000_s2649" style="position:absolute;left:0;text-align:left;flip:x y;z-index:251515392;mso-position-horizontal-relative:text;mso-position-vertical-relative:text" from="421.85pt,468.75pt" to="385pt,440.65pt" strokecolor="red" strokeweight=".57pt"/>
              </w:pict>
            </w:r>
            <w:r>
              <w:rPr>
                <w:noProof/>
              </w:rPr>
              <w:pict w14:anchorId="675277A2">
                <v:line id="_x0000_s2648" style="position:absolute;left:0;text-align:left;flip:x y;z-index:251516416;mso-position-horizontal-relative:text;mso-position-vertical-relative:text" from="474.15pt,456.05pt" to="511.15pt,484.55pt" strokecolor="red" strokeweight=".57pt"/>
              </w:pict>
            </w:r>
            <w:r>
              <w:rPr>
                <w:noProof/>
              </w:rPr>
              <w:pict w14:anchorId="61C473F7">
                <v:line id="_x0000_s2647" style="position:absolute;left:0;text-align:left;flip:x y;z-index:251517440;mso-position-horizontal-relative:text;mso-position-vertical-relative:text" from="511.15pt,484.55pt" to="517.65pt,476.95pt" strokecolor="red" strokeweight=".57pt"/>
              </w:pict>
            </w:r>
            <w:r>
              <w:rPr>
                <w:noProof/>
              </w:rPr>
              <w:pict w14:anchorId="48A1BD12">
                <v:line id="_x0000_s2646" style="position:absolute;left:0;text-align:left;flip:x y;z-index:251518464;mso-position-horizontal-relative:text;mso-position-vertical-relative:text" from="517.65pt,476.95pt" to="537.9pt,494.6pt" strokecolor="red" strokeweight=".57pt"/>
              </w:pict>
            </w:r>
            <w:r>
              <w:rPr>
                <w:noProof/>
              </w:rPr>
              <w:pict w14:anchorId="7FDF3C6B">
                <v:line id="_x0000_s2645" style="position:absolute;left:0;text-align:left;flip:x y;z-index:251519488;mso-position-horizontal-relative:text;mso-position-vertical-relative:text" from="537.9pt,494.6pt" to="505.85pt,534.1pt" strokecolor="red" strokeweight=".57pt"/>
              </w:pict>
            </w:r>
            <w:r>
              <w:rPr>
                <w:noProof/>
              </w:rPr>
              <w:pict w14:anchorId="321DCFC1">
                <v:line id="_x0000_s2644" style="position:absolute;left:0;text-align:left;flip:x y;z-index:251520512;mso-position-horizontal-relative:text;mso-position-vertical-relative:text" from="505.85pt,534.1pt" to="448.2pt,489.25pt" strokecolor="red" strokeweight=".57pt"/>
              </w:pict>
            </w:r>
            <w:r>
              <w:rPr>
                <w:noProof/>
              </w:rPr>
              <w:pict w14:anchorId="3CB7F4C2">
                <v:line id="_x0000_s2643" style="position:absolute;left:0;text-align:left;flip:x y;z-index:251521536;mso-position-horizontal-relative:text;mso-position-vertical-relative:text" from="448.2pt,489.25pt" to="474.15pt,456.05pt" strokecolor="red" strokeweight=".57pt"/>
              </w:pict>
            </w:r>
            <w:r>
              <w:rPr>
                <w:noProof/>
              </w:rPr>
              <w:pict w14:anchorId="7835818D">
                <v:line id="_x0000_s2642" style="position:absolute;left:0;text-align:left;flip:x y;z-index:251522560;mso-position-horizontal-relative:text;mso-position-vertical-relative:text" from="687.9pt,323.25pt" to="706.6pt,308.15pt" strokecolor="red" strokeweight=".57pt"/>
              </w:pict>
            </w:r>
            <w:r>
              <w:rPr>
                <w:noProof/>
              </w:rPr>
              <w:pict w14:anchorId="37B7FE93">
                <v:line id="_x0000_s2641" style="position:absolute;left:0;text-align:left;flip:x y;z-index:251523584;mso-position-horizontal-relative:text;mso-position-vertical-relative:text" from="706.6pt,308.15pt" to="711.45pt,313.55pt" strokecolor="red" strokeweight=".57pt"/>
              </w:pict>
            </w:r>
            <w:r>
              <w:rPr>
                <w:noProof/>
              </w:rPr>
              <w:pict w14:anchorId="28AE2D16">
                <v:line id="_x0000_s2640" style="position:absolute;left:0;text-align:left;flip:x y;z-index:251524608;mso-position-horizontal-relative:text;mso-position-vertical-relative:text" from="711.45pt,313.55pt" to="721.05pt,305.6pt" strokecolor="red" strokeweight=".57pt"/>
              </w:pict>
            </w:r>
            <w:r>
              <w:rPr>
                <w:noProof/>
              </w:rPr>
              <w:pict w14:anchorId="3D047D1C">
                <v:line id="_x0000_s2639" style="position:absolute;left:0;text-align:left;flip:x y;z-index:251525632;mso-position-horizontal-relative:text;mso-position-vertical-relative:text" from="721.05pt,305.6pt" to="772.95pt,365.15pt" strokecolor="red" strokeweight=".57pt"/>
              </w:pict>
            </w:r>
            <w:r>
              <w:rPr>
                <w:noProof/>
              </w:rPr>
              <w:pict w14:anchorId="70406606">
                <v:line id="_x0000_s2638" style="position:absolute;left:0;text-align:left;flip:x y;z-index:251526656;mso-position-horizontal-relative:text;mso-position-vertical-relative:text" from="772.95pt,365.15pt" to="760.95pt,375.55pt" strokecolor="red" strokeweight=".57pt"/>
              </w:pict>
            </w:r>
            <w:r>
              <w:rPr>
                <w:noProof/>
              </w:rPr>
              <w:pict w14:anchorId="7196DFA0">
                <v:line id="_x0000_s2637" style="position:absolute;left:0;text-align:left;flip:x y;z-index:251527680;mso-position-horizontal-relative:text;mso-position-vertical-relative:text" from="760.95pt,375.55pt" to="766.45pt,382.8pt" strokecolor="red" strokeweight=".57pt"/>
              </w:pict>
            </w:r>
            <w:r>
              <w:rPr>
                <w:noProof/>
              </w:rPr>
              <w:pict w14:anchorId="440DE93F">
                <v:line id="_x0000_s2636" style="position:absolute;left:0;text-align:left;flip:x y;z-index:251528704;mso-position-horizontal-relative:text;mso-position-vertical-relative:text" from="766.45pt,382.8pt" to="749.95pt,397.05pt" strokecolor="red" strokeweight=".57pt"/>
              </w:pict>
            </w:r>
            <w:r>
              <w:rPr>
                <w:noProof/>
              </w:rPr>
              <w:pict w14:anchorId="64B9F3EB">
                <v:line id="_x0000_s2635" style="position:absolute;left:0;text-align:left;flip:x y;z-index:251529728;mso-position-horizontal-relative:text;mso-position-vertical-relative:text" from="749.95pt,397.05pt" to="687.9pt,323.25pt" strokecolor="red" strokeweight=".57pt"/>
              </w:pict>
            </w:r>
            <w:r>
              <w:rPr>
                <w:noProof/>
              </w:rPr>
              <w:pict w14:anchorId="4CCF7D00">
                <v:line id="_x0000_s2634" style="position:absolute;left:0;text-align:left;flip:x y;z-index:251530752;mso-position-horizontal-relative:text;mso-position-vertical-relative:text" from="624.15pt,452.4pt" to="653.25pt,414.9pt" strokecolor="red" strokeweight=".57pt"/>
              </w:pict>
            </w:r>
            <w:r>
              <w:rPr>
                <w:noProof/>
              </w:rPr>
              <w:pict w14:anchorId="4EFB41CA">
                <v:line id="_x0000_s2633" style="position:absolute;left:0;text-align:left;flip:x y;z-index:251531776;mso-position-horizontal-relative:text;mso-position-vertical-relative:text" from="653.25pt,414.9pt" to="677.45pt,433.95pt" strokecolor="red" strokeweight=".57pt"/>
              </w:pict>
            </w:r>
            <w:r>
              <w:rPr>
                <w:noProof/>
              </w:rPr>
              <w:pict w14:anchorId="1817C597">
                <v:line id="_x0000_s2632" style="position:absolute;left:0;text-align:left;flip:x y;z-index:251532800;mso-position-horizontal-relative:text;mso-position-vertical-relative:text" from="677.45pt,433.95pt" to="671.6pt,441.6pt" strokecolor="red" strokeweight=".57pt"/>
              </w:pict>
            </w:r>
            <w:r>
              <w:rPr>
                <w:noProof/>
              </w:rPr>
              <w:pict w14:anchorId="6303F836">
                <v:line id="_x0000_s2631" style="position:absolute;left:0;text-align:left;flip:x y;z-index:251533824;mso-position-horizontal-relative:text;mso-position-vertical-relative:text" from="671.6pt,441.6pt" to="681.8pt,450.45pt" strokecolor="red" strokeweight=".57pt"/>
              </w:pict>
            </w:r>
            <w:r>
              <w:rPr>
                <w:noProof/>
              </w:rPr>
              <w:pict w14:anchorId="2A561EF6">
                <v:line id="_x0000_s2630" style="position:absolute;left:0;text-align:left;flip:x y;z-index:251534848;mso-position-horizontal-relative:text;mso-position-vertical-relative:text" from="681.8pt,450.45pt" to="658.85pt,479.15pt" strokecolor="red" strokeweight=".57pt"/>
              </w:pict>
            </w:r>
            <w:r>
              <w:rPr>
                <w:noProof/>
              </w:rPr>
              <w:pict w14:anchorId="44EE9A0F">
                <v:line id="_x0000_s2629" style="position:absolute;left:0;text-align:left;flip:x y;z-index:251535872;mso-position-horizontal-relative:text;mso-position-vertical-relative:text" from="658.85pt,479.15pt" to="624.15pt,452.4pt" strokecolor="red" strokeweight=".57pt"/>
              </w:pict>
            </w:r>
            <w:r>
              <w:rPr>
                <w:noProof/>
              </w:rPr>
              <w:pict w14:anchorId="1099115C">
                <v:line id="_x0000_s2628" style="position:absolute;left:0;text-align:left;flip:x y;z-index:251536896;mso-position-horizontal-relative:text;mso-position-vertical-relative:text" from="440.7pt,311.4pt" to="353.3pt,428.6pt" strokeweight=".57pt"/>
              </w:pict>
            </w:r>
            <w:r>
              <w:rPr>
                <w:noProof/>
              </w:rPr>
              <w:pict w14:anchorId="5B3BBD14">
                <v:line id="_x0000_s2627" style="position:absolute;left:0;text-align:left;flip:x y;z-index:251537920;mso-position-horizontal-relative:text;mso-position-vertical-relative:text" from="353.3pt,428.6pt" to="260.85pt,362.15pt" strokeweight=".57pt"/>
              </w:pict>
            </w:r>
            <w:r>
              <w:rPr>
                <w:noProof/>
              </w:rPr>
              <w:pict w14:anchorId="1DD18D1F">
                <v:line id="_x0000_s2626" style="position:absolute;left:0;text-align:left;flip:x y;z-index:251538944;mso-position-horizontal-relative:text;mso-position-vertical-relative:text" from="260.85pt,362.15pt" to="349.35pt,243.8pt" strokeweight=".57pt"/>
              </w:pict>
            </w:r>
            <w:r>
              <w:rPr>
                <w:noProof/>
              </w:rPr>
              <w:pict w14:anchorId="0B1FA479">
                <v:line id="_x0000_s2625" style="position:absolute;left:0;text-align:left;flip:x y;z-index:251539968;mso-position-horizontal-relative:text;mso-position-vertical-relative:text" from="349.35pt,243.8pt" to="440.7pt,311.4pt" strokeweight=".57pt"/>
              </w:pict>
            </w:r>
            <w:r>
              <w:rPr>
                <w:noProof/>
              </w:rPr>
              <w:pict w14:anchorId="57F57100">
                <v:line id="_x0000_s2624" style="position:absolute;left:0;text-align:left;flip:x y;z-index:251540992;mso-position-horizontal-relative:text;mso-position-vertical-relative:text" from="505.5pt,26.5pt" to="540.7pt,69.75pt" strokeweight=".57pt"/>
              </w:pict>
            </w:r>
            <w:r>
              <w:rPr>
                <w:noProof/>
              </w:rPr>
              <w:pict w14:anchorId="7DFCEBEE">
                <v:line id="_x0000_s2623" style="position:absolute;left:0;text-align:left;flip:x y;z-index:251542016;mso-position-horizontal-relative:text;mso-position-vertical-relative:text" from="540.7pt,69.75pt" to="589.1pt,129.15pt" strokeweight=".57pt"/>
              </w:pict>
            </w:r>
            <w:r>
              <w:rPr>
                <w:noProof/>
              </w:rPr>
              <w:pict w14:anchorId="6AF40EFB">
                <v:line id="_x0000_s2622" style="position:absolute;left:0;text-align:left;flip:x y;z-index:251543040;mso-position-horizontal-relative:text;mso-position-vertical-relative:text" from="589.1pt,129.15pt" to="565.4pt,151.25pt" strokeweight=".57pt"/>
              </w:pict>
            </w:r>
            <w:r>
              <w:rPr>
                <w:noProof/>
              </w:rPr>
              <w:pict w14:anchorId="2FEFA766">
                <v:line id="_x0000_s2621" style="position:absolute;left:0;text-align:left;flip:x y;z-index:251544064;mso-position-horizontal-relative:text;mso-position-vertical-relative:text" from="565.4pt,151.25pt" to="536.15pt,178.65pt" strokeweight=".57pt"/>
              </w:pict>
            </w:r>
            <w:r>
              <w:rPr>
                <w:noProof/>
              </w:rPr>
              <w:pict w14:anchorId="17F5C368">
                <v:line id="_x0000_s2620" style="position:absolute;left:0;text-align:left;flip:x y;z-index:251545088;mso-position-horizontal-relative:text;mso-position-vertical-relative:text" from="536.15pt,178.65pt" to="506.5pt,206.7pt" strokeweight=".57pt"/>
              </w:pict>
            </w:r>
            <w:r>
              <w:rPr>
                <w:noProof/>
              </w:rPr>
              <w:pict w14:anchorId="4A562DF8">
                <v:line id="_x0000_s2619" style="position:absolute;left:0;text-align:left;flip:x y;z-index:251546112;mso-position-horizontal-relative:text;mso-position-vertical-relative:text" from="506.5pt,206.7pt" to="482.25pt,184.7pt" strokeweight=".57pt"/>
              </w:pict>
            </w:r>
            <w:r>
              <w:rPr>
                <w:noProof/>
              </w:rPr>
              <w:pict w14:anchorId="672E5DFB">
                <v:line id="_x0000_s2618" style="position:absolute;left:0;text-align:left;flip:x y;z-index:251547136;mso-position-horizontal-relative:text;mso-position-vertical-relative:text" from="482.25pt,184.7pt" to="447.85pt,160.25pt" strokeweight=".57pt"/>
              </w:pict>
            </w:r>
            <w:r>
              <w:rPr>
                <w:noProof/>
              </w:rPr>
              <w:pict w14:anchorId="78D84CAF">
                <v:line id="_x0000_s2617" style="position:absolute;left:0;text-align:left;flip:x y;z-index:251548160;mso-position-horizontal-relative:text;mso-position-vertical-relative:text" from="447.85pt,160.25pt" to="429.5pt,148.75pt" strokeweight=".57pt"/>
              </w:pict>
            </w:r>
            <w:r>
              <w:rPr>
                <w:noProof/>
              </w:rPr>
              <w:pict w14:anchorId="1D02C1FF">
                <v:line id="_x0000_s2616" style="position:absolute;left:0;text-align:left;flip:x y;z-index:251549184;mso-position-horizontal-relative:text;mso-position-vertical-relative:text" from="429.5pt,148.75pt" to="421.45pt,142.9pt" strokeweight=".57pt"/>
              </w:pict>
            </w:r>
            <w:r>
              <w:rPr>
                <w:noProof/>
              </w:rPr>
              <w:pict w14:anchorId="0DD9272F">
                <v:line id="_x0000_s2615" style="position:absolute;left:0;text-align:left;flip:x y;z-index:251550208;mso-position-horizontal-relative:text;mso-position-vertical-relative:text" from="421.45pt,142.9pt" to="467.65pt,60.2pt" strokeweight=".57pt"/>
              </w:pict>
            </w:r>
            <w:r>
              <w:rPr>
                <w:noProof/>
              </w:rPr>
              <w:pict w14:anchorId="5EC0FDDB">
                <v:line id="_x0000_s2614" style="position:absolute;left:0;text-align:left;flip:x y;z-index:251551232;mso-position-horizontal-relative:text;mso-position-vertical-relative:text" from="467.65pt,60.2pt" to="505.5pt,26.5pt" strokeweight=".57pt"/>
              </w:pict>
            </w:r>
            <w:r>
              <w:rPr>
                <w:noProof/>
              </w:rPr>
              <w:pict w14:anchorId="2CD794D9">
                <v:line id="_x0000_s2613" style="position:absolute;left:0;text-align:left;flip:x y;z-index:251552256;mso-position-horizontal-relative:text;mso-position-vertical-relative:text" from="589.1pt,129.15pt" to="600.15pt,141.9pt" strokeweight=".57pt"/>
              </w:pict>
            </w:r>
            <w:r>
              <w:rPr>
                <w:noProof/>
              </w:rPr>
              <w:pict w14:anchorId="65761DF3">
                <v:line id="_x0000_s2612" style="position:absolute;left:0;text-align:left;flip:x y;z-index:251553280;mso-position-horizontal-relative:text;mso-position-vertical-relative:text" from="600.15pt,141.9pt" to="677.85pt,231.15pt" strokeweight=".57pt"/>
              </w:pict>
            </w:r>
            <w:r>
              <w:rPr>
                <w:noProof/>
              </w:rPr>
              <w:pict w14:anchorId="7F67DA4D">
                <v:line id="_x0000_s2611" style="position:absolute;left:0;text-align:left;flip:x y;z-index:251554304;mso-position-horizontal-relative:text;mso-position-vertical-relative:text" from="677.85pt,231.15pt" to="628.95pt,274.45pt" strokeweight=".57pt"/>
              </w:pict>
            </w:r>
            <w:r>
              <w:rPr>
                <w:noProof/>
              </w:rPr>
              <w:pict w14:anchorId="4E2EB2CF">
                <v:line id="_x0000_s2610" style="position:absolute;left:0;text-align:left;flip:x y;z-index:251555328;mso-position-horizontal-relative:text;mso-position-vertical-relative:text" from="628.95pt,274.45pt" to="594.75pt,248.05pt" strokeweight=".57pt"/>
              </w:pict>
            </w:r>
            <w:r>
              <w:rPr>
                <w:noProof/>
              </w:rPr>
              <w:pict w14:anchorId="708E8C55">
                <v:line id="_x0000_s2609" style="position:absolute;left:0;text-align:left;flip:x y;z-index:251556352;mso-position-horizontal-relative:text;mso-position-vertical-relative:text" from="594.75pt,248.05pt" to="577.35pt,237pt" strokeweight=".57pt"/>
              </w:pict>
            </w:r>
            <w:r>
              <w:rPr>
                <w:noProof/>
              </w:rPr>
              <w:pict w14:anchorId="27AA909E">
                <v:line id="_x0000_s2608" style="position:absolute;left:0;text-align:left;flip:x y;z-index:251557376;mso-position-horizontal-relative:text;mso-position-vertical-relative:text" from="577.35pt,237pt" to="545pt,234.8pt" strokeweight=".57pt"/>
              </w:pict>
            </w:r>
            <w:r>
              <w:rPr>
                <w:noProof/>
              </w:rPr>
              <w:pict w14:anchorId="557ABB10">
                <v:line id="_x0000_s2607" style="position:absolute;left:0;text-align:left;flip:x y;z-index:251558400;mso-position-horizontal-relative:text;mso-position-vertical-relative:text" from="545pt,234.8pt" to="506.5pt,206.7pt" strokeweight=".57pt"/>
              </w:pict>
            </w:r>
            <w:r>
              <w:rPr>
                <w:noProof/>
              </w:rPr>
              <w:pict w14:anchorId="60674175">
                <v:line id="_x0000_s2606" style="position:absolute;left:0;text-align:left;flip:x y;z-index:251559424;mso-position-horizontal-relative:text;mso-position-vertical-relative:text" from="506.5pt,206.7pt" to="536.15pt,178.65pt" strokeweight=".57pt"/>
              </w:pict>
            </w:r>
            <w:r>
              <w:rPr>
                <w:noProof/>
              </w:rPr>
              <w:pict w14:anchorId="74470DE0">
                <v:line id="_x0000_s2605" style="position:absolute;left:0;text-align:left;flip:x y;z-index:251560448;mso-position-horizontal-relative:text;mso-position-vertical-relative:text" from="536.15pt,178.65pt" to="565.4pt,151.25pt" strokeweight=".57pt"/>
              </w:pict>
            </w:r>
            <w:r>
              <w:rPr>
                <w:noProof/>
              </w:rPr>
              <w:pict w14:anchorId="64EC4B8D">
                <v:line id="_x0000_s2604" style="position:absolute;left:0;text-align:left;flip:x y;z-index:251561472;mso-position-horizontal-relative:text;mso-position-vertical-relative:text" from="565.4pt,151.25pt" to="589.1pt,129.15pt" strokeweight=".57pt"/>
              </w:pict>
            </w:r>
            <w:r>
              <w:rPr>
                <w:noProof/>
              </w:rPr>
              <w:pict w14:anchorId="581B3FC1">
                <v:line id="_x0000_s2603" style="position:absolute;left:0;text-align:left;flip:x y;z-index:251562496;mso-position-horizontal-relative:text;mso-position-vertical-relative:text" from="688.7pt,243.6pt" to="699.95pt,256.5pt" strokeweight=".57pt"/>
              </w:pict>
            </w:r>
            <w:r>
              <w:rPr>
                <w:noProof/>
              </w:rPr>
              <w:pict w14:anchorId="2869BFA8">
                <v:line id="_x0000_s2602" style="position:absolute;left:0;text-align:left;flip:x y;z-index:251563520;mso-position-horizontal-relative:text;mso-position-vertical-relative:text" from="699.95pt,256.5pt" to="678.3pt,276.75pt" strokeweight=".57pt"/>
              </w:pict>
            </w:r>
            <w:r>
              <w:rPr>
                <w:noProof/>
              </w:rPr>
              <w:pict w14:anchorId="7BEA6320">
                <v:line id="_x0000_s2601" style="position:absolute;left:0;text-align:left;flip:x y;z-index:251564544;mso-position-horizontal-relative:text;mso-position-vertical-relative:text" from="678.3pt,276.75pt" to="655.25pt,298.25pt" strokeweight=".57pt"/>
              </w:pict>
            </w:r>
            <w:r>
              <w:rPr>
                <w:noProof/>
              </w:rPr>
              <w:pict w14:anchorId="69E9AD52">
                <v:line id="_x0000_s2600" style="position:absolute;left:0;text-align:left;flip:x y;z-index:251565568;mso-position-horizontal-relative:text;mso-position-vertical-relative:text" from="655.25pt,298.25pt" to="641.2pt,285.65pt" strokeweight=".57pt"/>
              </w:pict>
            </w:r>
            <w:r>
              <w:rPr>
                <w:noProof/>
              </w:rPr>
              <w:pict w14:anchorId="44AB15CE">
                <v:line id="_x0000_s2599" style="position:absolute;left:0;text-align:left;flip:x y;z-index:251566592;mso-position-horizontal-relative:text;mso-position-vertical-relative:text" from="641.2pt,285.65pt" to="665.95pt,263.45pt" strokeweight=".57pt"/>
              </w:pict>
            </w:r>
            <w:r>
              <w:rPr>
                <w:noProof/>
              </w:rPr>
              <w:pict w14:anchorId="727052B4">
                <v:line id="_x0000_s2598" style="position:absolute;left:0;text-align:left;flip:x y;z-index:251567616;mso-position-horizontal-relative:text;mso-position-vertical-relative:text" from="665.95pt,263.45pt" to="688.7pt,243.6pt" strokeweight=".57pt"/>
              </w:pict>
            </w:r>
            <w:r>
              <w:rPr>
                <w:noProof/>
              </w:rPr>
              <w:pict w14:anchorId="5A21BF8C">
                <v:line id="_x0000_s2597" style="position:absolute;left:0;text-align:left;flip:x y;z-index:251568640;mso-position-horizontal-relative:text;mso-position-vertical-relative:text" from="762.7pt,467.25pt" to="654.65pt,366.7pt" strokeweight=".57pt"/>
              </w:pict>
            </w:r>
            <w:r>
              <w:rPr>
                <w:noProof/>
              </w:rPr>
              <w:pict w14:anchorId="5BBE36F3">
                <v:line id="_x0000_s2596" style="position:absolute;left:0;text-align:left;flip:x y;z-index:251569664;mso-position-horizontal-relative:text;mso-position-vertical-relative:text" from="654.65pt,366.7pt" to="655.25pt,363.45pt" strokeweight=".57pt"/>
              </w:pict>
            </w:r>
            <w:r>
              <w:rPr>
                <w:noProof/>
              </w:rPr>
              <w:pict w14:anchorId="2B4EE0FE">
                <v:line id="_x0000_s2595" style="position:absolute;left:0;text-align:left;flip:x y;z-index:251570688;mso-position-horizontal-relative:text;mso-position-vertical-relative:text" from="655.25pt,363.45pt" to="667.3pt,314.8pt" strokeweight=".57pt"/>
              </w:pict>
            </w:r>
            <w:r>
              <w:rPr>
                <w:noProof/>
              </w:rPr>
              <w:pict w14:anchorId="0C1A4C83">
                <v:line id="_x0000_s2594" style="position:absolute;left:0;text-align:left;flip:x y;z-index:251571712;mso-position-horizontal-relative:text;mso-position-vertical-relative:text" from="667.3pt,314.8pt" to="655.25pt,298.25pt" strokeweight=".57pt"/>
              </w:pict>
            </w:r>
            <w:r>
              <w:rPr>
                <w:noProof/>
              </w:rPr>
              <w:pict w14:anchorId="67F60811">
                <v:line id="_x0000_s2593" style="position:absolute;left:0;text-align:left;flip:x y;z-index:251572736;mso-position-horizontal-relative:text;mso-position-vertical-relative:text" from="655.25pt,298.25pt" to="678.3pt,276.75pt" strokeweight=".57pt"/>
              </w:pict>
            </w:r>
            <w:r>
              <w:rPr>
                <w:noProof/>
              </w:rPr>
              <w:pict w14:anchorId="64A06325">
                <v:line id="_x0000_s2592" style="position:absolute;left:0;text-align:left;flip:x y;z-index:251573760;mso-position-horizontal-relative:text;mso-position-vertical-relative:text" from="678.3pt,276.75pt" to="699.95pt,256.5pt" strokeweight=".57pt"/>
              </w:pict>
            </w:r>
            <w:r>
              <w:rPr>
                <w:noProof/>
              </w:rPr>
              <w:pict w14:anchorId="78085CA7">
                <v:line id="_x0000_s2591" style="position:absolute;left:0;text-align:left;flip:x y;z-index:251574784;mso-position-horizontal-relative:text;mso-position-vertical-relative:text" from="699.95pt,256.5pt" to="789.6pt,361.45pt" strokeweight=".57pt"/>
              </w:pict>
            </w:r>
            <w:r>
              <w:rPr>
                <w:noProof/>
              </w:rPr>
              <w:pict w14:anchorId="73D7672E">
                <v:line id="_x0000_s2590" style="position:absolute;left:0;text-align:left;flip:x y;z-index:251575808;mso-position-horizontal-relative:text;mso-position-vertical-relative:text" from="789.6pt,361.45pt" to="819.15pt,398.05pt" strokeweight=".57pt"/>
              </w:pict>
            </w:r>
            <w:r>
              <w:rPr>
                <w:noProof/>
              </w:rPr>
              <w:pict w14:anchorId="299E3AEF">
                <v:line id="_x0000_s2589" style="position:absolute;left:0;text-align:left;flip:x y;z-index:251576832;mso-position-horizontal-relative:text;mso-position-vertical-relative:text" from="819.15pt,398.05pt" to="760.5pt,450.45pt" strokeweight=".57pt"/>
              </w:pict>
            </w:r>
            <w:r>
              <w:rPr>
                <w:noProof/>
              </w:rPr>
              <w:pict w14:anchorId="3647B9F7">
                <v:line id="_x0000_s2588" style="position:absolute;left:0;text-align:left;flip:x y;z-index:251577856;mso-position-horizontal-relative:text;mso-position-vertical-relative:text" from="760.5pt,450.45pt" to="764.15pt,454.35pt" strokeweight=".57pt"/>
              </w:pict>
            </w:r>
            <w:r>
              <w:rPr>
                <w:noProof/>
              </w:rPr>
              <w:pict w14:anchorId="78B61C15">
                <v:line id="_x0000_s2587" style="position:absolute;left:0;text-align:left;flip:x y;z-index:251578880;mso-position-horizontal-relative:text;mso-position-vertical-relative:text" from="764.15pt,454.35pt" to="762.7pt,467.25pt" strokeweight=".57pt"/>
              </w:pict>
            </w:r>
            <w:r>
              <w:rPr>
                <w:noProof/>
              </w:rPr>
              <w:pict w14:anchorId="7D604C48">
                <v:line id="_x0000_s2586" style="position:absolute;left:0;text-align:left;flip:x y;z-index:251579904;mso-position-horizontal-relative:text;mso-position-vertical-relative:text" from="655.25pt,298.25pt" to="667.3pt,314.8pt" strokeweight=".57pt"/>
              </w:pict>
            </w:r>
            <w:r>
              <w:rPr>
                <w:noProof/>
              </w:rPr>
              <w:pict w14:anchorId="725B73B1">
                <v:line id="_x0000_s2585" style="position:absolute;left:0;text-align:left;flip:x y;z-index:251580928;mso-position-horizontal-relative:text;mso-position-vertical-relative:text" from="667.3pt,314.8pt" to="655.25pt,363.45pt" strokeweight=".57pt"/>
              </w:pict>
            </w:r>
            <w:r>
              <w:rPr>
                <w:noProof/>
              </w:rPr>
              <w:pict w14:anchorId="39725226">
                <v:line id="_x0000_s2584" style="position:absolute;left:0;text-align:left;flip:x y;z-index:251581952;mso-position-horizontal-relative:text;mso-position-vertical-relative:text" from="655.25pt,363.45pt" to="634.5pt,387.75pt" strokeweight=".57pt"/>
              </w:pict>
            </w:r>
            <w:r>
              <w:rPr>
                <w:noProof/>
              </w:rPr>
              <w:pict w14:anchorId="71C65797">
                <v:line id="_x0000_s2583" style="position:absolute;left:0;text-align:left;flip:x y;z-index:251582976;mso-position-horizontal-relative:text;mso-position-vertical-relative:text" from="634.5pt,387.75pt" to="575.7pt,349.2pt" strokeweight=".57pt"/>
              </w:pict>
            </w:r>
            <w:r>
              <w:rPr>
                <w:noProof/>
              </w:rPr>
              <w:pict w14:anchorId="611B2940">
                <v:line id="_x0000_s2582" style="position:absolute;left:0;text-align:left;flip:x y;z-index:251584000;mso-position-horizontal-relative:text;mso-position-vertical-relative:text" from="575.7pt,349.2pt" to="547.9pt,388.95pt" strokeweight=".57pt"/>
              </w:pict>
            </w:r>
            <w:r>
              <w:rPr>
                <w:noProof/>
              </w:rPr>
              <w:pict w14:anchorId="6A0A5D94">
                <v:line id="_x0000_s2581" style="position:absolute;left:0;text-align:left;flip:x y;z-index:251585024;mso-position-horizontal-relative:text;mso-position-vertical-relative:text" from="547.9pt,388.95pt" to="518.4pt,365.15pt" strokeweight=".57pt"/>
              </w:pict>
            </w:r>
            <w:r>
              <w:rPr>
                <w:noProof/>
              </w:rPr>
              <w:pict w14:anchorId="2AB4F519">
                <v:line id="_x0000_s2580" style="position:absolute;left:0;text-align:left;flip:x y;z-index:251586048;mso-position-horizontal-relative:text;mso-position-vertical-relative:text" from="518.4pt,365.15pt" to="471.75pt,332.9pt" strokeweight=".57pt"/>
              </w:pict>
            </w:r>
            <w:r>
              <w:rPr>
                <w:noProof/>
              </w:rPr>
              <w:pict w14:anchorId="7B2B7CFF">
                <v:line id="_x0000_s2579" style="position:absolute;left:0;text-align:left;flip:x y;z-index:251587072;mso-position-horizontal-relative:text;mso-position-vertical-relative:text" from="471.75pt,332.9pt" to="545pt,234.8pt" strokeweight=".57pt"/>
              </w:pict>
            </w:r>
            <w:r>
              <w:rPr>
                <w:noProof/>
              </w:rPr>
              <w:pict w14:anchorId="4E673653">
                <v:line id="_x0000_s2578" style="position:absolute;left:0;text-align:left;flip:x y;z-index:251588096;mso-position-horizontal-relative:text;mso-position-vertical-relative:text" from="545pt,234.8pt" to="577.35pt,237pt" strokeweight=".57pt"/>
              </w:pict>
            </w:r>
            <w:r>
              <w:rPr>
                <w:noProof/>
              </w:rPr>
              <w:pict w14:anchorId="689BF95F">
                <v:line id="_x0000_s2577" style="position:absolute;left:0;text-align:left;flip:x y;z-index:251589120;mso-position-horizontal-relative:text;mso-position-vertical-relative:text" from="577.35pt,237pt" to="594.75pt,248.05pt" strokeweight=".57pt"/>
              </w:pict>
            </w:r>
            <w:r>
              <w:rPr>
                <w:noProof/>
              </w:rPr>
              <w:pict w14:anchorId="42BAAEF1">
                <v:line id="_x0000_s2576" style="position:absolute;left:0;text-align:left;flip:x y;z-index:251590144;mso-position-horizontal-relative:text;mso-position-vertical-relative:text" from="594.75pt,248.05pt" to="628.95pt,274.45pt" strokeweight=".57pt"/>
              </w:pict>
            </w:r>
            <w:r>
              <w:rPr>
                <w:noProof/>
              </w:rPr>
              <w:pict w14:anchorId="0ED62FF1">
                <v:line id="_x0000_s2575" style="position:absolute;left:0;text-align:left;flip:x y;z-index:251591168;mso-position-horizontal-relative:text;mso-position-vertical-relative:text" from="628.95pt,274.45pt" to="641.2pt,285.65pt" strokeweight=".57pt"/>
              </w:pict>
            </w:r>
            <w:r>
              <w:rPr>
                <w:noProof/>
              </w:rPr>
              <w:pict w14:anchorId="49F9E29A">
                <v:line id="_x0000_s2574" style="position:absolute;left:0;text-align:left;flip:x y;z-index:251592192;mso-position-horizontal-relative:text;mso-position-vertical-relative:text" from="641.2pt,285.65pt" to="655.25pt,298.25pt" strokeweight=".57pt"/>
              </w:pict>
            </w:r>
            <w:r>
              <w:rPr>
                <w:noProof/>
              </w:rPr>
              <w:pict w14:anchorId="127714AD">
                <v:line id="_x0000_s2573" style="position:absolute;left:0;text-align:left;flip:x y;z-index:251593216;mso-position-horizontal-relative:text;mso-position-vertical-relative:text" from="349.35pt,243.8pt" to="419.45pt,149.5pt" strokeweight=".57pt"/>
              </w:pict>
            </w:r>
            <w:r>
              <w:rPr>
                <w:noProof/>
              </w:rPr>
              <w:pict w14:anchorId="7D60E572">
                <v:line id="_x0000_s2572" style="position:absolute;left:0;text-align:left;flip:x y;z-index:251594240;mso-position-horizontal-relative:text;mso-position-vertical-relative:text" from="419.45pt,149.5pt" to="425.55pt,153.95pt" strokeweight=".57pt"/>
              </w:pict>
            </w:r>
            <w:r>
              <w:rPr>
                <w:noProof/>
              </w:rPr>
              <w:pict w14:anchorId="094F33E3">
                <v:line id="_x0000_s2571" style="position:absolute;left:0;text-align:left;flip:x y;z-index:251595264;mso-position-horizontal-relative:text;mso-position-vertical-relative:text" from="425.55pt,153.95pt" to="429.5pt,148.75pt" strokeweight=".57pt"/>
              </w:pict>
            </w:r>
            <w:r>
              <w:rPr>
                <w:noProof/>
              </w:rPr>
              <w:pict w14:anchorId="3E864D7A">
                <v:line id="_x0000_s2570" style="position:absolute;left:0;text-align:left;flip:x y;z-index:251596288;mso-position-horizontal-relative:text;mso-position-vertical-relative:text" from="429.5pt,148.75pt" to="447.85pt,160.25pt" strokeweight=".57pt"/>
              </w:pict>
            </w:r>
            <w:r>
              <w:rPr>
                <w:noProof/>
              </w:rPr>
              <w:pict w14:anchorId="41571C22">
                <v:line id="_x0000_s2569" style="position:absolute;left:0;text-align:left;flip:x y;z-index:251597312;mso-position-horizontal-relative:text;mso-position-vertical-relative:text" from="447.85pt,160.25pt" to="482.25pt,184.7pt" strokeweight=".57pt"/>
              </w:pict>
            </w:r>
            <w:r>
              <w:rPr>
                <w:noProof/>
              </w:rPr>
              <w:pict w14:anchorId="45DF23E3">
                <v:line id="_x0000_s2568" style="position:absolute;left:0;text-align:left;flip:x y;z-index:251598336;mso-position-horizontal-relative:text;mso-position-vertical-relative:text" from="482.25pt,184.7pt" to="506.5pt,206.7pt" strokeweight=".57pt"/>
              </w:pict>
            </w:r>
            <w:r>
              <w:rPr>
                <w:noProof/>
              </w:rPr>
              <w:pict w14:anchorId="1C7085A5">
                <v:line id="_x0000_s2567" style="position:absolute;left:0;text-align:left;flip:x y;z-index:251599360;mso-position-horizontal-relative:text;mso-position-vertical-relative:text" from="506.5pt,206.7pt" to="545pt,234.8pt" strokeweight=".57pt"/>
              </w:pict>
            </w:r>
            <w:r>
              <w:rPr>
                <w:noProof/>
              </w:rPr>
              <w:pict w14:anchorId="23C3DE0A">
                <v:line id="_x0000_s2566" style="position:absolute;left:0;text-align:left;flip:x y;z-index:251600384;mso-position-horizontal-relative:text;mso-position-vertical-relative:text" from="545pt,234.8pt" to="471.75pt,332.9pt" strokeweight=".57pt"/>
              </w:pict>
            </w:r>
            <w:r>
              <w:rPr>
                <w:noProof/>
              </w:rPr>
              <w:pict w14:anchorId="2C29E9F8">
                <v:line id="_x0000_s2565" style="position:absolute;left:0;text-align:left;flip:x y;z-index:251601408;mso-position-horizontal-relative:text;mso-position-vertical-relative:text" from="471.75pt,332.9pt" to="440.7pt,311.4pt" strokeweight=".57pt"/>
              </w:pict>
            </w:r>
            <w:r>
              <w:rPr>
                <w:noProof/>
              </w:rPr>
              <w:pict w14:anchorId="5F019BBE">
                <v:line id="_x0000_s2564" style="position:absolute;left:0;text-align:left;flip:x y;z-index:251602432;mso-position-horizontal-relative:text;mso-position-vertical-relative:text" from="440.7pt,311.4pt" to="349.35pt,243.8pt" strokeweight=".57pt"/>
              </w:pict>
            </w:r>
            <w:r>
              <w:rPr>
                <w:noProof/>
              </w:rPr>
              <w:pict w14:anchorId="5BC0C142">
                <v:line id="_x0000_s2563" style="position:absolute;left:0;text-align:left;flip:x y;z-index:251603456;mso-position-horizontal-relative:text;mso-position-vertical-relative:text" from="440.7pt,311.4pt" to="471.75pt,332.9pt" strokeweight=".57pt"/>
              </w:pict>
            </w:r>
            <w:r>
              <w:rPr>
                <w:noProof/>
              </w:rPr>
              <w:pict w14:anchorId="0CC2D6C6">
                <v:line id="_x0000_s2562" style="position:absolute;left:0;text-align:left;flip:x y;z-index:251604480;mso-position-horizontal-relative:text;mso-position-vertical-relative:text" from="471.75pt,332.9pt" to="518.4pt,365.15pt" strokeweight=".57pt"/>
              </w:pict>
            </w:r>
            <w:r>
              <w:rPr>
                <w:noProof/>
              </w:rPr>
              <w:pict w14:anchorId="29B61C95">
                <v:line id="_x0000_s2561" style="position:absolute;left:0;text-align:left;flip:x y;z-index:251605504;mso-position-horizontal-relative:text;mso-position-vertical-relative:text" from="518.4pt,365.15pt" to="426.95pt,488.4pt" strokeweight=".57pt"/>
              </w:pict>
            </w:r>
            <w:r>
              <w:rPr>
                <w:noProof/>
              </w:rPr>
              <w:pict w14:anchorId="4A7351E0">
                <v:line id="_x0000_s2560" style="position:absolute;left:0;text-align:left;flip:x y;z-index:251606528;mso-position-horizontal-relative:text;mso-position-vertical-relative:text" from="426.95pt,488.4pt" to="353.3pt,428.6pt" strokeweight=".57pt"/>
              </w:pict>
            </w:r>
            <w:r>
              <w:rPr>
                <w:noProof/>
              </w:rPr>
              <w:pict w14:anchorId="4518DEBC">
                <v:line id="_x0000_s2559" style="position:absolute;left:0;text-align:left;flip:x y;z-index:251607552;mso-position-horizontal-relative:text;mso-position-vertical-relative:text" from="353.3pt,428.6pt" to="440.7pt,311.4pt" strokeweight=".57pt"/>
              </w:pict>
            </w:r>
            <w:r>
              <w:rPr>
                <w:noProof/>
              </w:rPr>
              <w:pict w14:anchorId="66259C66">
                <v:line id="_x0000_s2558" style="position:absolute;left:0;text-align:left;flip:x y;z-index:251608576;mso-position-horizontal-relative:text;mso-position-vertical-relative:text" from="547.9pt,388.95pt" to="575.7pt,349.2pt" strokeweight=".57pt"/>
              </w:pict>
            </w:r>
            <w:r>
              <w:rPr>
                <w:noProof/>
              </w:rPr>
              <w:pict w14:anchorId="4BEDE78B">
                <v:line id="_x0000_s2557" style="position:absolute;left:0;text-align:left;flip:x y;z-index:251609600;mso-position-horizontal-relative:text;mso-position-vertical-relative:text" from="575.7pt,349.2pt" to="634.5pt,387.75pt" strokeweight=".57pt"/>
              </w:pict>
            </w:r>
            <w:r>
              <w:rPr>
                <w:noProof/>
              </w:rPr>
              <w:pict w14:anchorId="00D8AE52">
                <v:line id="_x0000_s2556" style="position:absolute;left:0;text-align:left;flip:x y;z-index:251610624;mso-position-horizontal-relative:text;mso-position-vertical-relative:text" from="634.5pt,387.75pt" to="655.25pt,363.45pt" strokeweight=".57pt"/>
              </w:pict>
            </w:r>
            <w:r>
              <w:rPr>
                <w:noProof/>
              </w:rPr>
              <w:pict w14:anchorId="13A425B5">
                <v:line id="_x0000_s2555" style="position:absolute;left:0;text-align:left;flip:x y;z-index:251611648;mso-position-horizontal-relative:text;mso-position-vertical-relative:text" from="655.25pt,363.45pt" to="654.65pt,366.7pt" strokeweight=".57pt"/>
              </w:pict>
            </w:r>
            <w:r>
              <w:rPr>
                <w:noProof/>
              </w:rPr>
              <w:pict w14:anchorId="1B4740C9">
                <v:line id="_x0000_s2554" style="position:absolute;left:0;text-align:left;flip:x y;z-index:251612672;mso-position-horizontal-relative:text;mso-position-vertical-relative:text" from="654.65pt,366.7pt" to="762.7pt,467.25pt" strokeweight=".57pt"/>
              </w:pict>
            </w:r>
            <w:r>
              <w:rPr>
                <w:noProof/>
              </w:rPr>
              <w:pict w14:anchorId="178D2E8F">
                <v:line id="_x0000_s2553" style="position:absolute;left:0;text-align:left;flip:x y;z-index:251613696;mso-position-horizontal-relative:text;mso-position-vertical-relative:text" from="762.7pt,467.25pt" to="768.5pt,473.45pt" strokeweight=".57pt"/>
              </w:pict>
            </w:r>
            <w:r>
              <w:rPr>
                <w:noProof/>
              </w:rPr>
              <w:pict w14:anchorId="1E3FE361">
                <v:line id="_x0000_s2552" style="position:absolute;left:0;text-align:left;flip:x y;z-index:251614720;mso-position-horizontal-relative:text;mso-position-vertical-relative:text" from="768.5pt,473.45pt" to="721.25pt,515.65pt" strokeweight=".57pt"/>
              </w:pict>
            </w:r>
            <w:r>
              <w:rPr>
                <w:noProof/>
              </w:rPr>
              <w:pict w14:anchorId="1402BDA5">
                <v:line id="_x0000_s2551" style="position:absolute;left:0;text-align:left;flip:x y;z-index:251615744;mso-position-horizontal-relative:text;mso-position-vertical-relative:text" from="721.25pt,515.65pt" to="717.95pt,511.7pt" strokeweight=".57pt"/>
              </w:pict>
            </w:r>
            <w:r>
              <w:rPr>
                <w:noProof/>
              </w:rPr>
              <w:pict w14:anchorId="48322404">
                <v:line id="_x0000_s2550" style="position:absolute;left:0;text-align:left;flip:x y;z-index:251616768;mso-position-horizontal-relative:text;mso-position-vertical-relative:text" from="717.95pt,511.7pt" to="662.05pt,560.35pt" strokeweight=".57pt"/>
              </w:pict>
            </w:r>
            <w:r>
              <w:rPr>
                <w:noProof/>
              </w:rPr>
              <w:pict w14:anchorId="469C9112">
                <v:line id="_x0000_s2549" style="position:absolute;left:0;text-align:left;flip:x y;z-index:251617792;mso-position-horizontal-relative:text;mso-position-vertical-relative:text" from="662.05pt,560.35pt" to="647.45pt,548.4pt" strokeweight=".57pt"/>
              </w:pict>
            </w:r>
            <w:r>
              <w:rPr>
                <w:noProof/>
              </w:rPr>
              <w:pict w14:anchorId="7F763900">
                <v:line id="_x0000_s2548" style="position:absolute;left:0;text-align:left;flip:x y;z-index:251618816;mso-position-horizontal-relative:text;mso-position-vertical-relative:text" from="647.45pt,548.4pt" to="556.55pt,474.3pt" strokeweight=".57pt"/>
              </w:pict>
            </w:r>
            <w:r>
              <w:rPr>
                <w:noProof/>
              </w:rPr>
              <w:pict w14:anchorId="7575B08E">
                <v:line id="_x0000_s2547" style="position:absolute;left:0;text-align:left;flip:x y;z-index:251619840;mso-position-horizontal-relative:text;mso-position-vertical-relative:text" from="556.55pt,474.3pt" to="595.75pt,422.6pt" strokeweight=".57pt"/>
              </w:pict>
            </w:r>
            <w:r>
              <w:rPr>
                <w:noProof/>
              </w:rPr>
              <w:pict w14:anchorId="3F0325A8">
                <v:line id="_x0000_s2546" style="position:absolute;left:0;text-align:left;flip:x y;z-index:251620864;mso-position-horizontal-relative:text;mso-position-vertical-relative:text" from="595.75pt,422.6pt" to="575pt,408.25pt" strokeweight=".57pt"/>
              </w:pict>
            </w:r>
            <w:r>
              <w:rPr>
                <w:noProof/>
              </w:rPr>
              <w:pict w14:anchorId="76C8716C">
                <v:line id="_x0000_s2545" style="position:absolute;left:0;text-align:left;flip:x y;z-index:251621888;mso-position-horizontal-relative:text;mso-position-vertical-relative:text" from="575pt,408.25pt" to="547.9pt,388.95pt" strokeweight=".57pt"/>
              </w:pict>
            </w:r>
            <w:r>
              <w:rPr>
                <w:noProof/>
              </w:rPr>
              <w:pict w14:anchorId="02B442CF">
                <v:oval id="_x0000_s2544" style="position:absolute;left:0;text-align:left;margin-left:516.3pt;margin-top:363.05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 w14:anchorId="5873BB5E">
                <v:oval id="_x0000_s2543" style="position:absolute;left:0;text-align:left;margin-left:545.75pt;margin-top:386.8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 w14:anchorId="6AE7D985">
                <v:oval id="_x0000_s2542" style="position:absolute;left:0;text-align:left;margin-left:572.85pt;margin-top:406.15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 w14:anchorId="5B90A206">
                <v:oval id="_x0000_s2541" style="position:absolute;left:0;text-align:left;margin-left:593.6pt;margin-top:420.5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 w14:anchorId="56A4B0CC">
                <v:oval id="_x0000_s2540" style="position:absolute;left:0;text-align:left;margin-left:554.4pt;margin-top:472.2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 w14:anchorId="071F5C2D">
                <v:oval id="_x0000_s2539" style="position:absolute;left:0;text-align:left;margin-left:645.3pt;margin-top:546.25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 w14:anchorId="591FEA8F">
                <v:oval id="_x0000_s2538" style="position:absolute;left:0;text-align:left;margin-left:577.4pt;margin-top:609.9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 w14:anchorId="38766357">
                <v:oval id="_x0000_s2537" style="position:absolute;left:0;text-align:left;margin-left:519.4pt;margin-top:563.25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 w14:anchorId="30CDCFF5">
                <v:oval id="_x0000_s2536" style="position:absolute;left:0;text-align:left;margin-left:518.2pt;margin-top:563.9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 w14:anchorId="62AFAB31">
                <v:oval id="_x0000_s2535" style="position:absolute;left:0;text-align:left;margin-left:497.35pt;margin-top:545.55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 w14:anchorId="084751B1">
                <v:oval id="_x0000_s2534" style="position:absolute;left:0;text-align:left;margin-left:423.1pt;margin-top:487.8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3315B371">
                <v:oval id="_x0000_s2533" style="position:absolute;left:0;text-align:left;margin-left:516.3pt;margin-top:363.05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6291BC1B">
                <v:oval id="_x0000_s2532" style="position:absolute;left:0;text-align:left;margin-left:505.75pt;margin-top:29.65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0BEA51A5">
                <v:oval id="_x0000_s2531" style="position:absolute;left:0;text-align:left;margin-left:538.55pt;margin-top:67.65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374AE7C1">
                <v:oval id="_x0000_s2530" style="position:absolute;left:0;text-align:left;margin-left:587.25pt;margin-top:126.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4FA9B586">
                <v:oval id="_x0000_s2529" style="position:absolute;left:0;text-align:left;margin-left:563.3pt;margin-top:149.1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3CA5AA6D">
                <v:oval id="_x0000_s2528" style="position:absolute;left:0;text-align:left;margin-left:532.85pt;margin-top:175.2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3A87DBC8">
                <v:oval id="_x0000_s2527" style="position:absolute;left:0;text-align:left;margin-left:506.2pt;margin-top:201.6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09076CBD">
                <v:oval id="_x0000_s2526" style="position:absolute;left:0;text-align:left;margin-left:474.65pt;margin-top:179.3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7CE34368">
                <v:oval id="_x0000_s2525" style="position:absolute;left:0;text-align:left;margin-left:446.85pt;margin-top:160.3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359DE830">
                <v:oval id="_x0000_s2524" style="position:absolute;left:0;text-align:left;margin-left:428.2pt;margin-top:147.2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05E15993">
                <v:oval id="_x0000_s2523" style="position:absolute;left:0;text-align:left;margin-left:417.45pt;margin-top:139.85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3136119A">
                <v:oval id="_x0000_s2522" style="position:absolute;left:0;text-align:left;margin-left:467.45pt;margin-top:59.2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024E1971">
                <v:oval id="_x0000_s2521" style="position:absolute;left:0;text-align:left;margin-left:505.75pt;margin-top:29.6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0932A506">
                <v:oval id="_x0000_s2520" style="position:absolute;left:0;text-align:left;margin-left:587.25pt;margin-top:126.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76F187A8">
                <v:oval id="_x0000_s2519" style="position:absolute;left:0;text-align:left;margin-left:599.05pt;margin-top:139.4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2AEE3CDF">
                <v:oval id="_x0000_s2518" style="position:absolute;left:0;text-align:left;margin-left:675.7pt;margin-top:229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10A20384">
                <v:oval id="_x0000_s2517" style="position:absolute;left:0;text-align:left;margin-left:626.85pt;margin-top:272.3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326DA3E3">
                <v:oval id="_x0000_s2516" style="position:absolute;left:0;text-align:left;margin-left:592.6pt;margin-top:245.9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33351980">
                <v:oval id="_x0000_s2515" style="position:absolute;left:0;text-align:left;margin-left:576.2pt;margin-top:237.4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17201BC5">
                <v:oval id="_x0000_s2514" style="position:absolute;left:0;text-align:left;margin-left:556.9pt;margin-top:235.3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45D606FE">
                <v:oval id="_x0000_s2513" style="position:absolute;left:0;text-align:left;margin-left:506.2pt;margin-top:201.6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3ED7217B">
                <v:oval id="_x0000_s2512" style="position:absolute;left:0;text-align:left;margin-left:532.85pt;margin-top:175.2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5E2C320A">
                <v:oval id="_x0000_s2511" style="position:absolute;left:0;text-align:left;margin-left:563.3pt;margin-top:149.1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608898F9">
                <v:oval id="_x0000_s2510" style="position:absolute;left:0;text-align:left;margin-left:587.25pt;margin-top:126.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73618582">
                <v:oval id="_x0000_s2509" style="position:absolute;left:0;text-align:left;margin-left:685.2pt;margin-top:239.1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7F4BD27F">
                <v:oval id="_x0000_s2508" style="position:absolute;left:0;text-align:left;margin-left:697.85pt;margin-top:254.4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1AD73F29">
                <v:oval id="_x0000_s2507" style="position:absolute;left:0;text-align:left;margin-left:676.2pt;margin-top:274.6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4E9EC676">
                <v:oval id="_x0000_s2506" style="position:absolute;left:0;text-align:left;margin-left:653.15pt;margin-top:296.1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3C306A0B">
                <v:oval id="_x0000_s2505" style="position:absolute;left:0;text-align:left;margin-left:638.2pt;margin-top:282.1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28610549">
                <v:oval id="_x0000_s2504" style="position:absolute;left:0;text-align:left;margin-left:660.3pt;margin-top:261.7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2D147A77">
                <v:oval id="_x0000_s2503" style="position:absolute;left:0;text-align:left;margin-left:685.2pt;margin-top:239.1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05AB02DF">
                <v:oval id="_x0000_s2502" style="position:absolute;left:0;text-align:left;margin-left:544.3pt;margin-top:233.9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0C99DE1C">
                <v:oval id="_x0000_s2501" style="position:absolute;left:0;text-align:left;margin-left:556.9pt;margin-top:235.3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05EA9B63">
                <v:oval id="_x0000_s2500" style="position:absolute;left:0;text-align:left;margin-left:576.2pt;margin-top:237.4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1457D5D2">
                <v:oval id="_x0000_s2499" style="position:absolute;left:0;text-align:left;margin-left:592.6pt;margin-top:245.9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08B29D41">
                <v:oval id="_x0000_s2498" style="position:absolute;left:0;text-align:left;margin-left:626.85pt;margin-top:272.3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4747706C">
                <v:oval id="_x0000_s2497" style="position:absolute;left:0;text-align:left;margin-left:638.2pt;margin-top:282.1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1AB0C6B7">
                <v:oval id="_x0000_s2496" style="position:absolute;left:0;text-align:left;margin-left:653.15pt;margin-top:296.1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0AC4080A">
                <v:oval id="_x0000_s2495" style="position:absolute;left:0;text-align:left;margin-left:665.2pt;margin-top:312.7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1D752BE5">
                <v:oval id="_x0000_s2494" style="position:absolute;left:0;text-align:left;margin-left:653.15pt;margin-top:361.3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3321B5E0">
                <v:oval id="_x0000_s2493" style="position:absolute;left:0;text-align:left;margin-left:632.35pt;margin-top:385.6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2F4B295E">
                <v:oval id="_x0000_s2492" style="position:absolute;left:0;text-align:left;margin-left:573.6pt;margin-top:347.1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717ED090">
                <v:oval id="_x0000_s2491" style="position:absolute;left:0;text-align:left;margin-left:545.75pt;margin-top:386.8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29142737">
                <v:oval id="_x0000_s2490" style="position:absolute;left:0;text-align:left;margin-left:516.3pt;margin-top:363.0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0531290C">
                <v:oval id="_x0000_s2489" style="position:absolute;left:0;text-align:left;margin-left:467.45pt;margin-top:331.6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4A007073">
                <v:oval id="_x0000_s2488" style="position:absolute;left:0;text-align:left;margin-left:544.3pt;margin-top:233.9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0DE6C35F">
                <v:oval id="_x0000_s2487" style="position:absolute;left:0;text-align:left;margin-left:416.15pt;margin-top:147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68E1D3F3">
                <v:oval id="_x0000_s2486" style="position:absolute;left:0;text-align:left;margin-left:422.85pt;margin-top:151.3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3A8CF336">
                <v:oval id="_x0000_s2485" style="position:absolute;left:0;text-align:left;margin-left:428.2pt;margin-top:147.2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4C5B219A">
                <v:oval id="_x0000_s2484" style="position:absolute;left:0;text-align:left;margin-left:446.85pt;margin-top:160.3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5F24F99E">
                <v:oval id="_x0000_s2483" style="position:absolute;left:0;text-align:left;margin-left:474.65pt;margin-top:179.3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28891916">
                <v:oval id="_x0000_s2482" style="position:absolute;left:0;text-align:left;margin-left:506.2pt;margin-top:201.6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2E94300B">
                <v:oval id="_x0000_s2481" style="position:absolute;left:0;text-align:left;margin-left:556.9pt;margin-top:235.3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0603E1AD">
                <v:oval id="_x0000_s2480" style="position:absolute;left:0;text-align:left;margin-left:544.3pt;margin-top:233.9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5DF56EDB">
                <v:oval id="_x0000_s2479" style="position:absolute;left:0;text-align:left;margin-left:467.45pt;margin-top:331.6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2BAAAC90">
                <v:oval id="_x0000_s2478" style="position:absolute;left:0;text-align:left;margin-left:436.8pt;margin-top:309.8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4DAAE475">
                <v:oval id="_x0000_s2477" style="position:absolute;left:0;text-align:left;margin-left:345.25pt;margin-top:242.7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300B35AB">
                <v:oval id="_x0000_s2476" style="position:absolute;left:0;text-align:left;margin-left:416.15pt;margin-top:147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3916C0CE">
                <v:oval id="_x0000_s2475" style="position:absolute;left:0;text-align:left;margin-left:345.25pt;margin-top:242.75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38EF76F4">
                <v:oval id="_x0000_s2474" style="position:absolute;left:0;text-align:left;margin-left:436.8pt;margin-top:309.8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55B3397E">
                <v:oval id="_x0000_s2473" style="position:absolute;left:0;text-align:left;margin-left:349.45pt;margin-top:428.0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57B18238">
                <v:oval id="_x0000_s2472" style="position:absolute;left:0;text-align:left;margin-left:256.7pt;margin-top:361.1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4FDD8A51">
                <v:oval id="_x0000_s2471" style="position:absolute;left:0;text-align:left;margin-left:345.25pt;margin-top:242.75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01101574">
                <v:oval id="_x0000_s2470" style="position:absolute;left:0;text-align:left;margin-left:436.8pt;margin-top:309.8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6113B651">
                <v:oval id="_x0000_s2469" style="position:absolute;left:0;text-align:left;margin-left:467.45pt;margin-top:331.6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4C461D97">
                <v:oval id="_x0000_s2468" style="position:absolute;left:0;text-align:left;margin-left:516.3pt;margin-top:363.0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38E9F8D5">
                <v:oval id="_x0000_s2467" style="position:absolute;left:0;text-align:left;margin-left:423.1pt;margin-top:487.8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02FBC818">
                <v:oval id="_x0000_s2466" style="position:absolute;left:0;text-align:left;margin-left:349.45pt;margin-top:428.05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1037E37D">
                <v:oval id="_x0000_s2465" style="position:absolute;left:0;text-align:left;margin-left:436.8pt;margin-top:309.8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4B1EF0AD">
                <v:oval id="_x0000_s2464" style="position:absolute;left:0;text-align:left;margin-left:468pt;margin-top:68.75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7D040B83">
                <v:oval id="_x0000_s2463" style="position:absolute;left:0;text-align:left;margin-left:497.1pt;margin-top:42.8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1F3AABA9">
                <v:oval id="_x0000_s2462" style="position:absolute;left:0;text-align:left;margin-left:556.15pt;margin-top:110.55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28D82AAB">
                <v:oval id="_x0000_s2461" style="position:absolute;left:0;text-align:left;margin-left:541.65pt;margin-top:124.05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07E9A569">
                <v:oval id="_x0000_s2460" style="position:absolute;left:0;text-align:left;margin-left:544.4pt;margin-top:127.8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297B64F8">
                <v:oval id="_x0000_s2459" style="position:absolute;left:0;text-align:left;margin-left:531.7pt;margin-top:139.4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7DDD3DEE">
                <v:oval id="_x0000_s2458" style="position:absolute;left:0;text-align:left;margin-left:468pt;margin-top:68.7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2B9DCA60">
                <v:oval id="_x0000_s2457" style="position:absolute;left:0;text-align:left;margin-left:571.55pt;margin-top:188.75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5F69828A">
                <v:oval id="_x0000_s2456" style="position:absolute;left:0;text-align:left;margin-left:601.75pt;margin-top:163.95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6DC1D4C7">
                <v:oval id="_x0000_s2455" style="position:absolute;left:0;text-align:left;margin-left:660.4pt;margin-top:233.95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400CBEAB">
                <v:oval id="_x0000_s2454" style="position:absolute;left:0;text-align:left;margin-left:630.85pt;margin-top:259.05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43FB8102">
                <v:oval id="_x0000_s2453" style="position:absolute;left:0;text-align:left;margin-left:571.55pt;margin-top:188.75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2291103B">
                <v:oval id="_x0000_s2452" style="position:absolute;left:0;text-align:left;margin-left:613.15pt;margin-top:273.5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32286D7E">
                <v:oval id="_x0000_s2451" style="position:absolute;left:0;text-align:left;margin-left:618.1pt;margin-top:276.7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53FD4E3E">
                <v:oval id="_x0000_s2450" style="position:absolute;left:0;text-align:left;margin-left:621.55pt;margin-top:272.5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37AF87B3">
                <v:oval id="_x0000_s2449" style="position:absolute;left:0;text-align:left;margin-left:638pt;margin-top:285.75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63F5BC6F">
                <v:oval id="_x0000_s2448" style="position:absolute;left:0;text-align:left;margin-left:634.8pt;margin-top:290.1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654AE96E">
                <v:oval id="_x0000_s2447" style="position:absolute;left:0;text-align:left;margin-left:644.2pt;margin-top:297.6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05EA0B83">
                <v:oval id="_x0000_s2446" style="position:absolute;left:0;text-align:left;margin-left:621.15pt;margin-top:326.3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7EC85F4D">
                <v:oval id="_x0000_s2445" style="position:absolute;left:0;text-align:left;margin-left:591.5pt;margin-top:302.65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67FD0E72">
                <v:oval id="_x0000_s2444" style="position:absolute;left:0;text-align:left;margin-left:613.15pt;margin-top:273.55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722026D1">
                <v:oval id="_x0000_s2443" style="position:absolute;left:0;text-align:left;margin-left:403.05pt;margin-top:191.3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567E2659">
                <v:oval id="_x0000_s2442" style="position:absolute;left:0;text-align:left;margin-left:429.05pt;margin-top:152.7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4091F914">
                <v:oval id="_x0000_s2441" style="position:absolute;left:0;text-align:left;margin-left:460.85pt;margin-top:173.1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3B0D3873">
                <v:oval id="_x0000_s2440" style="position:absolute;left:0;text-align:left;margin-left:434.85pt;margin-top:212.8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053B78DC">
                <v:oval id="_x0000_s2439" style="position:absolute;left:0;text-align:left;margin-left:403.05pt;margin-top:191.3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559844AC">
                <v:oval id="_x0000_s2438" style="position:absolute;left:0;text-align:left;margin-left:283.3pt;margin-top:360.2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4D8F4F87">
                <v:oval id="_x0000_s2437" style="position:absolute;left:0;text-align:left;margin-left:308.85pt;margin-top:327.0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0DEACE1B">
                <v:oval id="_x0000_s2436" style="position:absolute;left:0;text-align:left;margin-left:331pt;margin-top:343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03F1900B">
                <v:oval id="_x0000_s2435" style="position:absolute;left:0;text-align:left;margin-left:306.05pt;margin-top:377.0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652FAC3E">
                <v:oval id="_x0000_s2434" style="position:absolute;left:0;text-align:left;margin-left:283.3pt;margin-top:360.25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70EFB3D7">
                <v:oval id="_x0000_s2433" style="position:absolute;left:0;text-align:left;margin-left:383.55pt;margin-top:439.25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36D33FD5">
                <v:oval id="_x0000_s2432" style="position:absolute;left:0;text-align:left;margin-left:412.55pt;margin-top:402.9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6144AA9D">
                <v:oval id="_x0000_s2431" style="position:absolute;left:0;text-align:left;margin-left:430.15pt;margin-top:416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225239E1">
                <v:oval id="_x0000_s2430" style="position:absolute;left:0;text-align:left;margin-left:421.1pt;margin-top:427.3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47833558">
                <v:oval id="_x0000_s2429" style="position:absolute;left:0;text-align:left;margin-left:432.5pt;margin-top:436.45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0FA24B30">
                <v:oval id="_x0000_s2428" style="position:absolute;left:0;text-align:left;margin-left:434.85pt;margin-top:433.5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602B1839">
                <v:oval id="_x0000_s2427" style="position:absolute;left:0;text-align:left;margin-left:442.8pt;margin-top:439.55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704D2DDA">
                <v:oval id="_x0000_s2426" style="position:absolute;left:0;text-align:left;margin-left:440.95pt;margin-top:441.9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5BE4FAA8">
                <v:oval id="_x0000_s2425" style="position:absolute;left:0;text-align:left;margin-left:420.4pt;margin-top:467.3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7A70DF9C">
                <v:oval id="_x0000_s2424" style="position:absolute;left:0;text-align:left;margin-left:383.55pt;margin-top:439.25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573F690B">
                <v:oval id="_x0000_s2423" style="position:absolute;left:0;text-align:left;margin-left:472.7pt;margin-top:454.65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36ADB120">
                <v:oval id="_x0000_s2422" style="position:absolute;left:0;text-align:left;margin-left:509.7pt;margin-top:483.15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4070E234">
                <v:oval id="_x0000_s2421" style="position:absolute;left:0;text-align:left;margin-left:516.25pt;margin-top:475.55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45A2CCF7">
                <v:oval id="_x0000_s2420" style="position:absolute;left:0;text-align:left;margin-left:536.5pt;margin-top:493.2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119E0509">
                <v:oval id="_x0000_s2419" style="position:absolute;left:0;text-align:left;margin-left:504.4pt;margin-top:532.7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7633F3EC">
                <v:oval id="_x0000_s2418" style="position:absolute;left:0;text-align:left;margin-left:446.8pt;margin-top:487.8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422193C7">
                <v:oval id="_x0000_s2417" style="position:absolute;left:0;text-align:left;margin-left:472.7pt;margin-top:454.65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1D2F1AA1">
                <v:oval id="_x0000_s2416" style="position:absolute;left:0;text-align:left;margin-left:686.5pt;margin-top:321.8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331D4418">
                <v:oval id="_x0000_s2415" style="position:absolute;left:0;text-align:left;margin-left:705.2pt;margin-top:306.7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04CA09A4">
                <v:oval id="_x0000_s2414" style="position:absolute;left:0;text-align:left;margin-left:710pt;margin-top:312.1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55E07F8A">
                <v:oval id="_x0000_s2413" style="position:absolute;left:0;text-align:left;margin-left:719.6pt;margin-top:304.2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2089BC5C">
                <v:oval id="_x0000_s2412" style="position:absolute;left:0;text-align:left;margin-left:771.55pt;margin-top:363.75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5F0BC620">
                <v:oval id="_x0000_s2411" style="position:absolute;left:0;text-align:left;margin-left:759.55pt;margin-top:374.1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61BC9603">
                <v:oval id="_x0000_s2410" style="position:absolute;left:0;text-align:left;margin-left:765pt;margin-top:381.4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1AD3C982">
                <v:oval id="_x0000_s2409" style="position:absolute;left:0;text-align:left;margin-left:748.55pt;margin-top:395.65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49E64097">
                <v:oval id="_x0000_s2408" style="position:absolute;left:0;text-align:left;margin-left:686.5pt;margin-top:321.85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2148BBD2">
                <v:oval id="_x0000_s2407" style="position:absolute;left:0;text-align:left;margin-left:622.7pt;margin-top:450.95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7E5A2E64">
                <v:oval id="_x0000_s2406" style="position:absolute;left:0;text-align:left;margin-left:651.8pt;margin-top:413.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64B2C0FD">
                <v:oval id="_x0000_s2405" style="position:absolute;left:0;text-align:left;margin-left:676pt;margin-top:432.55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38A2A41E">
                <v:oval id="_x0000_s2404" style="position:absolute;left:0;text-align:left;margin-left:670.2pt;margin-top:440.2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527EF68D">
                <v:oval id="_x0000_s2403" style="position:absolute;left:0;text-align:left;margin-left:680.4pt;margin-top:449.0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6BC56F63">
                <v:oval id="_x0000_s2402" style="position:absolute;left:0;text-align:left;margin-left:657.45pt;margin-top:477.7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104F25F3">
                <v:oval id="_x0000_s2401" style="position:absolute;left:0;text-align:left;margin-left:622.7pt;margin-top:450.9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476F8DDB">
                <v:shape id="_x0000_s2400" style="position:absolute;left:0;text-align:left;margin-left:516.05pt;margin-top:352.65pt;width:34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871A37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A1D557">
                <v:shape id="_x0000_s2399" style="position:absolute;left:0;text-align:left;margin-left:547.7pt;margin-top:377.55pt;width:34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BF5169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8228B8">
                <v:shape id="_x0000_s2398" style="position:absolute;left:0;text-align:left;margin-left:574.6pt;margin-top:396.7pt;width:34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88D3D1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610AEF">
                <v:shape id="_x0000_s2397" style="position:absolute;left:0;text-align:left;margin-left:598.65pt;margin-top:416.35pt;width:34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08814A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ED68D6">
                <v:shape id="_x0000_s2396" style="position:absolute;left:0;text-align:left;margin-left:559.45pt;margin-top:468.35pt;width:34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3FA590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DBB6E2">
                <v:shape id="_x0000_s2395" style="position:absolute;left:0;text-align:left;margin-left:650.4pt;margin-top:543.1pt;width:34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28B594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03A71B">
                <v:shape id="_x0000_s2394" style="position:absolute;left:0;text-align:left;margin-left:574.85pt;margin-top:615pt;width:48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7EDF7D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2EC10D">
                <v:shape id="_x0000_s2393" style="position:absolute;left:0;text-align:left;margin-left:477.75pt;margin-top:568.35pt;width:48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155C95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B0EE81">
                <v:shape id="_x0000_s2392" style="position:absolute;left:0;text-align:left;margin-left:476.4pt;margin-top:568.95pt;width:48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63DD5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BAC273">
                <v:shape id="_x0000_s2391" style="position:absolute;left:0;text-align:left;margin-left:451.35pt;margin-top:548.85pt;width:48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8758F7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C28BB9">
                <v:shape id="_x0000_s2390" style="position:absolute;left:0;text-align:left;margin-left:374.3pt;margin-top:486pt;width:48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BD3A0D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76F8CB">
                <v:shape id="_x0000_s2389" style="position:absolute;left:0;text-align:left;margin-left:521.35pt;margin-top:476.6pt;width:31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E23485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33739E">
                <v:shape id="_x0000_s2388" style="position:absolute;left:0;text-align:left;margin-left:509.6pt;margin-top:22.5pt;width:42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0F1330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E72F38">
                <v:shape id="_x0000_s2387" style="position:absolute;left:0;text-align:left;margin-left:541.8pt;margin-top:59.6pt;width:28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A7ED6E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B4160">
                <v:shape id="_x0000_s2386" style="position:absolute;left:0;text-align:left;margin-left:592.35pt;margin-top:124.1pt;width:42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A79917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D7C50A">
                <v:shape id="_x0000_s2385" style="position:absolute;left:0;text-align:left;margin-left:565.75pt;margin-top:152.2pt;width:28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392AD7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AEB6D9">
                <v:shape id="_x0000_s2384" style="position:absolute;left:0;text-align:left;margin-left:535.4pt;margin-top:178.2pt;width:42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760288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A96EBE">
                <v:shape id="_x0000_s2383" style="position:absolute;left:0;text-align:left;margin-left:7in;margin-top:206.7pt;width:42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648614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0A1336">
                <v:shape id="_x0000_s2382" style="position:absolute;left:0;text-align:left;margin-left:435.2pt;margin-top:183pt;width:42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5AC83D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8FF48D">
                <v:shape id="_x0000_s2381" style="position:absolute;left:0;text-align:left;margin-left:407.45pt;margin-top:164.05pt;width:42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626308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A5C1D5">
                <v:shape id="_x0000_s2380" style="position:absolute;left:0;text-align:left;margin-left:388.8pt;margin-top:150.95pt;width:42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E05467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09BE7B">
                <v:shape id="_x0000_s2379" style="position:absolute;left:0;text-align:left;margin-left:368.75pt;margin-top:138.65pt;width:48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814154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DD2DB4">
                <v:shape id="_x0000_s2378" style="position:absolute;left:0;text-align:left;margin-left:420.6pt;margin-top:51pt;width:48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0112C7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F34FF">
                <v:shape id="_x0000_s2377" style="position:absolute;left:0;text-align:left;margin-left:483.45pt;margin-top:104.6pt;width:43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815E79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10F5FA">
                <v:shape id="_x0000_s2376" style="position:absolute;left:0;text-align:left;margin-left:602.15pt;margin-top:131.2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20F4E7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B93B68">
                <v:shape id="_x0000_s2375" style="position:absolute;left:0;text-align:left;margin-left:680.85pt;margin-top:226.7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F3E2BD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28D87A">
                <v:shape id="_x0000_s2374" style="position:absolute;left:0;text-align:left;margin-left:624.2pt;margin-top:277.45pt;width:34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F00BC5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05960A">
                <v:shape id="_x0000_s2373" style="position:absolute;left:0;text-align:left;margin-left:561.45pt;margin-top:249.8pt;width:34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93F209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59CFAF">
                <v:shape id="_x0000_s2372" style="position:absolute;left:0;text-align:left;margin-left:533pt;margin-top:242.25pt;width:48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DABE9E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811C15">
                <v:shape id="_x0000_s2371" style="position:absolute;left:0;text-align:left;margin-left:513.3pt;margin-top:240pt;width:48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672373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1F0B41">
                <v:shape id="_x0000_s2370" style="position:absolute;left:0;text-align:left;margin-left:567.15pt;margin-top:189.55pt;width:51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1537B5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FF63E1">
                <v:shape id="_x0000_s2369" style="position:absolute;left:0;text-align:left;margin-left:639.8pt;margin-top:229.6pt;width:4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1DEC23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A7691C">
                <v:shape id="_x0000_s2368" style="position:absolute;left:0;text-align:left;margin-left:702.95pt;margin-top:252.05pt;width:34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13BEE2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781DC1">
                <v:shape id="_x0000_s2367" style="position:absolute;left:0;text-align:left;margin-left:678.8pt;margin-top:277.6pt;width:34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A0DDA7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1A52FF">
                <v:shape id="_x0000_s2366" style="position:absolute;left:0;text-align:left;margin-left:626.25pt;margin-top:301.25pt;width:34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7910DD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EEF155">
                <v:shape id="_x0000_s2365" style="position:absolute;left:0;text-align:left;margin-left:589.35pt;margin-top:279.2pt;width:48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4C38F0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AD048C">
                <v:shape id="_x0000_s2364" style="position:absolute;left:0;text-align:left;margin-left:614.05pt;margin-top:253pt;width:48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D199C7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945151">
                <v:shape id="_x0000_s2363" style="position:absolute;left:0;text-align:left;margin-left:645.15pt;margin-top:257.7pt;width:51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B85F89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005DD4">
                <v:shape id="_x0000_s2362" style="position:absolute;left:0;text-align:left;margin-left:495.8pt;margin-top:228.55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EB28A8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1C59D9">
                <v:shape id="_x0000_s2361" style="position:absolute;left:0;text-align:left;margin-left:670.15pt;margin-top:308.3pt;width:34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9A1A5E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AF8669">
                <v:shape id="_x0000_s2360" style="position:absolute;left:0;text-align:left;margin-left:657.4pt;margin-top:362.15pt;width:34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26D03C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C46D45">
                <v:shape id="_x0000_s2359" style="position:absolute;left:0;text-align:left;margin-left:630.6pt;margin-top:390.65pt;width:34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FF8CCE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A0C51B">
                <v:shape id="_x0000_s2358" style="position:absolute;left:0;text-align:left;margin-left:572.2pt;margin-top:352.05pt;width:34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4E030A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B6A33B">
                <v:shape id="_x0000_s2357" style="position:absolute;left:0;text-align:left;margin-left:418.7pt;margin-top:330.05pt;width:48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AA212B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A0E32E">
                <v:shape id="_x0000_s2356" style="position:absolute;left:0;text-align:left;margin-left:553.45pt;margin-top:299.9pt;width:31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979620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381FE5">
                <v:shape id="_x0000_s2355" style="position:absolute;left:0;text-align:left;margin-left:373.85pt;margin-top:136.25pt;width:48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0B28F7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2C7945">
                <v:shape id="_x0000_s2354" style="position:absolute;left:0;text-align:left;margin-left:381.65pt;margin-top:140.45pt;width:48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B69167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35272F">
                <v:shape id="_x0000_s2353" style="position:absolute;left:0;text-align:left;margin-left:391.25pt;margin-top:313.4pt;width:48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C02654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2CE4C1">
                <v:shape id="_x0000_s2352" style="position:absolute;left:0;text-align:left;margin-left:296.45pt;margin-top:241.1pt;width:48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73DFC6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50A02C">
                <v:shape id="_x0000_s2351" style="position:absolute;left:0;text-align:left;margin-left:435.2pt;margin-top:229.25pt;width:37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FD5378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1D8C94">
                <v:shape id="_x0000_s2350" style="position:absolute;left:0;text-align:left;margin-left:347.8pt;margin-top:433.1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5551E6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A6E660">
                <v:shape id="_x0000_s2349" style="position:absolute;left:0;text-align:left;margin-left:207.95pt;margin-top:359.45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B707DE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E0DE31">
                <v:shape id="_x0000_s2348" style="position:absolute;left:0;text-align:left;margin-left:331.75pt;margin-top:325pt;width:37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CEA892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B8FE9A">
                <v:shape id="_x0000_s2347" style="position:absolute;left:0;text-align:left;margin-left:420pt;margin-top:388.7pt;width:31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DDA400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0C3D14">
                <v:shape id="_x0000_s2346" style="position:absolute;left:0;text-align:left;margin-left:423.55pt;margin-top:57.7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7DDEE6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8FE7A7">
                <v:shape id="_x0000_s2345" style="position:absolute;left:0;text-align:left;margin-left:494pt;margin-top:31.25pt;width:48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2BEE1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B6E523">
                <v:shape id="_x0000_s2344" style="position:absolute;left:0;text-align:left;margin-left:560.55pt;margin-top:107.35pt;width:48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442010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811FAB">
                <v:shape id="_x0000_s2343" style="position:absolute;left:0;text-align:left;margin-left:546.05pt;margin-top:121.25pt;width:48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33B6E7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A8C68C">
                <v:shape id="_x0000_s2342" style="position:absolute;left:0;text-align:left;margin-left:548.75pt;margin-top:125.05pt;width:48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4F020C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D5EA7D">
                <v:shape id="_x0000_s2341" style="position:absolute;left:0;text-align:left;margin-left:489.75pt;margin-top:143.85pt;width:48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293D42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917A2D">
                <v:shape id="_x0000_s2340" style="position:absolute;left:0;text-align:left;margin-left:495.5pt;margin-top:80.55pt;width:37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9F575C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08F619">
                <v:shape id="_x0000_s2339" style="position:absolute;left:0;text-align:left;margin-left:527.25pt;margin-top:177.65pt;width:48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578A79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D6108D">
                <v:shape id="_x0000_s2338" style="position:absolute;left:0;text-align:left;margin-left:598.9pt;margin-top:152.4pt;width:48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CFCFD0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45A141">
                <v:shape id="_x0000_s2337" style="position:absolute;left:0;text-align:left;margin-left:664.8pt;margin-top:231pt;width:48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675E01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47FEA6">
                <v:shape id="_x0000_s2336" style="position:absolute;left:0;text-align:left;margin-left:588.6pt;margin-top:263.45pt;width:48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C3E5E8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00FD73">
                <v:shape id="_x0000_s2335" style="position:absolute;left:0;text-align:left;margin-left:596.4pt;margin-top:200.95pt;width:43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69A1A7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07E1C5">
                <v:shape id="_x0000_s2334" style="position:absolute;left:0;text-align:left;margin-left:611.75pt;margin-top:262.3pt;width:48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558C41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6D16DC">
                <v:shape id="_x0000_s2333" style="position:absolute;left:0;text-align:left;margin-left:575.2pt;margin-top:265.2pt;width:48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AD7C7A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12DD06">
                <v:shape id="_x0000_s2332" style="position:absolute;left:0;text-align:left;margin-left:579.15pt;margin-top:260.95pt;width:48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671E9A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B6069F">
                <v:shape id="_x0000_s2331" style="position:absolute;left:0;text-align:left;margin-left:642.4pt;margin-top:281.15pt;width:48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01C00B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8DAA1">
                <v:shape id="_x0000_s2330" style="position:absolute;left:0;text-align:left;margin-left:639.15pt;margin-top:285.5pt;width:48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90A744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58164C">
                <v:shape id="_x0000_s2329" style="position:absolute;left:0;text-align:left;margin-left:648.6pt;margin-top:293.2pt;width:48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AD1746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5C4A36">
                <v:shape id="_x0000_s2328" style="position:absolute;left:0;text-align:left;margin-left:618.45pt;margin-top:330.65pt;width:48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D2D3F5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97C2F9">
                <v:shape id="_x0000_s2327" style="position:absolute;left:0;text-align:left;margin-left:541.95pt;margin-top:300.1pt;width:48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692B55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1F9DA1">
                <v:shape id="_x0000_s2326" style="position:absolute;left:0;text-align:left;margin-left:601.25pt;margin-top:288.8pt;width:37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E240E1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EEF4CC">
                <v:shape id="_x0000_s2325" style="position:absolute;left:0;text-align:left;margin-left:357.7pt;margin-top:180.65pt;width:48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6A3B1F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31D847">
                <v:shape id="_x0000_s2324" style="position:absolute;left:0;text-align:left;margin-left:385.85pt;margin-top:141.35pt;width:48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A6DA4B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2EF0B">
                <v:shape id="_x0000_s2323" style="position:absolute;left:0;text-align:left;margin-left:465.1pt;margin-top:167.85pt;width:48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DD51CC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D93BE8">
                <v:shape id="_x0000_s2322" style="position:absolute;left:0;text-align:left;margin-left:432.8pt;margin-top:217.05pt;width:48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DE314F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DC14FD">
                <v:shape id="_x0000_s2321" style="position:absolute;left:0;text-align:left;margin-left:418.35pt;margin-top:172.2pt;width:31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403251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1E025B">
                <v:shape id="_x0000_s2320" style="position:absolute;left:0;text-align:left;margin-left:238.2pt;margin-top:349.5pt;width:48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BEEE36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D2BBD">
                <v:shape id="_x0000_s2319" style="position:absolute;left:0;text-align:left;margin-left:266.15pt;margin-top:315.55pt;width:48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F1A0CD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939A80">
                <v:shape id="_x0000_s2318" style="position:absolute;left:0;text-align:left;margin-left:335.3pt;margin-top:338.2pt;width:48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DE3B69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9AD3C1">
                <v:shape id="_x0000_s2317" style="position:absolute;left:0;text-align:left;margin-left:303.65pt;margin-top:381.35pt;width:48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2DF8AA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BA5B62">
                <v:shape id="_x0000_s2316" style="position:absolute;left:0;text-align:left;margin-left:290.55pt;margin-top:341.45pt;width:37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F04E79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508CA4">
                <v:shape id="_x0000_s2315" style="position:absolute;left:0;text-align:left;margin-left:338.5pt;margin-top:428.45pt;width:48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0521F1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303D0D">
                <v:shape id="_x0000_s2314" style="position:absolute;left:0;text-align:left;margin-left:369.95pt;margin-top:391.45pt;width:48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94ED4A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A314E1">
                <v:shape id="_x0000_s2313" style="position:absolute;left:0;text-align:left;margin-left:434.5pt;margin-top:411.4pt;width:48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6506C5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64F101">
                <v:shape id="_x0000_s2312" style="position:absolute;left:0;text-align:left;margin-left:425.45pt;margin-top:422.85pt;width:48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5D8054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7E712E">
                <v:shape id="_x0000_s2311" style="position:absolute;left:0;text-align:left;margin-left:390.05pt;margin-top:424.95pt;width:48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728ED5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C8C5EE">
                <v:shape id="_x0000_s2310" style="position:absolute;left:0;text-align:left;margin-left:392.2pt;margin-top:422pt;width:48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7A8131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5E1B97">
                <v:shape id="_x0000_s2309" style="position:absolute;left:0;text-align:left;margin-left:447.15pt;margin-top:434.9pt;width:48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838BDC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5571C8">
                <v:shape id="_x0000_s2308" style="position:absolute;left:0;text-align:left;margin-left:443.65pt;margin-top:443.3pt;width:48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E9ECEE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FADE4B">
                <v:shape id="_x0000_s2307" style="position:absolute;left:0;text-align:left;margin-left:417.8pt;margin-top:471.65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4A0CB3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2EDEE1">
                <v:shape id="_x0000_s2306" style="position:absolute;left:0;text-align:left;margin-left:396.6pt;margin-top:424.55pt;width:37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165EB6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292C57">
                <v:shape id="_x0000_s2305" style="position:absolute;left:0;text-align:left;margin-left:471.7pt;margin-top:443.5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5DE755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96CDD6">
                <v:shape id="_x0000_s2304" style="position:absolute;left:0;text-align:left;margin-left:467.3pt;margin-top:471.6pt;width:48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B949AD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63687B">
                <v:shape id="_x0000_s2303" style="position:absolute;left:0;text-align:left;margin-left:474.05pt;margin-top:463.95pt;width:48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58B321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BF313">
                <v:shape id="_x0000_s2302" style="position:absolute;left:0;text-align:left;margin-left:540.9pt;margin-top:488.95pt;width:48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07C073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99092D">
                <v:shape id="_x0000_s2301" style="position:absolute;left:0;text-align:left;margin-left:501.75pt;margin-top:537.05pt;width:48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B051FE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01E50E">
                <v:shape id="_x0000_s2300" style="position:absolute;left:0;text-align:left;margin-left:397.25pt;margin-top:485.2pt;width:48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63E96C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BD1E87">
                <v:shape id="_x0000_s2299" style="position:absolute;left:0;text-align:left;margin-left:472.05pt;margin-top:483.1pt;width:43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0ADE65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491615">
                <v:shape id="_x0000_s2298" style="position:absolute;left:0;text-align:left;margin-left:642.25pt;margin-top:310.7pt;width:48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50B90D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E0F2D5">
                <v:shape id="_x0000_s2297" style="position:absolute;left:0;text-align:left;margin-left:702.25pt;margin-top:295.15pt;width:48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F22350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D088A1">
                <v:shape id="_x0000_s2296" style="position:absolute;left:0;text-align:left;margin-left:707.05pt;margin-top:300.55pt;width:48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C770B8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166B9F">
                <v:shape id="_x0000_s2295" style="position:absolute;left:0;text-align:left;margin-left:716.7pt;margin-top:292.6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839073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2B7239">
                <v:shape id="_x0000_s2294" style="position:absolute;left:0;text-align:left;margin-left:775.95pt;margin-top:360.75pt;width:48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6D7FDA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C9EF23">
                <v:shape id="_x0000_s2293" style="position:absolute;left:0;text-align:left;margin-left:763.9pt;margin-top:371.4pt;width:48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DB6EF3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E80A6E">
                <v:shape id="_x0000_s2292" style="position:absolute;left:0;text-align:left;margin-left:769.4pt;margin-top:378.65pt;width:48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972DB1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E4C30D">
                <v:shape id="_x0000_s2291" style="position:absolute;left:0;text-align:left;margin-left:706.3pt;margin-top:400.05pt;width:48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D8DCD2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1BA031">
                <v:shape id="_x0000_s2290" style="position:absolute;left:0;text-align:left;margin-left:709.45pt;margin-top:339.35pt;width:43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1BBADD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DD42CE">
                <v:shape id="_x0000_s2289" style="position:absolute;left:0;text-align:left;margin-left:577.6pt;margin-top:440.2pt;width:4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B9C7C7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58ABDC">
                <v:shape id="_x0000_s2288" style="position:absolute;left:0;text-align:left;margin-left:609.25pt;margin-top:402pt;width:4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DF1743" w14:textId="77777777" w:rsidR="00304563" w:rsidRDefault="008843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C5D44A">
                <v:shape id="_x0000_s2287" style="position:absolute;left:0;text-align:left;margin-left:680.35pt;margin-top:427.95pt;width:48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9FAB08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6DEBA8">
                <v:shape id="_x0000_s2286" style="position:absolute;left:0;text-align:left;margin-left:674.55pt;margin-top:435.8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472E02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F65E87">
                <v:shape id="_x0000_s2285" style="position:absolute;left:0;text-align:left;margin-left:684.8pt;margin-top:444.7pt;width:54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EB096C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953A5B">
                <v:shape id="_x0000_s2284" style="position:absolute;left:0;text-align:left;margin-left:654.8pt;margin-top:482.1pt;width:54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5877AB" w14:textId="77777777" w:rsidR="00304563" w:rsidRDefault="008843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ECA2AD">
                <v:shape id="_x0000_s2283" style="position:absolute;left:0;text-align:left;margin-left:635pt;margin-top:435.05pt;width:37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022397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29BD15">
                <v:shape id="_x0000_s2282" style="position:absolute;left:0;text-align:left;margin-left:718.9pt;margin-top:349.9pt;width:37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E9DA73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47C099">
                <v:shape id="_x0000_s2281" style="position:absolute;left:0;text-align:left;margin-left:643.2pt;margin-top:442.75pt;width:31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F1B0B9" w14:textId="77777777" w:rsidR="00304563" w:rsidRDefault="008843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</w:p>
          <w:p w14:paraId="47B0619B" w14:textId="77777777" w:rsidR="00884320" w:rsidRPr="008C3E59" w:rsidRDefault="00884320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4EF7793F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3386A1BC" w14:textId="77777777" w:rsidR="00884320" w:rsidRPr="008C3E59" w:rsidRDefault="00884320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600</w:t>
            </w:r>
          </w:p>
        </w:tc>
      </w:tr>
    </w:tbl>
    <w:p w14:paraId="06F33876" w14:textId="77777777" w:rsidR="00884320" w:rsidRPr="00312000" w:rsidRDefault="00884320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1AA99407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45F5C885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BC9C0CA" w14:textId="77777777" w:rsidR="00884320" w:rsidRPr="00230DDF" w:rsidRDefault="00884320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477AF3" w:rsidRPr="00230DDF" w14:paraId="345BD414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11A6692" w14:textId="77777777" w:rsidR="00884320" w:rsidRPr="00230DDF" w:rsidRDefault="008843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6CDD90C1" w14:textId="77777777" w:rsidR="00884320" w:rsidRPr="00230DDF" w:rsidRDefault="008843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0B073248" w14:textId="77777777" w:rsidR="00884320" w:rsidRPr="00230DDF" w:rsidRDefault="008843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E209E0B" w14:textId="77777777" w:rsidR="00884320" w:rsidRPr="00230DDF" w:rsidRDefault="008843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5A00F34B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1E3D311" w14:textId="77777777" w:rsidR="00884320" w:rsidRPr="00230DDF" w:rsidRDefault="008843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5C24F7CF" w14:textId="77777777" w:rsidR="00884320" w:rsidRPr="00230DDF" w:rsidRDefault="008843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1143A8BA" w14:textId="77777777" w:rsidR="00884320" w:rsidRPr="00230DDF" w:rsidRDefault="008843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BACA9F4" w14:textId="77777777" w:rsidR="00884320" w:rsidRPr="00230DDF" w:rsidRDefault="008843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3EA62286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182759C" w14:textId="77777777" w:rsidR="00884320" w:rsidRPr="00230DDF" w:rsidRDefault="0088432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34E6DB0F" w14:textId="77777777" w:rsidR="00884320" w:rsidRPr="00F40298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176E8BD1" w14:textId="77777777" w:rsidR="00884320" w:rsidRPr="00230DDF" w:rsidRDefault="00884320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14B46BA0" wp14:editId="68919BE2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06F6A1B4" w14:textId="77777777" w:rsidR="00884320" w:rsidRPr="00F40298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5675EFCA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068747FF" w14:textId="77777777" w:rsidR="00884320" w:rsidRPr="00F40298" w:rsidRDefault="008843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0EE1C8E6" w14:textId="77777777" w:rsidR="00884320" w:rsidRPr="00F40298" w:rsidRDefault="00884320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6E4C912" w14:textId="77777777" w:rsidR="00884320" w:rsidRPr="00230DDF" w:rsidRDefault="0088432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2025CC8" w14:textId="77777777" w:rsidR="00884320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FAE22B1" w14:textId="77777777" w:rsidR="00884320" w:rsidRPr="00230DDF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0A27B0B8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057CEC3B" w14:textId="77777777" w:rsidR="00884320" w:rsidRPr="00230DDF" w:rsidRDefault="0088432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247F50BA" w14:textId="77777777" w:rsidR="00884320" w:rsidRPr="00F40298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348B960" w14:textId="77777777" w:rsidR="0088432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516273C">
                      <v:line id="_x0000_s2276" style="position:absolute;left:0;text-align:left;flip:y;z-index:25190758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7FC6E7E" w14:textId="77777777" w:rsidR="00884320" w:rsidRPr="00230DDF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1B758C7A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FB32743" w14:textId="77777777" w:rsidR="00884320" w:rsidRPr="00230DDF" w:rsidRDefault="0088432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F5F376" w14:textId="77777777" w:rsidR="00884320" w:rsidRPr="00F40298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89993C" w14:textId="77777777" w:rsidR="0088432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DEC057C">
                      <v:line id="_x0000_s2254" style="position:absolute;left:0;text-align:left;flip:y;z-index:25189324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C86272" w14:textId="77777777" w:rsidR="00884320" w:rsidRPr="00230DDF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0E52FF50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9AEEBA" w14:textId="77777777" w:rsidR="00884320" w:rsidRPr="00100A99" w:rsidRDefault="008843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C51735" w14:textId="77777777" w:rsidR="00884320" w:rsidRPr="00100A99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D182A96" w14:textId="77777777" w:rsidR="0088432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9B33F9">
                      <v:oval id="_x0000_s2255" style="position:absolute;left:0;text-align:left;margin-left:0;margin-top:2.15pt;width:4.25pt;height:4.25pt;z-index:25189427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326B0A1" w14:textId="77777777" w:rsidR="00884320" w:rsidRPr="00230DDF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4D25C293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1945FA" w14:textId="77777777" w:rsidR="00884320" w:rsidRPr="00100A99" w:rsidRDefault="008843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9E5E36" w14:textId="77777777" w:rsidR="00884320" w:rsidRPr="00100A99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13912805" w14:textId="77777777" w:rsidR="00884320" w:rsidRPr="00230DDF" w:rsidRDefault="00884320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2725ADB4" wp14:editId="6B85887D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2B8F898" w14:textId="77777777" w:rsidR="00884320" w:rsidRPr="00100A99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02F49E55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A655B2" w14:textId="77777777" w:rsidR="00884320" w:rsidRPr="00100A99" w:rsidRDefault="008843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3274C4" w14:textId="77777777" w:rsidR="00884320" w:rsidRPr="00100A99" w:rsidRDefault="00884320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B65AA5" w14:textId="77777777" w:rsidR="0088432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CD202CA">
                      <v:rect id="_x0000_s2256" style="position:absolute;left:0;text-align:left;margin-left:39.9pt;margin-top:9.2pt;width:8.5pt;height:8.5pt;z-index:2518952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C044CF" w14:textId="77777777" w:rsidR="00884320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F1C7D01" w14:textId="77777777" w:rsidR="00884320" w:rsidRPr="00230DDF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C2A3D22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D6AC5DE" w14:textId="77777777" w:rsidR="00884320" w:rsidRPr="00230DDF" w:rsidRDefault="00884320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35CF30" w14:textId="77777777" w:rsidR="00884320" w:rsidRPr="00100A99" w:rsidRDefault="0088432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5A2075" w14:textId="77777777" w:rsidR="0088432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FC2086E">
                      <v:oval id="_x0000_s2257" style="position:absolute;left:0;text-align:left;margin-left:39.9pt;margin-top:12.7pt;width:8.5pt;height:8.5pt;z-index:25189632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9BEEEF" w14:textId="77777777" w:rsidR="00884320" w:rsidRPr="00230DDF" w:rsidRDefault="0088432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A2D524C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7B783A48" w14:textId="77777777" w:rsidR="00884320" w:rsidRPr="00100A99" w:rsidRDefault="00884320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4E60E2F4" w14:textId="77777777" w:rsidR="00884320" w:rsidRPr="00100A99" w:rsidRDefault="0088432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5EF7BC9" w14:textId="77777777" w:rsidR="00884320" w:rsidRPr="00313936" w:rsidRDefault="00884320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F6CC35B" w14:textId="77777777" w:rsidR="00884320" w:rsidRDefault="0088432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0A8F6549" w14:textId="77777777" w:rsidR="00884320" w:rsidRPr="00313936" w:rsidRDefault="00884320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47F5EA56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77BB10F6" w14:textId="77777777" w:rsidR="00884320" w:rsidRPr="00BF6242" w:rsidRDefault="0088432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5E86A806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EE8D55A" w14:textId="77777777" w:rsidR="0088432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CA1FFA">
                      <v:line id="_x0000_s2277" style="position:absolute;left:0;text-align:left;flip:y;z-index:25190860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54DE277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63391C40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02BCFDE" w14:textId="77777777" w:rsidR="00884320" w:rsidRPr="00100A99" w:rsidRDefault="0088432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BD23D54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B87BCDE" w14:textId="77777777" w:rsidR="0088432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239A69D">
                      <v:line id="_x0000_s2259" style="position:absolute;left:0;text-align:left;flip:y;z-index:25189734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1658C82" w14:textId="77777777" w:rsidR="00884320" w:rsidRDefault="0088432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4FCC1471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3F7FE7E7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0FD9DFE" w14:textId="77777777" w:rsidR="00884320" w:rsidRPr="00100A99" w:rsidRDefault="0088432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CA2CB7A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4C64D59F" w14:textId="77777777" w:rsidR="0088432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B9CB59">
                      <v:line id="_x0000_s2260" style="position:absolute;left:0;text-align:left;flip:y;z-index:25189836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364077B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DC4469D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8F06A2D" w14:textId="77777777" w:rsidR="00884320" w:rsidRPr="00100A99" w:rsidRDefault="0088432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2A261159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174445F" w14:textId="77777777" w:rsidR="0088432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ABAE7FA">
                      <v:line id="_x0000_s2261" style="position:absolute;left:0;text-align:left;flip:y;z-index:25189939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46FBD77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5FAB057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DD5BA58" w14:textId="77777777" w:rsidR="00884320" w:rsidRPr="00100A99" w:rsidRDefault="0088432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5A9C7B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3204B5" w14:textId="77777777" w:rsidR="0088432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624912">
                      <v:line id="_x0000_s2262" style="position:absolute;left:0;text-align:left;flip:y;z-index:25190041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EB6E7E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7CD3DF2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3D4BC7E8" w14:textId="77777777" w:rsidR="00884320" w:rsidRPr="00100A99" w:rsidRDefault="0088432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40E201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2B0839" w14:textId="77777777" w:rsidR="0088432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9A1D12">
                      <v:line id="_x0000_s2263" style="position:absolute;left:0;text-align:left;flip:y;z-index:25190144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E72D99" w14:textId="77777777" w:rsidR="00884320" w:rsidRPr="00100A99" w:rsidRDefault="0088432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CE301DF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CE2DF3" w14:textId="77777777" w:rsidR="00884320" w:rsidRPr="00100A99" w:rsidRDefault="008843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C5B697" w14:textId="77777777" w:rsidR="00884320" w:rsidRPr="000E07F5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FAAD9A" w14:textId="77777777" w:rsidR="0088432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B59F3D0">
                      <v:oval id="_x0000_s2264" style="position:absolute;left:0;text-align:left;margin-left:0;margin-top:5.35pt;width:2.85pt;height:2.85pt;z-index:25190246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E2B268" w14:textId="77777777" w:rsidR="00884320" w:rsidRPr="00230DDF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DBAC7D0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BCB836E" w14:textId="77777777" w:rsidR="00884320" w:rsidRDefault="008843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597DEE5F" w14:textId="77777777" w:rsidR="00884320" w:rsidRPr="000E07F5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4F2EA36E" w14:textId="77777777" w:rsidR="0088432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4EB35DA">
                      <v:group id="_x0000_s2278" style="position:absolute;left:0;text-align:left;margin-left:36.1pt;margin-top:8.5pt;width:17.05pt;height:14.35pt;z-index:25190963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279" type="#_x0000_t5" style="position:absolute;left:5831;top:5884;width:170;height:170"/>
                        <v:oval id="_x0000_s2280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B408289" w14:textId="77777777" w:rsidR="00884320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04DC97DE" w14:textId="77777777" w:rsidR="00884320" w:rsidRPr="00230DDF" w:rsidRDefault="0088432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01CB72C3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219037D4" w14:textId="77777777" w:rsidR="00884320" w:rsidRPr="00230DDF" w:rsidRDefault="00884320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34BA7B82" w14:textId="77777777" w:rsidR="00884320" w:rsidRPr="00230DDF" w:rsidRDefault="0088432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1210C9B" w14:textId="77777777" w:rsidR="00884320" w:rsidRPr="00230DDF" w:rsidRDefault="00884320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BED831B" w14:textId="77777777" w:rsidR="00884320" w:rsidRPr="00230DDF" w:rsidRDefault="00884320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3ED2BF78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4FE4F0B" w14:textId="77777777" w:rsidR="00884320" w:rsidRPr="00230DDF" w:rsidRDefault="00884320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5B2B5FA5" w14:textId="77777777" w:rsidR="00884320" w:rsidRPr="00230DDF" w:rsidRDefault="0088432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2A011715" w14:textId="77777777" w:rsidR="00884320" w:rsidRPr="00230DDF" w:rsidRDefault="00000000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E7DA404">
                      <v:group id="_x0000_s2268" style="position:absolute;left:0;text-align:left;margin-left:39.5pt;margin-top:8.55pt;width:9.25pt;height:9.25pt;z-index:251903488;mso-position-horizontal-relative:text;mso-position-vertical-relative:text" coordorigin="6314,5187" coordsize="170,170">
                        <v:rect id="_x0000_s2269" style="position:absolute;left:6314;top:5187;width:170;height:170"/>
                        <v:oval id="_x0000_s2270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6DF47D1" w14:textId="77777777" w:rsidR="00884320" w:rsidRPr="00230DDF" w:rsidRDefault="0088432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257E230D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082E52" w14:textId="77777777" w:rsidR="00884320" w:rsidRPr="000E07F5" w:rsidRDefault="008843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E5BD74" w14:textId="77777777" w:rsidR="00884320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2A1F7C9" w14:textId="77777777" w:rsidR="00884320" w:rsidRPr="000E07F5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ABC28B" w14:textId="77777777" w:rsidR="00884320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50A13A8">
                      <v:group id="_x0000_s2271" style="position:absolute;left:0;text-align:left;margin-left:0;margin-top:5.3pt;width:6.05pt;height:6.05pt;z-index:251904512;mso-position-horizontal:center;mso-position-horizontal-relative:text;mso-position-vertical-relative:text" coordorigin="6125,5701" coordsize="57,57">
                        <v:oval id="_x0000_s2272" style="position:absolute;left:6125;top:5701;width:57;height:57"/>
                        <v:oval id="_x0000_s227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533752" w14:textId="77777777" w:rsidR="00884320" w:rsidRPr="00230DDF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61741F14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137087" w14:textId="77777777" w:rsidR="00884320" w:rsidRPr="000E07F5" w:rsidRDefault="008843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D0DDD5" w14:textId="77777777" w:rsidR="00884320" w:rsidRPr="000E07F5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DB18B6" w14:textId="77777777" w:rsidR="00884320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EA0E495">
                      <v:line id="_x0000_s2274" style="position:absolute;left:0;text-align:left;flip:y;z-index:25190553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4FB9E9" w14:textId="77777777" w:rsidR="00884320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139BF78A" w14:textId="77777777" w:rsidR="00884320" w:rsidRPr="00230DDF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3E13A157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D93A14" w14:textId="77777777" w:rsidR="00884320" w:rsidRPr="000E07F5" w:rsidRDefault="008843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95D5C0" w14:textId="77777777" w:rsidR="00884320" w:rsidRPr="000E07F5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360157" w14:textId="77777777" w:rsidR="0088432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D6DE5B8">
                      <v:line id="_x0000_s2275" style="position:absolute;left:0;text-align:left;flip:y;z-index:25190656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DE313C" w14:textId="77777777" w:rsidR="00884320" w:rsidRPr="00230DDF" w:rsidRDefault="008843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244FF4AB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215895" w14:textId="77777777" w:rsidR="00884320" w:rsidRPr="00BF6242" w:rsidRDefault="00884320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2A6A01DD" w14:textId="77777777" w:rsidR="00884320" w:rsidRDefault="00884320" w:rsidP="00714299"/>
          <w:p w14:paraId="3FD64889" w14:textId="77777777" w:rsidR="00884320" w:rsidRPr="005B4876" w:rsidRDefault="00884320" w:rsidP="00D45A64">
            <w:pPr>
              <w:jc w:val="center"/>
            </w:pPr>
          </w:p>
        </w:tc>
      </w:tr>
    </w:tbl>
    <w:p w14:paraId="76A0855D" w14:textId="77777777" w:rsidR="00884320" w:rsidRDefault="00884320"/>
    <w:sectPr w:rsidR="00884320" w:rsidSect="004532FF">
      <w:footerReference w:type="even" r:id="rId13"/>
      <w:footerReference w:type="default" r:id="rId14"/>
      <w:pgSz w:w="23814" w:h="16839" w:orient="landscape" w:code="8"/>
      <w:pgMar w:top="1134" w:right="1134" w:bottom="1085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4C5E7" w14:textId="77777777" w:rsidR="00820499" w:rsidRDefault="00820499">
      <w:r>
        <w:separator/>
      </w:r>
    </w:p>
  </w:endnote>
  <w:endnote w:type="continuationSeparator" w:id="0">
    <w:p w14:paraId="1FD0C8FE" w14:textId="77777777" w:rsidR="00820499" w:rsidRDefault="008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5B3C7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EEBB73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F62D" w14:textId="77777777" w:rsidR="008D51C3" w:rsidRDefault="00884320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72E58D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74D6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8E50B" w14:textId="77777777" w:rsidR="00820499" w:rsidRDefault="00820499">
      <w:r>
        <w:separator/>
      </w:r>
    </w:p>
  </w:footnote>
  <w:footnote w:type="continuationSeparator" w:id="0">
    <w:p w14:paraId="7D87E3F7" w14:textId="77777777" w:rsidR="00820499" w:rsidRDefault="0082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5409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16301329">
    <w:abstractNumId w:val="32"/>
  </w:num>
  <w:num w:numId="2" w16cid:durableId="1078527247">
    <w:abstractNumId w:val="28"/>
  </w:num>
  <w:num w:numId="3" w16cid:durableId="1264924442">
    <w:abstractNumId w:val="38"/>
  </w:num>
  <w:num w:numId="4" w16cid:durableId="1988585172">
    <w:abstractNumId w:val="15"/>
  </w:num>
  <w:num w:numId="5" w16cid:durableId="1041974934">
    <w:abstractNumId w:val="12"/>
  </w:num>
  <w:num w:numId="6" w16cid:durableId="1504390031">
    <w:abstractNumId w:val="27"/>
  </w:num>
  <w:num w:numId="7" w16cid:durableId="946699937">
    <w:abstractNumId w:val="17"/>
  </w:num>
  <w:num w:numId="8" w16cid:durableId="806817907">
    <w:abstractNumId w:val="42"/>
  </w:num>
  <w:num w:numId="9" w16cid:durableId="427315148">
    <w:abstractNumId w:val="7"/>
  </w:num>
  <w:num w:numId="10" w16cid:durableId="884609833">
    <w:abstractNumId w:val="1"/>
  </w:num>
  <w:num w:numId="11" w16cid:durableId="2100713769">
    <w:abstractNumId w:val="13"/>
  </w:num>
  <w:num w:numId="12" w16cid:durableId="169612517">
    <w:abstractNumId w:val="30"/>
  </w:num>
  <w:num w:numId="13" w16cid:durableId="1267805097">
    <w:abstractNumId w:val="24"/>
  </w:num>
  <w:num w:numId="14" w16cid:durableId="387653550">
    <w:abstractNumId w:val="31"/>
  </w:num>
  <w:num w:numId="15" w16cid:durableId="1512062310">
    <w:abstractNumId w:val="5"/>
  </w:num>
  <w:num w:numId="16" w16cid:durableId="268316843">
    <w:abstractNumId w:val="35"/>
  </w:num>
  <w:num w:numId="17" w16cid:durableId="745303048">
    <w:abstractNumId w:val="0"/>
  </w:num>
  <w:num w:numId="18" w16cid:durableId="1255943823">
    <w:abstractNumId w:val="39"/>
  </w:num>
  <w:num w:numId="19" w16cid:durableId="1967657941">
    <w:abstractNumId w:val="10"/>
  </w:num>
  <w:num w:numId="20" w16cid:durableId="875460336">
    <w:abstractNumId w:val="4"/>
  </w:num>
  <w:num w:numId="21" w16cid:durableId="643046932">
    <w:abstractNumId w:val="37"/>
  </w:num>
  <w:num w:numId="22" w16cid:durableId="768429776">
    <w:abstractNumId w:val="11"/>
  </w:num>
  <w:num w:numId="23" w16cid:durableId="957300537">
    <w:abstractNumId w:val="33"/>
  </w:num>
  <w:num w:numId="24" w16cid:durableId="722218736">
    <w:abstractNumId w:val="21"/>
  </w:num>
  <w:num w:numId="25" w16cid:durableId="1051031389">
    <w:abstractNumId w:val="2"/>
  </w:num>
  <w:num w:numId="26" w16cid:durableId="1110975942">
    <w:abstractNumId w:val="22"/>
  </w:num>
  <w:num w:numId="27" w16cid:durableId="233006839">
    <w:abstractNumId w:val="44"/>
  </w:num>
  <w:num w:numId="28" w16cid:durableId="1720744627">
    <w:abstractNumId w:val="29"/>
  </w:num>
  <w:num w:numId="29" w16cid:durableId="1924487413">
    <w:abstractNumId w:val="36"/>
  </w:num>
  <w:num w:numId="30" w16cid:durableId="159931175">
    <w:abstractNumId w:val="14"/>
  </w:num>
  <w:num w:numId="31" w16cid:durableId="1435327684">
    <w:abstractNumId w:val="6"/>
  </w:num>
  <w:num w:numId="32" w16cid:durableId="500321093">
    <w:abstractNumId w:val="8"/>
  </w:num>
  <w:num w:numId="33" w16cid:durableId="2038694498">
    <w:abstractNumId w:val="26"/>
  </w:num>
  <w:num w:numId="34" w16cid:durableId="75177224">
    <w:abstractNumId w:val="18"/>
  </w:num>
  <w:num w:numId="35" w16cid:durableId="1155603443">
    <w:abstractNumId w:val="19"/>
  </w:num>
  <w:num w:numId="36" w16cid:durableId="365758594">
    <w:abstractNumId w:val="23"/>
  </w:num>
  <w:num w:numId="37" w16cid:durableId="1562405661">
    <w:abstractNumId w:val="3"/>
  </w:num>
  <w:num w:numId="38" w16cid:durableId="523830082">
    <w:abstractNumId w:val="9"/>
  </w:num>
  <w:num w:numId="39" w16cid:durableId="116533136">
    <w:abstractNumId w:val="25"/>
  </w:num>
  <w:num w:numId="40" w16cid:durableId="2072580616">
    <w:abstractNumId w:val="43"/>
  </w:num>
  <w:num w:numId="41" w16cid:durableId="34039744">
    <w:abstractNumId w:val="43"/>
    <w:lvlOverride w:ilvl="0">
      <w:startOverride w:val="1"/>
    </w:lvlOverride>
  </w:num>
  <w:num w:numId="42" w16cid:durableId="2086955514">
    <w:abstractNumId w:val="43"/>
    <w:lvlOverride w:ilvl="0">
      <w:startOverride w:val="1"/>
    </w:lvlOverride>
  </w:num>
  <w:num w:numId="43" w16cid:durableId="625739654">
    <w:abstractNumId w:val="43"/>
    <w:lvlOverride w:ilvl="0">
      <w:startOverride w:val="1"/>
    </w:lvlOverride>
  </w:num>
  <w:num w:numId="44" w16cid:durableId="1341465717">
    <w:abstractNumId w:val="16"/>
  </w:num>
  <w:num w:numId="45" w16cid:durableId="1722972519">
    <w:abstractNumId w:val="20"/>
  </w:num>
  <w:num w:numId="46" w16cid:durableId="1437293041">
    <w:abstractNumId w:val="41"/>
  </w:num>
  <w:num w:numId="47" w16cid:durableId="1636176373">
    <w:abstractNumId w:val="40"/>
  </w:num>
  <w:num w:numId="48" w16cid:durableId="20062783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7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670FB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176C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04563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85B71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0499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320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15FF7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A3648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6"/>
    <o:shapelayout v:ext="edit">
      <o:idmap v:ext="edit" data="2"/>
    </o:shapelayout>
  </w:shapeDefaults>
  <w:decimalSymbol w:val=","/>
  <w:listSeparator w:val=";"/>
  <w14:docId w14:val="52BB83F1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2</TotalTime>
  <Pages>1</Pages>
  <Words>9968</Words>
  <Characters>56819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2024-06-07T12:40:00Z</cp:lastPrinted>
  <dcterms:created xsi:type="dcterms:W3CDTF">2024-06-07T12:38:00Z</dcterms:created>
  <dcterms:modified xsi:type="dcterms:W3CDTF">2024-06-07T12:42:00Z</dcterms:modified>
</cp:coreProperties>
</file>