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650102DF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D59B1A6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65D6E628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80F7B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755B12DF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86BC5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3F6774DD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FD898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60:27:0140310</w:t>
            </w:r>
          </w:p>
          <w:p w14:paraId="29551085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39A2E507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B251D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03CBB9C8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5F98ECE2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9204D" w14:textId="0DD7A731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25D1E111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C47BD0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74CE88A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325CF09E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3287ACC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19FB02F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4DAC8C13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6F869B6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A04AAD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01ACDA7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F504773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28C5EFFB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FB41E4A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BFB0A46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6BACEA9B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C942DC6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1E774147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128CE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607C5CD4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00FFD7C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53DC71E3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E02289B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588BEA60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B09F86A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67A8979B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AAB45FC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5943D0D7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CD04F4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6570A719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AFBDE5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4C25A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0D2F052C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50F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FE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626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727E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189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0A035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56AAAF5B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1C6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CCA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99A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9B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2DA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8B37E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7F34FA8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1613F1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07F53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582C8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2260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КУВИ-001/2024-7319288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6A586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CE2A2F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1BDB37F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7CFD3E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0BFD7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0815E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3C031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4EBB6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849D5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794865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7991C555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FDC595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595979E0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4C56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D5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60:27:0140310. Комплексные кадастровые работы проводятся на основании Кадастрового плана территории № КУВИ-001/2023-7319288 от 10.01.2024 г. предоставленного заказчиком Комплексных кадастровых работ.</w:t>
            </w:r>
          </w:p>
          <w:p w14:paraId="53A9BE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D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Ж-3 – реестровый номер границы 60:27-7.400,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«Для индивидуального жилищного строительства»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849D5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849D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E8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31F937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D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E8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40D4EB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D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849D5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435867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D5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3194D2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D5">
              <w:rPr>
                <w:rFonts w:ascii="Times New Roman" w:hAnsi="Times New Roman" w:cs="Times New Roman"/>
                <w:sz w:val="24"/>
                <w:szCs w:val="24"/>
              </w:rPr>
              <w:t>1. Объект недвижимости с кадастровым номером 60:27:01403010:21 расположен по адресу: г. Псков, ул. Псковская, д. 1/28. Фактически на местности по данному адресу отсутствует объект с характеристиками объекта с кадастровым номером 60:27:01403010:21.</w:t>
            </w:r>
          </w:p>
          <w:p w14:paraId="356E0D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D5">
              <w:rPr>
                <w:rFonts w:ascii="Times New Roman" w:hAnsi="Times New Roman" w:cs="Times New Roman"/>
                <w:sz w:val="24"/>
                <w:szCs w:val="24"/>
              </w:rPr>
              <w:t>2. Объекты недвижимости с кадастровыми кварталами 60:27:0140310:27 и 60:27:0140310:43 расположены в других кадастровых кварталах.</w:t>
            </w:r>
          </w:p>
          <w:p w14:paraId="59FA2B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D5">
              <w:rPr>
                <w:rFonts w:ascii="Times New Roman" w:hAnsi="Times New Roman" w:cs="Times New Roman"/>
                <w:sz w:val="24"/>
                <w:szCs w:val="24"/>
              </w:rPr>
              <w:t>3. Объекты недвижимости с кадастровыми номерами 60:27:0140310:29 и 60:27:0140310:30 отсутствуют на местности.</w:t>
            </w:r>
          </w:p>
          <w:p w14:paraId="6D5E65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D5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уточнено 1 земельный участок и 7 объектов капитального строительства, исправлены реестровые ошибки в отношении 10 земельных участков.</w:t>
            </w:r>
          </w:p>
        </w:tc>
      </w:tr>
      <w:tr w:rsidR="00F33511" w:rsidRPr="004A75A7" w14:paraId="5BA26D10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A561B6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67DE58BA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3EF8E0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3FDC4606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ECFFB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B183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220FECEC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6A6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91FF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8A87E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4E733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6076926D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72EC2DE6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39A3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D371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7CDA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A4AB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F60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9714C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74726B76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C0B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4FE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0A7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3DE3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1251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9A00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AD0B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5DEF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4529F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120F3402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59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48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20C3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9FA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6FB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3D4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157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810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CC5DA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75A0BBB6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AF54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314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CED" w14:textId="77777777" w:rsidR="00D52202" w:rsidRPr="00E849D5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E849D5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E96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6F962D1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04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33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3C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ED4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FA9C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7BBF8F5C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4E2A75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7B4D971D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BB9D9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CB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385C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D06E0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6827FF3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284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DF4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2BB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8CB0E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48AA66D2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735908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2B53E3" w14:textId="77777777" w:rsidR="00E55487" w:rsidRPr="00E849D5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E849D5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E849D5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E849D5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3DE5FC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ACC911" w14:textId="77777777" w:rsidR="00E55487" w:rsidRPr="00E849D5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E849D5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34116073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37515E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395D24" w14:textId="77777777" w:rsidR="00E55487" w:rsidRPr="00E849D5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E849D5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E849D5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E849D5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B6E754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D52C4D" w14:textId="77777777" w:rsidR="00E55487" w:rsidRPr="00E849D5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E849D5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EB43A2" w14:paraId="40BA6B5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DEF1A" w14:textId="77777777" w:rsidR="00035E0C" w:rsidRPr="00EB43A2" w:rsidRDefault="00657B6C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78C1360B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AB40F71" w14:textId="77777777" w:rsidR="00657B6C" w:rsidRPr="00E849D5" w:rsidRDefault="00657B6C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E849D5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E849D5">
              <w:rPr>
                <w:u w:val="single"/>
                <w:lang w:val="ru-RU"/>
              </w:rPr>
              <w:t>60:27:0140310:6</w:t>
            </w:r>
          </w:p>
        </w:tc>
      </w:tr>
      <w:tr w:rsidR="00105FDF" w:rsidRPr="00EB43A2" w14:paraId="3469173D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7433597" w14:textId="77777777" w:rsidR="00657B6C" w:rsidRPr="003603C1" w:rsidRDefault="00657B6C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E849D5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6BA36B" w14:textId="77777777" w:rsidR="00657B6C" w:rsidRPr="00A868BD" w:rsidRDefault="00657B6C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97C08D1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EAD510F" w14:textId="77777777" w:rsidR="00657B6C" w:rsidRPr="008417BF" w:rsidRDefault="00657B6C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7462" w14:textId="77777777" w:rsidR="00657B6C" w:rsidRPr="008417BF" w:rsidRDefault="00657B6C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C9577" w14:textId="77777777" w:rsidR="00657B6C" w:rsidRPr="008417BF" w:rsidRDefault="00657B6C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EC31B" w14:textId="77777777" w:rsidR="00657B6C" w:rsidRPr="00A9191B" w:rsidRDefault="00657B6C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6C0FCA95" w14:textId="77777777" w:rsidR="00657B6C" w:rsidRPr="008417BF" w:rsidRDefault="00657B6C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BA5FF" w14:textId="77777777" w:rsidR="00657B6C" w:rsidRPr="00E35930" w:rsidRDefault="00657B6C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6D78EC5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6B2A51" w14:textId="77777777" w:rsidR="00657B6C" w:rsidRPr="008417BF" w:rsidRDefault="00657B6C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50F2" w14:textId="77777777" w:rsidR="00657B6C" w:rsidRPr="008417BF" w:rsidRDefault="00657B6C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546DA" w14:textId="77777777" w:rsidR="00657B6C" w:rsidRPr="008417BF" w:rsidRDefault="00657B6C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C0B77" w14:textId="77777777" w:rsidR="00657B6C" w:rsidRPr="008417BF" w:rsidRDefault="00657B6C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087DB" w14:textId="77777777" w:rsidR="00657B6C" w:rsidRPr="008417BF" w:rsidRDefault="00657B6C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78BC2B" w14:textId="77777777" w:rsidR="00657B6C" w:rsidRPr="00E35930" w:rsidRDefault="00657B6C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84AB239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EA8B" w14:textId="77777777" w:rsidR="00657B6C" w:rsidRPr="00E849D5" w:rsidRDefault="00657B6C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9B34" w14:textId="77777777" w:rsidR="00657B6C" w:rsidRPr="00EB43A2" w:rsidRDefault="00657B6C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963" w14:textId="77777777" w:rsidR="00657B6C" w:rsidRPr="00EB43A2" w:rsidRDefault="00657B6C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D93B" w14:textId="77777777" w:rsidR="00657B6C" w:rsidRPr="00EB43A2" w:rsidRDefault="00657B6C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841A" w14:textId="77777777" w:rsidR="00657B6C" w:rsidRPr="00EB43A2" w:rsidRDefault="00657B6C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A0DB" w14:textId="77777777" w:rsidR="00657B6C" w:rsidRPr="00EB43A2" w:rsidRDefault="00657B6C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A901" w14:textId="77777777" w:rsidR="00657B6C" w:rsidRPr="00EB43A2" w:rsidRDefault="00657B6C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A7516" w14:textId="77777777" w:rsidR="00657B6C" w:rsidRPr="00E35930" w:rsidRDefault="00657B6C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008AB0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766" w14:textId="77777777" w:rsidR="00657B6C" w:rsidRPr="00EB43A2" w:rsidRDefault="00657B6C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AA7F" w14:textId="77777777" w:rsidR="00657B6C" w:rsidRPr="00EB43A2" w:rsidRDefault="00657B6C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8495" w14:textId="77777777" w:rsidR="00657B6C" w:rsidRPr="00EB43A2" w:rsidRDefault="00657B6C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15AE" w14:textId="77777777" w:rsidR="00657B6C" w:rsidRPr="00EB43A2" w:rsidRDefault="00657B6C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8DFA" w14:textId="77777777" w:rsidR="00657B6C" w:rsidRPr="00EB43A2" w:rsidRDefault="00657B6C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7A86" w14:textId="77777777" w:rsidR="00657B6C" w:rsidRPr="00EB43A2" w:rsidRDefault="00657B6C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430" w14:textId="77777777" w:rsidR="00657B6C" w:rsidRPr="005B4FA1" w:rsidRDefault="00657B6C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F6D9A6" w14:textId="77777777" w:rsidR="00657B6C" w:rsidRPr="005B4FA1" w:rsidRDefault="00657B6C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76F2EC1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5A014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11F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500192.37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E4A4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1276339.19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461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500192.37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B6D2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1276339.19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8F38" w14:textId="77777777" w:rsidR="00657B6C" w:rsidRPr="00737280" w:rsidRDefault="00657B6C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E23" w14:textId="77777777" w:rsidR="00657B6C" w:rsidRPr="00737280" w:rsidRDefault="00657B6C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45C39" w14:textId="77777777" w:rsidR="00657B6C" w:rsidRPr="000333FE" w:rsidRDefault="00657B6C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F88A21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92D03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BE81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42B6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36E1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500188.73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BD5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1276360.37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8E8" w14:textId="77777777" w:rsidR="00657B6C" w:rsidRPr="00737280" w:rsidRDefault="00657B6C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D8B" w14:textId="77777777" w:rsidR="00657B6C" w:rsidRPr="00737280" w:rsidRDefault="00657B6C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D1F5A" w14:textId="77777777" w:rsidR="00657B6C" w:rsidRPr="000333FE" w:rsidRDefault="00657B6C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77EB2C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E9FB2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5FB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FA65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E9C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500160.52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02C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1276355.80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83B" w14:textId="77777777" w:rsidR="00657B6C" w:rsidRPr="00737280" w:rsidRDefault="00657B6C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0DE1" w14:textId="77777777" w:rsidR="00657B6C" w:rsidRPr="00737280" w:rsidRDefault="00657B6C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E408A" w14:textId="77777777" w:rsidR="00657B6C" w:rsidRPr="000333FE" w:rsidRDefault="00657B6C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84973B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CF1BA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565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E1F4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1473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500163.40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C34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1276341.11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4B39" w14:textId="77777777" w:rsidR="00657B6C" w:rsidRPr="00737280" w:rsidRDefault="00657B6C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57F" w14:textId="77777777" w:rsidR="00657B6C" w:rsidRPr="00737280" w:rsidRDefault="00657B6C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45764" w14:textId="77777777" w:rsidR="00657B6C" w:rsidRPr="000333FE" w:rsidRDefault="00657B6C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942CCA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90BE6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6EA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B055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A81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500164.71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060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1276333.97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5E7A" w14:textId="77777777" w:rsidR="00657B6C" w:rsidRPr="00737280" w:rsidRDefault="00657B6C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2B9" w14:textId="77777777" w:rsidR="00657B6C" w:rsidRPr="00737280" w:rsidRDefault="00657B6C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26C54" w14:textId="77777777" w:rsidR="00657B6C" w:rsidRPr="000333FE" w:rsidRDefault="00657B6C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ADB024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1D8FF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632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B8C6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5109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500165.42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63A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1276334.11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4C23" w14:textId="77777777" w:rsidR="00657B6C" w:rsidRPr="00737280" w:rsidRDefault="00657B6C" w:rsidP="008F4E28">
            <w:pPr>
              <w:spacing w:before="120" w:after="120"/>
            </w:pPr>
            <w:r w:rsidRPr="00737280">
              <w:rPr>
                <w:lang w:val="en-US"/>
              </w:rPr>
              <w:t xml:space="preserve">Фотограмметрический </w:t>
            </w:r>
            <w:r w:rsidRPr="00737280">
              <w:rPr>
                <w:lang w:val="en-US"/>
              </w:rPr>
              <w:lastRenderedPageBreak/>
              <w:t>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5FA" w14:textId="77777777" w:rsidR="00657B6C" w:rsidRPr="00737280" w:rsidRDefault="00657B6C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521ACE" w14:textId="77777777" w:rsidR="00657B6C" w:rsidRPr="000333FE" w:rsidRDefault="00657B6C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8E05EE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F3A63B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D4A4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500165.39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5BB1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1276333.66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D0D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500165.39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A497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1276333.66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FE4" w14:textId="77777777" w:rsidR="00657B6C" w:rsidRPr="00737280" w:rsidRDefault="00657B6C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B0B" w14:textId="77777777" w:rsidR="00657B6C" w:rsidRPr="00737280" w:rsidRDefault="00657B6C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FBE32" w14:textId="77777777" w:rsidR="00657B6C" w:rsidRPr="000333FE" w:rsidRDefault="00657B6C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3B4C2B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59C7B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F7F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500192.37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BCC" w14:textId="77777777" w:rsidR="00657B6C" w:rsidRPr="00590258" w:rsidRDefault="00657B6C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1276339.19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0BA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500192.37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7B37" w14:textId="77777777" w:rsidR="00657B6C" w:rsidRDefault="00657B6C" w:rsidP="008F4E28">
            <w:pPr>
              <w:spacing w:before="120" w:after="120"/>
            </w:pPr>
            <w:r w:rsidRPr="009067AB">
              <w:rPr>
                <w:lang w:val="en-US"/>
              </w:rPr>
              <w:t>1276339.19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B6EF" w14:textId="77777777" w:rsidR="00657B6C" w:rsidRPr="00737280" w:rsidRDefault="00657B6C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361" w14:textId="77777777" w:rsidR="00657B6C" w:rsidRPr="00737280" w:rsidRDefault="00657B6C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400F0" w14:textId="77777777" w:rsidR="00657B6C" w:rsidRPr="000333FE" w:rsidRDefault="00657B6C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DCED55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9EC3EA" w14:textId="77777777" w:rsidR="00657B6C" w:rsidRPr="00666D74" w:rsidRDefault="00657B6C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60:27:0140310:6</w:t>
            </w:r>
          </w:p>
        </w:tc>
      </w:tr>
      <w:tr w:rsidR="00590258" w:rsidRPr="00666D74" w14:paraId="22CC854F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AD1F5" w14:textId="77777777" w:rsidR="00657B6C" w:rsidRPr="00666D74" w:rsidRDefault="00657B6C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560C6" w14:textId="77777777" w:rsidR="00657B6C" w:rsidRPr="00666D74" w:rsidRDefault="00657B6C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E4B53" w14:textId="77777777" w:rsidR="00657B6C" w:rsidRPr="00666D74" w:rsidRDefault="00657B6C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AC6CE5" w14:textId="77777777" w:rsidR="00657B6C" w:rsidRDefault="00657B6C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BDA5A72" w14:textId="77777777" w:rsidR="00657B6C" w:rsidRPr="00666D74" w:rsidRDefault="00657B6C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125C9DFC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2DC87" w14:textId="77777777" w:rsidR="00657B6C" w:rsidRPr="00590258" w:rsidRDefault="00657B6C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DCB2" w14:textId="77777777" w:rsidR="00657B6C" w:rsidRPr="00590258" w:rsidRDefault="00657B6C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4E3E" w14:textId="77777777" w:rsidR="00657B6C" w:rsidRPr="00590258" w:rsidRDefault="00657B6C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4F22" w14:textId="77777777" w:rsidR="00657B6C" w:rsidRPr="00590258" w:rsidRDefault="00657B6C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677E13" w14:textId="77777777" w:rsidR="00657B6C" w:rsidRPr="00590258" w:rsidRDefault="00657B6C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EF43FA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5826D" w14:textId="77777777" w:rsidR="00657B6C" w:rsidRPr="00666D74" w:rsidRDefault="00657B6C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3B6" w14:textId="77777777" w:rsidR="00657B6C" w:rsidRPr="00666D74" w:rsidRDefault="00657B6C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C16" w14:textId="77777777" w:rsidR="00657B6C" w:rsidRPr="00666D74" w:rsidRDefault="00657B6C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7234" w14:textId="77777777" w:rsidR="00657B6C" w:rsidRPr="00666D74" w:rsidRDefault="00657B6C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4F2968" w14:textId="77777777" w:rsidR="00657B6C" w:rsidRPr="00666D74" w:rsidRDefault="00657B6C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5A5A0B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A4DA4" w14:textId="77777777" w:rsidR="00657B6C" w:rsidRPr="00590258" w:rsidRDefault="00657B6C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F54" w14:textId="77777777" w:rsidR="00657B6C" w:rsidRPr="00590258" w:rsidRDefault="00657B6C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6202" w14:textId="77777777" w:rsidR="00657B6C" w:rsidRDefault="00657B6C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AE0F" w14:textId="77777777" w:rsidR="00657B6C" w:rsidRDefault="00657B6C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24C4A" w14:textId="77777777" w:rsidR="00657B6C" w:rsidRPr="005B4FA1" w:rsidRDefault="00657B6C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05EC95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3E459" w14:textId="77777777" w:rsidR="00657B6C" w:rsidRPr="00590258" w:rsidRDefault="00657B6C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FEF" w14:textId="77777777" w:rsidR="00657B6C" w:rsidRPr="00590258" w:rsidRDefault="00657B6C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959" w14:textId="77777777" w:rsidR="00657B6C" w:rsidRDefault="00657B6C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28.58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4054" w14:textId="77777777" w:rsidR="00657B6C" w:rsidRDefault="00657B6C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FC03D" w14:textId="77777777" w:rsidR="00657B6C" w:rsidRPr="005B4FA1" w:rsidRDefault="00657B6C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EB0ED9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DE425" w14:textId="77777777" w:rsidR="00657B6C" w:rsidRPr="00590258" w:rsidRDefault="00657B6C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05D" w14:textId="77777777" w:rsidR="00657B6C" w:rsidRPr="00590258" w:rsidRDefault="00657B6C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4038" w14:textId="77777777" w:rsidR="00657B6C" w:rsidRDefault="00657B6C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756B" w14:textId="77777777" w:rsidR="00657B6C" w:rsidRDefault="00657B6C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B51E2" w14:textId="77777777" w:rsidR="00657B6C" w:rsidRPr="005B4FA1" w:rsidRDefault="00657B6C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F92791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6C2CC" w14:textId="77777777" w:rsidR="00657B6C" w:rsidRPr="00590258" w:rsidRDefault="00657B6C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D95C" w14:textId="77777777" w:rsidR="00657B6C" w:rsidRPr="00590258" w:rsidRDefault="00657B6C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2AD" w14:textId="77777777" w:rsidR="00657B6C" w:rsidRDefault="00657B6C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209" w14:textId="77777777" w:rsidR="00657B6C" w:rsidRDefault="00657B6C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2EF48" w14:textId="77777777" w:rsidR="00657B6C" w:rsidRPr="005B4FA1" w:rsidRDefault="00657B6C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1DC2BC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C62AF" w14:textId="77777777" w:rsidR="00657B6C" w:rsidRPr="00590258" w:rsidRDefault="00657B6C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307" w14:textId="77777777" w:rsidR="00657B6C" w:rsidRPr="00590258" w:rsidRDefault="00657B6C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C55" w14:textId="77777777" w:rsidR="00657B6C" w:rsidRDefault="00657B6C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C15" w14:textId="77777777" w:rsidR="00657B6C" w:rsidRDefault="00657B6C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F1E5A" w14:textId="77777777" w:rsidR="00657B6C" w:rsidRPr="005B4FA1" w:rsidRDefault="00657B6C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8891F0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74269" w14:textId="77777777" w:rsidR="00657B6C" w:rsidRPr="00590258" w:rsidRDefault="00657B6C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1EF" w14:textId="77777777" w:rsidR="00657B6C" w:rsidRPr="00590258" w:rsidRDefault="00657B6C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4DB" w14:textId="77777777" w:rsidR="00657B6C" w:rsidRDefault="00657B6C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6E5" w14:textId="77777777" w:rsidR="00657B6C" w:rsidRDefault="00657B6C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810CB" w14:textId="77777777" w:rsidR="00657B6C" w:rsidRPr="005B4FA1" w:rsidRDefault="00657B6C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886D3A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833DF" w14:textId="77777777" w:rsidR="00657B6C" w:rsidRPr="00590258" w:rsidRDefault="00657B6C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D42C" w14:textId="77777777" w:rsidR="00657B6C" w:rsidRPr="00590258" w:rsidRDefault="00657B6C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4D84" w14:textId="77777777" w:rsidR="00657B6C" w:rsidRDefault="00657B6C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6E8" w14:textId="77777777" w:rsidR="00657B6C" w:rsidRDefault="00657B6C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A4D5E" w14:textId="77777777" w:rsidR="00657B6C" w:rsidRPr="005B4FA1" w:rsidRDefault="00657B6C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32361A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71C872" w14:textId="77777777" w:rsidR="00657B6C" w:rsidRPr="00E849D5" w:rsidRDefault="00657B6C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E849D5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E849D5">
              <w:rPr>
                <w:lang w:val="ru-RU"/>
              </w:rPr>
              <w:t xml:space="preserve"> </w:t>
            </w:r>
            <w:r w:rsidRPr="00E849D5">
              <w:rPr>
                <w:u w:val="single"/>
                <w:lang w:val="ru-RU"/>
              </w:rPr>
              <w:t>60:27:0140310:6</w:t>
            </w:r>
          </w:p>
        </w:tc>
      </w:tr>
      <w:tr w:rsidR="00EB43A2" w:rsidRPr="00666D74" w14:paraId="4FAA2CAC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26C0" w14:textId="77777777" w:rsidR="00657B6C" w:rsidRPr="00666D74" w:rsidRDefault="00657B6C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8C15" w14:textId="77777777" w:rsidR="00657B6C" w:rsidRPr="00B1242C" w:rsidRDefault="00657B6C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8F70B" w14:textId="77777777" w:rsidR="00657B6C" w:rsidRPr="00B1242C" w:rsidRDefault="00657B6C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8FB70A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ADDB" w14:textId="77777777" w:rsidR="00657B6C" w:rsidRPr="00B1242C" w:rsidRDefault="00657B6C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8F90" w14:textId="77777777" w:rsidR="00657B6C" w:rsidRPr="00B1242C" w:rsidRDefault="00657B6C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25B74" w14:textId="77777777" w:rsidR="00657B6C" w:rsidRPr="00B1242C" w:rsidRDefault="00657B6C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1227593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E2FF5" w14:textId="77777777" w:rsidR="00657B6C" w:rsidRPr="00B1242C" w:rsidRDefault="00657B6C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89B1" w14:textId="77777777" w:rsidR="00657B6C" w:rsidRPr="00B1242C" w:rsidRDefault="00657B6C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93448" w14:textId="77777777" w:rsidR="00657B6C" w:rsidRPr="00B1242C" w:rsidRDefault="00657B6C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19A4F8A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76403" w14:textId="77777777" w:rsidR="00657B6C" w:rsidRPr="00B1242C" w:rsidRDefault="00657B6C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7B50" w14:textId="77777777" w:rsidR="00657B6C" w:rsidRPr="00E70CD1" w:rsidRDefault="00657B6C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B9D0F" w14:textId="77777777" w:rsidR="00657B6C" w:rsidRPr="00E70CD1" w:rsidRDefault="00657B6C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Лермонтова ул, 16 д</w:t>
            </w:r>
          </w:p>
        </w:tc>
      </w:tr>
      <w:tr w:rsidR="00E70CD1" w:rsidRPr="004A75A7" w14:paraId="79DD51F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30A75" w14:textId="77777777" w:rsidR="00657B6C" w:rsidRPr="00CE1DAD" w:rsidRDefault="00657B6C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1FC4" w14:textId="77777777" w:rsidR="00657B6C" w:rsidRPr="00E70CD1" w:rsidRDefault="00657B6C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0864E" w14:textId="77777777" w:rsidR="00657B6C" w:rsidRDefault="00657B6C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3857812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DBB88" w14:textId="77777777" w:rsidR="00657B6C" w:rsidRPr="006360AC" w:rsidRDefault="00657B6C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BBE" w14:textId="77777777" w:rsidR="00657B6C" w:rsidRPr="00E70CD1" w:rsidRDefault="00657B6C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B01F8" w14:textId="77777777" w:rsidR="00657B6C" w:rsidRDefault="00657B6C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625 кв.м ± 5.04 кв.м</w:t>
            </w:r>
          </w:p>
        </w:tc>
      </w:tr>
      <w:tr w:rsidR="00E70CD1" w:rsidRPr="004A75A7" w14:paraId="67345B7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28AE4" w14:textId="77777777" w:rsidR="00657B6C" w:rsidRPr="006360AC" w:rsidRDefault="00657B6C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883" w14:textId="77777777" w:rsidR="00657B6C" w:rsidRPr="00E70CD1" w:rsidRDefault="00657B6C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88F75" w14:textId="77777777" w:rsidR="00657B6C" w:rsidRDefault="00657B6C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√625 * √((1 + 1.19²)/(2 * 1.19)) = 5.04</w:t>
            </w:r>
          </w:p>
        </w:tc>
      </w:tr>
      <w:tr w:rsidR="00E70CD1" w:rsidRPr="004A75A7" w14:paraId="26E95FC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69809" w14:textId="77777777" w:rsidR="00657B6C" w:rsidRPr="00E70CD1" w:rsidRDefault="00657B6C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201" w14:textId="77777777" w:rsidR="00657B6C" w:rsidRPr="00E70CD1" w:rsidRDefault="00657B6C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956F2" w14:textId="77777777" w:rsidR="00657B6C" w:rsidRDefault="00657B6C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1F504C3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D05CD" w14:textId="77777777" w:rsidR="00657B6C" w:rsidRPr="00E70CD1" w:rsidRDefault="00657B6C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A82" w14:textId="77777777" w:rsidR="00657B6C" w:rsidRPr="00E70CD1" w:rsidRDefault="00657B6C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6B952" w14:textId="77777777" w:rsidR="00657B6C" w:rsidRDefault="00657B6C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25 кв.м</w:t>
            </w:r>
          </w:p>
        </w:tc>
      </w:tr>
      <w:tr w:rsidR="00E70CD1" w:rsidRPr="004A75A7" w14:paraId="07F2E71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7BFA0" w14:textId="77777777" w:rsidR="00657B6C" w:rsidRPr="00E70CD1" w:rsidRDefault="00657B6C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670" w14:textId="77777777" w:rsidR="00657B6C" w:rsidRPr="00E70CD1" w:rsidRDefault="00657B6C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3BD16" w14:textId="77777777" w:rsidR="00657B6C" w:rsidRDefault="00657B6C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4E9C9E3" w14:textId="77777777" w:rsidR="00657B6C" w:rsidRDefault="00657B6C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68EBF8E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8227B" w14:textId="77777777" w:rsidR="00657B6C" w:rsidRPr="00E70CD1" w:rsidRDefault="00657B6C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7E98" w14:textId="77777777" w:rsidR="00657B6C" w:rsidRPr="00E70CD1" w:rsidRDefault="00657B6C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86E5D" w14:textId="77777777" w:rsidR="00657B6C" w:rsidRPr="006360AC" w:rsidRDefault="00657B6C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75748F5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74EED" w14:textId="77777777" w:rsidR="00657B6C" w:rsidRDefault="00657B6C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79D" w14:textId="77777777" w:rsidR="00657B6C" w:rsidRPr="006360AC" w:rsidRDefault="00657B6C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FA985" w14:textId="77777777" w:rsidR="00657B6C" w:rsidRPr="00AF1B59" w:rsidRDefault="00657B6C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65C36240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69939" w14:textId="77777777" w:rsidR="00657B6C" w:rsidRPr="00E70CD1" w:rsidRDefault="00657B6C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FEB7" w14:textId="77777777" w:rsidR="00657B6C" w:rsidRPr="00E70CD1" w:rsidRDefault="00657B6C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8989C" w14:textId="77777777" w:rsidR="00657B6C" w:rsidRDefault="00657B6C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60:27:0140310:28</w:t>
            </w:r>
          </w:p>
        </w:tc>
      </w:tr>
      <w:tr w:rsidR="00AF1B59" w:rsidRPr="004A75A7" w14:paraId="1380F194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D1954" w14:textId="77777777" w:rsidR="00657B6C" w:rsidRDefault="00657B6C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A75" w14:textId="77777777" w:rsidR="00657B6C" w:rsidRPr="00DC26F1" w:rsidRDefault="00657B6C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DD429" w14:textId="77777777" w:rsidR="00657B6C" w:rsidRPr="00DC26F1" w:rsidRDefault="00657B6C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5C6086C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C07595" w14:textId="77777777" w:rsidR="00657B6C" w:rsidRPr="008030E7" w:rsidRDefault="00657B6C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6BC585" w14:textId="77777777" w:rsidR="00657B6C" w:rsidRPr="008030E7" w:rsidRDefault="00657B6C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856AD7" w14:textId="77777777" w:rsidR="00657B6C" w:rsidRPr="008030E7" w:rsidRDefault="00657B6C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BA40BB8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E1E9358" w14:textId="77777777" w:rsidR="00657B6C" w:rsidRDefault="00657B6C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7607931F" w14:textId="77777777" w:rsidR="00657B6C" w:rsidRPr="00CD1C19" w:rsidRDefault="00657B6C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60:27:0140310:6</w:t>
            </w:r>
          </w:p>
        </w:tc>
      </w:tr>
      <w:tr w:rsidR="006360AC" w:rsidRPr="004A75A7" w14:paraId="317EB9C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624444" w14:textId="77777777" w:rsidR="00657B6C" w:rsidRPr="006360AC" w:rsidRDefault="00657B6C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E1EE45" w14:textId="77777777" w:rsidR="00657B6C" w:rsidRPr="00F70DBD" w:rsidRDefault="00657B6C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60:27:0140310:6 площадь земельного участка составила 625 кв.м. Площадь земельного участка увеличилась на 25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4FE9FD5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AA4370" w14:textId="77777777" w:rsidR="00035E0C" w:rsidRPr="00B634EE" w:rsidRDefault="00657B6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8823B4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A91B1E" w14:textId="77777777" w:rsidR="00657B6C" w:rsidRPr="00BF41B4" w:rsidRDefault="00657B6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60:27:0140310:8</w:t>
            </w:r>
          </w:p>
        </w:tc>
      </w:tr>
      <w:tr w:rsidR="001D786B" w:rsidRPr="00DF5913" w14:paraId="79586F36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7298D94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0293EBB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344663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AF5E6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A18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4ABC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EC9E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C5AB2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093622A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1129E9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ADC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3A459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4BF1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3267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F6EED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B0547D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F586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C1A" w14:textId="77777777" w:rsidR="00657B6C" w:rsidRPr="00EB43A2" w:rsidRDefault="00657B6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630" w14:textId="77777777" w:rsidR="00657B6C" w:rsidRPr="00EB43A2" w:rsidRDefault="00657B6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A9FC" w14:textId="77777777" w:rsidR="00657B6C" w:rsidRPr="00EB43A2" w:rsidRDefault="00657B6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D9F" w14:textId="77777777" w:rsidR="00657B6C" w:rsidRPr="00EB43A2" w:rsidRDefault="00657B6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8E3C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8F34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19DF4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743A3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129F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4B15" w14:textId="77777777" w:rsidR="00657B6C" w:rsidRPr="00EB43A2" w:rsidRDefault="00657B6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3F11" w14:textId="77777777" w:rsidR="00657B6C" w:rsidRPr="00EB43A2" w:rsidRDefault="00657B6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523B" w14:textId="77777777" w:rsidR="00657B6C" w:rsidRPr="00EB43A2" w:rsidRDefault="00657B6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8038" w14:textId="77777777" w:rsidR="00657B6C" w:rsidRPr="00EB43A2" w:rsidRDefault="00657B6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B591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519E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F015A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9A25D2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D8BCA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C4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91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A4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500392.57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CF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1276360.81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12E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4D8D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E182E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E17A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C5CB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81A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F9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A0B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500390.94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84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1276366.01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7BB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4CE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56788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68404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7BBF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711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0C9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90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500392.14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2D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1276366.44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DA5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368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125EA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B916A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6951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77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43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21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500391.16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B54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1276369.52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1799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981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24A4C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9831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7FF9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FF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092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27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500389.93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D24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1276369.23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224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871E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A44A5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DAFB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CBCA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D22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A4D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0C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500387.69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D5A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1276376.41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3BB2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DA3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9D69C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F732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0C55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9B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500371.65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77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1276373.68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99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500371.65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FF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1276373.68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4426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0F9D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BE182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BC18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98FD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3E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500377.43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5B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1276355.41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C5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500377.43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53C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1276355.41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EC9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381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52793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35EF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1627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6D2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500383.64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AE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1276357.77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54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500383.64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BAA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1276357.77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466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8B51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4693C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35FF7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27420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356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6EA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D76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50038</w:t>
            </w:r>
            <w:r w:rsidRPr="009067AB">
              <w:rPr>
                <w:lang w:val="en-US"/>
              </w:rPr>
              <w:lastRenderedPageBreak/>
              <w:t>4.59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77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12763</w:t>
            </w:r>
            <w:r w:rsidRPr="009067AB">
              <w:rPr>
                <w:lang w:val="en-US"/>
              </w:rPr>
              <w:lastRenderedPageBreak/>
              <w:t>54.96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68E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F948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B06F0" w14:textId="77777777" w:rsidR="00657B6C" w:rsidRDefault="00657B6C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3966C8F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6C07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FB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8FF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0A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500389.11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F6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1276356.60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CF8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5DCD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954CB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136F1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39523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28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D9E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135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500388.24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A59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1276359.38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96A9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95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4ED61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A09C3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A935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D7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4E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1C3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500392.57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4CB5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1276360.81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8B7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B5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961FB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EECCA5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9504FA" w14:textId="77777777" w:rsidR="00657B6C" w:rsidRPr="00443290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60:27:0140310:8</w:t>
            </w:r>
          </w:p>
        </w:tc>
      </w:tr>
      <w:tr w:rsidR="00590258" w:rsidRPr="00DF5913" w14:paraId="4461A98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BCF4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D0A2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A545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72DBA9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E83D3B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7BC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3B52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762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AD4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45BD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6A700A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1AED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F9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EF4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34D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4B88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18DE3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0238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330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9CB0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0EC4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62E60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068B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C632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66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76CC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42F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96CF9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A8D3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F627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35C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0AC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E29C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1697D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CD4B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84FF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CD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E22A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B74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62745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7EA07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BE10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3BC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B23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200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9B417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4F53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DE9AF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11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F200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A0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2E8F2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4D3B5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A51F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D8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2C0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76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A6FBB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B96F3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958D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BFD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095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546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B29A4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0B3C7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B72E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17E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D8E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C9C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4AA70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62F6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A85E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DA5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DC2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9B8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75709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4C02A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2B3C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73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1408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95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2EDDC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F25C6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F036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9D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DDF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6C04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448D6C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C8AA46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CE972F" w14:textId="77777777" w:rsidR="00657B6C" w:rsidRPr="000049CC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60:27:0140310:8</w:t>
            </w:r>
          </w:p>
        </w:tc>
      </w:tr>
      <w:tr w:rsidR="00EB43A2" w:rsidRPr="00590258" w14:paraId="127D625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2552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FB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48D0C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46D368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8DF9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6D69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23AF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1E4555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1AB3D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6F7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AA97A" w14:textId="77777777" w:rsidR="00657B6C" w:rsidRPr="003C4580" w:rsidRDefault="00657B6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B8B2A1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A7792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FC7" w14:textId="77777777" w:rsidR="00657B6C" w:rsidRPr="006A3E83" w:rsidRDefault="00657B6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AA791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45А д</w:t>
            </w:r>
          </w:p>
        </w:tc>
      </w:tr>
      <w:tr w:rsidR="002E34DF" w:rsidRPr="004A75A7" w14:paraId="6E60A9E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A619C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2C9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EFF30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7505C4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3F2F8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CFF6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2EF3A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303 кв.м ± 3.48 кв.м</w:t>
            </w:r>
          </w:p>
        </w:tc>
      </w:tr>
      <w:tr w:rsidR="002E34DF" w:rsidRPr="004A75A7" w14:paraId="168736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0482A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439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934B1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√303 * √((1 + 1.03²)/(2 * 1.03)) = 3.48</w:t>
            </w:r>
          </w:p>
        </w:tc>
      </w:tr>
      <w:tr w:rsidR="002E34DF" w:rsidRPr="004A75A7" w14:paraId="4BD7AC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E41C5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09A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9EC37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292</w:t>
            </w:r>
          </w:p>
        </w:tc>
      </w:tr>
      <w:tr w:rsidR="00942F16" w:rsidRPr="004A75A7" w14:paraId="14F8337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DF4FD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6B45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C1C59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5884714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DBFBE2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CCA" w14:textId="77777777" w:rsidR="00657B6C" w:rsidRPr="00942F16" w:rsidRDefault="00657B6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F4A5B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E482F9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9AF8A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4AC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8187EC" w14:textId="77777777" w:rsidR="00657B6C" w:rsidRPr="005E1946" w:rsidRDefault="00657B6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60:27:0140310:26</w:t>
            </w:r>
          </w:p>
        </w:tc>
      </w:tr>
      <w:tr w:rsidR="007C13B7" w:rsidRPr="004A75A7" w14:paraId="0306F55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793CC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2F4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71D2C" w14:textId="77777777" w:rsidR="00657B6C" w:rsidRPr="00954E32" w:rsidRDefault="00657B6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367085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F6BC4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187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B31ED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993201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7069B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59D2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3D4B0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B12B20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43802D" w14:textId="77777777" w:rsidR="00657B6C" w:rsidRPr="00942F16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9937E2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01A48E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268DB7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7458E17" w14:textId="77777777" w:rsidR="00657B6C" w:rsidRPr="00601D79" w:rsidRDefault="00657B6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60:27:0140310:8</w:t>
            </w:r>
          </w:p>
        </w:tc>
      </w:tr>
      <w:tr w:rsidR="007C13B7" w:rsidRPr="004A75A7" w14:paraId="0152845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7B57A" w14:textId="77777777" w:rsidR="00657B6C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9D5F8" w14:textId="77777777" w:rsidR="00657B6C" w:rsidRPr="00942F16" w:rsidRDefault="00657B6C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КН60:27:0140310:8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11 кв.м. Уточнение </w:t>
            </w:r>
            <w:r w:rsidRPr="001121D1">
              <w:rPr>
                <w:lang w:val="en-US"/>
              </w:rPr>
              <w:lastRenderedPageBreak/>
              <w:t>границ проводилось с учетом границ, существующих на местности.</w:t>
            </w:r>
          </w:p>
        </w:tc>
      </w:tr>
      <w:tr w:rsidR="00035E0C" w:rsidRPr="00B634EE" w14:paraId="2AA04F7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B6075" w14:textId="77777777" w:rsidR="00035E0C" w:rsidRPr="00B634EE" w:rsidRDefault="00657B6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A25CB0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151079" w14:textId="77777777" w:rsidR="00657B6C" w:rsidRPr="00BF41B4" w:rsidRDefault="00657B6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60:27:0140310:9</w:t>
            </w:r>
          </w:p>
        </w:tc>
      </w:tr>
      <w:tr w:rsidR="001D786B" w:rsidRPr="00DF5913" w14:paraId="684A748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6EB6413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F6B0924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208649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665A8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3C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62DA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117F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11F59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41D662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071B7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9B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FD62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7F00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1516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DBDF9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5B9570D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4FF2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C5F7" w14:textId="77777777" w:rsidR="00657B6C" w:rsidRPr="00EB43A2" w:rsidRDefault="00657B6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069" w14:textId="77777777" w:rsidR="00657B6C" w:rsidRPr="00EB43A2" w:rsidRDefault="00657B6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6128" w14:textId="77777777" w:rsidR="00657B6C" w:rsidRPr="00EB43A2" w:rsidRDefault="00657B6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FA2B" w14:textId="77777777" w:rsidR="00657B6C" w:rsidRPr="00EB43A2" w:rsidRDefault="00657B6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3E20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5127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952501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A77B92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6B2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76DD" w14:textId="77777777" w:rsidR="00657B6C" w:rsidRPr="00EB43A2" w:rsidRDefault="00657B6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BAD9" w14:textId="77777777" w:rsidR="00657B6C" w:rsidRPr="00EB43A2" w:rsidRDefault="00657B6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0A5F" w14:textId="77777777" w:rsidR="00657B6C" w:rsidRPr="00EB43A2" w:rsidRDefault="00657B6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BBCD" w14:textId="77777777" w:rsidR="00657B6C" w:rsidRPr="00EB43A2" w:rsidRDefault="00657B6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606C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C482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D8EB0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D9379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6BE0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02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255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CF9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500398.08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06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1276376.11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43D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7A5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2848A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127C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6158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A81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89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1996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500399.38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37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1276390.02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C218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D8ED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4DD81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53F7E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A7D4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DC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FE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9B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500397.83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C4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1276390.30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35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9F2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8F6E2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93F6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9E41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5F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E6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BA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500398.01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DEA4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1276393.46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25C7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01D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7221A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295C4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F537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B2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C38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F5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500393.73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77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1276393.35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4E8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0F5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3A5B8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F5915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536B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25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45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76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500393.51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F07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1276394.26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25B2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72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9A682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E29F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4538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A2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72E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E42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500375.95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6E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1276391.57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E04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607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4EC1B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0E77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1533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FD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D2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E0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500353.16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E3C5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1276388.17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EC5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F91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2DE7F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2C66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9B0B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66E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65A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66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500358.91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E9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CCC0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24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05A7F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9920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67EA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01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500371.65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BA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1276373.68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D26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500371.65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71C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1276373.68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4327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2208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3E7848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80EF4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C064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4C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F17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C2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500387.69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E5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1276376.41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B1B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EB2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3CBDF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0A6EC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7176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C51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E1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477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500398.08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AFC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1276376.11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C4F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8B9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F8267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E24698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98FF4" w14:textId="77777777" w:rsidR="00657B6C" w:rsidRPr="00443290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60:27:0140310:9</w:t>
            </w:r>
          </w:p>
        </w:tc>
      </w:tr>
      <w:tr w:rsidR="00590258" w:rsidRPr="00DF5913" w14:paraId="0696E7D1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1D489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359D9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A97A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A88F8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0B32B3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F21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8E1D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DC3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9A4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C5D4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937D5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75D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381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828E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3DE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BA93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121D29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7BCE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62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15AA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93C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70403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CC05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99D9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BF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EB9A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A3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B15B2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7BAE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9AB9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54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1E15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956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1EA70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7E9DF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1EF8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695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9535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D5F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92C8B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EB70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F2C4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87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0DD2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906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1AF36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E11BA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9EFC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22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C52B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C94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59926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D0863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F043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DB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161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D64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92D6C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38D93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8C65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3F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6998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545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18504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6F8EA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13ED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24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1A3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74E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DAD55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8C710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0E21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F13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DEF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F5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B72B5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EE9DB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818B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01A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01DE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5CD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890F9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52A54D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262A1B" w14:textId="77777777" w:rsidR="00657B6C" w:rsidRPr="000049CC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lastRenderedPageBreak/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60:27:0140310:9</w:t>
            </w:r>
          </w:p>
        </w:tc>
      </w:tr>
      <w:tr w:rsidR="00EB43A2" w:rsidRPr="00590258" w14:paraId="68E6632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52F2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680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96FE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AA865C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D90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EA6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778F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FD886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4AEFF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5F93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17CAC" w14:textId="77777777" w:rsidR="00657B6C" w:rsidRPr="003C4580" w:rsidRDefault="00657B6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501554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9DBFC8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CCE" w14:textId="77777777" w:rsidR="00657B6C" w:rsidRPr="006A3E83" w:rsidRDefault="00657B6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AA9CF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ул, 1/28 д</w:t>
            </w:r>
          </w:p>
        </w:tc>
      </w:tr>
      <w:tr w:rsidR="002E34DF" w:rsidRPr="004A75A7" w14:paraId="051119D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127A2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5D86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2B832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C56C1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88E50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8B06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A37AD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752 кв.м ± 6.02 кв.м</w:t>
            </w:r>
          </w:p>
        </w:tc>
      </w:tr>
      <w:tr w:rsidR="002E34DF" w:rsidRPr="004A75A7" w14:paraId="0AB05B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3D2F84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AD4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A529D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√752 * √((1 + 1.88²)/(2 * 1.88)) = 6.02</w:t>
            </w:r>
          </w:p>
        </w:tc>
      </w:tr>
      <w:tr w:rsidR="002E34DF" w:rsidRPr="004A75A7" w14:paraId="6FACCB9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EB099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159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5A661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714</w:t>
            </w:r>
          </w:p>
        </w:tc>
      </w:tr>
      <w:tr w:rsidR="00942F16" w:rsidRPr="004A75A7" w14:paraId="700C76B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BB03B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A6D2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08288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 кв.м</w:t>
            </w:r>
          </w:p>
        </w:tc>
      </w:tr>
      <w:tr w:rsidR="00942F16" w:rsidRPr="004A75A7" w14:paraId="0CFC94F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457FA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C86" w14:textId="77777777" w:rsidR="00657B6C" w:rsidRPr="00942F16" w:rsidRDefault="00657B6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BDE30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467CBA7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96936C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AC222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15C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7BC8D" w14:textId="77777777" w:rsidR="00657B6C" w:rsidRPr="005E1946" w:rsidRDefault="00657B6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68833B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83E8C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6629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022EA" w14:textId="77777777" w:rsidR="00657B6C" w:rsidRPr="00954E32" w:rsidRDefault="00657B6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B072B5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3C81F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74B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75D67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F2C993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73454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2E12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71AD0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246B0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FDE1EB" w14:textId="77777777" w:rsidR="00657B6C" w:rsidRPr="00942F16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D0A440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3A07B7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1AD442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CEE011B" w14:textId="77777777" w:rsidR="00657B6C" w:rsidRPr="00601D79" w:rsidRDefault="00657B6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60:27:0140310:9</w:t>
            </w:r>
          </w:p>
        </w:tc>
      </w:tr>
      <w:tr w:rsidR="007C13B7" w:rsidRPr="004A75A7" w14:paraId="23697CE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C2963" w14:textId="77777777" w:rsidR="00657B6C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CB506" w14:textId="77777777" w:rsidR="00657B6C" w:rsidRPr="00942F16" w:rsidRDefault="00657B6C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КН60:27:0140310:9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285CAD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9559A" w14:textId="77777777" w:rsidR="00035E0C" w:rsidRPr="00B634EE" w:rsidRDefault="00657B6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AF1617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C26D8B" w14:textId="77777777" w:rsidR="00657B6C" w:rsidRPr="00BF41B4" w:rsidRDefault="00657B6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60:27:0140310:17</w:t>
            </w:r>
          </w:p>
        </w:tc>
      </w:tr>
      <w:tr w:rsidR="001D786B" w:rsidRPr="00DF5913" w14:paraId="7F8A270B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935B2C8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C18693D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474661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08C1C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3DE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A1F6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2E99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B80A6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167F4C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07C60B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07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7E03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1CB5D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394C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6EDED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81728A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A7A7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62F9" w14:textId="77777777" w:rsidR="00657B6C" w:rsidRPr="00EB43A2" w:rsidRDefault="00657B6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B1DD" w14:textId="77777777" w:rsidR="00657B6C" w:rsidRPr="00EB43A2" w:rsidRDefault="00657B6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4919" w14:textId="77777777" w:rsidR="00657B6C" w:rsidRPr="00EB43A2" w:rsidRDefault="00657B6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772" w14:textId="77777777" w:rsidR="00657B6C" w:rsidRPr="00EB43A2" w:rsidRDefault="00657B6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5F34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46F7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C650D0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F00F06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A0DB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B3A6" w14:textId="77777777" w:rsidR="00657B6C" w:rsidRPr="00EB43A2" w:rsidRDefault="00657B6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2BA" w14:textId="77777777" w:rsidR="00657B6C" w:rsidRPr="00EB43A2" w:rsidRDefault="00657B6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6E9E" w14:textId="77777777" w:rsidR="00657B6C" w:rsidRPr="00EB43A2" w:rsidRDefault="00657B6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9450" w14:textId="77777777" w:rsidR="00657B6C" w:rsidRPr="00EB43A2" w:rsidRDefault="00657B6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B713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3109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F91E02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BCCB0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318F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F0F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500265.46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5E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1276315.12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91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500265.46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85D4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1276315.12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F5E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B9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8EDEF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14AE1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1034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F2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500256.60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4A7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1276345.49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2A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500256.60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F90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1276345.49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CD2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540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D8499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55CBC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6746E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02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09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063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500224.67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2A4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1276340.71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7A4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4F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BFB56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DBB1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7CB0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37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389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6C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500233.05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BC5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1276304.29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3B9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E446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C12D8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B481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49EB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9D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500265.46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2B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1276315.12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7C6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500265.46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9FA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1276315.12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D03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099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77447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D4DC83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D2AD44" w14:textId="77777777" w:rsidR="00657B6C" w:rsidRPr="00443290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lastRenderedPageBreak/>
              <w:t>60:27:0140310:17</w:t>
            </w:r>
          </w:p>
        </w:tc>
      </w:tr>
      <w:tr w:rsidR="00590258" w:rsidRPr="00DF5913" w14:paraId="758062F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05EC6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9E56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3277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3D6CB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3FAA1B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CB8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82F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E27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096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B940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14039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D24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B28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C7FE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3FE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1589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757E6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A0A5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B8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F61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E5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2C0B7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6C411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34974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3E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91AA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F6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D7CE0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546D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AE80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CF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547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B3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C0479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FB8D7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A3B7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BF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348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5EF6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7DC4E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CA6F2F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6F65F4" w14:textId="77777777" w:rsidR="00657B6C" w:rsidRPr="000049CC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60:27:0140310:17</w:t>
            </w:r>
          </w:p>
        </w:tc>
      </w:tr>
      <w:tr w:rsidR="00EB43A2" w:rsidRPr="00590258" w14:paraId="0BDE61C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2F55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41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C2B8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82DEBA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448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4B2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9DF0D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F2106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66DAB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03B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C3097" w14:textId="77777777" w:rsidR="00657B6C" w:rsidRPr="003C4580" w:rsidRDefault="00657B6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B3499C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1B122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36B9" w14:textId="77777777" w:rsidR="00657B6C" w:rsidRPr="006A3E83" w:rsidRDefault="00657B6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13B15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37 д</w:t>
            </w:r>
          </w:p>
        </w:tc>
      </w:tr>
      <w:tr w:rsidR="002E34DF" w:rsidRPr="004A75A7" w14:paraId="44075A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C3898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5C4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CA309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3C001F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A4163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E26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D72F4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1142 кв.м ± 6.76 кв.м</w:t>
            </w:r>
          </w:p>
        </w:tc>
      </w:tr>
      <w:tr w:rsidR="002E34DF" w:rsidRPr="004A75A7" w14:paraId="01458D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81601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3D2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C78DD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√1142 * √((1 + 1.01²)/(2 * 1.01)) = 6.76</w:t>
            </w:r>
          </w:p>
        </w:tc>
      </w:tr>
      <w:tr w:rsidR="002E34DF" w:rsidRPr="004A75A7" w14:paraId="54D6331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251D2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BD4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32099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1116</w:t>
            </w:r>
          </w:p>
        </w:tc>
      </w:tr>
      <w:tr w:rsidR="00942F16" w:rsidRPr="004A75A7" w14:paraId="57EFFA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4062D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4FD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AF32E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26 кв.м</w:t>
            </w:r>
          </w:p>
        </w:tc>
      </w:tr>
      <w:tr w:rsidR="00942F16" w:rsidRPr="004A75A7" w14:paraId="318F709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2974B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F5FB" w14:textId="77777777" w:rsidR="00657B6C" w:rsidRPr="00942F16" w:rsidRDefault="00657B6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380F0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B666076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AA1F33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E8BD8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283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3946C" w14:textId="77777777" w:rsidR="00657B6C" w:rsidRPr="005E1946" w:rsidRDefault="00657B6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16C157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C58D3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A4F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8F280" w14:textId="77777777" w:rsidR="00657B6C" w:rsidRPr="00954E32" w:rsidRDefault="00657B6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B00B8C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0E8A1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CE8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0DE65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2D7945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DC6AB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6B2F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BB47A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FA255E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61EC20" w14:textId="77777777" w:rsidR="00657B6C" w:rsidRPr="00942F16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AC5567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5518BA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D7F4F8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1C6AA47" w14:textId="77777777" w:rsidR="00657B6C" w:rsidRPr="00601D79" w:rsidRDefault="00657B6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60:27:0140310:17</w:t>
            </w:r>
          </w:p>
        </w:tc>
      </w:tr>
      <w:tr w:rsidR="007C13B7" w:rsidRPr="004A75A7" w14:paraId="791E347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A601C" w14:textId="77777777" w:rsidR="00657B6C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5CE0A" w14:textId="77777777" w:rsidR="00657B6C" w:rsidRPr="00942F16" w:rsidRDefault="00657B6C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60:27:0140310:17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C48DEA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09DF8" w14:textId="77777777" w:rsidR="00035E0C" w:rsidRPr="00B634EE" w:rsidRDefault="00657B6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511871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918E6B" w14:textId="77777777" w:rsidR="00657B6C" w:rsidRPr="00BF41B4" w:rsidRDefault="00657B6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60:27:0140310:45</w:t>
            </w:r>
          </w:p>
        </w:tc>
      </w:tr>
      <w:tr w:rsidR="001D786B" w:rsidRPr="00DF5913" w14:paraId="135757FB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C789709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946FCA6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2DAAD9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D6EC5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62E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0129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5AFB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E344F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EAB356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435BF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D3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D920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6E93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E777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19F3C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DC368C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64CB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850" w14:textId="77777777" w:rsidR="00657B6C" w:rsidRPr="00EB43A2" w:rsidRDefault="00657B6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035D" w14:textId="77777777" w:rsidR="00657B6C" w:rsidRPr="00EB43A2" w:rsidRDefault="00657B6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982" w14:textId="77777777" w:rsidR="00657B6C" w:rsidRPr="00EB43A2" w:rsidRDefault="00657B6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1815" w14:textId="77777777" w:rsidR="00657B6C" w:rsidRPr="00EB43A2" w:rsidRDefault="00657B6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BEE3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DB9E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A9E503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4AC20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499B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7D92" w14:textId="77777777" w:rsidR="00657B6C" w:rsidRPr="00EB43A2" w:rsidRDefault="00657B6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4812" w14:textId="77777777" w:rsidR="00657B6C" w:rsidRPr="00EB43A2" w:rsidRDefault="00657B6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A1F3" w14:textId="77777777" w:rsidR="00657B6C" w:rsidRPr="00EB43A2" w:rsidRDefault="00657B6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9EBA" w14:textId="77777777" w:rsidR="00657B6C" w:rsidRPr="00EB43A2" w:rsidRDefault="00657B6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8EF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779E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6AF9F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236DD1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4BDE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95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866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0CE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50023</w:t>
            </w:r>
            <w:r w:rsidRPr="009067AB">
              <w:rPr>
                <w:lang w:val="en-US"/>
              </w:rPr>
              <w:lastRenderedPageBreak/>
              <w:t>3.48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B4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12763</w:t>
            </w:r>
            <w:r w:rsidRPr="009067AB">
              <w:rPr>
                <w:lang w:val="en-US"/>
              </w:rPr>
              <w:lastRenderedPageBreak/>
              <w:t>02.40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419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A7D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0DB38" w14:textId="77777777" w:rsidR="00657B6C" w:rsidRDefault="00657B6C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151381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BBA5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A9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09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F52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500233.05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F9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1276304.29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2C9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E54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D0708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1968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E725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53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AE5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056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500224.67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886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1276340.71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C2D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9FD6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3A763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D0A2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FEB8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B8C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75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B2C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500207.11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3D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1276339.86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507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570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476DB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89A83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3F49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C35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83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26C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500215.98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28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1276298.27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9B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93E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8BAF9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7230C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723F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5D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52D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5C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500233.48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564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1276302.40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C3E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DB6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928E2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9FD202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C72C59" w14:textId="77777777" w:rsidR="00657B6C" w:rsidRPr="00443290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60:27:0140310:45</w:t>
            </w:r>
          </w:p>
        </w:tc>
      </w:tr>
      <w:tr w:rsidR="00590258" w:rsidRPr="00DF5913" w14:paraId="200E42F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87A5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A891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917D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542B5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2ECDE3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488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649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F73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6E5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B5077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4A6BD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9ADD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B58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BA1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A0C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1DFE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0AEE2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BBC6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D8D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7BE7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2CA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CC7EE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29BE7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64D6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73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438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BD66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D963F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3C0D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C8AF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DF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6B54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85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9AF70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E4DD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DB22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EB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3FA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5FB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CDDC6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1467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5146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C18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461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E76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03B6D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F905F8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C59FCE" w14:textId="77777777" w:rsidR="00657B6C" w:rsidRPr="000049CC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60:27:0140310:45</w:t>
            </w:r>
          </w:p>
        </w:tc>
      </w:tr>
      <w:tr w:rsidR="00EB43A2" w:rsidRPr="00590258" w14:paraId="6EEF8F3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C9E2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9D2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001BE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685B3E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3B5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723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47A5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CF0DA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327D7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02B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67C06" w14:textId="77777777" w:rsidR="00657B6C" w:rsidRPr="003C4580" w:rsidRDefault="00657B6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2DFE2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EF50B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B23" w14:textId="77777777" w:rsidR="00657B6C" w:rsidRPr="006A3E83" w:rsidRDefault="00657B6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</w:t>
            </w:r>
            <w:r w:rsidRPr="002E34DF">
              <w:rPr>
                <w:szCs w:val="22"/>
              </w:rPr>
              <w:lastRenderedPageBreak/>
              <w:t xml:space="preserve">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B5605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Псковская обл., Псков г, Николая Васильева ул</w:t>
            </w:r>
          </w:p>
        </w:tc>
      </w:tr>
      <w:tr w:rsidR="002E34DF" w:rsidRPr="004A75A7" w14:paraId="56646B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1E6F3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E1ED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93649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B6F8A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2DD67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9C4C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CEE51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722 кв.м ± 5.68 кв.м</w:t>
            </w:r>
          </w:p>
        </w:tc>
      </w:tr>
      <w:tr w:rsidR="002E34DF" w:rsidRPr="004A75A7" w14:paraId="173185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FA20F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006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2D992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√722 * √((1 + 1.61²)/(2 * 1.61)) = 5.68</w:t>
            </w:r>
          </w:p>
        </w:tc>
      </w:tr>
      <w:tr w:rsidR="002E34DF" w:rsidRPr="004A75A7" w14:paraId="655884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70E84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8D8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3F69B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741</w:t>
            </w:r>
          </w:p>
        </w:tc>
      </w:tr>
      <w:tr w:rsidR="00942F16" w:rsidRPr="004A75A7" w14:paraId="47076D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8CD68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F97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4D8A0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 кв.м</w:t>
            </w:r>
          </w:p>
        </w:tc>
      </w:tr>
      <w:tr w:rsidR="00942F16" w:rsidRPr="004A75A7" w14:paraId="6F3806C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65B10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422" w14:textId="77777777" w:rsidR="00657B6C" w:rsidRPr="00942F16" w:rsidRDefault="00657B6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13359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17BA364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822435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9A749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7A02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C5414" w14:textId="77777777" w:rsidR="00657B6C" w:rsidRPr="005E1946" w:rsidRDefault="00657B6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60:27:0140310:160</w:t>
            </w:r>
          </w:p>
        </w:tc>
      </w:tr>
      <w:tr w:rsidR="007C13B7" w:rsidRPr="004A75A7" w14:paraId="35239B9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DD2F8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4BD5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11F1F" w14:textId="77777777" w:rsidR="00657B6C" w:rsidRPr="00954E32" w:rsidRDefault="00657B6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6EDD04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4B398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897C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94DE2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BD5429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B6929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D64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BED24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9B0DE6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6768E6" w14:textId="77777777" w:rsidR="00657B6C" w:rsidRPr="00942F16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30308C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C34166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61A61E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1507161" w14:textId="77777777" w:rsidR="00657B6C" w:rsidRPr="00601D79" w:rsidRDefault="00657B6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60:27:0140310:45</w:t>
            </w:r>
          </w:p>
        </w:tc>
      </w:tr>
      <w:tr w:rsidR="007C13B7" w:rsidRPr="004A75A7" w14:paraId="3D65D5A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B3960" w14:textId="77777777" w:rsidR="00657B6C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5233D" w14:textId="77777777" w:rsidR="00657B6C" w:rsidRPr="00942F16" w:rsidRDefault="00657B6C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60:27:0140310:45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C3FE21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2DA5D" w14:textId="77777777" w:rsidR="00035E0C" w:rsidRPr="00B634EE" w:rsidRDefault="00657B6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96B30D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D0C6E6" w14:textId="77777777" w:rsidR="00657B6C" w:rsidRPr="00BF41B4" w:rsidRDefault="00657B6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60:27:0140310:3</w:t>
            </w:r>
          </w:p>
        </w:tc>
      </w:tr>
      <w:tr w:rsidR="001D786B" w:rsidRPr="00DF5913" w14:paraId="1B36993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03E3074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CD5A563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AAC0C8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A17D9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1DA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DAB2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B809D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B1B65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968542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688AD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ACCD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92BF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9318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DA66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25137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9C31A5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7405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B99C" w14:textId="77777777" w:rsidR="00657B6C" w:rsidRPr="00EB43A2" w:rsidRDefault="00657B6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6EB1" w14:textId="77777777" w:rsidR="00657B6C" w:rsidRPr="00EB43A2" w:rsidRDefault="00657B6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27AF" w14:textId="77777777" w:rsidR="00657B6C" w:rsidRPr="00EB43A2" w:rsidRDefault="00657B6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4EF" w14:textId="77777777" w:rsidR="00657B6C" w:rsidRPr="00EB43A2" w:rsidRDefault="00657B6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4EED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C97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EC8550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AE246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5200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8E08" w14:textId="77777777" w:rsidR="00657B6C" w:rsidRPr="00EB43A2" w:rsidRDefault="00657B6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C669" w14:textId="77777777" w:rsidR="00657B6C" w:rsidRPr="00EB43A2" w:rsidRDefault="00657B6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8D81" w14:textId="77777777" w:rsidR="00657B6C" w:rsidRPr="00EB43A2" w:rsidRDefault="00657B6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BCB" w14:textId="77777777" w:rsidR="00657B6C" w:rsidRPr="00EB43A2" w:rsidRDefault="00657B6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C1D8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7946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124B5E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219E6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F695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E8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D9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1A0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500216.15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892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1276297.56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EFE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E3F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FF4AA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3EEA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BD88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E9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A2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54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500215.98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618C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1276298.27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20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A3F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F871A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C499C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58C1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F37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2E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31C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500207.11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85D5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1276339.86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9BF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E52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533E5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7CF54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CC86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D9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500192.37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C1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1276339.19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C4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500192.37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24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1276339.19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84BF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5CE4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377F0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21F57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9618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6A9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500193.61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21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1276330.51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313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500193.61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7EC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1276330.51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5F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A6E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63A29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83CD5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27D0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EC4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500195.70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57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1276318.54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61D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500195.70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11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1276318.54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262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0E6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E0C1F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9C52C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8696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6B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500190.13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56F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1276317.08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21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500190.13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94B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1276317.08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93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9DA1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F1D1A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A3E4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0581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1C0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500192.75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93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1276305.37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C9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500192.75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1DC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1276305.37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BF1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90D0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0413E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E105C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0612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81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500195.58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A8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1276292.77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B8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500195.58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25C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1276292.77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38B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EAA9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733F5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D3E7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7CA4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DD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1F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EE3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500216.15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B64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1276297.56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6127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0FA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D3917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2F4C44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6D58CF" w14:textId="77777777" w:rsidR="00657B6C" w:rsidRPr="00443290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60:27:0140310:3</w:t>
            </w:r>
          </w:p>
        </w:tc>
      </w:tr>
      <w:tr w:rsidR="00590258" w:rsidRPr="00DF5913" w14:paraId="26E10AA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BCCA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5D1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CEC1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EA919D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BF71C8D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819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087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084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95B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F9106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A55267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44F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4EE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12D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FD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1A4EFD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F96264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2567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60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FED2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2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639DB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3AC8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65F1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B4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C64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B3C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7F33B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0A04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C597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AD7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3CE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3CC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6BA69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0C271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2DD2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2B3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5404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18A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2F05E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C4DDF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5124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F3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26AC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D3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8828B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54E33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54EC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617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B94C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DF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A239D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ECB0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CF8F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E29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46E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02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19D427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F1A33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D65D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BC6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7AD7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A64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CD8B0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D4C6E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04A0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E5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653A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2D7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56448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13A98B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DFF804" w14:textId="77777777" w:rsidR="00657B6C" w:rsidRPr="000049CC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60:27:0140310:3</w:t>
            </w:r>
          </w:p>
        </w:tc>
      </w:tr>
      <w:tr w:rsidR="00EB43A2" w:rsidRPr="00590258" w14:paraId="0F1A6B6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116E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3E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E742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A8AAE4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746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740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59291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ACDB1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BA4FE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2A7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C23FE" w14:textId="77777777" w:rsidR="00657B6C" w:rsidRPr="003C4580" w:rsidRDefault="00657B6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67E11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A6B25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37EB" w14:textId="77777777" w:rsidR="00657B6C" w:rsidRPr="006A3E83" w:rsidRDefault="00657B6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7052A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33 д</w:t>
            </w:r>
          </w:p>
        </w:tc>
      </w:tr>
      <w:tr w:rsidR="002E34DF" w:rsidRPr="004A75A7" w14:paraId="1467C3A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01F8C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5AC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2CBF8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823E6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ADB33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306E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6E45F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829 кв.м ± 6.26 кв.м</w:t>
            </w:r>
          </w:p>
        </w:tc>
      </w:tr>
      <w:tr w:rsidR="002E34DF" w:rsidRPr="004A75A7" w14:paraId="41E441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9F738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356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8849D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√829 * √((1 + 1.81²)/(2 * 1.81)) = 6.26</w:t>
            </w:r>
          </w:p>
        </w:tc>
      </w:tr>
      <w:tr w:rsidR="002E34DF" w:rsidRPr="004A75A7" w14:paraId="2E6B83B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62848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42DA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55FDE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806</w:t>
            </w:r>
          </w:p>
        </w:tc>
      </w:tr>
      <w:tr w:rsidR="00942F16" w:rsidRPr="004A75A7" w14:paraId="32DE734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9DD6C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A6D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FAA8B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 кв.м</w:t>
            </w:r>
          </w:p>
        </w:tc>
      </w:tr>
      <w:tr w:rsidR="00942F16" w:rsidRPr="004A75A7" w14:paraId="07D14DF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87FDF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022" w14:textId="77777777" w:rsidR="00657B6C" w:rsidRPr="00942F16" w:rsidRDefault="00657B6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AD530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F616E4C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B68B56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926BF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656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B6684" w14:textId="77777777" w:rsidR="00657B6C" w:rsidRPr="005E1946" w:rsidRDefault="00657B6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60:27:0140310:46</w:t>
            </w:r>
          </w:p>
        </w:tc>
      </w:tr>
      <w:tr w:rsidR="007C13B7" w:rsidRPr="004A75A7" w14:paraId="2785991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466B9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780F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BC1C5" w14:textId="77777777" w:rsidR="00657B6C" w:rsidRPr="00954E32" w:rsidRDefault="00657B6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B978E5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F6212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2E65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6ABB13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B38E83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C4931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F5F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4AFCB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FF14F4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328922" w14:textId="77777777" w:rsidR="00657B6C" w:rsidRPr="00942F16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C3CBCB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6E20E8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E38EF2D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77B3F52" w14:textId="77777777" w:rsidR="00657B6C" w:rsidRPr="00601D79" w:rsidRDefault="00657B6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60:27:0140310:3</w:t>
            </w:r>
          </w:p>
        </w:tc>
      </w:tr>
      <w:tr w:rsidR="007C13B7" w:rsidRPr="004A75A7" w14:paraId="14DD154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C68A4" w14:textId="77777777" w:rsidR="00657B6C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72683" w14:textId="77777777" w:rsidR="00657B6C" w:rsidRPr="00942F16" w:rsidRDefault="00657B6C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КН60:27:0140310:3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66B865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62CA6" w14:textId="77777777" w:rsidR="00035E0C" w:rsidRPr="00B634EE" w:rsidRDefault="00657B6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0FF062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0D8DA0" w14:textId="77777777" w:rsidR="00657B6C" w:rsidRPr="00BF41B4" w:rsidRDefault="00657B6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60:27:0140310:44</w:t>
            </w:r>
          </w:p>
        </w:tc>
      </w:tr>
      <w:tr w:rsidR="001D786B" w:rsidRPr="00DF5913" w14:paraId="14BDF1F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29B9D2C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6E971C3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215A206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F8B6C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13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6AE5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9FEA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33BA429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6EA99D9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F56D9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02E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FF9A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8D5D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00A4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26D44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AD671D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DF0F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3DDC" w14:textId="77777777" w:rsidR="00657B6C" w:rsidRPr="00EB43A2" w:rsidRDefault="00657B6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AB0" w14:textId="77777777" w:rsidR="00657B6C" w:rsidRPr="00EB43A2" w:rsidRDefault="00657B6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3DC" w14:textId="77777777" w:rsidR="00657B6C" w:rsidRPr="00EB43A2" w:rsidRDefault="00657B6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5DED" w14:textId="77777777" w:rsidR="00657B6C" w:rsidRPr="00EB43A2" w:rsidRDefault="00657B6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270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1E9F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37E06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8818E2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0247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3349" w14:textId="77777777" w:rsidR="00657B6C" w:rsidRPr="00EB43A2" w:rsidRDefault="00657B6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5B06" w14:textId="77777777" w:rsidR="00657B6C" w:rsidRPr="00EB43A2" w:rsidRDefault="00657B6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D769" w14:textId="77777777" w:rsidR="00657B6C" w:rsidRPr="00EB43A2" w:rsidRDefault="00657B6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B602" w14:textId="77777777" w:rsidR="00657B6C" w:rsidRPr="00EB43A2" w:rsidRDefault="00657B6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1C8E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4569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3D8E1C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FB83C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7610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5B3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7E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75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500224.67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3B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1276340.71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215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7D0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DF04A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41E3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4FA4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5A0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37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77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500222.23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11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1276366.40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46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EBE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8D49F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A9F0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75C4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FA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B4F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E1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500188.73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57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1276360.37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A5F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DD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36B426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2C743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25D9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D58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500192.37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38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1276339.19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F23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500192.37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DE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1276339.19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0C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FB2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8247D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BEF4E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72A97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58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C5C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6D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500207.11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A9C6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1276339.86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045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437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9B76E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06E3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69BE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60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33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111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500224.67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F1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1276340.71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99E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E651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664D3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86A5BE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5AE75B" w14:textId="77777777" w:rsidR="00657B6C" w:rsidRPr="00443290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60:27:0140310:44</w:t>
            </w:r>
          </w:p>
        </w:tc>
      </w:tr>
      <w:tr w:rsidR="00590258" w:rsidRPr="00DF5913" w14:paraId="30953BE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4C8E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CBFF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CD2A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A3A106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D84B6D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F4FE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999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8C6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D3E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5F993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6EA25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CE8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50C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01E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5D9E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375C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B45FF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BD0F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A6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D75E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99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47B95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204E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66B9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49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94C5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116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390276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6BF5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0765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FA2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230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89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93C52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A00A3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69BB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C14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08C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221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A1D3B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3A761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5D40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7E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CFE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85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3C8C9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EB5160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D0936F" w14:textId="77777777" w:rsidR="00657B6C" w:rsidRPr="000049CC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60:27:0140310:44</w:t>
            </w:r>
          </w:p>
        </w:tc>
      </w:tr>
      <w:tr w:rsidR="00EB43A2" w:rsidRPr="00590258" w14:paraId="0EE145A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B5C4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65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2090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264723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12E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67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DF9BA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0B2D0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ED2E5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07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A1274" w14:textId="77777777" w:rsidR="00657B6C" w:rsidRPr="003C4580" w:rsidRDefault="00657B6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A4257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8EE45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F14" w14:textId="77777777" w:rsidR="00657B6C" w:rsidRPr="006A3E83" w:rsidRDefault="00657B6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2CD14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2E34DF" w:rsidRPr="004A75A7" w14:paraId="002223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F1DA7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62C3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6BD8A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земельный участок 35А</w:t>
            </w:r>
          </w:p>
        </w:tc>
      </w:tr>
      <w:tr w:rsidR="002E34DF" w:rsidRPr="004A75A7" w14:paraId="65264F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3A8E4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089F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EA329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783 кв.м ± 5.70 кв.м</w:t>
            </w:r>
          </w:p>
        </w:tc>
      </w:tr>
      <w:tr w:rsidR="002E34DF" w:rsidRPr="004A75A7" w14:paraId="1742DAA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99300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2C4F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5AD37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√783 * √((1 + 1.32²)/(2 * 1.32)) = 5.70</w:t>
            </w:r>
          </w:p>
        </w:tc>
      </w:tr>
      <w:tr w:rsidR="002E34DF" w:rsidRPr="004A75A7" w14:paraId="162942C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AA03D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C1F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943C3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759</w:t>
            </w:r>
          </w:p>
        </w:tc>
      </w:tr>
      <w:tr w:rsidR="00942F16" w:rsidRPr="004A75A7" w14:paraId="4E53F75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42D01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F3C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FA2C4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24 кв.м</w:t>
            </w:r>
          </w:p>
        </w:tc>
      </w:tr>
      <w:tr w:rsidR="00942F16" w:rsidRPr="004A75A7" w14:paraId="37E0B69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3CE86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93F6" w14:textId="77777777" w:rsidR="00657B6C" w:rsidRPr="00942F16" w:rsidRDefault="00657B6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747CA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10A014D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8F2FE5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ACED3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F0E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8E415" w14:textId="77777777" w:rsidR="00657B6C" w:rsidRPr="005E1946" w:rsidRDefault="00657B6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60:27:0140310:159</w:t>
            </w:r>
          </w:p>
        </w:tc>
      </w:tr>
      <w:tr w:rsidR="007C13B7" w:rsidRPr="004A75A7" w14:paraId="7F55C2E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3AA5F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A76C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2BAD2" w14:textId="77777777" w:rsidR="00657B6C" w:rsidRPr="00954E32" w:rsidRDefault="00657B6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6CE8E1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430F4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A4C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3B8E4A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C5A0CC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CEC34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26A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8192A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lastRenderedPageBreak/>
              <w:t>Земли (земельные участки) общего пользования</w:t>
            </w:r>
          </w:p>
        </w:tc>
      </w:tr>
      <w:tr w:rsidR="007C13B7" w:rsidRPr="004A75A7" w14:paraId="10E0D1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A890FF" w14:textId="77777777" w:rsidR="00657B6C" w:rsidRPr="00942F16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CF5FA6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955B6B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9105121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BE2DBA0" w14:textId="77777777" w:rsidR="00657B6C" w:rsidRPr="00601D79" w:rsidRDefault="00657B6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60:27:0140310:44</w:t>
            </w:r>
          </w:p>
        </w:tc>
      </w:tr>
      <w:tr w:rsidR="007C13B7" w:rsidRPr="004A75A7" w14:paraId="4572922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54E2F" w14:textId="77777777" w:rsidR="00657B6C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529D5" w14:textId="77777777" w:rsidR="00657B6C" w:rsidRPr="00942F16" w:rsidRDefault="00657B6C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60:27:0140310:44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24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604C3F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5E4187" w14:textId="77777777" w:rsidR="00035E0C" w:rsidRPr="00B634EE" w:rsidRDefault="00657B6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8BFC0F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DDBD9C" w14:textId="77777777" w:rsidR="00657B6C" w:rsidRPr="00BF41B4" w:rsidRDefault="00657B6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60:27:0140310:42</w:t>
            </w:r>
          </w:p>
        </w:tc>
      </w:tr>
      <w:tr w:rsidR="001D786B" w:rsidRPr="00DF5913" w14:paraId="643797A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F5AC5E1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8663622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3F7FC7A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C2EC8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4D6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BA8D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8DE9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F0910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A6A3EE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9DACB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8F0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3B43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5967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B4AE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160FD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BFC965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6282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91D" w14:textId="77777777" w:rsidR="00657B6C" w:rsidRPr="00EB43A2" w:rsidRDefault="00657B6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6BF" w14:textId="77777777" w:rsidR="00657B6C" w:rsidRPr="00EB43A2" w:rsidRDefault="00657B6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C41" w14:textId="77777777" w:rsidR="00657B6C" w:rsidRPr="00EB43A2" w:rsidRDefault="00657B6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6385" w14:textId="77777777" w:rsidR="00657B6C" w:rsidRPr="00EB43A2" w:rsidRDefault="00657B6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EA76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A888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F2008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FCD43C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3BA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8488" w14:textId="77777777" w:rsidR="00657B6C" w:rsidRPr="00EB43A2" w:rsidRDefault="00657B6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26B4" w14:textId="77777777" w:rsidR="00657B6C" w:rsidRPr="00EB43A2" w:rsidRDefault="00657B6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A44D" w14:textId="77777777" w:rsidR="00657B6C" w:rsidRPr="00EB43A2" w:rsidRDefault="00657B6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00CE" w14:textId="77777777" w:rsidR="00657B6C" w:rsidRPr="00EB43A2" w:rsidRDefault="00657B6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A8B7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210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9B2AFE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6A45C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E7D6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2E0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500358.04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A0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1276369.46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9B8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500358.04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21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1276369.46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B8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471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83135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54CCA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428F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7E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F7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47F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500358.91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117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F90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40B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DAD79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114C9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3B15E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6F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9D7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6A0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500353.16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491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1276388.17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BF5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58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4EE0C1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9FA2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5109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D0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21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12C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500336.63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8D8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1276385.60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CFB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A1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2F576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AD373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18C0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F94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500337.59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66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1276381.58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534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500337.59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B75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1276381.58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4C31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2BD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A5574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79D1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BAD9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2A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500345.08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8B8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1276383.72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7A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500345.08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085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1276383.72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D30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574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9366D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74E1D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1CBD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877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500348.77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A8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1276371.54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E28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500348.77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E4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1276371.54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A12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C53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A6802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845C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8585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85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500341.27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9F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1276369.32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7C5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500341.27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77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1276369.32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8694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D79F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9D244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5099C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EE1BA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E0C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500343.24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10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1276363.16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A8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500343.24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336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1276363.16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4B1E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A932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0C133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F362E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8D98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00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500358.04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001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1276369.46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77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500358.04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015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1276369.46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F8D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8F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73D9B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7F1F67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266B5F" w14:textId="77777777" w:rsidR="00657B6C" w:rsidRPr="00443290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60:27:0140310:42</w:t>
            </w:r>
          </w:p>
        </w:tc>
      </w:tr>
      <w:tr w:rsidR="00590258" w:rsidRPr="00DF5913" w14:paraId="77006D1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96D6E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7D6F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EE94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087DB9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8210DC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37B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42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C51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6B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90712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114ECD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C67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930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5E8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BCA9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661D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DE4408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CDFB3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A5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535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10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56DDC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778E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B557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CA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70D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0C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78984D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69A37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623C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2B1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1C2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65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06399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9D8B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0357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E32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4A74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FF6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50D8E5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7783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0840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E6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B4B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4DB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DF5B3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078F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3AF2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320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9F6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FB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EF487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FC0B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26EC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7A5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68B2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FB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97A77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671B8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44F2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69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73A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844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B98F0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2769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8234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95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42D2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4AA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FE23F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C26E943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193C30" w14:textId="77777777" w:rsidR="00657B6C" w:rsidRPr="000049CC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lastRenderedPageBreak/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60:27:0140310:42</w:t>
            </w:r>
          </w:p>
        </w:tc>
      </w:tr>
      <w:tr w:rsidR="00EB43A2" w:rsidRPr="00590258" w14:paraId="37D4691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F716D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462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F18B9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84E823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892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337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1B44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F5C91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5E061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BAC2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2964C" w14:textId="77777777" w:rsidR="00657B6C" w:rsidRPr="003C4580" w:rsidRDefault="00657B6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18DAF3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1C45B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A61B" w14:textId="77777777" w:rsidR="00657B6C" w:rsidRPr="006A3E83" w:rsidRDefault="00657B6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F4BDA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Лермонтова ул, 26 д</w:t>
            </w:r>
          </w:p>
        </w:tc>
      </w:tr>
      <w:tr w:rsidR="002E34DF" w:rsidRPr="004A75A7" w14:paraId="59E9F85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742E4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F56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4FF7B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7405D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8CF3C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2264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B17E3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260 кв.м ± 3.24 кв.м</w:t>
            </w:r>
          </w:p>
        </w:tc>
      </w:tr>
      <w:tr w:rsidR="002E34DF" w:rsidRPr="004A75A7" w14:paraId="411D138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41936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27C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42F08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√260 * √((1 + 1.12²)/(2 * 1.12)) = 3.24</w:t>
            </w:r>
          </w:p>
        </w:tc>
      </w:tr>
      <w:tr w:rsidR="002E34DF" w:rsidRPr="004A75A7" w14:paraId="07D7F17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32924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0AA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20147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238</w:t>
            </w:r>
          </w:p>
        </w:tc>
      </w:tr>
      <w:tr w:rsidR="00942F16" w:rsidRPr="004A75A7" w14:paraId="1B65A9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80315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F8BA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49E9C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 кв.м</w:t>
            </w:r>
          </w:p>
        </w:tc>
      </w:tr>
      <w:tr w:rsidR="00942F16" w:rsidRPr="004A75A7" w14:paraId="5CC205E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427BC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0C6C" w14:textId="77777777" w:rsidR="00657B6C" w:rsidRPr="00942F16" w:rsidRDefault="00657B6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A5CC2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51549EE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A56060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6A4677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163F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878FA" w14:textId="77777777" w:rsidR="00657B6C" w:rsidRPr="005E1946" w:rsidRDefault="00657B6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C49588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23A72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0393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B0847" w14:textId="77777777" w:rsidR="00657B6C" w:rsidRPr="00954E32" w:rsidRDefault="00657B6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D713C6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5C028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9035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DF448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1C548B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6475B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3A0A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B4C27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F70112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825D95" w14:textId="77777777" w:rsidR="00657B6C" w:rsidRPr="00942F16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4CE835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75133F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3C1FB7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94E167F" w14:textId="77777777" w:rsidR="00657B6C" w:rsidRPr="00601D79" w:rsidRDefault="00657B6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60:27:0140310:42</w:t>
            </w:r>
          </w:p>
        </w:tc>
      </w:tr>
      <w:tr w:rsidR="007C13B7" w:rsidRPr="004A75A7" w14:paraId="09F3B9A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93C2F" w14:textId="77777777" w:rsidR="00657B6C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687C7" w14:textId="77777777" w:rsidR="00657B6C" w:rsidRPr="00942F16" w:rsidRDefault="00657B6C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60:27:0140310:42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61B80D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720A0" w14:textId="77777777" w:rsidR="00035E0C" w:rsidRPr="00B634EE" w:rsidRDefault="00657B6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5981A0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2B0628" w14:textId="77777777" w:rsidR="00657B6C" w:rsidRPr="00BF41B4" w:rsidRDefault="00657B6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60:27:0140310:41</w:t>
            </w:r>
          </w:p>
        </w:tc>
      </w:tr>
      <w:tr w:rsidR="001D786B" w:rsidRPr="00DF5913" w14:paraId="5B86A89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72A5A4D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ED70FD1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46A1DA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FE25E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87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07FF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AFE0E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211D3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941419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FF436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D8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4D91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92F49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7B499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B82A7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8E9190D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0019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214" w14:textId="77777777" w:rsidR="00657B6C" w:rsidRPr="00EB43A2" w:rsidRDefault="00657B6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613" w14:textId="77777777" w:rsidR="00657B6C" w:rsidRPr="00EB43A2" w:rsidRDefault="00657B6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1234" w14:textId="77777777" w:rsidR="00657B6C" w:rsidRPr="00EB43A2" w:rsidRDefault="00657B6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3C9" w14:textId="77777777" w:rsidR="00657B6C" w:rsidRPr="00EB43A2" w:rsidRDefault="00657B6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944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87FA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4E463A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14CF5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FCD7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73E9" w14:textId="77777777" w:rsidR="00657B6C" w:rsidRPr="00EB43A2" w:rsidRDefault="00657B6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8724" w14:textId="77777777" w:rsidR="00657B6C" w:rsidRPr="00EB43A2" w:rsidRDefault="00657B6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38B8" w14:textId="77777777" w:rsidR="00657B6C" w:rsidRPr="00EB43A2" w:rsidRDefault="00657B6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DBB8" w14:textId="77777777" w:rsidR="00657B6C" w:rsidRPr="00EB43A2" w:rsidRDefault="00657B6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2798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E89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FA015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262247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7BF84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4F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500343.24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80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1276363.16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F24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500343.24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435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1276363.16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4F0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8C1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0D182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A92F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DEAE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66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500341.27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DD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1276369.32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6D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500341.27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5EB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1276369.32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CEE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72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716F9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5815D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4316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5A7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500333.70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37B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1276367.07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EB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500333.70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1EC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1276367.07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5E1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492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BE8A1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3425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9EF0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F1C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500330.06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EC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1276379.34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81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500330.06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CE5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1276379.34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6B4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DF8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A2757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3D7B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A958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0E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500337.59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71E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1276381.58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66A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500337.59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05E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1276381.58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0A4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3D3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4B841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7E3EB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3D17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2E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BA5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C84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500336.63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2F5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1276385.60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040F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9261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198C2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7D60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7DB9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72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04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17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500316.97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AF8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1276382.36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921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DBAF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EBCCA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6A97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F1ED9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7F0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AF1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835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500320.17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3B1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1276371.58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AC7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5B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25A2E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0890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37E02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42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EF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073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500322.52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8F4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1276362.74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5B7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85E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994A6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079B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5030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7DC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4C9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16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500322.67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BA0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1276362.19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9050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61D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9C356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3E632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40F4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CA3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AD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E42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500339.29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6B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1276365.08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CA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FFB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D18D5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D046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E4C0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440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500340.33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6E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1276361.92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20C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500340.33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AEC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1276361.92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B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3B0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FAF98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A7F1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FF52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AA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500343.24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9F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1276363.16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A41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500343.24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8C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1276363.16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3D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BA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C0E1EC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D63BBE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E5C281" w14:textId="77777777" w:rsidR="00657B6C" w:rsidRPr="00443290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60:27:0140310:41</w:t>
            </w:r>
          </w:p>
        </w:tc>
      </w:tr>
      <w:tr w:rsidR="00590258" w:rsidRPr="00DF5913" w14:paraId="5DBF131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2BB20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AA1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EC4E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35245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3C8FB9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2C4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3CA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36C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F412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BB26B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8D2F1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CA2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8B5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4E4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43E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9BDC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86B8AA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F3D8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82B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BE7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A5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74D065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237DA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3324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F46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6530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B98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4663F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3C48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8C97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750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B33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558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B69F3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6348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42DF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31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0C7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55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55AA6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E976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8F64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0B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049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84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2F0B6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DF62B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739C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095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64AF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872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5E859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F6D8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BE6A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16B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5A77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31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7C67F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DE88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76D0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BDE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231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E92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F5CFA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46C5A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90A4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85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631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A79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42EDE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D48DA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96AB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5A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01E5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0D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E78FD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3E27C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B105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B1A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749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26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0CCD0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6EDF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8931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A7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BDA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72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EBC69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A9C863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7E3AA5" w14:textId="77777777" w:rsidR="00657B6C" w:rsidRPr="000049CC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60:27:0140310:41</w:t>
            </w:r>
          </w:p>
        </w:tc>
      </w:tr>
      <w:tr w:rsidR="00EB43A2" w:rsidRPr="00590258" w14:paraId="576907A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691C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3AF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8D32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317047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BFD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B42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AF4C82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866D9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36959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1E8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D5D72" w14:textId="77777777" w:rsidR="00657B6C" w:rsidRPr="003C4580" w:rsidRDefault="00657B6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55CD63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54EA9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8AA6" w14:textId="77777777" w:rsidR="00657B6C" w:rsidRPr="006A3E83" w:rsidRDefault="00657B6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EF9AB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Лермонтова ул, 26 д</w:t>
            </w:r>
          </w:p>
        </w:tc>
      </w:tr>
      <w:tr w:rsidR="002E34DF" w:rsidRPr="004A75A7" w14:paraId="13C2BF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38FB7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A1A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0B37E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CE263D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3979F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B4D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18C8F7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319 кв.м ± 3.58 кв.м</w:t>
            </w:r>
          </w:p>
        </w:tc>
      </w:tr>
      <w:tr w:rsidR="002E34DF" w:rsidRPr="004A75A7" w14:paraId="3D8684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D7DE9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13B5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4EC34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√319 * √((1 + 1.11²)/(2 * 1.11)) = 3.58</w:t>
            </w:r>
          </w:p>
        </w:tc>
      </w:tr>
      <w:tr w:rsidR="002E34DF" w:rsidRPr="004A75A7" w14:paraId="63ACE4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33945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EDFF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2F3910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290</w:t>
            </w:r>
          </w:p>
        </w:tc>
      </w:tr>
      <w:tr w:rsidR="00942F16" w:rsidRPr="004A75A7" w14:paraId="6E7D4F7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738EB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8528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43E0E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 кв.м</w:t>
            </w:r>
          </w:p>
        </w:tc>
      </w:tr>
      <w:tr w:rsidR="00942F16" w:rsidRPr="004A75A7" w14:paraId="48CEBD5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F5549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7E" w14:textId="77777777" w:rsidR="00657B6C" w:rsidRPr="00942F16" w:rsidRDefault="00657B6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A5FF9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9609206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F61126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32958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447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9236E" w14:textId="77777777" w:rsidR="00657B6C" w:rsidRPr="005E1946" w:rsidRDefault="00657B6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3F555C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C7C71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F8A1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522CF" w14:textId="77777777" w:rsidR="00657B6C" w:rsidRPr="00954E32" w:rsidRDefault="00657B6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98AC75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9D4A5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8DE5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33667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F60466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E17BE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447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7D983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AE17F0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792EF7" w14:textId="77777777" w:rsidR="00657B6C" w:rsidRPr="00942F16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0B7BE5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9CC294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1DDAE4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7D42D61" w14:textId="77777777" w:rsidR="00657B6C" w:rsidRPr="00601D79" w:rsidRDefault="00657B6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60:27:0140310:41</w:t>
            </w:r>
          </w:p>
        </w:tc>
      </w:tr>
      <w:tr w:rsidR="007C13B7" w:rsidRPr="004A75A7" w14:paraId="2013E2A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7434BC" w14:textId="77777777" w:rsidR="00657B6C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7E0B2" w14:textId="77777777" w:rsidR="00657B6C" w:rsidRPr="00942F16" w:rsidRDefault="00657B6C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60:27:0140310:41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DD9ACB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C1B22" w14:textId="77777777" w:rsidR="00035E0C" w:rsidRPr="00B634EE" w:rsidRDefault="00657B6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8E67D3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C489C7" w14:textId="77777777" w:rsidR="00657B6C" w:rsidRPr="00BF41B4" w:rsidRDefault="00657B6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60:27:0140310:14</w:t>
            </w:r>
          </w:p>
        </w:tc>
      </w:tr>
      <w:tr w:rsidR="001D786B" w:rsidRPr="00DF5913" w14:paraId="151471E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D5DC234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0F012F8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A18A61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62CBDD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C8E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FC99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6A1F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106C5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1227FB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A77B9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082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6606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DD6DD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8CF0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0A105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207FB4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CD8B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D54" w14:textId="77777777" w:rsidR="00657B6C" w:rsidRPr="00EB43A2" w:rsidRDefault="00657B6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592" w14:textId="77777777" w:rsidR="00657B6C" w:rsidRPr="00EB43A2" w:rsidRDefault="00657B6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4A6" w14:textId="77777777" w:rsidR="00657B6C" w:rsidRPr="00EB43A2" w:rsidRDefault="00657B6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4081" w14:textId="77777777" w:rsidR="00657B6C" w:rsidRPr="00EB43A2" w:rsidRDefault="00657B6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536E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7023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DCC01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1D6B9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E156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7FC6" w14:textId="77777777" w:rsidR="00657B6C" w:rsidRPr="00EB43A2" w:rsidRDefault="00657B6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BF78" w14:textId="77777777" w:rsidR="00657B6C" w:rsidRPr="00EB43A2" w:rsidRDefault="00657B6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580E" w14:textId="77777777" w:rsidR="00657B6C" w:rsidRPr="00EB43A2" w:rsidRDefault="00657B6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D57F" w14:textId="77777777" w:rsidR="00657B6C" w:rsidRPr="00EB43A2" w:rsidRDefault="00657B6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CC1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AD3A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76050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AD86D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8291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2D7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D1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E1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500322.52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62C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1276362.74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B19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5E91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DDEC9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C273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E857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C5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F0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B3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500320.17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CF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1276371.58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7B1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BACF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651F2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1A12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8071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CC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3B7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50E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500316.97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28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1276382.36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4E0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626F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AF5F2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39BF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618D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33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C5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01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500291.50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8FE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1276377.71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FE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27C6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DA2C2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51C67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16F0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018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908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7E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500288.95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E9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1276375.68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7F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C20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7B3FF7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FA25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8887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6D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CE7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A0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500295.04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19C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1276356.20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2B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44F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CFA47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A343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E543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68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47E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274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500322.52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2E7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1276362.74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877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C47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F51D6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B2F1D4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6B01C1" w14:textId="77777777" w:rsidR="00657B6C" w:rsidRPr="00443290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60:27:0140310:14</w:t>
            </w:r>
          </w:p>
        </w:tc>
      </w:tr>
      <w:tr w:rsidR="00590258" w:rsidRPr="00DF5913" w14:paraId="2D26A40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2462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9B2C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BBAF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9A013D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E94988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A65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14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673E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91B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C7D072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D14A3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66B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D90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43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DD3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8738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CF9AD2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2A00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D8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7E89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AB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CF397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DBE84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4FEC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59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3C86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8BE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B626F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CBA2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BEA1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0E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E13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42F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FFF8D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4F811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815B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48E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E15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43E6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8B834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CB8F6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79C1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885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F03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2BC4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0EAC5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4D97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9951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A84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2905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97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5B215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0CA72F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A81214" w14:textId="77777777" w:rsidR="00657B6C" w:rsidRPr="000049CC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60:27:0140310:14</w:t>
            </w:r>
          </w:p>
        </w:tc>
      </w:tr>
      <w:tr w:rsidR="00EB43A2" w:rsidRPr="00590258" w14:paraId="760E42B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A391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FD0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76DDB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D6CADD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919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755E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75D22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03419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66F7E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12D0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E6778" w14:textId="77777777" w:rsidR="00657B6C" w:rsidRPr="003C4580" w:rsidRDefault="00657B6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FCF0E6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0B806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489" w14:textId="77777777" w:rsidR="00657B6C" w:rsidRPr="006A3E83" w:rsidRDefault="00657B6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</w:t>
            </w:r>
            <w:r w:rsidRPr="002E34DF">
              <w:rPr>
                <w:szCs w:val="22"/>
              </w:rPr>
              <w:lastRenderedPageBreak/>
              <w:t xml:space="preserve">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396B1C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Псковская область, Псков г, Лермонтова ул</w:t>
            </w:r>
          </w:p>
        </w:tc>
      </w:tr>
      <w:tr w:rsidR="002E34DF" w:rsidRPr="004A75A7" w14:paraId="3E89C78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766CB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657E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57441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26А</w:t>
            </w:r>
          </w:p>
        </w:tc>
      </w:tr>
      <w:tr w:rsidR="002E34DF" w:rsidRPr="004A75A7" w14:paraId="4CD976C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7EDFE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75A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AF583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602 кв.м ± 4.98 кв.м</w:t>
            </w:r>
          </w:p>
        </w:tc>
      </w:tr>
      <w:tr w:rsidR="002E34DF" w:rsidRPr="004A75A7" w14:paraId="02940DE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FC355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F70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11A8A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√602 * √((1 + 1.28²)/(2 * 1.28)) = 4.98</w:t>
            </w:r>
          </w:p>
        </w:tc>
      </w:tr>
      <w:tr w:rsidR="002E34DF" w:rsidRPr="004A75A7" w14:paraId="4234C6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634CF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8D2C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87C49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609</w:t>
            </w:r>
          </w:p>
        </w:tc>
      </w:tr>
      <w:tr w:rsidR="00942F16" w:rsidRPr="004A75A7" w14:paraId="53B948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B6242F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F0D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F18DA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328F4F3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05F88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A24D" w14:textId="77777777" w:rsidR="00657B6C" w:rsidRPr="00942F16" w:rsidRDefault="00657B6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818CC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43C2620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92F454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E2C7F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D39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CD2C9" w14:textId="77777777" w:rsidR="00657B6C" w:rsidRPr="005E1946" w:rsidRDefault="00657B6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60:27:0140310:47</w:t>
            </w:r>
          </w:p>
        </w:tc>
      </w:tr>
      <w:tr w:rsidR="007C13B7" w:rsidRPr="004A75A7" w14:paraId="416B541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0BF74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41C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37063" w14:textId="77777777" w:rsidR="00657B6C" w:rsidRPr="00954E32" w:rsidRDefault="00657B6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3462A5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6C7AF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4AC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82AFF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369CC8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22950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AB45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23B4E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1356B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D7D219" w14:textId="77777777" w:rsidR="00657B6C" w:rsidRPr="00942F16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A3FA5F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C900ED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294D7DD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97B19AD" w14:textId="77777777" w:rsidR="00657B6C" w:rsidRPr="00601D79" w:rsidRDefault="00657B6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60:27:0140310:14</w:t>
            </w:r>
          </w:p>
        </w:tc>
      </w:tr>
      <w:tr w:rsidR="007C13B7" w:rsidRPr="004A75A7" w14:paraId="38930BB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A2736" w14:textId="77777777" w:rsidR="00657B6C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2EE1A4" w14:textId="77777777" w:rsidR="00657B6C" w:rsidRPr="00942F16" w:rsidRDefault="00657B6C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КН60:27:0140310:14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B338D0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34A890" w14:textId="77777777" w:rsidR="00035E0C" w:rsidRPr="00B634EE" w:rsidRDefault="00657B6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B74452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B54065" w14:textId="77777777" w:rsidR="00657B6C" w:rsidRPr="00BF41B4" w:rsidRDefault="00657B6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60:27:0140310:158</w:t>
            </w:r>
          </w:p>
        </w:tc>
      </w:tr>
      <w:tr w:rsidR="001D786B" w:rsidRPr="00DF5913" w14:paraId="7E1F917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68D9034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FE20D28" w14:textId="77777777" w:rsidR="00657B6C" w:rsidRPr="001D786B" w:rsidRDefault="00657B6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F16020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1B9B0F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D6D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97A8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E7785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9BE11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6B35BD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595B0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F2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317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B569C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65C57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913BE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79D2F5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21EC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13E8" w14:textId="77777777" w:rsidR="00657B6C" w:rsidRPr="00EB43A2" w:rsidRDefault="00657B6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575" w14:textId="77777777" w:rsidR="00657B6C" w:rsidRPr="00EB43A2" w:rsidRDefault="00657B6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2F6" w14:textId="77777777" w:rsidR="00657B6C" w:rsidRPr="00EB43A2" w:rsidRDefault="00657B6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223" w14:textId="77777777" w:rsidR="00657B6C" w:rsidRPr="00EB43A2" w:rsidRDefault="00657B6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72B3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BC7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8A776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56378A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BFEC" w14:textId="77777777" w:rsidR="00657B6C" w:rsidRPr="00EB43A2" w:rsidRDefault="00657B6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C954" w14:textId="77777777" w:rsidR="00657B6C" w:rsidRPr="00EB43A2" w:rsidRDefault="00657B6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7A73" w14:textId="77777777" w:rsidR="00657B6C" w:rsidRPr="00EB43A2" w:rsidRDefault="00657B6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6CF0" w14:textId="77777777" w:rsidR="00657B6C" w:rsidRPr="00EB43A2" w:rsidRDefault="00657B6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00E3" w14:textId="77777777" w:rsidR="00657B6C" w:rsidRPr="00EB43A2" w:rsidRDefault="00657B6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EC2B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F016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033E4" w14:textId="77777777" w:rsidR="00657B6C" w:rsidRPr="00EB43A2" w:rsidRDefault="00657B6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88C3EC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7D1A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4E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500347.52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A8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1276337.63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27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500347.52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DF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1276337.63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4FD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8C34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18F1E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ED59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119B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E3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500346.50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B3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1276340.76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42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500346.50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A82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1276340.76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2F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B38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B9344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11E24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7B34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411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500340.33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74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1276361.91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51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500340.33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0B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1276361.91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9F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04AF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66087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9101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373D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76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E1B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85B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500339.29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16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1276365.08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C04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7D05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7D8B1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4155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5082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71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72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F26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500322.67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D68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1276362.19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8882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C049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DA149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2396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AADA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D7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6B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58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500322.52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A7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1276362.74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D6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69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5ACD1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0036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73A2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F5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9F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61A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500295.04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289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1276356.20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42C2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9C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7BD26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52FC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56C8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0C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AFC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D2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500297.91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8D6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1276347.34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057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5756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6504A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4531C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731B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118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C6E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500304.63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C7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1276329.13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E2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500304.63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23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1276329.13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A220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6A8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FBD7E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638CE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4C464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34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500311.72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13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1276322.51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39B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500311.72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3C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1276322.51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2DB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E77F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2C81C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834E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12C4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2F4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500318.65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DD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1276325.06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6A8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500318.65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DAE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1276325.06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859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30B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23621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44F25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DEB4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F09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500323.83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21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1276327.35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68FD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500323.83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70B3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1276327.35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51C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417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4DD27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75017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0DC6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02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500331.37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5B3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1276332.18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5265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500331.37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699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1276332.18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9BA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F03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C32C7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E5A40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51D5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BC3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500338.42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95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1276334.90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61F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500338.42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11C6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1276334.90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ADBF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9E6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2A3DF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4DC3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1E69F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24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500347.52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4D95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1276337.63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F67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500347.52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76D5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1276337.63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76A2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9F7" w14:textId="77777777" w:rsidR="00657B6C" w:rsidRPr="001121D1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4EEE6" w14:textId="77777777" w:rsidR="00657B6C" w:rsidRDefault="00657B6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582AE8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086DC" w14:textId="77777777" w:rsidR="00657B6C" w:rsidRPr="00443290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60:27:0140310:158</w:t>
            </w:r>
          </w:p>
        </w:tc>
      </w:tr>
      <w:tr w:rsidR="00590258" w:rsidRPr="00DF5913" w14:paraId="59B9ADC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DDCE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FCFB2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FDAB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C5C23E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CA2AF2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4CD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26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8530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51A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FB3D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E978DF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0431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BF43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6A1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051D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652709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663CCA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EF75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2CC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D75F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06C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764D4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57E0D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E8F30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59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4A77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24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D5376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C1E92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A2FA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B23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010A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6BB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4D591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79286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A4FF7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58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5B8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B95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810CB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42F0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F6CDA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CFF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E34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23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86121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5CF27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048B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0DD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5D7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4DA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BE0D4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01D98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F9E9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5F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C4A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67F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9EA65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BCE76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278F6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77A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02A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B51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1C706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55A2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72DE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AB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A63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482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EB014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5963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2C55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8AE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282B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2DC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82894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14DAB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70B4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C8B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1635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6CE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377B9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CC620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73E2C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7D2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9440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479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68517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98BF9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87F0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8F8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99B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E48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FAB3A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42DCA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9DBF1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439" w14:textId="77777777" w:rsidR="00657B6C" w:rsidRPr="00590258" w:rsidRDefault="00657B6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FC0" w14:textId="77777777" w:rsidR="00657B6C" w:rsidRDefault="00657B6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E690" w14:textId="77777777" w:rsidR="00657B6C" w:rsidRDefault="00657B6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7E5AC" w14:textId="77777777" w:rsidR="00657B6C" w:rsidRDefault="00657B6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24AA388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173B4C" w14:textId="77777777" w:rsidR="00657B6C" w:rsidRPr="000049CC" w:rsidRDefault="00657B6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60:27:0140310:158</w:t>
            </w:r>
          </w:p>
        </w:tc>
      </w:tr>
      <w:tr w:rsidR="00EB43A2" w:rsidRPr="00590258" w14:paraId="65C940A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078D6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12D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C29B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E542E9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59A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FD18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E6E24" w14:textId="77777777" w:rsidR="00657B6C" w:rsidRPr="00DF5913" w:rsidRDefault="00657B6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277648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D77E9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D991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08B29" w14:textId="77777777" w:rsidR="00657B6C" w:rsidRPr="003C4580" w:rsidRDefault="00657B6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9DDED3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9926D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1639" w14:textId="77777777" w:rsidR="00657B6C" w:rsidRPr="006A3E83" w:rsidRDefault="00657B6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884C25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Николая Васильева ул, 43 д</w:t>
            </w:r>
          </w:p>
        </w:tc>
      </w:tr>
      <w:tr w:rsidR="002E34DF" w:rsidRPr="004A75A7" w14:paraId="2DB8BB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19B7C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BB4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78BBD" w14:textId="77777777" w:rsidR="00657B6C" w:rsidRPr="002E34DF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B8CDB2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F4380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8FA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FA07F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1444 кв.м ± 7.68 кв.м</w:t>
            </w:r>
          </w:p>
        </w:tc>
      </w:tr>
      <w:tr w:rsidR="002E34DF" w:rsidRPr="004A75A7" w14:paraId="7D0AB8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0A87B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8CD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D4C74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√1444 * √((1 + 1.23²)/(2 * 1.23)) = 7.68</w:t>
            </w:r>
          </w:p>
        </w:tc>
      </w:tr>
      <w:tr w:rsidR="002E34DF" w:rsidRPr="004A75A7" w14:paraId="4554F76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5AFFEA" w14:textId="77777777" w:rsidR="00657B6C" w:rsidRPr="002E34DF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89A8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6596C0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1452</w:t>
            </w:r>
          </w:p>
        </w:tc>
      </w:tr>
      <w:tr w:rsidR="00942F16" w:rsidRPr="004A75A7" w14:paraId="6ECB0C0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308FC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B4D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90E6C" w14:textId="77777777" w:rsidR="00657B6C" w:rsidRPr="00942F16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14:paraId="24F6953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9CE6B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990" w14:textId="77777777" w:rsidR="00657B6C" w:rsidRPr="00942F16" w:rsidRDefault="00657B6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D1B8B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DF6826E" w14:textId="77777777" w:rsidR="00657B6C" w:rsidRPr="000825F3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A2412D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673E9" w14:textId="77777777" w:rsidR="00657B6C" w:rsidRDefault="00657B6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5D5" w14:textId="77777777" w:rsidR="00657B6C" w:rsidRPr="00942F16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A2B18" w14:textId="77777777" w:rsidR="00657B6C" w:rsidRPr="005E1946" w:rsidRDefault="00657B6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B2BE49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34A6C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F15F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A7EB6" w14:textId="77777777" w:rsidR="00657B6C" w:rsidRPr="00954E32" w:rsidRDefault="00657B6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28459F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DFC00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935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17DCF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450D67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B7A8C" w14:textId="77777777" w:rsidR="00657B6C" w:rsidRDefault="00657B6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A57" w14:textId="77777777" w:rsidR="00657B6C" w:rsidRPr="00942F16" w:rsidRDefault="00657B6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42809" w14:textId="77777777" w:rsidR="00657B6C" w:rsidRPr="00954E32" w:rsidRDefault="00657B6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65E260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4023A3" w14:textId="77777777" w:rsidR="00657B6C" w:rsidRPr="00942F16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A41BF3" w14:textId="77777777" w:rsidR="00657B6C" w:rsidRPr="00E70CD1" w:rsidRDefault="00657B6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D11D4E" w14:textId="77777777" w:rsidR="00657B6C" w:rsidRDefault="00657B6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6BFF08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4E6D681" w14:textId="77777777" w:rsidR="00657B6C" w:rsidRPr="00601D79" w:rsidRDefault="00657B6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60:27:0140310:158</w:t>
            </w:r>
          </w:p>
        </w:tc>
      </w:tr>
      <w:tr w:rsidR="007C13B7" w:rsidRPr="004A75A7" w14:paraId="7969757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B2077" w14:textId="77777777" w:rsidR="00657B6C" w:rsidRDefault="00657B6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962A0" w14:textId="77777777" w:rsidR="00657B6C" w:rsidRPr="00942F16" w:rsidRDefault="00657B6C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60:27:0140310:158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8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138F6D7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BE178" w14:textId="77777777" w:rsidR="00657B6C" w:rsidRDefault="00657B6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1959C05" w14:textId="77777777" w:rsidR="00035E0C" w:rsidRPr="0091230B" w:rsidRDefault="00657B6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42AA97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0666B2F" w14:textId="77777777" w:rsidR="00657B6C" w:rsidRPr="00872610" w:rsidRDefault="00657B6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60:27:0140310:26</w:t>
            </w:r>
          </w:p>
        </w:tc>
      </w:tr>
      <w:tr w:rsidR="00786373" w:rsidRPr="00EB43A2" w14:paraId="6BE00EA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B40756" w14:textId="77777777" w:rsidR="00657B6C" w:rsidRPr="00786373" w:rsidRDefault="00657B6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C8A2CA8" w14:textId="77777777" w:rsidR="00657B6C" w:rsidRPr="002E139C" w:rsidRDefault="00657B6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B3E2FA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9E4262" w14:textId="77777777" w:rsidR="00657B6C" w:rsidRPr="00BB7DA2" w:rsidRDefault="00657B6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61E0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91A9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8DE95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6FB9F8" w14:textId="77777777" w:rsidR="00657B6C" w:rsidRPr="00BB7DA2" w:rsidRDefault="00657B6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5776C1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B68A88" w14:textId="77777777" w:rsidR="00657B6C" w:rsidRPr="00BB7DA2" w:rsidRDefault="00657B6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D693C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6DF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D74D8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646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8632C" w14:textId="77777777" w:rsidR="00657B6C" w:rsidRPr="00BB7DA2" w:rsidRDefault="00657B6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515D5C" w14:textId="77777777" w:rsidR="00657B6C" w:rsidRPr="00BB7DA2" w:rsidRDefault="00657B6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4C3994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B5846" w14:textId="77777777" w:rsidR="00657B6C" w:rsidRPr="00BB7DA2" w:rsidRDefault="00657B6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0B3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1081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F7A9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DD38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8A7B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20F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96F6" w14:textId="77777777" w:rsidR="00657B6C" w:rsidRPr="00BB7DA2" w:rsidRDefault="00657B6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1F6070" w14:textId="77777777" w:rsidR="00657B6C" w:rsidRPr="00BB7DA2" w:rsidRDefault="00657B6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2CC37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D1F7A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5280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E7C5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405D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1AC9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532E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F475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2A28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831D2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42638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1DC52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E6CC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BA4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40E0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33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500380.29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5809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1276356.95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90C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AC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B0185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6661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03F57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A44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6E7E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9ECD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62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500383.45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7A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1276358.15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8A5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BB25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B660A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DA61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AE97E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110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7EE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C7D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7E2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500383.64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617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1276357.77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43CB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882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29AD2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317C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C8444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823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2D6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59C7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FF8F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500384.53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9B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1276355.44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ADE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3D02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B3EB5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E14D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00153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3CF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510F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4C4B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BAA7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500388.90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779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1276357.08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2E1C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F82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455EE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03B0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734FF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E173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9ED7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8270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57B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500388.24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4DF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1276359.38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C26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F2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29539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1177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1B2EA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EC9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DC33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FCC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84D5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500388.12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C369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1276359.70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596E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2F9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D3546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4EEA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61921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3B8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848A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9526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5C0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500391.98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383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1276361.00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D7C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02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E3E75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9367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1E626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1D17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DAAB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766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D26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500390.38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460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1276365.83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475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2076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04567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9D9D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5901C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CCB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3CB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9E3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CD1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500390.94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E896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1276366.01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833A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5DF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0E7B50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F1C1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79850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2800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7A45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5C9E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20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500392.14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EE6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1276366.44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F285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08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4F899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37CE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B56BC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5A3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906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89DC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65C2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500391.16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9D17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1276369.52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E7D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0C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7A593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7C08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24C47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F4B1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D47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AFA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7C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500389.93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90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1276369.23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F1C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1CEB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4429C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AC2C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14266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C41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45A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1944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DA5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500389.45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7F4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1276369.12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4D5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CA46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BB06E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F62E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725F4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A05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D7D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EFF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7DA2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500387.69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007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1276374.45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4E0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AA3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20351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D5EC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119F6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486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0792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5A7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393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500376.11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92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1276370.62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36F7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96D9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4B2A3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0DA9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6BF43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934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51D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1E0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E22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500380.29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70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1276356.95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B86B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CB1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F8AD3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655EFC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28ABDD" w14:textId="77777777" w:rsidR="00657B6C" w:rsidRPr="00590258" w:rsidRDefault="00657B6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60:27:0140310:26</w:t>
            </w:r>
          </w:p>
        </w:tc>
      </w:tr>
      <w:tr w:rsidR="00546C11" w:rsidRPr="00590258" w14:paraId="6C11631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CDC31" w14:textId="77777777" w:rsidR="00657B6C" w:rsidRPr="00590258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C67" w14:textId="77777777" w:rsidR="00657B6C" w:rsidRPr="00B634EE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C34C6" w14:textId="77777777" w:rsidR="00657B6C" w:rsidRPr="00590258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F9855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A7BF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395A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03259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88977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5E3AC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3032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1F1E3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CFEA1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94B49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0BF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FE631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C18BE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17C7F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FCD0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C87F6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60:27:0140310:8</w:t>
            </w:r>
          </w:p>
        </w:tc>
      </w:tr>
      <w:tr w:rsidR="00546C11" w:rsidRPr="004A75A7" w14:paraId="5C09B1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CA385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1124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05429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60:27:0140310</w:t>
            </w:r>
          </w:p>
        </w:tc>
      </w:tr>
      <w:tr w:rsidR="00546C11" w:rsidRPr="004A75A7" w14:paraId="6203863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9BF0C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737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E432A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8C40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0AB4C" w14:textId="77777777" w:rsidR="00657B6C" w:rsidRPr="00546C11" w:rsidRDefault="00657B6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8BF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B7B77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45А д</w:t>
            </w:r>
          </w:p>
        </w:tc>
      </w:tr>
      <w:tr w:rsidR="00546C11" w:rsidRPr="004A75A7" w14:paraId="75E580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9A37C86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B9D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C22F3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6B8D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88E945" w14:textId="77777777" w:rsidR="00657B6C" w:rsidRPr="00DF6CF8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69B371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15B272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01C99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52CC801" w14:textId="77777777" w:rsidR="00657B6C" w:rsidRPr="005E14F4" w:rsidRDefault="00657B6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60:27:0140310:26</w:t>
            </w:r>
          </w:p>
        </w:tc>
      </w:tr>
      <w:tr w:rsidR="00546C11" w:rsidRPr="004A75A7" w14:paraId="72EB02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9F3AFD" w14:textId="77777777" w:rsidR="00657B6C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A6B7EF" w14:textId="77777777" w:rsidR="00657B6C" w:rsidRPr="00A552E8" w:rsidRDefault="00657B6C" w:rsidP="005C4E99">
            <w:pPr>
              <w:spacing w:before="120" w:after="120"/>
            </w:pPr>
            <w:r w:rsidRPr="00A552E8">
              <w:t>Здание с кадастровым номером 60:27:0140310:26 расположено в кадастровом квартале 60:27:0140310 и на земельных участках с кадастровым номером 60:27:0140310:8.</w:t>
            </w:r>
          </w:p>
        </w:tc>
      </w:tr>
      <w:tr w:rsidR="00035E0C" w:rsidRPr="0091230B" w14:paraId="5304299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AF870" w14:textId="77777777" w:rsidR="00657B6C" w:rsidRDefault="00657B6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779B43C" w14:textId="77777777" w:rsidR="00035E0C" w:rsidRPr="0091230B" w:rsidRDefault="00657B6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182073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1BBED0D" w14:textId="77777777" w:rsidR="00657B6C" w:rsidRPr="00872610" w:rsidRDefault="00657B6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60:27:0140310:25</w:t>
            </w:r>
          </w:p>
        </w:tc>
      </w:tr>
      <w:tr w:rsidR="00786373" w:rsidRPr="00EB43A2" w14:paraId="1797EDF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5B3CEA" w14:textId="77777777" w:rsidR="00657B6C" w:rsidRPr="00786373" w:rsidRDefault="00657B6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B3CD3D8" w14:textId="77777777" w:rsidR="00657B6C" w:rsidRPr="002E139C" w:rsidRDefault="00657B6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B6C682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921219" w14:textId="77777777" w:rsidR="00657B6C" w:rsidRPr="00BB7DA2" w:rsidRDefault="00657B6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758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1C7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B9BB9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91C62D" w14:textId="77777777" w:rsidR="00657B6C" w:rsidRPr="00BB7DA2" w:rsidRDefault="00657B6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BAFB3C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8E404F8" w14:textId="77777777" w:rsidR="00657B6C" w:rsidRPr="00BB7DA2" w:rsidRDefault="00657B6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F7A69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93B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9D0EA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1F6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224FE" w14:textId="77777777" w:rsidR="00657B6C" w:rsidRPr="00BB7DA2" w:rsidRDefault="00657B6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B2212F" w14:textId="77777777" w:rsidR="00657B6C" w:rsidRPr="00BB7DA2" w:rsidRDefault="00657B6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90028F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FEF59" w14:textId="77777777" w:rsidR="00657B6C" w:rsidRPr="00BB7DA2" w:rsidRDefault="00657B6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2F3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843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A96F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458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B8D3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CDD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A554" w14:textId="77777777" w:rsidR="00657B6C" w:rsidRPr="00BB7DA2" w:rsidRDefault="00657B6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D6674" w14:textId="77777777" w:rsidR="00657B6C" w:rsidRPr="00BB7DA2" w:rsidRDefault="00657B6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1A350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F4CE3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882A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9C15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FF7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6482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9788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211D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0DCF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B817C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89AAA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9CDA4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6C4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3ACB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6EED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EF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500362.85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866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1276354.11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788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B1E8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8DF48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CB4F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6B07C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B2A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CFDB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94E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4984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500371.86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864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1276356.89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5E2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4D3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A458F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30BA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11E92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C298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F37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D55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233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500368.75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170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1276366.70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D35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53B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6C643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A658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0E879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EE2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7B7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7BBC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67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</w:t>
            </w:r>
            <w:r w:rsidRPr="009067AB">
              <w:rPr>
                <w:lang w:val="en-US"/>
              </w:rPr>
              <w:lastRenderedPageBreak/>
              <w:t>59.77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F0E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</w:t>
            </w:r>
            <w:r w:rsidRPr="009067AB">
              <w:rPr>
                <w:lang w:val="en-US"/>
              </w:rPr>
              <w:lastRenderedPageBreak/>
              <w:t>364.02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E62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101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849DD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72D051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04568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905B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A47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9C1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14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500362.85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4FF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1276354.11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E8E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6835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6A54E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2C0FC5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E54626" w14:textId="77777777" w:rsidR="00657B6C" w:rsidRPr="00590258" w:rsidRDefault="00657B6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60:27:0140310:25</w:t>
            </w:r>
          </w:p>
        </w:tc>
      </w:tr>
      <w:tr w:rsidR="00546C11" w:rsidRPr="00590258" w14:paraId="320FD63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D7BF6" w14:textId="77777777" w:rsidR="00657B6C" w:rsidRPr="00590258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47D" w14:textId="77777777" w:rsidR="00657B6C" w:rsidRPr="00B634EE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54B1F" w14:textId="77777777" w:rsidR="00657B6C" w:rsidRPr="00590258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98F992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E394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6D13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8303F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D93B1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37D2F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BE6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ED665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1A0D1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3551D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F5D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106DA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98141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BBCEC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B1E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3416A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60:27:0140310:10</w:t>
            </w:r>
          </w:p>
        </w:tc>
      </w:tr>
      <w:tr w:rsidR="00546C11" w:rsidRPr="004A75A7" w14:paraId="058B31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9F631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A9D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C29C5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60:27:0140310</w:t>
            </w:r>
          </w:p>
        </w:tc>
      </w:tr>
      <w:tr w:rsidR="00546C11" w:rsidRPr="004A75A7" w14:paraId="0FB5A12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C3C8F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685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E9DB9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F9ABD9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3C13D" w14:textId="77777777" w:rsidR="00657B6C" w:rsidRPr="00546C11" w:rsidRDefault="00657B6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EDD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BF5A0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45 д</w:t>
            </w:r>
          </w:p>
        </w:tc>
      </w:tr>
      <w:tr w:rsidR="00546C11" w:rsidRPr="004A75A7" w14:paraId="1451E6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6801C1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013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2D5CE8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EB8B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F19745" w14:textId="77777777" w:rsidR="00657B6C" w:rsidRPr="00DF6CF8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4502EA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8DA478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186AD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C461ECC" w14:textId="77777777" w:rsidR="00657B6C" w:rsidRPr="005E14F4" w:rsidRDefault="00657B6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60:27:0140310:25</w:t>
            </w:r>
          </w:p>
        </w:tc>
      </w:tr>
      <w:tr w:rsidR="00546C11" w:rsidRPr="004A75A7" w14:paraId="39EDB0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C6FE04" w14:textId="77777777" w:rsidR="00657B6C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0B9F5E" w14:textId="77777777" w:rsidR="00657B6C" w:rsidRPr="00A552E8" w:rsidRDefault="00657B6C" w:rsidP="005C4E99">
            <w:pPr>
              <w:spacing w:before="120" w:after="120"/>
            </w:pPr>
            <w:r w:rsidRPr="00A552E8">
              <w:t>Здание с кадастровым номером 60:27:0140310:25 расположено в кадастровом квартале 60:27:0140310 и на земельных участках с кадастровым номером 60:27:0140310:10.</w:t>
            </w:r>
          </w:p>
        </w:tc>
      </w:tr>
      <w:tr w:rsidR="00035E0C" w:rsidRPr="0091230B" w14:paraId="27F0AC6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F4997" w14:textId="77777777" w:rsidR="00657B6C" w:rsidRDefault="00657B6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FD70BE8" w14:textId="77777777" w:rsidR="00035E0C" w:rsidRPr="0091230B" w:rsidRDefault="00657B6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B000EC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712E5A0" w14:textId="77777777" w:rsidR="00657B6C" w:rsidRPr="00872610" w:rsidRDefault="00657B6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60:27:0140310:32</w:t>
            </w:r>
          </w:p>
        </w:tc>
      </w:tr>
      <w:tr w:rsidR="00786373" w:rsidRPr="00EB43A2" w14:paraId="6CB056F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43D877" w14:textId="77777777" w:rsidR="00657B6C" w:rsidRPr="00786373" w:rsidRDefault="00657B6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1D3FD7B" w14:textId="77777777" w:rsidR="00657B6C" w:rsidRPr="002E139C" w:rsidRDefault="00657B6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77125D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05F2C3" w14:textId="77777777" w:rsidR="00657B6C" w:rsidRPr="00BB7DA2" w:rsidRDefault="00657B6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0E5D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25D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105B0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940ADB" w14:textId="77777777" w:rsidR="00657B6C" w:rsidRPr="00BB7DA2" w:rsidRDefault="00657B6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99AE57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AC55803" w14:textId="77777777" w:rsidR="00657B6C" w:rsidRPr="00BB7DA2" w:rsidRDefault="00657B6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E4531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FB7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6444B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1E8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F70E5" w14:textId="77777777" w:rsidR="00657B6C" w:rsidRPr="00BB7DA2" w:rsidRDefault="00657B6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6AE333" w14:textId="77777777" w:rsidR="00657B6C" w:rsidRPr="00BB7DA2" w:rsidRDefault="00657B6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2B0C35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2843C" w14:textId="77777777" w:rsidR="00657B6C" w:rsidRPr="00BB7DA2" w:rsidRDefault="00657B6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8DC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B73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837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CDC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3DAE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C7E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F745" w14:textId="77777777" w:rsidR="00657B6C" w:rsidRPr="00BB7DA2" w:rsidRDefault="00657B6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308AD" w14:textId="77777777" w:rsidR="00657B6C" w:rsidRPr="00BB7DA2" w:rsidRDefault="00657B6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8C7F6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43C3EB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CEE3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D01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EE3A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101E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4210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409E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151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A493D4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6166E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0CE5A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6EA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7FE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22D3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38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500344.59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BA2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1276373.06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A247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2AF9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4809A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E483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FC8EA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A009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49BF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B02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586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500342.08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1C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1276381.42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4382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7E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17C91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1F80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64BAC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F4D5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3FB5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E2AA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5A6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500333.88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95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1276378.80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AB24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36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1CCEC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881C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E9362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B76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DB7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086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F1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500336.35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B73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1276370.48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24C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715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A5052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4299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66140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92E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6F7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F9F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1F3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500344.59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349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1276373.06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89D2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1255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026F1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C83A00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126A45" w14:textId="77777777" w:rsidR="00657B6C" w:rsidRPr="00590258" w:rsidRDefault="00657B6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60:27:0140310:32</w:t>
            </w:r>
          </w:p>
        </w:tc>
      </w:tr>
      <w:tr w:rsidR="00546C11" w:rsidRPr="00590258" w14:paraId="2C0D88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EE08B" w14:textId="77777777" w:rsidR="00657B6C" w:rsidRPr="00590258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10BC" w14:textId="77777777" w:rsidR="00657B6C" w:rsidRPr="00B634EE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3C6C7" w14:textId="77777777" w:rsidR="00657B6C" w:rsidRPr="00590258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13153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B9C5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88B8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51BFA0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04D3E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608212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1EA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F5DC6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D32BB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3E94D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45A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B9151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77F502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A26E3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F7D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8DCE8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60:27:0140310:40</w:t>
            </w:r>
          </w:p>
        </w:tc>
      </w:tr>
      <w:tr w:rsidR="00546C11" w:rsidRPr="004A75A7" w14:paraId="2F8C5F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31BD09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1D8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8218F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60:27:0140310</w:t>
            </w:r>
          </w:p>
        </w:tc>
      </w:tr>
      <w:tr w:rsidR="00546C11" w:rsidRPr="004A75A7" w14:paraId="289571E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57C5E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0400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37CBF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275B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F351D" w14:textId="77777777" w:rsidR="00657B6C" w:rsidRPr="00546C11" w:rsidRDefault="00657B6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19E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3516C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Лермонтова ул, 26 д</w:t>
            </w:r>
          </w:p>
        </w:tc>
      </w:tr>
      <w:tr w:rsidR="00546C11" w:rsidRPr="004A75A7" w14:paraId="4FD568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013595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6FD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31B27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F82D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19E58F" w14:textId="77777777" w:rsidR="00657B6C" w:rsidRPr="00DF6CF8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887918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9A2E89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D91B0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E4B3F9" w14:textId="77777777" w:rsidR="00657B6C" w:rsidRPr="005E14F4" w:rsidRDefault="00657B6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60:27:0140310:32</w:t>
            </w:r>
          </w:p>
        </w:tc>
      </w:tr>
      <w:tr w:rsidR="00546C11" w:rsidRPr="004A75A7" w14:paraId="060985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EF48B1" w14:textId="77777777" w:rsidR="00657B6C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C48404" w14:textId="77777777" w:rsidR="00657B6C" w:rsidRPr="00A552E8" w:rsidRDefault="00657B6C" w:rsidP="005C4E99">
            <w:pPr>
              <w:spacing w:before="120" w:after="120"/>
            </w:pPr>
            <w:r w:rsidRPr="00A552E8">
              <w:t>Здание с кадастровым номером 60:27:0140310:32 расположено в кадастровом квартале 60:27:0140310 и на земельных участках с кадастровым номером 60:27:0140310:40.</w:t>
            </w:r>
          </w:p>
        </w:tc>
      </w:tr>
      <w:tr w:rsidR="00035E0C" w:rsidRPr="0091230B" w14:paraId="357FAAC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14527" w14:textId="77777777" w:rsidR="00657B6C" w:rsidRDefault="00657B6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CA6C927" w14:textId="77777777" w:rsidR="00035E0C" w:rsidRPr="0091230B" w:rsidRDefault="00657B6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EE04B4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DC80E7A" w14:textId="77777777" w:rsidR="00657B6C" w:rsidRPr="00872610" w:rsidRDefault="00657B6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60:27:0140310:47</w:t>
            </w:r>
          </w:p>
        </w:tc>
      </w:tr>
      <w:tr w:rsidR="00786373" w:rsidRPr="00EB43A2" w14:paraId="57CCF3D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B44DBC" w14:textId="77777777" w:rsidR="00657B6C" w:rsidRPr="00786373" w:rsidRDefault="00657B6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9172401" w14:textId="77777777" w:rsidR="00657B6C" w:rsidRPr="002E139C" w:rsidRDefault="00657B6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E904EC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B3186E" w14:textId="77777777" w:rsidR="00657B6C" w:rsidRPr="00BB7DA2" w:rsidRDefault="00657B6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1CF0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918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A299E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1B5B73" w14:textId="77777777" w:rsidR="00657B6C" w:rsidRPr="00BB7DA2" w:rsidRDefault="00657B6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CF1D5E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12BEA69" w14:textId="77777777" w:rsidR="00657B6C" w:rsidRPr="00BB7DA2" w:rsidRDefault="00657B6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C931D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8A0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00AD7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658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C1872" w14:textId="77777777" w:rsidR="00657B6C" w:rsidRPr="00BB7DA2" w:rsidRDefault="00657B6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B2BC61" w14:textId="77777777" w:rsidR="00657B6C" w:rsidRPr="00BB7DA2" w:rsidRDefault="00657B6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B62818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76105" w14:textId="77777777" w:rsidR="00657B6C" w:rsidRPr="00BB7DA2" w:rsidRDefault="00657B6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EACF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9E9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35E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394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3DB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027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089C" w14:textId="77777777" w:rsidR="00657B6C" w:rsidRPr="00BB7DA2" w:rsidRDefault="00657B6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4F043E" w14:textId="77777777" w:rsidR="00657B6C" w:rsidRPr="00BB7DA2" w:rsidRDefault="00657B6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CBF05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F40E7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AE3E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4F92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8615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98A4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8A39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A7D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4694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A5515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9C0DA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3CE06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A7B4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10C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5DE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6B70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500318.04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711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1276364.19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08EC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2618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F30D3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E63B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5F31C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BE2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C0E7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4DF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FB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500315.99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1E5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1276374.45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F1B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4D3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2196C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7806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77D1F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AE9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EA9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CDD8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700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500309.23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6B8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1276373.16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86BE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95E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47CE4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F809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D5361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A101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8B5E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4D1F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6C0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500309.57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83F0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1276371.52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72E4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7377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85F98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23CE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7E73CF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D1F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EB2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13BC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1AB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500306.19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5F4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1276370.84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A65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CD7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28061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9F8A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32ADB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D1A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B43F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9866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DC8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500307.93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B7F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1276362.10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8D0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1697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26D14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DA02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C9DA7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784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79B7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77F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10F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500311.43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1E8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1276362.82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59BC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3CB7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A13E5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263D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828F6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B76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C65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FF5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580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500318.04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B85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1276364.19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5F40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8D0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5FFE1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125D6B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00B4D2" w14:textId="77777777" w:rsidR="00657B6C" w:rsidRPr="00590258" w:rsidRDefault="00657B6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60:27:0140310:47</w:t>
            </w:r>
          </w:p>
        </w:tc>
      </w:tr>
      <w:tr w:rsidR="00546C11" w:rsidRPr="00590258" w14:paraId="513246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B498D" w14:textId="77777777" w:rsidR="00657B6C" w:rsidRPr="00590258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9809" w14:textId="77777777" w:rsidR="00657B6C" w:rsidRPr="00B634EE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28E1A" w14:textId="77777777" w:rsidR="00657B6C" w:rsidRPr="00590258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D3769F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C8B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559E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78648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0355F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94C01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DF9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8B85B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CDA6A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09B83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E7C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47FE0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6E433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2441E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07DF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6A8BD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60:27:0140310:14</w:t>
            </w:r>
          </w:p>
        </w:tc>
      </w:tr>
      <w:tr w:rsidR="00546C11" w:rsidRPr="004A75A7" w14:paraId="3E560C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3C61D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104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D8F10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60:27:0140310</w:t>
            </w:r>
          </w:p>
        </w:tc>
      </w:tr>
      <w:tr w:rsidR="00546C11" w:rsidRPr="004A75A7" w14:paraId="62EA51F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0A3E9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E66F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0DA0E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116C0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6FC0B" w14:textId="77777777" w:rsidR="00657B6C" w:rsidRPr="00546C11" w:rsidRDefault="00657B6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1C3E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86617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Лермонтова ул</w:t>
            </w:r>
          </w:p>
        </w:tc>
      </w:tr>
      <w:tr w:rsidR="00546C11" w:rsidRPr="004A75A7" w14:paraId="6624036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6A2322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9A0D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CE899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F2BED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A4889A" w14:textId="77777777" w:rsidR="00657B6C" w:rsidRPr="00DF6CF8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19362A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3FC845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04311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8FBAF6" w14:textId="77777777" w:rsidR="00657B6C" w:rsidRPr="005E14F4" w:rsidRDefault="00657B6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60:27:0140310:47</w:t>
            </w:r>
          </w:p>
        </w:tc>
      </w:tr>
      <w:tr w:rsidR="00546C11" w:rsidRPr="004A75A7" w14:paraId="5426306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DBB191" w14:textId="77777777" w:rsidR="00657B6C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37F7B1" w14:textId="77777777" w:rsidR="00657B6C" w:rsidRPr="00A552E8" w:rsidRDefault="00657B6C" w:rsidP="005C4E99">
            <w:pPr>
              <w:spacing w:before="120" w:after="120"/>
            </w:pPr>
            <w:r w:rsidRPr="00A552E8">
              <w:t>Здание с кадастровым номером 60:27:0140310:47 расположено в кадастровом квартале 60:27:0140310 и на земельных участках с кадастровым номером 60:27:0140310:14.</w:t>
            </w:r>
          </w:p>
        </w:tc>
      </w:tr>
      <w:tr w:rsidR="00035E0C" w:rsidRPr="0091230B" w14:paraId="7774DCE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C6105" w14:textId="77777777" w:rsidR="00657B6C" w:rsidRDefault="00657B6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3C2E916" w14:textId="77777777" w:rsidR="00035E0C" w:rsidRPr="0091230B" w:rsidRDefault="00657B6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87BBED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94ADFE2" w14:textId="77777777" w:rsidR="00657B6C" w:rsidRPr="00872610" w:rsidRDefault="00657B6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60:27:0140310:22</w:t>
            </w:r>
          </w:p>
        </w:tc>
      </w:tr>
      <w:tr w:rsidR="00786373" w:rsidRPr="00EB43A2" w14:paraId="56C774D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54FA80" w14:textId="77777777" w:rsidR="00657B6C" w:rsidRPr="00786373" w:rsidRDefault="00657B6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D1AC36A" w14:textId="77777777" w:rsidR="00657B6C" w:rsidRPr="002E139C" w:rsidRDefault="00657B6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8483D1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CDAA3A4" w14:textId="77777777" w:rsidR="00657B6C" w:rsidRPr="00BB7DA2" w:rsidRDefault="00657B6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9941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1D0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6022E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3E5B7A" w14:textId="77777777" w:rsidR="00657B6C" w:rsidRPr="00BB7DA2" w:rsidRDefault="00657B6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CE0011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65BCF01" w14:textId="77777777" w:rsidR="00657B6C" w:rsidRPr="00BB7DA2" w:rsidRDefault="00657B6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12FAF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9A4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1B3D8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2216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17DCF" w14:textId="77777777" w:rsidR="00657B6C" w:rsidRPr="00BB7DA2" w:rsidRDefault="00657B6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44438A" w14:textId="77777777" w:rsidR="00657B6C" w:rsidRPr="00BB7DA2" w:rsidRDefault="00657B6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AD8232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5AD49" w14:textId="77777777" w:rsidR="00657B6C" w:rsidRPr="00BB7DA2" w:rsidRDefault="00657B6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7A1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ABA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4FE0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7F4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A4EB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86B8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EEEE" w14:textId="77777777" w:rsidR="00657B6C" w:rsidRPr="00BB7DA2" w:rsidRDefault="00657B6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9C8C6" w14:textId="77777777" w:rsidR="00657B6C" w:rsidRPr="00BB7DA2" w:rsidRDefault="00657B6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43F90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8829A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3114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8BA8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922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E3AB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FA8D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CE7C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4E07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53A6F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1D5C8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C8EAA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D43E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91D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0829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09CE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500282.67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F86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1276323.02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F72F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60E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F5B14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7B18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7EDBCD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FEFF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46F7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2C4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54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500291.83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202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1276326.78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8EA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251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E3A2F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6D39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14714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7B4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27E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082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CB6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500288.03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0CB6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1276335.93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5C30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E83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15F99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4C09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06044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27E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1AF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8C1C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739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500283.36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9BB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1276334.03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46E0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DF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64F45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9DAE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A8CA0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374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E00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FD11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5190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500283.70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D9B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1276333.20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B4B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D93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707A9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2791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358AB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C86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9CE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F79B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1FE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500277.51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F190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1276330.73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F78E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DF0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7AEBE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73E2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AA8D4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09B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37A4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44C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9A7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5002</w:t>
            </w:r>
            <w:r w:rsidRPr="009067AB">
              <w:rPr>
                <w:lang w:val="en-US"/>
              </w:rPr>
              <w:lastRenderedPageBreak/>
              <w:t>78.87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C7E7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</w:t>
            </w:r>
            <w:r w:rsidRPr="009067AB">
              <w:rPr>
                <w:lang w:val="en-US"/>
              </w:rPr>
              <w:lastRenderedPageBreak/>
              <w:t>327.58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A289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5C2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2D435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4E8A09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99C6A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8D6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AC6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062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F384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500280.43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8CB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1276328.15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856B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344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75F91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C80D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988CF1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B413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B0E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419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87C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500282.67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71B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1276323.02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0B2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4BF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5032F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667D29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AA5411" w14:textId="77777777" w:rsidR="00657B6C" w:rsidRPr="00590258" w:rsidRDefault="00657B6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60:27:0140310:22</w:t>
            </w:r>
          </w:p>
        </w:tc>
      </w:tr>
      <w:tr w:rsidR="00546C11" w:rsidRPr="00590258" w14:paraId="322AA58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5B59A" w14:textId="77777777" w:rsidR="00657B6C" w:rsidRPr="00590258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63C" w14:textId="77777777" w:rsidR="00657B6C" w:rsidRPr="00B634EE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5DE37" w14:textId="77777777" w:rsidR="00657B6C" w:rsidRPr="00590258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74831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9CDD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9C2E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CF7F01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1847F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33ABB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FB5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EB28C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EE001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8EA2E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D5FB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79CDFB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05A55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A2A3C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288B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75A27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60:27:0140310:1</w:t>
            </w:r>
          </w:p>
        </w:tc>
      </w:tr>
      <w:tr w:rsidR="00546C11" w:rsidRPr="004A75A7" w14:paraId="09362F4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24C02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A617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2B77D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60:27:0140310</w:t>
            </w:r>
          </w:p>
        </w:tc>
      </w:tr>
      <w:tr w:rsidR="00546C11" w:rsidRPr="004A75A7" w14:paraId="46207D9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04361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CDDC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740DE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3B80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E9D8F" w14:textId="77777777" w:rsidR="00657B6C" w:rsidRPr="00546C11" w:rsidRDefault="00657B6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E62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A93F8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39 д</w:t>
            </w:r>
          </w:p>
        </w:tc>
      </w:tr>
      <w:tr w:rsidR="00546C11" w:rsidRPr="004A75A7" w14:paraId="6182FA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B83F95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2234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8EE18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12D6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C9C8F8" w14:textId="77777777" w:rsidR="00657B6C" w:rsidRPr="00DF6CF8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2FC03C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EEBE99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F2BCF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9C3E9F3" w14:textId="77777777" w:rsidR="00657B6C" w:rsidRPr="005E14F4" w:rsidRDefault="00657B6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60:27:0140310:22</w:t>
            </w:r>
          </w:p>
        </w:tc>
      </w:tr>
      <w:tr w:rsidR="00546C11" w:rsidRPr="004A75A7" w14:paraId="3D30B1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48E1BE" w14:textId="77777777" w:rsidR="00657B6C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0919D5" w14:textId="77777777" w:rsidR="00657B6C" w:rsidRPr="00A552E8" w:rsidRDefault="00657B6C" w:rsidP="005C4E99">
            <w:pPr>
              <w:spacing w:before="120" w:after="120"/>
            </w:pPr>
            <w:r w:rsidRPr="00A552E8">
              <w:t>Здание с кадастровым номером 60:27:0140310:22 расположено в кадастровом квартале 60:27:0140310 и на земельных участках с кадастровым номером 60:27:0140310:1.</w:t>
            </w:r>
          </w:p>
        </w:tc>
      </w:tr>
      <w:tr w:rsidR="00035E0C" w:rsidRPr="0091230B" w14:paraId="39CC113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02DDB" w14:textId="77777777" w:rsidR="00657B6C" w:rsidRDefault="00657B6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D8BDDE3" w14:textId="77777777" w:rsidR="00035E0C" w:rsidRPr="0091230B" w:rsidRDefault="00657B6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631F95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4BCB328" w14:textId="77777777" w:rsidR="00657B6C" w:rsidRPr="00872610" w:rsidRDefault="00657B6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60:27:0140310:28</w:t>
            </w:r>
          </w:p>
        </w:tc>
      </w:tr>
      <w:tr w:rsidR="00786373" w:rsidRPr="00EB43A2" w14:paraId="636686D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38844F" w14:textId="77777777" w:rsidR="00657B6C" w:rsidRPr="00786373" w:rsidRDefault="00657B6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1389986" w14:textId="77777777" w:rsidR="00657B6C" w:rsidRPr="002E139C" w:rsidRDefault="00657B6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6A8473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4ED14C" w14:textId="77777777" w:rsidR="00657B6C" w:rsidRPr="00BB7DA2" w:rsidRDefault="00657B6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347D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7E33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81563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194CE9" w14:textId="77777777" w:rsidR="00657B6C" w:rsidRPr="00BB7DA2" w:rsidRDefault="00657B6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C29908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0C1924E" w14:textId="77777777" w:rsidR="00657B6C" w:rsidRPr="00BB7DA2" w:rsidRDefault="00657B6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67515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69B1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17495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4456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4404E" w14:textId="77777777" w:rsidR="00657B6C" w:rsidRPr="00BB7DA2" w:rsidRDefault="00657B6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E3B87E" w14:textId="77777777" w:rsidR="00657B6C" w:rsidRPr="00BB7DA2" w:rsidRDefault="00657B6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6CA268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AE502" w14:textId="77777777" w:rsidR="00657B6C" w:rsidRPr="00BB7DA2" w:rsidRDefault="00657B6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A0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ED5A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7EBE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231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C51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A4F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B9E2" w14:textId="77777777" w:rsidR="00657B6C" w:rsidRPr="00BB7DA2" w:rsidRDefault="00657B6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62DD21" w14:textId="77777777" w:rsidR="00657B6C" w:rsidRPr="00BB7DA2" w:rsidRDefault="00657B6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38839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43C2B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0986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3397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26DB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9B44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5559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269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5023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D207F6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49987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34BEE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E2B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71C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829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AFF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500168.13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D73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1276346.24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56F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94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1A0FA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9473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22E59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DA4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D9F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612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40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500177.15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C3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1276348.34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BEF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11A8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9057D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9616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8DFA4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8972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F59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75F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06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500179.92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9898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1276348.93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E33F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49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7B2DBA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3D3E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FB138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EBD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9FE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D3E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071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500178.50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C60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1276354.94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8A19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B826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06630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BB75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8AAB5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CB7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A5F3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394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89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500175.69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C54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1276354.29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C52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C68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B9AB9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A65E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A2906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B46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3C14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854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8E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500166.77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E75F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1276352.28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05D8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39B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DDFFA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E01B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51950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BB7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34D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72C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9E6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500168.13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A38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1276346.24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02FD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C6F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56714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7291CC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801817" w14:textId="77777777" w:rsidR="00657B6C" w:rsidRPr="00590258" w:rsidRDefault="00657B6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60:27:0140310:28</w:t>
            </w:r>
          </w:p>
        </w:tc>
      </w:tr>
      <w:tr w:rsidR="00546C11" w:rsidRPr="00590258" w14:paraId="7A211A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1997E" w14:textId="77777777" w:rsidR="00657B6C" w:rsidRPr="00590258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E24" w14:textId="77777777" w:rsidR="00657B6C" w:rsidRPr="00B634EE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48CF9" w14:textId="77777777" w:rsidR="00657B6C" w:rsidRPr="00590258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E1F1C5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FF9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86C5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C6224F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4B489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904306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2735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4D0A1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D7925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AAC63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24C3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31BAA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86A20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F9391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F31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B3983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60:27:0140310:6</w:t>
            </w:r>
          </w:p>
        </w:tc>
      </w:tr>
      <w:tr w:rsidR="00546C11" w:rsidRPr="004A75A7" w14:paraId="2A931D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AD889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BFFC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EF393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60:27:0140310</w:t>
            </w:r>
          </w:p>
        </w:tc>
      </w:tr>
      <w:tr w:rsidR="00546C11" w:rsidRPr="004A75A7" w14:paraId="6E7353A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9364C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2DC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B986C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D88B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D2780" w14:textId="77777777" w:rsidR="00657B6C" w:rsidRPr="00546C11" w:rsidRDefault="00657B6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40D3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0CB00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Лермонтова ул, 16 д</w:t>
            </w:r>
          </w:p>
        </w:tc>
      </w:tr>
      <w:tr w:rsidR="00546C11" w:rsidRPr="004A75A7" w14:paraId="2034B7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6C98CB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A825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56BC8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C5C6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6D3C98" w14:textId="77777777" w:rsidR="00657B6C" w:rsidRPr="00DF6CF8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BA59F3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19AB19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D843B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B611110" w14:textId="77777777" w:rsidR="00657B6C" w:rsidRPr="005E14F4" w:rsidRDefault="00657B6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60:27:0140310:28</w:t>
            </w:r>
          </w:p>
        </w:tc>
      </w:tr>
      <w:tr w:rsidR="00546C11" w:rsidRPr="004A75A7" w14:paraId="4F9FA07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ABB1F5" w14:textId="77777777" w:rsidR="00657B6C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D6C711" w14:textId="77777777" w:rsidR="00657B6C" w:rsidRPr="00A552E8" w:rsidRDefault="00657B6C" w:rsidP="005C4E99">
            <w:pPr>
              <w:spacing w:before="120" w:after="120"/>
            </w:pPr>
            <w:r w:rsidRPr="00A552E8">
              <w:t>Здание с кадастровым номером 60:27:0140310:28 расположено в кадастровом квартале 60:27:0140310 и на земельных участках с кадастровым номером 60:27:0140310:6.</w:t>
            </w:r>
          </w:p>
        </w:tc>
      </w:tr>
      <w:tr w:rsidR="00035E0C" w:rsidRPr="0091230B" w14:paraId="640193D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B74B5" w14:textId="77777777" w:rsidR="00657B6C" w:rsidRDefault="00657B6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319132E" w14:textId="77777777" w:rsidR="00035E0C" w:rsidRPr="0091230B" w:rsidRDefault="00657B6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EA2036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B92826B" w14:textId="77777777" w:rsidR="00657B6C" w:rsidRPr="00872610" w:rsidRDefault="00657B6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60:27:0140310:20</w:t>
            </w:r>
          </w:p>
        </w:tc>
      </w:tr>
      <w:tr w:rsidR="00786373" w:rsidRPr="00EB43A2" w14:paraId="3D06169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68AF81" w14:textId="77777777" w:rsidR="00657B6C" w:rsidRPr="00786373" w:rsidRDefault="00657B6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321A6BB" w14:textId="77777777" w:rsidR="00657B6C" w:rsidRPr="002E139C" w:rsidRDefault="00657B6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952B72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D9E9E91" w14:textId="77777777" w:rsidR="00657B6C" w:rsidRPr="00BB7DA2" w:rsidRDefault="00657B6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220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7A1C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5EC2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5B2978" w14:textId="77777777" w:rsidR="00657B6C" w:rsidRPr="00BB7DA2" w:rsidRDefault="00657B6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9FF2D2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488BB0" w14:textId="77777777" w:rsidR="00657B6C" w:rsidRPr="00BB7DA2" w:rsidRDefault="00657B6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3ADD7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ED9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C2815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1E3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B664B" w14:textId="77777777" w:rsidR="00657B6C" w:rsidRPr="00BB7DA2" w:rsidRDefault="00657B6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1000E6" w14:textId="77777777" w:rsidR="00657B6C" w:rsidRPr="00BB7DA2" w:rsidRDefault="00657B6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F06738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31FF6" w14:textId="77777777" w:rsidR="00657B6C" w:rsidRPr="00BB7DA2" w:rsidRDefault="00657B6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319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870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691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FCCB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C05A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2DE9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2F17" w14:textId="77777777" w:rsidR="00657B6C" w:rsidRPr="00BB7DA2" w:rsidRDefault="00657B6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67155" w14:textId="77777777" w:rsidR="00657B6C" w:rsidRPr="00BB7DA2" w:rsidRDefault="00657B6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B0B8A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B4EAD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F8A6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BBD1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DA7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9981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E1E6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DF1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CB24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66EFD5" w14:textId="77777777" w:rsidR="00657B6C" w:rsidRPr="00BB7DA2" w:rsidRDefault="00657B6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36375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7A5F1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324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F0E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30B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F75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500173.41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6082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1276318.68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3E22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6F34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9D0FD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9475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E443A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16C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D999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27F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19A8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500182.11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B81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1276320.22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438E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132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5BE5B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B0E8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499FE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4B5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669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B107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88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500184.49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3B3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1276320.68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A8FF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8DA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B3159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4F33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C596FF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526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847C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CEF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607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500183.02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9623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1276328.22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A0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FE8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CA193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674B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A6C8F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7A6D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E39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425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534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500180.80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37C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1276327.82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3B5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33BD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0C376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A327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D1716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784A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8BCA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D93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70B9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</w:t>
            </w:r>
            <w:r w:rsidRPr="009067AB">
              <w:rPr>
                <w:lang w:val="en-US"/>
              </w:rPr>
              <w:lastRenderedPageBreak/>
              <w:t>76.56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779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</w:t>
            </w:r>
            <w:r w:rsidRPr="009067AB">
              <w:rPr>
                <w:lang w:val="en-US"/>
              </w:rPr>
              <w:lastRenderedPageBreak/>
              <w:t>327.08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249F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589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5A04B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5B7630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32136F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BDA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4EF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650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2AF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500176.85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BA6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1276325.43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E49B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E54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9A545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6D73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49A40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7525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BDC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04A8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3C9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500172.23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F4B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1276324.57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1F3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216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A74BF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C0C9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8F44C" w14:textId="77777777" w:rsidR="00657B6C" w:rsidRPr="00AB6621" w:rsidRDefault="00657B6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4C0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BFC" w14:textId="77777777" w:rsidR="00657B6C" w:rsidRPr="00590258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0B0B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7D30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500173.41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6C43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1276318.68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74E" w14:textId="77777777" w:rsidR="00657B6C" w:rsidRPr="009067AB" w:rsidRDefault="00657B6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0151" w14:textId="77777777" w:rsidR="00657B6C" w:rsidRDefault="00657B6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1734A" w14:textId="77777777" w:rsidR="00657B6C" w:rsidRPr="005E14F4" w:rsidRDefault="00657B6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52C2C8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F5A79F" w14:textId="77777777" w:rsidR="00657B6C" w:rsidRPr="00590258" w:rsidRDefault="00657B6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60:27:0140310:20</w:t>
            </w:r>
          </w:p>
        </w:tc>
      </w:tr>
      <w:tr w:rsidR="00546C11" w:rsidRPr="00590258" w14:paraId="148CC13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B5A9A9" w14:textId="77777777" w:rsidR="00657B6C" w:rsidRPr="00590258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83A" w14:textId="77777777" w:rsidR="00657B6C" w:rsidRPr="00B634EE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ECF1F" w14:textId="77777777" w:rsidR="00657B6C" w:rsidRPr="00590258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1506CA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0711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0313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CB8F5" w14:textId="77777777" w:rsidR="00657B6C" w:rsidRPr="00F13182" w:rsidRDefault="00657B6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7ECC5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5918D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EE5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40DA8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19325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4E86CA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B89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873E7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DEFED1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5959B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1EE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1C142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60:27:0140310:5</w:t>
            </w:r>
          </w:p>
        </w:tc>
      </w:tr>
      <w:tr w:rsidR="00546C11" w:rsidRPr="004A75A7" w14:paraId="5169A0A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7B61D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29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5A50C" w14:textId="77777777" w:rsidR="00657B6C" w:rsidRPr="00BE7498" w:rsidRDefault="00657B6C" w:rsidP="00B138FB">
            <w:pPr>
              <w:spacing w:before="120" w:after="120"/>
            </w:pPr>
            <w:r w:rsidRPr="00BE7498">
              <w:rPr>
                <w:lang w:val="en-US"/>
              </w:rPr>
              <w:t>60:27:0140310</w:t>
            </w:r>
          </w:p>
        </w:tc>
      </w:tr>
      <w:tr w:rsidR="00546C11" w:rsidRPr="004A75A7" w14:paraId="1E6844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480E7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0924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58126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79FE0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5516F" w14:textId="77777777" w:rsidR="00657B6C" w:rsidRPr="00546C11" w:rsidRDefault="00657B6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CFB0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96DE6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Любятовский проезд, 4 д</w:t>
            </w:r>
          </w:p>
        </w:tc>
      </w:tr>
      <w:tr w:rsidR="00546C11" w:rsidRPr="004A75A7" w14:paraId="04E7B8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13147C" w14:textId="77777777" w:rsidR="00657B6C" w:rsidRPr="00546C11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688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6CCB3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30C3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AAB100" w14:textId="77777777" w:rsidR="00657B6C" w:rsidRPr="00DF6CF8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551CDF" w14:textId="77777777" w:rsidR="00657B6C" w:rsidRPr="00BE7498" w:rsidRDefault="00657B6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4188F9" w14:textId="77777777" w:rsidR="00657B6C" w:rsidRPr="00BE7498" w:rsidRDefault="00657B6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49A12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1BE4AD4" w14:textId="77777777" w:rsidR="00657B6C" w:rsidRPr="005E14F4" w:rsidRDefault="00657B6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60:27:0140310:20</w:t>
            </w:r>
          </w:p>
        </w:tc>
      </w:tr>
      <w:tr w:rsidR="00546C11" w:rsidRPr="004A75A7" w14:paraId="02D0B3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B80BA5" w14:textId="77777777" w:rsidR="00657B6C" w:rsidRDefault="00657B6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A36E70" w14:textId="77777777" w:rsidR="00657B6C" w:rsidRPr="00A552E8" w:rsidRDefault="00657B6C" w:rsidP="005C4E99">
            <w:pPr>
              <w:spacing w:before="120" w:after="120"/>
            </w:pPr>
            <w:r w:rsidRPr="00A552E8">
              <w:t>Здание с кадастровым номером 60:27:0140310:20 расположено в кадастровом квартале 60:27:0140310 и на земельных участках с кадастровым номером 60:27:0140310:5.</w:t>
            </w:r>
          </w:p>
        </w:tc>
      </w:tr>
    </w:tbl>
    <w:p w14:paraId="1B71D703" w14:textId="77777777" w:rsidR="006B2237" w:rsidRDefault="00657B6C">
      <w:r>
        <w:br w:type="page"/>
      </w:r>
    </w:p>
    <w:p w14:paraId="79524709" w14:textId="77777777" w:rsidR="006B2237" w:rsidRDefault="006B2237">
      <w:pPr>
        <w:sectPr w:rsidR="006B2237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647C16E8" w14:textId="77777777" w:rsidR="00657B6C" w:rsidRPr="007A37E2" w:rsidRDefault="00657B6C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7DBE6668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0787BF31" w14:textId="77777777" w:rsidR="00657B6C" w:rsidRPr="00DA3430" w:rsidRDefault="00657B6C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16DB1F2E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0C6B990C" w14:textId="77777777" w:rsidR="00657B6C" w:rsidRPr="008C3E59" w:rsidRDefault="00657B6C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05312" behindDoc="0" locked="0" layoutInCell="1" allowOverlap="1" wp14:anchorId="7A8A9A0B" wp14:editId="3244831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6C410FD6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6F47D591" w14:textId="77777777" w:rsidR="00657B6C" w:rsidRPr="008C3E59" w:rsidRDefault="00000000" w:rsidP="005B25AC">
            <w:pPr>
              <w:jc w:val="center"/>
            </w:pPr>
            <w:r>
              <w:rPr>
                <w:noProof/>
              </w:rPr>
              <w:pict w14:anchorId="096512BF">
                <v:line id="_x0000_s2756" style="position:absolute;left:0;text-align:left;flip:x y;z-index:251406336;mso-position-horizontal-relative:text;mso-position-vertical-relative:text" from="530.85pt,484.75pt" to="570.85pt,491.65pt" strokecolor="red" strokeweight=".57pt"/>
              </w:pict>
            </w:r>
            <w:r>
              <w:rPr>
                <w:noProof/>
              </w:rPr>
              <w:pict w14:anchorId="058CEEA0">
                <v:line id="_x0000_s2755" style="position:absolute;left:0;text-align:left;flip:x y;z-index:251407360;mso-position-horizontal-relative:text;mso-position-vertical-relative:text" from="570.85pt,491.65pt" to="562.2pt,544.95pt" strokecolor="red" strokeweight=".57pt"/>
              </w:pict>
            </w:r>
            <w:r>
              <w:rPr>
                <w:noProof/>
              </w:rPr>
              <w:pict w14:anchorId="0AAB1D4F">
                <v:line id="_x0000_s2754" style="position:absolute;left:0;text-align:left;flip:x y;z-index:251408384;mso-position-horizontal-relative:text;mso-position-vertical-relative:text" from="562.2pt,544.95pt" to="534.45pt,539.5pt" strokecolor="red" strokeweight=".57pt"/>
              </w:pict>
            </w:r>
            <w:r>
              <w:rPr>
                <w:noProof/>
              </w:rPr>
              <w:pict w14:anchorId="6190277B">
                <v:line id="_x0000_s2753" style="position:absolute;left:0;text-align:left;flip:x y;z-index:251409408;mso-position-horizontal-relative:text;mso-position-vertical-relative:text" from="534.45pt,539.5pt" to="520.95pt,537.05pt" strokecolor="red" strokeweight=".57pt"/>
              </w:pict>
            </w:r>
            <w:r>
              <w:rPr>
                <w:noProof/>
              </w:rPr>
              <w:pict w14:anchorId="724773F8">
                <v:line id="_x0000_s2752" style="position:absolute;left:0;text-align:left;flip:x y;z-index:251410432;mso-position-horizontal-relative:text;mso-position-vertical-relative:text" from="520.95pt,537.05pt" to="521.25pt,535.7pt" strokecolor="red" strokeweight=".57pt"/>
              </w:pict>
            </w:r>
            <w:r>
              <w:rPr>
                <w:noProof/>
              </w:rPr>
              <w:pict w14:anchorId="3A38EC94">
                <v:line id="_x0000_s2751" style="position:absolute;left:0;text-align:left;flip:x y;z-index:251411456;mso-position-horizontal-relative:text;mso-position-vertical-relative:text" from="521.25pt,535.7pt" to="520.4pt,535.75pt" strokecolor="red" strokeweight=".57pt"/>
              </w:pict>
            </w:r>
            <w:r>
              <w:rPr>
                <w:noProof/>
              </w:rPr>
              <w:pict w14:anchorId="34D8AA6E">
                <v:line id="_x0000_s2750" style="position:absolute;left:0;text-align:left;flip:x y;z-index:251412480;mso-position-horizontal-relative:text;mso-position-vertical-relative:text" from="520.4pt,535.75pt" to="530.85pt,484.75pt" strokeweight=".57pt"/>
              </w:pict>
            </w:r>
            <w:r>
              <w:rPr>
                <w:noProof/>
              </w:rPr>
              <w:pict w14:anchorId="770F0E6E">
                <v:line id="_x0000_s2749" style="position:absolute;left:0;text-align:left;flip:x y;z-index:251413504;mso-position-horizontal-relative:text;mso-position-vertical-relative:text" from="571.7pt,106.4pt" to="581.5pt,109.5pt" strokecolor="red" strokeweight=".57pt"/>
              </w:pict>
            </w:r>
            <w:r>
              <w:rPr>
                <w:noProof/>
              </w:rPr>
              <w:pict w14:anchorId="17A99550">
                <v:line id="_x0000_s2748" style="position:absolute;left:0;text-align:left;flip:x y;z-index:251414528;mso-position-horizontal-relative:text;mso-position-vertical-relative:text" from="581.5pt,109.5pt" to="582.3pt,107.25pt" strokecolor="red" strokeweight=".57pt"/>
              </w:pict>
            </w:r>
            <w:r>
              <w:rPr>
                <w:noProof/>
              </w:rPr>
              <w:pict w14:anchorId="5FD1E192">
                <v:line id="_x0000_s2747" style="position:absolute;left:0;text-align:left;flip:x y;z-index:251415552;mso-position-horizontal-relative:text;mso-position-vertical-relative:text" from="582.3pt,107.25pt" to="588.15pt,109.1pt" strokecolor="red" strokeweight=".57pt"/>
              </w:pict>
            </w:r>
            <w:r>
              <w:rPr>
                <w:noProof/>
              </w:rPr>
              <w:pict w14:anchorId="11C79122">
                <v:line id="_x0000_s2746" style="position:absolute;left:0;text-align:left;flip:x y;z-index:251416576;mso-position-horizontal-relative:text;mso-position-vertical-relative:text" from="588.15pt,109.1pt" to="587.6pt,111.4pt" strokecolor="red" strokeweight=".57pt"/>
              </w:pict>
            </w:r>
            <w:r>
              <w:rPr>
                <w:noProof/>
              </w:rPr>
              <w:pict w14:anchorId="301778D4">
                <v:line id="_x0000_s2745" style="position:absolute;left:0;text-align:left;flip:x y;z-index:251417600;mso-position-horizontal-relative:text;mso-position-vertical-relative:text" from="587.6pt,111.4pt" to="601.15pt,115.65pt" strokecolor="red" strokeweight=".57pt"/>
              </w:pict>
            </w:r>
            <w:r>
              <w:rPr>
                <w:noProof/>
              </w:rPr>
              <w:pict w14:anchorId="0F832EB1">
                <v:line id="_x0000_s2744" style="position:absolute;left:0;text-align:left;flip:x y;z-index:251418624;mso-position-horizontal-relative:text;mso-position-vertical-relative:text" from="601.15pt,115.65pt" to="596pt,145.95pt" strokecolor="red" strokeweight=".57pt"/>
              </w:pict>
            </w:r>
            <w:r>
              <w:rPr>
                <w:noProof/>
              </w:rPr>
              <w:pict w14:anchorId="36A2EF54">
                <v:line id="_x0000_s2743" style="position:absolute;left:0;text-align:left;flip:x y;z-index:251419648;mso-position-horizontal-relative:text;mso-position-vertical-relative:text" from="596pt,145.95pt" to="561.5pt,135.05pt" strokeweight=".57pt"/>
              </w:pict>
            </w:r>
            <w:r>
              <w:rPr>
                <w:noProof/>
              </w:rPr>
              <w:pict w14:anchorId="23C437BE">
                <v:line id="_x0000_s2742" style="position:absolute;left:0;text-align:left;flip:x y;z-index:251420672;mso-position-horizontal-relative:text;mso-position-vertical-relative:text" from="561.5pt,135.05pt" to="565.95pt,123.3pt" strokeweight=".57pt"/>
              </w:pict>
            </w:r>
            <w:r>
              <w:rPr>
                <w:noProof/>
              </w:rPr>
              <w:pict w14:anchorId="399B3FC7">
                <v:line id="_x0000_s2741" style="position:absolute;left:0;text-align:left;flip:x y;z-index:251421696;mso-position-horizontal-relative:text;mso-position-vertical-relative:text" from="565.95pt,123.3pt" to="560.65pt,121.5pt" strokecolor="red" strokeweight=".57pt"/>
              </w:pict>
            </w:r>
            <w:r>
              <w:rPr>
                <w:noProof/>
              </w:rPr>
              <w:pict w14:anchorId="13EA8146">
                <v:line id="_x0000_s2740" style="position:absolute;left:0;text-align:left;flip:x y;z-index:251422720;mso-position-horizontal-relative:text;mso-position-vertical-relative:text" from="560.65pt,121.5pt" to="563.75pt,112.95pt" strokecolor="red" strokeweight=".57pt"/>
              </w:pict>
            </w:r>
            <w:r>
              <w:rPr>
                <w:noProof/>
              </w:rPr>
              <w:pict w14:anchorId="266E14F3">
                <v:line id="_x0000_s2739" style="position:absolute;left:0;text-align:left;flip:x y;z-index:251423744;mso-position-horizontal-relative:text;mso-position-vertical-relative:text" from="563.75pt,112.95pt" to="569pt,114.6pt" strokecolor="red" strokeweight=".57pt"/>
              </w:pict>
            </w:r>
            <w:r>
              <w:rPr>
                <w:noProof/>
              </w:rPr>
              <w:pict w14:anchorId="682682CB">
                <v:line id="_x0000_s2738" style="position:absolute;left:0;text-align:left;flip:x y;z-index:251424768;mso-position-horizontal-relative:text;mso-position-vertical-relative:text" from="569pt,114.6pt" to="571.7pt,106.4pt" strokecolor="red" strokeweight=".57pt"/>
              </w:pict>
            </w:r>
            <w:r>
              <w:rPr>
                <w:noProof/>
              </w:rPr>
              <w:pict w14:anchorId="2874A1C1">
                <v:line id="_x0000_s2737" style="position:absolute;left:0;text-align:left;flip:x y;z-index:251425792;mso-position-horizontal-relative:text;mso-position-vertical-relative:text" from="600.6pt,96pt" to="626.9pt,93.55pt" strokecolor="red" strokeweight=".57pt"/>
              </w:pict>
            </w:r>
            <w:r>
              <w:rPr>
                <w:noProof/>
              </w:rPr>
              <w:pict w14:anchorId="1D6E3432">
                <v:line id="_x0000_s2736" style="position:absolute;left:0;text-align:left;flip:x y;z-index:251426816;mso-position-horizontal-relative:text;mso-position-vertical-relative:text" from="626.9pt,93.55pt" to="627.4pt,96.5pt" strokecolor="red" strokeweight=".57pt"/>
              </w:pict>
            </w:r>
            <w:r>
              <w:rPr>
                <w:noProof/>
              </w:rPr>
              <w:pict w14:anchorId="27D515CB">
                <v:line id="_x0000_s2735" style="position:absolute;left:0;text-align:left;flip:x y;z-index:251427840;mso-position-horizontal-relative:text;mso-position-vertical-relative:text" from="627.4pt,96.5pt" to="633.4pt,96.15pt" strokecolor="red" strokeweight=".57pt"/>
              </w:pict>
            </w:r>
            <w:r>
              <w:rPr>
                <w:noProof/>
              </w:rPr>
              <w:pict w14:anchorId="34B1C5FE">
                <v:line id="_x0000_s2734" style="position:absolute;left:0;text-align:left;flip:x y;z-index:251428864;mso-position-horizontal-relative:text;mso-position-vertical-relative:text" from="633.4pt,96.15pt" to="633.2pt,104.25pt" strokecolor="red" strokeweight=".57pt"/>
              </w:pict>
            </w:r>
            <w:r>
              <w:rPr>
                <w:noProof/>
              </w:rPr>
              <w:pict w14:anchorId="2305726C">
                <v:line id="_x0000_s2733" style="position:absolute;left:0;text-align:left;flip:x y;z-index:251429888;mso-position-horizontal-relative:text;mso-position-vertical-relative:text" from="633.2pt,104.25pt" to="634.9pt,104.65pt" strokecolor="red" strokeweight=".57pt"/>
              </w:pict>
            </w:r>
            <w:r>
              <w:rPr>
                <w:noProof/>
              </w:rPr>
              <w:pict w14:anchorId="23036836">
                <v:line id="_x0000_s2732" style="position:absolute;left:0;text-align:left;flip:x y;z-index:251430912;mso-position-horizontal-relative:text;mso-position-vertical-relative:text" from="634.9pt,104.65pt" to="629.8pt,137.85pt" strokecolor="red" strokeweight=".57pt"/>
              </w:pict>
            </w:r>
            <w:r>
              <w:rPr>
                <w:noProof/>
              </w:rPr>
              <w:pict w14:anchorId="54C1A453">
                <v:line id="_x0000_s2731" style="position:absolute;left:0;text-align:left;flip:x y;z-index:251431936;mso-position-horizontal-relative:text;mso-position-vertical-relative:text" from="629.8pt,137.85pt" to="623.4pt,180.9pt" strokecolor="red" strokeweight=".57pt"/>
              </w:pict>
            </w:r>
            <w:r>
              <w:rPr>
                <w:noProof/>
              </w:rPr>
              <w:pict w14:anchorId="23C9F3A6">
                <v:line id="_x0000_s2730" style="position:absolute;left:0;text-align:left;flip:x y;z-index:251432960;mso-position-horizontal-relative:text;mso-position-vertical-relative:text" from="623.4pt,180.9pt" to="588.55pt,170.05pt" strokecolor="red" strokeweight=".57pt"/>
              </w:pict>
            </w:r>
            <w:r>
              <w:rPr>
                <w:noProof/>
              </w:rPr>
              <w:pict w14:anchorId="1594E593">
                <v:line id="_x0000_s2729" style="position:absolute;left:0;text-align:left;flip:x y;z-index:251433984;mso-position-horizontal-relative:text;mso-position-vertical-relative:text" from="588.55pt,170.05pt" to="596pt,145.95pt" strokecolor="red" strokeweight=".57pt"/>
              </w:pict>
            </w:r>
            <w:r>
              <w:rPr>
                <w:noProof/>
              </w:rPr>
              <w:pict w14:anchorId="0C37E9B5">
                <v:line id="_x0000_s2728" style="position:absolute;left:0;text-align:left;flip:x y;z-index:251435008;mso-position-horizontal-relative:text;mso-position-vertical-relative:text" from="596pt,145.95pt" to="601.15pt,115.65pt" strokecolor="red" strokeweight=".57pt"/>
              </w:pict>
            </w:r>
            <w:r>
              <w:rPr>
                <w:noProof/>
              </w:rPr>
              <w:pict w14:anchorId="580D8C29">
                <v:line id="_x0000_s2727" style="position:absolute;left:0;text-align:left;flip:x y;z-index:251436032;mso-position-horizontal-relative:text;mso-position-vertical-relative:text" from="601.15pt,115.65pt" to="600.6pt,96pt" strokecolor="red" strokeweight=".57pt"/>
              </w:pict>
            </w:r>
            <w:r>
              <w:rPr>
                <w:noProof/>
              </w:rPr>
              <w:pict w14:anchorId="1AC6DEB5">
                <v:line id="_x0000_s2726" style="position:absolute;left:0;text-align:left;flip:x y;z-index:251437056;mso-position-horizontal-relative:text;mso-position-vertical-relative:text" from="485.35pt,346.65pt" to="542.75pt,363.4pt" strokeweight=".57pt"/>
              </w:pict>
            </w:r>
            <w:r>
              <w:rPr>
                <w:noProof/>
              </w:rPr>
              <w:pict w14:anchorId="5A5A891D">
                <v:line id="_x0000_s2725" style="position:absolute;left:0;text-align:left;flip:x y;z-index:251438080;mso-position-horizontal-relative:text;mso-position-vertical-relative:text" from="542.75pt,363.4pt" to="533.7pt,423.7pt" strokecolor="red" strokeweight=".57pt"/>
              </w:pict>
            </w:r>
            <w:r>
              <w:rPr>
                <w:noProof/>
              </w:rPr>
              <w:pict w14:anchorId="5E4B02B0">
                <v:line id="_x0000_s2724" style="position:absolute;left:0;text-align:left;flip:x y;z-index:251439104;mso-position-horizontal-relative:text;mso-position-vertical-relative:text" from="533.7pt,423.7pt" to="464.85pt,407.9pt" strokecolor="red" strokeweight=".57pt"/>
              </w:pict>
            </w:r>
            <w:r>
              <w:rPr>
                <w:noProof/>
              </w:rPr>
              <w:pict w14:anchorId="7EB2FC04">
                <v:line id="_x0000_s2723" style="position:absolute;left:0;text-align:left;flip:x y;z-index:251440128;mso-position-horizontal-relative:text;mso-position-vertical-relative:text" from="464.85pt,407.9pt" to="485.35pt,346.65pt" strokecolor="red" strokeweight=".57pt"/>
              </w:pict>
            </w:r>
            <w:r>
              <w:rPr>
                <w:noProof/>
              </w:rPr>
              <w:pict w14:anchorId="337B1CBD">
                <v:line id="_x0000_s2722" style="position:absolute;left:0;text-align:left;flip:x y;z-index:251441152;mso-position-horizontal-relative:text;mso-position-vertical-relative:text" from="461.3pt,407.05pt" to="464.85pt,407.9pt" strokecolor="red" strokeweight=".57pt"/>
              </w:pict>
            </w:r>
            <w:r>
              <w:rPr>
                <w:noProof/>
              </w:rPr>
              <w:pict w14:anchorId="150A5F19">
                <v:line id="_x0000_s2721" style="position:absolute;left:0;text-align:left;flip:x y;z-index:251442176;mso-position-horizontal-relative:text;mso-position-vertical-relative:text" from="464.85pt,407.9pt" to="533.7pt,423.7pt" strokecolor="red" strokeweight=".57pt"/>
              </w:pict>
            </w:r>
            <w:r>
              <w:rPr>
                <w:noProof/>
              </w:rPr>
              <w:pict w14:anchorId="49EEECCA">
                <v:line id="_x0000_s2720" style="position:absolute;left:0;text-align:left;flip:x y;z-index:251443200;mso-position-horizontal-relative:text;mso-position-vertical-relative:text" from="533.7pt,423.7pt" to="532.1pt,456.9pt" strokecolor="red" strokeweight=".57pt"/>
              </w:pict>
            </w:r>
            <w:r>
              <w:rPr>
                <w:noProof/>
              </w:rPr>
              <w:pict w14:anchorId="6DFEEFC0">
                <v:line id="_x0000_s2719" style="position:absolute;left:0;text-align:left;flip:x y;z-index:251444224;mso-position-horizontal-relative:text;mso-position-vertical-relative:text" from="532.1pt,456.9pt" to="453.5pt,440.15pt" strokecolor="red" strokeweight=".57pt"/>
              </w:pict>
            </w:r>
            <w:r>
              <w:rPr>
                <w:noProof/>
              </w:rPr>
              <w:pict w14:anchorId="684087F1">
                <v:line id="_x0000_s2718" style="position:absolute;left:0;text-align:left;flip:x y;z-index:251445248;mso-position-horizontal-relative:text;mso-position-vertical-relative:text" from="453.5pt,440.15pt" to="461.3pt,407.05pt" strokecolor="red" strokeweight=".57pt"/>
              </w:pict>
            </w:r>
            <w:r>
              <w:rPr>
                <w:noProof/>
              </w:rPr>
              <w:pict w14:anchorId="0EAC17AC">
                <v:line id="_x0000_s2717" style="position:absolute;left:0;text-align:left;flip:x y;z-index:251446272;mso-position-horizontal-relative:text;mso-position-vertical-relative:text" from="452.15pt,439.8pt" to="453.5pt,440.15pt" strokecolor="red" strokeweight=".57pt"/>
              </w:pict>
            </w:r>
            <w:r>
              <w:rPr>
                <w:noProof/>
              </w:rPr>
              <w:pict w14:anchorId="7B14E345">
                <v:line id="_x0000_s2716" style="position:absolute;left:0;text-align:left;flip:x y;z-index:251447296;mso-position-horizontal-relative:text;mso-position-vertical-relative:text" from="453.5pt,440.15pt" to="532.1pt,456.9pt" strokecolor="red" strokeweight=".57pt"/>
              </w:pict>
            </w:r>
            <w:r>
              <w:rPr>
                <w:noProof/>
              </w:rPr>
              <w:pict w14:anchorId="6B5FBA56">
                <v:line id="_x0000_s2715" style="position:absolute;left:0;text-align:left;flip:x y;z-index:251448320;mso-position-horizontal-relative:text;mso-position-vertical-relative:text" from="532.1pt,456.9pt" to="530.85pt,484.75pt" strokecolor="red" strokeweight=".57pt"/>
              </w:pict>
            </w:r>
            <w:r>
              <w:rPr>
                <w:noProof/>
              </w:rPr>
              <w:pict w14:anchorId="527C6137">
                <v:line id="_x0000_s2714" style="position:absolute;left:0;text-align:left;flip:x y;z-index:251449344;mso-position-horizontal-relative:text;mso-position-vertical-relative:text" from="530.85pt,484.75pt" to="514.4pt,482.4pt" strokeweight=".57pt"/>
              </w:pict>
            </w:r>
            <w:r>
              <w:rPr>
                <w:noProof/>
              </w:rPr>
              <w:pict w14:anchorId="08AA4B15">
                <v:line id="_x0000_s2713" style="position:absolute;left:0;text-align:left;flip:x y;z-index:251450368;mso-position-horizontal-relative:text;mso-position-vertical-relative:text" from="514.4pt,482.4pt" to="491.8pt,478.45pt" strokeweight=".57pt"/>
              </w:pict>
            </w:r>
            <w:r>
              <w:rPr>
                <w:noProof/>
              </w:rPr>
              <w:pict w14:anchorId="080F1EC7">
                <v:line id="_x0000_s2712" style="position:absolute;left:0;text-align:left;flip:x y;z-index:251451392;mso-position-horizontal-relative:text;mso-position-vertical-relative:text" from="491.8pt,478.45pt" to="489.05pt,489pt" strokeweight=".57pt"/>
              </w:pict>
            </w:r>
            <w:r>
              <w:rPr>
                <w:noProof/>
              </w:rPr>
              <w:pict w14:anchorId="471C69F8">
                <v:line id="_x0000_s2711" style="position:absolute;left:0;text-align:left;flip:x y;z-index:251452416;mso-position-horizontal-relative:text;mso-position-vertical-relative:text" from="489.05pt,489pt" to="466.9pt,484.05pt" strokeweight=".57pt"/>
              </w:pict>
            </w:r>
            <w:r>
              <w:rPr>
                <w:noProof/>
              </w:rPr>
              <w:pict w14:anchorId="281A3958">
                <v:line id="_x0000_s2710" style="position:absolute;left:0;text-align:left;flip:x y;z-index:251453440;mso-position-horizontal-relative:text;mso-position-vertical-relative:text" from="466.9pt,484.05pt" to="443.1pt,478.7pt" strokeweight=".57pt"/>
              </w:pict>
            </w:r>
            <w:r>
              <w:rPr>
                <w:noProof/>
              </w:rPr>
              <w:pict w14:anchorId="1116AE2D">
                <v:line id="_x0000_s2709" style="position:absolute;left:0;text-align:left;flip:x y;z-index:251454464;mso-position-horizontal-relative:text;mso-position-vertical-relative:text" from="443.1pt,478.7pt" to="452.15pt,439.8pt" strokecolor="red" strokeweight=".57pt"/>
              </w:pict>
            </w:r>
            <w:r>
              <w:rPr>
                <w:noProof/>
              </w:rPr>
              <w:pict w14:anchorId="2E24B995">
                <v:line id="_x0000_s2708" style="position:absolute;left:0;text-align:left;flip:x y;z-index:251455488;mso-position-horizontal-relative:text;mso-position-vertical-relative:text" from="533.7pt,423.7pt" to="582.25pt,428.35pt" strokecolor="red" strokeweight=".57pt"/>
              </w:pict>
            </w:r>
            <w:r>
              <w:rPr>
                <w:noProof/>
              </w:rPr>
              <w:pict w14:anchorId="51F05CAC">
                <v:line id="_x0000_s2707" style="position:absolute;left:0;text-align:left;flip:x y;z-index:251456512;mso-position-horizontal-relative:text;mso-position-vertical-relative:text" from="582.25pt,428.35pt" to="570.85pt,491.65pt" strokecolor="red" strokeweight=".57pt"/>
              </w:pict>
            </w:r>
            <w:r>
              <w:rPr>
                <w:noProof/>
              </w:rPr>
              <w:pict w14:anchorId="0D2020A2">
                <v:line id="_x0000_s2706" style="position:absolute;left:0;text-align:left;flip:x y;z-index:251457536;mso-position-horizontal-relative:text;mso-position-vertical-relative:text" from="570.85pt,491.65pt" to="530.85pt,484.75pt" strokecolor="red" strokeweight=".57pt"/>
              </w:pict>
            </w:r>
            <w:r>
              <w:rPr>
                <w:noProof/>
              </w:rPr>
              <w:pict w14:anchorId="24909AC7">
                <v:line id="_x0000_s2705" style="position:absolute;left:0;text-align:left;flip:x y;z-index:251458560;mso-position-horizontal-relative:text;mso-position-vertical-relative:text" from="530.85pt,484.75pt" to="532.1pt,456.9pt" strokecolor="red" strokeweight=".57pt"/>
              </w:pict>
            </w:r>
            <w:r>
              <w:rPr>
                <w:noProof/>
              </w:rPr>
              <w:pict w14:anchorId="5A8E9969">
                <v:line id="_x0000_s2704" style="position:absolute;left:0;text-align:left;flip:x y;z-index:251459584;mso-position-horizontal-relative:text;mso-position-vertical-relative:text" from="532.1pt,456.9pt" to="533.7pt,423.7pt" strokecolor="red" strokeweight=".57pt"/>
              </w:pict>
            </w:r>
            <w:r>
              <w:rPr>
                <w:noProof/>
              </w:rPr>
              <w:pict w14:anchorId="2BA0382C">
                <v:line id="_x0000_s2703" style="position:absolute;left:0;text-align:left;flip:x y;z-index:251460608;mso-position-horizontal-relative:text;mso-position-vertical-relative:text" from="564.4pt,129.65pt" to="566.65pt,123.65pt" strokecolor="red" strokeweight=".57pt"/>
              </w:pict>
            </w:r>
            <w:r>
              <w:rPr>
                <w:noProof/>
              </w:rPr>
              <w:pict w14:anchorId="3C97C075">
                <v:line id="_x0000_s2702" style="position:absolute;left:0;text-align:left;flip:x y;z-index:251461632;mso-position-horizontal-relative:text;mso-position-vertical-relative:text" from="566.65pt,123.65pt" to="565.95pt,123.3pt" strokecolor="red" strokeweight=".57pt"/>
              </w:pict>
            </w:r>
            <w:r>
              <w:rPr>
                <w:noProof/>
              </w:rPr>
              <w:pict w14:anchorId="24BF257E">
                <v:line id="_x0000_s2701" style="position:absolute;left:0;text-align:left;flip:x y;z-index:251462656;mso-position-horizontal-relative:text;mso-position-vertical-relative:text" from="565.95pt,123.3pt" to="561.55pt,121.6pt" strokecolor="red" strokeweight=".57pt"/>
              </w:pict>
            </w:r>
            <w:r>
              <w:rPr>
                <w:noProof/>
              </w:rPr>
              <w:pict w14:anchorId="540E1635">
                <v:line id="_x0000_s2700" style="position:absolute;left:0;text-align:left;flip:x y;z-index:251463680;mso-position-horizontal-relative:text;mso-position-vertical-relative:text" from="561.55pt,121.6pt" to="564.65pt,113.35pt" strokecolor="red" strokeweight=".57pt"/>
              </w:pict>
            </w:r>
            <w:r>
              <w:rPr>
                <w:noProof/>
              </w:rPr>
              <w:pict w14:anchorId="3B76DB60">
                <v:line id="_x0000_s2699" style="position:absolute;left:0;text-align:left;flip:x y;z-index:251464704;mso-position-horizontal-relative:text;mso-position-vertical-relative:text" from="564.65pt,113.35pt" to="569pt,114.6pt" strokecolor="red" strokeweight=".57pt"/>
              </w:pict>
            </w:r>
            <w:r>
              <w:rPr>
                <w:noProof/>
              </w:rPr>
              <w:pict w14:anchorId="59CACFD5">
                <v:line id="_x0000_s2698" style="position:absolute;left:0;text-align:left;flip:x y;z-index:251465728;mso-position-horizontal-relative:text;mso-position-vertical-relative:text" from="569pt,114.6pt" to="569.6pt,114.85pt" strokecolor="red" strokeweight=".57pt"/>
              </w:pict>
            </w:r>
            <w:r>
              <w:rPr>
                <w:noProof/>
              </w:rPr>
              <w:pict w14:anchorId="5494160A">
                <v:line id="_x0000_s2697" style="position:absolute;left:0;text-align:left;flip:x y;z-index:251466752;mso-position-horizontal-relative:text;mso-position-vertical-relative:text" from="569.6pt,114.85pt" to="572.05pt,107.55pt" strokecolor="red" strokeweight=".57pt"/>
              </w:pict>
            </w:r>
            <w:r>
              <w:rPr>
                <w:noProof/>
              </w:rPr>
              <w:pict w14:anchorId="501E5A8B">
                <v:line id="_x0000_s2696" style="position:absolute;left:0;text-align:left;flip:x y;z-index:251467776;mso-position-horizontal-relative:text;mso-position-vertical-relative:text" from="572.05pt,107.55pt" to="581.15pt,110.55pt" strokecolor="red" strokeweight=".57pt"/>
              </w:pict>
            </w:r>
            <w:r>
              <w:rPr>
                <w:noProof/>
              </w:rPr>
              <w:pict w14:anchorId="37846954">
                <v:line id="_x0000_s2695" style="position:absolute;left:0;text-align:left;flip:x y;z-index:251468800;mso-position-horizontal-relative:text;mso-position-vertical-relative:text" from="581.15pt,110.55pt" to="581.5pt,109.5pt" strokecolor="red" strokeweight=".57pt"/>
              </w:pict>
            </w:r>
            <w:r>
              <w:rPr>
                <w:noProof/>
              </w:rPr>
              <w:pict w14:anchorId="6DC98564">
                <v:line id="_x0000_s2694" style="position:absolute;left:0;text-align:left;flip:x y;z-index:251469824;mso-position-horizontal-relative:text;mso-position-vertical-relative:text" from="581.5pt,109.5pt" to="582.3pt,107.25pt" strokecolor="red" strokeweight=".57pt"/>
              </w:pict>
            </w:r>
            <w:r>
              <w:rPr>
                <w:noProof/>
              </w:rPr>
              <w:pict w14:anchorId="670F5146">
                <v:line id="_x0000_s2693" style="position:absolute;left:0;text-align:left;flip:x y;z-index:251470848;mso-position-horizontal-relative:text;mso-position-vertical-relative:text" from="582.3pt,107.25pt" to="588.15pt,109.1pt" strokecolor="red" strokeweight=".57pt"/>
              </w:pict>
            </w:r>
            <w:r>
              <w:rPr>
                <w:noProof/>
              </w:rPr>
              <w:pict w14:anchorId="51ADE5B0">
                <v:line id="_x0000_s2692" style="position:absolute;left:0;text-align:left;flip:x y;z-index:251471872;mso-position-horizontal-relative:text;mso-position-vertical-relative:text" from="588.15pt,109.1pt" to="587.6pt,111.4pt" strokecolor="red" strokeweight=".57pt"/>
              </w:pict>
            </w:r>
            <w:r>
              <w:rPr>
                <w:noProof/>
              </w:rPr>
              <w:pict w14:anchorId="17516310">
                <v:line id="_x0000_s2691" style="position:absolute;left:0;text-align:left;flip:x y;z-index:251472896;mso-position-horizontal-relative:text;mso-position-vertical-relative:text" from="587.6pt,111.4pt" to="587.4pt,112.3pt" strokecolor="red" strokeweight=".57pt"/>
              </w:pict>
            </w:r>
            <w:r>
              <w:rPr>
                <w:noProof/>
              </w:rPr>
              <w:pict w14:anchorId="2852134A">
                <v:line id="_x0000_s2690" style="position:absolute;left:0;text-align:left;flip:x y;z-index:251473920;mso-position-horizontal-relative:text;mso-position-vertical-relative:text" from="587.4pt,112.3pt" to="597.45pt,115.65pt" strokecolor="red" strokeweight=".57pt"/>
              </w:pict>
            </w:r>
            <w:r>
              <w:rPr>
                <w:noProof/>
              </w:rPr>
              <w:pict w14:anchorId="6FBAB361">
                <v:line id="_x0000_s2689" style="position:absolute;left:0;text-align:left;flip:x y;z-index:251474944;mso-position-horizontal-relative:text;mso-position-vertical-relative:text" from="597.45pt,115.65pt" to="590.2pt,137.55pt" strokecolor="red" strokeweight=".57pt"/>
              </w:pict>
            </w:r>
            <w:r>
              <w:rPr>
                <w:noProof/>
              </w:rPr>
              <w:pict w14:anchorId="6880849A">
                <v:line id="_x0000_s2688" style="position:absolute;left:0;text-align:left;flip:x y;z-index:251475968;mso-position-horizontal-relative:text;mso-position-vertical-relative:text" from="590.2pt,137.55pt" to="564.4pt,129.65pt" strokecolor="red" strokeweight=".57pt"/>
              </w:pict>
            </w:r>
            <w:r>
              <w:rPr>
                <w:noProof/>
              </w:rPr>
              <w:pict w14:anchorId="256BE53C">
                <v:line id="_x0000_s2687" style="position:absolute;left:0;text-align:left;flip:x y;z-index:251476992;mso-position-horizontal-relative:text;mso-position-vertical-relative:text" from="559pt,162.6pt" to="564.3pt,145.55pt" strokecolor="red" strokeweight=".57pt"/>
              </w:pict>
            </w:r>
            <w:r>
              <w:rPr>
                <w:noProof/>
              </w:rPr>
              <w:pict w14:anchorId="3745E7BE">
                <v:line id="_x0000_s2686" style="position:absolute;left:0;text-align:left;flip:x y;z-index:251478016;mso-position-horizontal-relative:text;mso-position-vertical-relative:text" from="564.3pt,145.55pt" to="582.8pt,151.45pt" strokecolor="red" strokeweight=".57pt"/>
              </w:pict>
            </w:r>
            <w:r>
              <w:rPr>
                <w:noProof/>
              </w:rPr>
              <w:pict w14:anchorId="0FD83FAA">
                <v:line id="_x0000_s2685" style="position:absolute;left:0;text-align:left;flip:x y;z-index:251479040;mso-position-horizontal-relative:text;mso-position-vertical-relative:text" from="582.8pt,151.45pt" to="577.75pt,168.4pt" strokecolor="red" strokeweight=".57pt"/>
              </w:pict>
            </w:r>
            <w:r>
              <w:rPr>
                <w:noProof/>
              </w:rPr>
              <w:pict w14:anchorId="760F15DA">
                <v:line id="_x0000_s2684" style="position:absolute;left:0;text-align:left;flip:x y;z-index:251480064;mso-position-horizontal-relative:text;mso-position-vertical-relative:text" from="577.75pt,168.4pt" to="559pt,162.6pt" strokecolor="red" strokeweight=".57pt"/>
              </w:pict>
            </w:r>
            <w:r>
              <w:rPr>
                <w:noProof/>
              </w:rPr>
              <w:pict w14:anchorId="3BC635C5">
                <v:line id="_x0000_s2683" style="position:absolute;left:0;text-align:left;flip:x y;z-index:251481088;mso-position-horizontal-relative:text;mso-position-vertical-relative:text" from="594.85pt,197.1pt" to="610.65pt,201.85pt" strokecolor="red" strokeweight=".57pt"/>
              </w:pict>
            </w:r>
            <w:r>
              <w:rPr>
                <w:noProof/>
              </w:rPr>
              <w:pict w14:anchorId="3E099DDC">
                <v:line id="_x0000_s2682" style="position:absolute;left:0;text-align:left;flip:x y;z-index:251482112;mso-position-horizontal-relative:text;mso-position-vertical-relative:text" from="610.65pt,201.85pt" to="605.7pt,217.35pt" strokecolor="red" strokeweight=".57pt"/>
              </w:pict>
            </w:r>
            <w:r>
              <w:rPr>
                <w:noProof/>
              </w:rPr>
              <w:pict w14:anchorId="11F9CBDA">
                <v:line id="_x0000_s2681" style="position:absolute;left:0;text-align:left;flip:x y;z-index:251483136;mso-position-horizontal-relative:text;mso-position-vertical-relative:text" from="605.7pt,217.35pt" to="589.95pt,212.65pt" strokecolor="red" strokeweight=".57pt"/>
              </w:pict>
            </w:r>
            <w:r>
              <w:rPr>
                <w:noProof/>
              </w:rPr>
              <w:pict w14:anchorId="370E3640">
                <v:line id="_x0000_s2680" style="position:absolute;left:0;text-align:left;flip:x y;z-index:251484160;mso-position-horizontal-relative:text;mso-position-vertical-relative:text" from="589.95pt,212.65pt" to="594.85pt,197.1pt" strokecolor="red" strokeweight=".57pt"/>
              </w:pict>
            </w:r>
            <w:r>
              <w:rPr>
                <w:noProof/>
              </w:rPr>
              <w:pict w14:anchorId="3743F6BD">
                <v:line id="_x0000_s2679" style="position:absolute;left:0;text-align:left;flip:x y;z-index:251485184;mso-position-horizontal-relative:text;mso-position-vertical-relative:text" from="578.05pt,247.25pt" to="597.45pt,251.15pt" strokecolor="red" strokeweight=".57pt"/>
              </w:pict>
            </w:r>
            <w:r>
              <w:rPr>
                <w:noProof/>
              </w:rPr>
              <w:pict w14:anchorId="455D810F">
                <v:line id="_x0000_s2678" style="position:absolute;left:0;text-align:left;flip:x y;z-index:251486208;mso-position-horizontal-relative:text;mso-position-vertical-relative:text" from="597.45pt,251.15pt" to="595pt,263.9pt" strokecolor="red" strokeweight=".57pt"/>
              </w:pict>
            </w:r>
            <w:r>
              <w:rPr>
                <w:noProof/>
              </w:rPr>
              <w:pict w14:anchorId="2F2CF278">
                <v:line id="_x0000_s2677" style="position:absolute;left:0;text-align:left;flip:x y;z-index:251487232;mso-position-horizontal-relative:text;mso-position-vertical-relative:text" from="595pt,263.9pt" to="591.9pt,263.3pt" strokecolor="red" strokeweight=".57pt"/>
              </w:pict>
            </w:r>
            <w:r>
              <w:rPr>
                <w:noProof/>
              </w:rPr>
              <w:pict w14:anchorId="6A5EAD26">
                <v:line id="_x0000_s2676" style="position:absolute;left:0;text-align:left;flip:x y;z-index:251488256;mso-position-horizontal-relative:text;mso-position-vertical-relative:text" from="591.9pt,263.3pt" to="590.65pt,269.65pt" strokecolor="red" strokeweight=".57pt"/>
              </w:pict>
            </w:r>
            <w:r>
              <w:rPr>
                <w:noProof/>
              </w:rPr>
              <w:pict w14:anchorId="4D25768D">
                <v:line id="_x0000_s2675" style="position:absolute;left:0;text-align:left;flip:x y;z-index:251489280;mso-position-horizontal-relative:text;mso-position-vertical-relative:text" from="590.65pt,269.65pt" to="574.1pt,266.35pt" strokecolor="red" strokeweight=".57pt"/>
              </w:pict>
            </w:r>
            <w:r>
              <w:rPr>
                <w:noProof/>
              </w:rPr>
              <w:pict w14:anchorId="3141E0B5">
                <v:line id="_x0000_s2674" style="position:absolute;left:0;text-align:left;flip:x y;z-index:251490304;mso-position-horizontal-relative:text;mso-position-vertical-relative:text" from="574.1pt,266.35pt" to="575.5pt,259.75pt" strokecolor="red" strokeweight=".57pt"/>
              </w:pict>
            </w:r>
            <w:r>
              <w:rPr>
                <w:noProof/>
              </w:rPr>
              <w:pict w14:anchorId="47563F4B">
                <v:line id="_x0000_s2673" style="position:absolute;left:0;text-align:left;flip:x y;z-index:251491328;mso-position-horizontal-relative:text;mso-position-vertical-relative:text" from="575.5pt,259.75pt" to="578.05pt,247.25pt" strokecolor="red" strokeweight=".57pt"/>
              </w:pict>
            </w:r>
            <w:r>
              <w:rPr>
                <w:noProof/>
              </w:rPr>
              <w:pict w14:anchorId="52C6FB48">
                <v:line id="_x0000_s2672" style="position:absolute;left:0;text-align:left;flip:x y;z-index:251492352;mso-position-horizontal-relative:text;mso-position-vertical-relative:text" from="500.25pt,314.1pt" to="507.35pt,296.8pt" strokecolor="red" strokeweight=".57pt"/>
              </w:pict>
            </w:r>
            <w:r>
              <w:rPr>
                <w:noProof/>
              </w:rPr>
              <w:pict w14:anchorId="36A2ED99">
                <v:line id="_x0000_s2671" style="position:absolute;left:0;text-align:left;flip:x y;z-index:251493376;mso-position-horizontal-relative:text;mso-position-vertical-relative:text" from="507.35pt,296.8pt" to="524.65pt,304pt" strokecolor="red" strokeweight=".57pt"/>
              </w:pict>
            </w:r>
            <w:r>
              <w:rPr>
                <w:noProof/>
              </w:rPr>
              <w:pict w14:anchorId="2381C466">
                <v:line id="_x0000_s2670" style="position:absolute;left:0;text-align:left;flip:x y;z-index:251494400;mso-position-horizontal-relative:text;mso-position-vertical-relative:text" from="524.65pt,304pt" to="521.1pt,312.8pt" strokecolor="red" strokeweight=".57pt"/>
              </w:pict>
            </w:r>
            <w:r>
              <w:rPr>
                <w:noProof/>
              </w:rPr>
              <w:pict w14:anchorId="44585146">
                <v:line id="_x0000_s2669" style="position:absolute;left:0;text-align:left;flip:x y;z-index:251495424;mso-position-horizontal-relative:text;mso-position-vertical-relative:text" from="521.1pt,312.8pt" to="519.5pt,312.15pt" strokecolor="red" strokeweight=".57pt"/>
              </w:pict>
            </w:r>
            <w:r>
              <w:rPr>
                <w:noProof/>
              </w:rPr>
              <w:pict w14:anchorId="0B32CA91">
                <v:line id="_x0000_s2668" style="position:absolute;left:0;text-align:left;flip:x y;z-index:251496448;mso-position-horizontal-relative:text;mso-position-vertical-relative:text" from="519.5pt,312.15pt" to="514.85pt,323.85pt" strokecolor="red" strokeweight=".57pt"/>
              </w:pict>
            </w:r>
            <w:r>
              <w:rPr>
                <w:noProof/>
              </w:rPr>
              <w:pict w14:anchorId="3691D1E0">
                <v:line id="_x0000_s2667" style="position:absolute;left:0;text-align:left;flip:x y;z-index:251497472;mso-position-horizontal-relative:text;mso-position-vertical-relative:text" from="514.85pt,323.85pt" to="508.9pt,321.3pt" strokecolor="red" strokeweight=".57pt"/>
              </w:pict>
            </w:r>
            <w:r>
              <w:rPr>
                <w:noProof/>
              </w:rPr>
              <w:pict w14:anchorId="132D56DE">
                <v:line id="_x0000_s2666" style="position:absolute;left:0;text-align:left;flip:x y;z-index:251498496;mso-position-horizontal-relative:text;mso-position-vertical-relative:text" from="508.9pt,321.3pt" to="509.95pt,318.35pt" strokecolor="red" strokeweight=".57pt"/>
              </w:pict>
            </w:r>
            <w:r>
              <w:rPr>
                <w:noProof/>
              </w:rPr>
              <w:pict w14:anchorId="4D6A49FB">
                <v:line id="_x0000_s2665" style="position:absolute;left:0;text-align:left;flip:x y;z-index:251499520;mso-position-horizontal-relative:text;mso-position-vertical-relative:text" from="509.95pt,318.35pt" to="500.25pt,314.1pt" strokecolor="red" strokeweight=".57pt"/>
              </w:pict>
            </w:r>
            <w:r>
              <w:rPr>
                <w:noProof/>
              </w:rPr>
              <w:pict w14:anchorId="01A4F908">
                <v:line id="_x0000_s2664" style="position:absolute;left:0;text-align:left;flip:x y;z-index:251500544;mso-position-horizontal-relative:text;mso-position-vertical-relative:text" from="544.15pt,530.55pt" to="548.1pt,513.5pt" strokecolor="red" strokeweight=".57pt"/>
              </w:pict>
            </w:r>
            <w:r>
              <w:rPr>
                <w:noProof/>
              </w:rPr>
              <w:pict w14:anchorId="30F24907">
                <v:line id="_x0000_s2663" style="position:absolute;left:0;text-align:left;flip:x y;z-index:251501568;mso-position-horizontal-relative:text;mso-position-vertical-relative:text" from="548.1pt,513.5pt" to="549.25pt,508.3pt" strokecolor="red" strokeweight=".57pt"/>
              </w:pict>
            </w:r>
            <w:r>
              <w:rPr>
                <w:noProof/>
              </w:rPr>
              <w:pict w14:anchorId="59E84FF5">
                <v:line id="_x0000_s2662" style="position:absolute;left:0;text-align:left;flip:x y;z-index:251502592;mso-position-horizontal-relative:text;mso-position-vertical-relative:text" from="549.25pt,508.3pt" to="560.6pt,510.95pt" strokecolor="red" strokeweight=".57pt"/>
              </w:pict>
            </w:r>
            <w:r>
              <w:rPr>
                <w:noProof/>
              </w:rPr>
              <w:pict w14:anchorId="40505B1C">
                <v:line id="_x0000_s2661" style="position:absolute;left:0;text-align:left;flip:x y;z-index:251503616;mso-position-horizontal-relative:text;mso-position-vertical-relative:text" from="560.6pt,510.95pt" to="559.35pt,516.3pt" strokecolor="red" strokeweight=".57pt"/>
              </w:pict>
            </w:r>
            <w:r>
              <w:rPr>
                <w:noProof/>
              </w:rPr>
              <w:pict w14:anchorId="65C40EF2">
                <v:line id="_x0000_s2660" style="position:absolute;left:0;text-align:left;flip:x y;z-index:251504640;mso-position-horizontal-relative:text;mso-position-vertical-relative:text" from="559.35pt,516.3pt" to="555.55pt,533.15pt" strokecolor="red" strokeweight=".57pt"/>
              </w:pict>
            </w:r>
            <w:r>
              <w:rPr>
                <w:noProof/>
              </w:rPr>
              <w:pict w14:anchorId="2D7E4896">
                <v:line id="_x0000_s2659" style="position:absolute;left:0;text-align:left;flip:x y;z-index:251505664;mso-position-horizontal-relative:text;mso-position-vertical-relative:text" from="555.55pt,533.15pt" to="544.15pt,530.55pt" strokecolor="red" strokeweight=".57pt"/>
              </w:pict>
            </w:r>
            <w:r>
              <w:rPr>
                <w:noProof/>
              </w:rPr>
              <w:pict w14:anchorId="60B360D5">
                <v:line id="_x0000_s2658" style="position:absolute;left:0;text-align:left;flip:x y;z-index:251506688;mso-position-horizontal-relative:text;mso-position-vertical-relative:text" from="492.05pt,520.6pt" to="495pt,504.15pt" strokecolor="red" strokeweight=".57pt"/>
              </w:pict>
            </w:r>
            <w:r>
              <w:rPr>
                <w:noProof/>
              </w:rPr>
              <w:pict w14:anchorId="5C96AA03">
                <v:line id="_x0000_s2657" style="position:absolute;left:0;text-align:left;flip:x y;z-index:251507712;mso-position-horizontal-relative:text;mso-position-vertical-relative:text" from="495pt,504.15pt" to="495.85pt,499.65pt" strokecolor="red" strokeweight=".57pt"/>
              </w:pict>
            </w:r>
            <w:r>
              <w:rPr>
                <w:noProof/>
              </w:rPr>
              <w:pict w14:anchorId="1B051EBE">
                <v:line id="_x0000_s2656" style="position:absolute;left:0;text-align:left;flip:x y;z-index:251508736;mso-position-horizontal-relative:text;mso-position-vertical-relative:text" from="495.85pt,499.65pt" to="510.1pt,502.4pt" strokecolor="red" strokeweight=".57pt"/>
              </w:pict>
            </w:r>
            <w:r>
              <w:rPr>
                <w:noProof/>
              </w:rPr>
              <w:pict w14:anchorId="2E7916D9">
                <v:line id="_x0000_s2655" style="position:absolute;left:0;text-align:left;flip:x y;z-index:251509760;mso-position-horizontal-relative:text;mso-position-vertical-relative:text" from="510.1pt,502.4pt" to="509.35pt,506.6pt" strokecolor="red" strokeweight=".57pt"/>
              </w:pict>
            </w:r>
            <w:r>
              <w:rPr>
                <w:noProof/>
              </w:rPr>
              <w:pict w14:anchorId="766E42AB">
                <v:line id="_x0000_s2654" style="position:absolute;left:0;text-align:left;flip:x y;z-index:251510784;mso-position-horizontal-relative:text;mso-position-vertical-relative:text" from="509.35pt,506.6pt" to="507.95pt,514.65pt" strokecolor="red" strokeweight=".57pt"/>
              </w:pict>
            </w:r>
            <w:r>
              <w:rPr>
                <w:noProof/>
              </w:rPr>
              <w:pict w14:anchorId="7F009107">
                <v:line id="_x0000_s2653" style="position:absolute;left:0;text-align:left;flip:x y;z-index:251511808;mso-position-horizontal-relative:text;mso-position-vertical-relative:text" from="507.95pt,514.65pt" to="504.8pt,514.1pt" strokecolor="red" strokeweight=".57pt"/>
              </w:pict>
            </w:r>
            <w:r>
              <w:rPr>
                <w:noProof/>
              </w:rPr>
              <w:pict w14:anchorId="53C8C3EF">
                <v:line id="_x0000_s2652" style="position:absolute;left:0;text-align:left;flip:x y;z-index:251512832;mso-position-horizontal-relative:text;mso-position-vertical-relative:text" from="504.8pt,514.1pt" to="503.2pt,522.8pt" strokecolor="red" strokeweight=".57pt"/>
              </w:pict>
            </w:r>
            <w:r>
              <w:rPr>
                <w:noProof/>
              </w:rPr>
              <w:pict w14:anchorId="5811948B">
                <v:line id="_x0000_s2651" style="position:absolute;left:0;text-align:left;flip:x y;z-index:251513856;mso-position-horizontal-relative:text;mso-position-vertical-relative:text" from="503.2pt,522.8pt" to="492.05pt,520.6pt" strokecolor="red" strokeweight=".57pt"/>
              </w:pict>
            </w:r>
            <w:r>
              <w:rPr>
                <w:noProof/>
              </w:rPr>
              <w:pict w14:anchorId="357C87D7">
                <v:line id="_x0000_s2650" style="position:absolute;left:0;text-align:left;flip:x y;z-index:251514880;mso-position-horizontal-relative:text;mso-position-vertical-relative:text" from="503.3pt,288.85pt" to="518.7pt,293.9pt" strokeweight=".57pt"/>
              </w:pict>
            </w:r>
            <w:r>
              <w:rPr>
                <w:noProof/>
              </w:rPr>
              <w:pict w14:anchorId="057419CD">
                <v:line id="_x0000_s2649" style="position:absolute;left:0;text-align:left;flip:x y;z-index:251515904;mso-position-horizontal-relative:text;mso-position-vertical-relative:text" from="518.7pt,293.9pt" to="558.15pt,308.45pt" strokeweight=".57pt"/>
              </w:pict>
            </w:r>
            <w:r>
              <w:rPr>
                <w:noProof/>
              </w:rPr>
              <w:pict w14:anchorId="520E8704">
                <v:line id="_x0000_s2648" style="position:absolute;left:0;text-align:left;flip:x y;z-index:251516928;mso-position-horizontal-relative:text;mso-position-vertical-relative:text" from="558.15pt,308.45pt" to="543pt,362.7pt" strokeweight=".57pt"/>
              </w:pict>
            </w:r>
            <w:r>
              <w:rPr>
                <w:noProof/>
              </w:rPr>
              <w:pict w14:anchorId="125E917A">
                <v:line id="_x0000_s2647" style="position:absolute;left:0;text-align:left;flip:x y;z-index:251517952;mso-position-horizontal-relative:text;mso-position-vertical-relative:text" from="543pt,362.7pt" to="542.75pt,363.4pt" strokeweight=".57pt"/>
              </w:pict>
            </w:r>
            <w:r>
              <w:rPr>
                <w:noProof/>
              </w:rPr>
              <w:pict w14:anchorId="50FFB3CF">
                <v:line id="_x0000_s2646" style="position:absolute;left:0;text-align:left;flip:x y;z-index:251518976;mso-position-horizontal-relative:text;mso-position-vertical-relative:text" from="542.75pt,363.4pt" to="485.35pt,346.65pt" strokeweight=".57pt"/>
              </w:pict>
            </w:r>
            <w:r>
              <w:rPr>
                <w:noProof/>
              </w:rPr>
              <w:pict w14:anchorId="7CA1F8C4">
                <v:line id="_x0000_s2645" style="position:absolute;left:0;text-align:left;flip:x y;z-index:251520000;mso-position-horizontal-relative:text;mso-position-vertical-relative:text" from="485.35pt,346.65pt" to="484.75pt,346.45pt" strokeweight=".57pt"/>
              </w:pict>
            </w:r>
            <w:r>
              <w:rPr>
                <w:noProof/>
              </w:rPr>
              <w:pict w14:anchorId="6CD17EF9">
                <v:line id="_x0000_s2644" style="position:absolute;left:0;text-align:left;flip:x y;z-index:251521024;mso-position-horizontal-relative:text;mso-position-vertical-relative:text" from="484.75pt,346.45pt" to="498.9pt,302.6pt" strokeweight=".57pt"/>
              </w:pict>
            </w:r>
            <w:r>
              <w:rPr>
                <w:noProof/>
              </w:rPr>
              <w:pict w14:anchorId="3C00F564">
                <v:line id="_x0000_s2643" style="position:absolute;left:0;text-align:left;flip:x y;z-index:251522048;mso-position-horizontal-relative:text;mso-position-vertical-relative:text" from="498.9pt,302.6pt" to="503.3pt,288.85pt" strokeweight=".57pt"/>
              </w:pict>
            </w:r>
            <w:r>
              <w:rPr>
                <w:noProof/>
              </w:rPr>
              <w:pict w14:anchorId="0BD2DC91">
                <v:line id="_x0000_s2642" style="position:absolute;left:0;text-align:left;flip:x y;z-index:251523072;mso-position-horizontal-relative:text;mso-position-vertical-relative:text" from="561.5pt,135.05pt" to="596pt,145.95pt" strokeweight=".57pt"/>
              </w:pict>
            </w:r>
            <w:r>
              <w:rPr>
                <w:noProof/>
              </w:rPr>
              <w:pict w14:anchorId="336454FC">
                <v:line id="_x0000_s2641" style="position:absolute;left:0;text-align:left;flip:x y;z-index:251524096;mso-position-horizontal-relative:text;mso-position-vertical-relative:text" from="596pt,145.95pt" to="588.05pt,171.7pt" strokeweight=".57pt"/>
              </w:pict>
            </w:r>
            <w:r>
              <w:rPr>
                <w:noProof/>
              </w:rPr>
              <w:pict w14:anchorId="2B1D04C4">
                <v:line id="_x0000_s2640" style="position:absolute;left:0;text-align:left;flip:x y;z-index:251525120;mso-position-horizontal-relative:text;mso-position-vertical-relative:text" from="588.05pt,171.7pt" to="573.75pt,205.15pt" strokeweight=".57pt"/>
              </w:pict>
            </w:r>
            <w:r>
              <w:rPr>
                <w:noProof/>
              </w:rPr>
              <w:pict w14:anchorId="134C960B">
                <v:line id="_x0000_s2639" style="position:absolute;left:0;text-align:left;flip:x y;z-index:251526144;mso-position-horizontal-relative:text;mso-position-vertical-relative:text" from="573.75pt,205.15pt" to="533.8pt,193.5pt" strokeweight=".57pt"/>
              </w:pict>
            </w:r>
            <w:r>
              <w:rPr>
                <w:noProof/>
              </w:rPr>
              <w:pict w14:anchorId="7C24D85E">
                <v:line id="_x0000_s2638" style="position:absolute;left:0;text-align:left;flip:x y;z-index:251527168;mso-position-horizontal-relative:text;mso-position-vertical-relative:text" from="533.8pt,193.5pt" to="552.95pt,132.35pt" strokeweight=".57pt"/>
              </w:pict>
            </w:r>
            <w:r>
              <w:rPr>
                <w:noProof/>
              </w:rPr>
              <w:pict w14:anchorId="2C8D8D14">
                <v:line id="_x0000_s2637" style="position:absolute;left:0;text-align:left;flip:x y;z-index:251528192;mso-position-horizontal-relative:text;mso-position-vertical-relative:text" from="552.95pt,132.35pt" to="561.5pt,135.05pt" strokeweight=".57pt"/>
              </w:pict>
            </w:r>
            <w:r>
              <w:rPr>
                <w:noProof/>
              </w:rPr>
              <w:pict w14:anchorId="4D6A06B7">
                <v:line id="_x0000_s2636" style="position:absolute;left:0;text-align:left;flip:x y;z-index:251529216;mso-position-horizontal-relative:text;mso-position-vertical-relative:text" from="575.55pt,238.1pt" to="592.25pt,242.65pt" strokeweight=".57pt"/>
              </w:pict>
            </w:r>
            <w:r>
              <w:rPr>
                <w:noProof/>
              </w:rPr>
              <w:pict w14:anchorId="77907B23">
                <v:line id="_x0000_s2635" style="position:absolute;left:0;text-align:left;flip:x y;z-index:251530240;mso-position-horizontal-relative:text;mso-position-vertical-relative:text" from="592.25pt,242.65pt" to="611.95pt,249.2pt" strokeweight=".57pt"/>
              </w:pict>
            </w:r>
            <w:r>
              <w:rPr>
                <w:noProof/>
              </w:rPr>
              <w:pict w14:anchorId="7CD0D3B0">
                <v:line id="_x0000_s2634" style="position:absolute;left:0;text-align:left;flip:x y;z-index:251531264;mso-position-horizontal-relative:text;mso-position-vertical-relative:text" from="611.95pt,249.2pt" to="603.4pt,303.45pt" strokeweight=".57pt"/>
              </w:pict>
            </w:r>
            <w:r>
              <w:rPr>
                <w:noProof/>
              </w:rPr>
              <w:pict w14:anchorId="72560F61">
                <v:line id="_x0000_s2633" style="position:absolute;left:0;text-align:left;flip:x y;z-index:251532288;mso-position-horizontal-relative:text;mso-position-vertical-relative:text" from="603.4pt,303.45pt" to="563.1pt,289.9pt" strokeweight=".57pt"/>
              </w:pict>
            </w:r>
            <w:r>
              <w:rPr>
                <w:noProof/>
              </w:rPr>
              <w:pict w14:anchorId="6A98F399">
                <v:line id="_x0000_s2632" style="position:absolute;left:0;text-align:left;flip:x y;z-index:251533312;mso-position-horizontal-relative:text;mso-position-vertical-relative:text" from="563.1pt,289.9pt" to="575.55pt,238.1pt" strokeweight=".57pt"/>
              </w:pict>
            </w:r>
            <w:r>
              <w:rPr>
                <w:noProof/>
              </w:rPr>
              <w:pict w14:anchorId="08C61C10">
                <v:line id="_x0000_s2631" style="position:absolute;left:0;text-align:left;flip:x y;z-index:251534336;mso-position-horizontal-relative:text;mso-position-vertical-relative:text" from="527.9pt,191.55pt" to="533.8pt,193.5pt" strokeweight=".57pt"/>
              </w:pict>
            </w:r>
            <w:r>
              <w:rPr>
                <w:noProof/>
              </w:rPr>
              <w:pict w14:anchorId="332F3F5F">
                <v:line id="_x0000_s2630" style="position:absolute;left:0;text-align:left;flip:x y;z-index:251535360;mso-position-horizontal-relative:text;mso-position-vertical-relative:text" from="533.8pt,193.5pt" to="573.75pt,205.15pt" strokeweight=".57pt"/>
              </w:pict>
            </w:r>
            <w:r>
              <w:rPr>
                <w:noProof/>
              </w:rPr>
              <w:pict w14:anchorId="369EE3C6">
                <v:line id="_x0000_s2629" style="position:absolute;left:0;text-align:left;flip:x y;z-index:251536384;mso-position-horizontal-relative:text;mso-position-vertical-relative:text" from="573.75pt,205.15pt" to="582.65pt,208pt" strokeweight=".57pt"/>
              </w:pict>
            </w:r>
            <w:r>
              <w:rPr>
                <w:noProof/>
              </w:rPr>
              <w:pict w14:anchorId="0894E89E">
                <v:line id="_x0000_s2628" style="position:absolute;left:0;text-align:left;flip:x y;z-index:251537408;mso-position-horizontal-relative:text;mso-position-vertical-relative:text" from="582.65pt,208pt" to="575.55pt,238.1pt" strokeweight=".57pt"/>
              </w:pict>
            </w:r>
            <w:r>
              <w:rPr>
                <w:noProof/>
              </w:rPr>
              <w:pict w14:anchorId="53ACA607">
                <v:line id="_x0000_s2627" style="position:absolute;left:0;text-align:left;flip:x y;z-index:251538432;mso-position-horizontal-relative:text;mso-position-vertical-relative:text" from="575.55pt,238.1pt" to="563.1pt,289.9pt" strokeweight=".57pt"/>
              </w:pict>
            </w:r>
            <w:r>
              <w:rPr>
                <w:noProof/>
              </w:rPr>
              <w:pict w14:anchorId="216A2FF7">
                <v:line id="_x0000_s2626" style="position:absolute;left:0;text-align:left;flip:x y;z-index:251539456;mso-position-horizontal-relative:text;mso-position-vertical-relative:text" from="563.1pt,289.9pt" to="511.8pt,272.6pt" strokeweight=".57pt"/>
              </w:pict>
            </w:r>
            <w:r>
              <w:rPr>
                <w:noProof/>
              </w:rPr>
              <w:pict w14:anchorId="01BECCE8">
                <v:line id="_x0000_s2625" style="position:absolute;left:0;text-align:left;flip:x y;z-index:251540480;mso-position-horizontal-relative:text;mso-position-vertical-relative:text" from="511.8pt,272.6pt" to="499.3pt,259.2pt" strokeweight=".57pt"/>
              </w:pict>
            </w:r>
            <w:r>
              <w:rPr>
                <w:noProof/>
              </w:rPr>
              <w:pict w14:anchorId="0FC7A046">
                <v:line id="_x0000_s2624" style="position:absolute;left:0;text-align:left;flip:x y;z-index:251541504;mso-position-horizontal-relative:text;mso-position-vertical-relative:text" from="499.3pt,259.2pt" to="504.1pt,246.1pt" strokeweight=".57pt"/>
              </w:pict>
            </w:r>
            <w:r>
              <w:rPr>
                <w:noProof/>
              </w:rPr>
              <w:pict w14:anchorId="785C558D">
                <v:line id="_x0000_s2623" style="position:absolute;left:0;text-align:left;flip:x y;z-index:251542528;mso-position-horizontal-relative:text;mso-position-vertical-relative:text" from="504.1pt,246.1pt" to="508.45pt,236.35pt" strokeweight=".57pt"/>
              </w:pict>
            </w:r>
            <w:r>
              <w:rPr>
                <w:noProof/>
              </w:rPr>
              <w:pict w14:anchorId="094AF4F1">
                <v:line id="_x0000_s2622" style="position:absolute;left:0;text-align:left;flip:x y;z-index:251543552;mso-position-horizontal-relative:text;mso-position-vertical-relative:text" from="508.45pt,236.35pt" to="517.6pt,222.1pt" strokeweight=".57pt"/>
              </w:pict>
            </w:r>
            <w:r>
              <w:rPr>
                <w:noProof/>
              </w:rPr>
              <w:pict w14:anchorId="1BA378A0">
                <v:line id="_x0000_s2621" style="position:absolute;left:0;text-align:left;flip:x y;z-index:251544576;mso-position-horizontal-relative:text;mso-position-vertical-relative:text" from="517.6pt,222.1pt" to="522.7pt,208.75pt" strokeweight=".57pt"/>
              </w:pict>
            </w:r>
            <w:r>
              <w:rPr>
                <w:noProof/>
              </w:rPr>
              <w:pict w14:anchorId="69575901">
                <v:line id="_x0000_s2620" style="position:absolute;left:0;text-align:left;flip:x y;z-index:251545600;mso-position-horizontal-relative:text;mso-position-vertical-relative:text" from="522.7pt,208.75pt" to="527.9pt,191.55pt" strokeweight=".57pt"/>
              </w:pict>
            </w:r>
            <w:r>
              <w:rPr>
                <w:noProof/>
              </w:rPr>
              <w:pict w14:anchorId="56FE751F">
                <v:line id="_x0000_s2619" style="position:absolute;left:0;text-align:left;flip:x y;z-index:251546624;mso-position-horizontal-relative:text;mso-position-vertical-relative:text" from="485.35pt,346.65pt" to="542.75pt,363.4pt" strokeweight=".57pt"/>
              </w:pict>
            </w:r>
            <w:r>
              <w:rPr>
                <w:noProof/>
              </w:rPr>
              <w:pict w14:anchorId="7AE00677">
                <v:line id="_x0000_s2618" style="position:absolute;left:0;text-align:left;flip:x y;z-index:251547648;mso-position-horizontal-relative:text;mso-position-vertical-relative:text" from="542.75pt,363.4pt" to="532.9pt,424pt" strokeweight=".57pt"/>
              </w:pict>
            </w:r>
            <w:r>
              <w:rPr>
                <w:noProof/>
              </w:rPr>
              <w:pict w14:anchorId="7F650C1F">
                <v:line id="_x0000_s2617" style="position:absolute;left:0;text-align:left;flip:x y;z-index:251548672;mso-position-horizontal-relative:text;mso-position-vertical-relative:text" from="532.9pt,424pt" to="465.5pt,405.35pt" strokeweight=".57pt"/>
              </w:pict>
            </w:r>
            <w:r>
              <w:rPr>
                <w:noProof/>
              </w:rPr>
              <w:pict w14:anchorId="628EFC11">
                <v:line id="_x0000_s2616" style="position:absolute;left:0;text-align:left;flip:x y;z-index:251549696;mso-position-horizontal-relative:text;mso-position-vertical-relative:text" from="465.5pt,405.35pt" to="485.35pt,346.65pt" strokeweight=".57pt"/>
              </w:pict>
            </w:r>
            <w:r>
              <w:rPr>
                <w:noProof/>
              </w:rPr>
              <w:pict w14:anchorId="22690D4A">
                <v:line id="_x0000_s2615" style="position:absolute;left:0;text-align:left;flip:x y;z-index:251550720;mso-position-horizontal-relative:text;mso-position-vertical-relative:text" from="543pt,362.7pt" to="558.15pt,308.45pt" strokeweight=".57pt"/>
              </w:pict>
            </w:r>
            <w:r>
              <w:rPr>
                <w:noProof/>
              </w:rPr>
              <w:pict w14:anchorId="332FA60D">
                <v:line id="_x0000_s2614" style="position:absolute;left:0;text-align:left;flip:x y;z-index:251551744;mso-position-horizontal-relative:text;mso-position-vertical-relative:text" from="558.15pt,308.45pt" to="590.05pt,319.6pt" strokeweight=".57pt"/>
              </w:pict>
            </w:r>
            <w:r>
              <w:rPr>
                <w:noProof/>
              </w:rPr>
              <w:pict w14:anchorId="46021637">
                <v:line id="_x0000_s2613" style="position:absolute;left:0;text-align:left;flip:x y;z-index:251552768;mso-position-horizontal-relative:text;mso-position-vertical-relative:text" from="590.05pt,319.6pt" to="582.15pt,363.05pt" strokeweight=".57pt"/>
              </w:pict>
            </w:r>
            <w:r>
              <w:rPr>
                <w:noProof/>
              </w:rPr>
              <w:pict w14:anchorId="591B1F7C">
                <v:line id="_x0000_s2612" style="position:absolute;left:0;text-align:left;flip:x y;z-index:251553792;mso-position-horizontal-relative:text;mso-position-vertical-relative:text" from="582.15pt,363.05pt" to="578.2pt,362.75pt" strokeweight=".57pt"/>
              </w:pict>
            </w:r>
            <w:r>
              <w:rPr>
                <w:noProof/>
              </w:rPr>
              <w:pict w14:anchorId="0093BA48">
                <v:line id="_x0000_s2611" style="position:absolute;left:0;text-align:left;flip:x y;z-index:251554816;mso-position-horizontal-relative:text;mso-position-vertical-relative:text" from="578.2pt,362.75pt" to="576.8pt,368.55pt" strokeweight=".57pt"/>
              </w:pict>
            </w:r>
            <w:r>
              <w:rPr>
                <w:noProof/>
              </w:rPr>
              <w:pict w14:anchorId="3E5E14A7">
                <v:line id="_x0000_s2610" style="position:absolute;left:0;text-align:left;flip:x y;z-index:251555840;mso-position-horizontal-relative:text;mso-position-vertical-relative:text" from="576.8pt,368.55pt" to="543pt,362.7pt" strokeweight=".57pt"/>
              </w:pict>
            </w:r>
            <w:r>
              <w:rPr>
                <w:noProof/>
              </w:rPr>
              <w:pict w14:anchorId="3A4B22DC">
                <v:line id="_x0000_s2609" style="position:absolute;left:0;text-align:left;flip:x y;z-index:251556864;mso-position-horizontal-relative:text;mso-position-vertical-relative:text" from="452.75pt,440.95pt" to="531.75pt,457.4pt" strokeweight=".57pt"/>
              </w:pict>
            </w:r>
            <w:r>
              <w:rPr>
                <w:noProof/>
              </w:rPr>
              <w:pict w14:anchorId="6F852F34">
                <v:line id="_x0000_s2608" style="position:absolute;left:0;text-align:left;flip:x y;z-index:251557888;mso-position-horizontal-relative:text;mso-position-vertical-relative:text" from="531.75pt,457.4pt" to="530.85pt,484.75pt" strokeweight=".57pt"/>
              </w:pict>
            </w:r>
            <w:r>
              <w:rPr>
                <w:noProof/>
              </w:rPr>
              <w:pict w14:anchorId="6370E390">
                <v:line id="_x0000_s2607" style="position:absolute;left:0;text-align:left;flip:x y;z-index:251558912;mso-position-horizontal-relative:text;mso-position-vertical-relative:text" from="530.85pt,484.75pt" to="514.4pt,482.4pt" strokeweight=".57pt"/>
              </w:pict>
            </w:r>
            <w:r>
              <w:rPr>
                <w:noProof/>
              </w:rPr>
              <w:pict w14:anchorId="7CD6E6F2">
                <v:line id="_x0000_s2606" style="position:absolute;left:0;text-align:left;flip:x y;z-index:251559936;mso-position-horizontal-relative:text;mso-position-vertical-relative:text" from="514.4pt,482.4pt" to="491.8pt,478.45pt" strokeweight=".57pt"/>
              </w:pict>
            </w:r>
            <w:r>
              <w:rPr>
                <w:noProof/>
              </w:rPr>
              <w:pict w14:anchorId="5B66D7BC">
                <v:line id="_x0000_s2605" style="position:absolute;left:0;text-align:left;flip:x y;z-index:251560960;mso-position-horizontal-relative:text;mso-position-vertical-relative:text" from="491.8pt,478.45pt" to="489.05pt,489pt" strokeweight=".57pt"/>
              </w:pict>
            </w:r>
            <w:r>
              <w:rPr>
                <w:noProof/>
              </w:rPr>
              <w:pict w14:anchorId="136F3106">
                <v:line id="_x0000_s2604" style="position:absolute;left:0;text-align:left;flip:x y;z-index:251561984;mso-position-horizontal-relative:text;mso-position-vertical-relative:text" from="489.05pt,489pt" to="466.9pt,484.05pt" strokeweight=".57pt"/>
              </w:pict>
            </w:r>
            <w:r>
              <w:rPr>
                <w:noProof/>
              </w:rPr>
              <w:pict w14:anchorId="2BB871F9">
                <v:line id="_x0000_s2603" style="position:absolute;left:0;text-align:left;flip:x y;z-index:251563008;mso-position-horizontal-relative:text;mso-position-vertical-relative:text" from="466.9pt,484.05pt" to="443.1pt,478.7pt" strokeweight=".57pt"/>
              </w:pict>
            </w:r>
            <w:r>
              <w:rPr>
                <w:noProof/>
              </w:rPr>
              <w:pict w14:anchorId="5DF9192C">
                <v:line id="_x0000_s2602" style="position:absolute;left:0;text-align:left;flip:x y;z-index:251564032;mso-position-horizontal-relative:text;mso-position-vertical-relative:text" from="443.1pt,478.7pt" to="452.75pt,440.95pt" strokeweight=".57pt"/>
              </w:pict>
            </w:r>
            <w:r>
              <w:rPr>
                <w:noProof/>
              </w:rPr>
              <w:pict w14:anchorId="3847A445">
                <v:line id="_x0000_s2601" style="position:absolute;left:0;text-align:left;flip:x y;z-index:251565056;mso-position-horizontal-relative:text;mso-position-vertical-relative:text" from="591.95pt,189.2pt" to="615pt,196.15pt" strokeweight=".57pt"/>
              </w:pict>
            </w:r>
            <w:r>
              <w:rPr>
                <w:noProof/>
              </w:rPr>
              <w:pict w14:anchorId="2F75CB80">
                <v:line id="_x0000_s2600" style="position:absolute;left:0;text-align:left;flip:x y;z-index:251566080;mso-position-horizontal-relative:text;mso-position-vertical-relative:text" from="615pt,196.15pt" to="610.95pt,210.3pt" strokeweight=".57pt"/>
              </w:pict>
            </w:r>
            <w:r>
              <w:rPr>
                <w:noProof/>
              </w:rPr>
              <w:pict w14:anchorId="550CBE92">
                <v:line id="_x0000_s2599" style="position:absolute;left:0;text-align:left;flip:x y;z-index:251567104;mso-position-horizontal-relative:text;mso-position-vertical-relative:text" from="610.95pt,210.3pt" to="606.7pt,224.55pt" strokeweight=".57pt"/>
              </w:pict>
            </w:r>
            <w:r>
              <w:rPr>
                <w:noProof/>
              </w:rPr>
              <w:pict w14:anchorId="64F7D568">
                <v:line id="_x0000_s2598" style="position:absolute;left:0;text-align:left;flip:x y;z-index:251568128;mso-position-horizontal-relative:text;mso-position-vertical-relative:text" from="606.7pt,224.55pt" to="583.5pt,217.7pt" strokeweight=".57pt"/>
              </w:pict>
            </w:r>
            <w:r>
              <w:rPr>
                <w:noProof/>
              </w:rPr>
              <w:pict w14:anchorId="12C2E5FA">
                <v:line id="_x0000_s2597" style="position:absolute;left:0;text-align:left;flip:x y;z-index:251569152;mso-position-horizontal-relative:text;mso-position-vertical-relative:text" from="583.5pt,217.7pt" to="587.75pt,203.35pt" strokeweight=".57pt"/>
              </w:pict>
            </w:r>
            <w:r>
              <w:rPr>
                <w:noProof/>
              </w:rPr>
              <w:pict w14:anchorId="59FD7093">
                <v:line id="_x0000_s2596" style="position:absolute;left:0;text-align:left;flip:x y;z-index:251570176;mso-position-horizontal-relative:text;mso-position-vertical-relative:text" from="587.75pt,203.35pt" to="591.95pt,189.2pt" strokeweight=".57pt"/>
              </w:pict>
            </w:r>
            <w:r>
              <w:rPr>
                <w:noProof/>
              </w:rPr>
              <w:pict w14:anchorId="6AD49F8D">
                <v:line id="_x0000_s2595" style="position:absolute;left:0;text-align:left;flip:x y;z-index:251571200;mso-position-horizontal-relative:text;mso-position-vertical-relative:text" from="576.1pt,199.65pt" to="587.75pt,203.35pt" strokeweight=".57pt"/>
              </w:pict>
            </w:r>
            <w:r>
              <w:rPr>
                <w:noProof/>
              </w:rPr>
              <w:pict w14:anchorId="79F9D07E">
                <v:line id="_x0000_s2594" style="position:absolute;left:0;text-align:left;flip:x y;z-index:251572224;mso-position-horizontal-relative:text;mso-position-vertical-relative:text" from="587.75pt,203.35pt" to="583.5pt,217.7pt" strokeweight=".57pt"/>
              </w:pict>
            </w:r>
            <w:r>
              <w:rPr>
                <w:noProof/>
              </w:rPr>
              <w:pict w14:anchorId="7FC05DBE">
                <v:line id="_x0000_s2593" style="position:absolute;left:0;text-align:left;flip:x y;z-index:251573248;mso-position-horizontal-relative:text;mso-position-vertical-relative:text" from="583.5pt,217.7pt" to="606.7pt,224.55pt" strokeweight=".57pt"/>
              </w:pict>
            </w:r>
            <w:r>
              <w:rPr>
                <w:noProof/>
              </w:rPr>
              <w:pict w14:anchorId="11D9387D">
                <v:line id="_x0000_s2592" style="position:absolute;left:0;text-align:left;flip:x y;z-index:251574272;mso-position-horizontal-relative:text;mso-position-vertical-relative:text" from="606.7pt,224.55pt" to="610.95pt,210.3pt" strokeweight=".57pt"/>
              </w:pict>
            </w:r>
            <w:r>
              <w:rPr>
                <w:noProof/>
              </w:rPr>
              <w:pict w14:anchorId="5558CDA1">
                <v:line id="_x0000_s2591" style="position:absolute;left:0;text-align:left;flip:x y;z-index:251575296;mso-position-horizontal-relative:text;mso-position-vertical-relative:text" from="610.95pt,210.3pt" to="617.8pt,212.1pt" strokeweight=".57pt"/>
              </w:pict>
            </w:r>
            <w:r>
              <w:rPr>
                <w:noProof/>
              </w:rPr>
              <w:pict w14:anchorId="4AD5787F">
                <v:line id="_x0000_s2590" style="position:absolute;left:0;text-align:left;flip:x y;z-index:251576320;mso-position-horizontal-relative:text;mso-position-vertical-relative:text" from="617.8pt,212.1pt" to="611.95pt,249.2pt" strokeweight=".57pt"/>
              </w:pict>
            </w:r>
            <w:r>
              <w:rPr>
                <w:noProof/>
              </w:rPr>
              <w:pict w14:anchorId="7A7C8643">
                <v:line id="_x0000_s2589" style="position:absolute;left:0;text-align:left;flip:x y;z-index:251577344;mso-position-horizontal-relative:text;mso-position-vertical-relative:text" from="611.95pt,249.2pt" to="592.25pt,242.65pt" strokeweight=".57pt"/>
              </w:pict>
            </w:r>
            <w:r>
              <w:rPr>
                <w:noProof/>
              </w:rPr>
              <w:pict w14:anchorId="1637A849">
                <v:line id="_x0000_s2588" style="position:absolute;left:0;text-align:left;flip:x y;z-index:251578368;mso-position-horizontal-relative:text;mso-position-vertical-relative:text" from="592.25pt,242.65pt" to="575.55pt,238.1pt" strokeweight=".57pt"/>
              </w:pict>
            </w:r>
            <w:r>
              <w:rPr>
                <w:noProof/>
              </w:rPr>
              <w:pict w14:anchorId="703FBA61">
                <v:line id="_x0000_s2587" style="position:absolute;left:0;text-align:left;flip:x y;z-index:251579392;mso-position-horizontal-relative:text;mso-position-vertical-relative:text" from="575.55pt,238.1pt" to="582.65pt,208pt" strokeweight=".57pt"/>
              </w:pict>
            </w:r>
            <w:r>
              <w:rPr>
                <w:noProof/>
              </w:rPr>
              <w:pict w14:anchorId="57DE0E7A">
                <v:line id="_x0000_s2586" style="position:absolute;left:0;text-align:left;flip:x y;z-index:251580416;mso-position-horizontal-relative:text;mso-position-vertical-relative:text" from="582.65pt,208pt" to="573.8pt,205.15pt" strokeweight=".57pt"/>
              </w:pict>
            </w:r>
            <w:r>
              <w:rPr>
                <w:noProof/>
              </w:rPr>
              <w:pict w14:anchorId="7CDE463E">
                <v:line id="_x0000_s2585" style="position:absolute;left:0;text-align:left;flip:x y;z-index:251581440;mso-position-horizontal-relative:text;mso-position-vertical-relative:text" from="573.8pt,205.15pt" to="576.1pt,199.65pt" strokeweight=".57pt"/>
              </w:pict>
            </w:r>
            <w:r>
              <w:rPr>
                <w:noProof/>
              </w:rPr>
              <w:pict w14:anchorId="7639B640">
                <v:line id="_x0000_s2584" style="position:absolute;left:0;text-align:left;flip:x y;z-index:251582464;mso-position-horizontal-relative:text;mso-position-vertical-relative:text" from="588.05pt,171.7pt" to="622.5pt,182.25pt" strokeweight=".57pt"/>
              </w:pict>
            </w:r>
            <w:r>
              <w:rPr>
                <w:noProof/>
              </w:rPr>
              <w:pict w14:anchorId="1F11ADA9">
                <v:line id="_x0000_s2583" style="position:absolute;left:0;text-align:left;flip:x y;z-index:251583488;mso-position-horizontal-relative:text;mso-position-vertical-relative:text" from="622.5pt,182.25pt" to="617.8pt,212.1pt" strokeweight=".57pt"/>
              </w:pict>
            </w:r>
            <w:r>
              <w:rPr>
                <w:noProof/>
              </w:rPr>
              <w:pict w14:anchorId="04400257">
                <v:line id="_x0000_s2582" style="position:absolute;left:0;text-align:left;flip:x y;z-index:251584512;mso-position-horizontal-relative:text;mso-position-vertical-relative:text" from="617.8pt,212.1pt" to="610.95pt,210.3pt" strokeweight=".57pt"/>
              </w:pict>
            </w:r>
            <w:r>
              <w:rPr>
                <w:noProof/>
              </w:rPr>
              <w:pict w14:anchorId="26A68432">
                <v:line id="_x0000_s2581" style="position:absolute;left:0;text-align:left;flip:x y;z-index:251585536;mso-position-horizontal-relative:text;mso-position-vertical-relative:text" from="610.95pt,210.3pt" to="615pt,196.15pt" strokeweight=".57pt"/>
              </w:pict>
            </w:r>
            <w:r>
              <w:rPr>
                <w:noProof/>
              </w:rPr>
              <w:pict w14:anchorId="5D2A3BAB">
                <v:line id="_x0000_s2580" style="position:absolute;left:0;text-align:left;flip:x y;z-index:251586560;mso-position-horizontal-relative:text;mso-position-vertical-relative:text" from="615pt,196.15pt" to="591.95pt,189.2pt" strokeweight=".57pt"/>
              </w:pict>
            </w:r>
            <w:r>
              <w:rPr>
                <w:noProof/>
              </w:rPr>
              <w:pict w14:anchorId="383FF03B">
                <v:line id="_x0000_s2579" style="position:absolute;left:0;text-align:left;flip:x y;z-index:251587584;mso-position-horizontal-relative:text;mso-position-vertical-relative:text" from="591.95pt,189.2pt" to="587.75pt,203.35pt" strokeweight=".57pt"/>
              </w:pict>
            </w:r>
            <w:r>
              <w:rPr>
                <w:noProof/>
              </w:rPr>
              <w:pict w14:anchorId="07EFCA80">
                <v:line id="_x0000_s2578" style="position:absolute;left:0;text-align:left;flip:x y;z-index:251588608;mso-position-horizontal-relative:text;mso-position-vertical-relative:text" from="587.75pt,203.35pt" to="576.1pt,199.65pt" strokeweight=".57pt"/>
              </w:pict>
            </w:r>
            <w:r>
              <w:rPr>
                <w:noProof/>
              </w:rPr>
              <w:pict w14:anchorId="1538336B">
                <v:line id="_x0000_s2577" style="position:absolute;left:0;text-align:left;flip:x y;z-index:251589632;mso-position-horizontal-relative:text;mso-position-vertical-relative:text" from="576.1pt,199.65pt" to="588.05pt,171.7pt" strokeweight=".57pt"/>
              </w:pict>
            </w:r>
            <w:r>
              <w:rPr>
                <w:noProof/>
              </w:rPr>
              <w:pict w14:anchorId="28195C13">
                <v:line id="_x0000_s2576" style="position:absolute;left:0;text-align:left;flip:x y;z-index:251590656;mso-position-horizontal-relative:text;mso-position-vertical-relative:text" from="532.9pt,424pt" to="531.75pt,457.4pt" strokeweight=".57pt"/>
              </w:pict>
            </w:r>
            <w:r>
              <w:rPr>
                <w:noProof/>
              </w:rPr>
              <w:pict w14:anchorId="6FEE1453">
                <v:line id="_x0000_s2575" style="position:absolute;left:0;text-align:left;flip:x y;z-index:251591680;mso-position-horizontal-relative:text;mso-position-vertical-relative:text" from="531.75pt,457.4pt" to="530.85pt,484.75pt" strokeweight=".57pt"/>
              </w:pict>
            </w:r>
            <w:r>
              <w:rPr>
                <w:noProof/>
              </w:rPr>
              <w:pict w14:anchorId="1B8EA2AD">
                <v:line id="_x0000_s2574" style="position:absolute;left:0;text-align:left;flip:x y;z-index:251592704;mso-position-horizontal-relative:text;mso-position-vertical-relative:text" from="530.85pt,484.75pt" to="569.4pt,491.95pt" strokeweight=".57pt"/>
              </w:pict>
            </w:r>
            <w:r>
              <w:rPr>
                <w:noProof/>
              </w:rPr>
              <w:pict w14:anchorId="4A037753">
                <v:line id="_x0000_s2573" style="position:absolute;left:0;text-align:left;flip:x y;z-index:251593728;mso-position-horizontal-relative:text;mso-position-vertical-relative:text" from="569.4pt,491.95pt" to="580.55pt,428.75pt" strokeweight=".57pt"/>
              </w:pict>
            </w:r>
            <w:r>
              <w:rPr>
                <w:noProof/>
              </w:rPr>
              <w:pict w14:anchorId="02059900">
                <v:line id="_x0000_s2572" style="position:absolute;left:0;text-align:left;flip:x y;z-index:251594752;mso-position-horizontal-relative:text;mso-position-vertical-relative:text" from="580.55pt,428.75pt" to="532.9pt,424pt" strokeweight=".57pt"/>
              </w:pict>
            </w:r>
            <w:r>
              <w:rPr>
                <w:noProof/>
              </w:rPr>
              <w:pict w14:anchorId="2BCB536B">
                <v:line id="_x0000_s2571" style="position:absolute;left:0;text-align:left;flip:x y;z-index:251595776;mso-position-horizontal-relative:text;mso-position-vertical-relative:text" from="452.75pt,440.95pt" to="531.75pt,457.4pt" strokeweight=".57pt"/>
              </w:pict>
            </w:r>
            <w:r>
              <w:rPr>
                <w:noProof/>
              </w:rPr>
              <w:pict w14:anchorId="324BEF1D">
                <v:line id="_x0000_s2570" style="position:absolute;left:0;text-align:left;flip:x y;z-index:251596800;mso-position-horizontal-relative:text;mso-position-vertical-relative:text" from="531.75pt,457.4pt" to="532.9pt,424pt" strokeweight=".57pt"/>
              </w:pict>
            </w:r>
            <w:r>
              <w:rPr>
                <w:noProof/>
              </w:rPr>
              <w:pict w14:anchorId="262101B4">
                <v:line id="_x0000_s2569" style="position:absolute;left:0;text-align:left;flip:x y;z-index:251597824;mso-position-horizontal-relative:text;mso-position-vertical-relative:text" from="532.9pt,424pt" to="465.5pt,405.35pt" strokeweight=".57pt"/>
              </w:pict>
            </w:r>
            <w:r>
              <w:rPr>
                <w:noProof/>
              </w:rPr>
              <w:pict w14:anchorId="5B4B2BE2">
                <v:line id="_x0000_s2568" style="position:absolute;left:0;text-align:left;flip:x y;z-index:251598848;mso-position-horizontal-relative:text;mso-position-vertical-relative:text" from="465.5pt,405.35pt" to="452.75pt,440.95pt" strokeweight=".57pt"/>
              </w:pict>
            </w:r>
            <w:r>
              <w:rPr>
                <w:noProof/>
              </w:rPr>
              <w:pict w14:anchorId="6DDF609B">
                <v:line id="_x0000_s2567" style="position:absolute;left:0;text-align:left;flip:x y;z-index:251599872;mso-position-horizontal-relative:text;mso-position-vertical-relative:text" from="520.4pt,535.75pt" to="530.85pt,484.75pt" strokeweight=".57pt"/>
              </w:pict>
            </w:r>
            <w:r>
              <w:rPr>
                <w:noProof/>
              </w:rPr>
              <w:pict w14:anchorId="2D89FC8B">
                <v:line id="_x0000_s2566" style="position:absolute;left:0;text-align:left;flip:x y;z-index:251600896;mso-position-horizontal-relative:text;mso-position-vertical-relative:text" from="530.85pt,484.75pt" to="514.4pt,482.4pt" strokeweight=".57pt"/>
              </w:pict>
            </w:r>
            <w:r>
              <w:rPr>
                <w:noProof/>
              </w:rPr>
              <w:pict w14:anchorId="21AA1912">
                <v:line id="_x0000_s2565" style="position:absolute;left:0;text-align:left;flip:x y;z-index:251601920;mso-position-horizontal-relative:text;mso-position-vertical-relative:text" from="514.4pt,482.4pt" to="491.8pt,478.45pt" strokeweight=".57pt"/>
              </w:pict>
            </w:r>
            <w:r>
              <w:rPr>
                <w:noProof/>
              </w:rPr>
              <w:pict w14:anchorId="15908056">
                <v:line id="_x0000_s2564" style="position:absolute;left:0;text-align:left;flip:x y;z-index:251602944;mso-position-horizontal-relative:text;mso-position-vertical-relative:text" from="491.8pt,478.45pt" to="489.05pt,489pt" strokeweight=".57pt"/>
              </w:pict>
            </w:r>
            <w:r>
              <w:rPr>
                <w:noProof/>
              </w:rPr>
              <w:pict w14:anchorId="639830F1">
                <v:line id="_x0000_s2563" style="position:absolute;left:0;text-align:left;flip:x y;z-index:251603968;mso-position-horizontal-relative:text;mso-position-vertical-relative:text" from="489.05pt,489pt" to="466.9pt,484.05pt" strokeweight=".57pt"/>
              </w:pict>
            </w:r>
            <w:r>
              <w:rPr>
                <w:noProof/>
              </w:rPr>
              <w:pict w14:anchorId="609A7540">
                <v:line id="_x0000_s2562" style="position:absolute;left:0;text-align:left;flip:x y;z-index:251604992;mso-position-horizontal-relative:text;mso-position-vertical-relative:text" from="466.9pt,484.05pt" to="459.15pt,524.05pt" strokeweight=".57pt"/>
              </w:pict>
            </w:r>
            <w:r>
              <w:rPr>
                <w:noProof/>
              </w:rPr>
              <w:pict w14:anchorId="20910114">
                <v:line id="_x0000_s2561" style="position:absolute;left:0;text-align:left;flip:x y;z-index:251606016;mso-position-horizontal-relative:text;mso-position-vertical-relative:text" from="459.15pt,524.05pt" to="481.45pt,528.2pt" strokeweight=".57pt"/>
              </w:pict>
            </w:r>
            <w:r>
              <w:rPr>
                <w:noProof/>
              </w:rPr>
              <w:pict w14:anchorId="75E31429">
                <v:line id="_x0000_s2560" style="position:absolute;left:0;text-align:left;flip:x y;z-index:251607040;mso-position-horizontal-relative:text;mso-position-vertical-relative:text" from="481.45pt,528.2pt" to="509pt,534pt" strokeweight=".57pt"/>
              </w:pict>
            </w:r>
            <w:r>
              <w:rPr>
                <w:noProof/>
              </w:rPr>
              <w:pict w14:anchorId="23895611">
                <v:line id="_x0000_s2559" style="position:absolute;left:0;text-align:left;flip:x y;z-index:251608064;mso-position-horizontal-relative:text;mso-position-vertical-relative:text" from="509pt,534pt" to="509.4pt,533.5pt" strokeweight=".57pt"/>
              </w:pict>
            </w:r>
            <w:r>
              <w:rPr>
                <w:noProof/>
              </w:rPr>
              <w:pict w14:anchorId="66B796AD">
                <v:line id="_x0000_s2558" style="position:absolute;left:0;text-align:left;flip:x y;z-index:251609088;mso-position-horizontal-relative:text;mso-position-vertical-relative:text" from="509.4pt,533.5pt" to="520.4pt,535.75pt" strokeweight=".57pt"/>
              </w:pict>
            </w:r>
            <w:r>
              <w:rPr>
                <w:noProof/>
              </w:rPr>
              <w:pict w14:anchorId="2C1C5626">
                <v:line id="_x0000_s2557" style="position:absolute;left:0;text-align:left;flip:x y;z-index:251610112;mso-position-horizontal-relative:text;mso-position-vertical-relative:text" from="561.5pt,135.05pt" to="565.95pt,123.3pt" strokeweight=".57pt"/>
              </w:pict>
            </w:r>
            <w:r>
              <w:rPr>
                <w:noProof/>
              </w:rPr>
              <w:pict w14:anchorId="5621A77A">
                <v:line id="_x0000_s2556" style="position:absolute;left:0;text-align:left;flip:x y;z-index:251611136;mso-position-horizontal-relative:text;mso-position-vertical-relative:text" from="565.95pt,123.3pt" to="561.55pt,121.6pt" strokeweight=".57pt"/>
              </w:pict>
            </w:r>
            <w:r>
              <w:rPr>
                <w:noProof/>
              </w:rPr>
              <w:pict w14:anchorId="6422CB95">
                <v:line id="_x0000_s2555" style="position:absolute;left:0;text-align:left;flip:x y;z-index:251612160;mso-position-horizontal-relative:text;mso-position-vertical-relative:text" from="561.55pt,121.6pt" to="564.45pt,114pt" strokeweight=".57pt"/>
              </w:pict>
            </w:r>
            <w:r>
              <w:rPr>
                <w:noProof/>
              </w:rPr>
              <w:pict w14:anchorId="25E91249">
                <v:line id="_x0000_s2554" style="position:absolute;left:0;text-align:left;flip:x y;z-index:251613184;mso-position-horizontal-relative:text;mso-position-vertical-relative:text" from="564.45pt,114pt" to="568.85pt,115.75pt" strokeweight=".57pt"/>
              </w:pict>
            </w:r>
            <w:r>
              <w:rPr>
                <w:noProof/>
              </w:rPr>
              <w:pict w14:anchorId="796F375C">
                <v:line id="_x0000_s2553" style="position:absolute;left:0;text-align:left;flip:x y;z-index:251614208;mso-position-horizontal-relative:text;mso-position-vertical-relative:text" from="568.85pt,115.75pt" to="572.55pt,106.05pt" strokeweight=".57pt"/>
              </w:pict>
            </w:r>
            <w:r>
              <w:rPr>
                <w:noProof/>
              </w:rPr>
              <w:pict w14:anchorId="3AABB125">
                <v:line id="_x0000_s2552" style="position:absolute;left:0;text-align:left;flip:x y;z-index:251615232;mso-position-horizontal-relative:text;mso-position-vertical-relative:text" from="572.55pt,106.05pt" to="600.4pt,115.7pt" strokeweight=".57pt"/>
              </w:pict>
            </w:r>
            <w:r>
              <w:rPr>
                <w:noProof/>
              </w:rPr>
              <w:pict w14:anchorId="67B7A17F">
                <v:line id="_x0000_s2551" style="position:absolute;left:0;text-align:left;flip:x y;z-index:251616256;mso-position-horizontal-relative:text;mso-position-vertical-relative:text" from="600.4pt,115.7pt" to="596.1pt,145.7pt" strokeweight=".57pt"/>
              </w:pict>
            </w:r>
            <w:r>
              <w:rPr>
                <w:noProof/>
              </w:rPr>
              <w:pict w14:anchorId="0ABB62CD">
                <v:line id="_x0000_s2550" style="position:absolute;left:0;text-align:left;flip:x y;z-index:251617280;mso-position-horizontal-relative:text;mso-position-vertical-relative:text" from="596.1pt,145.7pt" to="596pt,145.95pt" strokeweight=".57pt"/>
              </w:pict>
            </w:r>
            <w:r>
              <w:rPr>
                <w:noProof/>
              </w:rPr>
              <w:pict w14:anchorId="51CA07E5">
                <v:line id="_x0000_s2549" style="position:absolute;left:0;text-align:left;flip:x y;z-index:251618304;mso-position-horizontal-relative:text;mso-position-vertical-relative:text" from="596pt,145.95pt" to="561.5pt,135.05pt" strokeweight=".57pt"/>
              </w:pict>
            </w:r>
            <w:r>
              <w:rPr>
                <w:noProof/>
              </w:rPr>
              <w:pict w14:anchorId="4E9DC996">
                <v:line id="_x0000_s2548" style="position:absolute;left:0;text-align:left;flip:x y;z-index:251619328;mso-position-horizontal-relative:text;mso-position-vertical-relative:text" from="588.05pt,171.7pt" to="622.5pt,182.25pt" strokeweight=".57pt"/>
              </w:pict>
            </w:r>
            <w:r>
              <w:rPr>
                <w:noProof/>
              </w:rPr>
              <w:pict w14:anchorId="164B60D4">
                <v:line id="_x0000_s2547" style="position:absolute;left:0;text-align:left;flip:x y;z-index:251620352;mso-position-horizontal-relative:text;mso-position-vertical-relative:text" from="622.5pt,182.25pt" to="628.4pt,136.45pt" strokeweight=".57pt"/>
              </w:pict>
            </w:r>
            <w:r>
              <w:rPr>
                <w:noProof/>
              </w:rPr>
              <w:pict w14:anchorId="64CE569E">
                <v:line id="_x0000_s2546" style="position:absolute;left:0;text-align:left;flip:x y;z-index:251621376;mso-position-horizontal-relative:text;mso-position-vertical-relative:text" from="628.4pt,136.45pt" to="628.75pt,130.35pt" strokeweight=".57pt"/>
              </w:pict>
            </w:r>
            <w:r>
              <w:rPr>
                <w:noProof/>
              </w:rPr>
              <w:pict w14:anchorId="5ADDCEAD">
                <v:line id="_x0000_s2545" style="position:absolute;left:0;text-align:left;flip:x y;z-index:251622400;mso-position-horizontal-relative:text;mso-position-vertical-relative:text" from="628.75pt,130.35pt" to="630.55pt,118.6pt" strokeweight=".57pt"/>
              </w:pict>
            </w:r>
            <w:r>
              <w:rPr>
                <w:noProof/>
              </w:rPr>
              <w:pict w14:anchorId="0A4EB68A">
                <v:line id="_x0000_s2544" style="position:absolute;left:0;text-align:left;flip:x y;z-index:251623424;mso-position-horizontal-relative:text;mso-position-vertical-relative:text" from="630.55pt,118.6pt" to="633.1pt,99.55pt" strokeweight=".57pt"/>
              </w:pict>
            </w:r>
            <w:r>
              <w:rPr>
                <w:noProof/>
              </w:rPr>
              <w:pict w14:anchorId="08BD90FF">
                <v:line id="_x0000_s2543" style="position:absolute;left:0;text-align:left;flip:x y;z-index:251624448;mso-position-horizontal-relative:text;mso-position-vertical-relative:text" from="633.1pt,99.55pt" to="631.1pt,95.55pt" strokeweight=".57pt"/>
              </w:pict>
            </w:r>
            <w:r>
              <w:rPr>
                <w:noProof/>
              </w:rPr>
              <w:pict w14:anchorId="6B703756">
                <v:line id="_x0000_s2542" style="position:absolute;left:0;text-align:left;flip:x y;z-index:251625472;mso-position-horizontal-relative:text;mso-position-vertical-relative:text" from="631.1pt,95.55pt" to="602.7pt,98.5pt" strokeweight=".57pt"/>
              </w:pict>
            </w:r>
            <w:r>
              <w:rPr>
                <w:noProof/>
              </w:rPr>
              <w:pict w14:anchorId="4B07E0FE">
                <v:line id="_x0000_s2541" style="position:absolute;left:0;text-align:left;flip:x y;z-index:251626496;mso-position-horizontal-relative:text;mso-position-vertical-relative:text" from="602.7pt,98.5pt" to="601.4pt,108.65pt" strokeweight=".57pt"/>
              </w:pict>
            </w:r>
            <w:r>
              <w:rPr>
                <w:noProof/>
              </w:rPr>
              <w:pict w14:anchorId="084F48C4">
                <v:line id="_x0000_s2540" style="position:absolute;left:0;text-align:left;flip:x y;z-index:251627520;mso-position-horizontal-relative:text;mso-position-vertical-relative:text" from="601.4pt,108.65pt" to="596.1pt,145.7pt" strokeweight=".57pt"/>
              </w:pict>
            </w:r>
            <w:r>
              <w:rPr>
                <w:noProof/>
              </w:rPr>
              <w:pict w14:anchorId="64A74E88">
                <v:line id="_x0000_s2539" style="position:absolute;left:0;text-align:left;flip:x y;z-index:251628544;mso-position-horizontal-relative:text;mso-position-vertical-relative:text" from="596.1pt,145.7pt" to="588.05pt,171.7pt" strokeweight=".57pt"/>
              </w:pict>
            </w:r>
            <w:r>
              <w:rPr>
                <w:noProof/>
              </w:rPr>
              <w:pict w14:anchorId="017CB49E">
                <v:line id="_x0000_s2538" style="position:absolute;left:0;text-align:left;flip:x y;z-index:251629568;mso-position-horizontal-relative:text;mso-position-vertical-relative:text" from="544.7pt,438.65pt" to="570.25pt,443.35pt" strokeweight=".57pt"/>
              </w:pict>
            </w:r>
            <w:r>
              <w:rPr>
                <w:noProof/>
              </w:rPr>
              <w:pict w14:anchorId="2829B285">
                <v:line id="_x0000_s2537" style="position:absolute;left:0;text-align:left;flip:x y;z-index:251630592;mso-position-horizontal-relative:text;mso-position-vertical-relative:text" from="570.25pt,443.35pt" to="567pt,461.3pt" strokeweight=".57pt"/>
              </w:pict>
            </w:r>
            <w:r>
              <w:rPr>
                <w:noProof/>
              </w:rPr>
              <w:pict w14:anchorId="62B256BB">
                <v:line id="_x0000_s2536" style="position:absolute;left:0;text-align:left;flip:x y;z-index:251631616;mso-position-horizontal-relative:text;mso-position-vertical-relative:text" from="567pt,461.3pt" to="541.45pt,456.65pt" strokeweight=".57pt"/>
              </w:pict>
            </w:r>
            <w:r>
              <w:rPr>
                <w:noProof/>
              </w:rPr>
              <w:pict w14:anchorId="6EB63509">
                <v:line id="_x0000_s2535" style="position:absolute;left:0;text-align:left;flip:x y;z-index:251632640;mso-position-horizontal-relative:text;mso-position-vertical-relative:text" from="541.45pt,456.65pt" to="544.7pt,438.65pt" strokeweight=".57pt"/>
              </w:pict>
            </w:r>
            <w:r>
              <w:rPr>
                <w:noProof/>
              </w:rPr>
              <w:pict w14:anchorId="5F1D8E68">
                <v:line id="_x0000_s2534" style="position:absolute;left:0;text-align:left;flip:x y;z-index:251633664;mso-position-horizontal-relative:text;mso-position-vertical-relative:text" from="497.7pt,421.65pt" to="520.05pt,426.7pt" strokeweight=".57pt"/>
              </w:pict>
            </w:r>
            <w:r>
              <w:rPr>
                <w:noProof/>
              </w:rPr>
              <w:pict w14:anchorId="0BED1A9B">
                <v:line id="_x0000_s2533" style="position:absolute;left:0;text-align:left;flip:x y;z-index:251634688;mso-position-horizontal-relative:text;mso-position-vertical-relative:text" from="520.05pt,426.7pt" to="515.8pt,445.25pt" strokeweight=".57pt"/>
              </w:pict>
            </w:r>
            <w:r>
              <w:rPr>
                <w:noProof/>
              </w:rPr>
              <w:pict w14:anchorId="22225239">
                <v:line id="_x0000_s2532" style="position:absolute;left:0;text-align:left;flip:x y;z-index:251635712;mso-position-horizontal-relative:text;mso-position-vertical-relative:text" from="515.8pt,445.25pt" to="493.5pt,440.2pt" strokeweight=".57pt"/>
              </w:pict>
            </w:r>
            <w:r>
              <w:rPr>
                <w:noProof/>
              </w:rPr>
              <w:pict w14:anchorId="19B92B1A">
                <v:line id="_x0000_s2531" style="position:absolute;left:0;text-align:left;flip:x y;z-index:251636736;mso-position-horizontal-relative:text;mso-position-vertical-relative:text" from="493.5pt,440.2pt" to="497.7pt,421.65pt" strokeweight=".57pt"/>
              </w:pict>
            </w:r>
            <w:r>
              <w:rPr>
                <w:noProof/>
              </w:rPr>
              <w:pict w14:anchorId="6FB7487A">
                <v:line id="_x0000_s2530" style="position:absolute;left:0;text-align:left;flip:x y;z-index:251637760;mso-position-horizontal-relative:text;mso-position-vertical-relative:text" from="569.7pt,325.85pt" to="587.8pt,329.45pt" strokeweight=".57pt"/>
              </w:pict>
            </w:r>
            <w:r>
              <w:rPr>
                <w:noProof/>
              </w:rPr>
              <w:pict w14:anchorId="65646DD3">
                <v:line id="_x0000_s2529" style="position:absolute;left:0;text-align:left;flip:x y;z-index:251638784;mso-position-horizontal-relative:text;mso-position-vertical-relative:text" from="587.8pt,329.45pt" to="585.4pt,342.95pt" strokeweight=".57pt"/>
              </w:pict>
            </w:r>
            <w:r>
              <w:rPr>
                <w:noProof/>
              </w:rPr>
              <w:pict w14:anchorId="58D61B15">
                <v:line id="_x0000_s2528" style="position:absolute;left:0;text-align:left;flip:x y;z-index:251639808;mso-position-horizontal-relative:text;mso-position-vertical-relative:text" from="585.4pt,342.95pt" to="567.05pt,339.3pt" strokeweight=".57pt"/>
              </w:pict>
            </w:r>
            <w:r>
              <w:rPr>
                <w:noProof/>
              </w:rPr>
              <w:pict w14:anchorId="28D9CFE5">
                <v:line id="_x0000_s2527" style="position:absolute;left:0;text-align:left;flip:x y;z-index:251640832;mso-position-horizontal-relative:text;mso-position-vertical-relative:text" from="567.05pt,339.3pt" to="569.7pt,325.85pt" strokeweight=".57pt"/>
              </w:pict>
            </w:r>
            <w:r>
              <w:rPr>
                <w:noProof/>
              </w:rPr>
              <w:pict w14:anchorId="470940CF">
                <v:line id="_x0000_s2526" style="position:absolute;left:0;text-align:left;flip:x y;z-index:251641856;mso-position-horizontal-relative:text;mso-position-vertical-relative:text" from="497.2pt,458.8pt" to="515.9pt,462.15pt" strokeweight=".57pt"/>
              </w:pict>
            </w:r>
            <w:r>
              <w:rPr>
                <w:noProof/>
              </w:rPr>
              <w:pict w14:anchorId="49081D04">
                <v:line id="_x0000_s2525" style="position:absolute;left:0;text-align:left;flip:x y;z-index:251642880;mso-position-horizontal-relative:text;mso-position-vertical-relative:text" from="515.9pt,462.15pt" to="513.2pt,477.05pt" strokeweight=".57pt"/>
              </w:pict>
            </w:r>
            <w:r>
              <w:rPr>
                <w:noProof/>
              </w:rPr>
              <w:pict w14:anchorId="574DF7CC">
                <v:line id="_x0000_s2524" style="position:absolute;left:0;text-align:left;flip:x y;z-index:251643904;mso-position-horizontal-relative:text;mso-position-vertical-relative:text" from="513.2pt,477.05pt" to="494.55pt,473.75pt" strokeweight=".57pt"/>
              </w:pict>
            </w:r>
            <w:r>
              <w:rPr>
                <w:noProof/>
              </w:rPr>
              <w:pict w14:anchorId="652822AD">
                <v:line id="_x0000_s2523" style="position:absolute;left:0;text-align:left;flip:x y;z-index:251644928;mso-position-horizontal-relative:text;mso-position-vertical-relative:text" from="494.55pt,473.75pt" to="497.2pt,458.8pt" strokeweight=".57pt"/>
              </w:pict>
            </w:r>
            <w:r>
              <w:rPr>
                <w:noProof/>
              </w:rPr>
              <w:pict w14:anchorId="4FC73152">
                <v:oval id="_x0000_s2522" style="position:absolute;left:0;text-align:left;margin-left:528.7pt;margin-top:482.6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27BBF4E7">
                <v:oval id="_x0000_s2521" style="position:absolute;left:0;text-align:left;margin-left:568.75pt;margin-top:489.5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70AEFAC9">
                <v:oval id="_x0000_s2520" style="position:absolute;left:0;text-align:left;margin-left:560.1pt;margin-top:542.8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03D7EC0E">
                <v:oval id="_x0000_s2519" style="position:absolute;left:0;text-align:left;margin-left:532.35pt;margin-top:537.4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0D879275">
                <v:oval id="_x0000_s2518" style="position:absolute;left:0;text-align:left;margin-left:518.85pt;margin-top:534.9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250A3CEA">
                <v:oval id="_x0000_s2517" style="position:absolute;left:0;text-align:left;margin-left:519.1pt;margin-top:533.5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14CFAF82">
                <v:oval id="_x0000_s2516" style="position:absolute;left:0;text-align:left;margin-left:518.25pt;margin-top:533.6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7E8CC12D">
                <v:oval id="_x0000_s2515" style="position:absolute;left:0;text-align:left;margin-left:528.7pt;margin-top:482.6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78DBC8F7">
                <v:oval id="_x0000_s2514" style="position:absolute;left:0;text-align:left;margin-left:569.55pt;margin-top:104.3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22B9A20B">
                <v:oval id="_x0000_s2513" style="position:absolute;left:0;text-align:left;margin-left:579.4pt;margin-top:107.4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468A52A4">
                <v:oval id="_x0000_s2512" style="position:absolute;left:0;text-align:left;margin-left:580.2pt;margin-top:105.1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439144D4">
                <v:oval id="_x0000_s2511" style="position:absolute;left:0;text-align:left;margin-left:586pt;margin-top:106.9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370A5E65">
                <v:oval id="_x0000_s2510" style="position:absolute;left:0;text-align:left;margin-left:585.45pt;margin-top:109.3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23D41951">
                <v:oval id="_x0000_s2509" style="position:absolute;left:0;text-align:left;margin-left:599.05pt;margin-top:113.5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1ADBFCFD">
                <v:oval id="_x0000_s2508" style="position:absolute;left:0;text-align:left;margin-left:593.9pt;margin-top:143.8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0485311C">
                <v:oval id="_x0000_s2507" style="position:absolute;left:0;text-align:left;margin-left:559.35pt;margin-top:132.9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04B99F52">
                <v:oval id="_x0000_s2506" style="position:absolute;left:0;text-align:left;margin-left:563.8pt;margin-top:121.15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6021BD57">
                <v:oval id="_x0000_s2505" style="position:absolute;left:0;text-align:left;margin-left:558.5pt;margin-top:119.4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0969A76C">
                <v:oval id="_x0000_s2504" style="position:absolute;left:0;text-align:left;margin-left:561.6pt;margin-top:110.8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35489488">
                <v:oval id="_x0000_s2503" style="position:absolute;left:0;text-align:left;margin-left:566.85pt;margin-top:112.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3C76E505">
                <v:oval id="_x0000_s2502" style="position:absolute;left:0;text-align:left;margin-left:569.55pt;margin-top:104.3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383CD2D3">
                <v:oval id="_x0000_s2501" style="position:absolute;left:0;text-align:left;margin-left:598.45pt;margin-top:93.9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1070B29C">
                <v:oval id="_x0000_s2500" style="position:absolute;left:0;text-align:left;margin-left:624.75pt;margin-top:91.4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4E80C8DD">
                <v:oval id="_x0000_s2499" style="position:absolute;left:0;text-align:left;margin-left:625.3pt;margin-top:94.3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3DA696FC">
                <v:oval id="_x0000_s2498" style="position:absolute;left:0;text-align:left;margin-left:631.25pt;margin-top:94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3AFB0D13">
                <v:oval id="_x0000_s2497" style="position:absolute;left:0;text-align:left;margin-left:631.05pt;margin-top:102.1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4C316F56">
                <v:oval id="_x0000_s2496" style="position:absolute;left:0;text-align:left;margin-left:632.75pt;margin-top:102.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1F89237D">
                <v:oval id="_x0000_s2495" style="position:absolute;left:0;text-align:left;margin-left:627.7pt;margin-top:135.7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6B2345CE">
                <v:oval id="_x0000_s2494" style="position:absolute;left:0;text-align:left;margin-left:621.25pt;margin-top:178.7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4339D00B">
                <v:oval id="_x0000_s2493" style="position:absolute;left:0;text-align:left;margin-left:586.4pt;margin-top:167.9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1BEF1888">
                <v:oval id="_x0000_s2492" style="position:absolute;left:0;text-align:left;margin-left:593.9pt;margin-top:143.8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3E8CC76A">
                <v:oval id="_x0000_s2491" style="position:absolute;left:0;text-align:left;margin-left:599.05pt;margin-top:113.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39CAF537">
                <v:oval id="_x0000_s2490" style="position:absolute;left:0;text-align:left;margin-left:598.45pt;margin-top:93.9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3A2E124D">
                <v:oval id="_x0000_s2489" style="position:absolute;left:0;text-align:left;margin-left:483.2pt;margin-top:344.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1480ED37">
                <v:oval id="_x0000_s2488" style="position:absolute;left:0;text-align:left;margin-left:540.6pt;margin-top:361.2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31191745">
                <v:oval id="_x0000_s2487" style="position:absolute;left:0;text-align:left;margin-left:531.55pt;margin-top:421.6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2A9E8610">
                <v:oval id="_x0000_s2486" style="position:absolute;left:0;text-align:left;margin-left:462.75pt;margin-top:405.7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1E89DF0B">
                <v:oval id="_x0000_s2485" style="position:absolute;left:0;text-align:left;margin-left:483.2pt;margin-top:344.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2A3E6A8F">
                <v:oval id="_x0000_s2484" style="position:absolute;left:0;text-align:left;margin-left:459.2pt;margin-top:404.9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378AC751">
                <v:oval id="_x0000_s2483" style="position:absolute;left:0;text-align:left;margin-left:462.75pt;margin-top:405.7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620D4052">
                <v:oval id="_x0000_s2482" style="position:absolute;left:0;text-align:left;margin-left:531.55pt;margin-top:421.6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31697816">
                <v:oval id="_x0000_s2481" style="position:absolute;left:0;text-align:left;margin-left:529.95pt;margin-top:454.75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3630A5DB">
                <v:oval id="_x0000_s2480" style="position:absolute;left:0;text-align:left;margin-left:451.35pt;margin-top:438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03578F70">
                <v:oval id="_x0000_s2479" style="position:absolute;left:0;text-align:left;margin-left:459.2pt;margin-top:404.9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51267D19">
                <v:oval id="_x0000_s2478" style="position:absolute;left:0;text-align:left;margin-left:450.05pt;margin-top:437.7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4C9A17E0">
                <v:oval id="_x0000_s2477" style="position:absolute;left:0;text-align:left;margin-left:451.35pt;margin-top:438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4E92C683">
                <v:oval id="_x0000_s2476" style="position:absolute;left:0;text-align:left;margin-left:529.95pt;margin-top:454.7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6FD67D22">
                <v:oval id="_x0000_s2475" style="position:absolute;left:0;text-align:left;margin-left:528.7pt;margin-top:482.6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128B70A0">
                <v:oval id="_x0000_s2474" style="position:absolute;left:0;text-align:left;margin-left:512.3pt;margin-top:480.3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0A6C5390">
                <v:oval id="_x0000_s2473" style="position:absolute;left:0;text-align:left;margin-left:489.7pt;margin-top:476.3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78CE7FF2">
                <v:oval id="_x0000_s2472" style="position:absolute;left:0;text-align:left;margin-left:486.9pt;margin-top:486.8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250F4F71">
                <v:oval id="_x0000_s2471" style="position:absolute;left:0;text-align:left;margin-left:464.8pt;margin-top:481.9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57676483">
                <v:oval id="_x0000_s2470" style="position:absolute;left:0;text-align:left;margin-left:441pt;margin-top:476.5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3487D3DA">
                <v:oval id="_x0000_s2469" style="position:absolute;left:0;text-align:left;margin-left:450.05pt;margin-top:437.7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59D71900">
                <v:oval id="_x0000_s2468" style="position:absolute;left:0;text-align:left;margin-left:531.55pt;margin-top:421.6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2BE707CB">
                <v:oval id="_x0000_s2467" style="position:absolute;left:0;text-align:left;margin-left:580.1pt;margin-top:426.2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5922B4B6">
                <v:oval id="_x0000_s2466" style="position:absolute;left:0;text-align:left;margin-left:568.75pt;margin-top:489.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237B8C46">
                <v:oval id="_x0000_s2465" style="position:absolute;left:0;text-align:left;margin-left:528.7pt;margin-top:482.6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55C13152">
                <v:oval id="_x0000_s2464" style="position:absolute;left:0;text-align:left;margin-left:529.95pt;margin-top:454.7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6F8DF319">
                <v:oval id="_x0000_s2463" style="position:absolute;left:0;text-align:left;margin-left:531.55pt;margin-top:421.6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33B3FDE5">
                <v:oval id="_x0000_s2462" style="position:absolute;left:0;text-align:left;margin-left:562.95pt;margin-top:128.2pt;width:2.85pt;height:2.8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1B1FFEC1">
                <v:oval id="_x0000_s2461" style="position:absolute;left:0;text-align:left;margin-left:565.25pt;margin-top:122.25pt;width:2.85pt;height:2.8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357CED4F">
                <v:oval id="_x0000_s2460" style="position:absolute;left:0;text-align:left;margin-left:564.5pt;margin-top:121.9pt;width:2.85pt;height:2.8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14A8B636">
                <v:oval id="_x0000_s2459" style="position:absolute;left:0;text-align:left;margin-left:560.1pt;margin-top:120.2pt;width:2.85pt;height:2.8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2762E62C">
                <v:oval id="_x0000_s2458" style="position:absolute;left:0;text-align:left;margin-left:563.2pt;margin-top:111.95pt;width:2.85pt;height:2.8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1824F470">
                <v:oval id="_x0000_s2457" style="position:absolute;left:0;text-align:left;margin-left:567.55pt;margin-top:113.2pt;width:2.85pt;height:2.8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5CC226FB">
                <v:oval id="_x0000_s2456" style="position:absolute;left:0;text-align:left;margin-left:568.15pt;margin-top:113.4pt;width:2.85pt;height:2.8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1F5E512A">
                <v:oval id="_x0000_s2455" style="position:absolute;left:0;text-align:left;margin-left:570.65pt;margin-top:106.1pt;width:2.85pt;height:2.8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005C73E8">
                <v:oval id="_x0000_s2454" style="position:absolute;left:0;text-align:left;margin-left:579.75pt;margin-top:109.15pt;width:2.85pt;height:2.8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75D72EDF">
                <v:oval id="_x0000_s2453" style="position:absolute;left:0;text-align:left;margin-left:580.1pt;margin-top:108.1pt;width:2.85pt;height:2.8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5B2E0591">
                <v:oval id="_x0000_s2452" style="position:absolute;left:0;text-align:left;margin-left:580.9pt;margin-top:105.8pt;width:2.85pt;height:2.8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0F986AC3">
                <v:oval id="_x0000_s2451" style="position:absolute;left:0;text-align:left;margin-left:586.75pt;margin-top:107.65pt;width:2.85pt;height:2.8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65448192">
                <v:oval id="_x0000_s2450" style="position:absolute;left:0;text-align:left;margin-left:586.2pt;margin-top:110pt;width:2.85pt;height:2.8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102BA9DD">
                <v:oval id="_x0000_s2449" style="position:absolute;left:0;text-align:left;margin-left:585.95pt;margin-top:110.9pt;width:2.85pt;height:2.8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7620455E">
                <v:oval id="_x0000_s2448" style="position:absolute;left:0;text-align:left;margin-left:596.05pt;margin-top:114.25pt;width:2.85pt;height:2.8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4F122F4B">
                <v:oval id="_x0000_s2447" style="position:absolute;left:0;text-align:left;margin-left:588.8pt;margin-top:136.1pt;width:2.85pt;height:2.8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07AD2BBD">
                <v:oval id="_x0000_s2446" style="position:absolute;left:0;text-align:left;margin-left:562.95pt;margin-top:128.2pt;width:2.85pt;height:2.8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19739CD2">
                <v:oval id="_x0000_s2445" style="position:absolute;left:0;text-align:left;margin-left:557.6pt;margin-top:161.15pt;width:2.85pt;height:2.8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0353EFBF">
                <v:oval id="_x0000_s2444" style="position:absolute;left:0;text-align:left;margin-left:562.85pt;margin-top:144.15pt;width:2.85pt;height:2.8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4621227E">
                <v:oval id="_x0000_s2443" style="position:absolute;left:0;text-align:left;margin-left:581.4pt;margin-top:150pt;width:2.85pt;height:2.8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003506C9">
                <v:oval id="_x0000_s2442" style="position:absolute;left:0;text-align:left;margin-left:576.35pt;margin-top:167pt;width:2.85pt;height:2.8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0D51EA52">
                <v:oval id="_x0000_s2441" style="position:absolute;left:0;text-align:left;margin-left:557.6pt;margin-top:161.15pt;width:2.85pt;height:2.8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1A970018">
                <v:oval id="_x0000_s2440" style="position:absolute;left:0;text-align:left;margin-left:593.4pt;margin-top:195.7pt;width:2.85pt;height:2.8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2DEB5255">
                <v:oval id="_x0000_s2439" style="position:absolute;left:0;text-align:left;margin-left:609.2pt;margin-top:200.4pt;width:2.85pt;height:2.8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37C24542">
                <v:oval id="_x0000_s2438" style="position:absolute;left:0;text-align:left;margin-left:604.25pt;margin-top:215.9pt;width:2.85pt;height:2.8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32E7C3EA">
                <v:oval id="_x0000_s2437" style="position:absolute;left:0;text-align:left;margin-left:588.55pt;margin-top:211.25pt;width:2.85pt;height:2.8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0053BC62">
                <v:oval id="_x0000_s2436" style="position:absolute;left:0;text-align:left;margin-left:593.4pt;margin-top:195.7pt;width:2.85pt;height:2.8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276E9CF2">
                <v:oval id="_x0000_s2435" style="position:absolute;left:0;text-align:left;margin-left:576.65pt;margin-top:245.85pt;width:2.85pt;height:2.8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5987C33C">
                <v:oval id="_x0000_s2434" style="position:absolute;left:0;text-align:left;margin-left:596.05pt;margin-top:249.75pt;width:2.85pt;height:2.8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4859BC6C">
                <v:oval id="_x0000_s2433" style="position:absolute;left:0;text-align:left;margin-left:593.6pt;margin-top:262.5pt;width:2.85pt;height:2.8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359E5D17">
                <v:oval id="_x0000_s2432" style="position:absolute;left:0;text-align:left;margin-left:590.5pt;margin-top:261.85pt;width:2.85pt;height:2.8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17661DBD">
                <v:oval id="_x0000_s2431" style="position:absolute;left:0;text-align:left;margin-left:589.2pt;margin-top:268.25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438FA218">
                <v:oval id="_x0000_s2430" style="position:absolute;left:0;text-align:left;margin-left:572.7pt;margin-top:264.95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784A42AA">
                <v:oval id="_x0000_s2429" style="position:absolute;left:0;text-align:left;margin-left:574.05pt;margin-top:258.35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53EC6CB1">
                <v:oval id="_x0000_s2428" style="position:absolute;left:0;text-align:left;margin-left:576.65pt;margin-top:245.85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3012A2BC">
                <v:oval id="_x0000_s2427" style="position:absolute;left:0;text-align:left;margin-left:498.85pt;margin-top:312.7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55F9D75E">
                <v:oval id="_x0000_s2426" style="position:absolute;left:0;text-align:left;margin-left:505.95pt;margin-top:295.4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6CC81F84">
                <v:oval id="_x0000_s2425" style="position:absolute;left:0;text-align:left;margin-left:523.25pt;margin-top:302.55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546DFA25">
                <v:oval id="_x0000_s2424" style="position:absolute;left:0;text-align:left;margin-left:519.65pt;margin-top:311.4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1A224C90">
                <v:oval id="_x0000_s2423" style="position:absolute;left:0;text-align:left;margin-left:518.1pt;margin-top:310.75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30DFF21A">
                <v:oval id="_x0000_s2422" style="position:absolute;left:0;text-align:left;margin-left:513.4pt;margin-top:322.45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1A57955B">
                <v:oval id="_x0000_s2421" style="position:absolute;left:0;text-align:left;margin-left:507.45pt;margin-top:319.85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2D098998">
                <v:oval id="_x0000_s2420" style="position:absolute;left:0;text-align:left;margin-left:508.55pt;margin-top:316.95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61F05546">
                <v:oval id="_x0000_s2419" style="position:absolute;left:0;text-align:left;margin-left:498.85pt;margin-top:312.7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5C043C17">
                <v:oval id="_x0000_s2418" style="position:absolute;left:0;text-align:left;margin-left:542.75pt;margin-top:529.15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29821A25">
                <v:oval id="_x0000_s2417" style="position:absolute;left:0;text-align:left;margin-left:546.7pt;margin-top:512.1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7F31C478">
                <v:oval id="_x0000_s2416" style="position:absolute;left:0;text-align:left;margin-left:547.8pt;margin-top:506.85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334B374A">
                <v:oval id="_x0000_s2415" style="position:absolute;left:0;text-align:left;margin-left:559.15pt;margin-top:509.55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6794E9EC">
                <v:oval id="_x0000_s2414" style="position:absolute;left:0;text-align:left;margin-left:557.95pt;margin-top:514.85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56DEECFB">
                <v:oval id="_x0000_s2413" style="position:absolute;left:0;text-align:left;margin-left:554.15pt;margin-top:531.7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413648C1">
                <v:oval id="_x0000_s2412" style="position:absolute;left:0;text-align:left;margin-left:542.75pt;margin-top:529.15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5A91D959">
                <v:oval id="_x0000_s2411" style="position:absolute;left:0;text-align:left;margin-left:490.65pt;margin-top:519.15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284BFEE1">
                <v:oval id="_x0000_s2410" style="position:absolute;left:0;text-align:left;margin-left:493.55pt;margin-top:502.7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067DC586">
                <v:oval id="_x0000_s2409" style="position:absolute;left:0;text-align:left;margin-left:494.45pt;margin-top:498.25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220F599B">
                <v:oval id="_x0000_s2408" style="position:absolute;left:0;text-align:left;margin-left:508.7pt;margin-top:501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41ED646D">
                <v:oval id="_x0000_s2407" style="position:absolute;left:0;text-align:left;margin-left:507.9pt;margin-top:505.2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4B3290A0">
                <v:oval id="_x0000_s2406" style="position:absolute;left:0;text-align:left;margin-left:506.5pt;margin-top:513.2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6DE31A98">
                <v:oval id="_x0000_s2405" style="position:absolute;left:0;text-align:left;margin-left:503.4pt;margin-top:512.65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3C803C92">
                <v:oval id="_x0000_s2404" style="position:absolute;left:0;text-align:left;margin-left:501.8pt;margin-top:521.4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1EA0708D">
                <v:oval id="_x0000_s2403" style="position:absolute;left:0;text-align:left;margin-left:490.65pt;margin-top:519.15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0C0A9DF4">
                <v:shape id="_x0000_s2402" style="position:absolute;left:0;text-align:left;margin-left:526.5pt;margin-top:471.8pt;width:34pt;height:36pt;z-index:25176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178984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5A4D1F">
                <v:shape id="_x0000_s2401" style="position:absolute;left:0;text-align:left;margin-left:572.35pt;margin-top:482pt;width:48pt;height:36pt;z-index:25176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B79A0E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4D4992">
                <v:shape id="_x0000_s2400" style="position:absolute;left:0;text-align:left;margin-left:561.8pt;margin-top:546.5pt;width:48pt;height:36pt;z-index:25177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11D295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0C3F6D">
                <v:shape id="_x0000_s2399" style="position:absolute;left:0;text-align:left;margin-left:489.95pt;margin-top:542.35pt;width:48pt;height:36pt;z-index:25177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10F25E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EA2D30">
                <v:shape id="_x0000_s2398" style="position:absolute;left:0;text-align:left;margin-left:471.35pt;margin-top:536.55pt;width:48pt;height:36pt;z-index:25177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5BFA69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D45631">
                <v:shape id="_x0000_s2397" style="position:absolute;left:0;text-align:left;margin-left:472.2pt;margin-top:535.95pt;width:48pt;height:36pt;z-index:25177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7B522D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FB61C6">
                <v:shape id="_x0000_s2396" style="position:absolute;left:0;text-align:left;margin-left:485.35pt;margin-top:536pt;width:34pt;height:36pt;z-index:25177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69ABC8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E2F02C">
                <v:shape id="_x0000_s2395" style="position:absolute;left:0;text-align:left;margin-left:530.6pt;margin-top:502.85pt;width:31pt;height:36pt;z-index:25177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D6BDE3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24C2F1">
                <v:shape id="_x0000_s2394" style="position:absolute;left:0;text-align:left;margin-left:531.1pt;margin-top:94.25pt;width:42pt;height:36pt;z-index:25177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C6C912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57742A">
                <v:shape id="_x0000_s2393" style="position:absolute;left:0;text-align:left;margin-left:540.95pt;margin-top:97.35pt;width:42pt;height:36pt;z-index:25177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BCB3FE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103638">
                <v:shape id="_x0000_s2392" style="position:absolute;left:0;text-align:left;margin-left:541.8pt;margin-top:95.05pt;width:42pt;height:36pt;z-index:25177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2B19B8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FCB658">
                <v:shape id="_x0000_s2391" style="position:absolute;left:0;text-align:left;margin-left:590.1pt;margin-top:100.15pt;width:42pt;height:36pt;z-index:25178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09C724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EC2A0E">
                <v:shape id="_x0000_s2390" style="position:absolute;left:0;text-align:left;margin-left:589.55pt;margin-top:102.45pt;width:42pt;height:36pt;z-index:25178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ABAFEE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163DFF">
                <v:shape id="_x0000_s2389" style="position:absolute;left:0;text-align:left;margin-left:603pt;margin-top:106.45pt;width:42pt;height:36pt;z-index:25178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537011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550A20">
                <v:shape id="_x0000_s2388" style="position:absolute;left:0;text-align:left;margin-left:595.15pt;margin-top:147.8pt;width:28pt;height:36pt;z-index:25178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307DD1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7220B9">
                <v:shape id="_x0000_s2387" style="position:absolute;left:0;text-align:left;margin-left:531.3pt;margin-top:133.5pt;width:28pt;height:36pt;z-index:25178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FB68FA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5E54C3">
                <v:shape id="_x0000_s2386" style="position:absolute;left:0;text-align:left;margin-left:535.7pt;margin-top:121.7pt;width:28pt;height:36pt;z-index:25178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151616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E6AAD5">
                <v:shape id="_x0000_s2385" style="position:absolute;left:0;text-align:left;margin-left:510.4pt;margin-top:119.95pt;width:48pt;height:36pt;z-index:25178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A8A9DB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34A018">
                <v:shape id="_x0000_s2384" style="position:absolute;left:0;text-align:left;margin-left:517.2pt;margin-top:100.8pt;width:48pt;height:36pt;z-index:25178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AA0269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EE9627">
                <v:shape id="_x0000_s2383" style="position:absolute;left:0;text-align:left;margin-left:522.35pt;margin-top:102.5pt;width:48pt;height:36pt;z-index:25178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9FD41E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03436B">
                <v:shape id="_x0000_s2382" style="position:absolute;left:0;text-align:left;margin-left:565.9pt;margin-top:114pt;width:31pt;height:36pt;z-index:25178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C9EFDF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3E0CE6">
                <v:shape id="_x0000_s2381" style="position:absolute;left:0;text-align:left;margin-left:552.15pt;margin-top:85.15pt;width:48pt;height:36pt;z-index:25179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2B0258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81DA20">
                <v:shape id="_x0000_s2380" style="position:absolute;left:0;text-align:left;margin-left:626.7pt;margin-top:82.2pt;width:48pt;height:36pt;z-index:25179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6CA26F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99EBB2">
                <v:shape id="_x0000_s2379" style="position:absolute;left:0;text-align:left;margin-left:627.35pt;margin-top:85.2pt;width:48pt;height:36pt;z-index:25179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7AF668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F3DEFD">
                <v:shape id="_x0000_s2378" style="position:absolute;left:0;text-align:left;margin-left:633.95pt;margin-top:85.4pt;width:48pt;height:36pt;z-index:25179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ACB184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BE42C9">
                <v:shape id="_x0000_s2377" style="position:absolute;left:0;text-align:left;margin-left:634.55pt;margin-top:94.35pt;width:48pt;height:36pt;z-index:25179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99B79E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14FFAB">
                <v:shape id="_x0000_s2376" style="position:absolute;left:0;text-align:left;margin-left:636.55pt;margin-top:95.2pt;width:48pt;height:36pt;z-index:25179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D2D928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A13D7B">
                <v:shape id="_x0000_s2375" style="position:absolute;left:0;text-align:left;margin-left:632.7pt;margin-top:134.05pt;width:48pt;height:36pt;z-index:25179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EF2BC5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C062E9">
                <v:shape id="_x0000_s2374" style="position:absolute;left:0;text-align:left;margin-left:622.65pt;margin-top:182.7pt;width:48pt;height:36pt;z-index:25179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BB5D9E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9F6C91">
                <v:shape id="_x0000_s2373" style="position:absolute;left:0;text-align:left;margin-left:538.45pt;margin-top:168.75pt;width:48pt;height:36pt;z-index:25179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8E4A4A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14F469">
                <v:shape id="_x0000_s2372" style="position:absolute;left:0;text-align:left;margin-left:596.45pt;margin-top:125.9pt;width:31pt;height:36pt;z-index:25179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B32FFB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F10BAD">
                <v:shape id="_x0000_s2371" style="position:absolute;left:0;text-align:left;margin-left:481.45pt;margin-top:333.7pt;width:34pt;height:36pt;z-index:25180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E5B48D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59DA24">
                <v:shape id="_x0000_s2370" style="position:absolute;left:0;text-align:left;margin-left:544.45pt;margin-top:354.05pt;width:34pt;height:36pt;z-index:25180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837608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127F4E">
                <v:shape id="_x0000_s2369" style="position:absolute;left:0;text-align:left;margin-left:533.2pt;margin-top:425.35pt;width:48pt;height:36pt;z-index:25180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A0DBB9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AAA04A">
                <v:shape id="_x0000_s2368" style="position:absolute;left:0;text-align:left;margin-left:414.9pt;margin-top:406.8pt;width:48pt;height:36pt;z-index:25180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AA0BBF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D3FF43">
                <v:shape id="_x0000_s2367" style="position:absolute;left:0;text-align:left;margin-left:485.8pt;margin-top:373.35pt;width:37pt;height:36pt;z-index:25180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7F0919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F49904">
                <v:shape id="_x0000_s2366" style="position:absolute;left:0;text-align:left;margin-left:414.1pt;margin-top:395.25pt;width:48pt;height:36pt;z-index:25180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A91E39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9EE2AE">
                <v:shape id="_x0000_s2365" style="position:absolute;left:0;text-align:left;margin-left:531.95pt;margin-top:458.25pt;width:48pt;height:36pt;z-index:25180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67D817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6AF7D7">
                <v:shape id="_x0000_s2364" style="position:absolute;left:0;text-align:left;margin-left:403.75pt;margin-top:439.4pt;width:48pt;height:36pt;z-index:25180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2CF5B4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B2C9A5">
                <v:shape id="_x0000_s2363" style="position:absolute;left:0;text-align:left;margin-left:475.25pt;margin-top:419.4pt;width:37pt;height:36pt;z-index:25180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38D03A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EEB746">
                <v:shape id="_x0000_s2362" style="position:absolute;left:0;text-align:left;margin-left:402.85pt;margin-top:429.95pt;width:48pt;height:36pt;z-index:25180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2BDF85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F9EDD8">
                <v:shape id="_x0000_s2361" style="position:absolute;left:0;text-align:left;margin-left:484.15pt;margin-top:485.3pt;width:34pt;height:36pt;z-index:25181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961F2E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264339">
                <v:shape id="_x0000_s2360" style="position:absolute;left:0;text-align:left;margin-left:491.15pt;margin-top:480.2pt;width:34pt;height:36pt;z-index:25181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A384D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EDADB0">
                <v:shape id="_x0000_s2359" style="position:absolute;left:0;text-align:left;margin-left:488.2pt;margin-top:490.8pt;width:34pt;height:36pt;z-index:25181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B55D9B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CF375">
                <v:shape id="_x0000_s2358" style="position:absolute;left:0;text-align:left;margin-left:436.15pt;margin-top:486.85pt;width:34pt;height:36pt;z-index:25181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65AA47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84A405">
                <v:shape id="_x0000_s2357" style="position:absolute;left:0;text-align:left;margin-left:407.35pt;margin-top:477.95pt;width:34pt;height:36pt;z-index:25181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7E90CA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954FD2">
                <v:shape id="_x0000_s2356" style="position:absolute;left:0;text-align:left;margin-left:472.6pt;margin-top:452.4pt;width:31pt;height:36pt;z-index:25181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730A98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241CCE">
                <v:shape id="_x0000_s2355" style="position:absolute;left:0;text-align:left;margin-left:583.6pt;margin-top:418.5pt;width:48pt;height:36pt;z-index:25181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AF8737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71EBCC">
                <v:shape id="_x0000_s2354" style="position:absolute;left:0;text-align:left;margin-left:538.55pt;margin-top:445.85pt;width:37pt;height:36pt;z-index:25181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177450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6FA63B">
                <v:shape id="_x0000_s2353" style="position:absolute;left:0;text-align:left;margin-left:516.85pt;margin-top:118.05pt;width:48pt;height:36pt;z-index:25181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FBC21C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491D51">
                <v:shape id="_x0000_s2352" style="position:absolute;left:0;text-align:left;margin-left:516.2pt;margin-top:121.55pt;width:48pt;height:36pt;z-index:25182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93594D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F69E3F">
                <v:shape id="_x0000_s2351" style="position:absolute;left:0;text-align:left;margin-left:519.7pt;margin-top:125.6pt;width:48pt;height:36pt;z-index:25182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1FD53C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2186FE">
                <v:shape id="_x0000_s2350" style="position:absolute;left:0;text-align:left;margin-left:511.25pt;margin-top:119.9pt;width:48pt;height:36pt;z-index:25182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321767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448947">
                <v:shape id="_x0000_s2349" style="position:absolute;left:0;text-align:left;margin-left:518.05pt;margin-top:101.2pt;width:48pt;height:36pt;z-index:25182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E96DF9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533BD1">
                <v:shape id="_x0000_s2348" style="position:absolute;left:0;text-align:left;margin-left:566.5pt;margin-top:102pt;width:48pt;height:36pt;z-index:25182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4D0C48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2A7E4C">
                <v:shape id="_x0000_s2347" style="position:absolute;left:0;text-align:left;margin-left:523.15pt;margin-top:102.6pt;width:48pt;height:36pt;z-index:25182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446C15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3BD404">
                <v:shape id="_x0000_s2346" style="position:absolute;left:0;text-align:left;margin-left:525.45pt;margin-top:95.4pt;width:48pt;height:36pt;z-index:25182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E09271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41964F">
                <v:shape id="_x0000_s2345" style="position:absolute;left:0;text-align:left;margin-left:534.55pt;margin-top:98.45pt;width:48pt;height:36pt;z-index:25182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271088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305460">
                <v:shape id="_x0000_s2344" style="position:absolute;left:0;text-align:left;margin-left:530.95pt;margin-top:101.95pt;width:48pt;height:36pt;z-index:25182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D3A828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21D47F">
                <v:shape id="_x0000_s2343" style="position:absolute;left:0;text-align:left;margin-left:535.8pt;margin-top:95.05pt;width:48pt;height:36pt;z-index:25182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29B17D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E1DC02">
                <v:shape id="_x0000_s2342" style="position:absolute;left:0;text-align:left;margin-left:590.1pt;margin-top:100.15pt;width:48pt;height:36pt;z-index:25183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E82DF8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C22AB2">
                <v:shape id="_x0000_s2341" style="position:absolute;left:0;text-align:left;margin-left:590.4pt;margin-top:108.25pt;width:48pt;height:36pt;z-index:25183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B067B3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ECACB4">
                <v:shape id="_x0000_s2340" style="position:absolute;left:0;text-align:left;margin-left:589.35pt;margin-top:103.4pt;width:48pt;height:36pt;z-index:25183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4CD81B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AA5E84">
                <v:shape id="_x0000_s2339" style="position:absolute;left:0;text-align:left;margin-left:599.6pt;margin-top:107.05pt;width:48pt;height:36pt;z-index:25183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85C681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F8C1CB">
                <v:shape id="_x0000_s2338" style="position:absolute;left:0;text-align:left;margin-left:588.9pt;margin-top:139.65pt;width:48pt;height:36pt;z-index:25183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4AC96E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2F92C3">
                <v:shape id="_x0000_s2337" style="position:absolute;left:0;text-align:left;margin-left:561.5pt;margin-top:110.4pt;width:37pt;height:36pt;z-index:25183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32EE54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1E3329">
                <v:shape id="_x0000_s2336" style="position:absolute;left:0;text-align:left;margin-left:511.25pt;margin-top:151.15pt;width:48pt;height:36pt;z-index:25183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029AEF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9D6A29">
                <v:shape id="_x0000_s2335" style="position:absolute;left:0;text-align:left;margin-left:517.55pt;margin-top:133.45pt;width:48pt;height:36pt;z-index:25183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7D2917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FE7E90">
                <v:shape id="_x0000_s2334" style="position:absolute;left:0;text-align:left;margin-left:584.9pt;margin-top:142.7pt;width:48pt;height:36pt;z-index:25183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30CD0F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4A21B8">
                <v:shape id="_x0000_s2333" style="position:absolute;left:0;text-align:left;margin-left:576.5pt;margin-top:170.45pt;width:48pt;height:36pt;z-index:25183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477A50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FC6DA7">
                <v:shape id="_x0000_s2332" style="position:absolute;left:0;text-align:left;margin-left:552.9pt;margin-top:145pt;width:37pt;height:36pt;z-index:25184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A81AF5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078965">
                <v:shape id="_x0000_s2331" style="position:absolute;left:0;text-align:left;margin-left:591pt;margin-top:184.2pt;width:48pt;height:36pt;z-index:25184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D77704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2EA67C">
                <v:shape id="_x0000_s2330" style="position:absolute;left:0;text-align:left;margin-left:612.7pt;margin-top:193.1pt;width:48pt;height:36pt;z-index:25184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985375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B59EC3">
                <v:shape id="_x0000_s2329" style="position:absolute;left:0;text-align:left;margin-left:604.4pt;margin-top:219.4pt;width:48pt;height:36pt;z-index:25184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5B866F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989621">
                <v:shape id="_x0000_s2328" style="position:absolute;left:0;text-align:left;margin-left:539.9pt;margin-top:211.45pt;width:48pt;height:36pt;z-index:25184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1CACF5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C42A10">
                <v:shape id="_x0000_s2327" style="position:absolute;left:0;text-align:left;margin-left:582.3pt;margin-top:195.2pt;width:37pt;height:36pt;z-index:25184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DC82D4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8E5286">
                <v:shape id="_x0000_s2326" style="position:absolute;left:0;text-align:left;margin-left:573.85pt;margin-top:234.3pt;width:48pt;height:36pt;z-index:25184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68CA6B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00A6B0">
                <v:shape id="_x0000_s2325" style="position:absolute;left:0;text-align:left;margin-left:599.1pt;margin-top:241.7pt;width:48pt;height:36pt;z-index:25184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BD4A3D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0776C5">
                <v:shape id="_x0000_s2324" style="position:absolute;left:0;text-align:left;margin-left:594.45pt;margin-top:265.55pt;width:48pt;height:36pt;z-index:25184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448596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642C52">
                <v:shape id="_x0000_s2323" style="position:absolute;left:0;text-align:left;margin-left:591.35pt;margin-top:264.95pt;width:48pt;height:36pt;z-index:25184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725C61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052DF0">
                <v:shape id="_x0000_s2322" style="position:absolute;left:0;text-align:left;margin-left:590.05pt;margin-top:271.3pt;width:48pt;height:36pt;z-index:25185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5DD527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C03C75">
                <v:shape id="_x0000_s2321" style="position:absolute;left:0;text-align:left;margin-left:524.45pt;margin-top:265.8pt;width:48pt;height:36pt;z-index:25185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C627A8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DC4067">
                <v:shape id="_x0000_s2320" style="position:absolute;left:0;text-align:left;margin-left:524.65pt;margin-top:253.15pt;width:48pt;height:36pt;z-index:25185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203948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9F7879">
                <v:shape id="_x0000_s2319" style="position:absolute;left:0;text-align:left;margin-left:567.8pt;margin-top:246.45pt;width:37pt;height:36pt;z-index:25185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DA2257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DD979E">
                <v:shape id="_x0000_s2318" style="position:absolute;left:0;text-align:left;margin-left:452.8pt;margin-top:302.45pt;width:48pt;height:36pt;z-index:25185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A9D334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0E642F">
                <v:shape id="_x0000_s2317" style="position:absolute;left:0;text-align:left;margin-left:461.3pt;margin-top:284.4pt;width:48pt;height:36pt;z-index:25185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8EF37E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264C78">
                <v:shape id="_x0000_s2316" style="position:absolute;left:0;text-align:left;margin-left:527.05pt;margin-top:295.9pt;width:48pt;height:36pt;z-index:25185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7AEB78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5078EE">
                <v:shape id="_x0000_s2315" style="position:absolute;left:0;text-align:left;margin-left:519.15pt;margin-top:315.2pt;width:48pt;height:36pt;z-index:25185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249833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3BF411">
                <v:shape id="_x0000_s2314" style="position:absolute;left:0;text-align:left;margin-left:517.65pt;margin-top:314.55pt;width:48pt;height:36pt;z-index:25185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AFF748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0EED18">
                <v:shape id="_x0000_s2313" style="position:absolute;left:0;text-align:left;margin-left:512.9pt;margin-top:326.25pt;width:48pt;height:36pt;z-index:25185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90F00F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AA8D6F">
                <v:shape id="_x0000_s2312" style="position:absolute;left:0;text-align:left;margin-left:458.55pt;margin-top:319.45pt;width:48pt;height:36pt;z-index:25186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2B89A9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009B64">
                <v:shape id="_x0000_s2311" style="position:absolute;left:0;text-align:left;margin-left:459.6pt;margin-top:316.5pt;width:48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9CF480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560A6C">
                <v:shape id="_x0000_s2310" style="position:absolute;left:0;text-align:left;margin-left:494.45pt;margin-top:298.35pt;width:37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163C44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DA8275">
                <v:shape id="_x0000_s2309" style="position:absolute;left:0;text-align:left;margin-left:496.2pt;margin-top:519.3pt;width:48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13F74E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CBCFAB">
                <v:shape id="_x0000_s2308" style="position:absolute;left:0;text-align:left;margin-left:497.3pt;margin-top:506.8pt;width:48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9AA661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EAC371">
                <v:shape id="_x0000_s2307" style="position:absolute;left:0;text-align:left;margin-left:501.95pt;margin-top:496.5pt;width:48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FC636C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588452">
                <v:shape id="_x0000_s2306" style="position:absolute;left:0;text-align:left;margin-left:562.4pt;margin-top:501.75pt;width:48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C18AB6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D8EF17">
                <v:shape id="_x0000_s2305" style="position:absolute;left:0;text-align:left;margin-left:562.15pt;margin-top:513.05pt;width:48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7EDBFF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593321">
                <v:shape id="_x0000_s2304" style="position:absolute;left:0;text-align:left;margin-left:554.85pt;margin-top:534.9pt;width:48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30583A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0B3070">
                <v:shape id="_x0000_s2303" style="position:absolute;left:0;text-align:left;margin-left:534.35pt;margin-top:508.7pt;width:37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C02C1D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4DFC0C">
                <v:shape id="_x0000_s2302" style="position:absolute;left:0;text-align:left;margin-left:443.95pt;margin-top:509.45pt;width:48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0D3D9F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CB3D84">
                <v:shape id="_x0000_s2301" style="position:absolute;left:0;text-align:left;margin-left:444.1pt;margin-top:497.7pt;width:48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9C73CD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03ACAC">
                <v:shape id="_x0000_s2300" style="position:absolute;left:0;text-align:left;margin-left:448.35pt;margin-top:488pt;width:48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FA7EE4" w14:textId="77777777" w:rsidR="006B2237" w:rsidRDefault="00657B6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041369">
                <v:shape id="_x0000_s2299" style="position:absolute;left:0;text-align:left;margin-left:511.7pt;margin-top:492.9pt;width:48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AAAF96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695D36">
                <v:shape id="_x0000_s2298" style="position:absolute;left:0;text-align:left;margin-left:512.2pt;margin-top:503pt;width:48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5981B8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29D80E">
                <v:shape id="_x0000_s2297" style="position:absolute;left:0;text-align:left;margin-left:507.55pt;margin-top:516.2pt;width:48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3A571E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52593E">
                <v:shape id="_x0000_s2296" style="position:absolute;left:0;text-align:left;margin-left:504.4pt;margin-top:515.65pt;width:48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BAB4E7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36764A">
                <v:shape id="_x0000_s2295" style="position:absolute;left:0;text-align:left;margin-left:502.7pt;margin-top:524.45pt;width:48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317749" w14:textId="77777777" w:rsidR="006B2237" w:rsidRDefault="00657B6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64DBC3">
                <v:shape id="_x0000_s2294" style="position:absolute;left:0;text-align:left;margin-left:483.1pt;margin-top:499.25pt;width:37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DF0FF9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4F8A61">
                <v:shape id="_x0000_s2293" style="position:absolute;left:0;text-align:left;margin-left:506.45pt;margin-top:314.1pt;width:31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15EC7E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7C6A1B">
                <v:shape id="_x0000_s2292" style="position:absolute;left:0;text-align:left;margin-left:546.9pt;margin-top:156.75pt;width:37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C04C25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FF507F">
                <v:shape id="_x0000_s2291" style="position:absolute;left:0;text-align:left;margin-left:569.5pt;margin-top:258.8pt;width:37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480358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BFE4F1">
                <v:shape id="_x0000_s2290" style="position:absolute;left:0;text-align:left;margin-left:519.95pt;margin-top:228.75pt;width:43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9E9809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BEABFF">
                <v:shape id="_x0000_s2289" style="position:absolute;left:0;text-align:left;margin-left:551.5pt;margin-top:326.5pt;width:31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46C5D2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D92330">
                <v:shape id="_x0000_s2288" style="position:absolute;left:0;text-align:left;margin-left:581.25pt;margin-top:194.9pt;width:37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3CFE7C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27C234">
                <v:shape id="_x0000_s2287" style="position:absolute;left:0;text-align:left;margin-left:577.8pt;margin-top:212.45pt;width:37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E18AF3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520F97">
                <v:shape id="_x0000_s2286" style="position:absolute;left:0;text-align:left;margin-left:581.3pt;margin-top:179.9pt;width:37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C161AC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2D17BB">
                <v:shape id="_x0000_s2285" style="position:absolute;left:0;text-align:left;margin-left:480pt;margin-top:495.1pt;width:31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952565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F42EC8">
                <v:shape id="_x0000_s2284" style="position:absolute;left:0;text-align:left;margin-left:534.85pt;margin-top:438pt;width:43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38AAEA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B3A44B">
                <v:shape id="_x0000_s2283" style="position:absolute;left:0;text-align:left;margin-left:485.75pt;margin-top:421.45pt;width:43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707115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B2B1FA">
                <v:shape id="_x0000_s2282" style="position:absolute;left:0;text-align:left;margin-left:559.4pt;margin-top:322.4pt;width:37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619612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62B0C3">
                <v:shape id="_x0000_s2281" style="position:absolute;left:0;text-align:left;margin-left:487.2pt;margin-top:455.95pt;width:37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BE15BD" w14:textId="77777777" w:rsidR="006B2237" w:rsidRDefault="00657B6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</w:p>
          <w:p w14:paraId="31D8FBCF" w14:textId="77777777" w:rsidR="00657B6C" w:rsidRPr="008C3E59" w:rsidRDefault="00657B6C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5E55E240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17096434" w14:textId="77777777" w:rsidR="00657B6C" w:rsidRPr="008C3E59" w:rsidRDefault="00657B6C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1500</w:t>
            </w:r>
          </w:p>
        </w:tc>
      </w:tr>
    </w:tbl>
    <w:p w14:paraId="1FD59668" w14:textId="77777777" w:rsidR="00657B6C" w:rsidRPr="00312000" w:rsidRDefault="00657B6C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1F459C24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40E0326C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FF7CF7F" w14:textId="77777777" w:rsidR="00657B6C" w:rsidRPr="00230DDF" w:rsidRDefault="00657B6C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477AF3" w:rsidRPr="00230DDF" w14:paraId="39AC8277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73FB39AA" w14:textId="77777777" w:rsidR="00657B6C" w:rsidRPr="00230DDF" w:rsidRDefault="00657B6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07E02633" w14:textId="77777777" w:rsidR="00657B6C" w:rsidRPr="00230DDF" w:rsidRDefault="00657B6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3D261452" w14:textId="77777777" w:rsidR="00657B6C" w:rsidRPr="00230DDF" w:rsidRDefault="00657B6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8E6648E" w14:textId="77777777" w:rsidR="00657B6C" w:rsidRPr="00230DDF" w:rsidRDefault="00657B6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21790802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A15D1D8" w14:textId="77777777" w:rsidR="00657B6C" w:rsidRPr="00230DDF" w:rsidRDefault="00657B6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2220114E" w14:textId="77777777" w:rsidR="00657B6C" w:rsidRPr="00230DDF" w:rsidRDefault="00657B6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43449BE7" w14:textId="77777777" w:rsidR="00657B6C" w:rsidRPr="00230DDF" w:rsidRDefault="00657B6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A1DBA18" w14:textId="77777777" w:rsidR="00657B6C" w:rsidRPr="00230DDF" w:rsidRDefault="00657B6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2455F6D5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3B34EDAC" w14:textId="77777777" w:rsidR="00657B6C" w:rsidRPr="00230DDF" w:rsidRDefault="00657B6C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788EBB1E" w14:textId="77777777" w:rsidR="00657B6C" w:rsidRPr="00F40298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16AD73B9" w14:textId="77777777" w:rsidR="00657B6C" w:rsidRPr="00230DDF" w:rsidRDefault="00657B6C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2C242D17" wp14:editId="02E295C3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173D4392" w14:textId="77777777" w:rsidR="00657B6C" w:rsidRPr="00F40298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2C695F34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10EB051A" w14:textId="77777777" w:rsidR="00657B6C" w:rsidRPr="00F40298" w:rsidRDefault="00657B6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232F6102" w14:textId="77777777" w:rsidR="00657B6C" w:rsidRPr="00F40298" w:rsidRDefault="00657B6C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6BA943CB" w14:textId="77777777" w:rsidR="00657B6C" w:rsidRPr="00230DDF" w:rsidRDefault="00657B6C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79ABA2E" w14:textId="77777777" w:rsidR="00657B6C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65E5653A" w14:textId="77777777" w:rsidR="00657B6C" w:rsidRPr="00230DDF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584AA0A5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61760E67" w14:textId="77777777" w:rsidR="00657B6C" w:rsidRPr="00230DDF" w:rsidRDefault="00657B6C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09136E52" w14:textId="77777777" w:rsidR="00657B6C" w:rsidRPr="00F40298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97BFEA7" w14:textId="77777777" w:rsidR="00657B6C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9981B7A">
                      <v:line id="_x0000_s2276" style="position:absolute;left:0;text-align:left;flip:y;z-index:25190809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4E535B8" w14:textId="77777777" w:rsidR="00657B6C" w:rsidRPr="00230DDF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387BCA4C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4201BAC0" w14:textId="77777777" w:rsidR="00657B6C" w:rsidRPr="00230DDF" w:rsidRDefault="00657B6C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66254D" w14:textId="77777777" w:rsidR="00657B6C" w:rsidRPr="00F40298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B1D4BE" w14:textId="77777777" w:rsidR="00657B6C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B62F5A8">
                      <v:line id="_x0000_s2254" style="position:absolute;left:0;text-align:left;flip:y;z-index:25189376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3B215D" w14:textId="77777777" w:rsidR="00657B6C" w:rsidRPr="00230DDF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0C312DF5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0C9377" w14:textId="77777777" w:rsidR="00657B6C" w:rsidRPr="00100A99" w:rsidRDefault="00657B6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81E523" w14:textId="77777777" w:rsidR="00657B6C" w:rsidRPr="00100A99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7B4076A9" w14:textId="77777777" w:rsidR="00657B6C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E7712CF">
                      <v:oval id="_x0000_s2255" style="position:absolute;left:0;text-align:left;margin-left:0;margin-top:2.15pt;width:4.25pt;height:4.25pt;z-index:25189478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3151E1D" w14:textId="77777777" w:rsidR="00657B6C" w:rsidRPr="00230DDF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14:paraId="1FA2224E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BCC760" w14:textId="77777777" w:rsidR="00657B6C" w:rsidRPr="00100A99" w:rsidRDefault="00657B6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3990A1" w14:textId="77777777" w:rsidR="00657B6C" w:rsidRPr="00100A99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296E59C4" w14:textId="77777777" w:rsidR="00657B6C" w:rsidRPr="00230DDF" w:rsidRDefault="00657B6C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491974E0" wp14:editId="70A5A1DE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9766F8D" w14:textId="77777777" w:rsidR="00657B6C" w:rsidRPr="00100A99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29134DC2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0AD903" w14:textId="77777777" w:rsidR="00657B6C" w:rsidRPr="00100A99" w:rsidRDefault="00657B6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341749" w14:textId="77777777" w:rsidR="00657B6C" w:rsidRPr="00100A99" w:rsidRDefault="00657B6C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6E4B7F" w14:textId="77777777" w:rsidR="00657B6C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D3FC274">
                      <v:rect id="_x0000_s2256" style="position:absolute;left:0;text-align:left;margin-left:39.9pt;margin-top:9.2pt;width:8.5pt;height:8.5pt;z-index:25189580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532A44" w14:textId="77777777" w:rsidR="00657B6C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4D895875" w14:textId="77777777" w:rsidR="00657B6C" w:rsidRPr="00230DDF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57535031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49AC95E" w14:textId="77777777" w:rsidR="00657B6C" w:rsidRPr="00230DDF" w:rsidRDefault="00657B6C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2BF657" w14:textId="77777777" w:rsidR="00657B6C" w:rsidRPr="00100A99" w:rsidRDefault="00657B6C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961D41" w14:textId="77777777" w:rsidR="00657B6C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21398E9">
                      <v:oval id="_x0000_s2257" style="position:absolute;left:0;text-align:left;margin-left:39.9pt;margin-top:12.7pt;width:8.5pt;height:8.5pt;z-index:25189683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ED228D" w14:textId="77777777" w:rsidR="00657B6C" w:rsidRPr="00230DDF" w:rsidRDefault="00657B6C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191E8CD9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23840E4" w14:textId="77777777" w:rsidR="00657B6C" w:rsidRPr="00100A99" w:rsidRDefault="00657B6C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31E438B" w14:textId="77777777" w:rsidR="00657B6C" w:rsidRPr="00100A99" w:rsidRDefault="00657B6C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2B1207BC" w14:textId="77777777" w:rsidR="00657B6C" w:rsidRPr="00313936" w:rsidRDefault="00657B6C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DBF81C6" w14:textId="77777777" w:rsidR="00657B6C" w:rsidRDefault="00657B6C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66E277E5" w14:textId="77777777" w:rsidR="00657B6C" w:rsidRPr="00313936" w:rsidRDefault="00657B6C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51C9ABF2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440E0F96" w14:textId="77777777" w:rsidR="00657B6C" w:rsidRPr="00BF6242" w:rsidRDefault="00657B6C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6A78D484" w14:textId="77777777" w:rsidR="00657B6C" w:rsidRPr="00100A99" w:rsidRDefault="00657B6C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387DC2CA" w14:textId="77777777" w:rsidR="00657B6C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4DDE209">
                      <v:line id="_x0000_s2277" style="position:absolute;left:0;text-align:left;flip:y;z-index:25190912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BA69C5E" w14:textId="77777777" w:rsidR="00657B6C" w:rsidRPr="00100A99" w:rsidRDefault="00657B6C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743C1EBD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40D64F09" w14:textId="77777777" w:rsidR="00657B6C" w:rsidRPr="00100A99" w:rsidRDefault="00657B6C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78A2EA3A" w14:textId="77777777" w:rsidR="00657B6C" w:rsidRPr="00100A99" w:rsidRDefault="00657B6C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1D00AABC" w14:textId="77777777" w:rsidR="00657B6C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F35405F">
                      <v:line id="_x0000_s2259" style="position:absolute;left:0;text-align:left;flip:y;z-index:25189785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DA2A4EC" w14:textId="77777777" w:rsidR="00657B6C" w:rsidRDefault="00657B6C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239DB52C" w14:textId="77777777" w:rsidR="00657B6C" w:rsidRPr="00100A99" w:rsidRDefault="00657B6C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085E8BE7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41743CFC" w14:textId="77777777" w:rsidR="00657B6C" w:rsidRPr="00100A99" w:rsidRDefault="00657B6C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235460FF" w14:textId="77777777" w:rsidR="00657B6C" w:rsidRPr="00100A99" w:rsidRDefault="00657B6C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7719DB1E" w14:textId="77777777" w:rsidR="00657B6C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8F352D3">
                      <v:line id="_x0000_s2260" style="position:absolute;left:0;text-align:left;flip:y;z-index:25189888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5F80EDA" w14:textId="77777777" w:rsidR="00657B6C" w:rsidRPr="00100A99" w:rsidRDefault="00657B6C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1F394D3D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2E29D411" w14:textId="77777777" w:rsidR="00657B6C" w:rsidRPr="00100A99" w:rsidRDefault="00657B6C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15B95E07" w14:textId="77777777" w:rsidR="00657B6C" w:rsidRPr="00100A99" w:rsidRDefault="00657B6C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035901D2" w14:textId="77777777" w:rsidR="00657B6C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9BD7272">
                      <v:line id="_x0000_s2261" style="position:absolute;left:0;text-align:left;flip:y;z-index:25189990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8A78F83" w14:textId="77777777" w:rsidR="00657B6C" w:rsidRPr="00100A99" w:rsidRDefault="00657B6C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02FDE4F2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7454DCEC" w14:textId="77777777" w:rsidR="00657B6C" w:rsidRPr="00100A99" w:rsidRDefault="00657B6C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AC39AD" w14:textId="77777777" w:rsidR="00657B6C" w:rsidRPr="00100A99" w:rsidRDefault="00657B6C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2D8A13" w14:textId="77777777" w:rsidR="00657B6C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3DC5AC0">
                      <v:line id="_x0000_s2262" style="position:absolute;left:0;text-align:left;flip:y;z-index:25190092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16C7DB" w14:textId="77777777" w:rsidR="00657B6C" w:rsidRPr="00100A99" w:rsidRDefault="00657B6C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5C1E10AA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6144B6DC" w14:textId="77777777" w:rsidR="00657B6C" w:rsidRPr="00100A99" w:rsidRDefault="00657B6C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27F071" w14:textId="77777777" w:rsidR="00657B6C" w:rsidRPr="00100A99" w:rsidRDefault="00657B6C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3FD35A" w14:textId="77777777" w:rsidR="00657B6C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79261B4">
                      <v:line id="_x0000_s2263" style="position:absolute;left:0;text-align:left;flip:y;z-index:25190195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9BF54B" w14:textId="77777777" w:rsidR="00657B6C" w:rsidRPr="00100A99" w:rsidRDefault="00657B6C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345089A3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724279" w14:textId="77777777" w:rsidR="00657B6C" w:rsidRPr="00100A99" w:rsidRDefault="00657B6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6CC0F9" w14:textId="77777777" w:rsidR="00657B6C" w:rsidRPr="000E07F5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33DFF5" w14:textId="77777777" w:rsidR="00657B6C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5BAE3B8">
                      <v:oval id="_x0000_s2264" style="position:absolute;left:0;text-align:left;margin-left:0;margin-top:5.35pt;width:2.85pt;height:2.85pt;z-index:25190297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238920" w14:textId="77777777" w:rsidR="00657B6C" w:rsidRPr="00230DDF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0C1FA108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0BCF32E" w14:textId="77777777" w:rsidR="00657B6C" w:rsidRDefault="00657B6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BC9F1B2" w14:textId="77777777" w:rsidR="00657B6C" w:rsidRPr="000E07F5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4D4A062A" w14:textId="77777777" w:rsidR="00657B6C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DBF05ED">
                      <v:group id="_x0000_s2278" style="position:absolute;left:0;text-align:left;margin-left:36.1pt;margin-top:8.5pt;width:17.05pt;height:14.35pt;z-index:25191014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279" type="#_x0000_t5" style="position:absolute;left:5831;top:5884;width:170;height:170"/>
                        <v:oval id="_x0000_s2280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BDB648F" w14:textId="77777777" w:rsidR="00657B6C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AAD79A0" w14:textId="77777777" w:rsidR="00657B6C" w:rsidRPr="00230DDF" w:rsidRDefault="00657B6C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0059F86A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34716256" w14:textId="77777777" w:rsidR="00657B6C" w:rsidRPr="00230DDF" w:rsidRDefault="00657B6C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7CD63A15" w14:textId="77777777" w:rsidR="00657B6C" w:rsidRPr="00230DDF" w:rsidRDefault="00657B6C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17F245A" w14:textId="77777777" w:rsidR="00657B6C" w:rsidRPr="00230DDF" w:rsidRDefault="00657B6C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5A259C0" w14:textId="77777777" w:rsidR="00657B6C" w:rsidRPr="00230DDF" w:rsidRDefault="00657B6C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5B82259A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69BAFEF" w14:textId="77777777" w:rsidR="00657B6C" w:rsidRPr="00230DDF" w:rsidRDefault="00657B6C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6DB92ADB" w14:textId="77777777" w:rsidR="00657B6C" w:rsidRPr="00230DDF" w:rsidRDefault="00657B6C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73AE0341" w14:textId="77777777" w:rsidR="00657B6C" w:rsidRPr="00230DDF" w:rsidRDefault="00000000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4532725">
                      <v:group id="_x0000_s2268" style="position:absolute;left:0;text-align:left;margin-left:39.5pt;margin-top:8.55pt;width:9.25pt;height:9.25pt;z-index:251904000;mso-position-horizontal-relative:text;mso-position-vertical-relative:text" coordorigin="6314,5187" coordsize="170,170">
                        <v:rect id="_x0000_s2269" style="position:absolute;left:6314;top:5187;width:170;height:170"/>
                        <v:oval id="_x0000_s2270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5BFD603" w14:textId="77777777" w:rsidR="00657B6C" w:rsidRPr="00230DDF" w:rsidRDefault="00657B6C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0B4EF362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E9702B" w14:textId="77777777" w:rsidR="00657B6C" w:rsidRPr="000E07F5" w:rsidRDefault="00657B6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80F8B0" w14:textId="77777777" w:rsidR="00657B6C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66D15452" w14:textId="77777777" w:rsidR="00657B6C" w:rsidRPr="000E07F5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9CCC92" w14:textId="77777777" w:rsidR="00657B6C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5118C4E">
                      <v:group id="_x0000_s2271" style="position:absolute;left:0;text-align:left;margin-left:0;margin-top:5.3pt;width:6.05pt;height:6.05pt;z-index:251905024;mso-position-horizontal:center;mso-position-horizontal-relative:text;mso-position-vertical-relative:text" coordorigin="6125,5701" coordsize="57,57">
                        <v:oval id="_x0000_s2272" style="position:absolute;left:6125;top:5701;width:57;height:57"/>
                        <v:oval id="_x0000_s2273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60BD68" w14:textId="77777777" w:rsidR="00657B6C" w:rsidRPr="00230DDF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0425FCE7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DBBDB5" w14:textId="77777777" w:rsidR="00657B6C" w:rsidRPr="000E07F5" w:rsidRDefault="00657B6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09B10D" w14:textId="77777777" w:rsidR="00657B6C" w:rsidRPr="000E07F5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DA39EF" w14:textId="77777777" w:rsidR="00657B6C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D4092AF">
                      <v:line id="_x0000_s2274" style="position:absolute;left:0;text-align:left;flip:y;z-index:25190604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ED4331" w14:textId="77777777" w:rsidR="00657B6C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78377F92" w14:textId="77777777" w:rsidR="00657B6C" w:rsidRPr="00230DDF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0F4AA4F2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63DCF2" w14:textId="77777777" w:rsidR="00657B6C" w:rsidRPr="000E07F5" w:rsidRDefault="00657B6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1FFE23" w14:textId="77777777" w:rsidR="00657B6C" w:rsidRPr="000E07F5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6576D5" w14:textId="77777777" w:rsidR="00657B6C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1481146">
                      <v:line id="_x0000_s2275" style="position:absolute;left:0;text-align:left;flip:y;z-index:25190707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8C955B" w14:textId="77777777" w:rsidR="00657B6C" w:rsidRPr="00230DDF" w:rsidRDefault="00657B6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3872362F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A68612" w14:textId="77777777" w:rsidR="00657B6C" w:rsidRPr="00BF6242" w:rsidRDefault="00657B6C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10957428" w14:textId="77777777" w:rsidR="00657B6C" w:rsidRDefault="00657B6C" w:rsidP="00714299"/>
          <w:p w14:paraId="5095D628" w14:textId="77777777" w:rsidR="00657B6C" w:rsidRPr="005B4876" w:rsidRDefault="00657B6C" w:rsidP="00D45A64">
            <w:pPr>
              <w:jc w:val="center"/>
            </w:pPr>
          </w:p>
        </w:tc>
      </w:tr>
    </w:tbl>
    <w:p w14:paraId="4C83E23A" w14:textId="77777777" w:rsidR="00657B6C" w:rsidRDefault="00657B6C"/>
    <w:sectPr w:rsidR="00657B6C" w:rsidSect="004532FF">
      <w:footerReference w:type="even" r:id="rId13"/>
      <w:footerReference w:type="default" r:id="rId14"/>
      <w:pgSz w:w="23814" w:h="16839" w:orient="landscape" w:code="8"/>
      <w:pgMar w:top="1134" w:right="1134" w:bottom="1085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2D98B" w14:textId="77777777" w:rsidR="005B2493" w:rsidRDefault="005B2493">
      <w:r>
        <w:separator/>
      </w:r>
    </w:p>
  </w:endnote>
  <w:endnote w:type="continuationSeparator" w:id="0">
    <w:p w14:paraId="01610FFC" w14:textId="77777777" w:rsidR="005B2493" w:rsidRDefault="005B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BFA62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B1731E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7B0C" w14:textId="77777777" w:rsidR="008D51C3" w:rsidRDefault="00657B6C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6A4CF5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98F1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1E1A" w14:textId="77777777" w:rsidR="005B2493" w:rsidRDefault="005B2493">
      <w:r>
        <w:separator/>
      </w:r>
    </w:p>
  </w:footnote>
  <w:footnote w:type="continuationSeparator" w:id="0">
    <w:p w14:paraId="42D16041" w14:textId="77777777" w:rsidR="005B2493" w:rsidRDefault="005B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5352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774983664">
    <w:abstractNumId w:val="32"/>
  </w:num>
  <w:num w:numId="2" w16cid:durableId="394864817">
    <w:abstractNumId w:val="28"/>
  </w:num>
  <w:num w:numId="3" w16cid:durableId="131335306">
    <w:abstractNumId w:val="38"/>
  </w:num>
  <w:num w:numId="4" w16cid:durableId="1335718824">
    <w:abstractNumId w:val="15"/>
  </w:num>
  <w:num w:numId="5" w16cid:durableId="1737051140">
    <w:abstractNumId w:val="12"/>
  </w:num>
  <w:num w:numId="6" w16cid:durableId="964044242">
    <w:abstractNumId w:val="27"/>
  </w:num>
  <w:num w:numId="7" w16cid:durableId="712578268">
    <w:abstractNumId w:val="17"/>
  </w:num>
  <w:num w:numId="8" w16cid:durableId="511266787">
    <w:abstractNumId w:val="42"/>
  </w:num>
  <w:num w:numId="9" w16cid:durableId="1098717851">
    <w:abstractNumId w:val="7"/>
  </w:num>
  <w:num w:numId="10" w16cid:durableId="230845643">
    <w:abstractNumId w:val="1"/>
  </w:num>
  <w:num w:numId="11" w16cid:durableId="1981766264">
    <w:abstractNumId w:val="13"/>
  </w:num>
  <w:num w:numId="12" w16cid:durableId="131101855">
    <w:abstractNumId w:val="30"/>
  </w:num>
  <w:num w:numId="13" w16cid:durableId="2102216933">
    <w:abstractNumId w:val="24"/>
  </w:num>
  <w:num w:numId="14" w16cid:durableId="911891915">
    <w:abstractNumId w:val="31"/>
  </w:num>
  <w:num w:numId="15" w16cid:durableId="1868331258">
    <w:abstractNumId w:val="5"/>
  </w:num>
  <w:num w:numId="16" w16cid:durableId="821770557">
    <w:abstractNumId w:val="35"/>
  </w:num>
  <w:num w:numId="17" w16cid:durableId="1097629620">
    <w:abstractNumId w:val="0"/>
  </w:num>
  <w:num w:numId="18" w16cid:durableId="909467230">
    <w:abstractNumId w:val="39"/>
  </w:num>
  <w:num w:numId="19" w16cid:durableId="557328153">
    <w:abstractNumId w:val="10"/>
  </w:num>
  <w:num w:numId="20" w16cid:durableId="1726836206">
    <w:abstractNumId w:val="4"/>
  </w:num>
  <w:num w:numId="21" w16cid:durableId="678001984">
    <w:abstractNumId w:val="37"/>
  </w:num>
  <w:num w:numId="22" w16cid:durableId="1233854279">
    <w:abstractNumId w:val="11"/>
  </w:num>
  <w:num w:numId="23" w16cid:durableId="615794318">
    <w:abstractNumId w:val="33"/>
  </w:num>
  <w:num w:numId="24" w16cid:durableId="1337076875">
    <w:abstractNumId w:val="21"/>
  </w:num>
  <w:num w:numId="25" w16cid:durableId="720443531">
    <w:abstractNumId w:val="2"/>
  </w:num>
  <w:num w:numId="26" w16cid:durableId="936056524">
    <w:abstractNumId w:val="22"/>
  </w:num>
  <w:num w:numId="27" w16cid:durableId="1831170026">
    <w:abstractNumId w:val="44"/>
  </w:num>
  <w:num w:numId="28" w16cid:durableId="630405106">
    <w:abstractNumId w:val="29"/>
  </w:num>
  <w:num w:numId="29" w16cid:durableId="1156650686">
    <w:abstractNumId w:val="36"/>
  </w:num>
  <w:num w:numId="30" w16cid:durableId="1903444691">
    <w:abstractNumId w:val="14"/>
  </w:num>
  <w:num w:numId="31" w16cid:durableId="1021780087">
    <w:abstractNumId w:val="6"/>
  </w:num>
  <w:num w:numId="32" w16cid:durableId="1215047392">
    <w:abstractNumId w:val="8"/>
  </w:num>
  <w:num w:numId="33" w16cid:durableId="1710645620">
    <w:abstractNumId w:val="26"/>
  </w:num>
  <w:num w:numId="34" w16cid:durableId="2110738383">
    <w:abstractNumId w:val="18"/>
  </w:num>
  <w:num w:numId="35" w16cid:durableId="552158328">
    <w:abstractNumId w:val="19"/>
  </w:num>
  <w:num w:numId="36" w16cid:durableId="328363232">
    <w:abstractNumId w:val="23"/>
  </w:num>
  <w:num w:numId="37" w16cid:durableId="1802646955">
    <w:abstractNumId w:val="3"/>
  </w:num>
  <w:num w:numId="38" w16cid:durableId="1018970419">
    <w:abstractNumId w:val="9"/>
  </w:num>
  <w:num w:numId="39" w16cid:durableId="1079137025">
    <w:abstractNumId w:val="25"/>
  </w:num>
  <w:num w:numId="40" w16cid:durableId="599679577">
    <w:abstractNumId w:val="43"/>
  </w:num>
  <w:num w:numId="41" w16cid:durableId="135608895">
    <w:abstractNumId w:val="43"/>
    <w:lvlOverride w:ilvl="0">
      <w:startOverride w:val="1"/>
    </w:lvlOverride>
  </w:num>
  <w:num w:numId="42" w16cid:durableId="148180830">
    <w:abstractNumId w:val="43"/>
    <w:lvlOverride w:ilvl="0">
      <w:startOverride w:val="1"/>
    </w:lvlOverride>
  </w:num>
  <w:num w:numId="43" w16cid:durableId="788279076">
    <w:abstractNumId w:val="43"/>
    <w:lvlOverride w:ilvl="0">
      <w:startOverride w:val="1"/>
    </w:lvlOverride>
  </w:num>
  <w:num w:numId="44" w16cid:durableId="792333295">
    <w:abstractNumId w:val="16"/>
  </w:num>
  <w:num w:numId="45" w16cid:durableId="357973968">
    <w:abstractNumId w:val="20"/>
  </w:num>
  <w:num w:numId="46" w16cid:durableId="75442839">
    <w:abstractNumId w:val="41"/>
  </w:num>
  <w:num w:numId="47" w16cid:durableId="650987702">
    <w:abstractNumId w:val="40"/>
  </w:num>
  <w:num w:numId="48" w16cid:durableId="9457758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7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56566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24779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2493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57B6C"/>
    <w:rsid w:val="006619A4"/>
    <w:rsid w:val="006731FF"/>
    <w:rsid w:val="0068222D"/>
    <w:rsid w:val="0068648B"/>
    <w:rsid w:val="0069712B"/>
    <w:rsid w:val="006A16E6"/>
    <w:rsid w:val="006B1514"/>
    <w:rsid w:val="006B2237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AE755A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678AC"/>
    <w:rsid w:val="00E844BD"/>
    <w:rsid w:val="00E849D5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7"/>
    <o:shapelayout v:ext="edit">
      <o:idmap v:ext="edit" data="2"/>
    </o:shapelayout>
  </w:shapeDefaults>
  <w:decimalSymbol w:val=","/>
  <w:listSeparator w:val=";"/>
  <w14:docId w14:val="7E7B9ED7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1</TotalTime>
  <Pages>1</Pages>
  <Words>11388</Words>
  <Characters>64918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76154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5</cp:revision>
  <cp:lastPrinted>2024-06-07T13:52:00Z</cp:lastPrinted>
  <dcterms:created xsi:type="dcterms:W3CDTF">2024-06-07T13:52:00Z</dcterms:created>
  <dcterms:modified xsi:type="dcterms:W3CDTF">2024-06-07T13:53:00Z</dcterms:modified>
</cp:coreProperties>
</file>