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668AFA0D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74F415A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48DEE4ED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A7B530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0E0A71A7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0146EB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5C5132F4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6C3B2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60:27:0140315</w:t>
            </w:r>
          </w:p>
          <w:p w14:paraId="1B7E6E11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2B977890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1C9DFF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0EE613EF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2811DBFB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F903C0" w14:textId="3CA8B5A4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7FDBC722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30F025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00798B9E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51EDED83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2FBD8E83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1611075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26526C18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43099B00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28C3760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383538B0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CCC9778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5AAE06DB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D735CF6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DC21BB7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6D58FF5B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149F56B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37055681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493F12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07614956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2D458D8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579CF562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A472D2D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00558571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B7E88DE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7DAEA38C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BECFCE4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3AC265B3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C52FAA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70A80227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EC44ECE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101950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403988CB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882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29D9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B47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FDA4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572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E7D741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3B52E30C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A5B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52B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273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CA1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744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F2AFE6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6CF7FF8D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D0AB0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EFFF2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1BF60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B9236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КУВИ-001/2024-7312254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8F481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CD3F08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54461BD1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13C8C6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0A13D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A81CF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6CDAE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174E7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4D237E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296CF7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1BEDD33B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A603D5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1BEF6594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CD318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7E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60:27:0140315. Комплексные кадастровые работы проводятся на основании Кадастрового плана территории № КУВИ-001/2023-7312254 от 10.01.2024 г. предоставленного заказчиком Комплексных кадастровых работ.</w:t>
            </w:r>
          </w:p>
          <w:p w14:paraId="13F229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7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Ж-3 – реестровый номер границы 60:27-7.315,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данных территориальных зонах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D237E">
              <w:rPr>
                <w:rFonts w:ascii="Times New Roman" w:hAnsi="Times New Roman" w:cs="Times New Roman"/>
                <w:sz w:val="24"/>
                <w:szCs w:val="24"/>
              </w:rPr>
              <w:t xml:space="preserve">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4D237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4D2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pskovgorod</w:t>
            </w:r>
            <w:r w:rsidRPr="004D2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4C40B0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7E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</w:t>
            </w:r>
            <w:r w:rsidRPr="004D2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68BAAC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7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проводились в соответствии с Федеральным законом "О кадастровой деятельности" от 24.07.2007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D237E">
              <w:rPr>
                <w:rFonts w:ascii="Times New Roman" w:hAnsi="Times New Roman" w:cs="Times New Roman"/>
                <w:sz w:val="24"/>
                <w:szCs w:val="24"/>
              </w:rPr>
              <w:t xml:space="preserve"> 221-ФЗ.</w:t>
            </w:r>
          </w:p>
          <w:p w14:paraId="5C6A98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7E">
              <w:rPr>
                <w:rFonts w:ascii="Times New Roman" w:hAnsi="Times New Roman" w:cs="Times New Roman"/>
                <w:sz w:val="24"/>
                <w:szCs w:val="24"/>
              </w:rPr>
              <w:t>В отношении данного квартала поясняю следующее:</w:t>
            </w:r>
          </w:p>
          <w:p w14:paraId="0058F7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7E">
              <w:rPr>
                <w:rFonts w:ascii="Times New Roman" w:hAnsi="Times New Roman" w:cs="Times New Roman"/>
                <w:sz w:val="24"/>
                <w:szCs w:val="24"/>
              </w:rPr>
              <w:t>1. Объекты недвижимости с кадастровыми номерами 60:27:0140315:29 и 60:27:0140315:30 являются обособленными земельными участками, входящим в Единое землепользование с кадастровым номером 60:27:0000000:7 и не подлежит включению в Карта-план территории.</w:t>
            </w:r>
          </w:p>
          <w:p w14:paraId="700F77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7E">
              <w:rPr>
                <w:rFonts w:ascii="Times New Roman" w:hAnsi="Times New Roman" w:cs="Times New Roman"/>
                <w:sz w:val="24"/>
                <w:szCs w:val="24"/>
              </w:rPr>
              <w:t>2. Не удалось определить местоположение следующих объектов недвижимости: 60:27:0140315:36, 60:27:0140315:38, 60:27:0140315:74.</w:t>
            </w:r>
          </w:p>
          <w:p w14:paraId="1C5DCB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7E">
              <w:rPr>
                <w:rFonts w:ascii="Times New Roman" w:hAnsi="Times New Roman" w:cs="Times New Roman"/>
                <w:sz w:val="24"/>
                <w:szCs w:val="24"/>
              </w:rPr>
              <w:t xml:space="preserve">3. Объект недвижимости с кадастровым номером 60:27:0140315:50 является объектом незавершенного строительства, а именно фундаментом. Однако по адресу данного фундамента расположен объект капитального строительства с кадастровым номером 60:27:0140315:75.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Иных объектов недвижимости по данному адресу обнаружено не было.</w:t>
            </w:r>
          </w:p>
          <w:p w14:paraId="556451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7E">
              <w:rPr>
                <w:rFonts w:ascii="Times New Roman" w:hAnsi="Times New Roman" w:cs="Times New Roman"/>
                <w:sz w:val="24"/>
                <w:szCs w:val="24"/>
              </w:rPr>
              <w:t>4. Объект недвижимости с кадастровым номером 60:27:0140315:55 расположен в другом кадастровом квартале.</w:t>
            </w:r>
          </w:p>
          <w:p w14:paraId="0494D4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7E">
              <w:rPr>
                <w:rFonts w:ascii="Times New Roman" w:hAnsi="Times New Roman" w:cs="Times New Roman"/>
                <w:sz w:val="24"/>
                <w:szCs w:val="24"/>
              </w:rPr>
              <w:t>5. Объекты недвижимости с кадастровыми номерами 60:27:0140315:198, 60:27:0140315:199, 60:27:0140315:200 являются линейными сооружениями и не подлежат включению в Карта-план.</w:t>
            </w:r>
          </w:p>
          <w:p w14:paraId="5C9A06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37E">
              <w:rPr>
                <w:rFonts w:ascii="Times New Roman" w:hAnsi="Times New Roman" w:cs="Times New Roman"/>
                <w:sz w:val="24"/>
                <w:szCs w:val="24"/>
              </w:rPr>
              <w:t>В рамках комплексных кадастровых работ в отношении кадастрового квартала: уточнено 3 земельных участка и 15 объектов капитального строительства, исправлены реестровые ошибки в отношении 15 земельных участков.</w:t>
            </w:r>
          </w:p>
        </w:tc>
      </w:tr>
      <w:tr w:rsidR="00F33511" w:rsidRPr="004A75A7" w14:paraId="2B6A294D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189071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1CDB01F2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BF382E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1C2E68CA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67476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9AA6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374FAC98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1857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8245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1618A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87C81F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2D1510B3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6ADFE639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C4FB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A27B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2599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1B0D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8B9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E7088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4145AF5F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0A3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0DBD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EE1D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C274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8F8B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9234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8C0A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297C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C4952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3FEB926D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AE8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0A72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80FF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785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D3A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DD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7CB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737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22614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6AD4DCBD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5D2C2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8640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1F2B" w14:textId="77777777" w:rsidR="00D52202" w:rsidRPr="004D237E" w:rsidRDefault="00D52202" w:rsidP="000B5C41">
            <w:pPr>
              <w:spacing w:before="120" w:after="120"/>
              <w:rPr>
                <w:sz w:val="22"/>
                <w:szCs w:val="22"/>
              </w:rPr>
            </w:pPr>
            <w:r w:rsidRPr="00B75329">
              <w:rPr>
                <w:sz w:val="22"/>
                <w:szCs w:val="22"/>
                <w:lang w:val="en-US"/>
              </w:rPr>
              <w:t>PSKV</w:t>
            </w:r>
            <w:r w:rsidRPr="004D237E">
              <w:rPr>
                <w:sz w:val="22"/>
                <w:szCs w:val="22"/>
              </w:rPr>
              <w:t xml:space="preserve">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6E5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7A575AD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1F6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88A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97D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8BF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237F3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42F5A38E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25247E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02BCF69E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057C0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5771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32BD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D4857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13A799FD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CA0A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B5C8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837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4E1C7D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29C3EA48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CB49B1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D6C96A" w14:textId="77777777" w:rsidR="00E55487" w:rsidRPr="004D237E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4D237E">
              <w:rPr>
                <w:sz w:val="22"/>
                <w:szCs w:val="22"/>
              </w:rPr>
              <w:t xml:space="preserve">Аппаратура геодезическая спутниковая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4D237E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M</w:t>
            </w:r>
            <w:r w:rsidRPr="004D237E">
              <w:rPr>
                <w:sz w:val="22"/>
                <w:szCs w:val="22"/>
              </w:rPr>
              <w:t xml:space="preserve">3 </w:t>
            </w:r>
            <w:r w:rsidRPr="0057753C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F9D79A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D0FE98" w14:textId="77777777" w:rsidR="00E55487" w:rsidRPr="004D237E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4D237E">
              <w:rPr>
                <w:sz w:val="22"/>
                <w:szCs w:val="22"/>
              </w:rPr>
              <w:t>№ С-ГСХ/12-12-2023/301457631, действительно до 11.12.2024 г.</w:t>
            </w:r>
          </w:p>
        </w:tc>
      </w:tr>
      <w:tr w:rsidR="00E55487" w:rsidRPr="004A75A7" w14:paraId="69C9FEBD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FF968F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3FD3F2" w14:textId="77777777" w:rsidR="00E55487" w:rsidRPr="004D237E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4D237E">
              <w:rPr>
                <w:sz w:val="22"/>
                <w:szCs w:val="22"/>
              </w:rPr>
              <w:t xml:space="preserve">Комплекс наземного слежения, приема и обработки сигналов ГНСС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4D237E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RS</w:t>
            </w:r>
            <w:r w:rsidRPr="004D237E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B2EF9C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9F27E2" w14:textId="77777777" w:rsidR="00E55487" w:rsidRPr="004D237E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4D237E">
              <w:rPr>
                <w:sz w:val="22"/>
                <w:szCs w:val="22"/>
              </w:rPr>
              <w:t>№С-ГСХ/27-10-2023/290283738, действительно до 26.10.2024 г.</w:t>
            </w:r>
          </w:p>
        </w:tc>
      </w:tr>
      <w:tr w:rsidR="00035E0C" w:rsidRPr="00EB43A2" w14:paraId="48C3DE46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3E7966" w14:textId="77777777" w:rsidR="00035E0C" w:rsidRPr="00EB43A2" w:rsidRDefault="003D4CA8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48C64AC1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D330151" w14:textId="77777777" w:rsidR="003D4CA8" w:rsidRPr="004D237E" w:rsidRDefault="003D4CA8" w:rsidP="00133EDB">
            <w:pPr>
              <w:pStyle w:val="a7"/>
              <w:spacing w:before="120"/>
              <w:jc w:val="both"/>
              <w:rPr>
                <w:u w:val="single"/>
                <w:lang w:val="ru-RU"/>
              </w:rPr>
            </w:pPr>
            <w:r w:rsidRPr="004D237E">
              <w:rPr>
                <w:b/>
                <w:lang w:val="ru-RU"/>
              </w:rPr>
              <w:t xml:space="preserve">1. Сведения о характерных точках границ уточняемого земельного участка с кадастровым номером </w:t>
            </w:r>
            <w:r w:rsidRPr="004D237E">
              <w:rPr>
                <w:u w:val="single"/>
                <w:lang w:val="ru-RU"/>
              </w:rPr>
              <w:t>60:27:0140315:10</w:t>
            </w:r>
          </w:p>
        </w:tc>
      </w:tr>
      <w:tr w:rsidR="00105FDF" w:rsidRPr="00EB43A2" w14:paraId="23E9451C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A2EAF24" w14:textId="77777777" w:rsidR="003D4CA8" w:rsidRPr="003603C1" w:rsidRDefault="003D4CA8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 w:rsidRPr="004D237E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 xml:space="preserve">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0200E5" w14:textId="77777777" w:rsidR="003D4CA8" w:rsidRPr="00A868BD" w:rsidRDefault="003D4CA8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10BEDE55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0CF6A6" w14:textId="77777777" w:rsidR="003D4CA8" w:rsidRPr="008417BF" w:rsidRDefault="003D4CA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0FFA" w14:textId="77777777" w:rsidR="003D4CA8" w:rsidRPr="008417BF" w:rsidRDefault="003D4CA8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4C335" w14:textId="77777777" w:rsidR="003D4CA8" w:rsidRPr="008417BF" w:rsidRDefault="003D4CA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1BCD7" w14:textId="77777777" w:rsidR="003D4CA8" w:rsidRPr="00A9191B" w:rsidRDefault="003D4CA8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10E67639" w14:textId="77777777" w:rsidR="003D4CA8" w:rsidRPr="008417BF" w:rsidRDefault="003D4CA8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234C2" w14:textId="77777777" w:rsidR="003D4CA8" w:rsidRPr="00E35930" w:rsidRDefault="003D4CA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09B4E032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5640D11" w14:textId="77777777" w:rsidR="003D4CA8" w:rsidRPr="008417BF" w:rsidRDefault="003D4CA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2C4" w14:textId="77777777" w:rsidR="003D4CA8" w:rsidRPr="008417BF" w:rsidRDefault="003D4CA8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4FEE3" w14:textId="77777777" w:rsidR="003D4CA8" w:rsidRPr="008417BF" w:rsidRDefault="003D4CA8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2EA3C" w14:textId="77777777" w:rsidR="003D4CA8" w:rsidRPr="008417BF" w:rsidRDefault="003D4CA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0DA3D" w14:textId="77777777" w:rsidR="003D4CA8" w:rsidRPr="008417BF" w:rsidRDefault="003D4CA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C11E52" w14:textId="77777777" w:rsidR="003D4CA8" w:rsidRPr="00E35930" w:rsidRDefault="003D4CA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F19ED89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9EAD" w14:textId="77777777" w:rsidR="003D4CA8" w:rsidRPr="004D237E" w:rsidRDefault="003D4CA8" w:rsidP="00EB43A2">
            <w:pPr>
              <w:pStyle w:val="a7"/>
              <w:ind w:left="-52" w:right="-6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BBF" w14:textId="77777777" w:rsidR="003D4CA8" w:rsidRPr="00EB43A2" w:rsidRDefault="003D4CA8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F39D" w14:textId="77777777" w:rsidR="003D4CA8" w:rsidRPr="00EB43A2" w:rsidRDefault="003D4CA8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B716" w14:textId="77777777" w:rsidR="003D4CA8" w:rsidRPr="00EB43A2" w:rsidRDefault="003D4CA8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93CB" w14:textId="77777777" w:rsidR="003D4CA8" w:rsidRPr="00EB43A2" w:rsidRDefault="003D4CA8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B38E" w14:textId="77777777" w:rsidR="003D4CA8" w:rsidRPr="00EB43A2" w:rsidRDefault="003D4CA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1C22" w14:textId="77777777" w:rsidR="003D4CA8" w:rsidRPr="00EB43A2" w:rsidRDefault="003D4CA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2447C" w14:textId="77777777" w:rsidR="003D4CA8" w:rsidRPr="00E35930" w:rsidRDefault="003D4CA8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380A244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8C38" w14:textId="77777777" w:rsidR="003D4CA8" w:rsidRPr="00EB43A2" w:rsidRDefault="003D4CA8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1457" w14:textId="77777777" w:rsidR="003D4CA8" w:rsidRPr="00EB43A2" w:rsidRDefault="003D4CA8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18D6" w14:textId="77777777" w:rsidR="003D4CA8" w:rsidRPr="00EB43A2" w:rsidRDefault="003D4CA8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8B4E" w14:textId="77777777" w:rsidR="003D4CA8" w:rsidRPr="00EB43A2" w:rsidRDefault="003D4CA8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06B3" w14:textId="77777777" w:rsidR="003D4CA8" w:rsidRPr="00EB43A2" w:rsidRDefault="003D4CA8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F949" w14:textId="77777777" w:rsidR="003D4CA8" w:rsidRPr="00EB43A2" w:rsidRDefault="003D4CA8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53D0" w14:textId="77777777" w:rsidR="003D4CA8" w:rsidRPr="005B4FA1" w:rsidRDefault="003D4CA8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063ACB" w14:textId="77777777" w:rsidR="003D4CA8" w:rsidRPr="005B4FA1" w:rsidRDefault="003D4CA8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15FC074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DDFC0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B88B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499853.15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86A2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1276332.33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E266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499853.15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2BF6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1276332.33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C17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F263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5863F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D02289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F7028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67B3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E92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7599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499838.58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5143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1276346.60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59A6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F4C4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FFDA3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A574C5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DAE7B0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40CD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C7AD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EB19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499838.04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0137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1276347.31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5A72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9B7B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37B63F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0140F3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180A41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545A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DA63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BB4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499834.86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73A8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1276349.96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E7DE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28CF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25C19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4BEC95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771B0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н43У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5132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A024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48AB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499830.93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7574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1276344.87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B8DD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A1F8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87CF6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7999C8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F4F53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DD85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2443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C39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499821.79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0767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1276331.93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B516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EF73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E6DC2D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C25DD5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172D14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3508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26F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F4CF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499816.83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D0A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1276325.65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5B95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1987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024F1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275468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7FC88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EFA3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E800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325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499825.61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08E7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1276318.92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680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B95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21039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D9FCF2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F917E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708E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D300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718F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499833.83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429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1276312.74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EFC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CE70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A5FF2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C24E3C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A2DE2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0B78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8AA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9527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499837.11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D961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1276317.45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A68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DC26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A8BE0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3FBA8A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42DCC7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7A77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499853.15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D53D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1276332.33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CDE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499853.15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B3F8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1276332.33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0A56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4589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A4667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615E810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81A9DE" w14:textId="77777777" w:rsidR="003D4CA8" w:rsidRPr="00666D74" w:rsidRDefault="003D4CA8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60:27:0140315:10</w:t>
            </w:r>
          </w:p>
        </w:tc>
      </w:tr>
      <w:tr w:rsidR="00590258" w:rsidRPr="00666D74" w14:paraId="6F3CF3A0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8485B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C6CA0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01E5A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C93B09" w14:textId="77777777" w:rsidR="003D4CA8" w:rsidRDefault="003D4CA8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32EAA807" w14:textId="77777777" w:rsidR="003D4CA8" w:rsidRPr="00666D74" w:rsidRDefault="003D4CA8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230C7AA1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B2E39" w14:textId="77777777" w:rsidR="003D4CA8" w:rsidRPr="00590258" w:rsidRDefault="003D4CA8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062B" w14:textId="77777777" w:rsidR="003D4CA8" w:rsidRPr="00590258" w:rsidRDefault="003D4CA8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61B6" w14:textId="77777777" w:rsidR="003D4CA8" w:rsidRPr="00590258" w:rsidRDefault="003D4CA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3E88" w14:textId="77777777" w:rsidR="003D4CA8" w:rsidRPr="00590258" w:rsidRDefault="003D4CA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6E92E" w14:textId="77777777" w:rsidR="003D4CA8" w:rsidRPr="00590258" w:rsidRDefault="003D4CA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5223809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C94210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35E8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D3CE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D77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E29B8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6F9BFD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8E75D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B1B3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4D8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CD7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06AB0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B8B970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40CBFB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D37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4971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1B17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90D2F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3E085E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D7794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DA8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E84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ACA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E0F340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9FBCB0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7D32AE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F30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E432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313F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62AFC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74F2D4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7CDD1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8658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B963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AF28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9611C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C74E06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9399D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0BAF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15A3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D89E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E0D66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8BC9AE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D12A1B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161E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3B3D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71CC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A56265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7EAA45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8E6994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2351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804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B722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A5990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D42479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015FE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906F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C007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8DE1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57D990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987678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09936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791E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F32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F34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47FCA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376F7E0D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9BD60D" w14:textId="77777777" w:rsidR="003D4CA8" w:rsidRPr="004D237E" w:rsidRDefault="003D4CA8" w:rsidP="00B1242C">
            <w:pPr>
              <w:pStyle w:val="a7"/>
              <w:spacing w:before="120" w:after="120"/>
              <w:jc w:val="both"/>
              <w:rPr>
                <w:u w:val="single"/>
                <w:lang w:val="ru-RU"/>
              </w:rPr>
            </w:pPr>
            <w:r w:rsidRPr="004D237E">
              <w:rPr>
                <w:b/>
                <w:lang w:val="ru-RU"/>
              </w:rPr>
              <w:t>3. Сведения о характеристиках уточняемого земельного участка с кадастровым номером</w:t>
            </w:r>
            <w:r w:rsidRPr="004D237E">
              <w:rPr>
                <w:lang w:val="ru-RU"/>
              </w:rPr>
              <w:t xml:space="preserve"> </w:t>
            </w:r>
            <w:r w:rsidRPr="004D237E">
              <w:rPr>
                <w:u w:val="single"/>
                <w:lang w:val="ru-RU"/>
              </w:rPr>
              <w:t>60:27:0140315:10</w:t>
            </w:r>
          </w:p>
        </w:tc>
      </w:tr>
      <w:tr w:rsidR="00EB43A2" w:rsidRPr="00666D74" w14:paraId="0A37DFB7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7D95" w14:textId="77777777" w:rsidR="003D4CA8" w:rsidRPr="00666D74" w:rsidRDefault="003D4CA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9431" w14:textId="77777777" w:rsidR="003D4CA8" w:rsidRPr="00B1242C" w:rsidRDefault="003D4CA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31E8D" w14:textId="77777777" w:rsidR="003D4CA8" w:rsidRPr="00B1242C" w:rsidRDefault="003D4CA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631581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36D1" w14:textId="77777777" w:rsidR="003D4CA8" w:rsidRPr="00B1242C" w:rsidRDefault="003D4CA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A068" w14:textId="77777777" w:rsidR="003D4CA8" w:rsidRPr="00B1242C" w:rsidRDefault="003D4CA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EB7D44" w14:textId="77777777" w:rsidR="003D4CA8" w:rsidRPr="00B1242C" w:rsidRDefault="003D4CA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791CA71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E5C80" w14:textId="77777777" w:rsidR="003D4CA8" w:rsidRPr="00B1242C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8008" w14:textId="77777777" w:rsidR="003D4CA8" w:rsidRPr="00B1242C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F6B1A" w14:textId="77777777" w:rsidR="003D4CA8" w:rsidRPr="00B1242C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58242CD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4458EE" w14:textId="77777777" w:rsidR="003D4CA8" w:rsidRPr="00B1242C" w:rsidRDefault="003D4CA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849" w14:textId="77777777" w:rsidR="003D4CA8" w:rsidRPr="00E70CD1" w:rsidRDefault="003D4CA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BD52F3" w14:textId="77777777" w:rsidR="003D4CA8" w:rsidRPr="004D237E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7E">
              <w:rPr>
                <w:rFonts w:ascii="Times New Roman" w:hAnsi="Times New Roman" w:cs="Times New Roman"/>
                <w:sz w:val="24"/>
                <w:szCs w:val="24"/>
              </w:rPr>
              <w:t>Псковская обл., Псков г, 2-й Зональный проезд, 5 д</w:t>
            </w:r>
          </w:p>
        </w:tc>
      </w:tr>
      <w:tr w:rsidR="00E70CD1" w:rsidRPr="004A75A7" w14:paraId="5B1724A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8F19E" w14:textId="77777777" w:rsidR="003D4CA8" w:rsidRPr="00CE1DAD" w:rsidRDefault="003D4CA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3F78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21CF35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297F4BB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E70DF1" w14:textId="77777777" w:rsidR="003D4CA8" w:rsidRPr="006360AC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8B27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D1E47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661 кв.м ± 5.14 кв.м</w:t>
            </w:r>
          </w:p>
        </w:tc>
      </w:tr>
      <w:tr w:rsidR="00E70CD1" w:rsidRPr="004A75A7" w14:paraId="753E753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918C8" w14:textId="77777777" w:rsidR="003D4CA8" w:rsidRPr="006360AC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6DF3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ECD15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√661 * √((1 + 1.02²)/(2 * 1.02)) = 5.14</w:t>
            </w:r>
          </w:p>
        </w:tc>
      </w:tr>
      <w:tr w:rsidR="00E70CD1" w:rsidRPr="004A75A7" w14:paraId="57120D8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4CAD3" w14:textId="77777777" w:rsidR="003D4CA8" w:rsidRPr="00E70CD1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F1DF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CBD2C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759231B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F1936" w14:textId="77777777" w:rsidR="003D4CA8" w:rsidRPr="00E70CD1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2CE4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225D4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 кв.м</w:t>
            </w:r>
          </w:p>
        </w:tc>
      </w:tr>
      <w:tr w:rsidR="00E70CD1" w:rsidRPr="004A75A7" w14:paraId="363A38D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8A5BC7" w14:textId="77777777" w:rsidR="003D4CA8" w:rsidRPr="00E70CD1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58D" w14:textId="77777777" w:rsidR="003D4CA8" w:rsidRPr="00E70CD1" w:rsidRDefault="003D4CA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EFE44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25D740E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0BBD3B16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4792F" w14:textId="77777777" w:rsidR="003D4CA8" w:rsidRPr="00E70CD1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E66E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9C23C" w14:textId="77777777" w:rsidR="003D4CA8" w:rsidRPr="006360AC" w:rsidRDefault="003D4CA8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647F4FB4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072D0" w14:textId="77777777" w:rsidR="003D4CA8" w:rsidRDefault="003D4CA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7BC4" w14:textId="77777777" w:rsidR="003D4CA8" w:rsidRPr="006360AC" w:rsidRDefault="003D4CA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5DEC1" w14:textId="77777777" w:rsidR="003D4CA8" w:rsidRPr="00AF1B59" w:rsidRDefault="003D4CA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066D89CC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19213" w14:textId="77777777" w:rsidR="003D4CA8" w:rsidRPr="00E70CD1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82AC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ADAEC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60:27:0140315:43</w:t>
            </w:r>
          </w:p>
        </w:tc>
      </w:tr>
      <w:tr w:rsidR="00AF1B59" w:rsidRPr="004A75A7" w14:paraId="4B2B6561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C0677" w14:textId="77777777" w:rsidR="003D4CA8" w:rsidRDefault="003D4CA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D548" w14:textId="77777777" w:rsidR="003D4CA8" w:rsidRPr="00DC26F1" w:rsidRDefault="003D4CA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22DAA9" w14:textId="77777777" w:rsidR="003D4CA8" w:rsidRPr="00DC26F1" w:rsidRDefault="003D4CA8" w:rsidP="00AF1B59">
            <w:pPr>
              <w:spacing w:before="120" w:after="120"/>
              <w:jc w:val="both"/>
            </w:pPr>
            <w:r w:rsidRPr="004D237E">
              <w:t>Земли (земельные участки) общего пользования</w:t>
            </w:r>
          </w:p>
        </w:tc>
      </w:tr>
      <w:tr w:rsidR="00E70CD1" w:rsidRPr="004A75A7" w14:paraId="37132F1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DD07DD" w14:textId="77777777" w:rsidR="003D4CA8" w:rsidRPr="008030E7" w:rsidRDefault="003D4CA8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838A04" w14:textId="77777777" w:rsidR="003D4CA8" w:rsidRPr="008030E7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52A867" w14:textId="77777777" w:rsidR="003D4CA8" w:rsidRPr="008030E7" w:rsidRDefault="003D4CA8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32808581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6025D9E" w14:textId="77777777" w:rsidR="003D4CA8" w:rsidRDefault="003D4CA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53CE758D" w14:textId="77777777" w:rsidR="003D4CA8" w:rsidRPr="00CD1C19" w:rsidRDefault="003D4CA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60:27:0140315:10</w:t>
            </w:r>
          </w:p>
        </w:tc>
      </w:tr>
      <w:tr w:rsidR="006360AC" w:rsidRPr="004A75A7" w14:paraId="545BA17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8E7331" w14:textId="77777777" w:rsidR="003D4CA8" w:rsidRPr="006360AC" w:rsidRDefault="003D4CA8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E5E3A8" w14:textId="77777777" w:rsidR="003D4CA8" w:rsidRPr="004D237E" w:rsidRDefault="003D4CA8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</w:rPr>
            </w:pPr>
            <w:r w:rsidRPr="004D237E">
              <w:t>При уточнении земельного участка с кадастровым номером 60:27:0140315:10 площадь земельного участка составила 661 кв.м. Площадь земельного участка увеличилась на 61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60:27:0140315:43.</w:t>
            </w:r>
          </w:p>
        </w:tc>
      </w:tr>
      <w:tr w:rsidR="00035E0C" w:rsidRPr="00EB43A2" w14:paraId="7EA53DC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E0867" w14:textId="77777777" w:rsidR="00035E0C" w:rsidRPr="00EB43A2" w:rsidRDefault="003D4CA8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35130783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43F8D0E" w14:textId="77777777" w:rsidR="003D4CA8" w:rsidRPr="004D237E" w:rsidRDefault="003D4CA8" w:rsidP="00133EDB">
            <w:pPr>
              <w:pStyle w:val="a7"/>
              <w:spacing w:before="120"/>
              <w:jc w:val="both"/>
              <w:rPr>
                <w:u w:val="single"/>
                <w:lang w:val="ru-RU"/>
              </w:rPr>
            </w:pPr>
            <w:r w:rsidRPr="004D237E">
              <w:rPr>
                <w:b/>
                <w:lang w:val="ru-RU"/>
              </w:rPr>
              <w:t xml:space="preserve">1. Сведения о характерных точках границ уточняемого земельного участка с кадастровым номером </w:t>
            </w:r>
            <w:r w:rsidRPr="004D237E">
              <w:rPr>
                <w:u w:val="single"/>
                <w:lang w:val="ru-RU"/>
              </w:rPr>
              <w:t>60:27:0140315:11</w:t>
            </w:r>
          </w:p>
        </w:tc>
      </w:tr>
      <w:tr w:rsidR="00105FDF" w:rsidRPr="00EB43A2" w14:paraId="6754FCAF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613F39F" w14:textId="77777777" w:rsidR="003D4CA8" w:rsidRPr="003603C1" w:rsidRDefault="003D4CA8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 w:rsidRPr="004D237E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 xml:space="preserve">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75FC18" w14:textId="77777777" w:rsidR="003D4CA8" w:rsidRPr="00A868BD" w:rsidRDefault="003D4CA8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44FC20D7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26EA8DB" w14:textId="77777777" w:rsidR="003D4CA8" w:rsidRPr="008417BF" w:rsidRDefault="003D4CA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A6E3" w14:textId="77777777" w:rsidR="003D4CA8" w:rsidRPr="008417BF" w:rsidRDefault="003D4CA8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F1752" w14:textId="77777777" w:rsidR="003D4CA8" w:rsidRPr="008417BF" w:rsidRDefault="003D4CA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EA239" w14:textId="77777777" w:rsidR="003D4CA8" w:rsidRPr="00A9191B" w:rsidRDefault="003D4CA8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34321AE2" w14:textId="77777777" w:rsidR="003D4CA8" w:rsidRPr="008417BF" w:rsidRDefault="003D4CA8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E1018" w14:textId="77777777" w:rsidR="003D4CA8" w:rsidRPr="00E35930" w:rsidRDefault="003D4CA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5D3BC96C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84B3D2" w14:textId="77777777" w:rsidR="003D4CA8" w:rsidRPr="008417BF" w:rsidRDefault="003D4CA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AD1" w14:textId="77777777" w:rsidR="003D4CA8" w:rsidRPr="008417BF" w:rsidRDefault="003D4CA8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A115D" w14:textId="77777777" w:rsidR="003D4CA8" w:rsidRPr="008417BF" w:rsidRDefault="003D4CA8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8E3AB" w14:textId="77777777" w:rsidR="003D4CA8" w:rsidRPr="008417BF" w:rsidRDefault="003D4CA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2EA84" w14:textId="77777777" w:rsidR="003D4CA8" w:rsidRPr="008417BF" w:rsidRDefault="003D4CA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BAA2A" w14:textId="77777777" w:rsidR="003D4CA8" w:rsidRPr="00E35930" w:rsidRDefault="003D4CA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336F6E3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2EF8" w14:textId="77777777" w:rsidR="003D4CA8" w:rsidRPr="004D237E" w:rsidRDefault="003D4CA8" w:rsidP="00EB43A2">
            <w:pPr>
              <w:pStyle w:val="a7"/>
              <w:ind w:left="-52" w:right="-6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BECE" w14:textId="77777777" w:rsidR="003D4CA8" w:rsidRPr="00EB43A2" w:rsidRDefault="003D4CA8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AF18" w14:textId="77777777" w:rsidR="003D4CA8" w:rsidRPr="00EB43A2" w:rsidRDefault="003D4CA8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DF6C" w14:textId="77777777" w:rsidR="003D4CA8" w:rsidRPr="00EB43A2" w:rsidRDefault="003D4CA8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F274" w14:textId="77777777" w:rsidR="003D4CA8" w:rsidRPr="00EB43A2" w:rsidRDefault="003D4CA8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F2CD" w14:textId="77777777" w:rsidR="003D4CA8" w:rsidRPr="00EB43A2" w:rsidRDefault="003D4CA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982F" w14:textId="77777777" w:rsidR="003D4CA8" w:rsidRPr="00EB43A2" w:rsidRDefault="003D4CA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42AB3" w14:textId="77777777" w:rsidR="003D4CA8" w:rsidRPr="00E35930" w:rsidRDefault="003D4CA8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2AD3DF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1E7C" w14:textId="77777777" w:rsidR="003D4CA8" w:rsidRPr="00EB43A2" w:rsidRDefault="003D4CA8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417B" w14:textId="77777777" w:rsidR="003D4CA8" w:rsidRPr="00EB43A2" w:rsidRDefault="003D4CA8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DBA2" w14:textId="77777777" w:rsidR="003D4CA8" w:rsidRPr="00EB43A2" w:rsidRDefault="003D4CA8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A86C" w14:textId="77777777" w:rsidR="003D4CA8" w:rsidRPr="00EB43A2" w:rsidRDefault="003D4CA8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1784" w14:textId="77777777" w:rsidR="003D4CA8" w:rsidRPr="00EB43A2" w:rsidRDefault="003D4CA8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0C74" w14:textId="77777777" w:rsidR="003D4CA8" w:rsidRPr="00EB43A2" w:rsidRDefault="003D4CA8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8E64" w14:textId="77777777" w:rsidR="003D4CA8" w:rsidRPr="005B4FA1" w:rsidRDefault="003D4CA8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245A6A" w14:textId="77777777" w:rsidR="003D4CA8" w:rsidRPr="005B4FA1" w:rsidRDefault="003D4CA8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5B3F130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2E318C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B063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85A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BFC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499813.87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A3D7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1276321.98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3B28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5562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D60FF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82F676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C96E60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1E42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B76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8D69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499816.83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A9D1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1276325.65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AB5E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F2F7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3AC1F4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3D3A84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9F02B6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B23E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239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5530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499821.79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D9EC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1276331.93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F127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2469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18F4E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51A8CC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EACECF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A514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CDD9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903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499830.93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D99C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1276344.87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F058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1C11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D5F37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56C42F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8B425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C33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BBC9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E036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49983</w:t>
            </w:r>
            <w:r w:rsidRPr="009067AB">
              <w:rPr>
                <w:lang w:val="en-US"/>
              </w:rPr>
              <w:lastRenderedPageBreak/>
              <w:t>4.86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81C9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12763</w:t>
            </w:r>
            <w:r w:rsidRPr="009067AB">
              <w:rPr>
                <w:lang w:val="en-US"/>
              </w:rPr>
              <w:lastRenderedPageBreak/>
              <w:t>49.96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D3C2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lastRenderedPageBreak/>
              <w:t xml:space="preserve">Фотограмметрический </w:t>
            </w:r>
            <w:r w:rsidRPr="00737280">
              <w:rPr>
                <w:lang w:val="en-US"/>
              </w:rPr>
              <w:lastRenderedPageBreak/>
              <w:t>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E38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lastRenderedPageBreak/>
              <w:t>Mt=√(0.07²+0.07²)</w:t>
            </w:r>
            <w:r w:rsidRPr="00737280">
              <w:rPr>
                <w:lang w:val="en-US"/>
              </w:rPr>
              <w:lastRenderedPageBreak/>
              <w:t>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E4DD1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lastRenderedPageBreak/>
              <w:t>–</w:t>
            </w:r>
          </w:p>
        </w:tc>
      </w:tr>
      <w:tr w:rsidR="000333FE" w:rsidRPr="00590258" w14:paraId="73F9047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51B0E8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9085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8CC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2B7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499831.40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40B2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1276353.29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BAD1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A8B7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91E36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F66B77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E0774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B11B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029E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4EE1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499827.21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B4C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1276357.19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16DE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2EB3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E39A9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B16C52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989350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4A7D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499820.04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2DD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1276362.86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2FE1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499820.04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8B2E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1276362.86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1F47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D024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DDDE7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76D723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73C84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86BF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499812.45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0B59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1276348.62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DDA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499812.45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4C3D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1276348.62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840D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990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144E8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73D5A4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C289A8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D349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499806.15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8F07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1276351.58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F4F4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499806.15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6AF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1276351.58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CC94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5522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9CD80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09C007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BE1BA8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D426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499801.41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80A8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1276342.66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987B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499801.41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6C4B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1276342.66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4945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B59C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09D779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9C6909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CAC852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CBA1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B12A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4B49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499796.28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FDBE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1276332.12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424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B50F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9BAF8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9F70CD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6ACAE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5A4A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A2DE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249E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499811.23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B8E9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1276323.19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91B1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2557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A65FB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0BCEBC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B3CECD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415A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D9FB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6C8B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499813.87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BB9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1276321.98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3021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5FB7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B0E7E4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286576D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ADCB84" w14:textId="77777777" w:rsidR="003D4CA8" w:rsidRPr="00666D74" w:rsidRDefault="003D4CA8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60:27:0140315:11</w:t>
            </w:r>
          </w:p>
        </w:tc>
      </w:tr>
      <w:tr w:rsidR="00590258" w:rsidRPr="00666D74" w14:paraId="28C8162B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C42DC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DD354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11C73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3D46F1" w14:textId="77777777" w:rsidR="003D4CA8" w:rsidRDefault="003D4CA8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26D732E4" w14:textId="77777777" w:rsidR="003D4CA8" w:rsidRPr="00666D74" w:rsidRDefault="003D4CA8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275AD16A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073D96" w14:textId="77777777" w:rsidR="003D4CA8" w:rsidRPr="00590258" w:rsidRDefault="003D4CA8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6A09" w14:textId="77777777" w:rsidR="003D4CA8" w:rsidRPr="00590258" w:rsidRDefault="003D4CA8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C8DA" w14:textId="77777777" w:rsidR="003D4CA8" w:rsidRPr="00590258" w:rsidRDefault="003D4CA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32E0" w14:textId="77777777" w:rsidR="003D4CA8" w:rsidRPr="00590258" w:rsidRDefault="003D4CA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4B9DB" w14:textId="77777777" w:rsidR="003D4CA8" w:rsidRPr="00590258" w:rsidRDefault="003D4CA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0ECDB37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209497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50D4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A50A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4A2B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85625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07C9BA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AB6E6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40CB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57CF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4C2E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DD7273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D78DB5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BB1C8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F8E8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F6A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4E6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0B8A8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D656C0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3C8C3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BC2D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F44B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DB4F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061521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A077E9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ED341C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F69B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6963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9C9B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2CD581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55B2D9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15B8C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F621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3BE2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3C86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897FB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01C1FC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180B4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AB9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432D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D244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144807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E5E84E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FB7959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0854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2C73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F885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EB765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0A9F0D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E3EFB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F694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6BFA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1FE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17EB47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7B9DDC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A219B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08D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B183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295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ABFB8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FE6FD5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DA603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7397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5207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10.10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CAC2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F43C0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77A5AE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9184E3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DE98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36CD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82F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AA861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C6B443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FDCBDF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B33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4744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17.41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EE32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9D3B2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31E228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247859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907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D490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44E6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B9E1F4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39450EA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1FB3E3" w14:textId="77777777" w:rsidR="003D4CA8" w:rsidRPr="004D237E" w:rsidRDefault="003D4CA8" w:rsidP="00B1242C">
            <w:pPr>
              <w:pStyle w:val="a7"/>
              <w:spacing w:before="120" w:after="120"/>
              <w:jc w:val="both"/>
              <w:rPr>
                <w:u w:val="single"/>
                <w:lang w:val="ru-RU"/>
              </w:rPr>
            </w:pPr>
            <w:r w:rsidRPr="004D237E">
              <w:rPr>
                <w:b/>
                <w:lang w:val="ru-RU"/>
              </w:rPr>
              <w:t>3. Сведения о характеристиках уточняемого земельного участка с кадастровым номером</w:t>
            </w:r>
            <w:r w:rsidRPr="004D237E">
              <w:rPr>
                <w:lang w:val="ru-RU"/>
              </w:rPr>
              <w:t xml:space="preserve"> </w:t>
            </w:r>
            <w:r w:rsidRPr="004D237E">
              <w:rPr>
                <w:u w:val="single"/>
                <w:lang w:val="ru-RU"/>
              </w:rPr>
              <w:t>60:27:0140315:11</w:t>
            </w:r>
          </w:p>
        </w:tc>
      </w:tr>
      <w:tr w:rsidR="00EB43A2" w:rsidRPr="00666D74" w14:paraId="08B29945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6BB2" w14:textId="77777777" w:rsidR="003D4CA8" w:rsidRPr="00666D74" w:rsidRDefault="003D4CA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60A3" w14:textId="77777777" w:rsidR="003D4CA8" w:rsidRPr="00B1242C" w:rsidRDefault="003D4CA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C7FFF0" w14:textId="77777777" w:rsidR="003D4CA8" w:rsidRPr="00B1242C" w:rsidRDefault="003D4CA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155F7C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A1F1" w14:textId="77777777" w:rsidR="003D4CA8" w:rsidRPr="00B1242C" w:rsidRDefault="003D4CA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6508" w14:textId="77777777" w:rsidR="003D4CA8" w:rsidRPr="00B1242C" w:rsidRDefault="003D4CA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3BAC83" w14:textId="77777777" w:rsidR="003D4CA8" w:rsidRPr="00B1242C" w:rsidRDefault="003D4CA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73F4C65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067FD" w14:textId="77777777" w:rsidR="003D4CA8" w:rsidRPr="00B1242C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19B2" w14:textId="77777777" w:rsidR="003D4CA8" w:rsidRPr="00B1242C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5091C2" w14:textId="77777777" w:rsidR="003D4CA8" w:rsidRPr="00B1242C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1D35177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A1C60" w14:textId="77777777" w:rsidR="003D4CA8" w:rsidRPr="00B1242C" w:rsidRDefault="003D4CA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52D6" w14:textId="77777777" w:rsidR="003D4CA8" w:rsidRPr="00E70CD1" w:rsidRDefault="003D4CA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9ABEB" w14:textId="77777777" w:rsidR="003D4CA8" w:rsidRPr="004D237E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7E">
              <w:rPr>
                <w:rFonts w:ascii="Times New Roman" w:hAnsi="Times New Roman" w:cs="Times New Roman"/>
                <w:sz w:val="24"/>
                <w:szCs w:val="24"/>
              </w:rPr>
              <w:t>Псковская обл., Псков г, 2-й Зональный проезд, 7 д</w:t>
            </w:r>
          </w:p>
        </w:tc>
      </w:tr>
      <w:tr w:rsidR="00E70CD1" w:rsidRPr="004A75A7" w14:paraId="0590C50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2C3F8" w14:textId="77777777" w:rsidR="003D4CA8" w:rsidRPr="00CE1DAD" w:rsidRDefault="003D4CA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C55A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3F9BD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157DBD4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2FFF3" w14:textId="77777777" w:rsidR="003D4CA8" w:rsidRPr="006360AC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CA6C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3F4D1B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771 кв.м ± 5.56 кв.м</w:t>
            </w:r>
          </w:p>
        </w:tc>
      </w:tr>
      <w:tr w:rsidR="00E70CD1" w:rsidRPr="004A75A7" w14:paraId="02D57F0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D43188" w14:textId="77777777" w:rsidR="003D4CA8" w:rsidRPr="006360AC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D9DD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EDA9D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√771 * √((1 + 1.06²)/(2 * 1.06)) = 5.56</w:t>
            </w:r>
          </w:p>
        </w:tc>
      </w:tr>
      <w:tr w:rsidR="00E70CD1" w:rsidRPr="004A75A7" w14:paraId="51BCDF1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6AF51" w14:textId="77777777" w:rsidR="003D4CA8" w:rsidRPr="00E70CD1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A1BB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92B3E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762</w:t>
            </w:r>
          </w:p>
        </w:tc>
      </w:tr>
      <w:tr w:rsidR="00E70CD1" w:rsidRPr="004A75A7" w14:paraId="34A17F2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C7289B" w14:textId="77777777" w:rsidR="003D4CA8" w:rsidRPr="00E70CD1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570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09F72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9 кв.м</w:t>
            </w:r>
          </w:p>
        </w:tc>
      </w:tr>
      <w:tr w:rsidR="00E70CD1" w:rsidRPr="004A75A7" w14:paraId="1EB578F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97D17D" w14:textId="77777777" w:rsidR="003D4CA8" w:rsidRPr="00E70CD1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657B" w14:textId="77777777" w:rsidR="003D4CA8" w:rsidRPr="00E70CD1" w:rsidRDefault="003D4CA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DD495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F313B1B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2DE53A30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F5741" w14:textId="77777777" w:rsidR="003D4CA8" w:rsidRPr="00E70CD1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2E2F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3F852F" w14:textId="77777777" w:rsidR="003D4CA8" w:rsidRPr="006360AC" w:rsidRDefault="003D4CA8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6D366CD8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F5FC4F" w14:textId="77777777" w:rsidR="003D4CA8" w:rsidRDefault="003D4CA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75E" w14:textId="77777777" w:rsidR="003D4CA8" w:rsidRPr="006360AC" w:rsidRDefault="003D4CA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A1F4BA" w14:textId="77777777" w:rsidR="003D4CA8" w:rsidRPr="00AF1B59" w:rsidRDefault="003D4CA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29EBD887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A7C40" w14:textId="77777777" w:rsidR="003D4CA8" w:rsidRPr="00E70CD1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EBD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73EA2E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60:27:0140315:45</w:t>
            </w:r>
          </w:p>
        </w:tc>
      </w:tr>
      <w:tr w:rsidR="00AF1B59" w:rsidRPr="004A75A7" w14:paraId="10BEC318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E8996" w14:textId="77777777" w:rsidR="003D4CA8" w:rsidRDefault="003D4CA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1178" w14:textId="77777777" w:rsidR="003D4CA8" w:rsidRPr="00DC26F1" w:rsidRDefault="003D4CA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17D122" w14:textId="77777777" w:rsidR="003D4CA8" w:rsidRPr="00DC26F1" w:rsidRDefault="003D4CA8" w:rsidP="00AF1B59">
            <w:pPr>
              <w:spacing w:before="120" w:after="120"/>
              <w:jc w:val="both"/>
            </w:pPr>
            <w:r w:rsidRPr="004D237E">
              <w:t>Земли (земельные участки) общего пользования</w:t>
            </w:r>
          </w:p>
        </w:tc>
      </w:tr>
      <w:tr w:rsidR="00E70CD1" w:rsidRPr="004A75A7" w14:paraId="78F9CCC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4F3CF9" w14:textId="77777777" w:rsidR="003D4CA8" w:rsidRPr="008030E7" w:rsidRDefault="003D4CA8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E2DA59" w14:textId="77777777" w:rsidR="003D4CA8" w:rsidRPr="008030E7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DF6386" w14:textId="77777777" w:rsidR="003D4CA8" w:rsidRPr="008030E7" w:rsidRDefault="003D4CA8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169E3C4A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2325BAB" w14:textId="77777777" w:rsidR="003D4CA8" w:rsidRDefault="003D4CA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00F37363" w14:textId="77777777" w:rsidR="003D4CA8" w:rsidRPr="00CD1C19" w:rsidRDefault="003D4CA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60:27:0140315:11</w:t>
            </w:r>
          </w:p>
        </w:tc>
      </w:tr>
      <w:tr w:rsidR="006360AC" w:rsidRPr="004A75A7" w14:paraId="19C90B6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7B9383" w14:textId="77777777" w:rsidR="003D4CA8" w:rsidRPr="006360AC" w:rsidRDefault="003D4CA8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D6E982" w14:textId="77777777" w:rsidR="003D4CA8" w:rsidRPr="004D237E" w:rsidRDefault="003D4CA8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</w:rPr>
            </w:pPr>
            <w:r w:rsidRPr="004D237E">
              <w:t>При уточнении земельного участка с кадастровым номером 60:27:0140315:11 площадь земельного участка составила 771 кв.м. Площадь земельного участка увеличилась на 9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60:27:0140315:45.</w:t>
            </w:r>
          </w:p>
        </w:tc>
      </w:tr>
      <w:tr w:rsidR="00035E0C" w:rsidRPr="00EB43A2" w14:paraId="5E77FDF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C631F9" w14:textId="77777777" w:rsidR="00035E0C" w:rsidRPr="00EB43A2" w:rsidRDefault="003D4CA8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67C7A3D0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C56C4C6" w14:textId="77777777" w:rsidR="003D4CA8" w:rsidRPr="004D237E" w:rsidRDefault="003D4CA8" w:rsidP="00133EDB">
            <w:pPr>
              <w:pStyle w:val="a7"/>
              <w:spacing w:before="120"/>
              <w:jc w:val="both"/>
              <w:rPr>
                <w:u w:val="single"/>
                <w:lang w:val="ru-RU"/>
              </w:rPr>
            </w:pPr>
            <w:r w:rsidRPr="004D237E">
              <w:rPr>
                <w:b/>
                <w:lang w:val="ru-RU"/>
              </w:rPr>
              <w:t xml:space="preserve">1. Сведения о характерных точках границ уточняемого земельного участка с кадастровым номером </w:t>
            </w:r>
            <w:r w:rsidRPr="004D237E">
              <w:rPr>
                <w:u w:val="single"/>
                <w:lang w:val="ru-RU"/>
              </w:rPr>
              <w:t>60:27:0140315:2</w:t>
            </w:r>
          </w:p>
        </w:tc>
      </w:tr>
      <w:tr w:rsidR="00105FDF" w:rsidRPr="00EB43A2" w14:paraId="793CF909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0E45221" w14:textId="77777777" w:rsidR="003D4CA8" w:rsidRPr="003603C1" w:rsidRDefault="003D4CA8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 w:rsidRPr="004D237E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 xml:space="preserve">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2FA797" w14:textId="77777777" w:rsidR="003D4CA8" w:rsidRPr="00A868BD" w:rsidRDefault="003D4CA8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60201C05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32ABC6B" w14:textId="77777777" w:rsidR="003D4CA8" w:rsidRPr="008417BF" w:rsidRDefault="003D4CA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1FE1" w14:textId="77777777" w:rsidR="003D4CA8" w:rsidRPr="008417BF" w:rsidRDefault="003D4CA8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2A765" w14:textId="77777777" w:rsidR="003D4CA8" w:rsidRPr="008417BF" w:rsidRDefault="003D4CA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CB16C" w14:textId="77777777" w:rsidR="003D4CA8" w:rsidRPr="00A9191B" w:rsidRDefault="003D4CA8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3D5F4D02" w14:textId="77777777" w:rsidR="003D4CA8" w:rsidRPr="008417BF" w:rsidRDefault="003D4CA8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1A183A" w14:textId="77777777" w:rsidR="003D4CA8" w:rsidRPr="00E35930" w:rsidRDefault="003D4CA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49F3FE6E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ADFD970" w14:textId="77777777" w:rsidR="003D4CA8" w:rsidRPr="008417BF" w:rsidRDefault="003D4CA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6D91" w14:textId="77777777" w:rsidR="003D4CA8" w:rsidRPr="008417BF" w:rsidRDefault="003D4CA8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8F8EA" w14:textId="77777777" w:rsidR="003D4CA8" w:rsidRPr="008417BF" w:rsidRDefault="003D4CA8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20D69" w14:textId="77777777" w:rsidR="003D4CA8" w:rsidRPr="008417BF" w:rsidRDefault="003D4CA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95E44" w14:textId="77777777" w:rsidR="003D4CA8" w:rsidRPr="008417BF" w:rsidRDefault="003D4CA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250D6" w14:textId="77777777" w:rsidR="003D4CA8" w:rsidRPr="00E35930" w:rsidRDefault="003D4CA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94A44C8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8FE3" w14:textId="77777777" w:rsidR="003D4CA8" w:rsidRPr="004D237E" w:rsidRDefault="003D4CA8" w:rsidP="00EB43A2">
            <w:pPr>
              <w:pStyle w:val="a7"/>
              <w:ind w:left="-52" w:right="-6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CDB6" w14:textId="77777777" w:rsidR="003D4CA8" w:rsidRPr="00EB43A2" w:rsidRDefault="003D4CA8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7537" w14:textId="77777777" w:rsidR="003D4CA8" w:rsidRPr="00EB43A2" w:rsidRDefault="003D4CA8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9E5D" w14:textId="77777777" w:rsidR="003D4CA8" w:rsidRPr="00EB43A2" w:rsidRDefault="003D4CA8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4F66" w14:textId="77777777" w:rsidR="003D4CA8" w:rsidRPr="00EB43A2" w:rsidRDefault="003D4CA8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A7F6" w14:textId="77777777" w:rsidR="003D4CA8" w:rsidRPr="00EB43A2" w:rsidRDefault="003D4CA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7324" w14:textId="77777777" w:rsidR="003D4CA8" w:rsidRPr="00EB43A2" w:rsidRDefault="003D4CA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DCFFB2" w14:textId="77777777" w:rsidR="003D4CA8" w:rsidRPr="00E35930" w:rsidRDefault="003D4CA8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ECAEDC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5C76" w14:textId="77777777" w:rsidR="003D4CA8" w:rsidRPr="00EB43A2" w:rsidRDefault="003D4CA8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F05C" w14:textId="77777777" w:rsidR="003D4CA8" w:rsidRPr="00EB43A2" w:rsidRDefault="003D4CA8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DCED" w14:textId="77777777" w:rsidR="003D4CA8" w:rsidRPr="00EB43A2" w:rsidRDefault="003D4CA8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5255" w14:textId="77777777" w:rsidR="003D4CA8" w:rsidRPr="00EB43A2" w:rsidRDefault="003D4CA8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3F60" w14:textId="77777777" w:rsidR="003D4CA8" w:rsidRPr="00EB43A2" w:rsidRDefault="003D4CA8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1E11" w14:textId="77777777" w:rsidR="003D4CA8" w:rsidRPr="00EB43A2" w:rsidRDefault="003D4CA8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43FF" w14:textId="77777777" w:rsidR="003D4CA8" w:rsidRPr="005B4FA1" w:rsidRDefault="003D4CA8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A374F7" w14:textId="77777777" w:rsidR="003D4CA8" w:rsidRPr="005B4FA1" w:rsidRDefault="003D4CA8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5647EB7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131DB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71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5F5F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499880.19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9DED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1276355.81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3B7A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499880.19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A1DE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1276355.81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A6B9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08B0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FEF69E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BF7C6E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20BC1A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E7B2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5EA0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D421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499878.45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ABB6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1276359.35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806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DF07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0E902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7CF0D2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7135D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C981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0F0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8E12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499867.71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BF0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1276371.83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8009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9570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3BE0F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5572FC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88ADA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A66F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499858.73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D6FB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1276361.60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08D0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499858.73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0527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1276361.60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C8E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E94D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1F02A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529CC7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0F228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D4F4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499847.08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681C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1276348.40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E15A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499847.08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F1D1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1276348.40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BAA4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E5A5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0AAA09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943239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970AF0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7B1F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1740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B490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499862.65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C8A2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1276334.64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E444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D074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DE47B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A1050A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84632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1CF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499880.19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D47" w14:textId="77777777" w:rsidR="003D4CA8" w:rsidRPr="00590258" w:rsidRDefault="003D4CA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1276355.81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96C8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499880.19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5643" w14:textId="77777777" w:rsidR="003D4CA8" w:rsidRDefault="003D4CA8" w:rsidP="008F4E28">
            <w:pPr>
              <w:spacing w:before="120" w:after="120"/>
            </w:pPr>
            <w:r w:rsidRPr="009067AB">
              <w:rPr>
                <w:lang w:val="en-US"/>
              </w:rPr>
              <w:t>1276355.81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FDA" w14:textId="77777777" w:rsidR="003D4CA8" w:rsidRPr="00737280" w:rsidRDefault="003D4CA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5D3E" w14:textId="77777777" w:rsidR="003D4CA8" w:rsidRPr="00737280" w:rsidRDefault="003D4CA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60591" w14:textId="77777777" w:rsidR="003D4CA8" w:rsidRPr="000333FE" w:rsidRDefault="003D4CA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38ABB7E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F42E94" w14:textId="77777777" w:rsidR="003D4CA8" w:rsidRPr="00666D74" w:rsidRDefault="003D4CA8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60:27:0140315:2</w:t>
            </w:r>
          </w:p>
        </w:tc>
      </w:tr>
      <w:tr w:rsidR="00590258" w:rsidRPr="00666D74" w14:paraId="3A0470A5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BB3ED0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56AE2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23838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EF38733" w14:textId="77777777" w:rsidR="003D4CA8" w:rsidRDefault="003D4CA8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2F96749D" w14:textId="77777777" w:rsidR="003D4CA8" w:rsidRPr="00666D74" w:rsidRDefault="003D4CA8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17442C34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6239F7" w14:textId="77777777" w:rsidR="003D4CA8" w:rsidRPr="00590258" w:rsidRDefault="003D4CA8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9244" w14:textId="77777777" w:rsidR="003D4CA8" w:rsidRPr="00590258" w:rsidRDefault="003D4CA8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3D3B" w14:textId="77777777" w:rsidR="003D4CA8" w:rsidRPr="00590258" w:rsidRDefault="003D4CA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C418" w14:textId="77777777" w:rsidR="003D4CA8" w:rsidRPr="00590258" w:rsidRDefault="003D4CA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AA762" w14:textId="77777777" w:rsidR="003D4CA8" w:rsidRPr="00590258" w:rsidRDefault="003D4CA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43E2664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072F3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A69F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381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0B5D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E0BDE9" w14:textId="77777777" w:rsidR="003D4CA8" w:rsidRPr="00666D74" w:rsidRDefault="003D4CA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F886A8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B0C22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59BC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B8E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D182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149C9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ECC6AE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6B93F6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12D2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BC95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861C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9E9BD1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62839B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D1E4C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F417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1630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F558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81CDE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124B57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A8C0E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AAA8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EA5C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943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8B355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1D5E02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52A486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59AE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6079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C9E4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5F1B0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1DF1BD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060647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2CC" w14:textId="77777777" w:rsidR="003D4CA8" w:rsidRPr="00590258" w:rsidRDefault="003D4CA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9E01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7AA9" w14:textId="77777777" w:rsidR="003D4CA8" w:rsidRDefault="003D4CA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D6742" w14:textId="77777777" w:rsidR="003D4CA8" w:rsidRPr="005B4FA1" w:rsidRDefault="003D4CA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528756E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3C61F9" w14:textId="77777777" w:rsidR="003D4CA8" w:rsidRPr="004D237E" w:rsidRDefault="003D4CA8" w:rsidP="00B1242C">
            <w:pPr>
              <w:pStyle w:val="a7"/>
              <w:spacing w:before="120" w:after="120"/>
              <w:jc w:val="both"/>
              <w:rPr>
                <w:u w:val="single"/>
                <w:lang w:val="ru-RU"/>
              </w:rPr>
            </w:pPr>
            <w:r w:rsidRPr="004D237E">
              <w:rPr>
                <w:b/>
                <w:lang w:val="ru-RU"/>
              </w:rPr>
              <w:t>3. Сведения о характеристиках уточняемого земельного участка с кадастровым номером</w:t>
            </w:r>
            <w:r w:rsidRPr="004D237E">
              <w:rPr>
                <w:lang w:val="ru-RU"/>
              </w:rPr>
              <w:t xml:space="preserve"> </w:t>
            </w:r>
            <w:r w:rsidRPr="004D237E">
              <w:rPr>
                <w:u w:val="single"/>
                <w:lang w:val="ru-RU"/>
              </w:rPr>
              <w:t>60:27:0140315:2</w:t>
            </w:r>
          </w:p>
        </w:tc>
      </w:tr>
      <w:tr w:rsidR="00EB43A2" w:rsidRPr="00666D74" w14:paraId="7F56F9EE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1C9B" w14:textId="77777777" w:rsidR="003D4CA8" w:rsidRPr="00666D74" w:rsidRDefault="003D4CA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2D7D" w14:textId="77777777" w:rsidR="003D4CA8" w:rsidRPr="00B1242C" w:rsidRDefault="003D4CA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E103AE" w14:textId="77777777" w:rsidR="003D4CA8" w:rsidRPr="00B1242C" w:rsidRDefault="003D4CA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894AF6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29DA" w14:textId="77777777" w:rsidR="003D4CA8" w:rsidRPr="00B1242C" w:rsidRDefault="003D4CA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7CEB" w14:textId="77777777" w:rsidR="003D4CA8" w:rsidRPr="00B1242C" w:rsidRDefault="003D4CA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860C5B" w14:textId="77777777" w:rsidR="003D4CA8" w:rsidRPr="00B1242C" w:rsidRDefault="003D4CA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0CCBDA0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948E0" w14:textId="77777777" w:rsidR="003D4CA8" w:rsidRPr="00B1242C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008" w14:textId="77777777" w:rsidR="003D4CA8" w:rsidRPr="00B1242C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F597C2" w14:textId="77777777" w:rsidR="003D4CA8" w:rsidRPr="00B1242C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36E2414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8DFD8" w14:textId="77777777" w:rsidR="003D4CA8" w:rsidRPr="00B1242C" w:rsidRDefault="003D4CA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102" w14:textId="77777777" w:rsidR="003D4CA8" w:rsidRPr="00E70CD1" w:rsidRDefault="003D4CA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F24C5" w14:textId="77777777" w:rsidR="003D4CA8" w:rsidRPr="004D237E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37E">
              <w:rPr>
                <w:rFonts w:ascii="Times New Roman" w:hAnsi="Times New Roman" w:cs="Times New Roman"/>
                <w:sz w:val="24"/>
                <w:szCs w:val="24"/>
              </w:rPr>
              <w:t>Псковская обл., Псков г, 2-й Зональный проезд, 6 д</w:t>
            </w:r>
          </w:p>
        </w:tc>
      </w:tr>
      <w:tr w:rsidR="00E70CD1" w:rsidRPr="004A75A7" w14:paraId="1A508CC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F24F9" w14:textId="77777777" w:rsidR="003D4CA8" w:rsidRPr="00CE1DAD" w:rsidRDefault="003D4CA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8AE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D24FB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1038921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453E1" w14:textId="77777777" w:rsidR="003D4CA8" w:rsidRPr="006360AC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A612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29D761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605 кв.м ± 4.93 кв.м</w:t>
            </w:r>
          </w:p>
        </w:tc>
      </w:tr>
      <w:tr w:rsidR="00E70CD1" w:rsidRPr="004A75A7" w14:paraId="360688F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49148E" w14:textId="77777777" w:rsidR="003D4CA8" w:rsidRPr="006360AC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7F20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7CBE8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√605 * √((1 + 1.12²)/(2 * 1.12)) = 4.93</w:t>
            </w:r>
          </w:p>
        </w:tc>
      </w:tr>
      <w:tr w:rsidR="00E70CD1" w:rsidRPr="004A75A7" w14:paraId="0BE9F4D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C0D447" w14:textId="77777777" w:rsidR="003D4CA8" w:rsidRPr="00E70CD1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8741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FD8BD4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13AD9CB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3D2F9" w14:textId="77777777" w:rsidR="003D4CA8" w:rsidRPr="00E70CD1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6AA1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489F7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E70CD1" w:rsidRPr="004A75A7" w14:paraId="1A924B7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6256CD" w14:textId="77777777" w:rsidR="003D4CA8" w:rsidRPr="00E70CD1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B80A" w14:textId="77777777" w:rsidR="003D4CA8" w:rsidRPr="00E70CD1" w:rsidRDefault="003D4CA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A908A3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3BD271C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6140D89F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5FC74" w14:textId="77777777" w:rsidR="003D4CA8" w:rsidRPr="00E70CD1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E161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D2E2B" w14:textId="77777777" w:rsidR="003D4CA8" w:rsidRPr="006360AC" w:rsidRDefault="003D4CA8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0B5279EF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C34406" w14:textId="77777777" w:rsidR="003D4CA8" w:rsidRDefault="003D4CA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621C" w14:textId="77777777" w:rsidR="003D4CA8" w:rsidRPr="006360AC" w:rsidRDefault="003D4CA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61B466" w14:textId="77777777" w:rsidR="003D4CA8" w:rsidRPr="00AF1B59" w:rsidRDefault="003D4CA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5F6907D1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C873C" w14:textId="77777777" w:rsidR="003D4CA8" w:rsidRPr="00E70CD1" w:rsidRDefault="003D4CA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F897" w14:textId="77777777" w:rsidR="003D4CA8" w:rsidRPr="00E70CD1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992FF" w14:textId="77777777" w:rsidR="003D4CA8" w:rsidRDefault="003D4CA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60:27:0140315:44</w:t>
            </w:r>
          </w:p>
        </w:tc>
      </w:tr>
      <w:tr w:rsidR="00AF1B59" w:rsidRPr="004A75A7" w14:paraId="5898876B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5DCC31" w14:textId="77777777" w:rsidR="003D4CA8" w:rsidRDefault="003D4CA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69E3" w14:textId="77777777" w:rsidR="003D4CA8" w:rsidRPr="00DC26F1" w:rsidRDefault="003D4CA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E0D7F" w14:textId="77777777" w:rsidR="003D4CA8" w:rsidRPr="00DC26F1" w:rsidRDefault="003D4CA8" w:rsidP="00AF1B59">
            <w:pPr>
              <w:spacing w:before="120" w:after="120"/>
              <w:jc w:val="both"/>
            </w:pPr>
            <w:r w:rsidRPr="004D237E">
              <w:t>Земли (земельные участки) общего пользования</w:t>
            </w:r>
          </w:p>
        </w:tc>
      </w:tr>
      <w:tr w:rsidR="00E70CD1" w:rsidRPr="004A75A7" w14:paraId="6589D77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8FFC3E" w14:textId="77777777" w:rsidR="003D4CA8" w:rsidRPr="008030E7" w:rsidRDefault="003D4CA8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CCD7B4" w14:textId="77777777" w:rsidR="003D4CA8" w:rsidRPr="008030E7" w:rsidRDefault="003D4CA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7BCD8F" w14:textId="77777777" w:rsidR="003D4CA8" w:rsidRPr="008030E7" w:rsidRDefault="003D4CA8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364CBCFC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41CCFDE" w14:textId="77777777" w:rsidR="003D4CA8" w:rsidRDefault="003D4CA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105F6259" w14:textId="77777777" w:rsidR="003D4CA8" w:rsidRPr="00CD1C19" w:rsidRDefault="003D4CA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60:27:0140315:2</w:t>
            </w:r>
          </w:p>
        </w:tc>
      </w:tr>
      <w:tr w:rsidR="006360AC" w:rsidRPr="004A75A7" w14:paraId="516C6AC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FAE26B" w14:textId="77777777" w:rsidR="003D4CA8" w:rsidRPr="006360AC" w:rsidRDefault="003D4CA8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lastRenderedPageBreak/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CCF8AB" w14:textId="77777777" w:rsidR="003D4CA8" w:rsidRPr="004D237E" w:rsidRDefault="003D4CA8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</w:rPr>
            </w:pPr>
            <w:r w:rsidRPr="004D237E">
              <w:t>При уточнении земельного участка с кадастровым номером 60:27:0140315:2 площадь земельного участка составила 605 кв.м. Площадь земельного участка увеличилась на 5 кв.м,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60:27:0140315:44.</w:t>
            </w:r>
          </w:p>
        </w:tc>
      </w:tr>
      <w:tr w:rsidR="00035E0C" w:rsidRPr="00B634EE" w14:paraId="5685703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8FFAD" w14:textId="77777777" w:rsidR="00035E0C" w:rsidRPr="00B634EE" w:rsidRDefault="003D4C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7D9748E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2E6B5B" w14:textId="77777777" w:rsidR="003D4CA8" w:rsidRPr="00BF41B4" w:rsidRDefault="003D4C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60:27:0140315:22</w:t>
            </w:r>
          </w:p>
        </w:tc>
      </w:tr>
      <w:tr w:rsidR="001D786B" w:rsidRPr="00DF5913" w14:paraId="10DCC9CE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C590DAE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F6E987D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BE67A8B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36A7E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ED2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0D48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5F87A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15A2FB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F63F68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F7FD4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DA3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F58E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194F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CB0C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246C0E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D952B3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55E2" w14:textId="77777777" w:rsidR="003D4CA8" w:rsidRPr="004D237E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BD2" w14:textId="77777777" w:rsidR="003D4CA8" w:rsidRPr="00EB43A2" w:rsidRDefault="003D4C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86B4" w14:textId="77777777" w:rsidR="003D4CA8" w:rsidRPr="00EB43A2" w:rsidRDefault="003D4C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AB7D" w14:textId="77777777" w:rsidR="003D4CA8" w:rsidRPr="00EB43A2" w:rsidRDefault="003D4C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BD3F" w14:textId="77777777" w:rsidR="003D4CA8" w:rsidRPr="00EB43A2" w:rsidRDefault="003D4C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BD68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F602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275930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90257F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3107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C07E" w14:textId="77777777" w:rsidR="003D4CA8" w:rsidRPr="00EB43A2" w:rsidRDefault="003D4C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91A4" w14:textId="77777777" w:rsidR="003D4CA8" w:rsidRPr="00EB43A2" w:rsidRDefault="003D4C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21B0" w14:textId="77777777" w:rsidR="003D4CA8" w:rsidRPr="00EB43A2" w:rsidRDefault="003D4C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1FFF" w14:textId="77777777" w:rsidR="003D4CA8" w:rsidRPr="00EB43A2" w:rsidRDefault="003D4C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6947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B5C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6287D9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BCD8D7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F65BA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E2B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BC1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D0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499911.80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6B5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1276269.73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59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82A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08150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28419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8D8E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266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5EF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F4E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499910.65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631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1276275.10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11F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F5B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6F1291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0466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8C32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6B4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DCD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C73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499906.64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9CF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1276283.35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A5B3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8D6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4BBC6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465CA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2D45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DC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41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B0F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499883.01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078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1276254.17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E18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817C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5478A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59BC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CBB7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E34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CC9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1A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499901.48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385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1276242.17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B06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461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8AE75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175AF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971BD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35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DA3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0B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49990</w:t>
            </w:r>
            <w:r w:rsidRPr="009067AB">
              <w:rPr>
                <w:lang w:val="en-US"/>
              </w:rPr>
              <w:lastRenderedPageBreak/>
              <w:t>4.23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7D6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12762</w:t>
            </w:r>
            <w:r w:rsidRPr="009067AB">
              <w:rPr>
                <w:lang w:val="en-US"/>
              </w:rPr>
              <w:lastRenderedPageBreak/>
              <w:t>43.46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78A3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E31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7726C7" w14:textId="77777777" w:rsidR="003D4CA8" w:rsidRDefault="003D4CA8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4FD0091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971D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790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D9E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B8F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499907.27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457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1276248.49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354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F9F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4A9201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46B53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F9208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BF5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5BB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B05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499908.54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7F5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1276251.34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A56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9C9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C1DFA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B584E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A3F8E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0B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415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235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499911.80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8DE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1276269.73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EA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E6A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4FE1D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9C3C3C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B7D71A" w14:textId="77777777" w:rsidR="003D4CA8" w:rsidRPr="00443290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60:27:0140315:22</w:t>
            </w:r>
          </w:p>
        </w:tc>
      </w:tr>
      <w:tr w:rsidR="00590258" w:rsidRPr="00DF5913" w14:paraId="7908A88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B9AF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5BDF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68A4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33607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3128442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CB3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CEF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5BA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37A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F1D4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AA45DA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A78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A25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CBF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10E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E566C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571585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8EBB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97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0E5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898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D8062A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12007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56EEB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4D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5148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18F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08A99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E1C87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9FE2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D4F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F2ED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2BC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FC47C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DB483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D5AF4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8D2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5196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AC5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CCFC4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1906B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6EB17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D44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B14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C7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56DFA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5B65D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417E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452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6293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7BD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DFCA29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87451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E552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D0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4D10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214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058B1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C53C8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730F9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4E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0CE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105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49C19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ADF926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AFF1E5" w14:textId="77777777" w:rsidR="003D4CA8" w:rsidRPr="000049CC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60:27:0140315:22</w:t>
            </w:r>
          </w:p>
        </w:tc>
      </w:tr>
      <w:tr w:rsidR="00EB43A2" w:rsidRPr="00590258" w14:paraId="599E71F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00DD8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4E0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44CDF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4A1A2F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016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B37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57A6AA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F3CF03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F4F9EE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D509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0D8F3E" w14:textId="77777777" w:rsidR="003D4CA8" w:rsidRPr="003C4580" w:rsidRDefault="003D4C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3C3A60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99FF7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A2F8" w14:textId="77777777" w:rsidR="003D4CA8" w:rsidRPr="006A3E83" w:rsidRDefault="003D4C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AACE92" w14:textId="77777777" w:rsidR="003D4CA8" w:rsidRPr="002E34DF" w:rsidRDefault="003D4CA8" w:rsidP="0076690B">
            <w:pPr>
              <w:spacing w:before="120" w:after="120"/>
              <w:jc w:val="both"/>
            </w:pPr>
            <w:r w:rsidRPr="004D237E">
              <w:t>Псковская обл., Псков г, 3-й Зональный проезд, 2 д</w:t>
            </w:r>
          </w:p>
        </w:tc>
      </w:tr>
      <w:tr w:rsidR="002E34DF" w:rsidRPr="004A75A7" w14:paraId="3761ABA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47503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EF93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F89B11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168B81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2F34B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64FB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FAB7C4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618 кв.м ± 5.13 кв.м</w:t>
            </w:r>
          </w:p>
        </w:tc>
      </w:tr>
      <w:tr w:rsidR="002E34DF" w:rsidRPr="004A75A7" w14:paraId="3C0D26C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6B14B0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5E9B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B42C4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√618 * √((1 + 1.43²)/(2 * 1.43)) = 5.13</w:t>
            </w:r>
          </w:p>
        </w:tc>
      </w:tr>
      <w:tr w:rsidR="002E34DF" w:rsidRPr="004A75A7" w14:paraId="267A6F2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9493E0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E971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D7190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618</w:t>
            </w:r>
          </w:p>
        </w:tc>
      </w:tr>
      <w:tr w:rsidR="00942F16" w:rsidRPr="004A75A7" w14:paraId="4DB8EF7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76D88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AFD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3AFAEC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1E98D2A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C8CB14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A658" w14:textId="77777777" w:rsidR="003D4CA8" w:rsidRPr="00942F16" w:rsidRDefault="003D4C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B13CE9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87A804D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2EE540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631D9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23A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50703A" w14:textId="77777777" w:rsidR="003D4CA8" w:rsidRPr="005E1946" w:rsidRDefault="003D4C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60:27:0140315:75</w:t>
            </w:r>
          </w:p>
        </w:tc>
      </w:tr>
      <w:tr w:rsidR="007C13B7" w:rsidRPr="004A75A7" w14:paraId="4B389AF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19C324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23ED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F31DB" w14:textId="77777777" w:rsidR="003D4CA8" w:rsidRPr="00954E32" w:rsidRDefault="003D4C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143792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9CD71B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28D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5B311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F3E70D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BAF2D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1B4D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04908" w14:textId="77777777" w:rsidR="003D4CA8" w:rsidRPr="00954E32" w:rsidRDefault="003D4CA8" w:rsidP="0076690B">
            <w:pPr>
              <w:spacing w:before="120" w:after="120"/>
              <w:jc w:val="both"/>
            </w:pPr>
            <w:r w:rsidRPr="004D237E">
              <w:t>Земли (земельные участки) общего пользования</w:t>
            </w:r>
          </w:p>
        </w:tc>
      </w:tr>
      <w:tr w:rsidR="007C13B7" w:rsidRPr="004A75A7" w14:paraId="3EE23B8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7C36D6" w14:textId="77777777" w:rsidR="003D4CA8" w:rsidRPr="00942F16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5068E9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D5A330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1A0C77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812BB1C" w14:textId="77777777" w:rsidR="003D4CA8" w:rsidRPr="00601D79" w:rsidRDefault="003D4C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60:27:0140315:22</w:t>
            </w:r>
          </w:p>
        </w:tc>
      </w:tr>
      <w:tr w:rsidR="007C13B7" w:rsidRPr="004A75A7" w14:paraId="5CCDEF2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0CCBD" w14:textId="77777777" w:rsidR="003D4CA8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B4474" w14:textId="77777777" w:rsidR="003D4CA8" w:rsidRPr="00942F16" w:rsidRDefault="003D4CA8" w:rsidP="009E4793">
            <w:pPr>
              <w:spacing w:before="120" w:after="120"/>
            </w:pPr>
            <w:r w:rsidRPr="004D237E">
              <w:t xml:space="preserve">При уточнении границ участка с КН 60:27:0140315:22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</w:t>
            </w:r>
            <w:r w:rsidRPr="001121D1">
              <w:rPr>
                <w:lang w:val="en-US"/>
              </w:rPr>
              <w:t>Уточнение границ проводилось с учетом границ, существующих на местности.</w:t>
            </w:r>
          </w:p>
        </w:tc>
      </w:tr>
      <w:tr w:rsidR="00035E0C" w:rsidRPr="00B634EE" w14:paraId="73F0BB26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CA347" w14:textId="77777777" w:rsidR="00035E0C" w:rsidRPr="00B634EE" w:rsidRDefault="003D4C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BF9F6A1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489145" w14:textId="77777777" w:rsidR="003D4CA8" w:rsidRPr="00BF41B4" w:rsidRDefault="003D4C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60:27:0140315:7</w:t>
            </w:r>
          </w:p>
        </w:tc>
      </w:tr>
      <w:tr w:rsidR="001D786B" w:rsidRPr="00DF5913" w14:paraId="6C4C7DCE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F77745A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lastRenderedPageBreak/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4B76FE5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53F4DCD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832AF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2B8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7E10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04F0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4409F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A5F80C0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98A21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266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1BD9A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3718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7CEF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4BC20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44B0EDB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2967" w14:textId="77777777" w:rsidR="003D4CA8" w:rsidRPr="004D237E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495" w14:textId="77777777" w:rsidR="003D4CA8" w:rsidRPr="00EB43A2" w:rsidRDefault="003D4C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0530" w14:textId="77777777" w:rsidR="003D4CA8" w:rsidRPr="00EB43A2" w:rsidRDefault="003D4C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BC0F" w14:textId="77777777" w:rsidR="003D4CA8" w:rsidRPr="00EB43A2" w:rsidRDefault="003D4C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5912" w14:textId="77777777" w:rsidR="003D4CA8" w:rsidRPr="00EB43A2" w:rsidRDefault="003D4C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0EA3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49E0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38D4DD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E79DEE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C8F8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8AAA" w14:textId="77777777" w:rsidR="003D4CA8" w:rsidRPr="00EB43A2" w:rsidRDefault="003D4C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7AEB" w14:textId="77777777" w:rsidR="003D4CA8" w:rsidRPr="00EB43A2" w:rsidRDefault="003D4C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5713" w14:textId="77777777" w:rsidR="003D4CA8" w:rsidRPr="00EB43A2" w:rsidRDefault="003D4C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353D" w14:textId="77777777" w:rsidR="003D4CA8" w:rsidRPr="00EB43A2" w:rsidRDefault="003D4C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4DFB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9ACF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C6BE27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3B9B3F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8D36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ED7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D0A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973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499894.79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1A0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1276297.69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B66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F6F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06899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E02A3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3AB4D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3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B58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B62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499884.69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6DB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1276305.83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5813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A7E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2D19D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D128C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0199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DC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A07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8EE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499885.13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5E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1276306.42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599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296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57689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55634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155CC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81B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499876.49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C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1276313.05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698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499876.49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1F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1276313.05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0F6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9AA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0157D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DC5BF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CE993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D6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94D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B57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499858.35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4C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1276275.43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11BC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062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8BE4FB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15D79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C0A53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E9D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499858.25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4D9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1276275.21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A96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499858.25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89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1276275.21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6CBD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549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3F9A78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010A5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FDA32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4E4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EE7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13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499867.77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65E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1276267.96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165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720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B6A7D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2B046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F75A2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E8E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CF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567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499894.79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876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1276297.69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12CC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10C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7A4EB9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5EC5D6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5473D4" w14:textId="77777777" w:rsidR="003D4CA8" w:rsidRPr="00443290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60:27:0140315:7</w:t>
            </w:r>
          </w:p>
        </w:tc>
      </w:tr>
      <w:tr w:rsidR="00590258" w:rsidRPr="00DF5913" w14:paraId="0805DC88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782D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3774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C9D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575ECB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A2BC4A1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F08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0BF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C2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83D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028EC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10C44B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1CA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BCB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2A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D37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ED421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49E706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B5FA3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53D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31E0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13A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4A6C4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D04D7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4B69B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C88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D995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EA6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27E030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F774B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847F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922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B4A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9FC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D64F9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B809E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50BD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E08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F922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F8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C23D57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615A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0877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6C1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2F0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B3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CA4FBA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31C8F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CB695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2F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02D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96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0A90A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A707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F7678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579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585A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62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74BDED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DE85237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DEB591" w14:textId="77777777" w:rsidR="003D4CA8" w:rsidRPr="000049CC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60:27:0140315:7</w:t>
            </w:r>
          </w:p>
        </w:tc>
      </w:tr>
      <w:tr w:rsidR="00EB43A2" w:rsidRPr="00590258" w14:paraId="7445373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A7005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F25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43E4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8C9411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905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9B7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B6F45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AAE75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3F19F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0C72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F4747" w14:textId="77777777" w:rsidR="003D4CA8" w:rsidRPr="003C4580" w:rsidRDefault="003D4C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196D26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0B3C7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0FE" w14:textId="77777777" w:rsidR="003D4CA8" w:rsidRPr="006A3E83" w:rsidRDefault="003D4C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31B919" w14:textId="77777777" w:rsidR="003D4CA8" w:rsidRPr="002E34DF" w:rsidRDefault="003D4CA8" w:rsidP="0076690B">
            <w:pPr>
              <w:spacing w:before="120" w:after="120"/>
              <w:jc w:val="both"/>
            </w:pPr>
            <w:r w:rsidRPr="004D237E">
              <w:t>Псковская обл., Псков г, 3-й Зональный проезд, 4 д</w:t>
            </w:r>
          </w:p>
        </w:tc>
      </w:tr>
      <w:tr w:rsidR="002E34DF" w:rsidRPr="004A75A7" w14:paraId="3A7EDA8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320A5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489C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66D5F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FBF91F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9196F4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CD6D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DD70C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727 кв.м ± 5.45 кв.м</w:t>
            </w:r>
          </w:p>
        </w:tc>
      </w:tr>
      <w:tr w:rsidR="002E34DF" w:rsidRPr="004A75A7" w14:paraId="1AAAA2D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0A4AE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4DCD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779DB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√727 * √((1 + 1.23²)/(2 * 1.23)) = 5.45</w:t>
            </w:r>
          </w:p>
        </w:tc>
      </w:tr>
      <w:tr w:rsidR="002E34DF" w:rsidRPr="004A75A7" w14:paraId="36A60F2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71676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715B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A6449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714</w:t>
            </w:r>
          </w:p>
        </w:tc>
      </w:tr>
      <w:tr w:rsidR="00942F16" w:rsidRPr="004A75A7" w14:paraId="6C1F53E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FFB59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574D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41A3C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 кв.м</w:t>
            </w:r>
          </w:p>
        </w:tc>
      </w:tr>
      <w:tr w:rsidR="00942F16" w:rsidRPr="004A75A7" w14:paraId="223CB31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E2922C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FF2" w14:textId="77777777" w:rsidR="003D4CA8" w:rsidRPr="00942F16" w:rsidRDefault="003D4C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3CF6E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4B9AD5D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F7C888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00959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5C72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E5556" w14:textId="77777777" w:rsidR="003D4CA8" w:rsidRPr="005E1946" w:rsidRDefault="003D4C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60:27:0140315:51</w:t>
            </w:r>
          </w:p>
        </w:tc>
      </w:tr>
      <w:tr w:rsidR="007C13B7" w:rsidRPr="004A75A7" w14:paraId="78DC667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D828B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0BDB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917FB0" w14:textId="77777777" w:rsidR="003D4CA8" w:rsidRPr="00954E32" w:rsidRDefault="003D4C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F430EA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2DF48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AC18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2CD84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AFC91A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6045F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2F9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198B8" w14:textId="77777777" w:rsidR="003D4CA8" w:rsidRPr="00954E32" w:rsidRDefault="003D4CA8" w:rsidP="0076690B">
            <w:pPr>
              <w:spacing w:before="120" w:after="120"/>
              <w:jc w:val="both"/>
            </w:pPr>
            <w:r w:rsidRPr="004D237E">
              <w:t>Земли (земельные участки) общего пользования</w:t>
            </w:r>
          </w:p>
        </w:tc>
      </w:tr>
      <w:tr w:rsidR="007C13B7" w:rsidRPr="004A75A7" w14:paraId="70A37AD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6C8018" w14:textId="77777777" w:rsidR="003D4CA8" w:rsidRPr="00942F16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7AFD0C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4A9784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8A1A61A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AAC8CC8" w14:textId="77777777" w:rsidR="003D4CA8" w:rsidRPr="00601D79" w:rsidRDefault="003D4C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60:27:0140315:7</w:t>
            </w:r>
          </w:p>
        </w:tc>
      </w:tr>
      <w:tr w:rsidR="007C13B7" w:rsidRPr="004A75A7" w14:paraId="36F2C55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6E1E4B" w14:textId="77777777" w:rsidR="003D4CA8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8CFDD6" w14:textId="77777777" w:rsidR="003D4CA8" w:rsidRPr="00942F16" w:rsidRDefault="003D4CA8" w:rsidP="009E4793">
            <w:pPr>
              <w:spacing w:before="120" w:after="120"/>
            </w:pPr>
            <w:r w:rsidRPr="004D237E">
              <w:t>При уточнении границ участка с КН 60:27:0140315:7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3C47F0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8AA40E" w14:textId="77777777" w:rsidR="00035E0C" w:rsidRPr="00B634EE" w:rsidRDefault="003D4C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3B10770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4B315A" w14:textId="77777777" w:rsidR="003D4CA8" w:rsidRPr="00BF41B4" w:rsidRDefault="003D4C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60:27:0140315:8</w:t>
            </w:r>
          </w:p>
        </w:tc>
      </w:tr>
      <w:tr w:rsidR="001D786B" w:rsidRPr="00DF5913" w14:paraId="6D877963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97720EF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A377B70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BE0F89B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48B4E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8DA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4B6D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79E7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11709D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32BC100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0AE566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B69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B6EE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AF00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83C4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DC440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C630F77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F6D7" w14:textId="77777777" w:rsidR="003D4CA8" w:rsidRPr="004D237E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67C8" w14:textId="77777777" w:rsidR="003D4CA8" w:rsidRPr="00EB43A2" w:rsidRDefault="003D4C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16AE" w14:textId="77777777" w:rsidR="003D4CA8" w:rsidRPr="00EB43A2" w:rsidRDefault="003D4C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05CD" w14:textId="77777777" w:rsidR="003D4CA8" w:rsidRPr="00EB43A2" w:rsidRDefault="003D4C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60C3" w14:textId="77777777" w:rsidR="003D4CA8" w:rsidRPr="00EB43A2" w:rsidRDefault="003D4C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0A23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8668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FC0545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F1C021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3B8B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3252" w14:textId="77777777" w:rsidR="003D4CA8" w:rsidRPr="00EB43A2" w:rsidRDefault="003D4C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19C7" w14:textId="77777777" w:rsidR="003D4CA8" w:rsidRPr="00EB43A2" w:rsidRDefault="003D4C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C4A8" w14:textId="77777777" w:rsidR="003D4CA8" w:rsidRPr="00EB43A2" w:rsidRDefault="003D4C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20F3" w14:textId="77777777" w:rsidR="003D4CA8" w:rsidRPr="00EB43A2" w:rsidRDefault="003D4C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BB6E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4ACC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BC33CC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438A25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8CBE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228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499876.49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652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1276313.05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69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499876.49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B08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1276313.05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3BB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52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7E429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C14E3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85B8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991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D65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5A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499867.01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B18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1276320.69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88C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C9A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4EE94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943ED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3C6B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2FD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873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9D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499861.84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850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1276324.04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898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EE8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6ABAFC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58AF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3AE01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EDF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43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71B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499859.20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5C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1276319.04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FBA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83D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3B0F7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4F18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60DEE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F1C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3F2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AC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499855.83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FE3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1276311.73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7E5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9AD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65C54F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5D2C5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6632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DFB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E4F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ADA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499850.72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CA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1276300.64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3AB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DA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3FA11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20747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A574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F51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940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686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499847.12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B4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1276292.40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88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1B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B6567B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45C27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0D38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6A8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EB3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60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499843.96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3AC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1276286.17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FD7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08D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6D993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7A527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1C51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D5B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4BD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A7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499858.35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CE2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1276275.43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8D7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5CF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B0276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0DA0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B9904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B0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499876.49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BB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1276313.05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31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499876.49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44A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1276313.05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1023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B8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AA08A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1A924F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DAF9AD" w14:textId="77777777" w:rsidR="003D4CA8" w:rsidRPr="00443290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60:27:0140315:8</w:t>
            </w:r>
          </w:p>
        </w:tc>
      </w:tr>
      <w:tr w:rsidR="00590258" w:rsidRPr="00DF5913" w14:paraId="3C011A1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FCA7C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E053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9F8C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28B05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F7E5040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0E0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65E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572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75E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DD70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FF1ADE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8FF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274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334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F14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84C7C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283834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A8899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BE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BDCF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A47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51284B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4AF81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5070A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3DB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4BCD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EBC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CB6E16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C4C65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C69B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5A4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E0B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6F9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07AD4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DB2FD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AFC8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CFD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64E8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0C5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E73BF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CD0C1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C63F1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65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3054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D63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71C632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E2E0D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56A0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832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4E3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8C5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75920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D2673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8652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98B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F294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E2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B135B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3AECC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DD18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75F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472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99F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491F1A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618EE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A814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869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4D6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187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68C4F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FF103E1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B557AA" w14:textId="77777777" w:rsidR="003D4CA8" w:rsidRPr="000049CC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60:27:0140315:8</w:t>
            </w:r>
          </w:p>
        </w:tc>
      </w:tr>
      <w:tr w:rsidR="00EB43A2" w:rsidRPr="00590258" w14:paraId="6615956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2E908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50F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D662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F21D93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6E1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D10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8CD1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B47B5E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978467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2056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485093" w14:textId="77777777" w:rsidR="003D4CA8" w:rsidRPr="003C4580" w:rsidRDefault="003D4C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BB6E49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1A0F9F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3A26" w14:textId="77777777" w:rsidR="003D4CA8" w:rsidRPr="006A3E83" w:rsidRDefault="003D4C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1B984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2-й Зональный проезд, 3 д</w:t>
            </w:r>
          </w:p>
        </w:tc>
      </w:tr>
      <w:tr w:rsidR="002E34DF" w:rsidRPr="004A75A7" w14:paraId="7ED2334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BE3B2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0D04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FF14EA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FBDE98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05A4DF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F1E1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5609AD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750 кв.м ± 5.69 кв.м</w:t>
            </w:r>
          </w:p>
        </w:tc>
      </w:tr>
      <w:tr w:rsidR="002E34DF" w:rsidRPr="004A75A7" w14:paraId="30B0092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46B95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BEA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61993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√750 * √((1 + 1.49²)/(2 * 1.49)) = 5.69</w:t>
            </w:r>
          </w:p>
        </w:tc>
      </w:tr>
      <w:tr w:rsidR="002E34DF" w:rsidRPr="004A75A7" w14:paraId="69262A3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AD99A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E5FF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366DFB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756</w:t>
            </w:r>
          </w:p>
        </w:tc>
      </w:tr>
      <w:tr w:rsidR="00942F16" w:rsidRPr="004A75A7" w14:paraId="6C83209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F9A96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551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B7E2C3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14:paraId="1D22C040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715B3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F2B" w14:textId="77777777" w:rsidR="003D4CA8" w:rsidRPr="00942F16" w:rsidRDefault="003D4C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37A4C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E47A21A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4E19A6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361404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C336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F955B" w14:textId="77777777" w:rsidR="003D4CA8" w:rsidRPr="005E1946" w:rsidRDefault="003D4C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60:27:0140315:41</w:t>
            </w:r>
          </w:p>
        </w:tc>
      </w:tr>
      <w:tr w:rsidR="007C13B7" w:rsidRPr="004A75A7" w14:paraId="498CA10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EC384F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3AD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3276F" w14:textId="77777777" w:rsidR="003D4CA8" w:rsidRPr="00954E32" w:rsidRDefault="003D4C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E25B1B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A1289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E3D1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19ECB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263BA6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0208F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EEAF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A7629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B69D9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F36534" w14:textId="77777777" w:rsidR="003D4CA8" w:rsidRPr="00942F16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7E368F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FFEE67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57B6FBD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6BDABF9" w14:textId="77777777" w:rsidR="003D4CA8" w:rsidRPr="00601D79" w:rsidRDefault="003D4C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60:27:0140315:8</w:t>
            </w:r>
          </w:p>
        </w:tc>
      </w:tr>
      <w:tr w:rsidR="007C13B7" w:rsidRPr="004A75A7" w14:paraId="2869C21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7A57F0" w14:textId="77777777" w:rsidR="003D4CA8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C6774" w14:textId="77777777" w:rsidR="003D4CA8" w:rsidRPr="00942F16" w:rsidRDefault="003D4C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60:27:0140315:8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CE6B35D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484E09" w14:textId="77777777" w:rsidR="00035E0C" w:rsidRPr="00B634EE" w:rsidRDefault="003D4C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5180A23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7BFFFB" w14:textId="77777777" w:rsidR="003D4CA8" w:rsidRPr="00BF41B4" w:rsidRDefault="003D4C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60:27:0140315:9</w:t>
            </w:r>
          </w:p>
        </w:tc>
      </w:tr>
      <w:tr w:rsidR="001D786B" w:rsidRPr="00DF5913" w14:paraId="23BA02BC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649C544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721B8C4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1135335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079D5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C6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1521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6F63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14FE50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B26AC5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D6BDB5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7BB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B9B1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A382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9AFE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8DE21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FE8592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AD06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AA66" w14:textId="77777777" w:rsidR="003D4CA8" w:rsidRPr="00EB43A2" w:rsidRDefault="003D4C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087B" w14:textId="77777777" w:rsidR="003D4CA8" w:rsidRPr="00EB43A2" w:rsidRDefault="003D4C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5996" w14:textId="77777777" w:rsidR="003D4CA8" w:rsidRPr="00EB43A2" w:rsidRDefault="003D4C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F8E" w14:textId="77777777" w:rsidR="003D4CA8" w:rsidRPr="00EB43A2" w:rsidRDefault="003D4C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200A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F739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F02C82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B0A5EE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3CE1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6C91" w14:textId="77777777" w:rsidR="003D4CA8" w:rsidRPr="00EB43A2" w:rsidRDefault="003D4C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AE93" w14:textId="77777777" w:rsidR="003D4CA8" w:rsidRPr="00EB43A2" w:rsidRDefault="003D4C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0435" w14:textId="77777777" w:rsidR="003D4CA8" w:rsidRPr="00EB43A2" w:rsidRDefault="003D4C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580C" w14:textId="77777777" w:rsidR="003D4CA8" w:rsidRPr="00EB43A2" w:rsidRDefault="003D4C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8252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8C4F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CF8ABD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D4A95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7D9D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56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608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30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49986</w:t>
            </w:r>
            <w:r w:rsidRPr="009067AB">
              <w:rPr>
                <w:lang w:val="en-US"/>
              </w:rPr>
              <w:lastRenderedPageBreak/>
              <w:t>1.84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DE0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12763</w:t>
            </w:r>
            <w:r w:rsidRPr="009067AB">
              <w:rPr>
                <w:lang w:val="en-US"/>
              </w:rPr>
              <w:lastRenderedPageBreak/>
              <w:t>24.04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1493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0C1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BAB8A6" w14:textId="77777777" w:rsidR="003D4CA8" w:rsidRDefault="003D4CA8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44B434B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4E21A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FC5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499853.15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26D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1276332.33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D76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499853.15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675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1276332.33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45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F43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A9935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28092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6F54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390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6A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4FA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499837.11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386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1276317.45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512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5CE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BB694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B234B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F32E2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541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29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AF0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499833.83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490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1276312.74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9B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695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317BB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80E4D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CBA1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5F3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499826.82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B10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1276299.20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CF7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499826.82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9AE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1276299.20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D91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62E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A1554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9A63B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82E8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A94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499831.20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91F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1276295.91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5DC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499831.20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9BD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1276295.91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CE6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728D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F142BE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8301C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F0448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380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F1C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91A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499843.96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201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1276286.17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903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93F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8C5A4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A0085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87AB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EAF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4D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ECA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499847.12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D4D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1276292.40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97A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76B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E729E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A41F8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BDB1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44F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22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A5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499850.72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6D0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1276300.64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99A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6E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61A85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28305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5B701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E71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666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397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499855.83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441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1276311.73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293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CF3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B44B9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55217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3703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DC6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116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3AB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499859.20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5A7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1276319.04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499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09B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9963A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AEC80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F279F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1CD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C8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952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499861.84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E16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1276324.04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AC9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1E7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111A5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4B6299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3D74CA" w14:textId="77777777" w:rsidR="003D4CA8" w:rsidRPr="00443290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60:27:0140315:9</w:t>
            </w:r>
          </w:p>
        </w:tc>
      </w:tr>
      <w:tr w:rsidR="00590258" w:rsidRPr="00DF5913" w14:paraId="7496AAD8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69F9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5F30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8EE5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EED670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E59ED83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13E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8E3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BE6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666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C67A9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EE3694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A1B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DAB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83E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85A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C3A6D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20332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4AC25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DBD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CFD2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7E8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62DAE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1047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C3538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421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8DF2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5BD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6872FD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B515E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A6032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FE5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C751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5B9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EC916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3BE6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7032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079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1157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017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BD0F3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9D077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CF55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37D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0B25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74B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57382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218B9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40D6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634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E852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74D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C6168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80798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F47A7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0EE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A949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3D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92656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9F595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3D48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6F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BA4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515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3653A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F545B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3D87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AD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ED8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96E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203DF2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663EE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FED9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CCF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288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F21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A88FD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1E042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89155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8AC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09FF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8B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EFE4A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A51E4EF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91E02D" w14:textId="77777777" w:rsidR="003D4CA8" w:rsidRPr="000049CC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60:27:0140315:9</w:t>
            </w:r>
          </w:p>
        </w:tc>
      </w:tr>
      <w:tr w:rsidR="00EB43A2" w:rsidRPr="00590258" w14:paraId="7EA31F0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85C5A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CA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0106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B4FEED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46C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59A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07EE5A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126B88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AFA36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BB5D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F9BF24" w14:textId="77777777" w:rsidR="003D4CA8" w:rsidRPr="003C4580" w:rsidRDefault="003D4C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BEE6E3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829F0F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83C" w14:textId="77777777" w:rsidR="003D4CA8" w:rsidRPr="006A3E83" w:rsidRDefault="003D4C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C0450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3-й Зональный проезд, 6 д</w:t>
            </w:r>
          </w:p>
        </w:tc>
      </w:tr>
      <w:tr w:rsidR="002E34DF" w:rsidRPr="004A75A7" w14:paraId="2EE7457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0634D5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97E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28D65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A79AC1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1B887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175E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A4299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767 кв.м ± 5.64 кв.м</w:t>
            </w:r>
          </w:p>
        </w:tc>
      </w:tr>
      <w:tr w:rsidR="002E34DF" w:rsidRPr="004A75A7" w14:paraId="6CFDE7B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AE2C4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43D5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918EC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√767 * √((1 + 1.32²)/(2 * 1.32)) = 5.64</w:t>
            </w:r>
          </w:p>
        </w:tc>
      </w:tr>
      <w:tr w:rsidR="002E34DF" w:rsidRPr="004A75A7" w14:paraId="01371ED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ED9A7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BFD9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CBC0D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763</w:t>
            </w:r>
          </w:p>
        </w:tc>
      </w:tr>
      <w:tr w:rsidR="00942F16" w:rsidRPr="004A75A7" w14:paraId="51AFC37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A7931F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E4C1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2B92E8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 кв.м</w:t>
            </w:r>
          </w:p>
        </w:tc>
      </w:tr>
      <w:tr w:rsidR="00942F16" w:rsidRPr="004A75A7" w14:paraId="5A53A26D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AAFBA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A4E" w14:textId="77777777" w:rsidR="003D4CA8" w:rsidRPr="00942F16" w:rsidRDefault="003D4C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4F1637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C141AC3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D13A03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B058A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6615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9237E" w14:textId="77777777" w:rsidR="003D4CA8" w:rsidRPr="005E1946" w:rsidRDefault="003D4C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60:27:0140315:52</w:t>
            </w:r>
          </w:p>
        </w:tc>
      </w:tr>
      <w:tr w:rsidR="007C13B7" w:rsidRPr="004A75A7" w14:paraId="1D5BAD5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753F2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5AA2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DCC19" w14:textId="77777777" w:rsidR="003D4CA8" w:rsidRPr="00954E32" w:rsidRDefault="003D4C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408FF1B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64077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0F37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87FBA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95CA3A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F5E17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6370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87351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F39F0B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FFCEA1" w14:textId="77777777" w:rsidR="003D4CA8" w:rsidRPr="00942F16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A6EBD4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B1E8B9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86AEFC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CD3E7A7" w14:textId="77777777" w:rsidR="003D4CA8" w:rsidRPr="00601D79" w:rsidRDefault="003D4C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60:27:0140315:9</w:t>
            </w:r>
          </w:p>
        </w:tc>
      </w:tr>
      <w:tr w:rsidR="007C13B7" w:rsidRPr="004A75A7" w14:paraId="3DF4D12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7D4D61" w14:textId="77777777" w:rsidR="003D4CA8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E62E6" w14:textId="77777777" w:rsidR="003D4CA8" w:rsidRPr="00942F16" w:rsidRDefault="003D4C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60:27:0140315:9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2012A7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0940A0" w14:textId="77777777" w:rsidR="00035E0C" w:rsidRPr="00B634EE" w:rsidRDefault="003D4C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73A8BE0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C615AF" w14:textId="77777777" w:rsidR="003D4CA8" w:rsidRPr="00BF41B4" w:rsidRDefault="003D4C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60:27:0140315:1</w:t>
            </w:r>
          </w:p>
        </w:tc>
      </w:tr>
      <w:tr w:rsidR="001D786B" w:rsidRPr="00DF5913" w14:paraId="4A5E13F9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C14FE26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C66AF41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3791F1C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6311C9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6EC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CB30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D40B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итоговые (вычисленные) </w:t>
            </w:r>
            <w:r w:rsidRPr="00C9601F">
              <w:rPr>
                <w:b/>
                <w:sz w:val="22"/>
                <w:szCs w:val="22"/>
              </w:rPr>
              <w:lastRenderedPageBreak/>
              <w:t>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B80A8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53BFD42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AB39E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5C3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7280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8C58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FA6F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6A5050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11E978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F0B6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D3A" w14:textId="77777777" w:rsidR="003D4CA8" w:rsidRPr="00EB43A2" w:rsidRDefault="003D4C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333B" w14:textId="77777777" w:rsidR="003D4CA8" w:rsidRPr="00EB43A2" w:rsidRDefault="003D4C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38DF" w14:textId="77777777" w:rsidR="003D4CA8" w:rsidRPr="00EB43A2" w:rsidRDefault="003D4C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A610" w14:textId="77777777" w:rsidR="003D4CA8" w:rsidRPr="00EB43A2" w:rsidRDefault="003D4C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B91C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4667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0AD873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5BEB9A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2700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FD80" w14:textId="77777777" w:rsidR="003D4CA8" w:rsidRPr="00EB43A2" w:rsidRDefault="003D4C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CA73" w14:textId="77777777" w:rsidR="003D4CA8" w:rsidRPr="00EB43A2" w:rsidRDefault="003D4C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8B66" w14:textId="77777777" w:rsidR="003D4CA8" w:rsidRPr="00EB43A2" w:rsidRDefault="003D4C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97EE" w14:textId="77777777" w:rsidR="003D4CA8" w:rsidRPr="00EB43A2" w:rsidRDefault="003D4C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5110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B737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93A21C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B60F8E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E51F5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7CF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999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41B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499897.25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6CC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1276327.35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1F0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33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81B6D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D3F6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3929E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66E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4C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D6D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499898.06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B9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1276330.40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55C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04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CEDBD3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8917D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9B1C3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51F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C26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9FB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499897.96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502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1276332.31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800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506D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D552B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20D3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5001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D39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224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A4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499895.87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BAC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1276335.35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75B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29F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DAF61F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2476E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7C74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1C4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03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C0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499896.22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590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1276335.64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28C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5693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DEC71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6FEA8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1765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06C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63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3BB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499891.13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9B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1276341.61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76A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9B7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F63585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1D2EF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46A1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80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67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CA6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499886.91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EA4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1276347.46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6E0D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003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D8D2A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6C645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FA81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B64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499880.19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18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1276355.81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D7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499880.19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64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1276355.81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96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0C6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88A69B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B1F1B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5179B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A99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CC1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895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499862.65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EA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1276334.64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19CD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E4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8368F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1D77E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2537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F1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499880.44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58C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1276318.29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24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499880.44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972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1276318.29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F18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C3B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BB7251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57322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D90A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8F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499883.50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ECF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1276315.42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BD2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499883.50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843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1276315.42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002C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6E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DD5D75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E7280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2C34E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310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6C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A81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499890.28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DF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1276320.88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11F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3B93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64023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FA0E1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6650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E13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E30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756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499897.25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6F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1276327.35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FA3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644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FDBA5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E355A1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FBC806" w14:textId="77777777" w:rsidR="003D4CA8" w:rsidRPr="00443290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60:27:0140315:1</w:t>
            </w:r>
          </w:p>
        </w:tc>
      </w:tr>
      <w:tr w:rsidR="00590258" w:rsidRPr="00DF5913" w14:paraId="3B4A5109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CDB18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0FA2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8E5F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0BC32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C0A0D85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A40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A89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3D6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CFF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8CF7C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45B01D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6FB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EB5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1CC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022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15D36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10D600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2413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A7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0194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5AB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55F10E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AE549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28EFD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18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6CDA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B6F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B81946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5BCA6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00D9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CA9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40F4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D4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4AB056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A3531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FBDB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AEA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642A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6B0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191E11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3B432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B63AF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11B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ABD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0EA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A0D5E9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D55D4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8C248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41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710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C6D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B4D829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440BF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6787F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EFA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E854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D8B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2414F0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03CA9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8BAED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DA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1412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E8A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8D4102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5C8F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0973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087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C891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43A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7797D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84D41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08213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5EE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6E0F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05A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48C3D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23663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C8EDE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098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BDBB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924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6FF555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B6EA9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4350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61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862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64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5BB837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9F1EE69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51E603" w14:textId="77777777" w:rsidR="003D4CA8" w:rsidRPr="000049CC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60:27:0140315:1</w:t>
            </w:r>
          </w:p>
        </w:tc>
      </w:tr>
      <w:tr w:rsidR="00EB43A2" w:rsidRPr="00590258" w14:paraId="3DF888F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40C8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35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BE6F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C2A4DF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6AA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7D9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E451F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CB7C58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E150F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C4DA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DEC852" w14:textId="77777777" w:rsidR="003D4CA8" w:rsidRPr="003C4580" w:rsidRDefault="003D4C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90B2F5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22DBA3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CA23" w14:textId="77777777" w:rsidR="003D4CA8" w:rsidRPr="006A3E83" w:rsidRDefault="003D4C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79D52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2-й Зональный проезд, 4 д</w:t>
            </w:r>
          </w:p>
        </w:tc>
      </w:tr>
      <w:tr w:rsidR="002E34DF" w:rsidRPr="004A75A7" w14:paraId="3933A23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36981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5880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6E9C9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–</w:t>
            </w:r>
          </w:p>
        </w:tc>
      </w:tr>
      <w:tr w:rsidR="002E34DF" w:rsidRPr="004A75A7" w14:paraId="61EC7E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28B19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E844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15CA8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749 кв.м ± 5.50 кв.м</w:t>
            </w:r>
          </w:p>
        </w:tc>
      </w:tr>
      <w:tr w:rsidR="002E34DF" w:rsidRPr="004A75A7" w14:paraId="02870C4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5D253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9B8F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69BE3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√749 * √((1 + 1.14²)/(2 * 1.14)) = 5.50</w:t>
            </w:r>
          </w:p>
        </w:tc>
      </w:tr>
      <w:tr w:rsidR="002E34DF" w:rsidRPr="004A75A7" w14:paraId="4D0A241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E340B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4B55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9FBB5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741</w:t>
            </w:r>
          </w:p>
        </w:tc>
      </w:tr>
      <w:tr w:rsidR="00942F16" w:rsidRPr="004A75A7" w14:paraId="2D4220A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17A8A7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D2C7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BFA68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14:paraId="75327A5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EB7B56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75D2" w14:textId="77777777" w:rsidR="003D4CA8" w:rsidRPr="00942F16" w:rsidRDefault="003D4C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FE27D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2C0B026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B02C00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D5CD0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6A5C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31A3E" w14:textId="77777777" w:rsidR="003D4CA8" w:rsidRPr="005E1946" w:rsidRDefault="003D4C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60:27:0140315:42</w:t>
            </w:r>
          </w:p>
        </w:tc>
      </w:tr>
      <w:tr w:rsidR="007C13B7" w:rsidRPr="004A75A7" w14:paraId="12B08CF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D77A1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1FF9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E6E0D" w14:textId="77777777" w:rsidR="003D4CA8" w:rsidRPr="00954E32" w:rsidRDefault="003D4C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7B1918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D9C74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01C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2D8770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299A6E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7D616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C3C4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EEB67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46A15F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A4FFFA" w14:textId="77777777" w:rsidR="003D4CA8" w:rsidRPr="00942F16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FCF0AA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A9713D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05E93EA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4D87DCB" w14:textId="77777777" w:rsidR="003D4CA8" w:rsidRPr="00601D79" w:rsidRDefault="003D4C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60:27:0140315:1</w:t>
            </w:r>
          </w:p>
        </w:tc>
      </w:tr>
      <w:tr w:rsidR="007C13B7" w:rsidRPr="004A75A7" w14:paraId="27EE5AB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D3034" w14:textId="77777777" w:rsidR="003D4CA8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F1D92" w14:textId="77777777" w:rsidR="003D4CA8" w:rsidRPr="00942F16" w:rsidRDefault="003D4C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60:27:0140315:1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8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3C81E31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1B98F6" w14:textId="77777777" w:rsidR="00035E0C" w:rsidRPr="00B634EE" w:rsidRDefault="003D4C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16F97AE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3AE4FD" w14:textId="77777777" w:rsidR="003D4CA8" w:rsidRPr="00BF41B4" w:rsidRDefault="003D4C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60:27:0140315:3</w:t>
            </w:r>
          </w:p>
        </w:tc>
      </w:tr>
      <w:tr w:rsidR="001D786B" w:rsidRPr="00DF5913" w14:paraId="1BDCEDA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11A928D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37508BC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63DFA4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595D74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1D0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565E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37E7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347D83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9F35154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2B6BF1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4F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6C5F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602A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FA92A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198AE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13F7D2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FC4E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E852" w14:textId="77777777" w:rsidR="003D4CA8" w:rsidRPr="00EB43A2" w:rsidRDefault="003D4C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5D2B" w14:textId="77777777" w:rsidR="003D4CA8" w:rsidRPr="00EB43A2" w:rsidRDefault="003D4C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0A20" w14:textId="77777777" w:rsidR="003D4CA8" w:rsidRPr="00EB43A2" w:rsidRDefault="003D4C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1664" w14:textId="77777777" w:rsidR="003D4CA8" w:rsidRPr="00EB43A2" w:rsidRDefault="003D4C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69D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95ED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DA641C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477CD5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5274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0DB2" w14:textId="77777777" w:rsidR="003D4CA8" w:rsidRPr="00EB43A2" w:rsidRDefault="003D4C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5288" w14:textId="77777777" w:rsidR="003D4CA8" w:rsidRPr="00EB43A2" w:rsidRDefault="003D4C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28C4" w14:textId="77777777" w:rsidR="003D4CA8" w:rsidRPr="00EB43A2" w:rsidRDefault="003D4C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9655" w14:textId="77777777" w:rsidR="003D4CA8" w:rsidRPr="00EB43A2" w:rsidRDefault="003D4C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1E63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77D5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A053E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FA2D5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0DC78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FA4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22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CB9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499870.00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81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1276374.06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BD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4C1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1033E0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554E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A8BB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586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88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73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499868.29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9F6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1276376.30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37FC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02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DD230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2EFF2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72E1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470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F93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C2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499855.95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59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1276393.01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301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ACB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7BCB2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E47A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FA38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77D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42D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92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499843.54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2E0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1276379.61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05C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977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4F6BB9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CBF27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3FB94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1BD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8CF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268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499829.51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257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1276364.28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7D0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3DA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AF313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619C5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1EC3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C9A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499847.08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28A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1276348.40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0A0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499847.08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7F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1276348.40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FCD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C67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E61286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0ED59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75A3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F5E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499858.73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A90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1276361.60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8D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499858.73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8E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1276361.60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A9C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705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892A7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3DDA6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2552F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3F8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D77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C2C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499867.71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ECA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1276371.83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FB3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556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23EBE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93B4D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1C53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AB1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42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0E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499870.00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82A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1276374.06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8913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656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7B551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361060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8CD8AC" w14:textId="77777777" w:rsidR="003D4CA8" w:rsidRPr="00443290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lastRenderedPageBreak/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60:27:0140315:3</w:t>
            </w:r>
          </w:p>
        </w:tc>
      </w:tr>
      <w:tr w:rsidR="00590258" w:rsidRPr="00DF5913" w14:paraId="760EA8AC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31996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5FFB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01BC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DF5496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FC40BFC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B2D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B7C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C59A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A38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72376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9DD9EB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AAC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AC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D89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87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D575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72B535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1DDB9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3FC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FFDE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D44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C29C5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CA952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2821B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5AC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29FC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6A0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4ABAA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6E9AD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84DA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2B9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6E37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18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A4982D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05EEF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6EF3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06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C2B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72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0BDC0F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8CD26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AD201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128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C99F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24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191023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50F0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F878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AB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A5B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76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DE2C28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DB31C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32D6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AD8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E257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1CB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07A29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08AAD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11E36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E7A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4B88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68C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DD2B1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94C3C5E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8DE30D" w14:textId="77777777" w:rsidR="003D4CA8" w:rsidRPr="000049CC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60:27:0140315:3</w:t>
            </w:r>
          </w:p>
        </w:tc>
      </w:tr>
      <w:tr w:rsidR="00EB43A2" w:rsidRPr="00590258" w14:paraId="7475A3D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4C96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336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4F9F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6C9692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A4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92A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00F5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CCE120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D4C4C1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FF0C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214E84" w14:textId="77777777" w:rsidR="003D4CA8" w:rsidRPr="003C4580" w:rsidRDefault="003D4C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9F4BBB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60B28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FFD" w14:textId="77777777" w:rsidR="003D4CA8" w:rsidRPr="006A3E83" w:rsidRDefault="003D4C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05189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2-й Зональный проезд, 8 д</w:t>
            </w:r>
          </w:p>
        </w:tc>
      </w:tr>
      <w:tr w:rsidR="002E34DF" w:rsidRPr="004A75A7" w14:paraId="3B7DBF1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D2A8EF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B4E9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4318C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C1E1F7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17EF00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CE8E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90B94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857 кв.м ± 5.87 кв.м</w:t>
            </w:r>
          </w:p>
        </w:tc>
      </w:tr>
      <w:tr w:rsidR="002E34DF" w:rsidRPr="004A75A7" w14:paraId="0AF75E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A8F0B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F46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577F1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√857 * √((1 + 1.10²)/(2 * 1.10)) = 5.87</w:t>
            </w:r>
          </w:p>
        </w:tc>
      </w:tr>
      <w:tr w:rsidR="002E34DF" w:rsidRPr="004A75A7" w14:paraId="3F2908F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FAAB83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B089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B397B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865</w:t>
            </w:r>
          </w:p>
        </w:tc>
      </w:tr>
      <w:tr w:rsidR="00942F16" w:rsidRPr="004A75A7" w14:paraId="249529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AA71B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7E70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48168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14:paraId="512B20B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709D93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18E" w14:textId="77777777" w:rsidR="003D4CA8" w:rsidRPr="00942F16" w:rsidRDefault="003D4C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3446B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144A2EC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75C9D1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92ABF2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E34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1FB482" w14:textId="77777777" w:rsidR="003D4CA8" w:rsidRPr="005E1946" w:rsidRDefault="003D4C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60:27:0140315:192</w:t>
            </w:r>
          </w:p>
        </w:tc>
      </w:tr>
      <w:tr w:rsidR="007C13B7" w:rsidRPr="004A75A7" w14:paraId="3BC3700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046315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F00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4454C" w14:textId="77777777" w:rsidR="003D4CA8" w:rsidRPr="00954E32" w:rsidRDefault="003D4C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8B084E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AD2983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B2F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CF6AF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39D482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71F8E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6AB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9B765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6E6EB8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E6BFCF" w14:textId="77777777" w:rsidR="003D4CA8" w:rsidRPr="00942F16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5963C2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54D11C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5BFD2E9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3E6510B" w14:textId="77777777" w:rsidR="003D4CA8" w:rsidRPr="00601D79" w:rsidRDefault="003D4C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60:27:0140315:3</w:t>
            </w:r>
          </w:p>
        </w:tc>
      </w:tr>
      <w:tr w:rsidR="007C13B7" w:rsidRPr="004A75A7" w14:paraId="1B31A5A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0B0C2A" w14:textId="77777777" w:rsidR="003D4CA8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DE60BB" w14:textId="77777777" w:rsidR="003D4CA8" w:rsidRPr="00942F16" w:rsidRDefault="003D4C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60:27:0140315:3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8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734F17F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ABADBC" w14:textId="77777777" w:rsidR="00035E0C" w:rsidRPr="00B634EE" w:rsidRDefault="003D4C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A94ED91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153B4" w14:textId="77777777" w:rsidR="003D4CA8" w:rsidRPr="00BF41B4" w:rsidRDefault="003D4C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60:27:0140315:5</w:t>
            </w:r>
          </w:p>
        </w:tc>
      </w:tr>
      <w:tr w:rsidR="001D786B" w:rsidRPr="00DF5913" w14:paraId="33D4447C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E6AB0F5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E13ACAD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46ADF5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54288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C67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38DF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AA11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</w:t>
            </w:r>
            <w:r w:rsidRPr="00C9601F">
              <w:rPr>
                <w:b/>
                <w:sz w:val="22"/>
                <w:szCs w:val="22"/>
              </w:rPr>
              <w:lastRenderedPageBreak/>
              <w:t>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53A19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5F6970C5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07038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C2E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23F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85A8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4BAF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746C3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5B580D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2548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34B1" w14:textId="77777777" w:rsidR="003D4CA8" w:rsidRPr="00EB43A2" w:rsidRDefault="003D4C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35C0" w14:textId="77777777" w:rsidR="003D4CA8" w:rsidRPr="00EB43A2" w:rsidRDefault="003D4C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0395" w14:textId="77777777" w:rsidR="003D4CA8" w:rsidRPr="00EB43A2" w:rsidRDefault="003D4C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649" w14:textId="77777777" w:rsidR="003D4CA8" w:rsidRPr="00EB43A2" w:rsidRDefault="003D4C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491D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B905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F0ECB4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6BFF13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B4F0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2630" w14:textId="77777777" w:rsidR="003D4CA8" w:rsidRPr="00EB43A2" w:rsidRDefault="003D4C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F8D3" w14:textId="77777777" w:rsidR="003D4CA8" w:rsidRPr="00EB43A2" w:rsidRDefault="003D4C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7405" w14:textId="77777777" w:rsidR="003D4CA8" w:rsidRPr="00EB43A2" w:rsidRDefault="003D4C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B498" w14:textId="77777777" w:rsidR="003D4CA8" w:rsidRPr="00EB43A2" w:rsidRDefault="003D4C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75A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7103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EA4759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EE2BF3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549D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3AF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87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D9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499843.54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EA2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1276379.61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C4C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3F5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AAE04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CC05E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CFAE0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09B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ED7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0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499855.95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570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1276393.01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DD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00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49E5D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CC5DE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0AC6D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AC7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88A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61B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499832.96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497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1276429.31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703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7A4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87AD0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96FB0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3C07D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AC8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6B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7A2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499817.45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868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1276400.77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B0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559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7A1C28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B64B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283DD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A65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4E4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3C4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499826.81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4C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1276393.16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C613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D3E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DB283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65519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C9D9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353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7CB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4A2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499832.19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B9A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1276389.57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07B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05B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04E36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15FD8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733D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9FB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80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EB8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499838.52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DF4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1276384.12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573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263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74ACCC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DCCD0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AC01C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120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3FA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0B8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499843.54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416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1276379.61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8E5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B5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3DEF2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0CA06D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B304BF" w14:textId="77777777" w:rsidR="003D4CA8" w:rsidRPr="00443290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60:27:0140315:5</w:t>
            </w:r>
          </w:p>
        </w:tc>
      </w:tr>
      <w:tr w:rsidR="00590258" w:rsidRPr="00DF5913" w14:paraId="592D6538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75AF9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DF7E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BBCF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60D597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84AADB8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0A6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20C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321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592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54EE6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9DECBD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76F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873A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823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DF5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37C9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E69CE6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E2EE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1D5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9361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B9B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28F21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994DF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081D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CE7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29CF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B2B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34832E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60236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180F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0AA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6AE0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E98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14EFE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565FE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B7BB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н105У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E08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683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1B0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482B0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8487A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AAD3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21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F0C2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F47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D4E5E7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DB5EE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4655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738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9DC4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49F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6723F6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CBBBE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D5534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D3C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E146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FBB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F89728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76DAD01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F4C671" w14:textId="77777777" w:rsidR="003D4CA8" w:rsidRPr="000049CC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60:27:0140315:5</w:t>
            </w:r>
          </w:p>
        </w:tc>
      </w:tr>
      <w:tr w:rsidR="00EB43A2" w:rsidRPr="00590258" w14:paraId="290D4E2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92AB9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05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6934A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DBB8C5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366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101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4B605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1BD246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4FD23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25BE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4D7F1" w14:textId="77777777" w:rsidR="003D4CA8" w:rsidRPr="003C4580" w:rsidRDefault="003D4C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6D2EF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2938F6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1726" w14:textId="77777777" w:rsidR="003D4CA8" w:rsidRPr="006A3E83" w:rsidRDefault="003D4C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33FF39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2-й Зональный проезд, 14 д</w:t>
            </w:r>
          </w:p>
        </w:tc>
      </w:tr>
      <w:tr w:rsidR="002E34DF" w:rsidRPr="004A75A7" w14:paraId="37F5611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2F2190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6755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3EF6F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CDCE72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9D105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92B8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D77E1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909 кв.м ± 6.13 кв.м</w:t>
            </w:r>
          </w:p>
        </w:tc>
      </w:tr>
      <w:tr w:rsidR="002E34DF" w:rsidRPr="004A75A7" w14:paraId="7471879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D8D86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4842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0127A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√909 * √((1 + 1.29²)/(2 * 1.29)) = 6.13</w:t>
            </w:r>
          </w:p>
        </w:tc>
      </w:tr>
      <w:tr w:rsidR="002E34DF" w:rsidRPr="004A75A7" w14:paraId="18F8A2E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BB1AD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392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D7D31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896</w:t>
            </w:r>
          </w:p>
        </w:tc>
      </w:tr>
      <w:tr w:rsidR="00942F16" w:rsidRPr="004A75A7" w14:paraId="6C6B657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8D891A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6B7B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54100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 кв.м</w:t>
            </w:r>
          </w:p>
        </w:tc>
      </w:tr>
      <w:tr w:rsidR="00942F16" w:rsidRPr="004A75A7" w14:paraId="5D73463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005C7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A033" w14:textId="77777777" w:rsidR="003D4CA8" w:rsidRPr="00942F16" w:rsidRDefault="003D4C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09692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A0D5B46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7E87E1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8EE17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0D9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D0C2A" w14:textId="77777777" w:rsidR="003D4CA8" w:rsidRPr="005E1946" w:rsidRDefault="003D4C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60:27:0140315:40</w:t>
            </w:r>
          </w:p>
        </w:tc>
      </w:tr>
      <w:tr w:rsidR="007C13B7" w:rsidRPr="004A75A7" w14:paraId="3F951C5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3A72EE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D2E0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41C0FA" w14:textId="77777777" w:rsidR="003D4CA8" w:rsidRPr="00954E32" w:rsidRDefault="003D4C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E5E253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D60E4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ED82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67689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B35DF2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742DF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10D8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5C1246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E7F4C9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BF695B" w14:textId="77777777" w:rsidR="003D4CA8" w:rsidRPr="00942F16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39C81D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BEC458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CFE63DC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4A94665" w14:textId="77777777" w:rsidR="003D4CA8" w:rsidRPr="00601D79" w:rsidRDefault="003D4C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60:27:0140315:5</w:t>
            </w:r>
          </w:p>
        </w:tc>
      </w:tr>
      <w:tr w:rsidR="007C13B7" w:rsidRPr="004A75A7" w14:paraId="72EFAE3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9E097" w14:textId="77777777" w:rsidR="003D4CA8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9C962" w14:textId="77777777" w:rsidR="003D4CA8" w:rsidRPr="00942F16" w:rsidRDefault="003D4C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60:27:0140315:5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0061230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B1FF6" w14:textId="77777777" w:rsidR="00035E0C" w:rsidRPr="00B634EE" w:rsidRDefault="003D4C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2D15E5E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F46B9E" w14:textId="77777777" w:rsidR="003D4CA8" w:rsidRPr="00BF41B4" w:rsidRDefault="003D4C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60:27:0140315:4</w:t>
            </w:r>
          </w:p>
        </w:tc>
      </w:tr>
      <w:tr w:rsidR="001D786B" w:rsidRPr="00DF5913" w14:paraId="221DFD81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51E316A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25A6D40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895EAB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92FBC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64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5C41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F565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60B1E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0FCA755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A5B769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F9C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A7A3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E872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4162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336D7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DB4D2E6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4E03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6C4E" w14:textId="77777777" w:rsidR="003D4CA8" w:rsidRPr="00EB43A2" w:rsidRDefault="003D4C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D469" w14:textId="77777777" w:rsidR="003D4CA8" w:rsidRPr="00EB43A2" w:rsidRDefault="003D4C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A585" w14:textId="77777777" w:rsidR="003D4CA8" w:rsidRPr="00EB43A2" w:rsidRDefault="003D4C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D64D" w14:textId="77777777" w:rsidR="003D4CA8" w:rsidRPr="00EB43A2" w:rsidRDefault="003D4C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32E6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5CC1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04F843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832EC4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80A5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1187" w14:textId="77777777" w:rsidR="003D4CA8" w:rsidRPr="00EB43A2" w:rsidRDefault="003D4C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7534" w14:textId="77777777" w:rsidR="003D4CA8" w:rsidRPr="00EB43A2" w:rsidRDefault="003D4C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542F" w14:textId="77777777" w:rsidR="003D4CA8" w:rsidRPr="00EB43A2" w:rsidRDefault="003D4C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787F" w14:textId="77777777" w:rsidR="003D4CA8" w:rsidRPr="00EB43A2" w:rsidRDefault="003D4C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8FC8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B803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CE0217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F49AE9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EEA9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35F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46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65D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499829.51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BA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1276364.28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8DA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61D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F43D3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59D07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BFF3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E6C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300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39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499843.54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D8B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1276379.61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27B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8B8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8816C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7EAB3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05DD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84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57A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EC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499838.52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0D6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1276384.12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13D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377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33B82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F7D5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A3CC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н107У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78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54B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C90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499832.19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79A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1276389.57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649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0C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4D0B8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D2AE0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91AC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3A5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592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DBF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499826.81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F9D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1276393.16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14B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4EE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9EC404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0D6F1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6B6E4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7FE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4A5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C72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499817.45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6F0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1276400.77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C7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6A3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90C65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8A671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6B642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F8D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499808.59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632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1276382.93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F1B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499808.59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5F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1276382.93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F36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FD5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92342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B14BB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23F4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DFF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499821.26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769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1276371.38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CFC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499821.26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29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1276371.38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E46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A49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F4EDE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2004A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B2F77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47A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B7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DEC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499829.51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0C0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1276364.28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532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5E4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24AD7B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AE39B8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603524" w14:textId="77777777" w:rsidR="003D4CA8" w:rsidRPr="00443290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60:27:0140315:4</w:t>
            </w:r>
          </w:p>
        </w:tc>
      </w:tr>
      <w:tr w:rsidR="00590258" w:rsidRPr="00DF5913" w14:paraId="7B990B27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3245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73A8A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D747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6897E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163A476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CFE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B63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4C4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BE3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664B4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CAF71F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146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0BC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CE1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6CA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542F8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7B6C31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B394D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48A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096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788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7FFA2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FAF34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67300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0B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46F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E4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1049D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9370B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4728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05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964C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C96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5A478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8F6A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5777F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139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F979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4F3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14DB9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10AF4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374B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3E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BC7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86F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6C497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84B8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1B34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6FC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6B2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46F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467F0C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177C8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B4D76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00C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B565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AFE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0B39E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8DA7F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22A5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A59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BB04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4E4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162B73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8D61B68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7118ED" w14:textId="77777777" w:rsidR="003D4CA8" w:rsidRPr="000049CC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60:27:0140315:4</w:t>
            </w:r>
          </w:p>
        </w:tc>
      </w:tr>
      <w:tr w:rsidR="00EB43A2" w:rsidRPr="00590258" w14:paraId="33CD31A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6406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85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12081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8BF6EF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783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61D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09A9A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D2E42B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11C7A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3BE1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BEC20" w14:textId="77777777" w:rsidR="003D4CA8" w:rsidRPr="003C4580" w:rsidRDefault="003D4C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12FD4B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C358EE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5722" w14:textId="77777777" w:rsidR="003D4CA8" w:rsidRPr="006A3E83" w:rsidRDefault="003D4C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6A7CA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2-й Зональный проезд, 10 д</w:t>
            </w:r>
          </w:p>
        </w:tc>
      </w:tr>
      <w:tr w:rsidR="002E34DF" w:rsidRPr="004A75A7" w14:paraId="3E4DFDC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02C45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152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CF932D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FBDF8F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D0891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7DA3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6C3AF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627 кв.м ± 5.01 кв.м</w:t>
            </w:r>
          </w:p>
        </w:tc>
      </w:tr>
      <w:tr w:rsidR="002E34DF" w:rsidRPr="004A75A7" w14:paraId="2BD48AD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45D18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1AE4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86702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√627 * √((1 + 1.04²)/(2 * 1.04)) = 5.01</w:t>
            </w:r>
          </w:p>
        </w:tc>
      </w:tr>
      <w:tr w:rsidR="002E34DF" w:rsidRPr="004A75A7" w14:paraId="2D84C5D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DE84FD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AA8F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C292E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639</w:t>
            </w:r>
          </w:p>
        </w:tc>
      </w:tr>
      <w:tr w:rsidR="00942F16" w:rsidRPr="004A75A7" w14:paraId="734CDEC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7AEA9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8182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91239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 кв.м</w:t>
            </w:r>
          </w:p>
        </w:tc>
      </w:tr>
      <w:tr w:rsidR="00942F16" w:rsidRPr="004A75A7" w14:paraId="6608BA4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0C9DB0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57C1" w14:textId="77777777" w:rsidR="003D4CA8" w:rsidRPr="00942F16" w:rsidRDefault="003D4C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D579C1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DACB781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30DF2F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E737A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190A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A6914" w14:textId="77777777" w:rsidR="003D4CA8" w:rsidRPr="005E1946" w:rsidRDefault="003D4C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60:27:0140315:39</w:t>
            </w:r>
          </w:p>
        </w:tc>
      </w:tr>
      <w:tr w:rsidR="007C13B7" w:rsidRPr="004A75A7" w14:paraId="4D4045C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2DD6C1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5D5E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E9BEA" w14:textId="77777777" w:rsidR="003D4CA8" w:rsidRPr="00954E32" w:rsidRDefault="003D4C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D283BE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11718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B19C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6D88DC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F87115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01BC2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DCCF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4CA70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A312E0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B10A9B" w14:textId="77777777" w:rsidR="003D4CA8" w:rsidRPr="00942F16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F0812D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985CE9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8AF83D7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BBEFAFC" w14:textId="77777777" w:rsidR="003D4CA8" w:rsidRPr="00601D79" w:rsidRDefault="003D4C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60:27:0140315:4</w:t>
            </w:r>
          </w:p>
        </w:tc>
      </w:tr>
      <w:tr w:rsidR="007C13B7" w:rsidRPr="004A75A7" w14:paraId="479A47E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1B755" w14:textId="77777777" w:rsidR="003D4CA8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304C2" w14:textId="77777777" w:rsidR="003D4CA8" w:rsidRPr="00942F16" w:rsidRDefault="003D4CA8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60:27:0140315:4 была выявлена реестровая ошибка, а именно граница земельного участка фактически отличается от сведений, полученных из </w:t>
            </w:r>
            <w:r w:rsidRPr="001121D1">
              <w:rPr>
                <w:lang w:val="en-US"/>
              </w:rPr>
              <w:lastRenderedPageBreak/>
              <w:t>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12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AEA211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4BF43" w14:textId="77777777" w:rsidR="00035E0C" w:rsidRPr="00B634EE" w:rsidRDefault="003D4C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BEB458A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054314" w14:textId="77777777" w:rsidR="003D4CA8" w:rsidRPr="00BF41B4" w:rsidRDefault="003D4C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60:27:0140315:14</w:t>
            </w:r>
          </w:p>
        </w:tc>
      </w:tr>
      <w:tr w:rsidR="001D786B" w:rsidRPr="00DF5913" w14:paraId="68DCDE1E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BD7687E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1D08DCD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3E1700B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420D6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0F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32AF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504C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D850A1A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969042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9445B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0B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CC1D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53FE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06E5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668E2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54B4B6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21A9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3E6" w14:textId="77777777" w:rsidR="003D4CA8" w:rsidRPr="00EB43A2" w:rsidRDefault="003D4C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E0CA" w14:textId="77777777" w:rsidR="003D4CA8" w:rsidRPr="00EB43A2" w:rsidRDefault="003D4C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5DE1" w14:textId="77777777" w:rsidR="003D4CA8" w:rsidRPr="00EB43A2" w:rsidRDefault="003D4C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58ED" w14:textId="77777777" w:rsidR="003D4CA8" w:rsidRPr="00EB43A2" w:rsidRDefault="003D4C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7448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D57C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5BC07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BAD5D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C015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9D4E" w14:textId="77777777" w:rsidR="003D4CA8" w:rsidRPr="00EB43A2" w:rsidRDefault="003D4C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6B3E" w14:textId="77777777" w:rsidR="003D4CA8" w:rsidRPr="00EB43A2" w:rsidRDefault="003D4C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DBF3" w14:textId="77777777" w:rsidR="003D4CA8" w:rsidRPr="00EB43A2" w:rsidRDefault="003D4C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DC7D" w14:textId="77777777" w:rsidR="003D4CA8" w:rsidRPr="00EB43A2" w:rsidRDefault="003D4C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4767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29C4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E0B8A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1B347D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D178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07E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65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FEF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499813.44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8B7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1276298.63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303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967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001D6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34B01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D78F1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67F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37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1F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499812.41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25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1276298.53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DB8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1AD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7646E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3621C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4645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68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6F8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654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499806.81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F4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1276303.12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942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543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F96B9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4F69D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9CE3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08F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ADE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12A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499800.10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258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1276308.97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8C1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60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6DA3F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FC6DF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C5DD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07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082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F78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499795.21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8C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1276313.04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2FA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55D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CA400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DF274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14628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97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F93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2B1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499775.16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CE9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1276329.63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C65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835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69AD9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81F23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F3EF8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н133У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8C4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3F0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FB6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499765.58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AFE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1276314.36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53C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01F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0A2031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F5A0E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36B9F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291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499759.29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BC0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1276304.34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671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499759.29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2A2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1276304.34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447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D16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708D9D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5E12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2B2BE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9F7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499761.51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00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1276303.27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234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499761.51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8F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1276303.27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84C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D68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E123A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224DF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BE45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A3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499761.35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F5D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1276302.58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B7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499761.35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29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1276302.58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353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533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CABAA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66801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5888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78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AD4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31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499780.87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029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1276283.52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CD53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BAE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CE9EA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60ADC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DA4A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D63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C84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25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499786.95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9A8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1276278.32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C40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175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6D25B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62F00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8428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F41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A5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259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499793.92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460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1276272.78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815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DDC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BBA9C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A391F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9F11F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E6E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499807.55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124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1276290.49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BF8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499807.55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5FF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1276290.49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3A4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8EB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866FC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CFC0F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24527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FBA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B7C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DD6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499813.44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BA5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1276298.63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C0A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C8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511FC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89A6D6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29D9EE" w14:textId="77777777" w:rsidR="003D4CA8" w:rsidRPr="00443290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60:27:0140315:14</w:t>
            </w:r>
          </w:p>
        </w:tc>
      </w:tr>
      <w:tr w:rsidR="00590258" w:rsidRPr="00DF5913" w14:paraId="48393837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30DF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C5E0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0187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8C6A87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A53C383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A2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4B1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77A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B6B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F301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AF4C87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291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5F0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279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D7D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178D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3260D4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C1FE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C4B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EDB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84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A99782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20928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909D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E9F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15ED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E83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E160C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CA5CC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1A8B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81B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58BE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64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8DBE4D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85C2A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55F8B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383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4961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FF4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330D9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33DE5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8A82D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н131У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9F6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8485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A21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0C935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D477E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521D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EF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9299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B26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AE372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CDA7C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9FEC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714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B277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FA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2A981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8C21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A8F7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3C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1E5A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17B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CC4F0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6A35A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F9ED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71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1C8F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563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D7124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E7746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998E7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CDD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42F8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F9F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B325A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E94C9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92E6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9B2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056D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3C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A38FF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BCD52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C9D9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037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18D6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9D3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907CA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35B0B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4A344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4BF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9B0D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46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5FCF2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6D11D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976C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CA5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5718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337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4772F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DF29A4E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51BDFF" w14:textId="77777777" w:rsidR="003D4CA8" w:rsidRPr="000049CC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60:27:0140315:14</w:t>
            </w:r>
          </w:p>
        </w:tc>
      </w:tr>
      <w:tr w:rsidR="00EB43A2" w:rsidRPr="00590258" w14:paraId="7F8CABB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684C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2D4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63965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A9CF11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EA0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879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07F05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34B924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98F8B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3F7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7649C" w14:textId="77777777" w:rsidR="003D4CA8" w:rsidRPr="003C4580" w:rsidRDefault="003D4C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CA46D1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36C2CB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744" w14:textId="77777777" w:rsidR="003D4CA8" w:rsidRPr="006A3E83" w:rsidRDefault="003D4C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E064D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3-й Зональный проезд, 10 д</w:t>
            </w:r>
          </w:p>
        </w:tc>
      </w:tr>
      <w:tr w:rsidR="002E34DF" w:rsidRPr="004A75A7" w14:paraId="4E9CB0E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A351C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26DF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41F96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073AEA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A9D73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2C55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2C6D8E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1491 кв.м ± 7.73 кв.м</w:t>
            </w:r>
          </w:p>
        </w:tc>
      </w:tr>
      <w:tr w:rsidR="002E34DF" w:rsidRPr="004A75A7" w14:paraId="6A4D47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006D92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749F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ED7E4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√1491 * √((1 + 1.05²)/(2 * 1.05)) = 7.73</w:t>
            </w:r>
          </w:p>
        </w:tc>
      </w:tr>
      <w:tr w:rsidR="002E34DF" w:rsidRPr="004A75A7" w14:paraId="24A3AD2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C68FC1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B462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5E234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1497</w:t>
            </w:r>
          </w:p>
        </w:tc>
      </w:tr>
      <w:tr w:rsidR="00942F16" w:rsidRPr="004A75A7" w14:paraId="12FA8EA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355BFF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865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56D9A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14:paraId="41D5CA4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3F711D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435" w14:textId="77777777" w:rsidR="003D4CA8" w:rsidRPr="00942F16" w:rsidRDefault="003D4C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</w:t>
            </w:r>
            <w:r w:rsidRPr="001121D1">
              <w:rPr>
                <w:szCs w:val="22"/>
              </w:rPr>
              <w:lastRenderedPageBreak/>
              <w:t xml:space="preserve">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6CAD1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600</w:t>
            </w:r>
          </w:p>
          <w:p w14:paraId="38AF8D8A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1500</w:t>
            </w:r>
          </w:p>
        </w:tc>
      </w:tr>
      <w:tr w:rsidR="007C13B7" w:rsidRPr="004A75A7" w14:paraId="0A035AB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BD5218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2FD3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E619B" w14:textId="77777777" w:rsidR="003D4CA8" w:rsidRPr="005E1946" w:rsidRDefault="003D4C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60:27:0140315:48</w:t>
            </w:r>
          </w:p>
        </w:tc>
      </w:tr>
      <w:tr w:rsidR="007C13B7" w:rsidRPr="004A75A7" w14:paraId="3E27D82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CE000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2397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640530" w14:textId="77777777" w:rsidR="003D4CA8" w:rsidRPr="00954E32" w:rsidRDefault="003D4C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051705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C4895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2BA3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2BC5D5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8B1D63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0A6E1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F2AF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10176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A1444D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731D31" w14:textId="77777777" w:rsidR="003D4CA8" w:rsidRPr="00942F16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33E99F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96464F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3B58719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6A143DE" w14:textId="77777777" w:rsidR="003D4CA8" w:rsidRPr="00601D79" w:rsidRDefault="003D4C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60:27:0140315:14</w:t>
            </w:r>
          </w:p>
        </w:tc>
      </w:tr>
      <w:tr w:rsidR="007C13B7" w:rsidRPr="004A75A7" w14:paraId="5596CEB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C8FB0" w14:textId="77777777" w:rsidR="003D4CA8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14953" w14:textId="77777777" w:rsidR="003D4CA8" w:rsidRPr="00942F16" w:rsidRDefault="003D4C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60:27:0140315:14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C76F0BF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43877" w14:textId="77777777" w:rsidR="00035E0C" w:rsidRPr="00B634EE" w:rsidRDefault="003D4C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1F82097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FE75C0" w14:textId="77777777" w:rsidR="003D4CA8" w:rsidRPr="00BF41B4" w:rsidRDefault="003D4C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60:27:0140315:190</w:t>
            </w:r>
          </w:p>
        </w:tc>
      </w:tr>
      <w:tr w:rsidR="001D786B" w:rsidRPr="00DF5913" w14:paraId="69F0D68C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7071286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55E9E6F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E5CE66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63AAF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04C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BE6F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972C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415AB6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CA87D1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CFFFDC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E2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EE57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7081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F053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790B0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6EF502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664C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3904" w14:textId="77777777" w:rsidR="003D4CA8" w:rsidRPr="00EB43A2" w:rsidRDefault="003D4C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2C43" w14:textId="77777777" w:rsidR="003D4CA8" w:rsidRPr="00EB43A2" w:rsidRDefault="003D4C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F010" w14:textId="77777777" w:rsidR="003D4CA8" w:rsidRPr="00EB43A2" w:rsidRDefault="003D4C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AF7" w14:textId="77777777" w:rsidR="003D4CA8" w:rsidRPr="00EB43A2" w:rsidRDefault="003D4C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37F7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B73A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B0442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3597F2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1C39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7CB0" w14:textId="77777777" w:rsidR="003D4CA8" w:rsidRPr="00EB43A2" w:rsidRDefault="003D4C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5ECD" w14:textId="77777777" w:rsidR="003D4CA8" w:rsidRPr="00EB43A2" w:rsidRDefault="003D4C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C9D9" w14:textId="77777777" w:rsidR="003D4CA8" w:rsidRPr="00EB43A2" w:rsidRDefault="003D4C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4879" w14:textId="77777777" w:rsidR="003D4CA8" w:rsidRPr="00EB43A2" w:rsidRDefault="003D4C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1E1A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A49C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C2D45B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8FD76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0AC3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н139У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0BF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3B6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AF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499793.92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2F1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1276272.78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3B2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310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43FBA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4CA27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A67C0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184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E9D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827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499786.95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0E1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1276278.32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668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E88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EF884C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BFCCA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1039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CFB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67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D39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499780.87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09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1276283.52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90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BDB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87225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30A66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1B335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FA3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499761.35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90E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1276302.58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0E9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499761.35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94F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1276302.58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80F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A1E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BDFAD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B84E8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6C538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05A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499761.51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FC6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1276303.27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F2A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499761.51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3F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1276303.27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DCD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C55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1C03B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AA71B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A8981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D9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499759.29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C3F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1276304.34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779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499759.29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400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1276304.34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4A6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374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5F9BC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20590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88FA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F42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1C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CAA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499744.86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41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1276275.36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B6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CF5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FFE5D1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7E10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3E35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683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499764.66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814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1276260.26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64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499764.66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B52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1276260.26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FA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7F5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A999CC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5802B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000E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25D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499773.59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2B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1276253.72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AE3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499773.59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E96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1276253.72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704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6B4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90100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CA903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C01C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72C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499778.57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38A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1276250.06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0C6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499778.57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C2A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1276250.06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73F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2CD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4D561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E410D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0BDE6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083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499778.94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E3A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1276249.65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43A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499778.94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505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1276249.65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E32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6A2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24191C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29910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65DB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56D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CD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CAE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499793.92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113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1276272.78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D97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D74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7E282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8A4AEB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ACD643" w14:textId="77777777" w:rsidR="003D4CA8" w:rsidRPr="00443290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60:27:0140315:190</w:t>
            </w:r>
          </w:p>
        </w:tc>
      </w:tr>
      <w:tr w:rsidR="00590258" w:rsidRPr="00DF5913" w14:paraId="78D986F7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CE9AC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4ECB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AA85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</w:t>
            </w:r>
            <w:r w:rsidRPr="00DF5913">
              <w:rPr>
                <w:b/>
                <w:sz w:val="22"/>
                <w:szCs w:val="22"/>
              </w:rPr>
              <w:lastRenderedPageBreak/>
              <w:t>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A9B6E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</w:t>
            </w:r>
            <w:r w:rsidRPr="007B5679">
              <w:rPr>
                <w:b/>
                <w:sz w:val="22"/>
                <w:szCs w:val="22"/>
              </w:rPr>
              <w:lastRenderedPageBreak/>
              <w:t>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9B579ED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988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7B5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7B9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388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A89C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30F10A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6DF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442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2DE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536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92929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C76EC7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FF00C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D26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34DA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3F9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CB775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60A4E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5AF08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DCE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9747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5C1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744AA6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24130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A3710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344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3E5F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989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040D6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9A070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9EF3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19B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BB00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E55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1A00B6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2243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B96B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C7A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EFDD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2D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46EF9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38F8B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8D781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AAD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6CFF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2E4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54A1D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EB0CA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AC84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CA9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06A8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1E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3E167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0A11E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038A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596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8C1F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7AF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96F27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4082E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D593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FA8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168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370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1DB23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69B99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EB238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ACD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3E39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D83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18E38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CC1A6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016EA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019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E0B0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89D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7F482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5F1B990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1DF94D" w14:textId="77777777" w:rsidR="003D4CA8" w:rsidRPr="000049CC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60:27:0140315:190</w:t>
            </w:r>
          </w:p>
        </w:tc>
      </w:tr>
      <w:tr w:rsidR="00EB43A2" w:rsidRPr="00590258" w14:paraId="33A54CB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8CB2A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E76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7DF1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0A1A57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010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9A5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0FC0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232309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65326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AF20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B1BB1" w14:textId="77777777" w:rsidR="003D4CA8" w:rsidRPr="003C4580" w:rsidRDefault="003D4C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426BB6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DE74B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0011" w14:textId="77777777" w:rsidR="003D4CA8" w:rsidRPr="006A3E83" w:rsidRDefault="003D4C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525228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3-й Зональный проезд</w:t>
            </w:r>
          </w:p>
        </w:tc>
      </w:tr>
      <w:tr w:rsidR="002E34DF" w:rsidRPr="004A75A7" w14:paraId="086C14A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FFCFE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53F1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6432E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участок 12</w:t>
            </w:r>
          </w:p>
        </w:tc>
      </w:tr>
      <w:tr w:rsidR="002E34DF" w:rsidRPr="004A75A7" w14:paraId="5DD3896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11573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9AE4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C30CEC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1300 кв.м ± 7.23 кв.м</w:t>
            </w:r>
          </w:p>
        </w:tc>
      </w:tr>
      <w:tr w:rsidR="002E34DF" w:rsidRPr="004A75A7" w14:paraId="58DD84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A51AA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B12A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3859E5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√1300 * √((1 + 1.11²)/(2 * 1.11)) = 7.23</w:t>
            </w:r>
          </w:p>
        </w:tc>
      </w:tr>
      <w:tr w:rsidR="002E34DF" w:rsidRPr="004A75A7" w14:paraId="1E5F875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1FCD2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CC99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1C7EC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1320</w:t>
            </w:r>
          </w:p>
        </w:tc>
      </w:tr>
      <w:tr w:rsidR="00942F16" w:rsidRPr="004A75A7" w14:paraId="65ECE55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90ACC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24C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4AAD72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20 кв.м</w:t>
            </w:r>
          </w:p>
        </w:tc>
      </w:tr>
      <w:tr w:rsidR="00942F16" w:rsidRPr="004A75A7" w14:paraId="74CC7CE0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6851B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427C" w14:textId="77777777" w:rsidR="003D4CA8" w:rsidRPr="00942F16" w:rsidRDefault="003D4C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C7B8A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79C5DEF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59606C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FA285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BFFB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53B6BB" w14:textId="77777777" w:rsidR="003D4CA8" w:rsidRPr="005E1946" w:rsidRDefault="003D4C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0081BA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E5715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9E36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578CC" w14:textId="77777777" w:rsidR="003D4CA8" w:rsidRPr="00954E32" w:rsidRDefault="003D4C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22C75F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8AA29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A2FC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D9150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744548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B65EA4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B894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B0179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48AED4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6B8328" w14:textId="77777777" w:rsidR="003D4CA8" w:rsidRPr="00942F16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934D46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087C07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2491567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0BDF412" w14:textId="77777777" w:rsidR="003D4CA8" w:rsidRPr="00601D79" w:rsidRDefault="003D4C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60:27:0140315:190</w:t>
            </w:r>
          </w:p>
        </w:tc>
      </w:tr>
      <w:tr w:rsidR="007C13B7" w:rsidRPr="004A75A7" w14:paraId="38092C8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6F978" w14:textId="77777777" w:rsidR="003D4CA8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D3D64" w14:textId="77777777" w:rsidR="003D4CA8" w:rsidRPr="00942F16" w:rsidRDefault="003D4C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60:27:0140315:190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20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DC4E47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CF80D" w14:textId="77777777" w:rsidR="00035E0C" w:rsidRPr="00B634EE" w:rsidRDefault="003D4C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B53E80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7E5A1E" w14:textId="77777777" w:rsidR="003D4CA8" w:rsidRPr="00BF41B4" w:rsidRDefault="003D4C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60:27:0140315:31</w:t>
            </w:r>
          </w:p>
        </w:tc>
      </w:tr>
      <w:tr w:rsidR="001D786B" w:rsidRPr="00DF5913" w14:paraId="15F70B6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CF9E236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96800E5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ADFFAD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7D9A2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B04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B1D3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BA28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5A660E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7C7BB681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DA71F8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C5E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5C6C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7842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6A21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E4396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DAD774D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5DA3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9EA" w14:textId="77777777" w:rsidR="003D4CA8" w:rsidRPr="00EB43A2" w:rsidRDefault="003D4C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055D" w14:textId="77777777" w:rsidR="003D4CA8" w:rsidRPr="00EB43A2" w:rsidRDefault="003D4C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92D4" w14:textId="77777777" w:rsidR="003D4CA8" w:rsidRPr="00EB43A2" w:rsidRDefault="003D4C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CB3E" w14:textId="77777777" w:rsidR="003D4CA8" w:rsidRPr="00EB43A2" w:rsidRDefault="003D4C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1005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6B73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6209A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A9CDF5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D07E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2DA5" w14:textId="77777777" w:rsidR="003D4CA8" w:rsidRPr="00EB43A2" w:rsidRDefault="003D4C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CB70" w14:textId="77777777" w:rsidR="003D4CA8" w:rsidRPr="00EB43A2" w:rsidRDefault="003D4C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76E2" w14:textId="77777777" w:rsidR="003D4CA8" w:rsidRPr="00EB43A2" w:rsidRDefault="003D4C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84DB" w14:textId="77777777" w:rsidR="003D4CA8" w:rsidRPr="00EB43A2" w:rsidRDefault="003D4C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ADB5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E506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E20313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365AF7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302A7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599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499778.94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D6B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1276249.65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BF1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499778.94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86F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1276249.65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484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5D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E7AB2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2EEF2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08656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1B1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499778.57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8F0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1276250.06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0C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499778.57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E7B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1276250.06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A833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952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1DC57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6BFAD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9038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EE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499773.59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B28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1276253.72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60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499773.59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9A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1276253.72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51AD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1D3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F5F68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09E8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3C13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EEB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499764.66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A70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1276260.26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E61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499764.66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15F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1276260.26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5AA3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DCE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229063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0B7FE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AFC6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C65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EA4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030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499744.86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8B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1276275.36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E14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CD6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64D2C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1E665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35ADF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6ED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2D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906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499744.27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12F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1276275.81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326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5FA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135E88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0888C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8F6C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8AE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A79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13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499739.16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5F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1276265.42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C1E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875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71F4C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07FD9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39F1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380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5C5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D38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499737.83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561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1276262.73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4A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2E4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7384E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F6D87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98C62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8B6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1F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E88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499735.47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C40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1276257.93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239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835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27E5E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F8D58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DAC12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5F2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8A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4F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499727.48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6C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1276242.50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CF3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50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5EBEE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AF11C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3EA7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17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2EC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FA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499742.49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88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1276231.31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AE5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4BD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5A850D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90DD7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AA34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н156У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21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1F9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4C5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499746.86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B0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1276228.66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31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FD4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34EDBA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2D607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E44A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7E2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DB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B7E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499750.51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44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1276225.17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4B9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70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3CD71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B1C7D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DA64B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604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77C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146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499750.40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06E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1276224.93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042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B23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B1A6F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57C17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4DB50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3B2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670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08B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499752.56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ABB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1276222.73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92E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7DD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721C7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5B90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684F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E10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EB2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7C6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499753.77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21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1276223.90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1EC3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1333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28F2E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0EE64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C388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17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28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823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499758.97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678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1276219.51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B5D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64A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83AA7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8ABCA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5ABF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2C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771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77A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499770.76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559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1276237.01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DC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159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AA724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98A55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747C2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DF6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2AB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B1A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499774.10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3C1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1276242.18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72E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52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4AFB54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617C0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C2D6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F19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809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528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499776.26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38C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1276245.62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947D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5EC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9745B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34A2A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028D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2D4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499778.94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C5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1276249.65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4AE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499778.94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3C0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1276249.65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32A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DD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321AA2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A0D81A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50A66D" w14:textId="77777777" w:rsidR="003D4CA8" w:rsidRPr="00443290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60:27:0140315:31</w:t>
            </w:r>
          </w:p>
        </w:tc>
      </w:tr>
      <w:tr w:rsidR="00590258" w:rsidRPr="00DF5913" w14:paraId="1C75F888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32FC1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EE3B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1BA2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BFEE3C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29F1EAA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30B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452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BCD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863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A532E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AAD756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298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4FE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366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D83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C3DAC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F81D16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E2AE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0D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ABA6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E47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43E95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0AEF8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BAFF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1B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7F01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E1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72B809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A5A52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94327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A1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888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0CC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5A05C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727F5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BD270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0B6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7265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7B3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319D75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A6685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C5E4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FD8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8E3E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998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DA4C1A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AB202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FCFAC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F70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F934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E6B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864AD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926EB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FD7A2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31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1FD8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25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5FE1C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267B8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DFD6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541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FF1A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EE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5DDB0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FE863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D0A8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06C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BDB0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F34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C2183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42F43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FCDE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4CF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4F3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FEA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A08DD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7AC19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F5AB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09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C75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EFF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EB4CB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78894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6087C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CEA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FC6A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23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CBF02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6046C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36D1D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F52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29F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979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EEC09F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DCE0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8819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096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6694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67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4E2C8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13B70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C6B4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5B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106D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D42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2C81C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10C17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0A39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A60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5F82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F4B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8E472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EDE5E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DA696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EA8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4F01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ACE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C2E6D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25F11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990A9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DD2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1801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BB5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9D2F21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34FCD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F9D2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F2A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A737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BD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EBFE9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D687E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4FB4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BD7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DA6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4F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05556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64CBCB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288395" w14:textId="77777777" w:rsidR="003D4CA8" w:rsidRPr="000049CC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60:27:0140315:31</w:t>
            </w:r>
          </w:p>
        </w:tc>
      </w:tr>
      <w:tr w:rsidR="00EB43A2" w:rsidRPr="00590258" w14:paraId="5A245A9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0FDF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CB9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C5E2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81D76E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EF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135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8EFA1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E64286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679CB7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EAAE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ED2A8" w14:textId="77777777" w:rsidR="003D4CA8" w:rsidRPr="003C4580" w:rsidRDefault="003D4C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4DDC28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6F1285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5201" w14:textId="77777777" w:rsidR="003D4CA8" w:rsidRPr="006A3E83" w:rsidRDefault="003D4C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24DA77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3-й Зональный проезд, 14 д</w:t>
            </w:r>
          </w:p>
        </w:tc>
      </w:tr>
      <w:tr w:rsidR="002E34DF" w:rsidRPr="004A75A7" w14:paraId="59F00DD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7B75FA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CA9E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8EDE39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CB0433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4FE8D7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63FC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C9941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1502 кв.м ± 7.76 кв.м</w:t>
            </w:r>
          </w:p>
        </w:tc>
      </w:tr>
      <w:tr w:rsidR="002E34DF" w:rsidRPr="004A75A7" w14:paraId="471DBFA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100893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B6A9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D4144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√1502 * √((1 + 1.09²)/(2 * 1.09)) = 7.76</w:t>
            </w:r>
          </w:p>
        </w:tc>
      </w:tr>
      <w:tr w:rsidR="002E34DF" w:rsidRPr="004A75A7" w14:paraId="3321E92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4EE786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E8CD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33FA9C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1515</w:t>
            </w:r>
          </w:p>
        </w:tc>
      </w:tr>
      <w:tr w:rsidR="00942F16" w:rsidRPr="004A75A7" w14:paraId="737C247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FA0C4E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DA56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E2F274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 кв.м</w:t>
            </w:r>
          </w:p>
        </w:tc>
      </w:tr>
      <w:tr w:rsidR="00942F16" w:rsidRPr="004A75A7" w14:paraId="4BAB428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906270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6849" w14:textId="77777777" w:rsidR="003D4CA8" w:rsidRPr="00942F16" w:rsidRDefault="003D4C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368D43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8D62DE2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0A758E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4A9B0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7A97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1A86E" w14:textId="77777777" w:rsidR="003D4CA8" w:rsidRPr="005E1946" w:rsidRDefault="003D4C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60:27:0140315:49</w:t>
            </w:r>
          </w:p>
        </w:tc>
      </w:tr>
      <w:tr w:rsidR="007C13B7" w:rsidRPr="004A75A7" w14:paraId="38FEAF2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B7B8C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8EF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50DB6E" w14:textId="77777777" w:rsidR="003D4CA8" w:rsidRPr="00954E32" w:rsidRDefault="003D4C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990A3D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923ABF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6F81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67199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16807C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EB58B5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0885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CEBE51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7C4AF3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FE919D" w14:textId="77777777" w:rsidR="003D4CA8" w:rsidRPr="00942F16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2522B5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B1382C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01FF36E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F83033C" w14:textId="77777777" w:rsidR="003D4CA8" w:rsidRPr="00601D79" w:rsidRDefault="003D4C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60:27:0140315:31</w:t>
            </w:r>
          </w:p>
        </w:tc>
      </w:tr>
      <w:tr w:rsidR="007C13B7" w:rsidRPr="004A75A7" w14:paraId="20AF098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CAAC9D" w14:textId="77777777" w:rsidR="003D4CA8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CBB02" w14:textId="77777777" w:rsidR="003D4CA8" w:rsidRPr="00942F16" w:rsidRDefault="003D4C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60:27:0140315:31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41EF05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0C622B" w14:textId="77777777" w:rsidR="00035E0C" w:rsidRPr="00B634EE" w:rsidRDefault="003D4C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86ACEA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F67EC9" w14:textId="77777777" w:rsidR="003D4CA8" w:rsidRPr="00BF41B4" w:rsidRDefault="003D4C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60:27:0140315:17</w:t>
            </w:r>
          </w:p>
        </w:tc>
      </w:tr>
      <w:tr w:rsidR="001D786B" w:rsidRPr="00DF5913" w14:paraId="5C98F0AE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487544F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6BA1A89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B72FB9C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256273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</w:t>
            </w:r>
            <w:r w:rsidRPr="00DF5913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3BC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F365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Метод </w:t>
            </w:r>
            <w:r w:rsidRPr="00DF5913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5504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0745F2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365430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1D786B" w:rsidRPr="00DF5913" w14:paraId="71D7B978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2B827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CD3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4D95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1F6A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14D8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F17DF2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466CF8F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318B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9290" w14:textId="77777777" w:rsidR="003D4CA8" w:rsidRPr="00EB43A2" w:rsidRDefault="003D4C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7BE5" w14:textId="77777777" w:rsidR="003D4CA8" w:rsidRPr="00EB43A2" w:rsidRDefault="003D4C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FB60" w14:textId="77777777" w:rsidR="003D4CA8" w:rsidRPr="00EB43A2" w:rsidRDefault="003D4C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5D06" w14:textId="77777777" w:rsidR="003D4CA8" w:rsidRPr="00EB43A2" w:rsidRDefault="003D4C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B681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2823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0FA62C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1BB2A1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782B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CD95" w14:textId="77777777" w:rsidR="003D4CA8" w:rsidRPr="00EB43A2" w:rsidRDefault="003D4C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9D4D" w14:textId="77777777" w:rsidR="003D4CA8" w:rsidRPr="00EB43A2" w:rsidRDefault="003D4C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7A72" w14:textId="77777777" w:rsidR="003D4CA8" w:rsidRPr="00EB43A2" w:rsidRDefault="003D4C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61C5" w14:textId="77777777" w:rsidR="003D4CA8" w:rsidRPr="00EB43A2" w:rsidRDefault="003D4C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B43C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2A54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A5ABC2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AEF87F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B5EF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3D9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F6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15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499759.24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A5B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1276218.01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4A2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BC1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28BD35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86EE6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F4C1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08B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5C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AF1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499758.56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516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1276218.83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78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BF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18E7F1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FEB4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73D36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2FC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20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096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499758.97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7A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1276219.51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C9ED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E6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342F13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F9C99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62994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5C1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C9E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895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499753.77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B45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1276223.90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D46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589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1E137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341FE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7215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42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754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5AC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499752.56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FF7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1276222.73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99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1E2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E26D1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61A47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B8C40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63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939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944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499750.40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0E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1276224.93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E29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129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CC22D8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B3148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E531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D97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03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387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499750.51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23C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1276225.17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3C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348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04F18B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628F1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2726E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E0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4B3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0E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499746.86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9D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1276228.66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76C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4FC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538D9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D5EBA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18FA7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8FA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C1E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724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499742.49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63A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1276231.31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D7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961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2D158" w14:textId="77777777" w:rsidR="003D4CA8" w:rsidRDefault="003D4CA8" w:rsidP="0076690B">
            <w:pPr>
              <w:spacing w:before="120" w:after="120"/>
            </w:pPr>
            <w:r w:rsidRPr="00413553">
              <w:t>1276240.35</w:t>
            </w:r>
          </w:p>
        </w:tc>
      </w:tr>
      <w:tr w:rsidR="00590258" w:rsidRPr="00590258" w14:paraId="03BFFFD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BDE82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86B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176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BCC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49972</w:t>
            </w:r>
            <w:r w:rsidRPr="009067AB">
              <w:rPr>
                <w:lang w:val="en-US"/>
              </w:rPr>
              <w:lastRenderedPageBreak/>
              <w:t>7.48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657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12762</w:t>
            </w:r>
            <w:r w:rsidRPr="009067AB">
              <w:rPr>
                <w:lang w:val="en-US"/>
              </w:rPr>
              <w:lastRenderedPageBreak/>
              <w:t>42.50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E55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F80D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5FBC1A" w14:textId="77777777" w:rsidR="003D4CA8" w:rsidRDefault="003D4CA8" w:rsidP="0076690B">
            <w:pPr>
              <w:spacing w:before="120" w:after="120"/>
            </w:pPr>
            <w:r w:rsidRPr="00413553">
              <w:lastRenderedPageBreak/>
              <w:t>1276217.8</w:t>
            </w:r>
            <w:r w:rsidRPr="00413553">
              <w:lastRenderedPageBreak/>
              <w:t>9</w:t>
            </w:r>
          </w:p>
        </w:tc>
      </w:tr>
      <w:tr w:rsidR="00590258" w:rsidRPr="00590258" w14:paraId="47BE816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C5F4F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н176У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04E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D0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2CD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499720.25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154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1276247.24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81E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B32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F4534" w14:textId="77777777" w:rsidR="003D4CA8" w:rsidRDefault="003D4CA8" w:rsidP="0076690B">
            <w:pPr>
              <w:spacing w:before="120" w:after="120"/>
            </w:pPr>
            <w:r w:rsidRPr="00413553">
              <w:t>1276216.88</w:t>
            </w:r>
          </w:p>
        </w:tc>
      </w:tr>
      <w:tr w:rsidR="00590258" w:rsidRPr="00590258" w14:paraId="4782CE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832E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9F7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499711.68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FEE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1276240.35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FB1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499711.68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097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1276240.35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832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4B1C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01FDA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919E2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F685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59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499729.83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006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1276217.89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BF7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499729.83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087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1276217.89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EC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150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28BFF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98BC4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D73A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86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499730.61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807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1276216.88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3F6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499730.61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3B0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1276216.88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F2D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FB9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F1D02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A7751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CC95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42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33E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FF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499735.89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281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1276210.87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6B7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8A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ECEFB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F158A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448BD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7FD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CF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516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499746.02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2D3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1276200.50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865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1B0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226A5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E2615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E2571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843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BC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F7F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499754.14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789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1276211.51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1E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823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C7FDF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E63FA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CD31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0C8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513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9CA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499755.88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54D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1276214.82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8F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42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E6C37C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EF5E2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551D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AE4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D02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282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499759.24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650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1276218.01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262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FA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1BC207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8CD2B1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FB2527" w14:textId="77777777" w:rsidR="003D4CA8" w:rsidRPr="00443290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60:27:0140315:17</w:t>
            </w:r>
          </w:p>
        </w:tc>
      </w:tr>
      <w:tr w:rsidR="00590258" w:rsidRPr="00DF5913" w14:paraId="017B0FC2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FB476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02FA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0508A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5FE8D2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60325ED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241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9E4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765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AC3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F0629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35BA15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E49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597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C1C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30C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8B5C2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83C653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4A01B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B0C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9516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622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C5BD8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73928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035FE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A70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2CFA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B9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AC77A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898E5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9EF0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E8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A96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B94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48A48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67DB6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25D96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н160У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05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8AED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79B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55697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1928D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583A9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3DB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C8BD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A5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83A16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5B1BE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0D1E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EA2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D1F3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289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F6C50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D0A35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9EA1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922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AA72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A29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F75A2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5025E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7122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477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9085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095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761D0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9F49C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BEC3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8C4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F2A2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257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EA2BCD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3AF8F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F919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56C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833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4D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73B4E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2CAD2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6D656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2C8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50DF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515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4E6F2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8BE10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FC7A5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C05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5239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A4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DA9E7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E2D75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44A8C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AF0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D6D2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F50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E30279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3E1B9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CEAE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4E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ED77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39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DB3F8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9A98D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B467D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491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212D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90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754BD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7AC2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5990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EC1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6DC4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26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D657A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DAD54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8B3A0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9D1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76CB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1CF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200E8C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B5B78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48BB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ADB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0F1B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544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CDF17A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531ACF8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4F7B16" w14:textId="77777777" w:rsidR="003D4CA8" w:rsidRPr="000049CC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60:27:0140315:17</w:t>
            </w:r>
          </w:p>
        </w:tc>
      </w:tr>
      <w:tr w:rsidR="00EB43A2" w:rsidRPr="00590258" w14:paraId="7188132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C585DA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B4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51FF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CA176B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C9D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DF2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44BA0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304829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4DC1F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523A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8410E" w14:textId="77777777" w:rsidR="003D4CA8" w:rsidRPr="003C4580" w:rsidRDefault="003D4C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D434A6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29FC9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66C" w14:textId="77777777" w:rsidR="003D4CA8" w:rsidRPr="006A3E83" w:rsidRDefault="003D4C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FC6F37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Зональное ш, 12 д</w:t>
            </w:r>
          </w:p>
        </w:tc>
      </w:tr>
      <w:tr w:rsidR="002E34DF" w:rsidRPr="004A75A7" w14:paraId="618CBB5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923F6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B19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4B9E7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373741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CE6ED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3DF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B42EE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878 кв.м ± 5.93 кв.м</w:t>
            </w:r>
          </w:p>
        </w:tc>
      </w:tr>
      <w:tr w:rsidR="002E34DF" w:rsidRPr="004A75A7" w14:paraId="1C1CFC6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3A333B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4F34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земельного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73F87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∆Р = 2 * 0.10 * √878 * √((1 + 1.02²)/(2 * 1.02)) = 5.93</w:t>
            </w:r>
          </w:p>
        </w:tc>
      </w:tr>
      <w:tr w:rsidR="002E34DF" w:rsidRPr="004A75A7" w14:paraId="66A9165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0AE304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D8C1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F6F2E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848</w:t>
            </w:r>
          </w:p>
        </w:tc>
      </w:tr>
      <w:tr w:rsidR="00942F16" w:rsidRPr="004A75A7" w14:paraId="4EC4154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CB179D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E696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BC868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30 кв.м</w:t>
            </w:r>
          </w:p>
        </w:tc>
      </w:tr>
      <w:tr w:rsidR="00942F16" w:rsidRPr="004A75A7" w14:paraId="72EE7D1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1E471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A91A" w14:textId="77777777" w:rsidR="003D4CA8" w:rsidRPr="00942F16" w:rsidRDefault="003D4C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5336C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1D27C12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8E8565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241FC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3DFD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58B36D" w14:textId="77777777" w:rsidR="003D4CA8" w:rsidRPr="005E1946" w:rsidRDefault="003D4C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60:27:0140315:37</w:t>
            </w:r>
          </w:p>
        </w:tc>
      </w:tr>
      <w:tr w:rsidR="007C13B7" w:rsidRPr="004A75A7" w14:paraId="05FA619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5D845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A888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C3E9A" w14:textId="77777777" w:rsidR="003D4CA8" w:rsidRPr="00954E32" w:rsidRDefault="003D4C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15C05D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E371D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5743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C16567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ABE92C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A139B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E1BF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73E52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33BFA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119E9B" w14:textId="77777777" w:rsidR="003D4CA8" w:rsidRPr="00942F16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FE70A1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33C5E6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B363999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F0984BE" w14:textId="77777777" w:rsidR="003D4CA8" w:rsidRPr="00601D79" w:rsidRDefault="003D4C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60:27:0140315:17</w:t>
            </w:r>
          </w:p>
        </w:tc>
      </w:tr>
      <w:tr w:rsidR="007C13B7" w:rsidRPr="004A75A7" w14:paraId="51FFB1E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C94DA" w14:textId="77777777" w:rsidR="003D4CA8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F722D3" w14:textId="77777777" w:rsidR="003D4CA8" w:rsidRPr="00942F16" w:rsidRDefault="003D4C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60:27:0140315:17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30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673E95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5895B3" w14:textId="77777777" w:rsidR="00035E0C" w:rsidRPr="00B634EE" w:rsidRDefault="003D4C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B51E40E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CC7FDC" w14:textId="77777777" w:rsidR="003D4CA8" w:rsidRPr="00BF41B4" w:rsidRDefault="003D4C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60:27:0140315:64</w:t>
            </w:r>
          </w:p>
        </w:tc>
      </w:tr>
      <w:tr w:rsidR="001D786B" w:rsidRPr="00DF5913" w14:paraId="673E7E31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FA6AB5A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808735D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3A081D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7BFB9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796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DFCD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9CC8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EF90E2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6CF650BA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A33F7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6E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935A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CA89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D00BA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C19ED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459EE93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CE21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AAD2" w14:textId="77777777" w:rsidR="003D4CA8" w:rsidRPr="00EB43A2" w:rsidRDefault="003D4C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042B" w14:textId="77777777" w:rsidR="003D4CA8" w:rsidRPr="00EB43A2" w:rsidRDefault="003D4C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C335" w14:textId="77777777" w:rsidR="003D4CA8" w:rsidRPr="00EB43A2" w:rsidRDefault="003D4C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D13" w14:textId="77777777" w:rsidR="003D4CA8" w:rsidRPr="00EB43A2" w:rsidRDefault="003D4C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AD0E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D30B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6C287C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92EBBF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227F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123D" w14:textId="77777777" w:rsidR="003D4CA8" w:rsidRPr="00EB43A2" w:rsidRDefault="003D4C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9F86" w14:textId="77777777" w:rsidR="003D4CA8" w:rsidRPr="00EB43A2" w:rsidRDefault="003D4C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D124" w14:textId="77777777" w:rsidR="003D4CA8" w:rsidRPr="00EB43A2" w:rsidRDefault="003D4C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166B" w14:textId="77777777" w:rsidR="003D4CA8" w:rsidRPr="00EB43A2" w:rsidRDefault="003D4C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AD28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D0C5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32DBFF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29427F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D2BD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041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499711.68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B60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1276240.35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478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499711.68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816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1276240.35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F5D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973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3B1B54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8671A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E801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6C9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90D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FDA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499720.25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85D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1276247.24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6A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AAD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4FD40A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258C8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1F9D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A7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DD8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9BB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499737.83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7D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1276262.73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629C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E3A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81D36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586D7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8C787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F9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20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0A2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499739.16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F33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1276265.42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EF9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F61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F2E85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7F700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B930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E4A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152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CA1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499727.97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7E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1276278.04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77B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CD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FAEBE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C4AC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AE2C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41A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BCA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E8E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499726.85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3C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1276277.16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5A1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47E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6F07D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1863F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FE51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84A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499714.83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722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1276291.05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1AD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499714.83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64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1276291.05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6BB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1FC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6AFEF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8D842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BF525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D77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499687.45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578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1276267.18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F20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499687.45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709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1276267.18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BCC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F50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C2753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A81AA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2ABE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5C1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499711.68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A76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1276240.35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44C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499711.68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E9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1276240.35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CE2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33C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6848D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835ACA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13FF4A" w14:textId="77777777" w:rsidR="003D4CA8" w:rsidRPr="00443290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60:27:0140315:64</w:t>
            </w:r>
          </w:p>
        </w:tc>
      </w:tr>
      <w:tr w:rsidR="00590258" w:rsidRPr="00DF5913" w14:paraId="6D377AFD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2E26D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3DBB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0F9B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D597DA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A7CE30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22A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A24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65B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F51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9541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25E33A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857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251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845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3AF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3101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88B6C2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F1598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562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D6CA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01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B77B0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FC6E5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C136D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6B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F452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B67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7FAC6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8698F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12B5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68A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77A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39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908D38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0ACB6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A77D6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607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92F7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F08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7B8E31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574EF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2969C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F2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EBF2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580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44928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0338D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DF00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47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1F86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B6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EFBEB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F9722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A975F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4BF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F8C9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02C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A31E9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F13CC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9D89C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6CF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FE45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0B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D75E8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02F8BC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B606CD" w14:textId="77777777" w:rsidR="003D4CA8" w:rsidRPr="000049CC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60:27:0140315:64</w:t>
            </w:r>
          </w:p>
        </w:tc>
      </w:tr>
      <w:tr w:rsidR="00EB43A2" w:rsidRPr="00590258" w14:paraId="1942C25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2896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65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2DF0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BC4F67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89A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A3C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720D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20C8E6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2FD27B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258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8BA382" w14:textId="77777777" w:rsidR="003D4CA8" w:rsidRPr="003C4580" w:rsidRDefault="003D4C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907940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F55D7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5D6" w14:textId="77777777" w:rsidR="003D4CA8" w:rsidRPr="006A3E83" w:rsidRDefault="003D4C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19F638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Зональное ш, 14 д</w:t>
            </w:r>
          </w:p>
        </w:tc>
      </w:tr>
      <w:tr w:rsidR="002E34DF" w:rsidRPr="004A75A7" w14:paraId="208C70B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636D8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AC4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9BA4A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0798E2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DE3EB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7F5E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C208D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1337 кв.м ± 7.31 кв.м</w:t>
            </w:r>
          </w:p>
        </w:tc>
      </w:tr>
      <w:tr w:rsidR="002E34DF" w:rsidRPr="004A75A7" w14:paraId="76EEA34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501CBB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F73D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BE00A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√1337 * √((1 + 1.02²)/(2 * 1.02)) = 7.31</w:t>
            </w:r>
          </w:p>
        </w:tc>
      </w:tr>
      <w:tr w:rsidR="002E34DF" w:rsidRPr="004A75A7" w14:paraId="35DC176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FB4EE9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DC8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F65307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1308</w:t>
            </w:r>
          </w:p>
        </w:tc>
      </w:tr>
      <w:tr w:rsidR="00942F16" w:rsidRPr="004A75A7" w14:paraId="27CE65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7B68F1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D62B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609B0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29 кв.м</w:t>
            </w:r>
          </w:p>
        </w:tc>
      </w:tr>
      <w:tr w:rsidR="00942F16" w:rsidRPr="004A75A7" w14:paraId="5646153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B5632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8B84" w14:textId="77777777" w:rsidR="003D4CA8" w:rsidRPr="00942F16" w:rsidRDefault="003D4C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30824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E6C27F7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862394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964DB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F907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F468B8" w14:textId="77777777" w:rsidR="003D4CA8" w:rsidRPr="005E1946" w:rsidRDefault="003D4C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60:27:0070104:44</w:t>
            </w:r>
          </w:p>
        </w:tc>
      </w:tr>
      <w:tr w:rsidR="007C13B7" w:rsidRPr="004A75A7" w14:paraId="05670C1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B475B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89C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D1763" w14:textId="77777777" w:rsidR="003D4CA8" w:rsidRPr="00954E32" w:rsidRDefault="003D4C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03B502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47304F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6C3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CB512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8E789B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EAF1F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38FD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42C61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478AAF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9AEA5B" w14:textId="77777777" w:rsidR="003D4CA8" w:rsidRPr="00942F16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1D535E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13FA5E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E2EA915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4446048" w14:textId="77777777" w:rsidR="003D4CA8" w:rsidRPr="00601D79" w:rsidRDefault="003D4C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60:27:0140315:64</w:t>
            </w:r>
          </w:p>
        </w:tc>
      </w:tr>
      <w:tr w:rsidR="007C13B7" w:rsidRPr="004A75A7" w14:paraId="2080CF9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97F71" w14:textId="77777777" w:rsidR="003D4CA8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3AF2C8" w14:textId="77777777" w:rsidR="003D4CA8" w:rsidRPr="00942F16" w:rsidRDefault="003D4C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60:27:0140315:64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BFC897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924FC" w14:textId="77777777" w:rsidR="00035E0C" w:rsidRPr="00B634EE" w:rsidRDefault="003D4C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D7472E1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31D992" w14:textId="77777777" w:rsidR="003D4CA8" w:rsidRPr="00BF41B4" w:rsidRDefault="003D4C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60:27:0140315:188</w:t>
            </w:r>
          </w:p>
        </w:tc>
      </w:tr>
      <w:tr w:rsidR="001D786B" w:rsidRPr="00DF5913" w14:paraId="13640CD3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7680E77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DFFA4DA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DA5F97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04CB50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6DC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4AFBA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64B4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99253D0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CCA4B0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5FA36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BA4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2119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B01F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633B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FB0A6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6EB9946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6939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353" w14:textId="77777777" w:rsidR="003D4CA8" w:rsidRPr="00EB43A2" w:rsidRDefault="003D4C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FC45" w14:textId="77777777" w:rsidR="003D4CA8" w:rsidRPr="00EB43A2" w:rsidRDefault="003D4C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92DE" w14:textId="77777777" w:rsidR="003D4CA8" w:rsidRPr="00EB43A2" w:rsidRDefault="003D4C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4A81" w14:textId="77777777" w:rsidR="003D4CA8" w:rsidRPr="00EB43A2" w:rsidRDefault="003D4C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1A5E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6A61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52EA1A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36587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E441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5294" w14:textId="77777777" w:rsidR="003D4CA8" w:rsidRPr="00EB43A2" w:rsidRDefault="003D4C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BDC0" w14:textId="77777777" w:rsidR="003D4CA8" w:rsidRPr="00EB43A2" w:rsidRDefault="003D4C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3B40" w14:textId="77777777" w:rsidR="003D4CA8" w:rsidRPr="00EB43A2" w:rsidRDefault="003D4C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F18C" w14:textId="77777777" w:rsidR="003D4CA8" w:rsidRPr="00EB43A2" w:rsidRDefault="003D4C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65E6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DA74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FE934B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C3F597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D135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E86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5BA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F90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49973</w:t>
            </w:r>
            <w:r w:rsidRPr="009067AB">
              <w:rPr>
                <w:lang w:val="en-US"/>
              </w:rPr>
              <w:lastRenderedPageBreak/>
              <w:t>9.16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2F7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12762</w:t>
            </w:r>
            <w:r w:rsidRPr="009067AB">
              <w:rPr>
                <w:lang w:val="en-US"/>
              </w:rPr>
              <w:lastRenderedPageBreak/>
              <w:t>65.42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1C0E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42E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6FDB1" w14:textId="77777777" w:rsidR="003D4CA8" w:rsidRDefault="003D4CA8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03E4384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585F8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BA4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58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E7A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499744.27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D4C1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1276275.81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C22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74C3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23CD3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777BC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4FDC8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EDA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F10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CA6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499744.86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4BE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1276275.36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CAE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CF6D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4454D7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CA79E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503B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960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499759.29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E29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1276304.34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7B7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499759.29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47B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1276304.34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56F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A1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40FA2E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9D0C1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429F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399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991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FB8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499765.58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258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1276314.36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DB2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D9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653E4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52AF2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E5774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C3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499748.39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A06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1276329.25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B85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499748.39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84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1276329.25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B2E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47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6B962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52E2C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6611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1EE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499746.95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27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1276327.59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A0A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499746.95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EEB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1276327.59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51C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DF7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8A29A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0C689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20D2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77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499715.53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34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1276291.84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F96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499715.53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CC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1276291.84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13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4A1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C894F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E27AD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4B72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292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499714.83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243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1276291.05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3F8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499714.83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E6F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1276291.05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C80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8C0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3FD530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77829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E587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1A4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023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B8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499726.85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C1D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1276277.16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961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D37C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221CD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1105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D917B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D14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45B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A4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499727.97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F3FA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1276278.04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CCD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CA0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46CC1B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78BD8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1FC77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63D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1F9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3CA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499739.16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C5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1276265.42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7A4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217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F3E60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5ACCB7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0C6C8B" w14:textId="77777777" w:rsidR="003D4CA8" w:rsidRPr="00443290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60:27:0140315:188</w:t>
            </w:r>
          </w:p>
        </w:tc>
      </w:tr>
      <w:tr w:rsidR="00590258" w:rsidRPr="00DF5913" w14:paraId="40AECB0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66C3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19D7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1EBD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FB07CC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FCD9ACF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DB3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7B8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22B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7CF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B789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2EC848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D74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D392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64A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21A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B7D17C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ED4880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A3DF1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59B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96D3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F23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438D0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15EF3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3A08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498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C9FC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B1C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DAC720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6B489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85F91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D3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7259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D7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6D5F8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DC392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CD676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E4D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7F9F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DD5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B1FB4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CDEBF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92AD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513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C13F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3BD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FA806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572DD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E2FB7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53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D6EB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BF1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61818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C6670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6FBE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BD5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150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47.59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9AA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14DF47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76D37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A84C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AF7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97F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A8A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5D0ADF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E522E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A8C5D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E6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C937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01F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A6442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9021B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78B31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63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0ABB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753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67054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ECA3E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9D26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955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9907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7AA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977191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64EF556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5920DF" w14:textId="77777777" w:rsidR="003D4CA8" w:rsidRPr="000049CC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60:27:0140315:188</w:t>
            </w:r>
          </w:p>
        </w:tc>
      </w:tr>
      <w:tr w:rsidR="00EB43A2" w:rsidRPr="00590258" w14:paraId="5296402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6B47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DDA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B5A5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E10A15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217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505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E1E4B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17FA88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0A646A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03A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D05CAA" w14:textId="77777777" w:rsidR="003D4CA8" w:rsidRPr="003C4580" w:rsidRDefault="003D4C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DD32BF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0CA16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8AAE" w14:textId="77777777" w:rsidR="003D4CA8" w:rsidRPr="006A3E83" w:rsidRDefault="003D4C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60322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Зональное ш</w:t>
            </w:r>
          </w:p>
        </w:tc>
      </w:tr>
      <w:tr w:rsidR="002E34DF" w:rsidRPr="004A75A7" w14:paraId="7904B5B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4A3278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EC4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4CF63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у д. 14</w:t>
            </w:r>
          </w:p>
        </w:tc>
      </w:tr>
      <w:tr w:rsidR="002E34DF" w:rsidRPr="004A75A7" w14:paraId="5F17E6B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BB585D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B46F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BFF8F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 кв.м ± 7.85 кв.м</w:t>
            </w:r>
          </w:p>
        </w:tc>
      </w:tr>
      <w:tr w:rsidR="002E34DF" w:rsidRPr="004A75A7" w14:paraId="2AA4D5B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FBE00A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B162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7B699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√1500 * √((1 + 1.26²)/(2 * 1.26)) = 7.85</w:t>
            </w:r>
          </w:p>
        </w:tc>
      </w:tr>
      <w:tr w:rsidR="002E34DF" w:rsidRPr="004A75A7" w14:paraId="5CD1646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68D11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8DA1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0C4C20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942F16" w:rsidRPr="004A75A7" w14:paraId="3EF5FC0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04C7B6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6F3B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DE34F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0600EF1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195F1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7BF" w14:textId="77777777" w:rsidR="003D4CA8" w:rsidRPr="00942F16" w:rsidRDefault="003D4C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BCB7C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C6A530D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56A7D1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E034BE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477E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47B152" w14:textId="77777777" w:rsidR="003D4CA8" w:rsidRPr="005E1946" w:rsidRDefault="003D4C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BC3009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4CCCC5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6201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B4A24B" w14:textId="77777777" w:rsidR="003D4CA8" w:rsidRPr="00954E32" w:rsidRDefault="003D4C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349210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AAFE5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B484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BFB01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B192D4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56801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D371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03712A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2786C7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EBC308" w14:textId="77777777" w:rsidR="003D4CA8" w:rsidRPr="00942F16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A5DE81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55B11D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B3CAB18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0E70F24" w14:textId="77777777" w:rsidR="003D4CA8" w:rsidRPr="00601D79" w:rsidRDefault="003D4C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60:27:0140315:188</w:t>
            </w:r>
          </w:p>
        </w:tc>
      </w:tr>
      <w:tr w:rsidR="007C13B7" w:rsidRPr="004A75A7" w14:paraId="25EFAA9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7CC1CF" w14:textId="77777777" w:rsidR="003D4CA8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4196A" w14:textId="77777777" w:rsidR="003D4CA8" w:rsidRPr="00942F16" w:rsidRDefault="003D4C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60:27:0140315:188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66E1C74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0F7DD" w14:textId="77777777" w:rsidR="00035E0C" w:rsidRPr="00B634EE" w:rsidRDefault="003D4CA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3261596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A6E181" w14:textId="77777777" w:rsidR="003D4CA8" w:rsidRPr="00BF41B4" w:rsidRDefault="003D4CA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60:27:0140315:62</w:t>
            </w:r>
          </w:p>
        </w:tc>
      </w:tr>
      <w:tr w:rsidR="001D786B" w:rsidRPr="00DF5913" w14:paraId="2B9B6B3F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71701EB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8B179D3" w14:textId="77777777" w:rsidR="003D4CA8" w:rsidRPr="001D786B" w:rsidRDefault="003D4CA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4FE94EB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46E105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221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968FA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D277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итоговые </w:t>
            </w:r>
            <w:r w:rsidRPr="00C9601F">
              <w:rPr>
                <w:b/>
                <w:sz w:val="22"/>
                <w:szCs w:val="22"/>
              </w:rPr>
              <w:lastRenderedPageBreak/>
              <w:t>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51037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33114738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5A3C70D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02B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DA4E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D5F5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F191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3D37A8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20A36C7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FA93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AF6" w14:textId="77777777" w:rsidR="003D4CA8" w:rsidRPr="00EB43A2" w:rsidRDefault="003D4CA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CD19" w14:textId="77777777" w:rsidR="003D4CA8" w:rsidRPr="00EB43A2" w:rsidRDefault="003D4CA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09FA" w14:textId="77777777" w:rsidR="003D4CA8" w:rsidRPr="00EB43A2" w:rsidRDefault="003D4CA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AA1E" w14:textId="77777777" w:rsidR="003D4CA8" w:rsidRPr="00EB43A2" w:rsidRDefault="003D4CA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02C4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BFB8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33B741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2E1C60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2736" w14:textId="77777777" w:rsidR="003D4CA8" w:rsidRPr="00EB43A2" w:rsidRDefault="003D4CA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484A" w14:textId="77777777" w:rsidR="003D4CA8" w:rsidRPr="00EB43A2" w:rsidRDefault="003D4CA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1A86" w14:textId="77777777" w:rsidR="003D4CA8" w:rsidRPr="00EB43A2" w:rsidRDefault="003D4CA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3FC6" w14:textId="77777777" w:rsidR="003D4CA8" w:rsidRPr="00EB43A2" w:rsidRDefault="003D4CA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7880" w14:textId="77777777" w:rsidR="003D4CA8" w:rsidRPr="00EB43A2" w:rsidRDefault="003D4CA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C414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1D96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1FA07" w14:textId="77777777" w:rsidR="003D4CA8" w:rsidRPr="00EB43A2" w:rsidRDefault="003D4CA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A25D0D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681D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3C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499690.48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44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1276319.80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21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499690.48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81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1276319.80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88D6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3B9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F762F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317B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CA049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484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499688.83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FF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1276321.72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03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499688.83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461F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1276321.72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1E1A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B9C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C84CA6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84208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FDA8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322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499694.37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E1B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1276327.32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3A5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499694.37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39A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1276327.32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B267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D5E3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B2F59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EEF4F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1BC6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ACF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499676.32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2DC8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1276348.75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2D2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499676.32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16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1276348.75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5C65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7AD0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75B85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DB94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38F7B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A3C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601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FA3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499669.42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0219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1276342.39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522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1134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47C849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37473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EC297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F2B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C4E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84FE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499662.60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BFEC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1276335.56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7B51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508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1A8398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52CB6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B30F0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319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4D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C7B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499649.50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AA1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1276322.11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30C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43FF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E2513A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62CCD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520423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84C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02B5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9E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499647.75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150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1276314.50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860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E9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AC0CA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C77B0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A1F0F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E6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499662.66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5E0A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1276295.69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5DD5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499662.66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0B2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1276295.69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EF9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95EC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A52CF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57441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C7C5B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C5D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499690.48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7499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1276319.80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C5B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499690.48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80F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1276319.80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11AC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AD1B" w14:textId="77777777" w:rsidR="003D4CA8" w:rsidRPr="001121D1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1B270" w14:textId="77777777" w:rsidR="003D4CA8" w:rsidRDefault="003D4CA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183903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DAD754" w14:textId="77777777" w:rsidR="003D4CA8" w:rsidRPr="00443290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60:27:0140315:62</w:t>
            </w:r>
          </w:p>
        </w:tc>
      </w:tr>
      <w:tr w:rsidR="00590258" w:rsidRPr="00DF5913" w14:paraId="734BC92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0CB5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5093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F698E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9815FF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CAF086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5E3F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78D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346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0D1B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DD9523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27551F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2319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521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3EA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881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820F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300119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626FB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322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971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F02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8519E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675B8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0673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EC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22A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586D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E080B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2FD2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2FE3A0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3BD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186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5E4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9618B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B9F0D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B25E76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BB5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F192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183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93FF66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2C843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8C9C2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020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8542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101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61767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3D709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D8010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57E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EA1B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E4A7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34A227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F97BC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14E9B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077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D6D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8148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50632D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7A9C0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0E779C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47E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6305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A050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713AC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7D88B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FA921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3E04" w14:textId="77777777" w:rsidR="003D4CA8" w:rsidRPr="00590258" w:rsidRDefault="003D4CA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EFED" w14:textId="77777777" w:rsidR="003D4CA8" w:rsidRDefault="003D4CA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3416" w14:textId="77777777" w:rsidR="003D4CA8" w:rsidRDefault="003D4CA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6EF36E" w14:textId="77777777" w:rsidR="003D4CA8" w:rsidRDefault="003D4CA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6742849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F2D8CE" w14:textId="77777777" w:rsidR="003D4CA8" w:rsidRPr="000049CC" w:rsidRDefault="003D4CA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60:27:0140315:62</w:t>
            </w:r>
          </w:p>
        </w:tc>
      </w:tr>
      <w:tr w:rsidR="00EB43A2" w:rsidRPr="00590258" w14:paraId="02876D9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A3D01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29F4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D404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022482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CBA5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47D8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21FE37" w14:textId="77777777" w:rsidR="003D4CA8" w:rsidRPr="00DF5913" w:rsidRDefault="003D4CA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7CF438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375857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B65B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14961B" w14:textId="77777777" w:rsidR="003D4CA8" w:rsidRPr="003C4580" w:rsidRDefault="003D4CA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C67663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D8075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FC1F" w14:textId="77777777" w:rsidR="003D4CA8" w:rsidRPr="006A3E83" w:rsidRDefault="003D4CA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5EF3B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Зональное ш, 18 д</w:t>
            </w:r>
          </w:p>
        </w:tc>
      </w:tr>
      <w:tr w:rsidR="002E34DF" w:rsidRPr="004A75A7" w14:paraId="60DE1AF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996F7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37AD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B1DFA9" w14:textId="77777777" w:rsidR="003D4CA8" w:rsidRPr="002E34DF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632E6E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CE433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3F09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FE1330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1284 кв.м ± 7.20 кв.м</w:t>
            </w:r>
          </w:p>
        </w:tc>
      </w:tr>
      <w:tr w:rsidR="002E34DF" w:rsidRPr="004A75A7" w14:paraId="5446CB9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D0731F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523C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A8D02A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√1284 * √((1 + 1.14²)/(2 * 1.14)) = 7.20</w:t>
            </w:r>
          </w:p>
        </w:tc>
      </w:tr>
      <w:tr w:rsidR="002E34DF" w:rsidRPr="004A75A7" w14:paraId="2D0799C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FCAAF5" w14:textId="77777777" w:rsidR="003D4CA8" w:rsidRPr="002E34DF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49B5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349EC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1237</w:t>
            </w:r>
          </w:p>
        </w:tc>
      </w:tr>
      <w:tr w:rsidR="00942F16" w:rsidRPr="004A75A7" w14:paraId="20DE0C7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A46116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607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E6464" w14:textId="77777777" w:rsidR="003D4CA8" w:rsidRPr="00942F16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47 кв.м</w:t>
            </w:r>
          </w:p>
        </w:tc>
      </w:tr>
      <w:tr w:rsidR="00942F16" w:rsidRPr="004A75A7" w14:paraId="09C2E01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923883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9AEE" w14:textId="77777777" w:rsidR="003D4CA8" w:rsidRPr="00942F16" w:rsidRDefault="003D4CA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</w:t>
            </w:r>
            <w:r w:rsidRPr="001121D1">
              <w:rPr>
                <w:szCs w:val="22"/>
              </w:rPr>
              <w:lastRenderedPageBreak/>
              <w:t xml:space="preserve">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DA9626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600</w:t>
            </w:r>
          </w:p>
          <w:p w14:paraId="7ABEEE24" w14:textId="77777777" w:rsidR="003D4CA8" w:rsidRPr="000825F3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1500</w:t>
            </w:r>
          </w:p>
        </w:tc>
      </w:tr>
      <w:tr w:rsidR="007C13B7" w:rsidRPr="004A75A7" w14:paraId="7725745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B22A1" w14:textId="77777777" w:rsidR="003D4CA8" w:rsidRDefault="003D4CA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3947" w14:textId="77777777" w:rsidR="003D4CA8" w:rsidRPr="00942F16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FE3AE0" w14:textId="77777777" w:rsidR="003D4CA8" w:rsidRPr="005E1946" w:rsidRDefault="003D4CA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60:27:0070201:149</w:t>
            </w:r>
          </w:p>
        </w:tc>
      </w:tr>
      <w:tr w:rsidR="007C13B7" w:rsidRPr="004A75A7" w14:paraId="579043E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E47E9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A8F6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3ADD3" w14:textId="77777777" w:rsidR="003D4CA8" w:rsidRPr="00954E32" w:rsidRDefault="003D4CA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CF842D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8AD7DA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B097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8E8E5D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850B2A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98076" w14:textId="77777777" w:rsidR="003D4CA8" w:rsidRDefault="003D4CA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EB7C" w14:textId="77777777" w:rsidR="003D4CA8" w:rsidRPr="00942F16" w:rsidRDefault="003D4CA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23CBDC" w14:textId="77777777" w:rsidR="003D4CA8" w:rsidRPr="00954E32" w:rsidRDefault="003D4CA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D8185F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E1A022" w14:textId="77777777" w:rsidR="003D4CA8" w:rsidRPr="00942F16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C9036D" w14:textId="77777777" w:rsidR="003D4CA8" w:rsidRPr="00E70CD1" w:rsidRDefault="003D4CA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956CF3" w14:textId="77777777" w:rsidR="003D4CA8" w:rsidRDefault="003D4CA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1EE8DE7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CFD067C" w14:textId="77777777" w:rsidR="003D4CA8" w:rsidRPr="00601D79" w:rsidRDefault="003D4CA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60:27:0140315:62</w:t>
            </w:r>
          </w:p>
        </w:tc>
      </w:tr>
      <w:tr w:rsidR="007C13B7" w:rsidRPr="004A75A7" w14:paraId="19E1FB7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69C01" w14:textId="77777777" w:rsidR="003D4CA8" w:rsidRDefault="003D4CA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B97FA" w14:textId="77777777" w:rsidR="003D4CA8" w:rsidRPr="00942F16" w:rsidRDefault="003D4CA8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60:27:0140315:62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47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2951AB8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9773A" w14:textId="77777777" w:rsidR="003D4CA8" w:rsidRDefault="003D4C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7DFA1DF" w14:textId="77777777" w:rsidR="00035E0C" w:rsidRPr="0091230B" w:rsidRDefault="003D4C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8D26F9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D2E0068" w14:textId="77777777" w:rsidR="003D4CA8" w:rsidRPr="00872610" w:rsidRDefault="003D4C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60:27:0140315:51</w:t>
            </w:r>
          </w:p>
        </w:tc>
      </w:tr>
      <w:tr w:rsidR="00786373" w:rsidRPr="00EB43A2" w14:paraId="7D8AA1B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10F86F" w14:textId="77777777" w:rsidR="003D4CA8" w:rsidRPr="00786373" w:rsidRDefault="003D4C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21793B7" w14:textId="77777777" w:rsidR="003D4CA8" w:rsidRPr="002E139C" w:rsidRDefault="003D4C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C67E87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A6A6882" w14:textId="77777777" w:rsidR="003D4CA8" w:rsidRPr="00BB7DA2" w:rsidRDefault="003D4C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F4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FEA5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BD07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2A2F5D" w14:textId="77777777" w:rsidR="003D4CA8" w:rsidRPr="00BB7DA2" w:rsidRDefault="003D4C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A7C38F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94DE35E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8413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AC4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8B9A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0058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82C47" w14:textId="77777777" w:rsidR="003D4CA8" w:rsidRPr="00BB7DA2" w:rsidRDefault="003D4C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376075" w14:textId="77777777" w:rsidR="003D4CA8" w:rsidRPr="00BB7DA2" w:rsidRDefault="003D4C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FD9334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A2ABCF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E7A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1DFA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B77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350A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996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A77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068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A6533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F8AB3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907418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A625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A2B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5F6A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0E93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F33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CEE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28A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41B35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42E881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CCDB8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D0B5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6075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44E5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B73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499865.86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C4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1276274.64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EE37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7B1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AE34A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99C9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7BE15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2C4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BD9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EB15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6A02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499868.33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9F5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1276278.44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0442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132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F457E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7608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B59BF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FB69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AAE9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763A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50C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499869.90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DF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1276277.44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C005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6EDC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0CF1A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232F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DE543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2E5B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2C01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FF1F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438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499871.57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177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1276280.13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0086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F08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7D27F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265B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DC41AC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4351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607B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14D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67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499864.65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1F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1276284.55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E5D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FA0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8D880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EF21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8BA85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47A5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8227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B34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DC4C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499860.41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40D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1276277.83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CA1A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0D0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76AD9C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A505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161B6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5696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9FAC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4189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D32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499865.86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435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1276274.64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B8EC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1EC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95D1F8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244930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DDCE69" w14:textId="77777777" w:rsidR="003D4CA8" w:rsidRPr="00590258" w:rsidRDefault="003D4C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60:27:0140315:51</w:t>
            </w:r>
          </w:p>
        </w:tc>
      </w:tr>
      <w:tr w:rsidR="00546C11" w:rsidRPr="00590258" w14:paraId="5C792AA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910D7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E2C5" w14:textId="77777777" w:rsidR="003D4CA8" w:rsidRPr="00B634EE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3712A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9DAFA9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278F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6454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6BA05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C92EA0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CBD269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ED79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A00F0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883C3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9E005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DDA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AE6C75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7AD428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5E74F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B564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6822F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60:27:0140315:7</w:t>
            </w:r>
          </w:p>
        </w:tc>
      </w:tr>
      <w:tr w:rsidR="00546C11" w:rsidRPr="004A75A7" w14:paraId="6162EE6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D2B66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CE69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94A43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14:paraId="73D8616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613EF0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C47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D4762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582AAA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1D8E59" w14:textId="77777777" w:rsidR="003D4CA8" w:rsidRPr="00546C11" w:rsidRDefault="003D4C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D5C2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73CC2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3-й Зональный проезд, 4 д</w:t>
            </w:r>
          </w:p>
        </w:tc>
      </w:tr>
      <w:tr w:rsidR="00546C11" w:rsidRPr="004A75A7" w14:paraId="4C7C4E2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0DAA4A4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C95F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3C1847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9C000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CE4F62" w14:textId="77777777" w:rsidR="003D4CA8" w:rsidRPr="00DF6CF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C8450F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0E1DDA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CFFDD6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1B9B921" w14:textId="77777777" w:rsidR="003D4CA8" w:rsidRPr="005E14F4" w:rsidRDefault="003D4C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60:27:0140315:51</w:t>
            </w:r>
          </w:p>
        </w:tc>
      </w:tr>
      <w:tr w:rsidR="00546C11" w:rsidRPr="004A75A7" w14:paraId="6201282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DCF3DD" w14:textId="77777777" w:rsidR="003D4CA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84280C" w14:textId="77777777" w:rsidR="003D4CA8" w:rsidRPr="00A552E8" w:rsidRDefault="003D4CA8" w:rsidP="005C4E99">
            <w:pPr>
              <w:spacing w:before="120" w:after="120"/>
            </w:pPr>
            <w:r w:rsidRPr="00A552E8">
              <w:t>Здание с кадастровым номером 60:27:0140315:51 расположено в кадастровом квартале 60:27:0140315 и на земельном участке с кадастровым номером 60:27:0140315:7.</w:t>
            </w:r>
          </w:p>
        </w:tc>
      </w:tr>
      <w:tr w:rsidR="00035E0C" w:rsidRPr="0091230B" w14:paraId="192E9A2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6D56AC" w14:textId="77777777" w:rsidR="003D4CA8" w:rsidRDefault="003D4C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AA2F8C6" w14:textId="77777777" w:rsidR="00035E0C" w:rsidRPr="0091230B" w:rsidRDefault="003D4C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7B002C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BDD6673" w14:textId="77777777" w:rsidR="003D4CA8" w:rsidRPr="00872610" w:rsidRDefault="003D4C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60:27:0140315:41</w:t>
            </w:r>
          </w:p>
        </w:tc>
      </w:tr>
      <w:tr w:rsidR="00786373" w:rsidRPr="00EB43A2" w14:paraId="171A24E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682EB7" w14:textId="77777777" w:rsidR="003D4CA8" w:rsidRPr="00786373" w:rsidRDefault="003D4C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5D4FDD1" w14:textId="77777777" w:rsidR="003D4CA8" w:rsidRPr="002E139C" w:rsidRDefault="003D4C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67FB09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1057911" w14:textId="77777777" w:rsidR="003D4CA8" w:rsidRPr="00BB7DA2" w:rsidRDefault="003D4C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7D4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1F06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EFF0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6DB4F58" w14:textId="77777777" w:rsidR="003D4CA8" w:rsidRPr="00BB7DA2" w:rsidRDefault="003D4C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89499B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BA697F4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0324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727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2057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B18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A26A7" w14:textId="77777777" w:rsidR="003D4CA8" w:rsidRPr="00BB7DA2" w:rsidRDefault="003D4C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99B3D5" w14:textId="77777777" w:rsidR="003D4CA8" w:rsidRPr="00BB7DA2" w:rsidRDefault="003D4C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9BD602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9E92F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7288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00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89D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DA6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6564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03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1EA4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B7968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933A0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1D813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1F4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9E8B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F35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31D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28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F81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588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E7F1CA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B437E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82C4C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2777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E17E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96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022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499871.23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920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1276304.67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EED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EF6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5434C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1398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FF7BC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92AD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D92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944C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DB5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499874.49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C4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1276311.48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0CD1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A3A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A8BD8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7A67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FF7C0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472E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A606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06D4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B3E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499866.91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A4C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1276315.05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563B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005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E6849D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530A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F10633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A0FA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777A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94D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6A9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499865.54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F95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1276312.48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640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25F4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3A6CF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B028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DF1D1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A92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CFE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A0D3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5B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499867.82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F91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1276311.30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7F1B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1EF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C63370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0F4C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137345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C2F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0CE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6E7C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681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499865.91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C49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1276307.30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236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04C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A2DE3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AB5D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89922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6CAA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A241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720E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FC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499871.23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414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1276304.67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947C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555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5944A5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8670CA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3AAF61" w14:textId="77777777" w:rsidR="003D4CA8" w:rsidRPr="00590258" w:rsidRDefault="003D4C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60:27:0140315:41</w:t>
            </w:r>
          </w:p>
        </w:tc>
      </w:tr>
      <w:tr w:rsidR="00546C11" w:rsidRPr="00590258" w14:paraId="11027B1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5C6802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07AB" w14:textId="77777777" w:rsidR="003D4CA8" w:rsidRPr="00B634EE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5F707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49A982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205C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3EB0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C0DAE7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080405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CBC78B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DBE4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AA7CBE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7B6450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322A98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D7E4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F3B64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795651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2948E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C6DA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E8D08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60:27:0140315:8</w:t>
            </w:r>
          </w:p>
        </w:tc>
      </w:tr>
      <w:tr w:rsidR="00546C11" w:rsidRPr="004A75A7" w14:paraId="758E11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530C13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1902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E32EFB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14:paraId="473117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1E117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0B72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4D0F5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F4212C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CDFA9" w14:textId="77777777" w:rsidR="003D4CA8" w:rsidRPr="00546C11" w:rsidRDefault="003D4C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2B97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E077D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Зональный проезд, 3 д</w:t>
            </w:r>
          </w:p>
        </w:tc>
      </w:tr>
      <w:tr w:rsidR="00546C11" w:rsidRPr="004A75A7" w14:paraId="4F32F4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D6A034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ACF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1785B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6C858F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DBC518" w14:textId="77777777" w:rsidR="003D4CA8" w:rsidRPr="00DF6CF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2512B2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4AFC93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C91002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F08B83F" w14:textId="77777777" w:rsidR="003D4CA8" w:rsidRPr="005E14F4" w:rsidRDefault="003D4C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60:27:0140315:41</w:t>
            </w:r>
          </w:p>
        </w:tc>
      </w:tr>
      <w:tr w:rsidR="00546C11" w:rsidRPr="004A75A7" w14:paraId="6F05CB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C0E6DD" w14:textId="77777777" w:rsidR="003D4CA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657352" w14:textId="77777777" w:rsidR="003D4CA8" w:rsidRPr="00A552E8" w:rsidRDefault="003D4CA8" w:rsidP="005C4E99">
            <w:pPr>
              <w:spacing w:before="120" w:after="120"/>
            </w:pPr>
            <w:r w:rsidRPr="00A552E8">
              <w:t>Здание с кадастровым номером 60:27:0140315:41 расположено в кадастровом квартале 60:27:0140315 и на земельном участке с кадастровым номером 60:27:0140315:8.</w:t>
            </w:r>
          </w:p>
        </w:tc>
      </w:tr>
      <w:tr w:rsidR="00035E0C" w:rsidRPr="0091230B" w14:paraId="408044F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6A971" w14:textId="77777777" w:rsidR="003D4CA8" w:rsidRDefault="003D4C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97F377C" w14:textId="77777777" w:rsidR="00035E0C" w:rsidRPr="0091230B" w:rsidRDefault="003D4C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A975B0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3E1DAE6" w14:textId="77777777" w:rsidR="003D4CA8" w:rsidRPr="00872610" w:rsidRDefault="003D4C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60:27:0140315:43</w:t>
            </w:r>
          </w:p>
        </w:tc>
      </w:tr>
      <w:tr w:rsidR="00786373" w:rsidRPr="00EB43A2" w14:paraId="105BD76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8B3111" w14:textId="77777777" w:rsidR="003D4CA8" w:rsidRPr="00786373" w:rsidRDefault="003D4C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5E6551C" w14:textId="77777777" w:rsidR="003D4CA8" w:rsidRPr="002E139C" w:rsidRDefault="003D4C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496713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648302" w14:textId="77777777" w:rsidR="003D4CA8" w:rsidRPr="00BB7DA2" w:rsidRDefault="003D4C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B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FA43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AB8E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C834FBA" w14:textId="77777777" w:rsidR="003D4CA8" w:rsidRPr="00BB7DA2" w:rsidRDefault="003D4C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FD4D20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A81C19E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D892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884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3375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DF8B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5850D" w14:textId="77777777" w:rsidR="003D4CA8" w:rsidRPr="00BB7DA2" w:rsidRDefault="003D4C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CE2E58" w14:textId="77777777" w:rsidR="003D4CA8" w:rsidRPr="00BB7DA2" w:rsidRDefault="003D4C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20F688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89BA71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7CD6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D3EA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9E5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0DE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58F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EB4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2E7C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B1346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9F338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9E5E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8C4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773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B458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857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C70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4CDA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18B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DB164B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1BE0D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BE0236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CDDA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DDD0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88D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C9F4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499841.96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829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1276323.81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28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1D4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2387F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F74B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D4A0E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C4E4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572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2F5A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80D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499848.48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765F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1276330.23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F240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5F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144BF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EF9C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547C5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5317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833B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3B29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6DBD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499842.13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6F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1276337.00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817B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404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4892F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6D8D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27F9B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31E7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4787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F35D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12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499835.47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BAE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1276330.66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FBB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C02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E24FB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4FC9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452D7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F532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5901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4D09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2BA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499841.96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C09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1276323.81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5F84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16ED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68958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25CCC0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F475ED" w14:textId="77777777" w:rsidR="003D4CA8" w:rsidRPr="00590258" w:rsidRDefault="003D4C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60:27:0140315:43</w:t>
            </w:r>
          </w:p>
        </w:tc>
      </w:tr>
      <w:tr w:rsidR="00546C11" w:rsidRPr="00590258" w14:paraId="0814934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0D0F72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B04" w14:textId="77777777" w:rsidR="003D4CA8" w:rsidRPr="00B634EE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FE301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B1B07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C711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A5B3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9ABA8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BAD340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C8210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749F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84DA08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88B13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B1E98E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AD7A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0E056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87305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5F036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2CF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41AC12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60:27:0140315:10</w:t>
            </w:r>
          </w:p>
        </w:tc>
      </w:tr>
      <w:tr w:rsidR="00546C11" w:rsidRPr="004A75A7" w14:paraId="375D34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A807D4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0630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9745CB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14:paraId="6863C5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2045D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23D9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222148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4F327F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DAA0C" w14:textId="77777777" w:rsidR="003D4CA8" w:rsidRPr="00546C11" w:rsidRDefault="003D4C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743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90435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Зональный проезд, 5 д</w:t>
            </w:r>
          </w:p>
        </w:tc>
      </w:tr>
      <w:tr w:rsidR="00546C11" w:rsidRPr="004A75A7" w14:paraId="7C7F364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F50155B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C37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F170BF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34DAF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51913E" w14:textId="77777777" w:rsidR="003D4CA8" w:rsidRPr="00DF6CF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3DB663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8ADD05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0F9C9C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649316B" w14:textId="77777777" w:rsidR="003D4CA8" w:rsidRPr="005E14F4" w:rsidRDefault="003D4C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60:27:0140315:43</w:t>
            </w:r>
          </w:p>
        </w:tc>
      </w:tr>
      <w:tr w:rsidR="00546C11" w:rsidRPr="004A75A7" w14:paraId="615C2A7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BEFDDC" w14:textId="77777777" w:rsidR="003D4CA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1DB2AB" w14:textId="77777777" w:rsidR="003D4CA8" w:rsidRPr="00A552E8" w:rsidRDefault="003D4CA8" w:rsidP="005C4E99">
            <w:pPr>
              <w:spacing w:before="120" w:after="120"/>
            </w:pPr>
            <w:r w:rsidRPr="00A552E8">
              <w:t>Здание с кадастровым номером 60:27:0140315:43 расположено в кадастровом квартале 60:27:0140315 и на земельном участке с кадастровым номером 60:27:0140315:10.</w:t>
            </w:r>
          </w:p>
        </w:tc>
      </w:tr>
      <w:tr w:rsidR="00035E0C" w:rsidRPr="0091230B" w14:paraId="605034D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67AF0" w14:textId="77777777" w:rsidR="003D4CA8" w:rsidRDefault="003D4C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A372340" w14:textId="77777777" w:rsidR="00035E0C" w:rsidRPr="0091230B" w:rsidRDefault="003D4C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948535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007760C" w14:textId="77777777" w:rsidR="003D4CA8" w:rsidRPr="00872610" w:rsidRDefault="003D4C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60:27:0140315:45</w:t>
            </w:r>
          </w:p>
        </w:tc>
      </w:tr>
      <w:tr w:rsidR="00786373" w:rsidRPr="00EB43A2" w14:paraId="11978CD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B23E86" w14:textId="77777777" w:rsidR="003D4CA8" w:rsidRPr="00786373" w:rsidRDefault="003D4C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F155CD8" w14:textId="77777777" w:rsidR="003D4CA8" w:rsidRPr="002E139C" w:rsidRDefault="003D4C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DCE53B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E0384D9" w14:textId="77777777" w:rsidR="003D4CA8" w:rsidRPr="00BB7DA2" w:rsidRDefault="003D4C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6A1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19A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5E9B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13486D" w14:textId="77777777" w:rsidR="003D4CA8" w:rsidRPr="00BB7DA2" w:rsidRDefault="003D4C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A615FF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F6D7BD4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4354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C6A6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DB0B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165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70A76" w14:textId="77777777" w:rsidR="003D4CA8" w:rsidRPr="00BB7DA2" w:rsidRDefault="003D4C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C92371" w14:textId="77777777" w:rsidR="003D4CA8" w:rsidRPr="00BB7DA2" w:rsidRDefault="003D4C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780E28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B9699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1578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64A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10A5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74F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03B6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45D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2D18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8A438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DBE45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ED605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3F3A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83D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8F6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0FD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146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B1E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B58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77D8A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63A7E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C3EE1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0BA9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4F00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8F77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814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499822.60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56D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1276339.82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EAE5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3D2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7561ED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BE55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126C00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34DC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B53D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AC6A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54BF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499828.83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EF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1276350.24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4450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9A3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702AB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4108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D59CBF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34A9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1919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CEE4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CF8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499823.97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571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1276353.14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DA6D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AB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44752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B32C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67BEF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3CE4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D218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9F56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7E1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499817.72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DAC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1276342.54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350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C59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45F41E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2370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B23E78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B10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23A4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3892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2BC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499822.60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687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1276339.82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03C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655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EF8DE5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E4B2B1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95E3A7" w14:textId="77777777" w:rsidR="003D4CA8" w:rsidRPr="00590258" w:rsidRDefault="003D4C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60:27:0140315:45</w:t>
            </w:r>
          </w:p>
        </w:tc>
      </w:tr>
      <w:tr w:rsidR="00546C11" w:rsidRPr="00590258" w14:paraId="008C820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06B96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31AE" w14:textId="77777777" w:rsidR="003D4CA8" w:rsidRPr="00B634EE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AD866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5B2D44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BFCD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E7FA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63241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043A7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874053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8C65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5A2CF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8CFE6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9640E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14DF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BD9A2A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3C8FE1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DD7EC7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96B2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314FD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60:27:0140315:11</w:t>
            </w:r>
          </w:p>
        </w:tc>
      </w:tr>
      <w:tr w:rsidR="00546C11" w:rsidRPr="004A75A7" w14:paraId="78CBD1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8531C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06CE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F6D810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14:paraId="1BABB79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6F737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BBBD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BD3BCB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40CBDE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EAAFE" w14:textId="77777777" w:rsidR="003D4CA8" w:rsidRPr="00546C11" w:rsidRDefault="003D4C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046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B7AA3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Зональный проезд, 7 д</w:t>
            </w:r>
          </w:p>
        </w:tc>
      </w:tr>
      <w:tr w:rsidR="00546C11" w:rsidRPr="004A75A7" w14:paraId="760FCEA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DEC021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112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34CA3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20F4E8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7884EF" w14:textId="77777777" w:rsidR="003D4CA8" w:rsidRPr="00DF6CF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90A6C1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5A2376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57195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044FAD2" w14:textId="77777777" w:rsidR="003D4CA8" w:rsidRPr="005E14F4" w:rsidRDefault="003D4C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60:27:0140315:45</w:t>
            </w:r>
          </w:p>
        </w:tc>
      </w:tr>
      <w:tr w:rsidR="00546C11" w:rsidRPr="004A75A7" w14:paraId="6960A68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73EA49" w14:textId="77777777" w:rsidR="003D4CA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EFB788" w14:textId="77777777" w:rsidR="003D4CA8" w:rsidRPr="00A552E8" w:rsidRDefault="003D4CA8" w:rsidP="005C4E99">
            <w:pPr>
              <w:spacing w:before="120" w:after="120"/>
            </w:pPr>
            <w:r w:rsidRPr="00A552E8">
              <w:t>Здание с кадастровым номером 60:27:0140315:45 расположено в кадастровом квартале 60:27:0140315 и на земельном участке с кадастровым номером 60:27:0140315:11.</w:t>
            </w:r>
          </w:p>
        </w:tc>
      </w:tr>
      <w:tr w:rsidR="00035E0C" w:rsidRPr="0091230B" w14:paraId="64AC9C6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E1FDAF" w14:textId="77777777" w:rsidR="003D4CA8" w:rsidRDefault="003D4C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7CDFE96" w14:textId="77777777" w:rsidR="00035E0C" w:rsidRPr="0091230B" w:rsidRDefault="003D4C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D690F8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CF9FCEE" w14:textId="77777777" w:rsidR="003D4CA8" w:rsidRPr="00872610" w:rsidRDefault="003D4C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60:27:0140315:42</w:t>
            </w:r>
          </w:p>
        </w:tc>
      </w:tr>
      <w:tr w:rsidR="00786373" w:rsidRPr="00EB43A2" w14:paraId="3872931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866CF0" w14:textId="77777777" w:rsidR="003D4CA8" w:rsidRPr="00786373" w:rsidRDefault="003D4C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A0E0F6C" w14:textId="77777777" w:rsidR="003D4CA8" w:rsidRPr="002E139C" w:rsidRDefault="003D4C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797C54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E812EE0" w14:textId="77777777" w:rsidR="003D4CA8" w:rsidRPr="00BB7DA2" w:rsidRDefault="003D4C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FB3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E38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9857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030306" w14:textId="77777777" w:rsidR="003D4CA8" w:rsidRPr="00BB7DA2" w:rsidRDefault="003D4C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323F0C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4776B23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608B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16A4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67A55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BFC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E3321" w14:textId="77777777" w:rsidR="003D4CA8" w:rsidRPr="00BB7DA2" w:rsidRDefault="003D4C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BC5C0C" w14:textId="77777777" w:rsidR="003D4CA8" w:rsidRPr="00BB7DA2" w:rsidRDefault="003D4C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F54796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8F9E2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02A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CB2B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F10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AE6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A896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6B2B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20F2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EEB2F8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8B304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2762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9B2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BB2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A26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49D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0864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8FD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D93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F5FB35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86D70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26B0F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F11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D950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F9B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8CB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499885.22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993C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1276324.83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483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9BC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6C28FE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FA13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A9750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A16C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590B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C64D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408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499888.35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681C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1276328.39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C72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F5D2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37346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302F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BEA1E1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0A3C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5CF0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456C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F8BC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499887.11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F62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1276329.49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06F1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9E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1239D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D5E36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B7488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72BB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2402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43C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E7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499888.87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764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1276331.32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315F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F07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6CEBD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8C87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81CFD7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5AC0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43F3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B710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F5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499886.74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C6A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1276333.39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8ED1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D0D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913E2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9339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421D2F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74E2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CFA7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36F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540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499884.73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6E0D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1276331.18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DCF0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8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F71951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0E14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E482B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5E68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8BE2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1740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A3ED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499878.96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A55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1276336.41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10AF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031C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F214A0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D121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8D638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1BCD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23F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AE82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7FF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499873.86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6FF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1276330.82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28E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9CA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25FFC0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B589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1204C8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61FF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858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7776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CE7F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499882.13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5E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1276323.6</w:t>
            </w:r>
            <w:r w:rsidRPr="009067AB">
              <w:rPr>
                <w:lang w:val="en-US"/>
              </w:rPr>
              <w:lastRenderedPageBreak/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71E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FD3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25DCF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1B3352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678E12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B55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111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4650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3C7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499884.04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23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1276325.84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739A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A53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378699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F101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99DC9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F74A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D8D3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1C1A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D84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499885.22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020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1276324.83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DF7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88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1B1493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B2B6EE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CDAB25" w14:textId="77777777" w:rsidR="003D4CA8" w:rsidRPr="00590258" w:rsidRDefault="003D4C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60:27:0140315:42</w:t>
            </w:r>
          </w:p>
        </w:tc>
      </w:tr>
      <w:tr w:rsidR="00546C11" w:rsidRPr="00590258" w14:paraId="5D04815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4B54AF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AE91" w14:textId="77777777" w:rsidR="003D4CA8" w:rsidRPr="00B634EE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1C738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1A1E15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CF54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8742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E0BC3B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5E1723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E0857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CD9E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B70256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A994AD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75AB5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A78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B99D6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D4D71A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9A287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F54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B664FF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60:27:0140315:1</w:t>
            </w:r>
          </w:p>
        </w:tc>
      </w:tr>
      <w:tr w:rsidR="00546C11" w:rsidRPr="004A75A7" w14:paraId="0AC47D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E573C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F6C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4A5AB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14:paraId="301231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5918F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F338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85DC5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AF24CB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C3F4A" w14:textId="77777777" w:rsidR="003D4CA8" w:rsidRPr="00546C11" w:rsidRDefault="003D4C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C2DE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146EFA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Зональный проезд, 4 д</w:t>
            </w:r>
          </w:p>
        </w:tc>
      </w:tr>
      <w:tr w:rsidR="00546C11" w:rsidRPr="004A75A7" w14:paraId="5626047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C767F97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C629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3C194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89A4F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85F777" w14:textId="77777777" w:rsidR="003D4CA8" w:rsidRPr="00DF6CF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73467B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63A3A4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0B891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A898DA4" w14:textId="77777777" w:rsidR="003D4CA8" w:rsidRPr="005E14F4" w:rsidRDefault="003D4C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60:27:0140315:42</w:t>
            </w:r>
          </w:p>
        </w:tc>
      </w:tr>
      <w:tr w:rsidR="00546C11" w:rsidRPr="004A75A7" w14:paraId="570D946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983B1D" w14:textId="77777777" w:rsidR="003D4CA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207AA2" w14:textId="77777777" w:rsidR="003D4CA8" w:rsidRPr="00A552E8" w:rsidRDefault="003D4CA8" w:rsidP="005C4E99">
            <w:pPr>
              <w:spacing w:before="120" w:after="120"/>
            </w:pPr>
            <w:r w:rsidRPr="00A552E8">
              <w:t>Здание с кадастровым номером 60:27:0140315:42 расположено в кадастровом квартале 60:27:0140315 и на земельном участке с кадастровым номером 60:27:0140315:1.</w:t>
            </w:r>
          </w:p>
        </w:tc>
      </w:tr>
      <w:tr w:rsidR="00035E0C" w:rsidRPr="0091230B" w14:paraId="1959263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347DA" w14:textId="77777777" w:rsidR="003D4CA8" w:rsidRDefault="003D4C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BE84983" w14:textId="77777777" w:rsidR="00035E0C" w:rsidRPr="0091230B" w:rsidRDefault="003D4C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4BC720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C1B0C88" w14:textId="77777777" w:rsidR="003D4CA8" w:rsidRPr="00872610" w:rsidRDefault="003D4C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60:27:0140315:44</w:t>
            </w:r>
          </w:p>
        </w:tc>
      </w:tr>
      <w:tr w:rsidR="00786373" w:rsidRPr="00EB43A2" w14:paraId="79CAB30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6E7DD5" w14:textId="77777777" w:rsidR="003D4CA8" w:rsidRPr="00786373" w:rsidRDefault="003D4C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5DE3CAE" w14:textId="77777777" w:rsidR="003D4CA8" w:rsidRPr="002E139C" w:rsidRDefault="003D4C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F1306F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4403BD" w14:textId="77777777" w:rsidR="003D4CA8" w:rsidRPr="00BB7DA2" w:rsidRDefault="003D4C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59F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073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60385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6B1D3B0" w14:textId="77777777" w:rsidR="003D4CA8" w:rsidRPr="00BB7DA2" w:rsidRDefault="003D4C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DD5B65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8000203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9E85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EE6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FAF05A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7B84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67A74" w14:textId="77777777" w:rsidR="003D4CA8" w:rsidRPr="00BB7DA2" w:rsidRDefault="003D4C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948596" w14:textId="77777777" w:rsidR="003D4CA8" w:rsidRPr="00BB7DA2" w:rsidRDefault="003D4C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CEB4F0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C10257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C28A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D01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154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733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266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CE3B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94D6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1A2B1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A0560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4444A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2EA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E6E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FA1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031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CAC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D42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DDE6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39DB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14DEC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A8A5D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092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E243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FA49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831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499863.18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2AC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1276340.85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809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7502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FC038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55B9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240C0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C4C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FB38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23F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D422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499864.44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1E4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1276342.38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621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9E52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3886D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121A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FDB08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B093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DC1B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D671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96B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499865.59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2F5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1276341.45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D090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EC9F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854E1A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7371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7F5AEA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A132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BB00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E5E9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F9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499867.54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64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1276343.74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E7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326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6C2FD3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B8CA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C48018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1566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CD7D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E94F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5EA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499866.49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110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1276344.60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0EE3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F01C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342D40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9D05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3365C4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07B6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C675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3B36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761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499867.76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F4CD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1276345.95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3436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F05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91ACC0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F3B8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B278D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1595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1F1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3F7D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8D4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499860.28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BC9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1276352.64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7267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DD4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6A1A4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090D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BB1E5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A0C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A1F1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5D62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79B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499855.66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C70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1276347.42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32D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B3F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F63982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7C50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9791F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8389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08D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FCA2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C3C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499863.18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C2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1276340.85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372B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618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79FDB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2BD035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17E51B" w14:textId="77777777" w:rsidR="003D4CA8" w:rsidRPr="00590258" w:rsidRDefault="003D4C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60:27:0140315:44</w:t>
            </w:r>
          </w:p>
        </w:tc>
      </w:tr>
      <w:tr w:rsidR="00546C11" w:rsidRPr="00590258" w14:paraId="1A77890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51158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2B6B" w14:textId="77777777" w:rsidR="003D4CA8" w:rsidRPr="00B634EE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798887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E2B5AD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66D2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769C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3FCF0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050ACB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94AF8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C38B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36EDC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BB725C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FEA434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0972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ED6135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81D08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09F42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4C4B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2D9E41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60:27:0140315:2</w:t>
            </w:r>
          </w:p>
        </w:tc>
      </w:tr>
      <w:tr w:rsidR="00546C11" w:rsidRPr="004A75A7" w14:paraId="6E16406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E0698B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2AA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77D14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14:paraId="23CC342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0BA74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FAA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A4955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F31A1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F9495A" w14:textId="77777777" w:rsidR="003D4CA8" w:rsidRPr="00546C11" w:rsidRDefault="003D4C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00B3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A7A85F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Зональный проезд, 6 д</w:t>
            </w:r>
          </w:p>
        </w:tc>
      </w:tr>
      <w:tr w:rsidR="00546C11" w:rsidRPr="004A75A7" w14:paraId="50BCC20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53C5BBE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3FD8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D627AC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63F40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6C90DC" w14:textId="77777777" w:rsidR="003D4CA8" w:rsidRPr="00DF6CF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FE2D9B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283327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ED4906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39D2656" w14:textId="77777777" w:rsidR="003D4CA8" w:rsidRPr="005E14F4" w:rsidRDefault="003D4C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60:27:0140315:44</w:t>
            </w:r>
          </w:p>
        </w:tc>
      </w:tr>
      <w:tr w:rsidR="00546C11" w:rsidRPr="004A75A7" w14:paraId="057599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B48D1E" w14:textId="77777777" w:rsidR="003D4CA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969F9A" w14:textId="77777777" w:rsidR="003D4CA8" w:rsidRPr="00A552E8" w:rsidRDefault="003D4CA8" w:rsidP="005C4E99">
            <w:pPr>
              <w:spacing w:before="120" w:after="120"/>
            </w:pPr>
            <w:r w:rsidRPr="00A552E8">
              <w:t>Здание с кадастровым номером 60:27:0140315:44 расположено в кадастровом квартале 60:27:0140315 и на земельном участке с кадастровым номером 60:27:0140315:2.</w:t>
            </w:r>
          </w:p>
        </w:tc>
      </w:tr>
      <w:tr w:rsidR="00035E0C" w:rsidRPr="0091230B" w14:paraId="003FF84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B090B" w14:textId="77777777" w:rsidR="003D4CA8" w:rsidRDefault="003D4C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FE6B1CD" w14:textId="77777777" w:rsidR="00035E0C" w:rsidRPr="0091230B" w:rsidRDefault="003D4C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E20B04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12406AC" w14:textId="77777777" w:rsidR="003D4CA8" w:rsidRPr="00872610" w:rsidRDefault="003D4C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60:27:0140315:40</w:t>
            </w:r>
          </w:p>
        </w:tc>
      </w:tr>
      <w:tr w:rsidR="00786373" w:rsidRPr="00EB43A2" w14:paraId="7AB0E4E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177A12" w14:textId="77777777" w:rsidR="003D4CA8" w:rsidRPr="00786373" w:rsidRDefault="003D4C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AB2DC0E" w14:textId="77777777" w:rsidR="003D4CA8" w:rsidRPr="002E139C" w:rsidRDefault="003D4C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06468C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4AF16C" w14:textId="77777777" w:rsidR="003D4CA8" w:rsidRPr="00BB7DA2" w:rsidRDefault="003D4C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A55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E44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EAA5B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DBA553B" w14:textId="77777777" w:rsidR="003D4CA8" w:rsidRPr="00BB7DA2" w:rsidRDefault="003D4C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30169D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713E0BF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1EC68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36B5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FAB14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7A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66B74" w14:textId="77777777" w:rsidR="003D4CA8" w:rsidRPr="00BB7DA2" w:rsidRDefault="003D4C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953AE7" w14:textId="77777777" w:rsidR="003D4CA8" w:rsidRPr="00BB7DA2" w:rsidRDefault="003D4C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97F5BC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46203D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BAC6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1D04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E92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9BE5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88B8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BD4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3799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32AF63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85A02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FDF7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D435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CD26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0C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1D9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E1C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29B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82A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2F3D9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5BAD3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1CCBB8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38CC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39E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6F24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18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499833.76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9B3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1276396.25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8684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14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24981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D87C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F9B4F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AB8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9DFA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54F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2A5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499835.56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593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1276400.20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9EBA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EFE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2162D0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7329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24019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D2A0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3244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5B5B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8742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499836.28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03F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1276399.93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D3E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518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65EE3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E527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F3662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653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64E3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DEC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F2F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</w:t>
            </w:r>
            <w:r w:rsidRPr="009067AB">
              <w:rPr>
                <w:lang w:val="en-US"/>
              </w:rPr>
              <w:lastRenderedPageBreak/>
              <w:t>38.01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1FD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</w:t>
            </w:r>
            <w:r w:rsidRPr="009067AB">
              <w:rPr>
                <w:lang w:val="en-US"/>
              </w:rPr>
              <w:lastRenderedPageBreak/>
              <w:t>403.49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FF9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EE0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CB8AA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74D510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36A4B8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0E78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F374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6529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9C54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499837.31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127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1276403.73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31CE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65C2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4C869D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6A14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1C5CA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970C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77D6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35D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09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499837.58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704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1276404.31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537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59E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E42EB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3B49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5D8C5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B28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3BFC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40F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5AD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499829.59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F30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1276408.22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B72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B31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9B488E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0B3E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740CA8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EC9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220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595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3232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499825.71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36D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1276399.90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F94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38A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886159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5124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6535C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A4A5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3EEE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D5E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413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499833.76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F10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1276396.25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9FE4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BB7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4731DF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772FD3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03A8E5" w14:textId="77777777" w:rsidR="003D4CA8" w:rsidRPr="00590258" w:rsidRDefault="003D4C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60:27:0140315:40</w:t>
            </w:r>
          </w:p>
        </w:tc>
      </w:tr>
      <w:tr w:rsidR="00546C11" w:rsidRPr="00590258" w14:paraId="368C819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9A871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67C" w14:textId="77777777" w:rsidR="003D4CA8" w:rsidRPr="00B634EE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CE14F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FADB94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7625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4AED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125A3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18F7D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A8C0B0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0444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B186DD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86D32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A70DF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12D2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C3ED22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D0509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2FA50B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4E39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48F2A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60:27:0140315:5</w:t>
            </w:r>
          </w:p>
        </w:tc>
      </w:tr>
      <w:tr w:rsidR="00546C11" w:rsidRPr="004A75A7" w14:paraId="72AA25C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46E21B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DAEF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7D459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14:paraId="57B1E78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78667E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491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03946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EE3DB3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0D041B" w14:textId="77777777" w:rsidR="003D4CA8" w:rsidRPr="00546C11" w:rsidRDefault="003D4C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71A1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едеральной информационной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ADD98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>Псковская обл., Псков г, 2-й Зональный проезд, 14 д</w:t>
            </w:r>
          </w:p>
        </w:tc>
      </w:tr>
      <w:tr w:rsidR="00546C11" w:rsidRPr="004A75A7" w14:paraId="4C8BDA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65DECBB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7F4D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37DC0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9502D2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58E96B" w14:textId="77777777" w:rsidR="003D4CA8" w:rsidRPr="00DF6CF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FF8097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F50F14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59C683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3E14EE5" w14:textId="77777777" w:rsidR="003D4CA8" w:rsidRPr="005E14F4" w:rsidRDefault="003D4C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60:27:0140315:40</w:t>
            </w:r>
          </w:p>
        </w:tc>
      </w:tr>
      <w:tr w:rsidR="00546C11" w:rsidRPr="004A75A7" w14:paraId="0CF64DA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576C63" w14:textId="77777777" w:rsidR="003D4CA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E5DA5A" w14:textId="77777777" w:rsidR="003D4CA8" w:rsidRPr="00A552E8" w:rsidRDefault="003D4CA8" w:rsidP="005C4E99">
            <w:pPr>
              <w:spacing w:before="120" w:after="120"/>
            </w:pPr>
            <w:r w:rsidRPr="00A552E8">
              <w:t>Здание с кадастровым номером 60:27:0140315:40 расположено в кадастровом квартале 60:27:0140315 и на земельном участке с кадастровым номером 60:27:0140315:5.</w:t>
            </w:r>
          </w:p>
        </w:tc>
      </w:tr>
      <w:tr w:rsidR="00035E0C" w:rsidRPr="0091230B" w14:paraId="07FEEB1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0D6717" w14:textId="77777777" w:rsidR="003D4CA8" w:rsidRDefault="003D4C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D38D2E1" w14:textId="77777777" w:rsidR="00035E0C" w:rsidRPr="0091230B" w:rsidRDefault="003D4C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76C973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98D93D1" w14:textId="77777777" w:rsidR="003D4CA8" w:rsidRPr="00872610" w:rsidRDefault="003D4C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60:27:0140315:39</w:t>
            </w:r>
          </w:p>
        </w:tc>
      </w:tr>
      <w:tr w:rsidR="00786373" w:rsidRPr="00EB43A2" w14:paraId="5817B56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F0D340" w14:textId="77777777" w:rsidR="003D4CA8" w:rsidRPr="00786373" w:rsidRDefault="003D4C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0E4E451" w14:textId="77777777" w:rsidR="003D4CA8" w:rsidRPr="002E139C" w:rsidRDefault="003D4C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E5A7E6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0969F7D" w14:textId="77777777" w:rsidR="003D4CA8" w:rsidRPr="00BB7DA2" w:rsidRDefault="003D4C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2FF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E68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F8DF3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B567C3" w14:textId="77777777" w:rsidR="003D4CA8" w:rsidRPr="00BB7DA2" w:rsidRDefault="003D4C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8E8312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0B10C96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3CD36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20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E557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CB2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EA827" w14:textId="77777777" w:rsidR="003D4CA8" w:rsidRPr="00BB7DA2" w:rsidRDefault="003D4C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35CC36" w14:textId="77777777" w:rsidR="003D4CA8" w:rsidRPr="00BB7DA2" w:rsidRDefault="003D4C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391D56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B155B1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429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714A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220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952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52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8A6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51BD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086D7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DAB2A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B3939A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389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A55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FCC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1F4A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130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CA44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65C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B52DC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6B193D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7C010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1F8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01C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03EB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2EB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499827.72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860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1276381.39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9C3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764C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00DE2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22D2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822309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C804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0B1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D4AE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01C2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499828.85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548F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1276383.7</w:t>
            </w:r>
            <w:r w:rsidRPr="009067AB">
              <w:rPr>
                <w:lang w:val="en-US"/>
              </w:rPr>
              <w:lastRenderedPageBreak/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A6B2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61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9F0AC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24EB6A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0EEDA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E89A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39C1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8AD6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18E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499827.00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EB4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1276384.70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AD5B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362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F6110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1B9D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DC31E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4504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92AF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EA29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15A4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499828.07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F9E2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1276386.88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53FA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7D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D4421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1988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8745C6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963E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B624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7965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C3F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499818.36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EB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1276391.84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1B21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B7F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18B662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2807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1C09E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4451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A5E0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6309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0FE2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499814.55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331C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1276384.63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8320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472F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818068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73A60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B2EEC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DA9D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2CB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F5F3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42C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499824.27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906D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1276379.60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9AA2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E9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731F1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1C719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5E4C0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6ADD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58A2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091B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AD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499825.69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39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1276382.30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D4F5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15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0CDA39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0640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F4149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4CFC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339E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069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D90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499827.72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92E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1276381.39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61C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A02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E06C3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F3623E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E0A566" w14:textId="77777777" w:rsidR="003D4CA8" w:rsidRPr="00590258" w:rsidRDefault="003D4C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60:27:0140315:39</w:t>
            </w:r>
          </w:p>
        </w:tc>
      </w:tr>
      <w:tr w:rsidR="00546C11" w:rsidRPr="00590258" w14:paraId="625C08D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D2E43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A125" w14:textId="77777777" w:rsidR="003D4CA8" w:rsidRPr="00B634EE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6FC5B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E2B451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515A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ED92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32C7E4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B07875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06D708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68C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C3559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56C4CB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0505F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5410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D8D8E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55208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C7D0F1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5377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9D2A0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60:27:0140315:4</w:t>
            </w:r>
          </w:p>
        </w:tc>
      </w:tr>
      <w:tr w:rsidR="00546C11" w:rsidRPr="004A75A7" w14:paraId="5BF8560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FE409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109F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69E6C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14:paraId="38DEA4F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09E8C4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A24F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E69B3F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67D6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6B72D8" w14:textId="77777777" w:rsidR="003D4CA8" w:rsidRPr="00546C11" w:rsidRDefault="003D4C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9D83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A48AA6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Зональный проезд, 10 д</w:t>
            </w:r>
          </w:p>
        </w:tc>
      </w:tr>
      <w:tr w:rsidR="00546C11" w:rsidRPr="004A75A7" w14:paraId="41D7081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EAC122B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C294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28221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F9479B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5DA3CE" w14:textId="77777777" w:rsidR="003D4CA8" w:rsidRPr="00DF6CF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620D0C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9B5EE6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6DAEC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E0E4B5A" w14:textId="77777777" w:rsidR="003D4CA8" w:rsidRPr="005E14F4" w:rsidRDefault="003D4C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60:27:0140315:39</w:t>
            </w:r>
          </w:p>
        </w:tc>
      </w:tr>
      <w:tr w:rsidR="00546C11" w:rsidRPr="004A75A7" w14:paraId="0184C3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D72EDC" w14:textId="77777777" w:rsidR="003D4CA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2D7F99" w14:textId="77777777" w:rsidR="003D4CA8" w:rsidRPr="00A552E8" w:rsidRDefault="003D4CA8" w:rsidP="005C4E99">
            <w:pPr>
              <w:spacing w:before="120" w:after="120"/>
            </w:pPr>
            <w:r w:rsidRPr="00A552E8">
              <w:t>Здание с кадастровым номером 60:27:0140315:39 расположено в кадастровом квартале 60:27:0140315 и на земельном участке с кадастровым номером 60:27:0140315:4.</w:t>
            </w:r>
          </w:p>
        </w:tc>
      </w:tr>
      <w:tr w:rsidR="00035E0C" w:rsidRPr="0091230B" w14:paraId="4F83F22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5105E5" w14:textId="77777777" w:rsidR="003D4CA8" w:rsidRDefault="003D4C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85C1450" w14:textId="77777777" w:rsidR="00035E0C" w:rsidRPr="0091230B" w:rsidRDefault="003D4C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C2232B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3ED27F2" w14:textId="77777777" w:rsidR="003D4CA8" w:rsidRPr="00872610" w:rsidRDefault="003D4C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60:27:0140315:48</w:t>
            </w:r>
          </w:p>
        </w:tc>
      </w:tr>
      <w:tr w:rsidR="00786373" w:rsidRPr="00EB43A2" w14:paraId="151E53C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00CBCF" w14:textId="77777777" w:rsidR="003D4CA8" w:rsidRPr="00786373" w:rsidRDefault="003D4C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4978D8F" w14:textId="77777777" w:rsidR="003D4CA8" w:rsidRPr="002E139C" w:rsidRDefault="003D4C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1B25EE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8004C8" w14:textId="77777777" w:rsidR="003D4CA8" w:rsidRPr="00BB7DA2" w:rsidRDefault="003D4C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353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45A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31CD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C667565" w14:textId="77777777" w:rsidR="003D4CA8" w:rsidRPr="00BB7DA2" w:rsidRDefault="003D4C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CDFB30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2EF07F9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1CFA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C8C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A9B0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6D75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07A2" w14:textId="77777777" w:rsidR="003D4CA8" w:rsidRPr="00BB7DA2" w:rsidRDefault="003D4C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289B6E" w14:textId="77777777" w:rsidR="003D4CA8" w:rsidRPr="00BB7DA2" w:rsidRDefault="003D4C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51D2CE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E445A5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C1E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C06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7D5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926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909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CA3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05C0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57D1A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B9DAA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1822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B86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7998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BA2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10C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D0F4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E3A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59C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64DDC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0B914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5B292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7691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3EE4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CBC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EBD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499799.40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BC7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1276283.70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A3A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4EF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E4925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A06B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2F52B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4798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068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CD7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D60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499807.55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7512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1276293.49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0C9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926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1ECCB7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49FF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363D76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BCDE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8B28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56B2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A5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499801.90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07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1276298.33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56A2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49EF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541CC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E6D7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D94E3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AFE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35EF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EC7D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490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499793.81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42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1276288.70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1827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5BA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F8B93C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C558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E3B6B5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217B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62D1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E4C9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CC5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499799.40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C68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1276283.70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EC5F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EA7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182EBA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8B924F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DA88A7" w14:textId="77777777" w:rsidR="003D4CA8" w:rsidRPr="00590258" w:rsidRDefault="003D4C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60:27:0140315:48</w:t>
            </w:r>
          </w:p>
        </w:tc>
      </w:tr>
      <w:tr w:rsidR="00546C11" w:rsidRPr="00590258" w14:paraId="273609E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CCF232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4C6" w14:textId="77777777" w:rsidR="003D4CA8" w:rsidRPr="00B634EE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AB608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6EF920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ABB4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F3BB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7D1084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CEEF3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152E3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811E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72DA5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E5147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F89B14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A64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B5D26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FD43DD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3A6E4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5F1B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3B6666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60:27:0140315:14</w:t>
            </w:r>
          </w:p>
        </w:tc>
      </w:tr>
      <w:tr w:rsidR="00546C11" w:rsidRPr="004A75A7" w14:paraId="6E0DE77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55DC7D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90C2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64B27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14:paraId="0B69715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69BD3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968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996C1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2616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EAB04" w14:textId="77777777" w:rsidR="003D4CA8" w:rsidRPr="00546C11" w:rsidRDefault="003D4C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9512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A7421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3-й Зональный проезд, 10 д</w:t>
            </w:r>
          </w:p>
        </w:tc>
      </w:tr>
      <w:tr w:rsidR="00546C11" w:rsidRPr="004A75A7" w14:paraId="15F8A7B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84246B8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CB53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7F7C2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7073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45FF73" w14:textId="77777777" w:rsidR="003D4CA8" w:rsidRPr="00DF6CF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65C9ED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005958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22905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008794E" w14:textId="77777777" w:rsidR="003D4CA8" w:rsidRPr="005E14F4" w:rsidRDefault="003D4C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60:27:0140315:48</w:t>
            </w:r>
          </w:p>
        </w:tc>
      </w:tr>
      <w:tr w:rsidR="00546C11" w:rsidRPr="004A75A7" w14:paraId="6B8F9DE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07F568" w14:textId="77777777" w:rsidR="003D4CA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5E592C" w14:textId="77777777" w:rsidR="003D4CA8" w:rsidRPr="00A552E8" w:rsidRDefault="003D4CA8" w:rsidP="005C4E99">
            <w:pPr>
              <w:spacing w:before="120" w:after="120"/>
            </w:pPr>
            <w:r w:rsidRPr="00A552E8">
              <w:t>Здание с кадастровым номером 60:27:0140315:48 расположено в кадастровом квартале 60:27:0140315 и на земельном участке с кадастровым номером 60:27:0140315:14.</w:t>
            </w:r>
          </w:p>
        </w:tc>
      </w:tr>
      <w:tr w:rsidR="00035E0C" w:rsidRPr="0091230B" w14:paraId="7E76E71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A9E4EF" w14:textId="77777777" w:rsidR="003D4CA8" w:rsidRDefault="003D4C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3C0973E" w14:textId="77777777" w:rsidR="00035E0C" w:rsidRPr="0091230B" w:rsidRDefault="003D4C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20FB17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28C0E5C" w14:textId="77777777" w:rsidR="003D4CA8" w:rsidRPr="00872610" w:rsidRDefault="003D4C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60:27:0140315:49</w:t>
            </w:r>
          </w:p>
        </w:tc>
      </w:tr>
      <w:tr w:rsidR="00786373" w:rsidRPr="00EB43A2" w14:paraId="68709CE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181E76" w14:textId="77777777" w:rsidR="003D4CA8" w:rsidRPr="00786373" w:rsidRDefault="003D4C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B5574DB" w14:textId="77777777" w:rsidR="003D4CA8" w:rsidRPr="002E139C" w:rsidRDefault="003D4C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2B6411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3FE4E4" w14:textId="77777777" w:rsidR="003D4CA8" w:rsidRPr="00BB7DA2" w:rsidRDefault="003D4C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E7A8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CFE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8A446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32B77F" w14:textId="77777777" w:rsidR="003D4CA8" w:rsidRPr="00BB7DA2" w:rsidRDefault="003D4C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C55348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4EC649A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C3FD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E80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84FD5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63D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1F131" w14:textId="77777777" w:rsidR="003D4CA8" w:rsidRPr="00BB7DA2" w:rsidRDefault="003D4C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3EC696" w14:textId="77777777" w:rsidR="003D4CA8" w:rsidRPr="00BB7DA2" w:rsidRDefault="003D4C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A88788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DA059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6BB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49F3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DD33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B2F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55F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F96A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5948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2F1013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BCE98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5964A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38E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9DB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1F2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37E3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E5D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6168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D4D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8EBBF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F7BBC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AA0F98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AA9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E0F6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26B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32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499766.70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85D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1276236.21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F19C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B95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E976B4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84CA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F742D7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E4E9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7F6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16D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DB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499769.33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E0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1276240.17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91C9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C26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75E952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5A2F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6AB626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2E5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A509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F594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082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</w:t>
            </w:r>
            <w:r w:rsidRPr="009067AB">
              <w:rPr>
                <w:lang w:val="en-US"/>
              </w:rPr>
              <w:lastRenderedPageBreak/>
              <w:t>73.38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B4C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1276246.2</w:t>
            </w:r>
            <w:r w:rsidRPr="009067AB">
              <w:rPr>
                <w:lang w:val="en-US"/>
              </w:rPr>
              <w:lastRenderedPageBreak/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423B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9D6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5CA606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3D4E1D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C4E75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A996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31D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583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DD6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499767.43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7AD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1276250.18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1E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AA6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462C6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02FC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D23DFC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F0B9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AC92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1BD5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761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499768.79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6E02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1276252.35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FCCB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F2F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1A63A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3BC8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92178E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7310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E370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0320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86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499763.63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59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1276255.82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69C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EB9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E95F6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F4BF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DF67A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54C8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2171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F35F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5F2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499758.03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444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1276247.77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7E9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E33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1DEC08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BFEB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5349BE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1F2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52D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507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5AE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499764.02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FF0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1276243.64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52DE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CA8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D508CF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1B1B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41D02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405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C0A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5EE0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78F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499761.55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668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1276239.90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277C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87F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26A0D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DA79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0B492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34D4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984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A92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94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499766.70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48C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1276236.21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6AD7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74A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5F2A5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90ECD0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773A92" w14:textId="77777777" w:rsidR="003D4CA8" w:rsidRPr="00590258" w:rsidRDefault="003D4C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60:27:0140315:49</w:t>
            </w:r>
          </w:p>
        </w:tc>
      </w:tr>
      <w:tr w:rsidR="00546C11" w:rsidRPr="00590258" w14:paraId="5BB9C82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C6528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5A51" w14:textId="77777777" w:rsidR="003D4CA8" w:rsidRPr="00B634EE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92A466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A769D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6333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3A65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462E9B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2AD8B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EF2D1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F818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B8517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5852B5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CB821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C997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728C81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3AF500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DB4AE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3088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7A985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60:27:0140315:31</w:t>
            </w:r>
          </w:p>
        </w:tc>
      </w:tr>
      <w:tr w:rsidR="00546C11" w:rsidRPr="004A75A7" w14:paraId="40AA77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CCD12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E06F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60BAA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14:paraId="02E27A2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A48A79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BC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A0D07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E9359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74A48C" w14:textId="77777777" w:rsidR="003D4CA8" w:rsidRPr="00546C11" w:rsidRDefault="003D4C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772A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D4ABD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3-й Зональный проезд, 14 д</w:t>
            </w:r>
          </w:p>
        </w:tc>
      </w:tr>
      <w:tr w:rsidR="00546C11" w:rsidRPr="004A75A7" w14:paraId="45B21C1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BA92BD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3A2B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7077D7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975F9A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EC85E8" w14:textId="77777777" w:rsidR="003D4CA8" w:rsidRPr="00DF6CF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D9F02B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DF881F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1A1C72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DF8820C" w14:textId="77777777" w:rsidR="003D4CA8" w:rsidRPr="005E14F4" w:rsidRDefault="003D4C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60:27:0140315:49</w:t>
            </w:r>
          </w:p>
        </w:tc>
      </w:tr>
      <w:tr w:rsidR="00546C11" w:rsidRPr="004A75A7" w14:paraId="25F6D0E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62C165" w14:textId="77777777" w:rsidR="003D4CA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A21470" w14:textId="77777777" w:rsidR="003D4CA8" w:rsidRPr="00A552E8" w:rsidRDefault="003D4CA8" w:rsidP="005C4E99">
            <w:pPr>
              <w:spacing w:before="120" w:after="120"/>
            </w:pPr>
            <w:r w:rsidRPr="00A552E8">
              <w:t>Здание с кадастровым номером 60:27:0140315:49 расположено в кадастровом квартале 60:27:0140315 и на земельном участке с кадастровым номером 60:27:0140315:31</w:t>
            </w:r>
          </w:p>
        </w:tc>
      </w:tr>
      <w:tr w:rsidR="00035E0C" w:rsidRPr="0091230B" w14:paraId="1437A9A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B7E018" w14:textId="77777777" w:rsidR="003D4CA8" w:rsidRDefault="003D4C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11CAD79" w14:textId="77777777" w:rsidR="00035E0C" w:rsidRPr="0091230B" w:rsidRDefault="003D4C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F8AFC0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673B246" w14:textId="77777777" w:rsidR="003D4CA8" w:rsidRPr="00872610" w:rsidRDefault="003D4C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60:27:0140315:37</w:t>
            </w:r>
          </w:p>
        </w:tc>
      </w:tr>
      <w:tr w:rsidR="00786373" w:rsidRPr="00EB43A2" w14:paraId="1DE33BC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F34ECA" w14:textId="77777777" w:rsidR="003D4CA8" w:rsidRPr="00786373" w:rsidRDefault="003D4C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E2288B4" w14:textId="77777777" w:rsidR="003D4CA8" w:rsidRPr="002E139C" w:rsidRDefault="003D4C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CA26BF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1783734" w14:textId="77777777" w:rsidR="003D4CA8" w:rsidRPr="00BB7DA2" w:rsidRDefault="003D4C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826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AD2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24A86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21D2D8" w14:textId="77777777" w:rsidR="003D4CA8" w:rsidRPr="00BB7DA2" w:rsidRDefault="003D4C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084EBD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E1548EA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9AEC7B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2B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93C63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A0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543EF" w14:textId="77777777" w:rsidR="003D4CA8" w:rsidRPr="00BB7DA2" w:rsidRDefault="003D4C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BBF3CE" w14:textId="77777777" w:rsidR="003D4CA8" w:rsidRPr="00BB7DA2" w:rsidRDefault="003D4C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CF9CFE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5913C3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0C8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B94A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48F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FF1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8B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BF84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F129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A2934E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26FCF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A9D67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7AC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FF8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A78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86F8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9B2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16D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F5EB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54EF5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53DAE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5601D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185E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B434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F1A7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77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499745.68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106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1276212.02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00CE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EB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8DEF2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1EFB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5859A5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D992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8C94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021B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6E5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499747.81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0A14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1276214.24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53B2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908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359195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42B6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3F4F1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715A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858C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55CE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2B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499749.19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B1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1276213.11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5C2A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860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08D0E5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2858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673B14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507F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F711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4CB2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3CE1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499753.26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531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1276216.74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5A8A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616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ED32D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7651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11A03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A646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CCAE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15B7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D38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499751.98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289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1276218.02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831F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31AD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38586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CCD0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1044CD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47AA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FA67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3BA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D5D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499747.72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82F4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1276222.48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894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34D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565A23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DC47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3B12C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FD7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9030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6D6A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252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499750.05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BC2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1276224.58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4D0F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FBF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3D917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CC87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B20AB2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F06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36F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364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E38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499745.18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188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1276229.38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9C0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A01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5939C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DCA1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2FC9F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333B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59C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5016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0A6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499740.51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C91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1276224.74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98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B2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510293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3716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B0076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8B7B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4A5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D1F1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6A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499737.12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DE1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1276221.62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1C1C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37B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731D47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DA0D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D6AEC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C08A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20D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4033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B632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499745.68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9BE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1276212.02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54AC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1D3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9421C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9EB6F6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4205F5" w14:textId="77777777" w:rsidR="003D4CA8" w:rsidRPr="00590258" w:rsidRDefault="003D4C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60:27:0140315:37</w:t>
            </w:r>
          </w:p>
        </w:tc>
      </w:tr>
      <w:tr w:rsidR="00546C11" w:rsidRPr="00590258" w14:paraId="62DBC7B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DB5BB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B5C2" w14:textId="77777777" w:rsidR="003D4CA8" w:rsidRPr="00B634EE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367964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67CC6D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C83E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C9AA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EC621D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3F387C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E49A1E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4858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590A78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17DDF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C52CE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7230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694F9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E59056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E045F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83C2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D8736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60:27:0140315:17</w:t>
            </w:r>
          </w:p>
        </w:tc>
      </w:tr>
      <w:tr w:rsidR="00546C11" w:rsidRPr="004A75A7" w14:paraId="7A719A2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2FF6CA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5EBA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0DDA04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14:paraId="3A295DC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32B32F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220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F13FCC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B181B4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FB857" w14:textId="77777777" w:rsidR="003D4CA8" w:rsidRPr="00546C11" w:rsidRDefault="003D4C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D704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8A67F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Зональное ш, 12 д</w:t>
            </w:r>
          </w:p>
        </w:tc>
      </w:tr>
      <w:tr w:rsidR="00546C11" w:rsidRPr="004A75A7" w14:paraId="7DC5B1B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DBFF2F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A07E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EC342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6A7A0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4075AE" w14:textId="77777777" w:rsidR="003D4CA8" w:rsidRPr="00DF6CF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EF5BC4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A059F4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E71C4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7CF1861" w14:textId="77777777" w:rsidR="003D4CA8" w:rsidRPr="005E14F4" w:rsidRDefault="003D4C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60:27:0140315:37</w:t>
            </w:r>
          </w:p>
        </w:tc>
      </w:tr>
      <w:tr w:rsidR="00546C11" w:rsidRPr="004A75A7" w14:paraId="041F25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349DDF" w14:textId="77777777" w:rsidR="003D4CA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9931FB" w14:textId="77777777" w:rsidR="003D4CA8" w:rsidRPr="00A552E8" w:rsidRDefault="003D4CA8" w:rsidP="005C4E99">
            <w:pPr>
              <w:spacing w:before="120" w:after="120"/>
            </w:pPr>
            <w:r w:rsidRPr="00A552E8">
              <w:t>Здание с кадастровым номером 60:27:0140315:37 расположено в кадастровом квартале 60:27:0140315 и на земельном участке с кадастровым номером 60:27:0140315:17</w:t>
            </w:r>
          </w:p>
        </w:tc>
      </w:tr>
      <w:tr w:rsidR="00035E0C" w:rsidRPr="0091230B" w14:paraId="06569E6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00BFB6" w14:textId="77777777" w:rsidR="003D4CA8" w:rsidRDefault="003D4C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9C7856E" w14:textId="77777777" w:rsidR="00035E0C" w:rsidRPr="0091230B" w:rsidRDefault="003D4C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E27891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407E6A1" w14:textId="77777777" w:rsidR="003D4CA8" w:rsidRPr="00872610" w:rsidRDefault="003D4C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60:27:0070104:44</w:t>
            </w:r>
          </w:p>
        </w:tc>
      </w:tr>
      <w:tr w:rsidR="00786373" w:rsidRPr="00EB43A2" w14:paraId="1DABA74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C28EE5" w14:textId="77777777" w:rsidR="003D4CA8" w:rsidRPr="00786373" w:rsidRDefault="003D4C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BF0BDBC" w14:textId="77777777" w:rsidR="003D4CA8" w:rsidRPr="002E139C" w:rsidRDefault="003D4C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748FEB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D3CD0F7" w14:textId="77777777" w:rsidR="003D4CA8" w:rsidRPr="00BB7DA2" w:rsidRDefault="003D4C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77D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19F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D098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4C366BC" w14:textId="77777777" w:rsidR="003D4CA8" w:rsidRPr="00BB7DA2" w:rsidRDefault="003D4C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EA1EAF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6603960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5E69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5E4B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738E3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4DE8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9745" w14:textId="77777777" w:rsidR="003D4CA8" w:rsidRPr="00BB7DA2" w:rsidRDefault="003D4C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BB11AE" w14:textId="77777777" w:rsidR="003D4CA8" w:rsidRPr="00BB7DA2" w:rsidRDefault="003D4C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7E8498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C1079D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D6B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2684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7A95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7DCB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284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FD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456F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20945B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80C1B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91A5B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E0F5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1748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FDCB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506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67F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2B28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53A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1C26E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8F1F0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C633D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ED6E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7FBC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22FD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3FF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499711.60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55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1276251.55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B0A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FD0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95014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9C84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90F695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9005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3C9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E0B0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26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499722.16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CA1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1276260.67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68D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BBC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BAA98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64EC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930E84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C1D5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E716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279C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65BD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499716.48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3E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1276267.17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356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7FC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B69C1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9855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EA280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F4EC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D547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2F0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BA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499712.92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C2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1276264.36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DF7F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C5C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BD8B5E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E768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DFD2A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155E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85AC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F1D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B71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499706.93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49C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1276270.90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D96C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D48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14100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F883F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AA8017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D33D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AB25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812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04E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499699.87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253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1276264.85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FFF6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246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2F91C8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E86E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EC750E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3C07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BD40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F86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684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499711.60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B15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1276251.55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8975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3D7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3267E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566037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EC2C22" w14:textId="77777777" w:rsidR="003D4CA8" w:rsidRPr="00590258" w:rsidRDefault="003D4C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60:27:0070104:44</w:t>
            </w:r>
          </w:p>
        </w:tc>
      </w:tr>
      <w:tr w:rsidR="00546C11" w:rsidRPr="00590258" w14:paraId="2C70687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FFABE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374C" w14:textId="77777777" w:rsidR="003D4CA8" w:rsidRPr="00B634EE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D2424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939B7B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DCB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46E6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B1ACAA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040FAE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48FB82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DE2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0E0E8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A03D1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6227E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2CEA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B5F1A4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04DAA6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979282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630A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039FF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60:27:0140315:64</w:t>
            </w:r>
          </w:p>
        </w:tc>
      </w:tr>
      <w:tr w:rsidR="00546C11" w:rsidRPr="004A75A7" w14:paraId="4DB6E91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FF9AD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5922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A4DCA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14:paraId="6FFCD92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905B9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7967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72D2C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1083B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2D9C6" w14:textId="77777777" w:rsidR="003D4CA8" w:rsidRPr="00546C11" w:rsidRDefault="003D4C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47A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A9419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Зональное ш, 14 д</w:t>
            </w:r>
          </w:p>
        </w:tc>
      </w:tr>
      <w:tr w:rsidR="00546C11" w:rsidRPr="004A75A7" w14:paraId="7606E8A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9A986B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0188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5B53F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2C05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186CC6" w14:textId="77777777" w:rsidR="003D4CA8" w:rsidRPr="00DF6CF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118D04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5BCF4A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750FD1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EDFB5E0" w14:textId="77777777" w:rsidR="003D4CA8" w:rsidRPr="005E14F4" w:rsidRDefault="003D4C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60:27:0070104:44</w:t>
            </w:r>
          </w:p>
        </w:tc>
      </w:tr>
      <w:tr w:rsidR="00546C11" w:rsidRPr="004A75A7" w14:paraId="4022012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09FD00" w14:textId="77777777" w:rsidR="003D4CA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3BB1D4" w14:textId="77777777" w:rsidR="003D4CA8" w:rsidRPr="00A552E8" w:rsidRDefault="003D4CA8" w:rsidP="005C4E99">
            <w:pPr>
              <w:spacing w:before="120" w:after="120"/>
            </w:pPr>
            <w:r w:rsidRPr="00A552E8">
              <w:t>Здание с кадастровым номером 60:27:0070104:44 расположено в кадастровом квартале 60:27:0140315 и на земельном участке с кадастровым номером 60:27:0140315:64</w:t>
            </w:r>
          </w:p>
        </w:tc>
      </w:tr>
      <w:tr w:rsidR="00035E0C" w:rsidRPr="0091230B" w14:paraId="6943E88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925D80" w14:textId="77777777" w:rsidR="003D4CA8" w:rsidRDefault="003D4C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119E3C5" w14:textId="77777777" w:rsidR="00035E0C" w:rsidRPr="0091230B" w:rsidRDefault="003D4C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F8AC61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D3CC627" w14:textId="77777777" w:rsidR="003D4CA8" w:rsidRPr="00872610" w:rsidRDefault="003D4C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60:27:0070201:148</w:t>
            </w:r>
          </w:p>
        </w:tc>
      </w:tr>
      <w:tr w:rsidR="00786373" w:rsidRPr="00EB43A2" w14:paraId="243F7C8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DD7CC7" w14:textId="77777777" w:rsidR="003D4CA8" w:rsidRPr="00786373" w:rsidRDefault="003D4C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108A8C5" w14:textId="77777777" w:rsidR="003D4CA8" w:rsidRPr="002E139C" w:rsidRDefault="003D4C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7EC4CF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996DFC" w14:textId="77777777" w:rsidR="003D4CA8" w:rsidRPr="00BB7DA2" w:rsidRDefault="003D4C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2AB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D9D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FD0A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D54C3E6" w14:textId="77777777" w:rsidR="003D4CA8" w:rsidRPr="00BB7DA2" w:rsidRDefault="003D4C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EB4AF8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F513D53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A8FB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3A9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E882B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BC0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B38CC" w14:textId="77777777" w:rsidR="003D4CA8" w:rsidRPr="00BB7DA2" w:rsidRDefault="003D4C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7EBA0F" w14:textId="77777777" w:rsidR="003D4CA8" w:rsidRPr="00BB7DA2" w:rsidRDefault="003D4C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8D8B59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E7037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9AD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28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4C5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391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099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47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1F5C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2FCD02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FA546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BB6953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E93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D0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419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00B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1AD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A62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2B64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1F73AB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411A9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9D04D2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D962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06C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C7C3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463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499686.35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F65D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1276279.82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18B7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F08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D7943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03F9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B9DE4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1BF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8822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61FC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CE1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499693.83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6ED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1276286.05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458A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64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87603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CBAD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AB295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DD36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4DB7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2AF0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21A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499682.02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C0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1276299.83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510D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2A4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5B55F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A2BA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1F20C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9DFD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AE68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87CC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0E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499674.47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19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1276293.35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DB4F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41C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899EED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64AC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AAF60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F170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F707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C13A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2D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499686.35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146F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1276279.82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CBDB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48C2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CF6CB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99D794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29548E" w14:textId="77777777" w:rsidR="003D4CA8" w:rsidRPr="00590258" w:rsidRDefault="003D4C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60:27:0070201:148</w:t>
            </w:r>
          </w:p>
        </w:tc>
      </w:tr>
      <w:tr w:rsidR="00546C11" w:rsidRPr="00590258" w14:paraId="02E0319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30472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525B" w14:textId="77777777" w:rsidR="003D4CA8" w:rsidRPr="00B634EE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A5373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9A30A9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BE14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FD01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51E3F6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2D4BE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B165C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7B6C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8CBA52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3BBE98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A48382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120E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F786E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7BEFA0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FACA84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0810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A2D0D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60:27:0140315:63</w:t>
            </w:r>
          </w:p>
        </w:tc>
      </w:tr>
      <w:tr w:rsidR="00546C11" w:rsidRPr="004A75A7" w14:paraId="6A761FD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AC21F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876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F719B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14:paraId="692D5B7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1A2AD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9991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23DE6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0586AC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A1BC7" w14:textId="77777777" w:rsidR="003D4CA8" w:rsidRPr="00546C11" w:rsidRDefault="003D4C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254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D123D5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Зональное ш, 16 д</w:t>
            </w:r>
          </w:p>
        </w:tc>
      </w:tr>
      <w:tr w:rsidR="00546C11" w:rsidRPr="004A75A7" w14:paraId="6D283B7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B048026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0C51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66973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B166A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7D2FA6" w14:textId="77777777" w:rsidR="003D4CA8" w:rsidRPr="00DF6CF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99C5CD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4622CA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FC3AB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BBB7175" w14:textId="77777777" w:rsidR="003D4CA8" w:rsidRPr="005E14F4" w:rsidRDefault="003D4C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60:27:0070201:148</w:t>
            </w:r>
          </w:p>
        </w:tc>
      </w:tr>
      <w:tr w:rsidR="00546C11" w:rsidRPr="004A75A7" w14:paraId="5C5C39F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666F6D" w14:textId="77777777" w:rsidR="003D4CA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CD91BA" w14:textId="77777777" w:rsidR="003D4CA8" w:rsidRPr="00A552E8" w:rsidRDefault="003D4CA8" w:rsidP="005C4E99">
            <w:pPr>
              <w:spacing w:before="120" w:after="120"/>
            </w:pPr>
            <w:r w:rsidRPr="00A552E8">
              <w:t>Здание с кадастровым номером 60:27:0070201:148 расположено в кадастровом квартале 60:27:0140315 и на земельном участке с кадастровым номером 60:27:0140315:63</w:t>
            </w:r>
          </w:p>
        </w:tc>
      </w:tr>
      <w:tr w:rsidR="00035E0C" w:rsidRPr="0091230B" w14:paraId="04C27B6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290881" w14:textId="77777777" w:rsidR="003D4CA8" w:rsidRDefault="003D4C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6383128" w14:textId="77777777" w:rsidR="00035E0C" w:rsidRPr="0091230B" w:rsidRDefault="003D4C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998E4B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405479B" w14:textId="77777777" w:rsidR="003D4CA8" w:rsidRPr="00872610" w:rsidRDefault="003D4C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60:27:0070201:149</w:t>
            </w:r>
          </w:p>
        </w:tc>
      </w:tr>
      <w:tr w:rsidR="00786373" w:rsidRPr="00EB43A2" w14:paraId="5CE0765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8A3CE9" w14:textId="77777777" w:rsidR="003D4CA8" w:rsidRPr="00786373" w:rsidRDefault="003D4C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74F6B9F" w14:textId="77777777" w:rsidR="003D4CA8" w:rsidRPr="002E139C" w:rsidRDefault="003D4C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C5F6DB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A290807" w14:textId="77777777" w:rsidR="003D4CA8" w:rsidRPr="00BB7DA2" w:rsidRDefault="003D4C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CA44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3E63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F31D5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C87AF5D" w14:textId="77777777" w:rsidR="003D4CA8" w:rsidRPr="00BB7DA2" w:rsidRDefault="003D4C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D975BE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4009A62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2F9572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E2D8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F6DA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A32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679FF" w14:textId="77777777" w:rsidR="003D4CA8" w:rsidRPr="00BB7DA2" w:rsidRDefault="003D4C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62E927" w14:textId="77777777" w:rsidR="003D4CA8" w:rsidRPr="00BB7DA2" w:rsidRDefault="003D4C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31CB00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CA800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B2A3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D84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29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3D0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2DC3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45F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E4EF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797F7C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3C460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990F3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D71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A84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AA73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F01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8FC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04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33D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B6C3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7B8FF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C5C08C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420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F6D7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35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4B7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499661.62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426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1276308.06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827F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F8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FA486B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1F46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27CD73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748C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C214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3AFB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E2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499669.21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8B4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1276314.59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1D57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5C0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FB9F68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1DB5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9CD92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37B4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B834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6521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6C5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499660.80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3F2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1276324.63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1361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5F2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966E99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392E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D656F7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3BB6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AA3A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6F9A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3C7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499662.58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7832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1276326.10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D20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5BC4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851DC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198E4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C26C30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4662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C205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F7EE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558D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499660.82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F83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1276328.13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F2DB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AC7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F93E5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26EA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74550B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E9F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ABB1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8EA6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5EF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499659.13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939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1276326.71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9126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65D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A832C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63B5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FCD59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AA5F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CC96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AAB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ECB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499657.64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9587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1276328.52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1150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2FE3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CDAD4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D318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281EB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55E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E8E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42D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1AB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499649.70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D3F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1276321.87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4E09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94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2ACFC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B0C4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50DED7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8A77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BF16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03F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B84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499661.62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304A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1276308.0</w:t>
            </w:r>
            <w:r w:rsidRPr="009067AB">
              <w:rPr>
                <w:lang w:val="en-US"/>
              </w:rPr>
              <w:lastRenderedPageBreak/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53D5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011F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CEDEF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546C11" w:rsidRPr="00EB43A2" w14:paraId="5A62687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690144" w14:textId="77777777" w:rsidR="003D4CA8" w:rsidRPr="00590258" w:rsidRDefault="003D4C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60:27:0070201:149</w:t>
            </w:r>
          </w:p>
        </w:tc>
      </w:tr>
      <w:tr w:rsidR="00546C11" w:rsidRPr="00590258" w14:paraId="10BDDC9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D8F9F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6EB4" w14:textId="77777777" w:rsidR="003D4CA8" w:rsidRPr="00B634EE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29BBF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945409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07A4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F68B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7915C7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644824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CD8A0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2D4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7FB67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F5A16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477C64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FFE9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1589F4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B7A75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39EF0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E5F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F68C8A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60:27:0140315:62</w:t>
            </w:r>
          </w:p>
        </w:tc>
      </w:tr>
      <w:tr w:rsidR="00546C11" w:rsidRPr="004A75A7" w14:paraId="6D5FA7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07A9C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7E94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0A752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14:paraId="651F681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90C73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402A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D616C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92C263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E91DDD" w14:textId="77777777" w:rsidR="003D4CA8" w:rsidRPr="00546C11" w:rsidRDefault="003D4C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328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7AE07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Зональное ш, 18 д</w:t>
            </w:r>
          </w:p>
        </w:tc>
      </w:tr>
      <w:tr w:rsidR="00546C11" w:rsidRPr="004A75A7" w14:paraId="0347B1D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DC3AC4E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0460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2C11F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6CED74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7DFDAF" w14:textId="77777777" w:rsidR="003D4CA8" w:rsidRPr="00DF6CF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7A2374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AEF3E0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E0D4F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82699A2" w14:textId="77777777" w:rsidR="003D4CA8" w:rsidRPr="005E14F4" w:rsidRDefault="003D4C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60:27:0070201:149</w:t>
            </w:r>
          </w:p>
        </w:tc>
      </w:tr>
      <w:tr w:rsidR="00546C11" w:rsidRPr="004A75A7" w14:paraId="2BB4B4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55C30B" w14:textId="77777777" w:rsidR="003D4CA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285E41" w14:textId="77777777" w:rsidR="003D4CA8" w:rsidRPr="00A552E8" w:rsidRDefault="003D4CA8" w:rsidP="005C4E99">
            <w:pPr>
              <w:spacing w:before="120" w:after="120"/>
            </w:pPr>
            <w:r w:rsidRPr="00A552E8">
              <w:t>Здание с кадастровым номером 60:27:0070201:149 расположено в кадастровом квартале 60:27:0140315 и на земельном участке с кадастровым номером 60:27:0140315:62</w:t>
            </w:r>
          </w:p>
        </w:tc>
      </w:tr>
      <w:tr w:rsidR="00035E0C" w:rsidRPr="0091230B" w14:paraId="7CBF375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76BD0" w14:textId="77777777" w:rsidR="003D4CA8" w:rsidRDefault="003D4CA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C3FF5A3" w14:textId="77777777" w:rsidR="00035E0C" w:rsidRPr="0091230B" w:rsidRDefault="003D4CA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952385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EBB0F99" w14:textId="77777777" w:rsidR="003D4CA8" w:rsidRPr="00872610" w:rsidRDefault="003D4CA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60:27:0140315:53</w:t>
            </w:r>
          </w:p>
        </w:tc>
      </w:tr>
      <w:tr w:rsidR="00786373" w:rsidRPr="00EB43A2" w14:paraId="4D1DB9C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479687" w14:textId="77777777" w:rsidR="003D4CA8" w:rsidRPr="00786373" w:rsidRDefault="003D4CA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F6692E1" w14:textId="77777777" w:rsidR="003D4CA8" w:rsidRPr="002E139C" w:rsidRDefault="003D4CA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87A7DC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86CBA79" w14:textId="77777777" w:rsidR="003D4CA8" w:rsidRPr="00BB7DA2" w:rsidRDefault="003D4CA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69C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AF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488A4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DAAF0D" w14:textId="77777777" w:rsidR="003D4CA8" w:rsidRPr="00BB7DA2" w:rsidRDefault="003D4CA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6F01E8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E3754DD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BF96DF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DB2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24CF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809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5DB8D" w14:textId="77777777" w:rsidR="003D4CA8" w:rsidRPr="00BB7DA2" w:rsidRDefault="003D4CA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24AC3A" w14:textId="77777777" w:rsidR="003D4CA8" w:rsidRPr="00BB7DA2" w:rsidRDefault="003D4CA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7CCA7B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F6194" w14:textId="77777777" w:rsidR="003D4CA8" w:rsidRPr="00BB7DA2" w:rsidRDefault="003D4CA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4A6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1606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B327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CA3E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75BA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4C2B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E12B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EFF668" w14:textId="77777777" w:rsidR="003D4CA8" w:rsidRPr="00BB7DA2" w:rsidRDefault="003D4CA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E26CF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4A9FE0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150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F11C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75F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9649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528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B181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8A3D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3D20FA" w14:textId="77777777" w:rsidR="003D4CA8" w:rsidRPr="00BB7DA2" w:rsidRDefault="003D4CA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DF6FCF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60D75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551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B6A9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611C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68B4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499812.98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B335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1276306.01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CEB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5A3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259CA4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6D2A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52A0AF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526E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5A3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6BD5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C09E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499818.02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3900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1276313.04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996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ED8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72C145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4711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000C40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EFDA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8118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C25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DCF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499810.69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F4BB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1276318.26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6D37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B88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6B053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2949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6FBD2B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00BF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8F55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19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32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499805.74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558D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1276311.20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CAE7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E11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76C79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4974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4C055" w14:textId="77777777" w:rsidR="003D4CA8" w:rsidRPr="00AB6621" w:rsidRDefault="003D4CA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761C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0C7B" w14:textId="77777777" w:rsidR="003D4CA8" w:rsidRPr="00590258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B58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5CF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499812.98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ACF9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1276306.01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9DD5" w14:textId="77777777" w:rsidR="003D4CA8" w:rsidRPr="009067AB" w:rsidRDefault="003D4CA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B1E6" w14:textId="77777777" w:rsidR="003D4CA8" w:rsidRDefault="003D4CA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497CE7" w14:textId="77777777" w:rsidR="003D4CA8" w:rsidRPr="005E14F4" w:rsidRDefault="003D4CA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15B30F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FA960B" w14:textId="77777777" w:rsidR="003D4CA8" w:rsidRPr="00590258" w:rsidRDefault="003D4CA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60:27:0140315:53</w:t>
            </w:r>
          </w:p>
        </w:tc>
      </w:tr>
      <w:tr w:rsidR="00546C11" w:rsidRPr="00590258" w14:paraId="4948B65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13449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132" w14:textId="77777777" w:rsidR="003D4CA8" w:rsidRPr="00B634EE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974F5" w14:textId="77777777" w:rsidR="003D4CA8" w:rsidRPr="00590258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103AE6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118F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4848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DFC7E1" w14:textId="77777777" w:rsidR="003D4CA8" w:rsidRPr="00F13182" w:rsidRDefault="003D4CA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1883BE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73B1C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4B6E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16C65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F71B3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6E2D4F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123B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14144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DD025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9DC16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2431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22A5D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15BBB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4BE71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ADFE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1EB46" w14:textId="77777777" w:rsidR="003D4CA8" w:rsidRPr="00BE7498" w:rsidRDefault="003D4CA8" w:rsidP="00B138FB">
            <w:pPr>
              <w:spacing w:before="120" w:after="120"/>
            </w:pPr>
            <w:r w:rsidRPr="00BE7498">
              <w:rPr>
                <w:lang w:val="en-US"/>
              </w:rPr>
              <w:t>60:27:0140315</w:t>
            </w:r>
          </w:p>
        </w:tc>
      </w:tr>
      <w:tr w:rsidR="00546C11" w:rsidRPr="004A75A7" w14:paraId="5D69D01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6BCEA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09BE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4825B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13D6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603BC6" w14:textId="77777777" w:rsidR="003D4CA8" w:rsidRPr="00546C11" w:rsidRDefault="003D4CA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F0B8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DCC239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3-й Зональный проезд, 8 д</w:t>
            </w:r>
          </w:p>
        </w:tc>
      </w:tr>
      <w:tr w:rsidR="00546C11" w:rsidRPr="004A75A7" w14:paraId="26494AE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170080" w14:textId="77777777" w:rsidR="003D4CA8" w:rsidRPr="00546C11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F8C2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A5DE2D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240B8D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CC3332" w14:textId="77777777" w:rsidR="003D4CA8" w:rsidRPr="00DF6CF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D501D9" w14:textId="77777777" w:rsidR="003D4CA8" w:rsidRPr="00BE7498" w:rsidRDefault="003D4CA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B49EE5" w14:textId="77777777" w:rsidR="003D4CA8" w:rsidRPr="00BE7498" w:rsidRDefault="003D4CA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A4B7D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FF0D0F" w14:textId="77777777" w:rsidR="003D4CA8" w:rsidRPr="005E14F4" w:rsidRDefault="003D4CA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60:27:0140315:53</w:t>
            </w:r>
          </w:p>
        </w:tc>
      </w:tr>
      <w:tr w:rsidR="00546C11" w:rsidRPr="004A75A7" w14:paraId="52756F5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2D8036" w14:textId="77777777" w:rsidR="003D4CA8" w:rsidRDefault="003D4CA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9C47A6" w14:textId="77777777" w:rsidR="003D4CA8" w:rsidRPr="00A552E8" w:rsidRDefault="003D4CA8" w:rsidP="005C4E99">
            <w:pPr>
              <w:spacing w:before="120" w:after="120"/>
            </w:pPr>
            <w:r w:rsidRPr="00A552E8">
              <w:t>Здание с кадастровым номером 60:27:0140315:53 расположено в кадастровом квартале 60:27:0140315.</w:t>
            </w:r>
          </w:p>
        </w:tc>
      </w:tr>
    </w:tbl>
    <w:p w14:paraId="7E3D33BE" w14:textId="77777777" w:rsidR="00A449D2" w:rsidRDefault="003D4CA8">
      <w:r>
        <w:br w:type="page"/>
      </w:r>
    </w:p>
    <w:p w14:paraId="0CF709BF" w14:textId="77777777" w:rsidR="00A449D2" w:rsidRDefault="00A449D2">
      <w:pPr>
        <w:sectPr w:rsidR="00A449D2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7C3D9277" w14:textId="77777777" w:rsidR="003D4CA8" w:rsidRPr="007A37E2" w:rsidRDefault="003D4CA8">
      <w:pPr>
        <w:rPr>
          <w:sz w:val="2"/>
        </w:rPr>
      </w:pPr>
    </w:p>
    <w:tbl>
      <w:tblPr>
        <w:tblW w:w="1460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1"/>
      </w:tblGrid>
      <w:tr w:rsidR="002E69BF" w:rsidRPr="005B4876" w14:paraId="76642A6A" w14:textId="77777777" w:rsidTr="00A824E4">
        <w:trPr>
          <w:trHeight w:val="322"/>
        </w:trPr>
        <w:tc>
          <w:tcPr>
            <w:tcW w:w="14601" w:type="dxa"/>
            <w:tcBorders>
              <w:bottom w:val="double" w:sz="4" w:space="0" w:color="auto"/>
            </w:tcBorders>
            <w:vAlign w:val="center"/>
          </w:tcPr>
          <w:p w14:paraId="6128D444" w14:textId="77777777" w:rsidR="003D4CA8" w:rsidRPr="0061258B" w:rsidRDefault="003D4CA8" w:rsidP="009067F1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7827767C" w14:textId="77777777" w:rsidTr="00A824E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601" w:type="dxa"/>
            <w:tcBorders>
              <w:bottom w:val="nil"/>
            </w:tcBorders>
            <w:vAlign w:val="bottom"/>
          </w:tcPr>
          <w:p w14:paraId="7BBC0C0E" w14:textId="77777777" w:rsidR="003D4CA8" w:rsidRPr="008C3E59" w:rsidRDefault="003D4CA8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066368" behindDoc="0" locked="0" layoutInCell="1" allowOverlap="1" wp14:anchorId="7353E98B" wp14:editId="75337ED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49A0A30D" w14:textId="77777777" w:rsidTr="00E64948">
        <w:tblPrEx>
          <w:tblLook w:val="0000" w:firstRow="0" w:lastRow="0" w:firstColumn="0" w:lastColumn="0" w:noHBand="0" w:noVBand="0"/>
        </w:tblPrEx>
        <w:trPr>
          <w:trHeight w:val="19982"/>
        </w:trPr>
        <w:tc>
          <w:tcPr>
            <w:tcW w:w="14601" w:type="dxa"/>
            <w:tcBorders>
              <w:top w:val="nil"/>
              <w:bottom w:val="nil"/>
            </w:tcBorders>
          </w:tcPr>
          <w:p w14:paraId="1CF96790" w14:textId="77777777" w:rsidR="003D4CA8" w:rsidRPr="008C3E59" w:rsidRDefault="00000000" w:rsidP="005B25AC">
            <w:pPr>
              <w:jc w:val="center"/>
            </w:pPr>
            <w:r>
              <w:rPr>
                <w:noProof/>
              </w:rPr>
              <w:pict w14:anchorId="5396F0C6">
                <v:line id="_x0000_s3417" style="position:absolute;left:0;text-align:left;flip:x y;z-index:251067392;mso-position-horizontal-relative:text;mso-position-vertical-relative:text" from="412.3pt,276.6pt" to="452.75pt,317.9pt" strokecolor="red" strokeweight=".57pt"/>
              </w:pict>
            </w:r>
            <w:r>
              <w:rPr>
                <w:noProof/>
              </w:rPr>
              <w:pict w14:anchorId="609FCBF2">
                <v:line id="_x0000_s3416" style="position:absolute;left:0;text-align:left;flip:x y;z-index:251068416;mso-position-horizontal-relative:text;mso-position-vertical-relative:text" from="452.75pt,317.9pt" to="454.8pt,319.4pt" strokecolor="red" strokeweight=".57pt"/>
              </w:pict>
            </w:r>
            <w:r>
              <w:rPr>
                <w:noProof/>
              </w:rPr>
              <w:pict w14:anchorId="6D5FF1F5">
                <v:line id="_x0000_s3415" style="position:absolute;left:0;text-align:left;flip:x y;z-index:251069440;mso-position-horizontal-relative:text;mso-position-vertical-relative:text" from="454.8pt,319.4pt" to="462.3pt,328.45pt" strokecolor="red" strokeweight=".57pt"/>
              </w:pict>
            </w:r>
            <w:r>
              <w:rPr>
                <w:noProof/>
              </w:rPr>
              <w:pict w14:anchorId="14D22530">
                <v:line id="_x0000_s3414" style="position:absolute;left:0;text-align:left;flip:x y;z-index:251070464;mso-position-horizontal-relative:text;mso-position-vertical-relative:text" from="462.3pt,328.45pt" to="447.85pt,339.55pt" strokecolor="red" strokeweight=".57pt"/>
              </w:pict>
            </w:r>
            <w:r>
              <w:rPr>
                <w:noProof/>
              </w:rPr>
              <w:pict w14:anchorId="5CE96C8A">
                <v:line id="_x0000_s3413" style="position:absolute;left:0;text-align:left;flip:x y;z-index:251071488;mso-position-horizontal-relative:text;mso-position-vertical-relative:text" from="447.85pt,339.55pt" to="411.2pt,365.5pt" strokecolor="red" strokeweight=".57pt"/>
              </w:pict>
            </w:r>
            <w:r>
              <w:rPr>
                <w:noProof/>
              </w:rPr>
              <w:pict w14:anchorId="01F5DCA1">
                <v:line id="_x0000_s3412" style="position:absolute;left:0;text-align:left;flip:x y;z-index:251072512;mso-position-horizontal-relative:text;mso-position-vertical-relative:text" from="411.2pt,365.5pt" to="393.4pt,379.55pt" strokecolor="red" strokeweight=".57pt"/>
              </w:pict>
            </w:r>
            <w:r>
              <w:rPr>
                <w:noProof/>
              </w:rPr>
              <w:pict w14:anchorId="501DAE94">
                <v:line id="_x0000_s3411" style="position:absolute;left:0;text-align:left;flip:x y;z-index:251073536;mso-position-horizontal-relative:text;mso-position-vertical-relative:text" from="393.4pt,379.55pt" to="374.3pt,354.65pt" strokecolor="red" strokeweight=".57pt"/>
              </w:pict>
            </w:r>
            <w:r>
              <w:rPr>
                <w:noProof/>
              </w:rPr>
              <w:pict w14:anchorId="1DBF5669">
                <v:line id="_x0000_s3410" style="position:absolute;left:0;text-align:left;flip:x y;z-index:251074560;mso-position-horizontal-relative:text;mso-position-vertical-relative:text" from="374.3pt,354.65pt" to="356.8pt,331.35pt" strokecolor="red" strokeweight=".57pt"/>
              </w:pict>
            </w:r>
            <w:r>
              <w:rPr>
                <w:noProof/>
              </w:rPr>
              <w:pict w14:anchorId="5062C12D">
                <v:line id="_x0000_s3409" style="position:absolute;left:0;text-align:left;flip:x y;z-index:251075584;mso-position-horizontal-relative:text;mso-position-vertical-relative:text" from="356.8pt,331.35pt" to="370.15pt,322.05pt" strokecolor="red" strokeweight=".57pt"/>
              </w:pict>
            </w:r>
            <w:r>
              <w:rPr>
                <w:noProof/>
              </w:rPr>
              <w:pict w14:anchorId="7799BCAD">
                <v:line id="_x0000_s3408" style="position:absolute;left:0;text-align:left;flip:x y;z-index:251076608;mso-position-horizontal-relative:text;mso-position-vertical-relative:text" from="370.15pt,322.05pt" to="412.3pt,276.6pt" strokecolor="red" strokeweight=".57pt"/>
              </w:pict>
            </w:r>
            <w:r>
              <w:rPr>
                <w:noProof/>
              </w:rPr>
              <w:pict w14:anchorId="5FE8372D">
                <v:line id="_x0000_s3407" style="position:absolute;left:0;text-align:left;flip:x y;z-index:251077632;mso-position-horizontal-relative:text;mso-position-vertical-relative:text" from="382.95pt,387.95pt" to="393.4pt,379.55pt" strokecolor="red" strokeweight=".57pt"/>
              </w:pict>
            </w:r>
            <w:r>
              <w:rPr>
                <w:noProof/>
              </w:rPr>
              <w:pict w14:anchorId="6A999CC6">
                <v:line id="_x0000_s3406" style="position:absolute;left:0;text-align:left;flip:x y;z-index:251078656;mso-position-horizontal-relative:text;mso-position-vertical-relative:text" from="393.4pt,379.55pt" to="411.2pt,365.5pt" strokecolor="red" strokeweight=".57pt"/>
              </w:pict>
            </w:r>
            <w:r>
              <w:rPr>
                <w:noProof/>
              </w:rPr>
              <w:pict w14:anchorId="2220598F">
                <v:line id="_x0000_s3405" style="position:absolute;left:0;text-align:left;flip:x y;z-index:251079680;mso-position-horizontal-relative:text;mso-position-vertical-relative:text" from="411.2pt,365.5pt" to="447.85pt,339.55pt" strokecolor="red" strokeweight=".57pt"/>
              </w:pict>
            </w:r>
            <w:r>
              <w:rPr>
                <w:noProof/>
              </w:rPr>
              <w:pict w14:anchorId="4E187F91">
                <v:line id="_x0000_s3404" style="position:absolute;left:0;text-align:left;flip:x y;z-index:251080704;mso-position-horizontal-relative:text;mso-position-vertical-relative:text" from="447.85pt,339.55pt" to="462.3pt,328.45pt" strokecolor="red" strokeweight=".57pt"/>
              </w:pict>
            </w:r>
            <w:r>
              <w:rPr>
                <w:noProof/>
              </w:rPr>
              <w:pict w14:anchorId="1CE2B57F">
                <v:line id="_x0000_s3403" style="position:absolute;left:0;text-align:left;flip:x y;z-index:251081728;mso-position-horizontal-relative:text;mso-position-vertical-relative:text" from="462.3pt,328.45pt" to="471.75pt,338.25pt" strokecolor="red" strokeweight=".57pt"/>
              </w:pict>
            </w:r>
            <w:r>
              <w:rPr>
                <w:noProof/>
              </w:rPr>
              <w:pict w14:anchorId="4059781E">
                <v:line id="_x0000_s3402" style="position:absolute;left:0;text-align:left;flip:x y;z-index:251082752;mso-position-horizontal-relative:text;mso-position-vertical-relative:text" from="471.75pt,338.25pt" to="482.8pt,350.1pt" strokecolor="red" strokeweight=".57pt"/>
              </w:pict>
            </w:r>
            <w:r>
              <w:rPr>
                <w:noProof/>
              </w:rPr>
              <w:pict w14:anchorId="4361EC77">
                <v:line id="_x0000_s3401" style="position:absolute;left:0;text-align:left;flip:x y;z-index:251083776;mso-position-horizontal-relative:text;mso-position-vertical-relative:text" from="482.8pt,350.1pt" to="498.85pt,370.45pt" strokecolor="red" strokeweight=".57pt"/>
              </w:pict>
            </w:r>
            <w:r>
              <w:rPr>
                <w:noProof/>
              </w:rPr>
              <w:pict w14:anchorId="1EB97BB5">
                <v:line id="_x0000_s3400" style="position:absolute;left:0;text-align:left;flip:x y;z-index:251084800;mso-position-horizontal-relative:text;mso-position-vertical-relative:text" from="498.85pt,370.45pt" to="458.5pt,391.95pt" strokeweight=".57pt"/>
              </w:pict>
            </w:r>
            <w:r>
              <w:rPr>
                <w:noProof/>
              </w:rPr>
              <w:pict w14:anchorId="4CCB8680">
                <v:line id="_x0000_s3399" style="position:absolute;left:0;text-align:left;flip:x y;z-index:251085824;mso-position-horizontal-relative:text;mso-position-vertical-relative:text" from="458.5pt,391.95pt" to="466.9pt,409.8pt" strokeweight=".57pt"/>
              </w:pict>
            </w:r>
            <w:r>
              <w:rPr>
                <w:noProof/>
              </w:rPr>
              <w:pict w14:anchorId="36F3BBBC">
                <v:line id="_x0000_s3398" style="position:absolute;left:0;text-align:left;flip:x y;z-index:251086848;mso-position-horizontal-relative:text;mso-position-vertical-relative:text" from="466.9pt,409.8pt" to="441.6pt,423.25pt" strokeweight=".57pt"/>
              </w:pict>
            </w:r>
            <w:r>
              <w:rPr>
                <w:noProof/>
              </w:rPr>
              <w:pict w14:anchorId="3F75EFF7">
                <v:line id="_x0000_s3397" style="position:absolute;left:0;text-align:left;flip:x y;z-index:251087872;mso-position-horizontal-relative:text;mso-position-vertical-relative:text" from="441.6pt,423.25pt" to="411.7pt,437.8pt" strokecolor="red" strokeweight=".57pt"/>
              </w:pict>
            </w:r>
            <w:r>
              <w:rPr>
                <w:noProof/>
              </w:rPr>
              <w:pict w14:anchorId="2A83BA50">
                <v:line id="_x0000_s3396" style="position:absolute;left:0;text-align:left;flip:x y;z-index:251088896;mso-position-horizontal-relative:text;mso-position-vertical-relative:text" from="411.7pt,437.8pt" to="386.4pt,395.4pt" strokecolor="red" strokeweight=".57pt"/>
              </w:pict>
            </w:r>
            <w:r>
              <w:rPr>
                <w:noProof/>
              </w:rPr>
              <w:pict w14:anchorId="1A8F51E7">
                <v:line id="_x0000_s3395" style="position:absolute;left:0;text-align:left;flip:x y;z-index:251089920;mso-position-horizontal-relative:text;mso-position-vertical-relative:text" from="386.4pt,395.4pt" to="382.95pt,387.95pt" strokecolor="red" strokeweight=".57pt"/>
              </w:pict>
            </w:r>
            <w:r>
              <w:rPr>
                <w:noProof/>
              </w:rPr>
              <w:pict w14:anchorId="0745BF4C">
                <v:line id="_x0000_s3394" style="position:absolute;left:0;text-align:left;flip:x y;z-index:251090944;mso-position-horizontal-relative:text;mso-position-vertical-relative:text" from="478.85pt,199.95pt" to="488.9pt,204.85pt" strokecolor="red" strokeweight=".57pt"/>
              </w:pict>
            </w:r>
            <w:r>
              <w:rPr>
                <w:noProof/>
              </w:rPr>
              <w:pict w14:anchorId="19C878D0">
                <v:line id="_x0000_s3393" style="position:absolute;left:0;text-align:left;flip:x y;z-index:251091968;mso-position-horizontal-relative:text;mso-position-vertical-relative:text" from="488.9pt,204.85pt" to="524.3pt,235.3pt" strokecolor="red" strokeweight=".57pt"/>
              </w:pict>
            </w:r>
            <w:r>
              <w:rPr>
                <w:noProof/>
              </w:rPr>
              <w:pict w14:anchorId="3ACF91DD">
                <v:line id="_x0000_s3392" style="position:absolute;left:0;text-align:left;flip:x y;z-index:251092992;mso-position-horizontal-relative:text;mso-position-vertical-relative:text" from="524.3pt,235.3pt" to="495.3pt,260.75pt" strokecolor="red" strokeweight=".57pt"/>
              </w:pict>
            </w:r>
            <w:r>
              <w:rPr>
                <w:noProof/>
              </w:rPr>
              <w:pict w14:anchorId="481B9E01">
                <v:line id="_x0000_s3391" style="position:absolute;left:0;text-align:left;flip:x y;z-index:251094016;mso-position-horizontal-relative:text;mso-position-vertical-relative:text" from="495.3pt,260.75pt" to="457.85pt,293.8pt" strokeweight=".57pt"/>
              </w:pict>
            </w:r>
            <w:r>
              <w:rPr>
                <w:noProof/>
              </w:rPr>
              <w:pict w14:anchorId="66897A95">
                <v:line id="_x0000_s3390" style="position:absolute;left:0;text-align:left;flip:x y;z-index:251095040;mso-position-horizontal-relative:text;mso-position-vertical-relative:text" from="457.85pt,293.8pt" to="418.85pt,249.65pt" strokecolor="red" strokeweight=".57pt"/>
              </w:pict>
            </w:r>
            <w:r>
              <w:rPr>
                <w:noProof/>
              </w:rPr>
              <w:pict w14:anchorId="43308763">
                <v:line id="_x0000_s3389" style="position:absolute;left:0;text-align:left;flip:x y;z-index:251096064;mso-position-horizontal-relative:text;mso-position-vertical-relative:text" from="418.85pt,249.65pt" to="478.85pt,199.95pt" strokecolor="red" strokeweight=".57pt"/>
              </w:pict>
            </w:r>
            <w:r>
              <w:rPr>
                <w:noProof/>
              </w:rPr>
              <w:pict w14:anchorId="37C6B1F7">
                <v:line id="_x0000_s3388" style="position:absolute;left:0;text-align:left;flip:x y;z-index:251097088;mso-position-horizontal-relative:text;mso-position-vertical-relative:text" from="234.85pt,110.35pt" to="250.1pt,113.6pt" strokecolor="red" strokeweight=".57pt"/>
              </w:pict>
            </w:r>
            <w:r>
              <w:rPr>
                <w:noProof/>
              </w:rPr>
              <w:pict w14:anchorId="5CA611C4">
                <v:line id="_x0000_s3387" style="position:absolute;left:0;text-align:left;flip:x y;z-index:251098112;mso-position-horizontal-relative:text;mso-position-vertical-relative:text" from="250.1pt,113.6pt" to="273.45pt,124.95pt" strokecolor="red" strokeweight=".57pt"/>
              </w:pict>
            </w:r>
            <w:r>
              <w:rPr>
                <w:noProof/>
              </w:rPr>
              <w:pict w14:anchorId="6A047F84">
                <v:line id="_x0000_s3386" style="position:absolute;left:0;text-align:left;flip:x y;z-index:251099136;mso-position-horizontal-relative:text;mso-position-vertical-relative:text" from="273.45pt,124.95pt" to="190.75pt,191.95pt" strokecolor="red" strokeweight=".57pt"/>
              </w:pict>
            </w:r>
            <w:r>
              <w:rPr>
                <w:noProof/>
              </w:rPr>
              <w:pict w14:anchorId="499CD9B2">
                <v:line id="_x0000_s3385" style="position:absolute;left:0;text-align:left;flip:x y;z-index:251100160;mso-position-horizontal-relative:text;mso-position-vertical-relative:text" from="190.75pt,191.95pt" to="156.75pt,139.6pt" strokecolor="red" strokeweight=".57pt"/>
              </w:pict>
            </w:r>
            <w:r>
              <w:rPr>
                <w:noProof/>
              </w:rPr>
              <w:pict w14:anchorId="21586D57">
                <v:line id="_x0000_s3384" style="position:absolute;left:0;text-align:left;flip:x y;z-index:251101184;mso-position-horizontal-relative:text;mso-position-vertical-relative:text" from="156.75pt,139.6pt" to="160.4pt,131.8pt" strokecolor="red" strokeweight=".57pt"/>
              </w:pict>
            </w:r>
            <w:r>
              <w:rPr>
                <w:noProof/>
              </w:rPr>
              <w:pict w14:anchorId="586756C1">
                <v:line id="_x0000_s3383" style="position:absolute;left:0;text-align:left;flip:x y;z-index:251102208;mso-position-horizontal-relative:text;mso-position-vertical-relative:text" from="160.4pt,131.8pt" to="174.65pt,123.2pt" strokecolor="red" strokeweight=".57pt"/>
              </w:pict>
            </w:r>
            <w:r>
              <w:rPr>
                <w:noProof/>
              </w:rPr>
              <w:pict w14:anchorId="0F781424">
                <v:line id="_x0000_s3382" style="position:absolute;left:0;text-align:left;flip:x y;z-index:251103232;mso-position-horizontal-relative:text;mso-position-vertical-relative:text" from="174.65pt,123.2pt" to="182.75pt,119.6pt" strokecolor="red" strokeweight=".57pt"/>
              </w:pict>
            </w:r>
            <w:r>
              <w:rPr>
                <w:noProof/>
              </w:rPr>
              <w:pict w14:anchorId="0CA95D62">
                <v:line id="_x0000_s3381" style="position:absolute;left:0;text-align:left;flip:x y;z-index:251104256;mso-position-horizontal-relative:text;mso-position-vertical-relative:text" from="182.75pt,119.6pt" to="234.85pt,110.35pt" strokecolor="red" strokeweight=".57pt"/>
              </w:pict>
            </w:r>
            <w:r>
              <w:rPr>
                <w:noProof/>
              </w:rPr>
              <w:pict w14:anchorId="587023D6">
                <v:line id="_x0000_s3380" style="position:absolute;left:0;text-align:left;flip:x y;z-index:251105280;mso-position-horizontal-relative:text;mso-position-vertical-relative:text" from="314.1pt,158.55pt" to="337.2pt,187.2pt" strokecolor="red" strokeweight=".57pt"/>
              </w:pict>
            </w:r>
            <w:r>
              <w:rPr>
                <w:noProof/>
              </w:rPr>
              <w:pict w14:anchorId="611B9B29">
                <v:line id="_x0000_s3379" style="position:absolute;left:0;text-align:left;flip:x y;z-index:251106304;mso-position-horizontal-relative:text;mso-position-vertical-relative:text" from="337.2pt,187.2pt" to="338.85pt,185.95pt" strokecolor="red" strokeweight=".57pt"/>
              </w:pict>
            </w:r>
            <w:r>
              <w:rPr>
                <w:noProof/>
              </w:rPr>
              <w:pict w14:anchorId="7B1C6C9A">
                <v:line id="_x0000_s3378" style="position:absolute;left:0;text-align:left;flip:x y;z-index:251107328;mso-position-horizontal-relative:text;mso-position-vertical-relative:text" from="338.85pt,185.95pt" to="357.65pt,210.45pt" strokecolor="red" strokeweight=".57pt"/>
              </w:pict>
            </w:r>
            <w:r>
              <w:rPr>
                <w:noProof/>
              </w:rPr>
              <w:pict w14:anchorId="0C7F41B1">
                <v:line id="_x0000_s3377" style="position:absolute;left:0;text-align:left;flip:x y;z-index:251108352;mso-position-horizontal-relative:text;mso-position-vertical-relative:text" from="357.65pt,210.45pt" to="251pt,261.85pt" strokecolor="red" strokeweight=".57pt"/>
              </w:pict>
            </w:r>
            <w:r>
              <w:rPr>
                <w:noProof/>
              </w:rPr>
              <w:pict w14:anchorId="0907CC97">
                <v:line id="_x0000_s3376" style="position:absolute;left:0;text-align:left;flip:x y;z-index:251109376;mso-position-horizontal-relative:text;mso-position-vertical-relative:text" from="251pt,261.85pt" to="250.4pt,262.15pt" strokecolor="red" strokeweight=".57pt"/>
              </w:pict>
            </w:r>
            <w:r>
              <w:rPr>
                <w:noProof/>
              </w:rPr>
              <w:pict w14:anchorId="0B40738F">
                <v:line id="_x0000_s3375" style="position:absolute;left:0;text-align:left;flip:x y;z-index:251110400;mso-position-horizontal-relative:text;mso-position-vertical-relative:text" from="250.4pt,262.15pt" to="229.85pt,235.15pt" strokecolor="red" strokeweight=".57pt"/>
              </w:pict>
            </w:r>
            <w:r>
              <w:rPr>
                <w:noProof/>
              </w:rPr>
              <w:pict w14:anchorId="429DD8FD">
                <v:line id="_x0000_s3374" style="position:absolute;left:0;text-align:left;flip:x y;z-index:251111424;mso-position-horizontal-relative:text;mso-position-vertical-relative:text" from="229.85pt,235.15pt" to="314.1pt,158.55pt" strokecolor="red" strokeweight=".57pt"/>
              </w:pict>
            </w:r>
            <w:r>
              <w:rPr>
                <w:noProof/>
              </w:rPr>
              <w:pict w14:anchorId="3C9A49E9">
                <v:line id="_x0000_s3373" style="position:absolute;left:0;text-align:left;flip:x y;z-index:251112448;mso-position-horizontal-relative:text;mso-position-vertical-relative:text" from="357.65pt,210.45pt" to="379.3pt,237.3pt" strokecolor="red" strokeweight=".57pt"/>
              </w:pict>
            </w:r>
            <w:r>
              <w:rPr>
                <w:noProof/>
              </w:rPr>
              <w:pict w14:anchorId="06124DFC">
                <v:line id="_x0000_s3372" style="position:absolute;left:0;text-align:left;flip:x y;z-index:251113472;mso-position-horizontal-relative:text;mso-position-vertical-relative:text" from="379.3pt,237.3pt" to="388.8pt,251.95pt" strokecolor="red" strokeweight=".57pt"/>
              </w:pict>
            </w:r>
            <w:r>
              <w:rPr>
                <w:noProof/>
              </w:rPr>
              <w:pict w14:anchorId="074663F7">
                <v:line id="_x0000_s3371" style="position:absolute;left:0;text-align:left;flip:x y;z-index:251114496;mso-position-horizontal-relative:text;mso-position-vertical-relative:text" from="388.8pt,251.95pt" to="374.65pt,259.45pt" strokecolor="red" strokeweight=".57pt"/>
              </w:pict>
            </w:r>
            <w:r>
              <w:rPr>
                <w:noProof/>
              </w:rPr>
              <w:pict w14:anchorId="32759CAD">
                <v:line id="_x0000_s3370" style="position:absolute;left:0;text-align:left;flip:x y;z-index:251115520;mso-position-horizontal-relative:text;mso-position-vertical-relative:text" from="374.65pt,259.45pt" to="353.9pt,269pt" strokecolor="red" strokeweight=".57pt"/>
              </w:pict>
            </w:r>
            <w:r>
              <w:rPr>
                <w:noProof/>
              </w:rPr>
              <w:pict w14:anchorId="65085730">
                <v:line id="_x0000_s3369" style="position:absolute;left:0;text-align:left;flip:x y;z-index:251116544;mso-position-horizontal-relative:text;mso-position-vertical-relative:text" from="353.9pt,269pt" to="322.5pt,283.45pt" strokecolor="red" strokeweight=".57pt"/>
              </w:pict>
            </w:r>
            <w:r>
              <w:rPr>
                <w:noProof/>
              </w:rPr>
              <w:pict w14:anchorId="0C05AB13">
                <v:line id="_x0000_s3368" style="position:absolute;left:0;text-align:left;flip:x y;z-index:251117568;mso-position-horizontal-relative:text;mso-position-vertical-relative:text" from="322.5pt,283.45pt" to="299.15pt,293.7pt" strokecolor="red" strokeweight=".57pt"/>
              </w:pict>
            </w:r>
            <w:r>
              <w:rPr>
                <w:noProof/>
              </w:rPr>
              <w:pict w14:anchorId="5080BB30">
                <v:line id="_x0000_s3367" style="position:absolute;left:0;text-align:left;flip:x y;z-index:251118592;mso-position-horizontal-relative:text;mso-position-vertical-relative:text" from="299.15pt,293.7pt" to="281.45pt,302.65pt" strokecolor="red" strokeweight=".57pt"/>
              </w:pict>
            </w:r>
            <w:r>
              <w:rPr>
                <w:noProof/>
              </w:rPr>
              <w:pict w14:anchorId="7599FE9F">
                <v:line id="_x0000_s3366" style="position:absolute;left:0;text-align:left;flip:x y;z-index:251119616;mso-position-horizontal-relative:text;mso-position-vertical-relative:text" from="281.45pt,302.65pt" to="251pt,261.85pt" strokecolor="red" strokeweight=".57pt"/>
              </w:pict>
            </w:r>
            <w:r>
              <w:rPr>
                <w:noProof/>
              </w:rPr>
              <w:pict w14:anchorId="2FC9FFF7">
                <v:line id="_x0000_s3365" style="position:absolute;left:0;text-align:left;flip:x y;z-index:251120640;mso-position-horizontal-relative:text;mso-position-vertical-relative:text" from="251pt,261.85pt" to="357.65pt,210.45pt" strokecolor="red" strokeweight=".57pt"/>
              </w:pict>
            </w:r>
            <w:r>
              <w:rPr>
                <w:noProof/>
              </w:rPr>
              <w:pict w14:anchorId="736D7747">
                <v:line id="_x0000_s3364" style="position:absolute;left:0;text-align:left;flip:x y;z-index:251121664;mso-position-horizontal-relative:text;mso-position-vertical-relative:text" from="388.8pt,251.95pt" to="412.3pt,276.6pt" strokecolor="red" strokeweight=".57pt"/>
              </w:pict>
            </w:r>
            <w:r>
              <w:rPr>
                <w:noProof/>
              </w:rPr>
              <w:pict w14:anchorId="4985C2BF">
                <v:line id="_x0000_s3363" style="position:absolute;left:0;text-align:left;flip:x y;z-index:251122688;mso-position-horizontal-relative:text;mso-position-vertical-relative:text" from="412.3pt,276.6pt" to="370.15pt,322.05pt" strokecolor="red" strokeweight=".57pt"/>
              </w:pict>
            </w:r>
            <w:r>
              <w:rPr>
                <w:noProof/>
              </w:rPr>
              <w:pict w14:anchorId="2B8CFF37">
                <v:line id="_x0000_s3362" style="position:absolute;left:0;text-align:left;flip:x y;z-index:251123712;mso-position-horizontal-relative:text;mso-position-vertical-relative:text" from="370.15pt,322.05pt" to="356.8pt,331.35pt" strokecolor="red" strokeweight=".57pt"/>
              </w:pict>
            </w:r>
            <w:r>
              <w:rPr>
                <w:noProof/>
              </w:rPr>
              <w:pict w14:anchorId="5B27B50C">
                <v:line id="_x0000_s3361" style="position:absolute;left:0;text-align:left;flip:x y;z-index:251124736;mso-position-horizontal-relative:text;mso-position-vertical-relative:text" from="356.8pt,331.35pt" to="318.4pt,351.2pt" strokecolor="red" strokeweight=".57pt"/>
              </w:pict>
            </w:r>
            <w:r>
              <w:rPr>
                <w:noProof/>
              </w:rPr>
              <w:pict w14:anchorId="1D5985EC">
                <v:line id="_x0000_s3360" style="position:absolute;left:0;text-align:left;flip:x y;z-index:251125760;mso-position-horizontal-relative:text;mso-position-vertical-relative:text" from="318.4pt,351.2pt" to="309.05pt,338.8pt" strokeweight=".57pt"/>
              </w:pict>
            </w:r>
            <w:r>
              <w:rPr>
                <w:noProof/>
              </w:rPr>
              <w:pict w14:anchorId="0E736C2E">
                <v:line id="_x0000_s3359" style="position:absolute;left:0;text-align:left;flip:x y;z-index:251126784;mso-position-horizontal-relative:text;mso-position-vertical-relative:text" from="309.05pt,338.8pt" to="281.45pt,302.65pt" strokecolor="red" strokeweight=".57pt"/>
              </w:pict>
            </w:r>
            <w:r>
              <w:rPr>
                <w:noProof/>
              </w:rPr>
              <w:pict w14:anchorId="7D09D216">
                <v:line id="_x0000_s3358" style="position:absolute;left:0;text-align:left;flip:x y;z-index:251127808;mso-position-horizontal-relative:text;mso-position-vertical-relative:text" from="281.45pt,302.65pt" to="299.15pt,293.7pt" strokecolor="red" strokeweight=".57pt"/>
              </w:pict>
            </w:r>
            <w:r>
              <w:rPr>
                <w:noProof/>
              </w:rPr>
              <w:pict w14:anchorId="7CCD8ABA">
                <v:line id="_x0000_s3357" style="position:absolute;left:0;text-align:left;flip:x y;z-index:251128832;mso-position-horizontal-relative:text;mso-position-vertical-relative:text" from="299.15pt,293.7pt" to="322.5pt,283.45pt" strokecolor="red" strokeweight=".57pt"/>
              </w:pict>
            </w:r>
            <w:r>
              <w:rPr>
                <w:noProof/>
              </w:rPr>
              <w:pict w14:anchorId="745001C5">
                <v:line id="_x0000_s3356" style="position:absolute;left:0;text-align:left;flip:x y;z-index:251129856;mso-position-horizontal-relative:text;mso-position-vertical-relative:text" from="322.5pt,283.45pt" to="353.9pt,269pt" strokecolor="red" strokeweight=".57pt"/>
              </w:pict>
            </w:r>
            <w:r>
              <w:rPr>
                <w:noProof/>
              </w:rPr>
              <w:pict w14:anchorId="3C60DAAD">
                <v:line id="_x0000_s3355" style="position:absolute;left:0;text-align:left;flip:x y;z-index:251130880;mso-position-horizontal-relative:text;mso-position-vertical-relative:text" from="353.9pt,269pt" to="374.65pt,259.45pt" strokecolor="red" strokeweight=".57pt"/>
              </w:pict>
            </w:r>
            <w:r>
              <w:rPr>
                <w:noProof/>
              </w:rPr>
              <w:pict w14:anchorId="6AB1FF47">
                <v:line id="_x0000_s3354" style="position:absolute;left:0;text-align:left;flip:x y;z-index:251131904;mso-position-horizontal-relative:text;mso-position-vertical-relative:text" from="374.65pt,259.45pt" to="388.8pt,251.95pt" strokecolor="red" strokeweight=".57pt"/>
              </w:pict>
            </w:r>
            <w:r>
              <w:rPr>
                <w:noProof/>
              </w:rPr>
              <w:pict w14:anchorId="499B3E3A">
                <v:line id="_x0000_s3353" style="position:absolute;left:0;text-align:left;flip:x y;z-index:251132928;mso-position-horizontal-relative:text;mso-position-vertical-relative:text" from="398.2pt,151.6pt" to="406.85pt,149.3pt" strokecolor="red" strokeweight=".57pt"/>
              </w:pict>
            </w:r>
            <w:r>
              <w:rPr>
                <w:noProof/>
              </w:rPr>
              <w:pict w14:anchorId="63AF2570">
                <v:line id="_x0000_s3352" style="position:absolute;left:0;text-align:left;flip:x y;z-index:251133952;mso-position-horizontal-relative:text;mso-position-vertical-relative:text" from="406.85pt,149.3pt" to="412.25pt,149.55pt" strokecolor="red" strokeweight=".57pt"/>
              </w:pict>
            </w:r>
            <w:r>
              <w:rPr>
                <w:noProof/>
              </w:rPr>
              <w:pict w14:anchorId="513C28E1">
                <v:line id="_x0000_s3351" style="position:absolute;left:0;text-align:left;flip:x y;z-index:251134976;mso-position-horizontal-relative:text;mso-position-vertical-relative:text" from="412.25pt,149.55pt" to="420.85pt,155.5pt" strokecolor="red" strokeweight=".57pt"/>
              </w:pict>
            </w:r>
            <w:r>
              <w:rPr>
                <w:noProof/>
              </w:rPr>
              <w:pict w14:anchorId="0BF92EDC">
                <v:line id="_x0000_s3350" style="position:absolute;left:0;text-align:left;flip:x y;z-index:251136000;mso-position-horizontal-relative:text;mso-position-vertical-relative:text" from="420.85pt,155.5pt" to="421.7pt,154.5pt" strokecolor="red" strokeweight=".57pt"/>
              </w:pict>
            </w:r>
            <w:r>
              <w:rPr>
                <w:noProof/>
              </w:rPr>
              <w:pict w14:anchorId="71876FB5">
                <v:line id="_x0000_s3349" style="position:absolute;left:0;text-align:left;flip:x y;z-index:251137024;mso-position-horizontal-relative:text;mso-position-vertical-relative:text" from="421.7pt,154.5pt" to="438.6pt,168.95pt" strokecolor="red" strokeweight=".57pt"/>
              </w:pict>
            </w:r>
            <w:r>
              <w:rPr>
                <w:noProof/>
              </w:rPr>
              <w:pict w14:anchorId="73D55F06">
                <v:line id="_x0000_s3348" style="position:absolute;left:0;text-align:left;flip:x y;z-index:251138048;mso-position-horizontal-relative:text;mso-position-vertical-relative:text" from="438.6pt,168.95pt" to="455.2pt,180.9pt" strokecolor="red" strokeweight=".57pt"/>
              </w:pict>
            </w:r>
            <w:r>
              <w:rPr>
                <w:noProof/>
              </w:rPr>
              <w:pict w14:anchorId="5BAB5526">
                <v:line id="_x0000_s3347" style="position:absolute;left:0;text-align:left;flip:x y;z-index:251139072;mso-position-horizontal-relative:text;mso-position-vertical-relative:text" from="455.2pt,180.9pt" to="478.85pt,199.95pt" strokecolor="red" strokeweight=".57pt"/>
              </w:pict>
            </w:r>
            <w:r>
              <w:rPr>
                <w:noProof/>
              </w:rPr>
              <w:pict w14:anchorId="56EE8944">
                <v:line id="_x0000_s3346" style="position:absolute;left:0;text-align:left;flip:x y;z-index:251140096;mso-position-horizontal-relative:text;mso-position-vertical-relative:text" from="478.85pt,199.95pt" to="418.85pt,249.65pt" strokecolor="red" strokeweight=".57pt"/>
              </w:pict>
            </w:r>
            <w:r>
              <w:rPr>
                <w:noProof/>
              </w:rPr>
              <w:pict w14:anchorId="1814D637">
                <v:line id="_x0000_s3345" style="position:absolute;left:0;text-align:left;flip:x y;z-index:251141120;mso-position-horizontal-relative:text;mso-position-vertical-relative:text" from="418.85pt,249.65pt" to="372.5pt,199.25pt" strokecolor="red" strokeweight=".57pt"/>
              </w:pict>
            </w:r>
            <w:r>
              <w:rPr>
                <w:noProof/>
              </w:rPr>
              <w:pict w14:anchorId="726AADA8">
                <v:line id="_x0000_s3344" style="position:absolute;left:0;text-align:left;flip:x y;z-index:251142144;mso-position-horizontal-relative:text;mso-position-vertical-relative:text" from="372.5pt,199.25pt" to="364.4pt,190.55pt" strokeweight=".57pt"/>
              </w:pict>
            </w:r>
            <w:r>
              <w:rPr>
                <w:noProof/>
              </w:rPr>
              <w:pict w14:anchorId="0194F049">
                <v:line id="_x0000_s3343" style="position:absolute;left:0;text-align:left;flip:x y;z-index:251143168;mso-position-horizontal-relative:text;mso-position-vertical-relative:text" from="364.4pt,190.55pt" to="379.85pt,171.35pt" strokecolor="red" strokeweight=".57pt"/>
              </w:pict>
            </w:r>
            <w:r>
              <w:rPr>
                <w:noProof/>
              </w:rPr>
              <w:pict w14:anchorId="49D2C383">
                <v:line id="_x0000_s3342" style="position:absolute;left:0;text-align:left;flip:x y;z-index:251144192;mso-position-horizontal-relative:text;mso-position-vertical-relative:text" from="379.85pt,171.35pt" to="398.2pt,151.6pt" strokecolor="red" strokeweight=".57pt"/>
              </w:pict>
            </w:r>
            <w:r>
              <w:rPr>
                <w:noProof/>
              </w:rPr>
              <w:pict w14:anchorId="35A34BC3">
                <v:line id="_x0000_s3341" style="position:absolute;left:0;text-align:left;flip:x y;z-index:251145216;mso-position-horizontal-relative:text;mso-position-vertical-relative:text" from="530.6pt,228.8pt" to="536.95pt,233.65pt" strokecolor="red" strokeweight=".57pt"/>
              </w:pict>
            </w:r>
            <w:r>
              <w:rPr>
                <w:noProof/>
              </w:rPr>
              <w:pict w14:anchorId="549E4E9B">
                <v:line id="_x0000_s3340" style="position:absolute;left:0;text-align:left;flip:x y;z-index:251146240;mso-position-horizontal-relative:text;mso-position-vertical-relative:text" from="536.95pt,233.65pt" to="584.3pt,268.65pt" strokecolor="red" strokeweight=".57pt"/>
              </w:pict>
            </w:r>
            <w:r>
              <w:rPr>
                <w:noProof/>
              </w:rPr>
              <w:pict w14:anchorId="583A772F">
                <v:line id="_x0000_s3339" style="position:absolute;left:0;text-align:left;flip:x y;z-index:251147264;mso-position-horizontal-relative:text;mso-position-vertical-relative:text" from="584.3pt,268.65pt" to="546.35pt,303.85pt" strokecolor="red" strokeweight=".57pt"/>
              </w:pict>
            </w:r>
            <w:r>
              <w:rPr>
                <w:noProof/>
              </w:rPr>
              <w:pict w14:anchorId="55FB2EF9">
                <v:line id="_x0000_s3338" style="position:absolute;left:0;text-align:left;flip:x y;z-index:251148288;mso-position-horizontal-relative:text;mso-position-vertical-relative:text" from="546.35pt,303.85pt" to="502.9pt,343.6pt" strokecolor="red" strokeweight=".57pt"/>
              </w:pict>
            </w:r>
            <w:r>
              <w:rPr>
                <w:noProof/>
              </w:rPr>
              <w:pict w14:anchorId="2045EBB0">
                <v:line id="_x0000_s3337" style="position:absolute;left:0;text-align:left;flip:x y;z-index:251149312;mso-position-horizontal-relative:text;mso-position-vertical-relative:text" from="502.9pt,343.6pt" to="457.85pt,293.8pt" strokecolor="red" strokeweight=".57pt"/>
              </w:pict>
            </w:r>
            <w:r>
              <w:rPr>
                <w:noProof/>
              </w:rPr>
              <w:pict w14:anchorId="356F81A0">
                <v:line id="_x0000_s3336" style="position:absolute;left:0;text-align:left;flip:x y;z-index:251150336;mso-position-horizontal-relative:text;mso-position-vertical-relative:text" from="457.85pt,293.8pt" to="495.3pt,260.75pt" strokeweight=".57pt"/>
              </w:pict>
            </w:r>
            <w:r>
              <w:rPr>
                <w:noProof/>
              </w:rPr>
              <w:pict w14:anchorId="11CCA3EE">
                <v:line id="_x0000_s3335" style="position:absolute;left:0;text-align:left;flip:x y;z-index:251151360;mso-position-horizontal-relative:text;mso-position-vertical-relative:text" from="495.3pt,260.75pt" to="524.3pt,235.3pt" strokecolor="red" strokeweight=".57pt"/>
              </w:pict>
            </w:r>
            <w:r>
              <w:rPr>
                <w:noProof/>
              </w:rPr>
              <w:pict w14:anchorId="72B99BE7">
                <v:line id="_x0000_s3334" style="position:absolute;left:0;text-align:left;flip:x y;z-index:251152384;mso-position-horizontal-relative:text;mso-position-vertical-relative:text" from="524.3pt,235.3pt" to="530.6pt,228.8pt" strokecolor="red" strokeweight=".57pt"/>
              </w:pict>
            </w:r>
            <w:r>
              <w:rPr>
                <w:noProof/>
              </w:rPr>
              <w:pict w14:anchorId="559EE0D5">
                <v:line id="_x0000_s3333" style="position:absolute;left:0;text-align:left;flip:x y;z-index:251153408;mso-position-horizontal-relative:text;mso-position-vertical-relative:text" from="546.35pt,303.85pt" to="584.3pt,268.65pt" strokecolor="red" strokeweight=".57pt"/>
              </w:pict>
            </w:r>
            <w:r>
              <w:rPr>
                <w:noProof/>
              </w:rPr>
              <w:pict w14:anchorId="4B242538">
                <v:line id="_x0000_s3332" style="position:absolute;left:0;text-align:left;flip:x y;z-index:251154432;mso-position-horizontal-relative:text;mso-position-vertical-relative:text" from="584.3pt,268.65pt" to="687.2pt,333.8pt" strokecolor="red" strokeweight=".57pt"/>
              </w:pict>
            </w:r>
            <w:r>
              <w:rPr>
                <w:noProof/>
              </w:rPr>
              <w:pict w14:anchorId="44B4A704">
                <v:line id="_x0000_s3331" style="position:absolute;left:0;text-align:left;flip:x y;z-index:251155456;mso-position-horizontal-relative:text;mso-position-vertical-relative:text" from="687.2pt,333.8pt" to="606.3pt,377.8pt" strokecolor="red" strokeweight=".57pt"/>
              </w:pict>
            </w:r>
            <w:r>
              <w:rPr>
                <w:noProof/>
              </w:rPr>
              <w:pict w14:anchorId="61781DD7">
                <v:line id="_x0000_s3330" style="position:absolute;left:0;text-align:left;flip:x y;z-index:251156480;mso-position-horizontal-relative:text;mso-position-vertical-relative:text" from="606.3pt,377.8pt" to="584.75pt,351.25pt" strokecolor="red" strokeweight=".57pt"/>
              </w:pict>
            </w:r>
            <w:r>
              <w:rPr>
                <w:noProof/>
              </w:rPr>
              <w:pict w14:anchorId="581DB5B1">
                <v:line id="_x0000_s3329" style="position:absolute;left:0;text-align:left;flip:x y;z-index:251157504;mso-position-horizontal-relative:text;mso-position-vertical-relative:text" from="584.75pt,351.25pt" to="574.55pt,336pt" strokecolor="red" strokeweight=".57pt"/>
              </w:pict>
            </w:r>
            <w:r>
              <w:rPr>
                <w:noProof/>
              </w:rPr>
              <w:pict w14:anchorId="06D0396C">
                <v:line id="_x0000_s3328" style="position:absolute;left:0;text-align:left;flip:x y;z-index:251158528;mso-position-horizontal-relative:text;mso-position-vertical-relative:text" from="574.55pt,336pt" to="559.1pt,318.05pt" strokecolor="red" strokeweight=".57pt"/>
              </w:pict>
            </w:r>
            <w:r>
              <w:rPr>
                <w:noProof/>
              </w:rPr>
              <w:pict w14:anchorId="7D3789D8">
                <v:line id="_x0000_s3327" style="position:absolute;left:0;text-align:left;flip:x y;z-index:251159552;mso-position-horizontal-relative:text;mso-position-vertical-relative:text" from="559.1pt,318.05pt" to="546.35pt,303.85pt" strokecolor="red" strokeweight=".57pt"/>
              </w:pict>
            </w:r>
            <w:r>
              <w:rPr>
                <w:noProof/>
              </w:rPr>
              <w:pict w14:anchorId="56B02AB7">
                <v:line id="_x0000_s3326" style="position:absolute;left:0;text-align:left;flip:x y;z-index:251160576;mso-position-horizontal-relative:text;mso-position-vertical-relative:text" from="502.9pt,343.6pt" to="546.35pt,303.85pt" strokecolor="red" strokeweight=".57pt"/>
              </w:pict>
            </w:r>
            <w:r>
              <w:rPr>
                <w:noProof/>
              </w:rPr>
              <w:pict w14:anchorId="3F638313">
                <v:line id="_x0000_s3325" style="position:absolute;left:0;text-align:left;flip:x y;z-index:251161600;mso-position-horizontal-relative:text;mso-position-vertical-relative:text" from="546.35pt,303.85pt" to="559.1pt,318.05pt" strokecolor="red" strokeweight=".57pt"/>
              </w:pict>
            </w:r>
            <w:r>
              <w:rPr>
                <w:noProof/>
              </w:rPr>
              <w:pict w14:anchorId="67A84C83">
                <v:line id="_x0000_s3324" style="position:absolute;left:0;text-align:left;flip:x y;z-index:251162624;mso-position-horizontal-relative:text;mso-position-vertical-relative:text" from="559.1pt,318.05pt" to="574.55pt,336pt" strokecolor="red" strokeweight=".57pt"/>
              </w:pict>
            </w:r>
            <w:r>
              <w:rPr>
                <w:noProof/>
              </w:rPr>
              <w:pict w14:anchorId="3E8C2AE9">
                <v:line id="_x0000_s3323" style="position:absolute;left:0;text-align:left;flip:x y;z-index:251163648;mso-position-horizontal-relative:text;mso-position-vertical-relative:text" from="574.55pt,336pt" to="584.75pt,351.25pt" strokecolor="red" strokeweight=".57pt"/>
              </w:pict>
            </w:r>
            <w:r>
              <w:rPr>
                <w:noProof/>
              </w:rPr>
              <w:pict w14:anchorId="22570703">
                <v:line id="_x0000_s3322" style="position:absolute;left:0;text-align:left;flip:x y;z-index:251164672;mso-position-horizontal-relative:text;mso-position-vertical-relative:text" from="584.75pt,351.25pt" to="606.3pt,377.8pt" strokecolor="red" strokeweight=".57pt"/>
              </w:pict>
            </w:r>
            <w:r>
              <w:rPr>
                <w:noProof/>
              </w:rPr>
              <w:pict w14:anchorId="7FB4B3CF">
                <v:line id="_x0000_s3321" style="position:absolute;left:0;text-align:left;flip:x y;z-index:251165696;mso-position-horizontal-relative:text;mso-position-vertical-relative:text" from="606.3pt,377.8pt" to="555.75pt,402.9pt" strokecolor="red" strokeweight=".57pt"/>
              </w:pict>
            </w:r>
            <w:r>
              <w:rPr>
                <w:noProof/>
              </w:rPr>
              <w:pict w14:anchorId="52631578">
                <v:line id="_x0000_s3320" style="position:absolute;left:0;text-align:left;flip:x y;z-index:251166720;mso-position-horizontal-relative:text;mso-position-vertical-relative:text" from="555.75pt,402.9pt" to="523pt,367pt" strokeweight=".57pt"/>
              </w:pict>
            </w:r>
            <w:r>
              <w:rPr>
                <w:noProof/>
              </w:rPr>
              <w:pict w14:anchorId="3E3B6D71">
                <v:line id="_x0000_s3319" style="position:absolute;left:0;text-align:left;flip:x y;z-index:251167744;mso-position-horizontal-relative:text;mso-position-vertical-relative:text" from="523pt,367pt" to="502.9pt,343.6pt" strokecolor="red" strokeweight=".57pt"/>
              </w:pict>
            </w:r>
            <w:r>
              <w:rPr>
                <w:noProof/>
              </w:rPr>
              <w:pict w14:anchorId="08E26185">
                <v:line id="_x0000_s3318" style="position:absolute;left:0;text-align:left;flip:x y;z-index:251168768;mso-position-horizontal-relative:text;mso-position-vertical-relative:text" from="316.8pt,389.15pt" to="316.5pt,392.05pt" strokecolor="red" strokeweight=".57pt"/>
              </w:pict>
            </w:r>
            <w:r>
              <w:rPr>
                <w:noProof/>
              </w:rPr>
              <w:pict w14:anchorId="6FC3DA25">
                <v:line id="_x0000_s3317" style="position:absolute;left:0;text-align:left;flip:x y;z-index:251169792;mso-position-horizontal-relative:text;mso-position-vertical-relative:text" from="316.5pt,392.05pt" to="329.5pt,407.95pt" strokecolor="red" strokeweight=".57pt"/>
              </w:pict>
            </w:r>
            <w:r>
              <w:rPr>
                <w:noProof/>
              </w:rPr>
              <w:pict w14:anchorId="4794AB70">
                <v:line id="_x0000_s3316" style="position:absolute;left:0;text-align:left;flip:x y;z-index:251170816;mso-position-horizontal-relative:text;mso-position-vertical-relative:text" from="329.5pt,407.95pt" to="346.1pt,426.95pt" strokecolor="red" strokeweight=".57pt"/>
              </w:pict>
            </w:r>
            <w:r>
              <w:rPr>
                <w:noProof/>
              </w:rPr>
              <w:pict w14:anchorId="2D81B40A">
                <v:line id="_x0000_s3315" style="position:absolute;left:0;text-align:left;flip:x y;z-index:251171840;mso-position-horizontal-relative:text;mso-position-vertical-relative:text" from="346.1pt,426.95pt" to="357.65pt,440.85pt" strokecolor="red" strokeweight=".57pt"/>
              </w:pict>
            </w:r>
            <w:r>
              <w:rPr>
                <w:noProof/>
              </w:rPr>
              <w:pict w14:anchorId="63E4C0FE">
                <v:line id="_x0000_s3314" style="position:absolute;left:0;text-align:left;flip:x y;z-index:251172864;mso-position-horizontal-relative:text;mso-position-vertical-relative:text" from="357.65pt,440.85pt" to="404.65pt,497.65pt" strokecolor="red" strokeweight=".57pt"/>
              </w:pict>
            </w:r>
            <w:r>
              <w:rPr>
                <w:noProof/>
              </w:rPr>
              <w:pict w14:anchorId="59CCB68D">
                <v:line id="_x0000_s3313" style="position:absolute;left:0;text-align:left;flip:x y;z-index:251173888;mso-position-horizontal-relative:text;mso-position-vertical-relative:text" from="404.65pt,497.65pt" to="361.35pt,524.8pt" strokecolor="red" strokeweight=".57pt"/>
              </w:pict>
            </w:r>
            <w:r>
              <w:rPr>
                <w:noProof/>
              </w:rPr>
              <w:pict w14:anchorId="1D8416BE">
                <v:line id="_x0000_s3312" style="position:absolute;left:0;text-align:left;flip:x y;z-index:251174912;mso-position-horizontal-relative:text;mso-position-vertical-relative:text" from="361.35pt,524.8pt" to="332.95pt,542.65pt" strokecolor="red" strokeweight=".57pt"/>
              </w:pict>
            </w:r>
            <w:r>
              <w:rPr>
                <w:noProof/>
              </w:rPr>
              <w:pict w14:anchorId="6F69307E">
                <v:line id="_x0000_s3311" style="position:absolute;left:0;text-align:left;flip:x y;z-index:251175936;mso-position-horizontal-relative:text;mso-position-vertical-relative:text" from="332.95pt,542.65pt" to="329.95pt,536.35pt" strokeweight=".57pt"/>
              </w:pict>
            </w:r>
            <w:r>
              <w:rPr>
                <w:noProof/>
              </w:rPr>
              <w:pict w14:anchorId="317637D4">
                <v:line id="_x0000_s3310" style="position:absolute;left:0;text-align:left;flip:x y;z-index:251176960;mso-position-horizontal-relative:text;mso-position-vertical-relative:text" from="329.95pt,536.35pt" to="328pt,536.8pt" strokeweight=".57pt"/>
              </w:pict>
            </w:r>
            <w:r>
              <w:rPr>
                <w:noProof/>
              </w:rPr>
              <w:pict w14:anchorId="1F4882C7">
                <v:line id="_x0000_s3309" style="position:absolute;left:0;text-align:left;flip:x y;z-index:251177984;mso-position-horizontal-relative:text;mso-position-vertical-relative:text" from="328pt,536.8pt" to="273.95pt,481.45pt" strokecolor="red" strokeweight=".57pt"/>
              </w:pict>
            </w:r>
            <w:r>
              <w:rPr>
                <w:noProof/>
              </w:rPr>
              <w:pict w14:anchorId="3BCDE010">
                <v:line id="_x0000_s3308" style="position:absolute;left:0;text-align:left;flip:x y;z-index:251179008;mso-position-horizontal-relative:text;mso-position-vertical-relative:text" from="273.95pt,481.45pt" to="259.2pt,464.25pt" strokecolor="red" strokeweight=".57pt"/>
              </w:pict>
            </w:r>
            <w:r>
              <w:rPr>
                <w:noProof/>
              </w:rPr>
              <w:pict w14:anchorId="6419A27F">
                <v:line id="_x0000_s3307" style="position:absolute;left:0;text-align:left;flip:x y;z-index:251180032;mso-position-horizontal-relative:text;mso-position-vertical-relative:text" from="259.2pt,464.25pt" to="243.5pt,444.5pt" strokecolor="red" strokeweight=".57pt"/>
              </w:pict>
            </w:r>
            <w:r>
              <w:rPr>
                <w:noProof/>
              </w:rPr>
              <w:pict w14:anchorId="467BD66D">
                <v:line id="_x0000_s3306" style="position:absolute;left:0;text-align:left;flip:x y;z-index:251181056;mso-position-horizontal-relative:text;mso-position-vertical-relative:text" from="243.5pt,444.5pt" to="293.7pt,405.85pt" strokecolor="red" strokeweight=".57pt"/>
              </w:pict>
            </w:r>
            <w:r>
              <w:rPr>
                <w:noProof/>
              </w:rPr>
              <w:pict w14:anchorId="17DDE9D8">
                <v:line id="_x0000_s3305" style="position:absolute;left:0;text-align:left;flip:x y;z-index:251182080;mso-position-horizontal-relative:text;mso-position-vertical-relative:text" from="293.7pt,405.85pt" to="316.8pt,389.15pt" strokecolor="red" strokeweight=".57pt"/>
              </w:pict>
            </w:r>
            <w:r>
              <w:rPr>
                <w:noProof/>
              </w:rPr>
              <w:pict w14:anchorId="3760B991">
                <v:line id="_x0000_s3304" style="position:absolute;left:0;text-align:left;flip:x y;z-index:251183104;mso-position-horizontal-relative:text;mso-position-vertical-relative:text" from="243.5pt,444.5pt" to="259.2pt,464.25pt" strokecolor="red" strokeweight=".57pt"/>
              </w:pict>
            </w:r>
            <w:r>
              <w:rPr>
                <w:noProof/>
              </w:rPr>
              <w:pict w14:anchorId="14BBCF10">
                <v:line id="_x0000_s3303" style="position:absolute;left:0;text-align:left;flip:x y;z-index:251184128;mso-position-horizontal-relative:text;mso-position-vertical-relative:text" from="259.2pt,464.25pt" to="273.95pt,481.45pt" strokecolor="red" strokeweight=".57pt"/>
              </w:pict>
            </w:r>
            <w:r>
              <w:rPr>
                <w:noProof/>
              </w:rPr>
              <w:pict w14:anchorId="0403550F">
                <v:line id="_x0000_s3302" style="position:absolute;left:0;text-align:left;flip:x y;z-index:251185152;mso-position-horizontal-relative:text;mso-position-vertical-relative:text" from="273.95pt,481.45pt" to="328pt,536.8pt" strokecolor="red" strokeweight=".57pt"/>
              </w:pict>
            </w:r>
            <w:r>
              <w:rPr>
                <w:noProof/>
              </w:rPr>
              <w:pict w14:anchorId="0EE2D56D">
                <v:line id="_x0000_s3301" style="position:absolute;left:0;text-align:left;flip:x y;z-index:251186176;mso-position-horizontal-relative:text;mso-position-vertical-relative:text" from="328pt,536.8pt" to="329.95pt,536.35pt" strokeweight=".57pt"/>
              </w:pict>
            </w:r>
            <w:r>
              <w:rPr>
                <w:noProof/>
              </w:rPr>
              <w:pict w14:anchorId="2F227A2F">
                <v:line id="_x0000_s3300" style="position:absolute;left:0;text-align:left;flip:x y;z-index:251187200;mso-position-horizontal-relative:text;mso-position-vertical-relative:text" from="329.95pt,536.35pt" to="332.95pt,542.65pt" strokeweight=".57pt"/>
              </w:pict>
            </w:r>
            <w:r>
              <w:rPr>
                <w:noProof/>
              </w:rPr>
              <w:pict w14:anchorId="58B630C5">
                <v:line id="_x0000_s3299" style="position:absolute;left:0;text-align:left;flip:x y;z-index:251188224;mso-position-horizontal-relative:text;mso-position-vertical-relative:text" from="332.95pt,542.65pt" to="250.8pt,583.55pt" strokecolor="red" strokeweight=".57pt"/>
              </w:pict>
            </w:r>
            <w:r>
              <w:rPr>
                <w:noProof/>
              </w:rPr>
              <w:pict w14:anchorId="6079CB48">
                <v:line id="_x0000_s3298" style="position:absolute;left:0;text-align:left;flip:x y;z-index:251189248;mso-position-horizontal-relative:text;mso-position-vertical-relative:text" from="250.8pt,583.55pt" to="208pt,527.4pt" strokecolor="red" strokeweight=".57pt"/>
              </w:pict>
            </w:r>
            <w:r>
              <w:rPr>
                <w:noProof/>
              </w:rPr>
              <w:pict w14:anchorId="3B788191">
                <v:line id="_x0000_s3297" style="position:absolute;left:0;text-align:left;flip:x y;z-index:251190272;mso-position-horizontal-relative:text;mso-position-vertical-relative:text" from="208pt,527.4pt" to="189.5pt,502.1pt" strokeweight=".57pt"/>
              </w:pict>
            </w:r>
            <w:r>
              <w:rPr>
                <w:noProof/>
              </w:rPr>
              <w:pict w14:anchorId="190F6D8C">
                <v:line id="_x0000_s3296" style="position:absolute;left:0;text-align:left;flip:x y;z-index:251191296;mso-position-horizontal-relative:text;mso-position-vertical-relative:text" from="189.5pt,502.1pt" to="179.1pt,488pt" strokeweight=".57pt"/>
              </w:pict>
            </w:r>
            <w:r>
              <w:rPr>
                <w:noProof/>
              </w:rPr>
              <w:pict w14:anchorId="7FEA4D7A">
                <v:line id="_x0000_s3295" style="position:absolute;left:0;text-align:left;flip:x y;z-index:251192320;mso-position-horizontal-relative:text;mso-position-vertical-relative:text" from="179.1pt,488pt" to="177.95pt,486.95pt" strokeweight=".57pt"/>
              </w:pict>
            </w:r>
            <w:r>
              <w:rPr>
                <w:noProof/>
              </w:rPr>
              <w:pict w14:anchorId="5AAB354F">
                <v:line id="_x0000_s3294" style="position:absolute;left:0;text-align:left;flip:x y;z-index:251193344;mso-position-horizontal-relative:text;mso-position-vertical-relative:text" from="177.95pt,486.95pt" to="243.5pt,444.5pt" strokecolor="red" strokeweight=".57pt"/>
              </w:pict>
            </w:r>
            <w:r>
              <w:rPr>
                <w:noProof/>
              </w:rPr>
              <w:pict w14:anchorId="7528F86E">
                <v:line id="_x0000_s3293" style="position:absolute;left:0;text-align:left;flip:x y;z-index:251194368;mso-position-horizontal-relative:text;mso-position-vertical-relative:text" from="177.95pt,486.95pt" to="179.1pt,488pt" strokeweight=".57pt"/>
              </w:pict>
            </w:r>
            <w:r>
              <w:rPr>
                <w:noProof/>
              </w:rPr>
              <w:pict w14:anchorId="3FCF80E8">
                <v:line id="_x0000_s3292" style="position:absolute;left:0;text-align:left;flip:x y;z-index:251195392;mso-position-horizontal-relative:text;mso-position-vertical-relative:text" from="179.1pt,488pt" to="189.5pt,502.1pt" strokeweight=".57pt"/>
              </w:pict>
            </w:r>
            <w:r>
              <w:rPr>
                <w:noProof/>
              </w:rPr>
              <w:pict w14:anchorId="16912252">
                <v:line id="_x0000_s3291" style="position:absolute;left:0;text-align:left;flip:x y;z-index:251196416;mso-position-horizontal-relative:text;mso-position-vertical-relative:text" from="189.5pt,502.1pt" to="208pt,527.4pt" strokeweight=".57pt"/>
              </w:pict>
            </w:r>
            <w:r>
              <w:rPr>
                <w:noProof/>
              </w:rPr>
              <w:pict w14:anchorId="58DE55B1">
                <v:line id="_x0000_s3290" style="position:absolute;left:0;text-align:left;flip:x y;z-index:251197440;mso-position-horizontal-relative:text;mso-position-vertical-relative:text" from="208pt,527.4pt" to="250.8pt,583.55pt" strokecolor="red" strokeweight=".57pt"/>
              </w:pict>
            </w:r>
            <w:r>
              <w:rPr>
                <w:noProof/>
              </w:rPr>
              <w:pict w14:anchorId="648A4017">
                <v:line id="_x0000_s3289" style="position:absolute;left:0;text-align:left;flip:x y;z-index:251198464;mso-position-horizontal-relative:text;mso-position-vertical-relative:text" from="250.8pt,583.55pt" to="252.1pt,585.2pt" strokecolor="red" strokeweight=".57pt"/>
              </w:pict>
            </w:r>
            <w:r>
              <w:rPr>
                <w:noProof/>
              </w:rPr>
              <w:pict w14:anchorId="26C99590">
                <v:line id="_x0000_s3288" style="position:absolute;left:0;text-align:left;flip:x y;z-index:251199488;mso-position-horizontal-relative:text;mso-position-vertical-relative:text" from="252.1pt,585.2pt" to="222.65pt,599.7pt" strokecolor="red" strokeweight=".57pt"/>
              </w:pict>
            </w:r>
            <w:r>
              <w:rPr>
                <w:noProof/>
              </w:rPr>
              <w:pict w14:anchorId="1E7B7BAC">
                <v:line id="_x0000_s3287" style="position:absolute;left:0;text-align:left;flip:x y;z-index:251200512;mso-position-horizontal-relative:text;mso-position-vertical-relative:text" from="222.65pt,599.7pt" to="215pt,603.5pt" strokecolor="red" strokeweight=".57pt"/>
              </w:pict>
            </w:r>
            <w:r>
              <w:rPr>
                <w:noProof/>
              </w:rPr>
              <w:pict w14:anchorId="02443E78">
                <v:line id="_x0000_s3286" style="position:absolute;left:0;text-align:left;flip:x y;z-index:251201536;mso-position-horizontal-relative:text;mso-position-vertical-relative:text" from="215pt,603.5pt" to="201.4pt,610.15pt" strokecolor="red" strokeweight=".57pt"/>
              </w:pict>
            </w:r>
            <w:r>
              <w:rPr>
                <w:noProof/>
              </w:rPr>
              <w:pict w14:anchorId="0F1D31ED">
                <v:line id="_x0000_s3285" style="position:absolute;left:0;text-align:left;flip:x y;z-index:251202560;mso-position-horizontal-relative:text;mso-position-vertical-relative:text" from="201.4pt,610.15pt" to="157.7pt,632.8pt" strokecolor="red" strokeweight=".57pt"/>
              </w:pict>
            </w:r>
            <w:r>
              <w:rPr>
                <w:noProof/>
              </w:rPr>
              <w:pict w14:anchorId="6E110AA4">
                <v:line id="_x0000_s3284" style="position:absolute;left:0;text-align:left;flip:x y;z-index:251203584;mso-position-horizontal-relative:text;mso-position-vertical-relative:text" from="157.7pt,632.8pt" to="125.95pt,590.25pt" strokecolor="red" strokeweight=".57pt"/>
              </w:pict>
            </w:r>
            <w:r>
              <w:rPr>
                <w:noProof/>
              </w:rPr>
              <w:pict w14:anchorId="1ED2399B">
                <v:line id="_x0000_s3283" style="position:absolute;left:0;text-align:left;flip:x y;z-index:251204608;mso-position-horizontal-relative:text;mso-position-vertical-relative:text" from="125.95pt,590.25pt" to="118.45pt,577.9pt" strokecolor="red" strokeweight=".57pt"/>
              </w:pict>
            </w:r>
            <w:r>
              <w:rPr>
                <w:noProof/>
              </w:rPr>
              <w:pict w14:anchorId="01F8A4E3">
                <v:line id="_x0000_s3282" style="position:absolute;left:0;text-align:left;flip:x y;z-index:251205632;mso-position-horizontal-relative:text;mso-position-vertical-relative:text" from="118.45pt,577.9pt" to="108.55pt,567.55pt" strokecolor="red" strokeweight=".57pt"/>
              </w:pict>
            </w:r>
            <w:r>
              <w:rPr>
                <w:noProof/>
              </w:rPr>
              <w:pict w14:anchorId="3ADA4712">
                <v:line id="_x0000_s3281" style="position:absolute;left:0;text-align:left;flip:x y;z-index:251206656;mso-position-horizontal-relative:text;mso-position-vertical-relative:text" from="108.55pt,567.55pt" to="107.85pt,567.85pt" strokecolor="red" strokeweight=".57pt"/>
              </w:pict>
            </w:r>
            <w:r>
              <w:rPr>
                <w:noProof/>
              </w:rPr>
              <w:pict w14:anchorId="62E556A1">
                <v:line id="_x0000_s3280" style="position:absolute;left:0;text-align:left;flip:x y;z-index:251207680;mso-position-horizontal-relative:text;mso-position-vertical-relative:text" from="107.85pt,567.85pt" to="101.65pt,561.7pt" strokecolor="red" strokeweight=".57pt"/>
              </w:pict>
            </w:r>
            <w:r>
              <w:rPr>
                <w:noProof/>
              </w:rPr>
              <w:pict w14:anchorId="13394E36">
                <v:line id="_x0000_s3279" style="position:absolute;left:0;text-align:left;flip:x y;z-index:251208704;mso-position-horizontal-relative:text;mso-position-vertical-relative:text" from="101.65pt,561.7pt" to="104.95pt,558.3pt" strokecolor="red" strokeweight=".57pt"/>
              </w:pict>
            </w:r>
            <w:r>
              <w:rPr>
                <w:noProof/>
              </w:rPr>
              <w:pict w14:anchorId="187A1A6D">
                <v:line id="_x0000_s3278" style="position:absolute;left:0;text-align:left;flip:x y;z-index:251209728;mso-position-horizontal-relative:text;mso-position-vertical-relative:text" from="104.95pt,558.3pt" to="92.5pt,543.55pt" strokecolor="red" strokeweight=".57pt"/>
              </w:pict>
            </w:r>
            <w:r>
              <w:rPr>
                <w:noProof/>
              </w:rPr>
              <w:pict w14:anchorId="1F5492E7">
                <v:line id="_x0000_s3277" style="position:absolute;left:0;text-align:left;flip:x y;z-index:251210752;mso-position-horizontal-relative:text;mso-position-vertical-relative:text" from="92.5pt,543.55pt" to="142.1pt,510.15pt" strokecolor="red" strokeweight=".57pt"/>
              </w:pict>
            </w:r>
            <w:r>
              <w:rPr>
                <w:noProof/>
              </w:rPr>
              <w:pict w14:anchorId="0A947074">
                <v:line id="_x0000_s3276" style="position:absolute;left:0;text-align:left;flip:x y;z-index:251211776;mso-position-horizontal-relative:text;mso-position-vertical-relative:text" from="142.1pt,510.15pt" to="156.75pt,500.65pt" strokecolor="red" strokeweight=".57pt"/>
              </w:pict>
            </w:r>
            <w:r>
              <w:rPr>
                <w:noProof/>
              </w:rPr>
              <w:pict w14:anchorId="7BAABF05">
                <v:line id="_x0000_s3275" style="position:absolute;left:0;text-align:left;flip:x y;z-index:251212800;mso-position-horizontal-relative:text;mso-position-vertical-relative:text" from="156.75pt,500.65pt" to="166.5pt,494.55pt" strokecolor="red" strokeweight=".57pt"/>
              </w:pict>
            </w:r>
            <w:r>
              <w:rPr>
                <w:noProof/>
              </w:rPr>
              <w:pict w14:anchorId="606F1B73">
                <v:line id="_x0000_s3274" style="position:absolute;left:0;text-align:left;flip:x y;z-index:251213824;mso-position-horizontal-relative:text;mso-position-vertical-relative:text" from="166.5pt,494.55pt" to="177.95pt,486.95pt" strokecolor="red" strokeweight=".57pt"/>
              </w:pict>
            </w:r>
            <w:r>
              <w:rPr>
                <w:noProof/>
              </w:rPr>
              <w:pict w14:anchorId="217CF5B4">
                <v:line id="_x0000_s3273" style="position:absolute;left:0;text-align:left;flip:x y;z-index:251214848;mso-position-horizontal-relative:text;mso-position-vertical-relative:text" from="88.25pt,542.8pt" to="90.6pt,544.7pt" strokecolor="red" strokeweight=".57pt"/>
              </w:pict>
            </w:r>
            <w:r>
              <w:rPr>
                <w:noProof/>
              </w:rPr>
              <w:pict w14:anchorId="51EAB595">
                <v:line id="_x0000_s3272" style="position:absolute;left:0;text-align:left;flip:x y;z-index:251215872;mso-position-horizontal-relative:text;mso-position-vertical-relative:text" from="90.6pt,544.7pt" to="92.5pt,543.55pt" strokecolor="red" strokeweight=".57pt"/>
              </w:pict>
            </w:r>
            <w:r>
              <w:rPr>
                <w:noProof/>
              </w:rPr>
              <w:pict w14:anchorId="34450200">
                <v:line id="_x0000_s3271" style="position:absolute;left:0;text-align:left;flip:x y;z-index:251216896;mso-position-horizontal-relative:text;mso-position-vertical-relative:text" from="92.5pt,543.55pt" to="104.95pt,558.3pt" strokecolor="red" strokeweight=".57pt"/>
              </w:pict>
            </w:r>
            <w:r>
              <w:rPr>
                <w:noProof/>
              </w:rPr>
              <w:pict w14:anchorId="566A90EA">
                <v:line id="_x0000_s3270" style="position:absolute;left:0;text-align:left;flip:x y;z-index:251217920;mso-position-horizontal-relative:text;mso-position-vertical-relative:text" from="104.95pt,558.3pt" to="101.65pt,561.7pt" strokecolor="red" strokeweight=".57pt"/>
              </w:pict>
            </w:r>
            <w:r>
              <w:rPr>
                <w:noProof/>
              </w:rPr>
              <w:pict w14:anchorId="514655D2">
                <v:line id="_x0000_s3269" style="position:absolute;left:0;text-align:left;flip:x y;z-index:251218944;mso-position-horizontal-relative:text;mso-position-vertical-relative:text" from="101.65pt,561.7pt" to="107.85pt,567.85pt" strokecolor="red" strokeweight=".57pt"/>
              </w:pict>
            </w:r>
            <w:r>
              <w:rPr>
                <w:noProof/>
              </w:rPr>
              <w:pict w14:anchorId="125739F3">
                <v:line id="_x0000_s3268" style="position:absolute;left:0;text-align:left;flip:x y;z-index:251219968;mso-position-horizontal-relative:text;mso-position-vertical-relative:text" from="107.85pt,567.85pt" to="108.55pt,567.55pt" strokecolor="red" strokeweight=".57pt"/>
              </w:pict>
            </w:r>
            <w:r>
              <w:rPr>
                <w:noProof/>
              </w:rPr>
              <w:pict w14:anchorId="3756DEE4">
                <v:line id="_x0000_s3267" style="position:absolute;left:0;text-align:left;flip:x y;z-index:251220992;mso-position-horizontal-relative:text;mso-position-vertical-relative:text" from="108.55pt,567.55pt" to="118.45pt,577.9pt" strokecolor="red" strokeweight=".57pt"/>
              </w:pict>
            </w:r>
            <w:r>
              <w:rPr>
                <w:noProof/>
              </w:rPr>
              <w:pict w14:anchorId="1AB1B2D6">
                <v:line id="_x0000_s3266" style="position:absolute;left:0;text-align:left;flip:x y;z-index:251222016;mso-position-horizontal-relative:text;mso-position-vertical-relative:text" from="118.45pt,577.9pt" to="125.95pt,590.25pt" strokecolor="red" strokeweight=".57pt"/>
              </w:pict>
            </w:r>
            <w:r>
              <w:rPr>
                <w:noProof/>
              </w:rPr>
              <w:pict w14:anchorId="2E2685B3">
                <v:line id="_x0000_s3265" style="position:absolute;left:0;text-align:left;flip:x y;z-index:251223040;mso-position-horizontal-relative:text;mso-position-vertical-relative:text" from="125.95pt,590.25pt" to="157.7pt,632.8pt" strokecolor="red" strokeweight=".57pt"/>
              </w:pict>
            </w:r>
            <w:r>
              <w:rPr>
                <w:noProof/>
              </w:rPr>
              <w:pict w14:anchorId="16E3E238">
                <v:line id="_x0000_s3264" style="position:absolute;left:0;text-align:left;flip:x y;z-index:251224064;mso-position-horizontal-relative:text;mso-position-vertical-relative:text" from="157.7pt,632.8pt" to="171.1pt,653.3pt" strokecolor="red" strokeweight=".57pt"/>
              </w:pict>
            </w:r>
            <w:r>
              <w:rPr>
                <w:noProof/>
              </w:rPr>
              <w:pict w14:anchorId="3F6A4F0B">
                <v:line id="_x0000_s3263" style="position:absolute;left:0;text-align:left;flip:x y;z-index:251225088;mso-position-horizontal-relative:text;mso-position-vertical-relative:text" from="171.1pt,653.3pt" to="151.6pt,677.6pt" strokecolor="red" strokeweight=".57pt"/>
              </w:pict>
            </w:r>
            <w:r>
              <w:rPr>
                <w:noProof/>
              </w:rPr>
              <w:pict w14:anchorId="6C672485">
                <v:line id="_x0000_s3262" style="position:absolute;left:0;text-align:left;flip:x y;z-index:251226112;mso-position-horizontal-relative:text;mso-position-vertical-relative:text" from="151.6pt,677.6pt" to="87.9pt,626.15pt" strokeweight=".57pt"/>
              </w:pict>
            </w:r>
            <w:r>
              <w:rPr>
                <w:noProof/>
              </w:rPr>
              <w:pict w14:anchorId="4BF1061D">
                <v:line id="_x0000_s3261" style="position:absolute;left:0;text-align:left;flip:x y;z-index:251227136;mso-position-horizontal-relative:text;mso-position-vertical-relative:text" from="87.9pt,626.15pt" to="85.05pt,623.95pt" strokeweight=".57pt"/>
              </w:pict>
            </w:r>
            <w:r>
              <w:rPr>
                <w:noProof/>
              </w:rPr>
              <w:pict w14:anchorId="788473DA">
                <v:line id="_x0000_s3260" style="position:absolute;left:0;text-align:left;flip:x y;z-index:251228160;mso-position-horizontal-relative:text;mso-position-vertical-relative:text" from="85.05pt,623.95pt" to="68pt,609pt" strokecolor="red" strokeweight=".57pt"/>
              </w:pict>
            </w:r>
            <w:r>
              <w:rPr>
                <w:noProof/>
              </w:rPr>
              <w:pict w14:anchorId="0C5D72ED">
                <v:line id="_x0000_s3259" style="position:absolute;left:0;text-align:left;flip:x y;z-index:251229184;mso-position-horizontal-relative:text;mso-position-vertical-relative:text" from="68pt,609pt" to="38.6pt,580.25pt" strokecolor="red" strokeweight=".57pt"/>
              </w:pict>
            </w:r>
            <w:r>
              <w:rPr>
                <w:noProof/>
              </w:rPr>
              <w:pict w14:anchorId="780EA3F8">
                <v:line id="_x0000_s3258" style="position:absolute;left:0;text-align:left;flip:x y;z-index:251230208;mso-position-horizontal-relative:text;mso-position-vertical-relative:text" from="38.6pt,580.25pt" to="69.85pt,557.25pt" strokecolor="red" strokeweight=".57pt"/>
              </w:pict>
            </w:r>
            <w:r>
              <w:rPr>
                <w:noProof/>
              </w:rPr>
              <w:pict w14:anchorId="64B551EF">
                <v:line id="_x0000_s3257" style="position:absolute;left:0;text-align:left;flip:x y;z-index:251231232;mso-position-horizontal-relative:text;mso-position-vertical-relative:text" from="69.85pt,557.25pt" to="79.2pt,552.3pt" strokecolor="red" strokeweight=".57pt"/>
              </w:pict>
            </w:r>
            <w:r>
              <w:rPr>
                <w:noProof/>
              </w:rPr>
              <w:pict w14:anchorId="1B152CF2">
                <v:line id="_x0000_s3256" style="position:absolute;left:0;text-align:left;flip:x y;z-index:251232256;mso-position-horizontal-relative:text;mso-position-vertical-relative:text" from="79.2pt,552.3pt" to="88.25pt,542.8pt" strokecolor="red" strokeweight=".57pt"/>
              </w:pict>
            </w:r>
            <w:r>
              <w:rPr>
                <w:noProof/>
              </w:rPr>
              <w:pict w14:anchorId="166A01B4">
                <v:line id="_x0000_s3255" style="position:absolute;left:0;text-align:left;flip:x y;z-index:251233280;mso-position-horizontal-relative:text;mso-position-vertical-relative:text" from="151.6pt,677.6pt" to="171.1pt,653.3pt" strokecolor="red" strokeweight=".57pt"/>
              </w:pict>
            </w:r>
            <w:r>
              <w:rPr>
                <w:noProof/>
              </w:rPr>
              <w:pict w14:anchorId="7BD01C4C">
                <v:line id="_x0000_s3254" style="position:absolute;left:0;text-align:left;flip:x y;z-index:251234304;mso-position-horizontal-relative:text;mso-position-vertical-relative:text" from="171.1pt,653.3pt" to="215pt,603.5pt" strokecolor="red" strokeweight=".57pt"/>
              </w:pict>
            </w:r>
            <w:r>
              <w:rPr>
                <w:noProof/>
              </w:rPr>
              <w:pict w14:anchorId="79DA7B81">
                <v:line id="_x0000_s3253" style="position:absolute;left:0;text-align:left;flip:x y;z-index:251235328;mso-position-horizontal-relative:text;mso-position-vertical-relative:text" from="215pt,603.5pt" to="222.65pt,599.7pt" strokecolor="red" strokeweight=".57pt"/>
              </w:pict>
            </w:r>
            <w:r>
              <w:rPr>
                <w:noProof/>
              </w:rPr>
              <w:pict w14:anchorId="4DC0F348">
                <v:line id="_x0000_s3252" style="position:absolute;left:0;text-align:left;flip:x y;z-index:251236352;mso-position-horizontal-relative:text;mso-position-vertical-relative:text" from="222.65pt,599.7pt" to="258.4pt,631.45pt" strokecolor="red" strokeweight=".57pt"/>
              </w:pict>
            </w:r>
            <w:r>
              <w:rPr>
                <w:noProof/>
              </w:rPr>
              <w:pict w14:anchorId="7E41EEE3">
                <v:line id="_x0000_s3251" style="position:absolute;left:0;text-align:left;flip:x y;z-index:251237376;mso-position-horizontal-relative:text;mso-position-vertical-relative:text" from="258.4pt,631.45pt" to="255.95pt,634.6pt" strokecolor="red" strokeweight=".57pt"/>
              </w:pict>
            </w:r>
            <w:r>
              <w:rPr>
                <w:noProof/>
              </w:rPr>
              <w:pict w14:anchorId="42768395">
                <v:line id="_x0000_s3250" style="position:absolute;left:0;text-align:left;flip:x y;z-index:251238400;mso-position-horizontal-relative:text;mso-position-vertical-relative:text" from="255.95pt,634.6pt" to="295.3pt,668.65pt" strokecolor="red" strokeweight=".57pt"/>
              </w:pict>
            </w:r>
            <w:r>
              <w:rPr>
                <w:noProof/>
              </w:rPr>
              <w:pict w14:anchorId="57A2D48D">
                <v:line id="_x0000_s3249" style="position:absolute;left:0;text-align:left;flip:x y;z-index:251239424;mso-position-horizontal-relative:text;mso-position-vertical-relative:text" from="295.3pt,668.65pt" to="227.65pt,746.3pt" strokeweight=".57pt"/>
              </w:pict>
            </w:r>
            <w:r>
              <w:rPr>
                <w:noProof/>
              </w:rPr>
              <w:pict w14:anchorId="1CC114DE">
                <v:line id="_x0000_s3248" style="position:absolute;left:0;text-align:left;flip:x y;z-index:251240448;mso-position-horizontal-relative:text;mso-position-vertical-relative:text" from="227.65pt,746.3pt" to="151.6pt,677.6pt" strokeweight=".57pt"/>
              </w:pict>
            </w:r>
            <w:r>
              <w:rPr>
                <w:noProof/>
              </w:rPr>
              <w:pict w14:anchorId="364A54DA">
                <v:line id="_x0000_s3247" style="position:absolute;left:0;text-align:left;flip:x y;z-index:251241472;mso-position-horizontal-relative:text;mso-position-vertical-relative:text" from="222.65pt,599.7pt" to="252.1pt,585.2pt" strokecolor="red" strokeweight=".57pt"/>
              </w:pict>
            </w:r>
            <w:r>
              <w:rPr>
                <w:noProof/>
              </w:rPr>
              <w:pict w14:anchorId="5CA5FE9E">
                <v:line id="_x0000_s3246" style="position:absolute;left:0;text-align:left;flip:x y;z-index:251242496;mso-position-horizontal-relative:text;mso-position-vertical-relative:text" from="252.1pt,585.2pt" to="250.8pt,583.55pt" strokecolor="red" strokeweight=".57pt"/>
              </w:pict>
            </w:r>
            <w:r>
              <w:rPr>
                <w:noProof/>
              </w:rPr>
              <w:pict w14:anchorId="6725E1EA">
                <v:line id="_x0000_s3245" style="position:absolute;left:0;text-align:left;flip:x y;z-index:251243520;mso-position-horizontal-relative:text;mso-position-vertical-relative:text" from="250.8pt,583.55pt" to="332.95pt,542.65pt" strokecolor="red" strokeweight=".57pt"/>
              </w:pict>
            </w:r>
            <w:r>
              <w:rPr>
                <w:noProof/>
              </w:rPr>
              <w:pict w14:anchorId="3358CB24">
                <v:line id="_x0000_s3244" style="position:absolute;left:0;text-align:left;flip:x y;z-index:251244544;mso-position-horizontal-relative:text;mso-position-vertical-relative:text" from="332.95pt,542.65pt" to="361.35pt,524.8pt" strokecolor="red" strokeweight=".57pt"/>
              </w:pict>
            </w:r>
            <w:r>
              <w:rPr>
                <w:noProof/>
              </w:rPr>
              <w:pict w14:anchorId="7075E497">
                <v:line id="_x0000_s3243" style="position:absolute;left:0;text-align:left;flip:x y;z-index:251245568;mso-position-horizontal-relative:text;mso-position-vertical-relative:text" from="361.35pt,524.8pt" to="403.6pt,573.55pt" strokecolor="red" strokeweight=".57pt"/>
              </w:pict>
            </w:r>
            <w:r>
              <w:rPr>
                <w:noProof/>
              </w:rPr>
              <w:pict w14:anchorId="75CF5DC1">
                <v:line id="_x0000_s3242" style="position:absolute;left:0;text-align:left;flip:x y;z-index:251246592;mso-position-horizontal-relative:text;mso-position-vertical-relative:text" from="403.6pt,573.55pt" to="398.9pt,577.65pt" strokeweight=".57pt"/>
              </w:pict>
            </w:r>
            <w:r>
              <w:rPr>
                <w:noProof/>
              </w:rPr>
              <w:pict w14:anchorId="2F4C9A58">
                <v:line id="_x0000_s3241" style="position:absolute;left:0;text-align:left;flip:x y;z-index:251247616;mso-position-horizontal-relative:text;mso-position-vertical-relative:text" from="398.9pt,577.65pt" to="297.55pt,666.7pt" strokeweight=".57pt"/>
              </w:pict>
            </w:r>
            <w:r>
              <w:rPr>
                <w:noProof/>
              </w:rPr>
              <w:pict w14:anchorId="28C9E4BB">
                <v:line id="_x0000_s3240" style="position:absolute;left:0;text-align:left;flip:x y;z-index:251248640;mso-position-horizontal-relative:text;mso-position-vertical-relative:text" from="297.55pt,666.7pt" to="295.3pt,668.65pt" strokeweight=".57pt"/>
              </w:pict>
            </w:r>
            <w:r>
              <w:rPr>
                <w:noProof/>
              </w:rPr>
              <w:pict w14:anchorId="6458ADB4">
                <v:line id="_x0000_s3239" style="position:absolute;left:0;text-align:left;flip:x y;z-index:251249664;mso-position-horizontal-relative:text;mso-position-vertical-relative:text" from="295.3pt,668.65pt" to="255.95pt,634.6pt" strokecolor="red" strokeweight=".57pt"/>
              </w:pict>
            </w:r>
            <w:r>
              <w:rPr>
                <w:noProof/>
              </w:rPr>
              <w:pict w14:anchorId="390CAF14">
                <v:line id="_x0000_s3238" style="position:absolute;left:0;text-align:left;flip:x y;z-index:251250688;mso-position-horizontal-relative:text;mso-position-vertical-relative:text" from="255.95pt,634.6pt" to="258.4pt,631.45pt" strokecolor="red" strokeweight=".57pt"/>
              </w:pict>
            </w:r>
            <w:r>
              <w:rPr>
                <w:noProof/>
              </w:rPr>
              <w:pict w14:anchorId="36A56031">
                <v:line id="_x0000_s3237" style="position:absolute;left:0;text-align:left;flip:x y;z-index:251251712;mso-position-horizontal-relative:text;mso-position-vertical-relative:text" from="258.4pt,631.45pt" to="222.65pt,599.7pt" strokecolor="red" strokeweight=".57pt"/>
              </w:pict>
            </w:r>
            <w:r>
              <w:rPr>
                <w:noProof/>
              </w:rPr>
              <w:pict w14:anchorId="01680E0C">
                <v:line id="_x0000_s3236" style="position:absolute;left:0;text-align:left;flip:x y;z-index:251252736;mso-position-horizontal-relative:text;mso-position-vertical-relative:text" from="376.8pt,737.7pt" to="382.25pt,742.4pt" strokeweight=".57pt"/>
              </w:pict>
            </w:r>
            <w:r>
              <w:rPr>
                <w:noProof/>
              </w:rPr>
              <w:pict w14:anchorId="0FEF9876">
                <v:line id="_x0000_s3235" style="position:absolute;left:0;text-align:left;flip:x y;z-index:251253760;mso-position-horizontal-relative:text;mso-position-vertical-relative:text" from="382.25pt,742.4pt" to="398.1pt,726.65pt" strokeweight=".57pt"/>
              </w:pict>
            </w:r>
            <w:r>
              <w:rPr>
                <w:noProof/>
              </w:rPr>
              <w:pict w14:anchorId="75B89FE3">
                <v:line id="_x0000_s3234" style="position:absolute;left:0;text-align:left;flip:x y;z-index:251254784;mso-position-horizontal-relative:text;mso-position-vertical-relative:text" from="398.1pt,726.65pt" to="458.85pt,777.85pt" strokeweight=".57pt"/>
              </w:pict>
            </w:r>
            <w:r>
              <w:rPr>
                <w:noProof/>
              </w:rPr>
              <w:pict w14:anchorId="46DAB592">
                <v:line id="_x0000_s3233" style="position:absolute;left:0;text-align:left;flip:x y;z-index:251255808;mso-position-horizontal-relative:text;mso-position-vertical-relative:text" from="458.85pt,777.85pt" to="440.85pt,797.4pt" strokecolor="red" strokeweight=".57pt"/>
              </w:pict>
            </w:r>
            <w:r>
              <w:rPr>
                <w:noProof/>
              </w:rPr>
              <w:pict w14:anchorId="4F748C10">
                <v:line id="_x0000_s3232" style="position:absolute;left:0;text-align:left;flip:x y;z-index:251256832;mso-position-horizontal-relative:text;mso-position-vertical-relative:text" from="440.85pt,797.4pt" to="421.45pt,816.75pt" strokecolor="red" strokeweight=".57pt"/>
              </w:pict>
            </w:r>
            <w:r>
              <w:rPr>
                <w:noProof/>
              </w:rPr>
              <w:pict w14:anchorId="452E1C7A">
                <v:line id="_x0000_s3231" style="position:absolute;left:0;text-align:left;flip:x y;z-index:251257856;mso-position-horizontal-relative:text;mso-position-vertical-relative:text" from="421.45pt,816.75pt" to="383.35pt,853.85pt" strokecolor="red" strokeweight=".57pt"/>
              </w:pict>
            </w:r>
            <w:r>
              <w:rPr>
                <w:noProof/>
              </w:rPr>
              <w:pict w14:anchorId="150745EC">
                <v:line id="_x0000_s3230" style="position:absolute;left:0;text-align:left;flip:x y;z-index:251258880;mso-position-horizontal-relative:text;mso-position-vertical-relative:text" from="383.35pt,853.85pt" to="361.75pt,858.8pt" strokecolor="red" strokeweight=".57pt"/>
              </w:pict>
            </w:r>
            <w:r>
              <w:rPr>
                <w:noProof/>
              </w:rPr>
              <w:pict w14:anchorId="53121ACB">
                <v:line id="_x0000_s3229" style="position:absolute;left:0;text-align:left;flip:x y;z-index:251259904;mso-position-horizontal-relative:text;mso-position-vertical-relative:text" from="361.75pt,858.8pt" to="308.45pt,816.55pt" strokecolor="red" strokeweight=".57pt"/>
              </w:pict>
            </w:r>
            <w:r>
              <w:rPr>
                <w:noProof/>
              </w:rPr>
              <w:pict w14:anchorId="789AB017">
                <v:line id="_x0000_s3228" style="position:absolute;left:0;text-align:left;flip:x y;z-index:251260928;mso-position-horizontal-relative:text;mso-position-vertical-relative:text" from="308.45pt,816.55pt" to="376.8pt,737.7pt" strokeweight=".57pt"/>
              </w:pict>
            </w:r>
            <w:r>
              <w:rPr>
                <w:noProof/>
              </w:rPr>
              <w:pict w14:anchorId="61625418">
                <v:line id="_x0000_s3227" style="position:absolute;left:0;text-align:left;flip:x y;z-index:251261952;mso-position-horizontal-relative:text;mso-position-vertical-relative:text" from="248.8pt,240.55pt" to="259.55pt,233.55pt" strokecolor="red" strokeweight=".57pt"/>
              </w:pict>
            </w:r>
            <w:r>
              <w:rPr>
                <w:noProof/>
              </w:rPr>
              <w:pict w14:anchorId="144112BC">
                <v:line id="_x0000_s3226" style="position:absolute;left:0;text-align:left;flip:x y;z-index:251262976;mso-position-horizontal-relative:text;mso-position-vertical-relative:text" from="259.55pt,233.55pt" to="256.7pt,229.1pt" strokecolor="red" strokeweight=".57pt"/>
              </w:pict>
            </w:r>
            <w:r>
              <w:rPr>
                <w:noProof/>
              </w:rPr>
              <w:pict w14:anchorId="1F786CFF">
                <v:line id="_x0000_s3225" style="position:absolute;left:0;text-align:left;flip:x y;z-index:251264000;mso-position-horizontal-relative:text;mso-position-vertical-relative:text" from="256.7pt,229.1pt" to="264.35pt,224.35pt" strokecolor="red" strokeweight=".57pt"/>
              </w:pict>
            </w:r>
            <w:r>
              <w:rPr>
                <w:noProof/>
              </w:rPr>
              <w:pict w14:anchorId="69FA3D0A">
                <v:line id="_x0000_s3224" style="position:absolute;left:0;text-align:left;flip:x y;z-index:251265024;mso-position-horizontal-relative:text;mso-position-vertical-relative:text" from="264.35pt,224.35pt" to="276.85pt,244pt" strokecolor="red" strokeweight=".57pt"/>
              </w:pict>
            </w:r>
            <w:r>
              <w:rPr>
                <w:noProof/>
              </w:rPr>
              <w:pict w14:anchorId="400490A2">
                <v:line id="_x0000_s3223" style="position:absolute;left:0;text-align:left;flip:x y;z-index:251266048;mso-position-horizontal-relative:text;mso-position-vertical-relative:text" from="276.85pt,244pt" to="257.8pt,256pt" strokecolor="red" strokeweight=".57pt"/>
              </w:pict>
            </w:r>
            <w:r>
              <w:rPr>
                <w:noProof/>
              </w:rPr>
              <w:pict w14:anchorId="0A2D7531">
                <v:line id="_x0000_s3222" style="position:absolute;left:0;text-align:left;flip:x y;z-index:251267072;mso-position-horizontal-relative:text;mso-position-vertical-relative:text" from="257.8pt,256pt" to="248.8pt,240.55pt" strokecolor="red" strokeweight=".57pt"/>
              </w:pict>
            </w:r>
            <w:r>
              <w:rPr>
                <w:noProof/>
              </w:rPr>
              <w:pict w14:anchorId="0CF58037">
                <v:line id="_x0000_s3221" style="position:absolute;left:0;text-align:left;flip:x y;z-index:251268096;mso-position-horizontal-relative:text;mso-position-vertical-relative:text" from="333.9pt,225.35pt" to="353.2pt,216.1pt" strokecolor="red" strokeweight=".57pt"/>
              </w:pict>
            </w:r>
            <w:r>
              <w:rPr>
                <w:noProof/>
              </w:rPr>
              <w:pict w14:anchorId="41448649">
                <v:line id="_x0000_s3220" style="position:absolute;left:0;text-align:left;flip:x y;z-index:251269120;mso-position-horizontal-relative:text;mso-position-vertical-relative:text" from="353.2pt,216.1pt" to="363.35pt,237.6pt" strokecolor="red" strokeweight=".57pt"/>
              </w:pict>
            </w:r>
            <w:r>
              <w:rPr>
                <w:noProof/>
              </w:rPr>
              <w:pict w14:anchorId="7CE08338">
                <v:line id="_x0000_s3219" style="position:absolute;left:0;text-align:left;flip:x y;z-index:251270144;mso-position-horizontal-relative:text;mso-position-vertical-relative:text" from="363.35pt,237.6pt" to="356.05pt,241.45pt" strokecolor="red" strokeweight=".57pt"/>
              </w:pict>
            </w:r>
            <w:r>
              <w:rPr>
                <w:noProof/>
              </w:rPr>
              <w:pict w14:anchorId="4C170057">
                <v:line id="_x0000_s3218" style="position:absolute;left:0;text-align:left;flip:x y;z-index:251271168;mso-position-horizontal-relative:text;mso-position-vertical-relative:text" from="356.05pt,241.45pt" to="352.7pt,235pt" strokecolor="red" strokeweight=".57pt"/>
              </w:pict>
            </w:r>
            <w:r>
              <w:rPr>
                <w:noProof/>
              </w:rPr>
              <w:pict w14:anchorId="2974F355">
                <v:line id="_x0000_s3217" style="position:absolute;left:0;text-align:left;flip:x y;z-index:251272192;mso-position-horizontal-relative:text;mso-position-vertical-relative:text" from="352.7pt,235pt" to="341.35pt,240.4pt" strokecolor="red" strokeweight=".57pt"/>
              </w:pict>
            </w:r>
            <w:r>
              <w:rPr>
                <w:noProof/>
              </w:rPr>
              <w:pict w14:anchorId="06A7C2AC">
                <v:line id="_x0000_s3216" style="position:absolute;left:0;text-align:left;flip:x y;z-index:251273216;mso-position-horizontal-relative:text;mso-position-vertical-relative:text" from="341.35pt,240.4pt" to="333.9pt,225.35pt" strokecolor="red" strokeweight=".57pt"/>
              </w:pict>
            </w:r>
            <w:r>
              <w:rPr>
                <w:noProof/>
              </w:rPr>
              <w:pict w14:anchorId="6CE3FC33">
                <v:line id="_x0000_s3215" style="position:absolute;left:0;text-align:left;flip:x y;z-index:251274240;mso-position-horizontal-relative:text;mso-position-vertical-relative:text" from="388.15pt,308.3pt" to="406.35pt,289.8pt" strokecolor="red" strokeweight=".57pt"/>
              </w:pict>
            </w:r>
            <w:r>
              <w:rPr>
                <w:noProof/>
              </w:rPr>
              <w:pict w14:anchorId="014F27D1">
                <v:line id="_x0000_s3214" style="position:absolute;left:0;text-align:left;flip:x y;z-index:251275264;mso-position-horizontal-relative:text;mso-position-vertical-relative:text" from="406.35pt,289.8pt" to="425.55pt,307.8pt" strokecolor="red" strokeweight=".57pt"/>
              </w:pict>
            </w:r>
            <w:r>
              <w:rPr>
                <w:noProof/>
              </w:rPr>
              <w:pict w14:anchorId="54B736FF">
                <v:line id="_x0000_s3213" style="position:absolute;left:0;text-align:left;flip:x y;z-index:251276288;mso-position-horizontal-relative:text;mso-position-vertical-relative:text" from="425.55pt,307.8pt" to="407.6pt,326.7pt" strokecolor="red" strokeweight=".57pt"/>
              </w:pict>
            </w:r>
            <w:r>
              <w:rPr>
                <w:noProof/>
              </w:rPr>
              <w:pict w14:anchorId="13C5A5B7">
                <v:line id="_x0000_s3212" style="position:absolute;left:0;text-align:left;flip:x y;z-index:251277312;mso-position-horizontal-relative:text;mso-position-vertical-relative:text" from="407.6pt,326.7pt" to="388.15pt,308.3pt" strokecolor="red" strokeweight=".57pt"/>
              </w:pict>
            </w:r>
            <w:r>
              <w:rPr>
                <w:noProof/>
              </w:rPr>
              <w:pict w14:anchorId="20730A97">
                <v:line id="_x0000_s3211" style="position:absolute;left:0;text-align:left;flip:x y;z-index:251278336;mso-position-horizontal-relative:text;mso-position-vertical-relative:text" from="433.55pt,363.2pt" to="463.1pt,345.5pt" strokecolor="red" strokeweight=".57pt"/>
              </w:pict>
            </w:r>
            <w:r>
              <w:rPr>
                <w:noProof/>
              </w:rPr>
              <w:pict w14:anchorId="786A03AA">
                <v:line id="_x0000_s3210" style="position:absolute;left:0;text-align:left;flip:x y;z-index:251279360;mso-position-horizontal-relative:text;mso-position-vertical-relative:text" from="463.1pt,345.5pt" to="471.3pt,359.3pt" strokecolor="red" strokeweight=".57pt"/>
              </w:pict>
            </w:r>
            <w:r>
              <w:rPr>
                <w:noProof/>
              </w:rPr>
              <w:pict w14:anchorId="161B9589">
                <v:line id="_x0000_s3209" style="position:absolute;left:0;text-align:left;flip:x y;z-index:251280384;mso-position-horizontal-relative:text;mso-position-vertical-relative:text" from="471.3pt,359.3pt" to="441.25pt,377pt" strokecolor="red" strokeweight=".57pt"/>
              </w:pict>
            </w:r>
            <w:r>
              <w:rPr>
                <w:noProof/>
              </w:rPr>
              <w:pict w14:anchorId="3B445727">
                <v:line id="_x0000_s3208" style="position:absolute;left:0;text-align:left;flip:x y;z-index:251281408;mso-position-horizontal-relative:text;mso-position-vertical-relative:text" from="441.25pt,377pt" to="433.55pt,363.2pt" strokecolor="red" strokeweight=".57pt"/>
              </w:pict>
            </w:r>
            <w:r>
              <w:rPr>
                <w:noProof/>
              </w:rPr>
              <w:pict w14:anchorId="47D0375A">
                <v:line id="_x0000_s3207" style="position:absolute;left:0;text-align:left;flip:x y;z-index:251282432;mso-position-horizontal-relative:text;mso-position-vertical-relative:text" from="391.05pt,185.7pt" to="401.15pt,176.8pt" strokecolor="red" strokeweight=".57pt"/>
              </w:pict>
            </w:r>
            <w:r>
              <w:rPr>
                <w:noProof/>
              </w:rPr>
              <w:pict w14:anchorId="19E85CC7">
                <v:line id="_x0000_s3206" style="position:absolute;left:0;text-align:left;flip:x y;z-index:251283456;mso-position-horizontal-relative:text;mso-position-vertical-relative:text" from="401.15pt,176.8pt" to="404.25pt,180.3pt" strokecolor="red" strokeweight=".57pt"/>
              </w:pict>
            </w:r>
            <w:r>
              <w:rPr>
                <w:noProof/>
              </w:rPr>
              <w:pict w14:anchorId="023BF30C">
                <v:line id="_x0000_s3205" style="position:absolute;left:0;text-align:left;flip:x y;z-index:251284480;mso-position-horizontal-relative:text;mso-position-vertical-relative:text" from="404.25pt,180.3pt" to="409.45pt,175.35pt" strokecolor="red" strokeweight=".57pt"/>
              </w:pict>
            </w:r>
            <w:r>
              <w:rPr>
                <w:noProof/>
              </w:rPr>
              <w:pict w14:anchorId="50E7C20A">
                <v:line id="_x0000_s3204" style="position:absolute;left:0;text-align:left;flip:x y;z-index:251285504;mso-position-horizontal-relative:text;mso-position-vertical-relative:text" from="409.45pt,175.35pt" to="415.3pt,181.35pt" strokecolor="red" strokeweight=".57pt"/>
              </w:pict>
            </w:r>
            <w:r>
              <w:rPr>
                <w:noProof/>
              </w:rPr>
              <w:pict w14:anchorId="660BD9B1">
                <v:line id="_x0000_s3203" style="position:absolute;left:0;text-align:left;flip:x y;z-index:251286528;mso-position-horizontal-relative:text;mso-position-vertical-relative:text" from="415.3pt,181.35pt" to="409.05pt,187.05pt" strokecolor="red" strokeweight=".57pt"/>
              </w:pict>
            </w:r>
            <w:r>
              <w:rPr>
                <w:noProof/>
              </w:rPr>
              <w:pict w14:anchorId="6FAB46E5">
                <v:line id="_x0000_s3202" style="position:absolute;left:0;text-align:left;flip:x y;z-index:251287552;mso-position-horizontal-relative:text;mso-position-vertical-relative:text" from="409.05pt,187.05pt" to="423.9pt,203.4pt" strokecolor="red" strokeweight=".57pt"/>
              </w:pict>
            </w:r>
            <w:r>
              <w:rPr>
                <w:noProof/>
              </w:rPr>
              <w:pict w14:anchorId="18CBB91A">
                <v:line id="_x0000_s3201" style="position:absolute;left:0;text-align:left;flip:x y;z-index:251288576;mso-position-horizontal-relative:text;mso-position-vertical-relative:text" from="423.9pt,203.4pt" to="408.05pt,217.9pt" strokecolor="red" strokeweight=".57pt"/>
              </w:pict>
            </w:r>
            <w:r>
              <w:rPr>
                <w:noProof/>
              </w:rPr>
              <w:pict w14:anchorId="5A88E24D">
                <v:line id="_x0000_s3200" style="position:absolute;left:0;text-align:left;flip:x y;z-index:251289600;mso-position-horizontal-relative:text;mso-position-vertical-relative:text" from="408.05pt,217.9pt" to="387.7pt,194.45pt" strokecolor="red" strokeweight=".57pt"/>
              </w:pict>
            </w:r>
            <w:r>
              <w:rPr>
                <w:noProof/>
              </w:rPr>
              <w:pict w14:anchorId="505E853B">
                <v:line id="_x0000_s3199" style="position:absolute;left:0;text-align:left;flip:x y;z-index:251290624;mso-position-horizontal-relative:text;mso-position-vertical-relative:text" from="387.7pt,194.45pt" to="393.9pt,189pt" strokecolor="red" strokeweight=".57pt"/>
              </w:pict>
            </w:r>
            <w:r>
              <w:rPr>
                <w:noProof/>
              </w:rPr>
              <w:pict w14:anchorId="5529F96E">
                <v:line id="_x0000_s3198" style="position:absolute;left:0;text-align:left;flip:x y;z-index:251291648;mso-position-horizontal-relative:text;mso-position-vertical-relative:text" from="393.9pt,189pt" to="391.05pt,185.7pt" strokecolor="red" strokeweight=".57pt"/>
              </w:pict>
            </w:r>
            <w:r>
              <w:rPr>
                <w:noProof/>
              </w:rPr>
              <w:pict w14:anchorId="4652D85D">
                <v:line id="_x0000_s3197" style="position:absolute;left:0;text-align:left;flip:x y;z-index:251292672;mso-position-horizontal-relative:text;mso-position-vertical-relative:text" from="436.45pt,248.15pt" to="440.8pt,244.6pt" strokecolor="red" strokeweight=".57pt"/>
              </w:pict>
            </w:r>
            <w:r>
              <w:rPr>
                <w:noProof/>
              </w:rPr>
              <w:pict w14:anchorId="734334BC">
                <v:line id="_x0000_s3196" style="position:absolute;left:0;text-align:left;flip:x y;z-index:251293696;mso-position-horizontal-relative:text;mso-position-vertical-relative:text" from="440.8pt,244.6pt" to="438.15pt,241.3pt" strokecolor="red" strokeweight=".57pt"/>
              </w:pict>
            </w:r>
            <w:r>
              <w:rPr>
                <w:noProof/>
              </w:rPr>
              <w:pict w14:anchorId="744AFF0A">
                <v:line id="_x0000_s3195" style="position:absolute;left:0;text-align:left;flip:x y;z-index:251294720;mso-position-horizontal-relative:text;mso-position-vertical-relative:text" from="438.15pt,241.3pt" to="444.65pt,235.8pt" strokecolor="red" strokeweight=".57pt"/>
              </w:pict>
            </w:r>
            <w:r>
              <w:rPr>
                <w:noProof/>
              </w:rPr>
              <w:pict w14:anchorId="7C270E74">
                <v:line id="_x0000_s3194" style="position:absolute;left:0;text-align:left;flip:x y;z-index:251295744;mso-position-horizontal-relative:text;mso-position-vertical-relative:text" from="444.65pt,235.8pt" to="447.1pt,238.75pt" strokecolor="red" strokeweight=".57pt"/>
              </w:pict>
            </w:r>
            <w:r>
              <w:rPr>
                <w:noProof/>
              </w:rPr>
              <w:pict w14:anchorId="016260AB">
                <v:line id="_x0000_s3193" style="position:absolute;left:0;text-align:left;flip:x y;z-index:251296768;mso-position-horizontal-relative:text;mso-position-vertical-relative:text" from="447.1pt,238.75pt" to="450.9pt,235.15pt" strokecolor="red" strokeweight=".57pt"/>
              </w:pict>
            </w:r>
            <w:r>
              <w:rPr>
                <w:noProof/>
              </w:rPr>
              <w:pict w14:anchorId="36234295">
                <v:line id="_x0000_s3192" style="position:absolute;left:0;text-align:left;flip:x y;z-index:251297792;mso-position-horizontal-relative:text;mso-position-vertical-relative:text" from="450.9pt,235.15pt" to="469.9pt,256.4pt" strokecolor="red" strokeweight=".57pt"/>
              </w:pict>
            </w:r>
            <w:r>
              <w:rPr>
                <w:noProof/>
              </w:rPr>
              <w:pict w14:anchorId="01BE2C65">
                <v:line id="_x0000_s3191" style="position:absolute;left:0;text-align:left;flip:x y;z-index:251298816;mso-position-horizontal-relative:text;mso-position-vertical-relative:text" from="469.9pt,256.4pt" to="455.1pt,269.45pt" strokecolor="red" strokeweight=".57pt"/>
              </w:pict>
            </w:r>
            <w:r>
              <w:rPr>
                <w:noProof/>
              </w:rPr>
              <w:pict w14:anchorId="77B9CA99">
                <v:line id="_x0000_s3190" style="position:absolute;left:0;text-align:left;flip:x y;z-index:251299840;mso-position-horizontal-relative:text;mso-position-vertical-relative:text" from="455.1pt,269.45pt" to="436.45pt,248.15pt" strokecolor="red" strokeweight=".57pt"/>
              </w:pict>
            </w:r>
            <w:r>
              <w:rPr>
                <w:noProof/>
              </w:rPr>
              <w:pict w14:anchorId="2D9E3A5C">
                <v:line id="_x0000_s3189" style="position:absolute;left:0;text-align:left;flip:x y;z-index:251300864;mso-position-horizontal-relative:text;mso-position-vertical-relative:text" from="593.5pt,331.55pt" to="604.7pt,326.45pt" strokecolor="red" strokeweight=".57pt"/>
              </w:pict>
            </w:r>
            <w:r>
              <w:rPr>
                <w:noProof/>
              </w:rPr>
              <w:pict w14:anchorId="2A319FAF">
                <v:line id="_x0000_s3188" style="position:absolute;left:0;text-align:left;flip:x y;z-index:251301888;mso-position-horizontal-relative:text;mso-position-vertical-relative:text" from="604.7pt,326.45pt" to="603.95pt,324.4pt" strokecolor="red" strokeweight=".57pt"/>
              </w:pict>
            </w:r>
            <w:r>
              <w:rPr>
                <w:noProof/>
              </w:rPr>
              <w:pict w14:anchorId="4CC7C242">
                <v:line id="_x0000_s3187" style="position:absolute;left:0;text-align:left;flip:x y;z-index:251302912;mso-position-horizontal-relative:text;mso-position-vertical-relative:text" from="603.95pt,324.4pt" to="614.05pt,319.5pt" strokecolor="red" strokeweight=".57pt"/>
              </w:pict>
            </w:r>
            <w:r>
              <w:rPr>
                <w:noProof/>
              </w:rPr>
              <w:pict w14:anchorId="267434F8">
                <v:line id="_x0000_s3186" style="position:absolute;left:0;text-align:left;flip:x y;z-index:251303936;mso-position-horizontal-relative:text;mso-position-vertical-relative:text" from="614.05pt,319.5pt" to="614.7pt,321.5pt" strokecolor="red" strokeweight=".57pt"/>
              </w:pict>
            </w:r>
            <w:r>
              <w:rPr>
                <w:noProof/>
              </w:rPr>
              <w:pict w14:anchorId="5320E383">
                <v:line id="_x0000_s3185" style="position:absolute;left:0;text-align:left;flip:x y;z-index:251304960;mso-position-horizontal-relative:text;mso-position-vertical-relative:text" from="614.7pt,321.5pt" to="616.35pt,320.7pt" strokecolor="red" strokeweight=".57pt"/>
              </w:pict>
            </w:r>
            <w:r>
              <w:rPr>
                <w:noProof/>
              </w:rPr>
              <w:pict w14:anchorId="2FC4F521">
                <v:line id="_x0000_s3184" style="position:absolute;left:0;text-align:left;flip:x y;z-index:251305984;mso-position-horizontal-relative:text;mso-position-vertical-relative:text" from="616.35pt,320.7pt" to="627.45pt,343.35pt" strokecolor="red" strokeweight=".57pt"/>
              </w:pict>
            </w:r>
            <w:r>
              <w:rPr>
                <w:noProof/>
              </w:rPr>
              <w:pict w14:anchorId="31FCB2FA">
                <v:line id="_x0000_s3183" style="position:absolute;left:0;text-align:left;flip:x y;z-index:251307008;mso-position-horizontal-relative:text;mso-position-vertical-relative:text" from="627.45pt,343.35pt" to="603.85pt,354.35pt" strokecolor="red" strokeweight=".57pt"/>
              </w:pict>
            </w:r>
            <w:r>
              <w:rPr>
                <w:noProof/>
              </w:rPr>
              <w:pict w14:anchorId="466AFF4E">
                <v:line id="_x0000_s3182" style="position:absolute;left:0;text-align:left;flip:x y;z-index:251308032;mso-position-horizontal-relative:text;mso-position-vertical-relative:text" from="603.85pt,354.35pt" to="593.5pt,331.55pt" strokecolor="red" strokeweight=".57pt"/>
              </w:pict>
            </w:r>
            <w:r>
              <w:rPr>
                <w:noProof/>
              </w:rPr>
              <w:pict w14:anchorId="11D12F0D">
                <v:line id="_x0000_s3181" style="position:absolute;left:0;text-align:left;flip:x y;z-index:251309056;mso-position-horizontal-relative:text;mso-position-vertical-relative:text" from="551.4pt,348.65pt" to="558pt,345.45pt" strokecolor="red" strokeweight=".57pt"/>
              </w:pict>
            </w:r>
            <w:r>
              <w:rPr>
                <w:noProof/>
              </w:rPr>
              <w:pict w14:anchorId="2106C5CA">
                <v:line id="_x0000_s3180" style="position:absolute;left:0;text-align:left;flip:x y;z-index:251310080;mso-position-horizontal-relative:text;mso-position-vertical-relative:text" from="558pt,345.45pt" to="560.75pt,350.7pt" strokecolor="red" strokeweight=".57pt"/>
              </w:pict>
            </w:r>
            <w:r>
              <w:rPr>
                <w:noProof/>
              </w:rPr>
              <w:pict w14:anchorId="1BDE957A">
                <v:line id="_x0000_s3179" style="position:absolute;left:0;text-align:left;flip:x y;z-index:251311104;mso-position-horizontal-relative:text;mso-position-vertical-relative:text" from="560.75pt,350.7pt" to="566.95pt,347.7pt" strokecolor="red" strokeweight=".57pt"/>
              </w:pict>
            </w:r>
            <w:r>
              <w:rPr>
                <w:noProof/>
              </w:rPr>
              <w:pict w14:anchorId="45191A8C">
                <v:line id="_x0000_s3178" style="position:absolute;left:0;text-align:left;flip:x y;z-index:251312128;mso-position-horizontal-relative:text;mso-position-vertical-relative:text" from="566.95pt,347.7pt" to="581pt,375.2pt" strokecolor="red" strokeweight=".57pt"/>
              </w:pict>
            </w:r>
            <w:r>
              <w:rPr>
                <w:noProof/>
              </w:rPr>
              <w:pict w14:anchorId="6F1C53A9">
                <v:line id="_x0000_s3177" style="position:absolute;left:0;text-align:left;flip:x y;z-index:251313152;mso-position-horizontal-relative:text;mso-position-vertical-relative:text" from="581pt,375.2pt" to="560.55pt,386pt" strokecolor="red" strokeweight=".57pt"/>
              </w:pict>
            </w:r>
            <w:r>
              <w:rPr>
                <w:noProof/>
              </w:rPr>
              <w:pict w14:anchorId="2CC25C54">
                <v:line id="_x0000_s3176" style="position:absolute;left:0;text-align:left;flip:x y;z-index:251314176;mso-position-horizontal-relative:text;mso-position-vertical-relative:text" from="560.55pt,386pt" to="546.3pt,358.45pt" strokecolor="red" strokeweight=".57pt"/>
              </w:pict>
            </w:r>
            <w:r>
              <w:rPr>
                <w:noProof/>
              </w:rPr>
              <w:pict w14:anchorId="375CC594">
                <v:line id="_x0000_s3175" style="position:absolute;left:0;text-align:left;flip:x y;z-index:251315200;mso-position-horizontal-relative:text;mso-position-vertical-relative:text" from="546.3pt,358.45pt" to="553.95pt,354.45pt" strokecolor="red" strokeweight=".57pt"/>
              </w:pict>
            </w:r>
            <w:r>
              <w:rPr>
                <w:noProof/>
              </w:rPr>
              <w:pict w14:anchorId="7D14880B">
                <v:line id="_x0000_s3174" style="position:absolute;left:0;text-align:left;flip:x y;z-index:251316224;mso-position-horizontal-relative:text;mso-position-vertical-relative:text" from="553.95pt,354.45pt" to="551.4pt,348.65pt" strokecolor="red" strokeweight=".57pt"/>
              </w:pict>
            </w:r>
            <w:r>
              <w:rPr>
                <w:noProof/>
              </w:rPr>
              <w:pict w14:anchorId="17B40090">
                <v:line id="_x0000_s3173" style="position:absolute;left:0;text-align:left;flip:x y;z-index:251317248;mso-position-horizontal-relative:text;mso-position-vertical-relative:text" from="274.45pt,428.95pt" to="302.2pt,405.85pt" strokecolor="red" strokeweight=".57pt"/>
              </w:pict>
            </w:r>
            <w:r>
              <w:rPr>
                <w:noProof/>
              </w:rPr>
              <w:pict w14:anchorId="6F8663CF">
                <v:line id="_x0000_s3172" style="position:absolute;left:0;text-align:left;flip:x y;z-index:251318272;mso-position-horizontal-relative:text;mso-position-vertical-relative:text" from="302.2pt,405.85pt" to="315.95pt,421.85pt" strokecolor="red" strokeweight=".57pt"/>
              </w:pict>
            </w:r>
            <w:r>
              <w:rPr>
                <w:noProof/>
              </w:rPr>
              <w:pict w14:anchorId="11AFF1B1">
                <v:line id="_x0000_s3171" style="position:absolute;left:0;text-align:left;flip:x y;z-index:251319296;mso-position-horizontal-relative:text;mso-position-vertical-relative:text" from="315.95pt,421.85pt" to="288.65pt,444.8pt" strokecolor="red" strokeweight=".57pt"/>
              </w:pict>
            </w:r>
            <w:r>
              <w:rPr>
                <w:noProof/>
              </w:rPr>
              <w:pict w14:anchorId="25D7BF96">
                <v:line id="_x0000_s3170" style="position:absolute;left:0;text-align:left;flip:x y;z-index:251320320;mso-position-horizontal-relative:text;mso-position-vertical-relative:text" from="288.65pt,444.8pt" to="274.45pt,428.95pt" strokecolor="red" strokeweight=".57pt"/>
              </w:pict>
            </w:r>
            <w:r>
              <w:rPr>
                <w:noProof/>
              </w:rPr>
              <w:pict w14:anchorId="60DD9E61">
                <v:line id="_x0000_s3169" style="position:absolute;left:0;text-align:left;flip:x y;z-index:251321344;mso-position-horizontal-relative:text;mso-position-vertical-relative:text" from="139.85pt,521.65pt" to="151.05pt,514.2pt" strokecolor="red" strokeweight=".57pt"/>
              </w:pict>
            </w:r>
            <w:r>
              <w:rPr>
                <w:noProof/>
              </w:rPr>
              <w:pict w14:anchorId="3111D49E">
                <v:line id="_x0000_s3168" style="position:absolute;left:0;text-align:left;flip:x y;z-index:251322368;mso-position-horizontal-relative:text;mso-position-vertical-relative:text" from="151.05pt,514.2pt" to="168.35pt,502.7pt" strokecolor="red" strokeweight=".57pt"/>
              </w:pict>
            </w:r>
            <w:r>
              <w:rPr>
                <w:noProof/>
              </w:rPr>
              <w:pict w14:anchorId="14168206">
                <v:line id="_x0000_s3167" style="position:absolute;left:0;text-align:left;flip:x y;z-index:251323392;mso-position-horizontal-relative:text;mso-position-vertical-relative:text" from="168.35pt,502.7pt" to="179.45pt,519.55pt" strokecolor="red" strokeweight=".57pt"/>
              </w:pict>
            </w:r>
            <w:r>
              <w:rPr>
                <w:noProof/>
              </w:rPr>
              <w:pict w14:anchorId="3E86E4BD">
                <v:line id="_x0000_s3166" style="position:absolute;left:0;text-align:left;flip:x y;z-index:251324416;mso-position-horizontal-relative:text;mso-position-vertical-relative:text" from="179.45pt,519.55pt" to="185.6pt,515.7pt" strokecolor="red" strokeweight=".57pt"/>
              </w:pict>
            </w:r>
            <w:r>
              <w:rPr>
                <w:noProof/>
              </w:rPr>
              <w:pict w14:anchorId="58020837">
                <v:line id="_x0000_s3165" style="position:absolute;left:0;text-align:left;flip:x y;z-index:251325440;mso-position-horizontal-relative:text;mso-position-vertical-relative:text" from="185.6pt,515.7pt" to="195.45pt,530.35pt" strokecolor="red" strokeweight=".57pt"/>
              </w:pict>
            </w:r>
            <w:r>
              <w:rPr>
                <w:noProof/>
              </w:rPr>
              <w:pict w14:anchorId="610212D9">
                <v:line id="_x0000_s3164" style="position:absolute;left:0;text-align:left;flip:x y;z-index:251326464;mso-position-horizontal-relative:text;mso-position-vertical-relative:text" from="195.45pt,530.35pt" to="172.6pt,546.2pt" strokecolor="red" strokeweight=".57pt"/>
              </w:pict>
            </w:r>
            <w:r>
              <w:rPr>
                <w:noProof/>
              </w:rPr>
              <w:pict w14:anchorId="279A0C1D">
                <v:line id="_x0000_s3163" style="position:absolute;left:0;text-align:left;flip:x y;z-index:251327488;mso-position-horizontal-relative:text;mso-position-vertical-relative:text" from="172.6pt,546.2pt" to="160.9pt,529.25pt" strokecolor="red" strokeweight=".57pt"/>
              </w:pict>
            </w:r>
            <w:r>
              <w:rPr>
                <w:noProof/>
              </w:rPr>
              <w:pict w14:anchorId="5BCF82FC">
                <v:line id="_x0000_s3162" style="position:absolute;left:0;text-align:left;flip:x y;z-index:251328512;mso-position-horizontal-relative:text;mso-position-vertical-relative:text" from="160.9pt,529.25pt" to="150.3pt,536.25pt" strokecolor="red" strokeweight=".57pt"/>
              </w:pict>
            </w:r>
            <w:r>
              <w:rPr>
                <w:noProof/>
              </w:rPr>
              <w:pict w14:anchorId="42E0DE34">
                <v:line id="_x0000_s3161" style="position:absolute;left:0;text-align:left;flip:x y;z-index:251329536;mso-position-horizontal-relative:text;mso-position-vertical-relative:text" from="150.3pt,536.25pt" to="139.85pt,521.65pt" strokecolor="red" strokeweight=".57pt"/>
              </w:pict>
            </w:r>
            <w:r>
              <w:rPr>
                <w:noProof/>
              </w:rPr>
              <w:pict w14:anchorId="47B956DE">
                <v:line id="_x0000_s3160" style="position:absolute;left:0;text-align:left;flip:x y;z-index:251330560;mso-position-horizontal-relative:text;mso-position-vertical-relative:text" from="71.3pt,581.25pt" to="77.55pt,575.2pt" strokecolor="red" strokeweight=".57pt"/>
              </w:pict>
            </w:r>
            <w:r>
              <w:rPr>
                <w:noProof/>
              </w:rPr>
              <w:pict w14:anchorId="2C4664A8">
                <v:line id="_x0000_s3159" style="position:absolute;left:0;text-align:left;flip:x y;z-index:251331584;mso-position-horizontal-relative:text;mso-position-vertical-relative:text" from="77.55pt,575.2pt" to="74.35pt,571.3pt" strokecolor="red" strokeweight=".57pt"/>
              </w:pict>
            </w:r>
            <w:r>
              <w:rPr>
                <w:noProof/>
              </w:rPr>
              <w:pict w14:anchorId="23904AFD">
                <v:line id="_x0000_s3158" style="position:absolute;left:0;text-align:left;flip:x y;z-index:251332608;mso-position-horizontal-relative:text;mso-position-vertical-relative:text" from="74.35pt,571.3pt" to="84.65pt,559.75pt" strokecolor="red" strokeweight=".57pt"/>
              </w:pict>
            </w:r>
            <w:r>
              <w:rPr>
                <w:noProof/>
              </w:rPr>
              <w:pict w14:anchorId="71998A19">
                <v:line id="_x0000_s3157" style="position:absolute;left:0;text-align:left;flip:x y;z-index:251333632;mso-position-horizontal-relative:text;mso-position-vertical-relative:text" from="84.65pt,559.75pt" to="88.3pt,563.35pt" strokecolor="red" strokeweight=".57pt"/>
              </w:pict>
            </w:r>
            <w:r>
              <w:rPr>
                <w:noProof/>
              </w:rPr>
              <w:pict w14:anchorId="2A53D825">
                <v:line id="_x0000_s3156" style="position:absolute;left:0;text-align:left;flip:x y;z-index:251334656;mso-position-horizontal-relative:text;mso-position-vertical-relative:text" from="88.3pt,563.35pt" to="100.95pt,575.45pt" strokecolor="red" strokeweight=".57pt"/>
              </w:pict>
            </w:r>
            <w:r>
              <w:rPr>
                <w:noProof/>
              </w:rPr>
              <w:pict w14:anchorId="6D97CF0B">
                <v:line id="_x0000_s3155" style="position:absolute;left:0;text-align:left;flip:x y;z-index:251335680;mso-position-horizontal-relative:text;mso-position-vertical-relative:text" from="100.95pt,575.45pt" to="106.9pt,568.85pt" strokecolor="red" strokeweight=".57pt"/>
              </w:pict>
            </w:r>
            <w:r>
              <w:rPr>
                <w:noProof/>
              </w:rPr>
              <w:pict w14:anchorId="73EEBD66">
                <v:line id="_x0000_s3154" style="position:absolute;left:0;text-align:left;flip:x y;z-index:251336704;mso-position-horizontal-relative:text;mso-position-vertical-relative:text" from="106.9pt,568.85pt" to="120.5pt,582.65pt" strokecolor="red" strokeweight=".57pt"/>
              </w:pict>
            </w:r>
            <w:r>
              <w:rPr>
                <w:noProof/>
              </w:rPr>
              <w:pict w14:anchorId="28E4DB2E">
                <v:line id="_x0000_s3153" style="position:absolute;left:0;text-align:left;flip:x y;z-index:251337728;mso-position-horizontal-relative:text;mso-position-vertical-relative:text" from="120.5pt,582.65pt" to="107.35pt,595.9pt" strokecolor="red" strokeweight=".57pt"/>
              </w:pict>
            </w:r>
            <w:r>
              <w:rPr>
                <w:noProof/>
              </w:rPr>
              <w:pict w14:anchorId="6EB9478E">
                <v:line id="_x0000_s3152" style="position:absolute;left:0;text-align:left;flip:x y;z-index:251338752;mso-position-horizontal-relative:text;mso-position-vertical-relative:text" from="107.35pt,595.9pt" to="98.5pt,605.5pt" strokecolor="red" strokeweight=".57pt"/>
              </w:pict>
            </w:r>
            <w:r>
              <w:rPr>
                <w:noProof/>
              </w:rPr>
              <w:pict w14:anchorId="54FAF63D">
                <v:line id="_x0000_s3151" style="position:absolute;left:0;text-align:left;flip:x y;z-index:251339776;mso-position-horizontal-relative:text;mso-position-vertical-relative:text" from="98.5pt,605.5pt" to="71.3pt,581.25pt" strokecolor="red" strokeweight=".57pt"/>
              </w:pict>
            </w:r>
            <w:r>
              <w:rPr>
                <w:noProof/>
              </w:rPr>
              <w:pict w14:anchorId="3AC5727A">
                <v:line id="_x0000_s3150" style="position:absolute;left:0;text-align:left;flip:x y;z-index:251340800;mso-position-horizontal-relative:text;mso-position-vertical-relative:text" from="183.35pt,677.85pt" to="209.2pt,647.9pt" strokecolor="red" strokeweight=".57pt"/>
              </w:pict>
            </w:r>
            <w:r>
              <w:rPr>
                <w:noProof/>
              </w:rPr>
              <w:pict w14:anchorId="43C596E0">
                <v:line id="_x0000_s3149" style="position:absolute;left:0;text-align:left;flip:x y;z-index:251341824;mso-position-horizontal-relative:text;mso-position-vertical-relative:text" from="209.2pt,647.9pt" to="227.6pt,664pt" strokecolor="red" strokeweight=".57pt"/>
              </w:pict>
            </w:r>
            <w:r>
              <w:rPr>
                <w:noProof/>
              </w:rPr>
              <w:pict w14:anchorId="0E39E013">
                <v:line id="_x0000_s3148" style="position:absolute;left:0;text-align:left;flip:x y;z-index:251342848;mso-position-horizontal-relative:text;mso-position-vertical-relative:text" from="227.6pt,664pt" to="219.65pt,674.1pt" strokecolor="red" strokeweight=".57pt"/>
              </w:pict>
            </w:r>
            <w:r>
              <w:rPr>
                <w:noProof/>
              </w:rPr>
              <w:pict w14:anchorId="5D56046E">
                <v:line id="_x0000_s3147" style="position:absolute;left:0;text-align:left;flip:x y;z-index:251343872;mso-position-horizontal-relative:text;mso-position-vertical-relative:text" from="219.65pt,674.1pt" to="238.2pt,691.05pt" strokecolor="red" strokeweight=".57pt"/>
              </w:pict>
            </w:r>
            <w:r>
              <w:rPr>
                <w:noProof/>
              </w:rPr>
              <w:pict w14:anchorId="47F4CD65">
                <v:line id="_x0000_s3146" style="position:absolute;left:0;text-align:left;flip:x y;z-index:251344896;mso-position-horizontal-relative:text;mso-position-vertical-relative:text" from="238.2pt,691.05pt" to="221.05pt,711.1pt" strokecolor="red" strokeweight=".57pt"/>
              </w:pict>
            </w:r>
            <w:r>
              <w:rPr>
                <w:noProof/>
              </w:rPr>
              <w:pict w14:anchorId="157888F1">
                <v:line id="_x0000_s3145" style="position:absolute;left:0;text-align:left;flip:x y;z-index:251345920;mso-position-horizontal-relative:text;mso-position-vertical-relative:text" from="221.05pt,711.1pt" to="183.35pt,677.85pt" strokecolor="red" strokeweight=".57pt"/>
              </w:pict>
            </w:r>
            <w:r>
              <w:rPr>
                <w:noProof/>
              </w:rPr>
              <w:pict w14:anchorId="4C2A3295">
                <v:line id="_x0000_s3144" style="position:absolute;left:0;text-align:left;flip:x y;z-index:251346944;mso-position-horizontal-relative:text;mso-position-vertical-relative:text" from="263.45pt,749.4pt" to="281.15pt,728.2pt" strokecolor="red" strokeweight=".57pt"/>
              </w:pict>
            </w:r>
            <w:r>
              <w:rPr>
                <w:noProof/>
              </w:rPr>
              <w:pict w14:anchorId="09E35E57">
                <v:line id="_x0000_s3143" style="position:absolute;left:0;text-align:left;flip:x y;z-index:251347968;mso-position-horizontal-relative:text;mso-position-vertical-relative:text" from="281.15pt,728.2pt" to="320.2pt,761.7pt" strokecolor="red" strokeweight=".57pt"/>
              </w:pict>
            </w:r>
            <w:r>
              <w:rPr>
                <w:noProof/>
              </w:rPr>
              <w:pict w14:anchorId="72A6EBC5">
                <v:line id="_x0000_s3142" style="position:absolute;left:0;text-align:left;flip:x y;z-index:251348992;mso-position-horizontal-relative:text;mso-position-vertical-relative:text" from="320.2pt,761.7pt" to="301.8pt,783.1pt" strokecolor="red" strokeweight=".57pt"/>
              </w:pict>
            </w:r>
            <w:r>
              <w:rPr>
                <w:noProof/>
              </w:rPr>
              <w:pict w14:anchorId="08AFDF4D">
                <v:line id="_x0000_s3141" style="position:absolute;left:0;text-align:left;flip:x y;z-index:251350016;mso-position-horizontal-relative:text;mso-position-vertical-relative:text" from="301.8pt,783.1pt" to="263.45pt,749.4pt" strokecolor="red" strokeweight=".57pt"/>
              </w:pict>
            </w:r>
            <w:r>
              <w:rPr>
                <w:noProof/>
              </w:rPr>
              <w:pict w14:anchorId="5E1654D4">
                <v:line id="_x0000_s3140" style="position:absolute;left:0;text-align:left;flip:x y;z-index:251351040;mso-position-horizontal-relative:text;mso-position-vertical-relative:text" from="343.5pt,819.5pt" to="362.05pt,798pt" strokecolor="red" strokeweight=".57pt"/>
              </w:pict>
            </w:r>
            <w:r>
              <w:rPr>
                <w:noProof/>
              </w:rPr>
              <w:pict w14:anchorId="19C12A46">
                <v:line id="_x0000_s3139" style="position:absolute;left:0;text-align:left;flip:x y;z-index:251352064;mso-position-horizontal-relative:text;mso-position-vertical-relative:text" from="362.05pt,798pt" to="390.5pt,821.85pt" strokecolor="red" strokeweight=".57pt"/>
              </w:pict>
            </w:r>
            <w:r>
              <w:rPr>
                <w:noProof/>
              </w:rPr>
              <w:pict w14:anchorId="227F906E">
                <v:line id="_x0000_s3138" style="position:absolute;left:0;text-align:left;flip:x y;z-index:251353088;mso-position-horizontal-relative:text;mso-position-vertical-relative:text" from="390.5pt,821.85pt" to="394.65pt,816.8pt" strokecolor="red" strokeweight=".57pt"/>
              </w:pict>
            </w:r>
            <w:r>
              <w:rPr>
                <w:noProof/>
              </w:rPr>
              <w:pict w14:anchorId="12D48D00">
                <v:line id="_x0000_s3137" style="position:absolute;left:0;text-align:left;flip:x y;z-index:251354112;mso-position-horizontal-relative:text;mso-position-vertical-relative:text" from="394.65pt,816.8pt" to="400.4pt,821.75pt" strokecolor="red" strokeweight=".57pt"/>
              </w:pict>
            </w:r>
            <w:r>
              <w:rPr>
                <w:noProof/>
              </w:rPr>
              <w:pict w14:anchorId="7F3205F3">
                <v:line id="_x0000_s3136" style="position:absolute;left:0;text-align:left;flip:x y;z-index:251355136;mso-position-horizontal-relative:text;mso-position-vertical-relative:text" from="400.4pt,821.75pt" to="396.4pt,826.55pt" strokecolor="red" strokeweight=".57pt"/>
              </w:pict>
            </w:r>
            <w:r>
              <w:rPr>
                <w:noProof/>
              </w:rPr>
              <w:pict w14:anchorId="3D1B2A06">
                <v:line id="_x0000_s3135" style="position:absolute;left:0;text-align:left;flip:x y;z-index:251356160;mso-position-horizontal-relative:text;mso-position-vertical-relative:text" from="396.4pt,826.55pt" to="401.5pt,830.8pt" strokecolor="red" strokeweight=".57pt"/>
              </w:pict>
            </w:r>
            <w:r>
              <w:rPr>
                <w:noProof/>
              </w:rPr>
              <w:pict w14:anchorId="5627EDA3">
                <v:line id="_x0000_s3134" style="position:absolute;left:0;text-align:left;flip:x y;z-index:251357184;mso-position-horizontal-relative:text;mso-position-vertical-relative:text" from="401.5pt,830.8pt" to="382.65pt,853.3pt" strokecolor="red" strokeweight=".57pt"/>
              </w:pict>
            </w:r>
            <w:r>
              <w:rPr>
                <w:noProof/>
              </w:rPr>
              <w:pict w14:anchorId="54D46EAA">
                <v:line id="_x0000_s3133" style="position:absolute;left:0;text-align:left;flip:x y;z-index:251358208;mso-position-horizontal-relative:text;mso-position-vertical-relative:text" from="382.65pt,853.3pt" to="343.5pt,819.5pt" strokecolor="red" strokeweight=".57pt"/>
              </w:pict>
            </w:r>
            <w:r>
              <w:rPr>
                <w:noProof/>
              </w:rPr>
              <w:pict w14:anchorId="74A65189">
                <v:line id="_x0000_s3132" style="position:absolute;left:0;text-align:left;flip:x y;z-index:251359232;mso-position-horizontal-relative:text;mso-position-vertical-relative:text" from="337.7pt,390.45pt" to="357.65pt,376.15pt" strokecolor="red" strokeweight=".57pt"/>
              </w:pict>
            </w:r>
            <w:r>
              <w:rPr>
                <w:noProof/>
              </w:rPr>
              <w:pict w14:anchorId="2B92F68C">
                <v:line id="_x0000_s3131" style="position:absolute;left:0;text-align:left;flip:x y;z-index:251360256;mso-position-horizontal-relative:text;mso-position-vertical-relative:text" from="357.65pt,376.15pt" to="372.45pt,396.95pt" strokecolor="red" strokeweight=".57pt"/>
              </w:pict>
            </w:r>
            <w:r>
              <w:rPr>
                <w:noProof/>
              </w:rPr>
              <w:pict w14:anchorId="4009236A">
                <v:line id="_x0000_s3130" style="position:absolute;left:0;text-align:left;flip:x y;z-index:251361280;mso-position-horizontal-relative:text;mso-position-vertical-relative:text" from="372.45pt,396.95pt" to="352.4pt,411pt" strokecolor="red" strokeweight=".57pt"/>
              </w:pict>
            </w:r>
            <w:r>
              <w:rPr>
                <w:noProof/>
              </w:rPr>
              <w:pict w14:anchorId="39A06915">
                <v:line id="_x0000_s3129" style="position:absolute;left:0;text-align:left;flip:x y;z-index:251362304;mso-position-horizontal-relative:text;mso-position-vertical-relative:text" from="352.4pt,411pt" to="337.7pt,390.45pt" strokecolor="red" strokeweight=".57pt"/>
              </w:pict>
            </w:r>
            <w:r>
              <w:rPr>
                <w:noProof/>
              </w:rPr>
              <w:pict w14:anchorId="59EC20B8">
                <v:line id="_x0000_s3128" style="position:absolute;left:0;text-align:left;flip:x y;z-index:251363328;mso-position-horizontal-relative:text;mso-position-vertical-relative:text" from="372.5pt,199.25pt" to="420.2pt,250.3pt" strokeweight=".57pt"/>
              </w:pict>
            </w:r>
            <w:r>
              <w:rPr>
                <w:noProof/>
              </w:rPr>
              <w:pict w14:anchorId="52B027BB">
                <v:line id="_x0000_s3127" style="position:absolute;left:0;text-align:left;flip:x y;z-index:251364352;mso-position-horizontal-relative:text;mso-position-vertical-relative:text" from="420.2pt,250.3pt" to="478.85pt,199.95pt" strokeweight=".57pt"/>
              </w:pict>
            </w:r>
            <w:r>
              <w:rPr>
                <w:noProof/>
              </w:rPr>
              <w:pict w14:anchorId="4AF1188F">
                <v:line id="_x0000_s3126" style="position:absolute;left:0;text-align:left;flip:x y;z-index:251365376;mso-position-horizontal-relative:text;mso-position-vertical-relative:text" from="478.85pt,199.95pt" to="439.4pt,167.05pt" strokeweight=".57pt"/>
              </w:pict>
            </w:r>
            <w:r>
              <w:rPr>
                <w:noProof/>
              </w:rPr>
              <w:pict w14:anchorId="1E4807CF">
                <v:line id="_x0000_s3125" style="position:absolute;left:0;text-align:left;flip:x y;z-index:251366400;mso-position-horizontal-relative:text;mso-position-vertical-relative:text" from="439.4pt,167.05pt" to="438.15pt,168.35pt" strokeweight=".57pt"/>
              </w:pict>
            </w:r>
            <w:r>
              <w:rPr>
                <w:noProof/>
              </w:rPr>
              <w:pict w14:anchorId="4C604C37">
                <v:line id="_x0000_s3124" style="position:absolute;left:0;text-align:left;flip:x y;z-index:251367424;mso-position-horizontal-relative:text;mso-position-vertical-relative:text" from="438.15pt,168.35pt" to="422.45pt,155.1pt" strokeweight=".57pt"/>
              </w:pict>
            </w:r>
            <w:r>
              <w:rPr>
                <w:noProof/>
              </w:rPr>
              <w:pict w14:anchorId="2558C6C7">
                <v:line id="_x0000_s3123" style="position:absolute;left:0;text-align:left;flip:x y;z-index:251368448;mso-position-horizontal-relative:text;mso-position-vertical-relative:text" from="422.45pt,155.1pt" to="400.9pt,147.7pt" strokeweight=".57pt"/>
              </w:pict>
            </w:r>
            <w:r>
              <w:rPr>
                <w:noProof/>
              </w:rPr>
              <w:pict w14:anchorId="59CE903D">
                <v:line id="_x0000_s3122" style="position:absolute;left:0;text-align:left;flip:x y;z-index:251369472;mso-position-horizontal-relative:text;mso-position-vertical-relative:text" from="400.9pt,147.7pt" to="389.85pt,167.6pt" strokeweight=".57pt"/>
              </w:pict>
            </w:r>
            <w:r>
              <w:rPr>
                <w:noProof/>
              </w:rPr>
              <w:pict w14:anchorId="64806D18">
                <v:line id="_x0000_s3121" style="position:absolute;left:0;text-align:left;flip:x y;z-index:251370496;mso-position-horizontal-relative:text;mso-position-vertical-relative:text" from="389.85pt,167.6pt" to="364.4pt,190.55pt" strokeweight=".57pt"/>
              </w:pict>
            </w:r>
            <w:r>
              <w:rPr>
                <w:noProof/>
              </w:rPr>
              <w:pict w14:anchorId="2DE61201">
                <v:line id="_x0000_s3120" style="position:absolute;left:0;text-align:left;flip:x y;z-index:251371520;mso-position-horizontal-relative:text;mso-position-vertical-relative:text" from="364.4pt,190.55pt" to="372.5pt,199.25pt" strokeweight=".57pt"/>
              </w:pict>
            </w:r>
            <w:r>
              <w:rPr>
                <w:noProof/>
              </w:rPr>
              <w:pict w14:anchorId="6E4D737F">
                <v:line id="_x0000_s3119" style="position:absolute;left:0;text-align:left;flip:x y;z-index:251372544;mso-position-horizontal-relative:text;mso-position-vertical-relative:text" from="441.6pt,423.25pt" to="466.9pt,409.8pt" strokeweight=".57pt"/>
              </w:pict>
            </w:r>
            <w:r>
              <w:rPr>
                <w:noProof/>
              </w:rPr>
              <w:pict w14:anchorId="2C54C5C0">
                <v:line id="_x0000_s3118" style="position:absolute;left:0;text-align:left;flip:x y;z-index:251373568;mso-position-horizontal-relative:text;mso-position-vertical-relative:text" from="466.9pt,409.8pt" to="458.5pt,391.95pt" strokeweight=".57pt"/>
              </w:pict>
            </w:r>
            <w:r>
              <w:rPr>
                <w:noProof/>
              </w:rPr>
              <w:pict w14:anchorId="4B331EE8">
                <v:line id="_x0000_s3117" style="position:absolute;left:0;text-align:left;flip:x y;z-index:251374592;mso-position-horizontal-relative:text;mso-position-vertical-relative:text" from="458.5pt,391.95pt" to="498.85pt,370.45pt" strokeweight=".57pt"/>
              </w:pict>
            </w:r>
            <w:r>
              <w:rPr>
                <w:noProof/>
              </w:rPr>
              <w:pict w14:anchorId="0335810D">
                <v:line id="_x0000_s3116" style="position:absolute;left:0;text-align:left;flip:x y;z-index:251375616;mso-position-horizontal-relative:text;mso-position-vertical-relative:text" from="498.85pt,370.45pt" to="538.8pt,414.35pt" strokeweight=".57pt"/>
              </w:pict>
            </w:r>
            <w:r>
              <w:rPr>
                <w:noProof/>
              </w:rPr>
              <w:pict w14:anchorId="36A4903D">
                <v:line id="_x0000_s3115" style="position:absolute;left:0;text-align:left;flip:x y;z-index:251376640;mso-position-horizontal-relative:text;mso-position-vertical-relative:text" from="538.8pt,414.35pt" to="533.4pt,451.3pt" strokeweight=".57pt"/>
              </w:pict>
            </w:r>
            <w:r>
              <w:rPr>
                <w:noProof/>
              </w:rPr>
              <w:pict w14:anchorId="623E36B2">
                <v:line id="_x0000_s3114" style="position:absolute;left:0;text-align:left;flip:x y;z-index:251377664;mso-position-horizontal-relative:text;mso-position-vertical-relative:text" from="533.4pt,451.3pt" to="521.45pt,481.65pt" strokeweight=".57pt"/>
              </w:pict>
            </w:r>
            <w:r>
              <w:rPr>
                <w:noProof/>
              </w:rPr>
              <w:pict w14:anchorId="07C546E6">
                <v:line id="_x0000_s3113" style="position:absolute;left:0;text-align:left;flip:x y;z-index:251378688;mso-position-horizontal-relative:text;mso-position-vertical-relative:text" from="521.45pt,481.65pt" to="492.6pt,506.75pt" strokeweight=".57pt"/>
              </w:pict>
            </w:r>
            <w:r>
              <w:rPr>
                <w:noProof/>
              </w:rPr>
              <w:pict w14:anchorId="363D9F2D">
                <v:line id="_x0000_s3112" style="position:absolute;left:0;text-align:left;flip:x y;z-index:251379712;mso-position-horizontal-relative:text;mso-position-vertical-relative:text" from="492.6pt,506.75pt" to="474.8pt,479.9pt" strokeweight=".57pt"/>
              </w:pict>
            </w:r>
            <w:r>
              <w:rPr>
                <w:noProof/>
              </w:rPr>
              <w:pict w14:anchorId="75104EF8">
                <v:line id="_x0000_s3111" style="position:absolute;left:0;text-align:left;flip:x y;z-index:251380736;mso-position-horizontal-relative:text;mso-position-vertical-relative:text" from="474.8pt,479.9pt" to="441.6pt,423.25pt" strokeweight=".57pt"/>
              </w:pict>
            </w:r>
            <w:r>
              <w:rPr>
                <w:noProof/>
              </w:rPr>
              <w:pict w14:anchorId="0DB28731">
                <v:line id="_x0000_s3110" style="position:absolute;left:0;text-align:left;flip:x y;z-index:251381760;mso-position-horizontal-relative:text;mso-position-vertical-relative:text" from="274.6pt,479.8pt" to="328pt,536.8pt" strokeweight=".57pt"/>
              </w:pict>
            </w:r>
            <w:r>
              <w:rPr>
                <w:noProof/>
              </w:rPr>
              <w:pict w14:anchorId="14F92976">
                <v:line id="_x0000_s3109" style="position:absolute;left:0;text-align:left;flip:x y;z-index:251382784;mso-position-horizontal-relative:text;mso-position-vertical-relative:text" from="328pt,536.8pt" to="329.95pt,536.35pt" strokeweight=".57pt"/>
              </w:pict>
            </w:r>
            <w:r>
              <w:rPr>
                <w:noProof/>
              </w:rPr>
              <w:pict w14:anchorId="35B8525C">
                <v:line id="_x0000_s3108" style="position:absolute;left:0;text-align:left;flip:x y;z-index:251383808;mso-position-horizontal-relative:text;mso-position-vertical-relative:text" from="329.95pt,536.35pt" to="332.95pt,542.65pt" strokeweight=".57pt"/>
              </w:pict>
            </w:r>
            <w:r>
              <w:rPr>
                <w:noProof/>
              </w:rPr>
              <w:pict w14:anchorId="7B3C59A0">
                <v:line id="_x0000_s3107" style="position:absolute;left:0;text-align:left;flip:x y;z-index:251384832;mso-position-horizontal-relative:text;mso-position-vertical-relative:text" from="332.95pt,542.65pt" to="405.5pt,494.8pt" strokeweight=".57pt"/>
              </w:pict>
            </w:r>
            <w:r>
              <w:rPr>
                <w:noProof/>
              </w:rPr>
              <w:pict w14:anchorId="554756E5">
                <v:line id="_x0000_s3106" style="position:absolute;left:0;text-align:left;flip:x y;z-index:251385856;mso-position-horizontal-relative:text;mso-position-vertical-relative:text" from="405.5pt,494.8pt" to="357.95pt,439.7pt" strokeweight=".57pt"/>
              </w:pict>
            </w:r>
            <w:r>
              <w:rPr>
                <w:noProof/>
              </w:rPr>
              <w:pict w14:anchorId="2CDD6E21">
                <v:line id="_x0000_s3105" style="position:absolute;left:0;text-align:left;flip:x y;z-index:251386880;mso-position-horizontal-relative:text;mso-position-vertical-relative:text" from="357.95pt,439.7pt" to="356.4pt,437.95pt" strokeweight=".57pt"/>
              </w:pict>
            </w:r>
            <w:r>
              <w:rPr>
                <w:noProof/>
              </w:rPr>
              <w:pict w14:anchorId="45D6A0C9">
                <v:line id="_x0000_s3104" style="position:absolute;left:0;text-align:left;flip:x y;z-index:251387904;mso-position-horizontal-relative:text;mso-position-vertical-relative:text" from="356.4pt,437.95pt" to="348.85pt,429.2pt" strokeweight=".57pt"/>
              </w:pict>
            </w:r>
            <w:r>
              <w:rPr>
                <w:noProof/>
              </w:rPr>
              <w:pict w14:anchorId="55E30CB8">
                <v:line id="_x0000_s3103" style="position:absolute;left:0;text-align:left;flip:x y;z-index:251388928;mso-position-horizontal-relative:text;mso-position-vertical-relative:text" from="348.85pt,429.2pt" to="334.1pt,412.2pt" strokeweight=".57pt"/>
              </w:pict>
            </w:r>
            <w:r>
              <w:rPr>
                <w:noProof/>
              </w:rPr>
              <w:pict w14:anchorId="026BD68C">
                <v:line id="_x0000_s3102" style="position:absolute;left:0;text-align:left;flip:x y;z-index:251389952;mso-position-horizontal-relative:text;mso-position-vertical-relative:text" from="334.1pt,412.2pt" to="316.2pt,391.75pt" strokeweight=".57pt"/>
              </w:pict>
            </w:r>
            <w:r>
              <w:rPr>
                <w:noProof/>
              </w:rPr>
              <w:pict w14:anchorId="7E127B51">
                <v:line id="_x0000_s3101" style="position:absolute;left:0;text-align:left;flip:x y;z-index:251390976;mso-position-horizontal-relative:text;mso-position-vertical-relative:text" from="316.2pt,391.75pt" to="316.4pt,388.95pt" strokeweight=".57pt"/>
              </w:pict>
            </w:r>
            <w:r>
              <w:rPr>
                <w:noProof/>
              </w:rPr>
              <w:pict w14:anchorId="2611D70E">
                <v:line id="_x0000_s3100" style="position:absolute;left:0;text-align:left;flip:x y;z-index:251392000;mso-position-horizontal-relative:text;mso-position-vertical-relative:text" from="316.4pt,388.95pt" to="293.7pt,405.85pt" strokeweight=".57pt"/>
              </w:pict>
            </w:r>
            <w:r>
              <w:rPr>
                <w:noProof/>
              </w:rPr>
              <w:pict w14:anchorId="1573EB9C">
                <v:line id="_x0000_s3099" style="position:absolute;left:0;text-align:left;flip:x y;z-index:251393024;mso-position-horizontal-relative:text;mso-position-vertical-relative:text" from="293.7pt,405.85pt" to="241.4pt,444.7pt" strokeweight=".57pt"/>
              </w:pict>
            </w:r>
            <w:r>
              <w:rPr>
                <w:noProof/>
              </w:rPr>
              <w:pict w14:anchorId="1B228A01">
                <v:line id="_x0000_s3098" style="position:absolute;left:0;text-align:left;flip:x y;z-index:251394048;mso-position-horizontal-relative:text;mso-position-vertical-relative:text" from="241.4pt,444.7pt" to="259.6pt,463.95pt" strokeweight=".57pt"/>
              </w:pict>
            </w:r>
            <w:r>
              <w:rPr>
                <w:noProof/>
              </w:rPr>
              <w:pict w14:anchorId="17150309">
                <v:line id="_x0000_s3097" style="position:absolute;left:0;text-align:left;flip:x y;z-index:251395072;mso-position-horizontal-relative:text;mso-position-vertical-relative:text" from="259.6pt,463.95pt" to="274.6pt,479.8pt" strokeweight=".57pt"/>
              </w:pict>
            </w:r>
            <w:r>
              <w:rPr>
                <w:noProof/>
              </w:rPr>
              <w:pict w14:anchorId="1C222C5D">
                <v:line id="_x0000_s3096" style="position:absolute;left:0;text-align:left;flip:x y;z-index:251396096;mso-position-horizontal-relative:text;mso-position-vertical-relative:text" from="124.85pt,592.55pt" to="117.15pt,582.4pt" strokeweight=".57pt"/>
              </w:pict>
            </w:r>
            <w:r>
              <w:rPr>
                <w:noProof/>
              </w:rPr>
              <w:pict w14:anchorId="660CB92F">
                <v:line id="_x0000_s3095" style="position:absolute;left:0;text-align:left;flip:x y;z-index:251397120;mso-position-horizontal-relative:text;mso-position-vertical-relative:text" from="117.15pt,582.4pt" to="117.55pt,582.1pt" strokeweight=".57pt"/>
              </w:pict>
            </w:r>
            <w:r>
              <w:rPr>
                <w:noProof/>
              </w:rPr>
              <w:pict w14:anchorId="11293245">
                <v:line id="_x0000_s3094" style="position:absolute;left:0;text-align:left;flip:x y;z-index:251398144;mso-position-horizontal-relative:text;mso-position-vertical-relative:text" from="117.55pt,582.1pt" to="106.9pt,568.85pt" strokeweight=".57pt"/>
              </w:pict>
            </w:r>
            <w:r>
              <w:rPr>
                <w:noProof/>
              </w:rPr>
              <w:pict w14:anchorId="747A2DA5">
                <v:line id="_x0000_s3093" style="position:absolute;left:0;text-align:left;flip:x y;z-index:251399168;mso-position-horizontal-relative:text;mso-position-vertical-relative:text" from="106.9pt,568.85pt" to="107.9pt,567.8pt" strokeweight=".57pt"/>
              </w:pict>
            </w:r>
            <w:r>
              <w:rPr>
                <w:noProof/>
              </w:rPr>
              <w:pict w14:anchorId="0E361612">
                <v:line id="_x0000_s3092" style="position:absolute;left:0;text-align:left;flip:x y;z-index:251400192;mso-position-horizontal-relative:text;mso-position-vertical-relative:text" from="107.9pt,567.8pt" to="101.65pt,561.7pt" strokeweight=".57pt"/>
              </w:pict>
            </w:r>
            <w:r>
              <w:rPr>
                <w:noProof/>
              </w:rPr>
              <w:pict w14:anchorId="4BF95F38">
                <v:line id="_x0000_s3091" style="position:absolute;left:0;text-align:left;flip:x y;z-index:251401216;mso-position-horizontal-relative:text;mso-position-vertical-relative:text" from="101.65pt,561.7pt" to="102.7pt,560.65pt" strokeweight=".57pt"/>
              </w:pict>
            </w:r>
            <w:r>
              <w:rPr>
                <w:noProof/>
              </w:rPr>
              <w:pict w14:anchorId="38C6C767">
                <v:line id="_x0000_s3090" style="position:absolute;left:0;text-align:left;flip:x y;z-index:251402240;mso-position-horizontal-relative:text;mso-position-vertical-relative:text" from="102.7pt,560.65pt" to="93.95pt,552.85pt" strokeweight=".57pt"/>
              </w:pict>
            </w:r>
            <w:r>
              <w:rPr>
                <w:noProof/>
              </w:rPr>
              <w:pict w14:anchorId="3CDC8F03">
                <v:line id="_x0000_s3089" style="position:absolute;left:0;text-align:left;flip:x y;z-index:251403264;mso-position-horizontal-relative:text;mso-position-vertical-relative:text" from="93.95pt,552.85pt" to="91.75pt,544.75pt" strokeweight=".57pt"/>
              </w:pict>
            </w:r>
            <w:r>
              <w:rPr>
                <w:noProof/>
              </w:rPr>
              <w:pict w14:anchorId="746742B3">
                <v:line id="_x0000_s3088" style="position:absolute;left:0;text-align:left;flip:x y;z-index:251404288;mso-position-horizontal-relative:text;mso-position-vertical-relative:text" from="91.75pt,544.75pt" to="73.2pt,553.95pt" strokeweight=".57pt"/>
              </w:pict>
            </w:r>
            <w:r>
              <w:rPr>
                <w:noProof/>
              </w:rPr>
              <w:pict w14:anchorId="3876BA59">
                <v:line id="_x0000_s3087" style="position:absolute;left:0;text-align:left;flip:x y;z-index:251405312;mso-position-horizontal-relative:text;mso-position-vertical-relative:text" from="73.2pt,553.95pt" to="37.45pt,580.5pt" strokeweight=".57pt"/>
              </w:pict>
            </w:r>
            <w:r>
              <w:rPr>
                <w:noProof/>
              </w:rPr>
              <w:pict w14:anchorId="3DD7C2C5">
                <v:line id="_x0000_s3086" style="position:absolute;left:0;text-align:left;flip:x y;z-index:251406336;mso-position-horizontal-relative:text;mso-position-vertical-relative:text" from="37.45pt,580.5pt" to="85.05pt,623.95pt" strokeweight=".57pt"/>
              </w:pict>
            </w:r>
            <w:r>
              <w:rPr>
                <w:noProof/>
              </w:rPr>
              <w:pict w14:anchorId="1957E2A0">
                <v:line id="_x0000_s3085" style="position:absolute;left:0;text-align:left;flip:x y;z-index:251407360;mso-position-horizontal-relative:text;mso-position-vertical-relative:text" from="85.05pt,623.95pt" to="87.9pt,626.15pt" strokeweight=".57pt"/>
              </w:pict>
            </w:r>
            <w:r>
              <w:rPr>
                <w:noProof/>
              </w:rPr>
              <w:pict w14:anchorId="5B9DCC8B">
                <v:line id="_x0000_s3084" style="position:absolute;left:0;text-align:left;flip:x y;z-index:251408384;mso-position-horizontal-relative:text;mso-position-vertical-relative:text" from="87.9pt,626.15pt" to="151.6pt,677.6pt" strokeweight=".57pt"/>
              </w:pict>
            </w:r>
            <w:r>
              <w:rPr>
                <w:noProof/>
              </w:rPr>
              <w:pict w14:anchorId="4FBCE815">
                <v:line id="_x0000_s3083" style="position:absolute;left:0;text-align:left;flip:x y;z-index:251409408;mso-position-horizontal-relative:text;mso-position-vertical-relative:text" from="151.6pt,677.6pt" to="172.25pt,655.4pt" strokeweight=".57pt"/>
              </w:pict>
            </w:r>
            <w:r>
              <w:rPr>
                <w:noProof/>
              </w:rPr>
              <w:pict w14:anchorId="1D204393">
                <v:line id="_x0000_s3082" style="position:absolute;left:0;text-align:left;flip:x y;z-index:251410432;mso-position-horizontal-relative:text;mso-position-vertical-relative:text" from="172.25pt,655.4pt" to="156.15pt,634.1pt" strokeweight=".57pt"/>
              </w:pict>
            </w:r>
            <w:r>
              <w:rPr>
                <w:noProof/>
              </w:rPr>
              <w:pict w14:anchorId="79CD1EFD">
                <v:line id="_x0000_s3081" style="position:absolute;left:0;text-align:left;flip:x y;z-index:251411456;mso-position-horizontal-relative:text;mso-position-vertical-relative:text" from="156.15pt,634.1pt" to="124.85pt,592.55pt" strokeweight=".57pt"/>
              </w:pict>
            </w:r>
            <w:r>
              <w:rPr>
                <w:noProof/>
              </w:rPr>
              <w:pict w14:anchorId="4D2ABFC7">
                <v:line id="_x0000_s3080" style="position:absolute;left:0;text-align:left;flip:x y;z-index:251412480;mso-position-horizontal-relative:text;mso-position-vertical-relative:text" from="565.95pt,420.8pt" to="595.9pt,406.65pt" strokeweight=".57pt"/>
              </w:pict>
            </w:r>
            <w:r>
              <w:rPr>
                <w:noProof/>
              </w:rPr>
              <w:pict w14:anchorId="7C0C1679">
                <v:line id="_x0000_s3079" style="position:absolute;left:0;text-align:left;flip:x y;z-index:251413504;mso-position-horizontal-relative:text;mso-position-vertical-relative:text" from="595.9pt,406.65pt" to="637.5pt,407.05pt" strokeweight=".57pt"/>
              </w:pict>
            </w:r>
            <w:r>
              <w:rPr>
                <w:noProof/>
              </w:rPr>
              <w:pict w14:anchorId="76C71059">
                <v:line id="_x0000_s3078" style="position:absolute;left:0;text-align:left;flip:x y;z-index:251414528;mso-position-horizontal-relative:text;mso-position-vertical-relative:text" from="637.5pt,407.05pt" to="676.6pt,412.7pt" strokeweight=".57pt"/>
              </w:pict>
            </w:r>
            <w:r>
              <w:rPr>
                <w:noProof/>
              </w:rPr>
              <w:pict w14:anchorId="4DCB11DB">
                <v:line id="_x0000_s3077" style="position:absolute;left:0;text-align:left;flip:x y;z-index:251415552;mso-position-horizontal-relative:text;mso-position-vertical-relative:text" from="676.6pt,412.7pt" to="660.65pt,443.65pt" strokeweight=".57pt"/>
              </w:pict>
            </w:r>
            <w:r>
              <w:rPr>
                <w:noProof/>
              </w:rPr>
              <w:pict w14:anchorId="0278CB37">
                <v:line id="_x0000_s3076" style="position:absolute;left:0;text-align:left;flip:x y;z-index:251416576;mso-position-horizontal-relative:text;mso-position-vertical-relative:text" from="660.65pt,443.65pt" to="657.95pt,465pt" strokeweight=".57pt"/>
              </w:pict>
            </w:r>
            <w:r>
              <w:rPr>
                <w:noProof/>
              </w:rPr>
              <w:pict w14:anchorId="6F18A97C">
                <v:line id="_x0000_s3075" style="position:absolute;left:0;text-align:left;flip:x y;z-index:251417600;mso-position-horizontal-relative:text;mso-position-vertical-relative:text" from="657.95pt,465pt" to="663.15pt,493.1pt" strokeweight=".57pt"/>
              </w:pict>
            </w:r>
            <w:r>
              <w:rPr>
                <w:noProof/>
              </w:rPr>
              <w:pict w14:anchorId="202AF635">
                <v:line id="_x0000_s3074" style="position:absolute;left:0;text-align:left;flip:x y;z-index:251418624;mso-position-horizontal-relative:text;mso-position-vertical-relative:text" from="663.15pt,493.1pt" to="624.95pt,550.55pt" strokeweight=".57pt"/>
              </w:pict>
            </w:r>
            <w:r>
              <w:rPr>
                <w:noProof/>
              </w:rPr>
              <w:pict w14:anchorId="2B3418E9">
                <v:line id="_x0000_s3073" style="position:absolute;left:0;text-align:left;flip:x y;z-index:251419648;mso-position-horizontal-relative:text;mso-position-vertical-relative:text" from="624.95pt,550.55pt" to="546.65pt,496.35pt" strokeweight=".57pt"/>
              </w:pict>
            </w:r>
            <w:r>
              <w:rPr>
                <w:noProof/>
              </w:rPr>
              <w:pict w14:anchorId="08AC6B54">
                <v:line id="_x0000_s3072" style="position:absolute;left:0;text-align:left;flip:x y;z-index:251420672;mso-position-horizontal-relative:text;mso-position-vertical-relative:text" from="546.65pt,496.35pt" to="568.65pt,434.85pt" strokeweight=".57pt"/>
              </w:pict>
            </w:r>
            <w:r>
              <w:rPr>
                <w:noProof/>
              </w:rPr>
              <w:pict w14:anchorId="599E3055">
                <v:line id="_x0000_s3071" style="position:absolute;left:0;text-align:left;flip:x y;z-index:251421696;mso-position-horizontal-relative:text;mso-position-vertical-relative:text" from="568.65pt,434.85pt" to="565.95pt,420.8pt" strokeweight=".57pt"/>
              </w:pict>
            </w:r>
            <w:r>
              <w:rPr>
                <w:noProof/>
              </w:rPr>
              <w:pict w14:anchorId="24B11D46">
                <v:line id="_x0000_s3070" style="position:absolute;left:0;text-align:left;flip:x y;z-index:251422720;mso-position-horizontal-relative:text;mso-position-vertical-relative:text" from="546.65pt,496.35pt" to="624.95pt,550.55pt" strokeweight=".57pt"/>
              </w:pict>
            </w:r>
            <w:r>
              <w:rPr>
                <w:noProof/>
              </w:rPr>
              <w:pict w14:anchorId="39BCCB97">
                <v:line id="_x0000_s3069" style="position:absolute;left:0;text-align:left;flip:x y;z-index:251423744;mso-position-horizontal-relative:text;mso-position-vertical-relative:text" from="624.95pt,550.55pt" to="526.25pt,706.8pt" strokeweight=".57pt"/>
              </w:pict>
            </w:r>
            <w:r>
              <w:rPr>
                <w:noProof/>
              </w:rPr>
              <w:pict w14:anchorId="1ADB2C6F">
                <v:line id="_x0000_s3068" style="position:absolute;left:0;text-align:left;flip:x y;z-index:251424768;mso-position-horizontal-relative:text;mso-position-vertical-relative:text" from="526.25pt,706.8pt" to="519pt,699.55pt" strokeweight=".57pt"/>
              </w:pict>
            </w:r>
            <w:r>
              <w:rPr>
                <w:noProof/>
              </w:rPr>
              <w:pict w14:anchorId="65446A3A">
                <v:line id="_x0000_s3067" style="position:absolute;left:0;text-align:left;flip:x y;z-index:251425792;mso-position-horizontal-relative:text;mso-position-vertical-relative:text" from="519pt,699.55pt" to="508.4pt,633.8pt" strokeweight=".57pt"/>
              </w:pict>
            </w:r>
            <w:r>
              <w:rPr>
                <w:noProof/>
              </w:rPr>
              <w:pict w14:anchorId="0CAC0CFD">
                <v:line id="_x0000_s3066" style="position:absolute;left:0;text-align:left;flip:x y;z-index:251426816;mso-position-horizontal-relative:text;mso-position-vertical-relative:text" from="508.4pt,633.8pt" to="509.4pt,607.45pt" strokeweight=".57pt"/>
              </w:pict>
            </w:r>
            <w:r>
              <w:rPr>
                <w:noProof/>
              </w:rPr>
              <w:pict w14:anchorId="3F7AF830">
                <v:line id="_x0000_s3065" style="position:absolute;left:0;text-align:left;flip:x y;z-index:251427840;mso-position-horizontal-relative:text;mso-position-vertical-relative:text" from="509.4pt,607.45pt" to="546.65pt,496.35pt" strokeweight=".57pt"/>
              </w:pict>
            </w:r>
            <w:r>
              <w:rPr>
                <w:noProof/>
              </w:rPr>
              <w:pict w14:anchorId="6B901EB4">
                <v:line id="_x0000_s3064" style="position:absolute;left:0;text-align:left;flip:x y;z-index:251428864;mso-position-horizontal-relative:text;mso-position-vertical-relative:text" from="223.5pt,600.2pt" to="249.4pt,584.2pt" strokeweight=".57pt"/>
              </w:pict>
            </w:r>
            <w:r>
              <w:rPr>
                <w:noProof/>
              </w:rPr>
              <w:pict w14:anchorId="12F6D45B">
                <v:line id="_x0000_s3063" style="position:absolute;left:0;text-align:left;flip:x y;z-index:251429888;mso-position-horizontal-relative:text;mso-position-vertical-relative:text" from="249.4pt,584.2pt" to="332.95pt,542.65pt" strokeweight=".57pt"/>
              </w:pict>
            </w:r>
            <w:r>
              <w:rPr>
                <w:noProof/>
              </w:rPr>
              <w:pict w14:anchorId="223D6F5E">
                <v:line id="_x0000_s3062" style="position:absolute;left:0;text-align:left;flip:x y;z-index:251430912;mso-position-horizontal-relative:text;mso-position-vertical-relative:text" from="332.95pt,542.65pt" to="355.6pt,527.7pt" strokeweight=".57pt"/>
              </w:pict>
            </w:r>
            <w:r>
              <w:rPr>
                <w:noProof/>
              </w:rPr>
              <w:pict w14:anchorId="29E6277E">
                <v:line id="_x0000_s3061" style="position:absolute;left:0;text-align:left;flip:x y;z-index:251431936;mso-position-horizontal-relative:text;mso-position-vertical-relative:text" from="355.6pt,527.7pt" to="360.85pt,524.2pt" strokeweight=".57pt"/>
              </w:pict>
            </w:r>
            <w:r>
              <w:rPr>
                <w:noProof/>
              </w:rPr>
              <w:pict w14:anchorId="7D85C50B">
                <v:line id="_x0000_s3060" style="position:absolute;left:0;text-align:left;flip:x y;z-index:251432960;mso-position-horizontal-relative:text;mso-position-vertical-relative:text" from="360.85pt,524.2pt" to="403.6pt,573.55pt" strokeweight=".57pt"/>
              </w:pict>
            </w:r>
            <w:r>
              <w:rPr>
                <w:noProof/>
              </w:rPr>
              <w:pict w14:anchorId="0FE520A6">
                <v:line id="_x0000_s3059" style="position:absolute;left:0;text-align:left;flip:x y;z-index:251433984;mso-position-horizontal-relative:text;mso-position-vertical-relative:text" from="403.6pt,573.55pt" to="398.9pt,577.65pt" strokeweight=".57pt"/>
              </w:pict>
            </w:r>
            <w:r>
              <w:rPr>
                <w:noProof/>
              </w:rPr>
              <w:pict w14:anchorId="64223846">
                <v:line id="_x0000_s3058" style="position:absolute;left:0;text-align:left;flip:x y;z-index:251435008;mso-position-horizontal-relative:text;mso-position-vertical-relative:text" from="398.9pt,577.65pt" to="297.55pt,666.7pt" strokeweight=".57pt"/>
              </w:pict>
            </w:r>
            <w:r>
              <w:rPr>
                <w:noProof/>
              </w:rPr>
              <w:pict w14:anchorId="0FD5C992">
                <v:line id="_x0000_s3057" style="position:absolute;left:0;text-align:left;flip:x y;z-index:251436032;mso-position-horizontal-relative:text;mso-position-vertical-relative:text" from="297.55pt,666.7pt" to="295.3pt,668.65pt" strokeweight=".57pt"/>
              </w:pict>
            </w:r>
            <w:r>
              <w:rPr>
                <w:noProof/>
              </w:rPr>
              <w:pict w14:anchorId="17A2AE59">
                <v:line id="_x0000_s3056" style="position:absolute;left:0;text-align:left;flip:x y;z-index:251437056;mso-position-horizontal-relative:text;mso-position-vertical-relative:text" from="295.3pt,668.65pt" to="223.5pt,600.2pt" strokeweight=".57pt"/>
              </w:pict>
            </w:r>
            <w:r>
              <w:rPr>
                <w:noProof/>
              </w:rPr>
              <w:pict w14:anchorId="57074AAC">
                <v:line id="_x0000_s3055" style="position:absolute;left:0;text-align:left;flip:x y;z-index:251438080;mso-position-horizontal-relative:text;mso-position-vertical-relative:text" from="297.55pt,666.7pt" to="398.9pt,577.65pt" strokeweight=".57pt"/>
              </w:pict>
            </w:r>
            <w:r>
              <w:rPr>
                <w:noProof/>
              </w:rPr>
              <w:pict w14:anchorId="4DC8871E">
                <v:line id="_x0000_s3054" style="position:absolute;left:0;text-align:left;flip:x y;z-index:251439104;mso-position-horizontal-relative:text;mso-position-vertical-relative:text" from="398.9pt,577.65pt" to="403.6pt,573.55pt" strokeweight=".57pt"/>
              </w:pict>
            </w:r>
            <w:r>
              <w:rPr>
                <w:noProof/>
              </w:rPr>
              <w:pict w14:anchorId="20F4738D">
                <v:line id="_x0000_s3053" style="position:absolute;left:0;text-align:left;flip:x y;z-index:251440128;mso-position-horizontal-relative:text;mso-position-vertical-relative:text" from="403.6pt,573.55pt" to="418.85pt,558.2pt" strokeweight=".57pt"/>
              </w:pict>
            </w:r>
            <w:r>
              <w:rPr>
                <w:noProof/>
              </w:rPr>
              <w:pict w14:anchorId="5D01A00B">
                <v:line id="_x0000_s3052" style="position:absolute;left:0;text-align:left;flip:x y;z-index:251441152;mso-position-horizontal-relative:text;mso-position-vertical-relative:text" from="418.85pt,558.2pt" to="465.65pt,595.9pt" strokeweight=".57pt"/>
              </w:pict>
            </w:r>
            <w:r>
              <w:rPr>
                <w:noProof/>
              </w:rPr>
              <w:pict w14:anchorId="2265AC33">
                <v:line id="_x0000_s3051" style="position:absolute;left:0;text-align:left;flip:x y;z-index:251442176;mso-position-horizontal-relative:text;mso-position-vertical-relative:text" from="465.65pt,595.9pt" to="361.2pt,724.7pt" strokeweight=".57pt"/>
              </w:pict>
            </w:r>
            <w:r>
              <w:rPr>
                <w:noProof/>
              </w:rPr>
              <w:pict w14:anchorId="318BF114">
                <v:line id="_x0000_s3050" style="position:absolute;left:0;text-align:left;flip:x y;z-index:251443200;mso-position-horizontal-relative:text;mso-position-vertical-relative:text" from="361.2pt,724.7pt" to="325.9pt,695.3pt" strokeweight=".57pt"/>
              </w:pict>
            </w:r>
            <w:r>
              <w:rPr>
                <w:noProof/>
              </w:rPr>
              <w:pict w14:anchorId="60AC49DB">
                <v:line id="_x0000_s3049" style="position:absolute;left:0;text-align:left;flip:x y;z-index:251444224;mso-position-horizontal-relative:text;mso-position-vertical-relative:text" from="325.9pt,695.3pt" to="297.55pt,666.7pt" strokeweight=".57pt"/>
              </w:pict>
            </w:r>
            <w:r>
              <w:rPr>
                <w:noProof/>
              </w:rPr>
              <w:pict w14:anchorId="4C9A3C3C">
                <v:line id="_x0000_s3048" style="position:absolute;left:0;text-align:left;flip:x y;z-index:251445248;mso-position-horizontal-relative:text;mso-position-vertical-relative:text" from="177.95pt,486.95pt" to="241.4pt,444.7pt" strokeweight=".57pt"/>
              </w:pict>
            </w:r>
            <w:r>
              <w:rPr>
                <w:noProof/>
              </w:rPr>
              <w:pict w14:anchorId="5405B64B">
                <v:line id="_x0000_s3047" style="position:absolute;left:0;text-align:left;flip:x y;z-index:251446272;mso-position-horizontal-relative:text;mso-position-vertical-relative:text" from="241.4pt,444.7pt" to="259.6pt,463.95pt" strokeweight=".57pt"/>
              </w:pict>
            </w:r>
            <w:r>
              <w:rPr>
                <w:noProof/>
              </w:rPr>
              <w:pict w14:anchorId="7A2F35AE">
                <v:line id="_x0000_s3046" style="position:absolute;left:0;text-align:left;flip:x y;z-index:251447296;mso-position-horizontal-relative:text;mso-position-vertical-relative:text" from="259.6pt,463.95pt" to="274.6pt,479.8pt" strokeweight=".57pt"/>
              </w:pict>
            </w:r>
            <w:r>
              <w:rPr>
                <w:noProof/>
              </w:rPr>
              <w:pict w14:anchorId="002B5DA2">
                <v:line id="_x0000_s3045" style="position:absolute;left:0;text-align:left;flip:x y;z-index:251448320;mso-position-horizontal-relative:text;mso-position-vertical-relative:text" from="274.6pt,479.8pt" to="328pt,536.8pt" strokeweight=".57pt"/>
              </w:pict>
            </w:r>
            <w:r>
              <w:rPr>
                <w:noProof/>
              </w:rPr>
              <w:pict w14:anchorId="1AB3C86D">
                <v:line id="_x0000_s3044" style="position:absolute;left:0;text-align:left;flip:x y;z-index:251449344;mso-position-horizontal-relative:text;mso-position-vertical-relative:text" from="328pt,536.8pt" to="329.95pt,536.35pt" strokeweight=".57pt"/>
              </w:pict>
            </w:r>
            <w:r>
              <w:rPr>
                <w:noProof/>
              </w:rPr>
              <w:pict w14:anchorId="7E1CB664">
                <v:line id="_x0000_s3043" style="position:absolute;left:0;text-align:left;flip:x y;z-index:251450368;mso-position-horizontal-relative:text;mso-position-vertical-relative:text" from="329.95pt,536.35pt" to="332.95pt,542.65pt" strokeweight=".57pt"/>
              </w:pict>
            </w:r>
            <w:r>
              <w:rPr>
                <w:noProof/>
              </w:rPr>
              <w:pict w14:anchorId="2E8E1CC8">
                <v:line id="_x0000_s3042" style="position:absolute;left:0;text-align:left;flip:x y;z-index:251451392;mso-position-horizontal-relative:text;mso-position-vertical-relative:text" from="332.95pt,542.65pt" to="249.4pt,584.2pt" strokeweight=".57pt"/>
              </w:pict>
            </w:r>
            <w:r>
              <w:rPr>
                <w:noProof/>
              </w:rPr>
              <w:pict w14:anchorId="1CF2E147">
                <v:line id="_x0000_s3041" style="position:absolute;left:0;text-align:left;flip:x y;z-index:251452416;mso-position-horizontal-relative:text;mso-position-vertical-relative:text" from="249.4pt,584.2pt" to="208pt,527.4pt" strokeweight=".57pt"/>
              </w:pict>
            </w:r>
            <w:r>
              <w:rPr>
                <w:noProof/>
              </w:rPr>
              <w:pict w14:anchorId="2CB9123F">
                <v:line id="_x0000_s3040" style="position:absolute;left:0;text-align:left;flip:x y;z-index:251453440;mso-position-horizontal-relative:text;mso-position-vertical-relative:text" from="208pt,527.4pt" to="189.5pt,502.1pt" strokeweight=".57pt"/>
              </w:pict>
            </w:r>
            <w:r>
              <w:rPr>
                <w:noProof/>
              </w:rPr>
              <w:pict w14:anchorId="52FDD03B">
                <v:line id="_x0000_s3039" style="position:absolute;left:0;text-align:left;flip:x y;z-index:251454464;mso-position-horizontal-relative:text;mso-position-vertical-relative:text" from="189.5pt,502.1pt" to="179.1pt,488pt" strokeweight=".57pt"/>
              </w:pict>
            </w:r>
            <w:r>
              <w:rPr>
                <w:noProof/>
              </w:rPr>
              <w:pict w14:anchorId="6E2A3D00">
                <v:line id="_x0000_s3038" style="position:absolute;left:0;text-align:left;flip:x y;z-index:251455488;mso-position-horizontal-relative:text;mso-position-vertical-relative:text" from="179.1pt,488pt" to="177.95pt,486.95pt" strokeweight=".57pt"/>
              </w:pict>
            </w:r>
            <w:r>
              <w:rPr>
                <w:noProof/>
              </w:rPr>
              <w:pict w14:anchorId="65731379">
                <v:line id="_x0000_s3037" style="position:absolute;left:0;text-align:left;flip:x y;z-index:251456512;mso-position-horizontal-relative:text;mso-position-vertical-relative:text" from="465.65pt,595.9pt" to="361.2pt,724.7pt" strokeweight=".57pt"/>
              </w:pict>
            </w:r>
            <w:r>
              <w:rPr>
                <w:noProof/>
              </w:rPr>
              <w:pict w14:anchorId="0ABEE725">
                <v:line id="_x0000_s3036" style="position:absolute;left:0;text-align:left;flip:x y;z-index:251457536;mso-position-horizontal-relative:text;mso-position-vertical-relative:text" from="361.2pt,724.7pt" to="376.75pt,737.65pt" strokeweight=".57pt"/>
              </w:pict>
            </w:r>
            <w:r>
              <w:rPr>
                <w:noProof/>
              </w:rPr>
              <w:pict w14:anchorId="58B63647">
                <v:line id="_x0000_s3035" style="position:absolute;left:0;text-align:left;flip:x y;z-index:251458560;mso-position-horizontal-relative:text;mso-position-vertical-relative:text" from="376.75pt,737.65pt" to="382.25pt,742.4pt" strokeweight=".57pt"/>
              </w:pict>
            </w:r>
            <w:r>
              <w:rPr>
                <w:noProof/>
              </w:rPr>
              <w:pict w14:anchorId="614D38B4">
                <v:line id="_x0000_s3034" style="position:absolute;left:0;text-align:left;flip:x y;z-index:251459584;mso-position-horizontal-relative:text;mso-position-vertical-relative:text" from="382.25pt,742.4pt" to="398.1pt,726.65pt" strokeweight=".57pt"/>
              </w:pict>
            </w:r>
            <w:r>
              <w:rPr>
                <w:noProof/>
              </w:rPr>
              <w:pict w14:anchorId="6A853558">
                <v:line id="_x0000_s3033" style="position:absolute;left:0;text-align:left;flip:x y;z-index:251460608;mso-position-horizontal-relative:text;mso-position-vertical-relative:text" from="398.1pt,726.65pt" to="458.85pt,777.85pt" strokeweight=".57pt"/>
              </w:pict>
            </w:r>
            <w:r>
              <w:rPr>
                <w:noProof/>
              </w:rPr>
              <w:pict w14:anchorId="135C56A6">
                <v:line id="_x0000_s3032" style="position:absolute;left:0;text-align:left;flip:x y;z-index:251461632;mso-position-horizontal-relative:text;mso-position-vertical-relative:text" from="458.85pt,777.85pt" to="492.75pt,720.95pt" strokeweight=".57pt"/>
              </w:pict>
            </w:r>
            <w:r>
              <w:rPr>
                <w:noProof/>
              </w:rPr>
              <w:pict w14:anchorId="5874E470">
                <v:line id="_x0000_s3031" style="position:absolute;left:0;text-align:left;flip:x y;z-index:251462656;mso-position-horizontal-relative:text;mso-position-vertical-relative:text" from="492.75pt,720.95pt" to="482.4pt,623pt" strokeweight=".57pt"/>
              </w:pict>
            </w:r>
            <w:r>
              <w:rPr>
                <w:noProof/>
              </w:rPr>
              <w:pict w14:anchorId="176C7721">
                <v:line id="_x0000_s3030" style="position:absolute;left:0;text-align:left;flip:x y;z-index:251463680;mso-position-horizontal-relative:text;mso-position-vertical-relative:text" from="482.4pt,623pt" to="465.65pt,595.9pt" strokeweight=".57pt"/>
              </w:pict>
            </w:r>
            <w:r>
              <w:rPr>
                <w:noProof/>
              </w:rPr>
              <w:pict w14:anchorId="3722E9AE">
                <v:line id="_x0000_s3029" style="position:absolute;left:0;text-align:left;flip:x y;z-index:251464704;mso-position-horizontal-relative:text;mso-position-vertical-relative:text" from="268.25pt,122.65pt" to="249.75pt,116.55pt" strokeweight=".57pt"/>
              </w:pict>
            </w:r>
            <w:r>
              <w:rPr>
                <w:noProof/>
              </w:rPr>
              <w:pict w14:anchorId="516B96FF">
                <v:line id="_x0000_s3028" style="position:absolute;left:0;text-align:left;flip:x y;z-index:251465728;mso-position-horizontal-relative:text;mso-position-vertical-relative:text" from="249.75pt,116.55pt" to="206.15pt,115.25pt" strokeweight=".57pt"/>
              </w:pict>
            </w:r>
            <w:r>
              <w:rPr>
                <w:noProof/>
              </w:rPr>
              <w:pict w14:anchorId="278C85DC">
                <v:line id="_x0000_s3027" style="position:absolute;left:0;text-align:left;flip:x y;z-index:251466752;mso-position-horizontal-relative:text;mso-position-vertical-relative:text" from="206.15pt,115.25pt" to="166.9pt,123.3pt" strokeweight=".57pt"/>
              </w:pict>
            </w:r>
            <w:r>
              <w:rPr>
                <w:noProof/>
              </w:rPr>
              <w:pict w14:anchorId="54F81EDD">
                <v:line id="_x0000_s3026" style="position:absolute;left:0;text-align:left;flip:x y;z-index:251467776;mso-position-horizontal-relative:text;mso-position-vertical-relative:text" from="166.9pt,123.3pt" to="154.65pt,137.35pt" strokeweight=".57pt"/>
              </w:pict>
            </w:r>
            <w:r>
              <w:rPr>
                <w:noProof/>
              </w:rPr>
              <w:pict w14:anchorId="4DC4EB3C">
                <v:line id="_x0000_s3025" style="position:absolute;left:0;text-align:left;flip:x y;z-index:251468800;mso-position-horizontal-relative:text;mso-position-vertical-relative:text" from="154.65pt,137.35pt" to="199.1pt,195.6pt" strokeweight=".57pt"/>
              </w:pict>
            </w:r>
            <w:r>
              <w:rPr>
                <w:noProof/>
              </w:rPr>
              <w:pict w14:anchorId="16814CAB">
                <v:line id="_x0000_s3024" style="position:absolute;left:0;text-align:left;flip:x y;z-index:251469824;mso-position-horizontal-relative:text;mso-position-vertical-relative:text" from="199.1pt,195.6pt" to="229.1pt,167.6pt" strokeweight=".57pt"/>
              </w:pict>
            </w:r>
            <w:r>
              <w:rPr>
                <w:noProof/>
              </w:rPr>
              <w:pict w14:anchorId="7966F6DD">
                <v:line id="_x0000_s3023" style="position:absolute;left:0;text-align:left;flip:x y;z-index:251470848;mso-position-horizontal-relative:text;mso-position-vertical-relative:text" from="229.1pt,167.6pt" to="227.65pt,165.7pt" strokeweight=".57pt"/>
              </w:pict>
            </w:r>
            <w:r>
              <w:rPr>
                <w:noProof/>
              </w:rPr>
              <w:pict w14:anchorId="7E1965B5">
                <v:line id="_x0000_s3022" style="position:absolute;left:0;text-align:left;flip:x y;z-index:251471872;mso-position-horizontal-relative:text;mso-position-vertical-relative:text" from="227.65pt,165.7pt" to="247.6pt,147.2pt" strokeweight=".57pt"/>
              </w:pict>
            </w:r>
            <w:r>
              <w:rPr>
                <w:noProof/>
              </w:rPr>
              <w:pict w14:anchorId="2F5FC079">
                <v:line id="_x0000_s3021" style="position:absolute;left:0;text-align:left;flip:x y;z-index:251472896;mso-position-horizontal-relative:text;mso-position-vertical-relative:text" from="247.6pt,147.2pt" to="268.25pt,122.65pt" strokeweight=".57pt"/>
              </w:pict>
            </w:r>
            <w:r>
              <w:rPr>
                <w:noProof/>
              </w:rPr>
              <w:pict w14:anchorId="0767B535">
                <v:line id="_x0000_s3020" style="position:absolute;left:0;text-align:left;flip:x y;z-index:251473920;mso-position-horizontal-relative:text;mso-position-vertical-relative:text" from="529.95pt,228.8pt" to="536.45pt,235.25pt" strokeweight=".57pt"/>
              </w:pict>
            </w:r>
            <w:r>
              <w:rPr>
                <w:noProof/>
              </w:rPr>
              <w:pict w14:anchorId="309F5E2A">
                <v:line id="_x0000_s3019" style="position:absolute;left:0;text-align:left;flip:x y;z-index:251474944;mso-position-horizontal-relative:text;mso-position-vertical-relative:text" from="536.45pt,235.25pt" to="584.15pt,268.3pt" strokeweight=".57pt"/>
              </w:pict>
            </w:r>
            <w:r>
              <w:rPr>
                <w:noProof/>
              </w:rPr>
              <w:pict w14:anchorId="6CEC35AA">
                <v:line id="_x0000_s3018" style="position:absolute;left:0;text-align:left;flip:x y;z-index:251475968;mso-position-horizontal-relative:text;mso-position-vertical-relative:text" from="584.15pt,268.3pt" to="548.4pt,303.45pt" strokeweight=".57pt"/>
              </w:pict>
            </w:r>
            <w:r>
              <w:rPr>
                <w:noProof/>
              </w:rPr>
              <w:pict w14:anchorId="3CD3B4BE">
                <v:line id="_x0000_s3017" style="position:absolute;left:0;text-align:left;flip:x y;z-index:251476992;mso-position-horizontal-relative:text;mso-position-vertical-relative:text" from="548.4pt,303.45pt" to="546.85pt,304.85pt" strokeweight=".57pt"/>
              </w:pict>
            </w:r>
            <w:r>
              <w:rPr>
                <w:noProof/>
              </w:rPr>
              <w:pict w14:anchorId="20C9ABC6">
                <v:line id="_x0000_s3016" style="position:absolute;left:0;text-align:left;flip:x y;z-index:251478016;mso-position-horizontal-relative:text;mso-position-vertical-relative:text" from="546.85pt,304.85pt" to="532.45pt,318.75pt" strokeweight=".57pt"/>
              </w:pict>
            </w:r>
            <w:r>
              <w:rPr>
                <w:noProof/>
              </w:rPr>
              <w:pict w14:anchorId="73CFA118">
                <v:line id="_x0000_s3015" style="position:absolute;left:0;text-align:left;flip:x y;z-index:251479040;mso-position-horizontal-relative:text;mso-position-vertical-relative:text" from="532.45pt,318.75pt" to="527.7pt,323.4pt" strokeweight=".57pt"/>
              </w:pict>
            </w:r>
            <w:r>
              <w:rPr>
                <w:noProof/>
              </w:rPr>
              <w:pict w14:anchorId="7F641192">
                <v:line id="_x0000_s3014" style="position:absolute;left:0;text-align:left;flip:x y;z-index:251480064;mso-position-horizontal-relative:text;mso-position-vertical-relative:text" from="527.7pt,323.4pt" to="520.85pt,330.15pt" strokeweight=".57pt"/>
              </w:pict>
            </w:r>
            <w:r>
              <w:rPr>
                <w:noProof/>
              </w:rPr>
              <w:pict w14:anchorId="3D0317FC">
                <v:line id="_x0000_s3013" style="position:absolute;left:0;text-align:left;flip:x y;z-index:251481088;mso-position-horizontal-relative:text;mso-position-vertical-relative:text" from="520.85pt,330.15pt" to="504.9pt,345.75pt" strokeweight=".57pt"/>
              </w:pict>
            </w:r>
            <w:r>
              <w:rPr>
                <w:noProof/>
              </w:rPr>
              <w:pict w14:anchorId="3ABBE175">
                <v:line id="_x0000_s3012" style="position:absolute;left:0;text-align:left;flip:x y;z-index:251482112;mso-position-horizontal-relative:text;mso-position-vertical-relative:text" from="504.9pt,345.75pt" to="457.85pt,293.8pt" strokeweight=".57pt"/>
              </w:pict>
            </w:r>
            <w:r>
              <w:rPr>
                <w:noProof/>
              </w:rPr>
              <w:pict w14:anchorId="54C52736">
                <v:line id="_x0000_s3011" style="position:absolute;left:0;text-align:left;flip:x y;z-index:251483136;mso-position-horizontal-relative:text;mso-position-vertical-relative:text" from="457.85pt,293.8pt" to="495.3pt,260.75pt" strokeweight=".57pt"/>
              </w:pict>
            </w:r>
            <w:r>
              <w:rPr>
                <w:noProof/>
              </w:rPr>
              <w:pict w14:anchorId="2A7E1710">
                <v:line id="_x0000_s3010" style="position:absolute;left:0;text-align:left;flip:x y;z-index:251484160;mso-position-horizontal-relative:text;mso-position-vertical-relative:text" from="495.3pt,260.75pt" to="525.45pt,235.55pt" strokeweight=".57pt"/>
              </w:pict>
            </w:r>
            <w:r>
              <w:rPr>
                <w:noProof/>
              </w:rPr>
              <w:pict w14:anchorId="42478F7D">
                <v:line id="_x0000_s3009" style="position:absolute;left:0;text-align:left;flip:x y;z-index:251485184;mso-position-horizontal-relative:text;mso-position-vertical-relative:text" from="525.45pt,235.55pt" to="529.95pt,228.8pt" strokeweight=".57pt"/>
              </w:pict>
            </w:r>
            <w:r>
              <w:rPr>
                <w:noProof/>
              </w:rPr>
              <w:pict w14:anchorId="4E587D9C">
                <v:line id="_x0000_s3008" style="position:absolute;left:0;text-align:left;flip:x y;z-index:251486208;mso-position-horizontal-relative:text;mso-position-vertical-relative:text" from="124.85pt,592.55pt" to="117.15pt,582.4pt" strokeweight=".57pt"/>
              </w:pict>
            </w:r>
            <w:r>
              <w:rPr>
                <w:noProof/>
              </w:rPr>
              <w:pict w14:anchorId="33D7A34A">
                <v:line id="_x0000_s3007" style="position:absolute;left:0;text-align:left;flip:x y;z-index:251487232;mso-position-horizontal-relative:text;mso-position-vertical-relative:text" from="117.15pt,582.4pt" to="117.55pt,582.1pt" strokeweight=".57pt"/>
              </w:pict>
            </w:r>
            <w:r>
              <w:rPr>
                <w:noProof/>
              </w:rPr>
              <w:pict w14:anchorId="72A00AA6">
                <v:line id="_x0000_s3006" style="position:absolute;left:0;text-align:left;flip:x y;z-index:251488256;mso-position-horizontal-relative:text;mso-position-vertical-relative:text" from="117.55pt,582.1pt" to="106.9pt,568.85pt" strokeweight=".57pt"/>
              </w:pict>
            </w:r>
            <w:r>
              <w:rPr>
                <w:noProof/>
              </w:rPr>
              <w:pict w14:anchorId="00C56810">
                <v:line id="_x0000_s3005" style="position:absolute;left:0;text-align:left;flip:x y;z-index:251489280;mso-position-horizontal-relative:text;mso-position-vertical-relative:text" from="106.9pt,568.85pt" to="107.9pt,567.8pt" strokeweight=".57pt"/>
              </w:pict>
            </w:r>
            <w:r>
              <w:rPr>
                <w:noProof/>
              </w:rPr>
              <w:pict w14:anchorId="3035D4B4">
                <v:line id="_x0000_s3004" style="position:absolute;left:0;text-align:left;flip:x y;z-index:251490304;mso-position-horizontal-relative:text;mso-position-vertical-relative:text" from="107.9pt,567.8pt" to="101.65pt,561.7pt" strokeweight=".57pt"/>
              </w:pict>
            </w:r>
            <w:r>
              <w:rPr>
                <w:noProof/>
              </w:rPr>
              <w:pict w14:anchorId="1C2DBB49">
                <v:line id="_x0000_s3003" style="position:absolute;left:0;text-align:left;flip:x y;z-index:251491328;mso-position-horizontal-relative:text;mso-position-vertical-relative:text" from="101.65pt,561.7pt" to="102.7pt,560.65pt" strokeweight=".57pt"/>
              </w:pict>
            </w:r>
            <w:r>
              <w:rPr>
                <w:noProof/>
              </w:rPr>
              <w:pict w14:anchorId="21769FD9">
                <v:line id="_x0000_s3002" style="position:absolute;left:0;text-align:left;flip:x y;z-index:251492352;mso-position-horizontal-relative:text;mso-position-vertical-relative:text" from="102.7pt,560.65pt" to="93.95pt,552.85pt" strokeweight=".57pt"/>
              </w:pict>
            </w:r>
            <w:r>
              <w:rPr>
                <w:noProof/>
              </w:rPr>
              <w:pict w14:anchorId="5EDF0C21">
                <v:line id="_x0000_s3001" style="position:absolute;left:0;text-align:left;flip:x y;z-index:251493376;mso-position-horizontal-relative:text;mso-position-vertical-relative:text" from="93.95pt,552.85pt" to="91.75pt,544.75pt" strokeweight=".57pt"/>
              </w:pict>
            </w:r>
            <w:r>
              <w:rPr>
                <w:noProof/>
              </w:rPr>
              <w:pict w14:anchorId="2DE12A57">
                <v:line id="_x0000_s3000" style="position:absolute;left:0;text-align:left;flip:x y;z-index:251494400;mso-position-horizontal-relative:text;mso-position-vertical-relative:text" from="91.75pt,544.75pt" to="143pt,510.2pt" strokeweight=".57pt"/>
              </w:pict>
            </w:r>
            <w:r>
              <w:rPr>
                <w:noProof/>
              </w:rPr>
              <w:pict w14:anchorId="32220D65">
                <v:line id="_x0000_s2999" style="position:absolute;left:0;text-align:left;flip:x y;z-index:251495424;mso-position-horizontal-relative:text;mso-position-vertical-relative:text" from="143pt,510.2pt" to="158.2pt,500pt" strokeweight=".57pt"/>
              </w:pict>
            </w:r>
            <w:r>
              <w:rPr>
                <w:noProof/>
              </w:rPr>
              <w:pict w14:anchorId="5F68A199">
                <v:line id="_x0000_s2998" style="position:absolute;left:0;text-align:left;flip:x y;z-index:251496448;mso-position-horizontal-relative:text;mso-position-vertical-relative:text" from="158.2pt,500pt" to="162.6pt,495.15pt" strokeweight=".57pt"/>
              </w:pict>
            </w:r>
            <w:r>
              <w:rPr>
                <w:noProof/>
              </w:rPr>
              <w:pict w14:anchorId="4C0C567A">
                <v:line id="_x0000_s2997" style="position:absolute;left:0;text-align:left;flip:x y;z-index:251497472;mso-position-horizontal-relative:text;mso-position-vertical-relative:text" from="162.6pt,495.15pt" to="169.05pt,493.35pt" strokeweight=".57pt"/>
              </w:pict>
            </w:r>
            <w:r>
              <w:rPr>
                <w:noProof/>
              </w:rPr>
              <w:pict w14:anchorId="105E75BE">
                <v:line id="_x0000_s2996" style="position:absolute;left:0;text-align:left;flip:x y;z-index:251498496;mso-position-horizontal-relative:text;mso-position-vertical-relative:text" from="169.05pt,493.35pt" to="177.95pt,486.95pt" strokeweight=".57pt"/>
              </w:pict>
            </w:r>
            <w:r>
              <w:rPr>
                <w:noProof/>
              </w:rPr>
              <w:pict w14:anchorId="12D7B153">
                <v:line id="_x0000_s2995" style="position:absolute;left:0;text-align:left;flip:x y;z-index:251499520;mso-position-horizontal-relative:text;mso-position-vertical-relative:text" from="177.95pt,486.95pt" to="179.1pt,488pt" strokeweight=".57pt"/>
              </w:pict>
            </w:r>
            <w:r>
              <w:rPr>
                <w:noProof/>
              </w:rPr>
              <w:pict w14:anchorId="77BA7293">
                <v:line id="_x0000_s2994" style="position:absolute;left:0;text-align:left;flip:x y;z-index:251500544;mso-position-horizontal-relative:text;mso-position-vertical-relative:text" from="179.1pt,488pt" to="189.5pt,502.1pt" strokeweight=".57pt"/>
              </w:pict>
            </w:r>
            <w:r>
              <w:rPr>
                <w:noProof/>
              </w:rPr>
              <w:pict w14:anchorId="46CA5ECC">
                <v:line id="_x0000_s2993" style="position:absolute;left:0;text-align:left;flip:x y;z-index:251501568;mso-position-horizontal-relative:text;mso-position-vertical-relative:text" from="189.5pt,502.1pt" to="208pt,527.4pt" strokeweight=".57pt"/>
              </w:pict>
            </w:r>
            <w:r>
              <w:rPr>
                <w:noProof/>
              </w:rPr>
              <w:pict w14:anchorId="5CA39971">
                <v:line id="_x0000_s2992" style="position:absolute;left:0;text-align:left;flip:x y;z-index:251502592;mso-position-horizontal-relative:text;mso-position-vertical-relative:text" from="208pt,527.4pt" to="249.4pt,584.2pt" strokeweight=".57pt"/>
              </w:pict>
            </w:r>
            <w:r>
              <w:rPr>
                <w:noProof/>
              </w:rPr>
              <w:pict w14:anchorId="0B425C05">
                <v:line id="_x0000_s2991" style="position:absolute;left:0;text-align:left;flip:x y;z-index:251503616;mso-position-horizontal-relative:text;mso-position-vertical-relative:text" from="249.4pt,584.2pt" to="220.45pt,599.6pt" strokeweight=".57pt"/>
              </w:pict>
            </w:r>
            <w:r>
              <w:rPr>
                <w:noProof/>
              </w:rPr>
              <w:pict w14:anchorId="0BD0E8BD">
                <v:line id="_x0000_s2990" style="position:absolute;left:0;text-align:left;flip:x y;z-index:251504640;mso-position-horizontal-relative:text;mso-position-vertical-relative:text" from="220.45pt,599.6pt" to="156.15pt,634.1pt" strokeweight=".57pt"/>
              </w:pict>
            </w:r>
            <w:r>
              <w:rPr>
                <w:noProof/>
              </w:rPr>
              <w:pict w14:anchorId="687D419F">
                <v:line id="_x0000_s2989" style="position:absolute;left:0;text-align:left;flip:x y;z-index:251505664;mso-position-horizontal-relative:text;mso-position-vertical-relative:text" from="156.15pt,634.1pt" to="124.85pt,592.55pt" strokeweight=".57pt"/>
              </w:pict>
            </w:r>
            <w:r>
              <w:rPr>
                <w:noProof/>
              </w:rPr>
              <w:pict w14:anchorId="284B5BFC">
                <v:line id="_x0000_s2988" style="position:absolute;left:0;text-align:left;flip:x y;z-index:251506688;mso-position-horizontal-relative:text;mso-position-vertical-relative:text" from="504.9pt,345.75pt" to="523pt,367pt" strokeweight=".57pt"/>
              </w:pict>
            </w:r>
            <w:r>
              <w:rPr>
                <w:noProof/>
              </w:rPr>
              <w:pict w14:anchorId="6E14A99C">
                <v:line id="_x0000_s2987" style="position:absolute;left:0;text-align:left;flip:x y;z-index:251507712;mso-position-horizontal-relative:text;mso-position-vertical-relative:text" from="523pt,367pt" to="555.75pt,402.9pt" strokeweight=".57pt"/>
              </w:pict>
            </w:r>
            <w:r>
              <w:rPr>
                <w:noProof/>
              </w:rPr>
              <w:pict w14:anchorId="29BBC86C">
                <v:line id="_x0000_s2986" style="position:absolute;left:0;text-align:left;flip:x y;z-index:251508736;mso-position-horizontal-relative:text;mso-position-vertical-relative:text" from="555.75pt,402.9pt" to="593.85pt,382.75pt" strokeweight=".57pt"/>
              </w:pict>
            </w:r>
            <w:r>
              <w:rPr>
                <w:noProof/>
              </w:rPr>
              <w:pict w14:anchorId="2404AFBA">
                <v:line id="_x0000_s2985" style="position:absolute;left:0;text-align:left;flip:x y;z-index:251509760;mso-position-horizontal-relative:text;mso-position-vertical-relative:text" from="593.85pt,382.75pt" to="607.1pt,377.45pt" strokeweight=".57pt"/>
              </w:pict>
            </w:r>
            <w:r>
              <w:rPr>
                <w:noProof/>
              </w:rPr>
              <w:pict w14:anchorId="62D639E6">
                <v:line id="_x0000_s2984" style="position:absolute;left:0;text-align:left;flip:x y;z-index:251510784;mso-position-horizontal-relative:text;mso-position-vertical-relative:text" from="607.1pt,377.45pt" to="582.1pt,345.45pt" strokeweight=".57pt"/>
              </w:pict>
            </w:r>
            <w:r>
              <w:rPr>
                <w:noProof/>
              </w:rPr>
              <w:pict w14:anchorId="4F7829C2">
                <v:line id="_x0000_s2983" style="position:absolute;left:0;text-align:left;flip:x y;z-index:251511808;mso-position-horizontal-relative:text;mso-position-vertical-relative:text" from="582.1pt,345.45pt" to="575.45pt,331.4pt" strokeweight=".57pt"/>
              </w:pict>
            </w:r>
            <w:r>
              <w:rPr>
                <w:noProof/>
              </w:rPr>
              <w:pict w14:anchorId="4FE6E552">
                <v:line id="_x0000_s2982" style="position:absolute;left:0;text-align:left;flip:x y;z-index:251512832;mso-position-horizontal-relative:text;mso-position-vertical-relative:text" from="575.45pt,331.4pt" to="569.2pt,322.9pt" strokeweight=".57pt"/>
              </w:pict>
            </w:r>
            <w:r>
              <w:rPr>
                <w:noProof/>
              </w:rPr>
              <w:pict w14:anchorId="67F85F91">
                <v:line id="_x0000_s2981" style="position:absolute;left:0;text-align:left;flip:x y;z-index:251513856;mso-position-horizontal-relative:text;mso-position-vertical-relative:text" from="569.2pt,322.9pt" to="564.1pt,316.05pt" strokeweight=".57pt"/>
              </w:pict>
            </w:r>
            <w:r>
              <w:rPr>
                <w:noProof/>
              </w:rPr>
              <w:pict w14:anchorId="3E772347">
                <v:line id="_x0000_s2980" style="position:absolute;left:0;text-align:left;flip:x y;z-index:251514880;mso-position-horizontal-relative:text;mso-position-vertical-relative:text" from="564.1pt,316.05pt" to="562.75pt,312.85pt" strokeweight=".57pt"/>
              </w:pict>
            </w:r>
            <w:r>
              <w:rPr>
                <w:noProof/>
              </w:rPr>
              <w:pict w14:anchorId="7B914051">
                <v:line id="_x0000_s2979" style="position:absolute;left:0;text-align:left;flip:x y;z-index:251515904;mso-position-horizontal-relative:text;mso-position-vertical-relative:text" from="562.75pt,312.85pt" to="548.4pt,303.45pt" strokeweight=".57pt"/>
              </w:pict>
            </w:r>
            <w:r>
              <w:rPr>
                <w:noProof/>
              </w:rPr>
              <w:pict w14:anchorId="0E5D685A">
                <v:line id="_x0000_s2978" style="position:absolute;left:0;text-align:left;flip:x y;z-index:251516928;mso-position-horizontal-relative:text;mso-position-vertical-relative:text" from="548.4pt,303.45pt" to="546.85pt,304.85pt" strokeweight=".57pt"/>
              </w:pict>
            </w:r>
            <w:r>
              <w:rPr>
                <w:noProof/>
              </w:rPr>
              <w:pict w14:anchorId="3079012A">
                <v:line id="_x0000_s2977" style="position:absolute;left:0;text-align:left;flip:x y;z-index:251517952;mso-position-horizontal-relative:text;mso-position-vertical-relative:text" from="546.85pt,304.85pt" to="532.45pt,318.75pt" strokeweight=".57pt"/>
              </w:pict>
            </w:r>
            <w:r>
              <w:rPr>
                <w:noProof/>
              </w:rPr>
              <w:pict w14:anchorId="2D2E7223">
                <v:line id="_x0000_s2976" style="position:absolute;left:0;text-align:left;flip:x y;z-index:251518976;mso-position-horizontal-relative:text;mso-position-vertical-relative:text" from="532.45pt,318.75pt" to="527.7pt,323.4pt" strokeweight=".57pt"/>
              </w:pict>
            </w:r>
            <w:r>
              <w:rPr>
                <w:noProof/>
              </w:rPr>
              <w:pict w14:anchorId="69DD864C">
                <v:line id="_x0000_s2975" style="position:absolute;left:0;text-align:left;flip:x y;z-index:251520000;mso-position-horizontal-relative:text;mso-position-vertical-relative:text" from="527.7pt,323.4pt" to="520.85pt,330.15pt" strokeweight=".57pt"/>
              </w:pict>
            </w:r>
            <w:r>
              <w:rPr>
                <w:noProof/>
              </w:rPr>
              <w:pict w14:anchorId="72760CCA">
                <v:line id="_x0000_s2974" style="position:absolute;left:0;text-align:left;flip:x y;z-index:251521024;mso-position-horizontal-relative:text;mso-position-vertical-relative:text" from="520.85pt,330.15pt" to="504.9pt,345.75pt" strokeweight=".57pt"/>
              </w:pict>
            </w:r>
            <w:r>
              <w:rPr>
                <w:noProof/>
              </w:rPr>
              <w:pict w14:anchorId="35D592E6">
                <v:line id="_x0000_s2973" style="position:absolute;left:0;text-align:left;flip:x y;z-index:251522048;mso-position-horizontal-relative:text;mso-position-vertical-relative:text" from="584.15pt,268.3pt" to="689.55pt,332.55pt" strokeweight=".57pt"/>
              </w:pict>
            </w:r>
            <w:r>
              <w:rPr>
                <w:noProof/>
              </w:rPr>
              <w:pict w14:anchorId="5D716296">
                <v:line id="_x0000_s2972" style="position:absolute;left:0;text-align:left;flip:x y;z-index:251523072;mso-position-horizontal-relative:text;mso-position-vertical-relative:text" from="689.55pt,332.55pt" to="607.1pt,377.45pt" strokeweight=".57pt"/>
              </w:pict>
            </w:r>
            <w:r>
              <w:rPr>
                <w:noProof/>
              </w:rPr>
              <w:pict w14:anchorId="61DFF6F2">
                <v:line id="_x0000_s2971" style="position:absolute;left:0;text-align:left;flip:x y;z-index:251524096;mso-position-horizontal-relative:text;mso-position-vertical-relative:text" from="607.1pt,377.45pt" to="582.1pt,345.45pt" strokeweight=".57pt"/>
              </w:pict>
            </w:r>
            <w:r>
              <w:rPr>
                <w:noProof/>
              </w:rPr>
              <w:pict w14:anchorId="681195AD">
                <v:line id="_x0000_s2970" style="position:absolute;left:0;text-align:left;flip:x y;z-index:251525120;mso-position-horizontal-relative:text;mso-position-vertical-relative:text" from="582.1pt,345.45pt" to="575.45pt,331.4pt" strokeweight=".57pt"/>
              </w:pict>
            </w:r>
            <w:r>
              <w:rPr>
                <w:noProof/>
              </w:rPr>
              <w:pict w14:anchorId="05A8000B">
                <v:line id="_x0000_s2969" style="position:absolute;left:0;text-align:left;flip:x y;z-index:251526144;mso-position-horizontal-relative:text;mso-position-vertical-relative:text" from="575.45pt,331.4pt" to="564.1pt,316.05pt" strokeweight=".57pt"/>
              </w:pict>
            </w:r>
            <w:r>
              <w:rPr>
                <w:noProof/>
              </w:rPr>
              <w:pict w14:anchorId="19165295">
                <v:line id="_x0000_s2968" style="position:absolute;left:0;text-align:left;flip:x y;z-index:251527168;mso-position-horizontal-relative:text;mso-position-vertical-relative:text" from="564.1pt,316.05pt" to="562.75pt,312.85pt" strokeweight=".57pt"/>
              </w:pict>
            </w:r>
            <w:r>
              <w:rPr>
                <w:noProof/>
              </w:rPr>
              <w:pict w14:anchorId="086AD488">
                <v:line id="_x0000_s2967" style="position:absolute;left:0;text-align:left;flip:x y;z-index:251528192;mso-position-horizontal-relative:text;mso-position-vertical-relative:text" from="562.75pt,312.85pt" to="548.4pt,303.45pt" strokeweight=".57pt"/>
              </w:pict>
            </w:r>
            <w:r>
              <w:rPr>
                <w:noProof/>
              </w:rPr>
              <w:pict w14:anchorId="056813F1">
                <v:line id="_x0000_s2966" style="position:absolute;left:0;text-align:left;flip:x y;z-index:251529216;mso-position-horizontal-relative:text;mso-position-vertical-relative:text" from="548.4pt,303.45pt" to="584.15pt,268.3pt" strokeweight=".57pt"/>
              </w:pict>
            </w:r>
            <w:r>
              <w:rPr>
                <w:noProof/>
              </w:rPr>
              <w:pict w14:anchorId="04D1B050">
                <v:line id="_x0000_s2965" style="position:absolute;left:0;text-align:left;flip:x y;z-index:251530240;mso-position-horizontal-relative:text;mso-position-vertical-relative:text" from="376.8pt,737.7pt" to="455.05pt,811.95pt" strokeweight=".57pt"/>
              </w:pict>
            </w:r>
            <w:r>
              <w:rPr>
                <w:noProof/>
              </w:rPr>
              <w:pict w14:anchorId="7B65A388">
                <v:line id="_x0000_s2964" style="position:absolute;left:0;text-align:left;flip:x y;z-index:251531264;mso-position-horizontal-relative:text;mso-position-vertical-relative:text" from="455.05pt,811.95pt" to="379.95pt,873.15pt" strokeweight=".57pt"/>
              </w:pict>
            </w:r>
            <w:r>
              <w:rPr>
                <w:noProof/>
              </w:rPr>
              <w:pict w14:anchorId="053F9AA3">
                <v:line id="_x0000_s2963" style="position:absolute;left:0;text-align:left;flip:x y;z-index:251532288;mso-position-horizontal-relative:text;mso-position-vertical-relative:text" from="379.95pt,873.15pt" to="308.45pt,816.55pt" strokeweight=".57pt"/>
              </w:pict>
            </w:r>
            <w:r>
              <w:rPr>
                <w:noProof/>
              </w:rPr>
              <w:pict w14:anchorId="741C0700">
                <v:line id="_x0000_s2962" style="position:absolute;left:0;text-align:left;flip:x y;z-index:251533312;mso-position-horizontal-relative:text;mso-position-vertical-relative:text" from="308.45pt,816.55pt" to="376.8pt,737.7pt" strokeweight=".57pt"/>
              </w:pict>
            </w:r>
            <w:r>
              <w:rPr>
                <w:noProof/>
              </w:rPr>
              <w:pict w14:anchorId="72457625">
                <v:line id="_x0000_s2961" style="position:absolute;left:0;text-align:left;flip:x y;z-index:251534336;mso-position-horizontal-relative:text;mso-position-vertical-relative:text" from="295.3pt,668.65pt" to="297.55pt,666.7pt" strokeweight=".57pt"/>
              </w:pict>
            </w:r>
            <w:r>
              <w:rPr>
                <w:noProof/>
              </w:rPr>
              <w:pict w14:anchorId="6DD2600D">
                <v:line id="_x0000_s2960" style="position:absolute;left:0;text-align:left;flip:x y;z-index:251535360;mso-position-horizontal-relative:text;mso-position-vertical-relative:text" from="297.55pt,666.7pt" to="325.9pt,695.3pt" strokeweight=".57pt"/>
              </w:pict>
            </w:r>
            <w:r>
              <w:rPr>
                <w:noProof/>
              </w:rPr>
              <w:pict w14:anchorId="3ABBC13E">
                <v:line id="_x0000_s2959" style="position:absolute;left:0;text-align:left;flip:x y;z-index:251536384;mso-position-horizontal-relative:text;mso-position-vertical-relative:text" from="325.9pt,695.3pt" to="376.8pt,737.7pt" strokeweight=".57pt"/>
              </w:pict>
            </w:r>
            <w:r>
              <w:rPr>
                <w:noProof/>
              </w:rPr>
              <w:pict w14:anchorId="4FF13E5D">
                <v:line id="_x0000_s2958" style="position:absolute;left:0;text-align:left;flip:x y;z-index:251537408;mso-position-horizontal-relative:text;mso-position-vertical-relative:text" from="376.8pt,737.7pt" to="308.45pt,816.55pt" strokeweight=".57pt"/>
              </w:pict>
            </w:r>
            <w:r>
              <w:rPr>
                <w:noProof/>
              </w:rPr>
              <w:pict w14:anchorId="74F263A1">
                <v:line id="_x0000_s2957" style="position:absolute;left:0;text-align:left;flip:x y;z-index:251538432;mso-position-horizontal-relative:text;mso-position-vertical-relative:text" from="308.45pt,816.55pt" to="227.65pt,746.3pt" strokeweight=".57pt"/>
              </w:pict>
            </w:r>
            <w:r>
              <w:rPr>
                <w:noProof/>
              </w:rPr>
              <w:pict w14:anchorId="11E4FC45">
                <v:line id="_x0000_s2956" style="position:absolute;left:0;text-align:left;flip:x y;z-index:251539456;mso-position-horizontal-relative:text;mso-position-vertical-relative:text" from="227.65pt,746.3pt" to="295.3pt,668.65pt" strokeweight=".57pt"/>
              </w:pict>
            </w:r>
            <w:r>
              <w:rPr>
                <w:noProof/>
              </w:rPr>
              <w:pict w14:anchorId="18AEA262">
                <v:line id="_x0000_s2955" style="position:absolute;left:0;text-align:left;flip:x y;z-index:251540480;mso-position-horizontal-relative:text;mso-position-vertical-relative:text" from="172.25pt,655.4pt" to="223.5pt,600.2pt" strokeweight=".57pt"/>
              </w:pict>
            </w:r>
            <w:r>
              <w:rPr>
                <w:noProof/>
              </w:rPr>
              <w:pict w14:anchorId="7E984FBB">
                <v:line id="_x0000_s2954" style="position:absolute;left:0;text-align:left;flip:x y;z-index:251541504;mso-position-horizontal-relative:text;mso-position-vertical-relative:text" from="223.5pt,600.2pt" to="295.3pt,668.65pt" strokeweight=".57pt"/>
              </w:pict>
            </w:r>
            <w:r>
              <w:rPr>
                <w:noProof/>
              </w:rPr>
              <w:pict w14:anchorId="3437B9BD">
                <v:line id="_x0000_s2953" style="position:absolute;left:0;text-align:left;flip:x y;z-index:251542528;mso-position-horizontal-relative:text;mso-position-vertical-relative:text" from="295.3pt,668.65pt" to="227.65pt,746.3pt" strokeweight=".57pt"/>
              </w:pict>
            </w:r>
            <w:r>
              <w:rPr>
                <w:noProof/>
              </w:rPr>
              <w:pict w14:anchorId="58DD446D">
                <v:line id="_x0000_s2952" style="position:absolute;left:0;text-align:left;flip:x y;z-index:251543552;mso-position-horizontal-relative:text;mso-position-vertical-relative:text" from="227.65pt,746.3pt" to="151.6pt,677.6pt" strokeweight=".57pt"/>
              </w:pict>
            </w:r>
            <w:r>
              <w:rPr>
                <w:noProof/>
              </w:rPr>
              <w:pict w14:anchorId="3B96EF5A">
                <v:line id="_x0000_s2951" style="position:absolute;left:0;text-align:left;flip:x y;z-index:251544576;mso-position-horizontal-relative:text;mso-position-vertical-relative:text" from="151.6pt,677.6pt" to="172.25pt,655.4pt" strokeweight=".57pt"/>
              </w:pict>
            </w:r>
            <w:r>
              <w:rPr>
                <w:noProof/>
              </w:rPr>
              <w:pict w14:anchorId="28691CCC">
                <v:line id="_x0000_s2950" style="position:absolute;left:0;text-align:left;flip:x y;z-index:251545600;mso-position-horizontal-relative:text;mso-position-vertical-relative:text" from="321.5pt,164.75pt" to="314.1pt,158.55pt" strokeweight=".57pt"/>
              </w:pict>
            </w:r>
            <w:r>
              <w:rPr>
                <w:noProof/>
              </w:rPr>
              <w:pict w14:anchorId="6382946D">
                <v:line id="_x0000_s2949" style="position:absolute;left:0;text-align:left;flip:x y;z-index:251546624;mso-position-horizontal-relative:text;mso-position-vertical-relative:text" from="314.1pt,158.55pt" to="278.4pt,193.4pt" strokeweight=".57pt"/>
              </w:pict>
            </w:r>
            <w:r>
              <w:rPr>
                <w:noProof/>
              </w:rPr>
              <w:pict w14:anchorId="2384FD08">
                <v:line id="_x0000_s2948" style="position:absolute;left:0;text-align:left;flip:x y;z-index:251547648;mso-position-horizontal-relative:text;mso-position-vertical-relative:text" from="278.4pt,193.4pt" to="272.5pt,199.95pt" strokeweight=".57pt"/>
              </w:pict>
            </w:r>
            <w:r>
              <w:rPr>
                <w:noProof/>
              </w:rPr>
              <w:pict w14:anchorId="3FEBD0CE">
                <v:line id="_x0000_s2947" style="position:absolute;left:0;text-align:left;flip:x y;z-index:251548672;mso-position-horizontal-relative:text;mso-position-vertical-relative:text" from="272.5pt,199.95pt" to="248.6pt,220.85pt" strokeweight=".57pt"/>
              </w:pict>
            </w:r>
            <w:r>
              <w:rPr>
                <w:noProof/>
              </w:rPr>
              <w:pict w14:anchorId="54B651D1">
                <v:line id="_x0000_s2946" style="position:absolute;left:0;text-align:left;flip:x y;z-index:251549696;mso-position-horizontal-relative:text;mso-position-vertical-relative:text" from="248.6pt,220.85pt" to="231.5pt,235.15pt" strokeweight=".57pt"/>
              </w:pict>
            </w:r>
            <w:r>
              <w:rPr>
                <w:noProof/>
              </w:rPr>
              <w:pict w14:anchorId="716D96BD">
                <v:line id="_x0000_s2945" style="position:absolute;left:0;text-align:left;flip:x y;z-index:251550720;mso-position-horizontal-relative:text;mso-position-vertical-relative:text" from="231.5pt,235.15pt" to="230.55pt,235.7pt" strokeweight=".57pt"/>
              </w:pict>
            </w:r>
            <w:r>
              <w:rPr>
                <w:noProof/>
              </w:rPr>
              <w:pict w14:anchorId="143CCC5F">
                <v:line id="_x0000_s2944" style="position:absolute;left:0;text-align:left;flip:x y;z-index:251551744;mso-position-horizontal-relative:text;mso-position-vertical-relative:text" from="230.55pt,235.7pt" to="250.4pt,262.15pt" strokeweight=".57pt"/>
              </w:pict>
            </w:r>
            <w:r>
              <w:rPr>
                <w:noProof/>
              </w:rPr>
              <w:pict w14:anchorId="7B7907CA">
                <v:line id="_x0000_s2943" style="position:absolute;left:0;text-align:left;flip:x y;z-index:251552768;mso-position-horizontal-relative:text;mso-position-vertical-relative:text" from="250.4pt,262.15pt" to="251.7pt,262.25pt" strokeweight=".57pt"/>
              </w:pict>
            </w:r>
            <w:r>
              <w:rPr>
                <w:noProof/>
              </w:rPr>
              <w:pict w14:anchorId="6D2CC1D2">
                <v:line id="_x0000_s2942" style="position:absolute;left:0;text-align:left;flip:x y;z-index:251553792;mso-position-horizontal-relative:text;mso-position-vertical-relative:text" from="251.7pt,262.25pt" to="357.65pt,210.45pt" strokeweight=".57pt"/>
              </w:pict>
            </w:r>
            <w:r>
              <w:rPr>
                <w:noProof/>
              </w:rPr>
              <w:pict w14:anchorId="691495CA">
                <v:line id="_x0000_s2941" style="position:absolute;left:0;text-align:left;flip:x y;z-index:251554816;mso-position-horizontal-relative:text;mso-position-vertical-relative:text" from="357.65pt,210.45pt" to="336.9pt,183.5pt" strokeweight=".57pt"/>
              </w:pict>
            </w:r>
            <w:r>
              <w:rPr>
                <w:noProof/>
              </w:rPr>
              <w:pict w14:anchorId="55C35400">
                <v:line id="_x0000_s2940" style="position:absolute;left:0;text-align:left;flip:x y;z-index:251555840;mso-position-horizontal-relative:text;mso-position-vertical-relative:text" from="336.9pt,183.5pt" to="335.5pt,184.55pt" strokeweight=".57pt"/>
              </w:pict>
            </w:r>
            <w:r>
              <w:rPr>
                <w:noProof/>
              </w:rPr>
              <w:pict w14:anchorId="417A7A3D">
                <v:line id="_x0000_s2939" style="position:absolute;left:0;text-align:left;flip:x y;z-index:251556864;mso-position-horizontal-relative:text;mso-position-vertical-relative:text" from="335.5pt,184.55pt" to="329.1pt,175.75pt" strokeweight=".57pt"/>
              </w:pict>
            </w:r>
            <w:r>
              <w:rPr>
                <w:noProof/>
              </w:rPr>
              <w:pict w14:anchorId="12B041C4">
                <v:line id="_x0000_s2938" style="position:absolute;left:0;text-align:left;flip:x y;z-index:251557888;mso-position-horizontal-relative:text;mso-position-vertical-relative:text" from="329.1pt,175.75pt" to="321.5pt,164.75pt" strokeweight=".57pt"/>
              </w:pict>
            </w:r>
            <w:r>
              <w:rPr>
                <w:noProof/>
              </w:rPr>
              <w:pict w14:anchorId="0ED7BA3F">
                <v:line id="_x0000_s2937" style="position:absolute;left:0;text-align:left;flip:x y;z-index:251558912;mso-position-horizontal-relative:text;mso-position-vertical-relative:text" from="251.7pt,262.25pt" to="357.65pt,210.45pt" strokeweight=".57pt"/>
              </w:pict>
            </w:r>
            <w:r>
              <w:rPr>
                <w:noProof/>
              </w:rPr>
              <w:pict w14:anchorId="0510C5A7">
                <v:line id="_x0000_s2936" style="position:absolute;left:0;text-align:left;flip:x y;z-index:251559936;mso-position-horizontal-relative:text;mso-position-vertical-relative:text" from="357.65pt,210.45pt" to="390.3pt,251.6pt" strokeweight=".57pt"/>
              </w:pict>
            </w:r>
            <w:r>
              <w:rPr>
                <w:noProof/>
              </w:rPr>
              <w:pict w14:anchorId="6F7B4512">
                <v:line id="_x0000_s2935" style="position:absolute;left:0;text-align:left;flip:x y;z-index:251560960;mso-position-horizontal-relative:text;mso-position-vertical-relative:text" from="390.3pt,251.6pt" to="374.65pt,259.45pt" strokeweight=".57pt"/>
              </w:pict>
            </w:r>
            <w:r>
              <w:rPr>
                <w:noProof/>
              </w:rPr>
              <w:pict w14:anchorId="6715C696">
                <v:line id="_x0000_s2934" style="position:absolute;left:0;text-align:left;flip:x y;z-index:251561984;mso-position-horizontal-relative:text;mso-position-vertical-relative:text" from="374.65pt,259.45pt" to="354.55pt,269pt" strokeweight=".57pt"/>
              </w:pict>
            </w:r>
            <w:r>
              <w:rPr>
                <w:noProof/>
              </w:rPr>
              <w:pict w14:anchorId="49705CDB">
                <v:line id="_x0000_s2933" style="position:absolute;left:0;text-align:left;flip:x y;z-index:251563008;mso-position-horizontal-relative:text;mso-position-vertical-relative:text" from="354.55pt,269pt" to="321.5pt,285.2pt" strokeweight=".57pt"/>
              </w:pict>
            </w:r>
            <w:r>
              <w:rPr>
                <w:noProof/>
              </w:rPr>
              <w:pict w14:anchorId="76A71AC4">
                <v:line id="_x0000_s2932" style="position:absolute;left:0;text-align:left;flip:x y;z-index:251564032;mso-position-horizontal-relative:text;mso-position-vertical-relative:text" from="321.5pt,285.2pt" to="299.85pt,295.85pt" strokeweight=".57pt"/>
              </w:pict>
            </w:r>
            <w:r>
              <w:rPr>
                <w:noProof/>
              </w:rPr>
              <w:pict w14:anchorId="03BACFE9">
                <v:line id="_x0000_s2931" style="position:absolute;left:0;text-align:left;flip:x y;z-index:251565056;mso-position-horizontal-relative:text;mso-position-vertical-relative:text" from="299.85pt,295.85pt" to="299.15pt,293.7pt" strokeweight=".57pt"/>
              </w:pict>
            </w:r>
            <w:r>
              <w:rPr>
                <w:noProof/>
              </w:rPr>
              <w:pict w14:anchorId="30C6D71E">
                <v:line id="_x0000_s2930" style="position:absolute;left:0;text-align:left;flip:x y;z-index:251566080;mso-position-horizontal-relative:text;mso-position-vertical-relative:text" from="299.15pt,293.7pt" to="281.8pt,303.45pt" strokeweight=".57pt"/>
              </w:pict>
            </w:r>
            <w:r>
              <w:rPr>
                <w:noProof/>
              </w:rPr>
              <w:pict w14:anchorId="57375996">
                <v:line id="_x0000_s2929" style="position:absolute;left:0;text-align:left;flip:x y;z-index:251567104;mso-position-horizontal-relative:text;mso-position-vertical-relative:text" from="281.8pt,303.45pt" to="251.7pt,262.25pt" strokeweight=".57pt"/>
              </w:pict>
            </w:r>
            <w:r>
              <w:rPr>
                <w:noProof/>
              </w:rPr>
              <w:pict w14:anchorId="0174B879">
                <v:line id="_x0000_s2928" style="position:absolute;left:0;text-align:left;flip:x y;z-index:251568128;mso-position-horizontal-relative:text;mso-position-vertical-relative:text" from="361.4pt,329.1pt" to="357.7pt,331.2pt" strokeweight=".57pt"/>
              </w:pict>
            </w:r>
            <w:r>
              <w:rPr>
                <w:noProof/>
              </w:rPr>
              <w:pict w14:anchorId="75D5996D">
                <v:line id="_x0000_s2927" style="position:absolute;left:0;text-align:left;flip:x y;z-index:251569152;mso-position-horizontal-relative:text;mso-position-vertical-relative:text" from="357.7pt,331.2pt" to="318.4pt,351.2pt" strokeweight=".57pt"/>
              </w:pict>
            </w:r>
            <w:r>
              <w:rPr>
                <w:noProof/>
              </w:rPr>
              <w:pict w14:anchorId="1E6BCF88">
                <v:line id="_x0000_s2926" style="position:absolute;left:0;text-align:left;flip:x y;z-index:251570176;mso-position-horizontal-relative:text;mso-position-vertical-relative:text" from="318.4pt,351.2pt" to="309.05pt,338.8pt" strokeweight=".57pt"/>
              </w:pict>
            </w:r>
            <w:r>
              <w:rPr>
                <w:noProof/>
              </w:rPr>
              <w:pict w14:anchorId="290546D6">
                <v:line id="_x0000_s2925" style="position:absolute;left:0;text-align:left;flip:x y;z-index:251571200;mso-position-horizontal-relative:text;mso-position-vertical-relative:text" from="309.05pt,338.8pt" to="281.8pt,303.45pt" strokeweight=".57pt"/>
              </w:pict>
            </w:r>
            <w:r>
              <w:rPr>
                <w:noProof/>
              </w:rPr>
              <w:pict w14:anchorId="4A7B3C95">
                <v:line id="_x0000_s2924" style="position:absolute;left:0;text-align:left;flip:x y;z-index:251572224;mso-position-horizontal-relative:text;mso-position-vertical-relative:text" from="281.8pt,303.45pt" to="299.15pt,293.7pt" strokeweight=".57pt"/>
              </w:pict>
            </w:r>
            <w:r>
              <w:rPr>
                <w:noProof/>
              </w:rPr>
              <w:pict w14:anchorId="74D00CD9">
                <v:line id="_x0000_s2923" style="position:absolute;left:0;text-align:left;flip:x y;z-index:251573248;mso-position-horizontal-relative:text;mso-position-vertical-relative:text" from="299.15pt,293.7pt" to="299.85pt,295.85pt" strokeweight=".57pt"/>
              </w:pict>
            </w:r>
            <w:r>
              <w:rPr>
                <w:noProof/>
              </w:rPr>
              <w:pict w14:anchorId="6C89D02C">
                <v:line id="_x0000_s2922" style="position:absolute;left:0;text-align:left;flip:x y;z-index:251574272;mso-position-horizontal-relative:text;mso-position-vertical-relative:text" from="299.85pt,295.85pt" to="321.5pt,285.2pt" strokeweight=".57pt"/>
              </w:pict>
            </w:r>
            <w:r>
              <w:rPr>
                <w:noProof/>
              </w:rPr>
              <w:pict w14:anchorId="7E042530">
                <v:line id="_x0000_s2921" style="position:absolute;left:0;text-align:left;flip:x y;z-index:251575296;mso-position-horizontal-relative:text;mso-position-vertical-relative:text" from="321.5pt,285.2pt" to="354.55pt,269pt" strokeweight=".57pt"/>
              </w:pict>
            </w:r>
            <w:r>
              <w:rPr>
                <w:noProof/>
              </w:rPr>
              <w:pict w14:anchorId="0013905D">
                <v:line id="_x0000_s2920" style="position:absolute;left:0;text-align:left;flip:x y;z-index:251576320;mso-position-horizontal-relative:text;mso-position-vertical-relative:text" from="354.55pt,269pt" to="374.65pt,259.45pt" strokeweight=".57pt"/>
              </w:pict>
            </w:r>
            <w:r>
              <w:rPr>
                <w:noProof/>
              </w:rPr>
              <w:pict w14:anchorId="0995DEE2">
                <v:line id="_x0000_s2919" style="position:absolute;left:0;text-align:left;flip:x y;z-index:251577344;mso-position-horizontal-relative:text;mso-position-vertical-relative:text" from="374.65pt,259.45pt" to="390.3pt,251.6pt" strokeweight=".57pt"/>
              </w:pict>
            </w:r>
            <w:r>
              <w:rPr>
                <w:noProof/>
              </w:rPr>
              <w:pict w14:anchorId="55944630">
                <v:line id="_x0000_s2918" style="position:absolute;left:0;text-align:left;flip:x y;z-index:251578368;mso-position-horizontal-relative:text;mso-position-vertical-relative:text" from="390.3pt,251.6pt" to="412.3pt,276.6pt" strokeweight=".57pt"/>
              </w:pict>
            </w:r>
            <w:r>
              <w:rPr>
                <w:noProof/>
              </w:rPr>
              <w:pict w14:anchorId="34558EE0">
                <v:line id="_x0000_s2917" style="position:absolute;left:0;text-align:left;flip:x y;z-index:251579392;mso-position-horizontal-relative:text;mso-position-vertical-relative:text" from="412.3pt,276.6pt" to="366.95pt,325.7pt" strokeweight=".57pt"/>
              </w:pict>
            </w:r>
            <w:r>
              <w:rPr>
                <w:noProof/>
              </w:rPr>
              <w:pict w14:anchorId="5156FD2B">
                <v:line id="_x0000_s2916" style="position:absolute;left:0;text-align:left;flip:x y;z-index:251580416;mso-position-horizontal-relative:text;mso-position-vertical-relative:text" from="366.95pt,325.7pt" to="361.4pt,329.1pt" strokeweight=".57pt"/>
              </w:pict>
            </w:r>
            <w:r>
              <w:rPr>
                <w:noProof/>
              </w:rPr>
              <w:pict w14:anchorId="113B33A4">
                <v:line id="_x0000_s2915" style="position:absolute;left:0;text-align:left;flip:x y;z-index:251581440;mso-position-horizontal-relative:text;mso-position-vertical-relative:text" from="497.2pt,278.65pt" to="525.9pt,256.05pt" strokeweight=".57pt"/>
              </w:pict>
            </w:r>
            <w:r>
              <w:rPr>
                <w:noProof/>
              </w:rPr>
              <w:pict w14:anchorId="2738C5F7">
                <v:line id="_x0000_s2914" style="position:absolute;left:0;text-align:left;flip:x y;z-index:251582464;mso-position-horizontal-relative:text;mso-position-vertical-relative:text" from="525.9pt,256.05pt" to="543.9pt,279pt" strokeweight=".57pt"/>
              </w:pict>
            </w:r>
            <w:r>
              <w:rPr>
                <w:noProof/>
              </w:rPr>
              <w:pict w14:anchorId="480F4EBA">
                <v:line id="_x0000_s2913" style="position:absolute;left:0;text-align:left;flip:x y;z-index:251583488;mso-position-horizontal-relative:text;mso-position-vertical-relative:text" from="543.9pt,279pt" to="515.25pt,301.6pt" strokeweight=".57pt"/>
              </w:pict>
            </w:r>
            <w:r>
              <w:rPr>
                <w:noProof/>
              </w:rPr>
              <w:pict w14:anchorId="0E4BFFAE">
                <v:line id="_x0000_s2912" style="position:absolute;left:0;text-align:left;flip:x y;z-index:251584512;mso-position-horizontal-relative:text;mso-position-vertical-relative:text" from="515.25pt,301.6pt" to="497.2pt,278.65pt" strokeweight=".57pt"/>
              </w:pict>
            </w:r>
            <w:r>
              <w:rPr>
                <w:noProof/>
              </w:rPr>
              <w:pict w14:anchorId="149C5BFA">
                <v:line id="_x0000_s2911" style="position:absolute;left:0;text-align:left;flip:x y;z-index:251585536;mso-position-horizontal-relative:text;mso-position-vertical-relative:text" from="365.3pt,636.65pt" to="384.3pt,658.7pt" strokeweight=".57pt"/>
              </w:pict>
            </w:r>
            <w:r>
              <w:rPr>
                <w:noProof/>
              </w:rPr>
              <w:pict w14:anchorId="4D814E47">
                <v:line id="_x0000_s2910" style="position:absolute;left:0;text-align:left;flip:x y;z-index:251586560;mso-position-horizontal-relative:text;mso-position-vertical-relative:text" from="384.3pt,658.7pt" to="362.1pt,677.85pt" strokeweight=".57pt"/>
              </w:pict>
            </w:r>
            <w:r>
              <w:rPr>
                <w:noProof/>
              </w:rPr>
              <w:pict w14:anchorId="74A4C611">
                <v:line id="_x0000_s2909" style="position:absolute;left:0;text-align:left;flip:x y;z-index:251587584;mso-position-horizontal-relative:text;mso-position-vertical-relative:text" from="362.1pt,677.85pt" to="343.05pt,655.85pt" strokeweight=".57pt"/>
              </w:pict>
            </w:r>
            <w:r>
              <w:rPr>
                <w:noProof/>
              </w:rPr>
              <w:pict w14:anchorId="704F76EE">
                <v:line id="_x0000_s2908" style="position:absolute;left:0;text-align:left;flip:x y;z-index:251588608;mso-position-horizontal-relative:text;mso-position-vertical-relative:text" from="343.05pt,655.85pt" to="365.3pt,636.65pt" strokeweight=".57pt"/>
              </w:pict>
            </w:r>
            <w:r>
              <w:rPr>
                <w:noProof/>
              </w:rPr>
              <w:pict w14:anchorId="339272EF">
                <v:line id="_x0000_s2907" style="position:absolute;left:0;text-align:left;flip:x y;z-index:251589632;mso-position-horizontal-relative:text;mso-position-vertical-relative:text" from="444.75pt,643.55pt" to="458.4pt,654.55pt" strokeweight=".57pt"/>
              </w:pict>
            </w:r>
            <w:r>
              <w:rPr>
                <w:noProof/>
              </w:rPr>
              <w:pict w14:anchorId="14501903">
                <v:line id="_x0000_s2906" style="position:absolute;left:0;text-align:left;flip:x y;z-index:251590656;mso-position-horizontal-relative:text;mso-position-vertical-relative:text" from="458.4pt,654.55pt" to="454.7pt,659.05pt" strokeweight=".57pt"/>
              </w:pict>
            </w:r>
            <w:r>
              <w:rPr>
                <w:noProof/>
              </w:rPr>
              <w:pict w14:anchorId="5FDC47ED">
                <v:line id="_x0000_s2905" style="position:absolute;left:0;text-align:left;flip:x y;z-index:251591680;mso-position-horizontal-relative:text;mso-position-vertical-relative:text" from="454.7pt,659.05pt" to="460.05pt,663.35pt" strokeweight=".57pt"/>
              </w:pict>
            </w:r>
            <w:r>
              <w:rPr>
                <w:noProof/>
              </w:rPr>
              <w:pict w14:anchorId="20C04603">
                <v:line id="_x0000_s2904" style="position:absolute;left:0;text-align:left;flip:x y;z-index:251592704;mso-position-horizontal-relative:text;mso-position-vertical-relative:text" from="460.05pt,663.35pt" to="452.9pt,672.2pt" strokeweight=".57pt"/>
              </w:pict>
            </w:r>
            <w:r>
              <w:rPr>
                <w:noProof/>
              </w:rPr>
              <w:pict w14:anchorId="0B4A9EAF">
                <v:line id="_x0000_s2903" style="position:absolute;left:0;text-align:left;flip:x y;z-index:251593728;mso-position-horizontal-relative:text;mso-position-vertical-relative:text" from="452.9pt,672.2pt" to="447.6pt,667.9pt" strokeweight=".57pt"/>
              </w:pict>
            </w:r>
            <w:r>
              <w:rPr>
                <w:noProof/>
              </w:rPr>
              <w:pict w14:anchorId="48B65EE3">
                <v:line id="_x0000_s2902" style="position:absolute;left:0;text-align:left;flip:x y;z-index:251594752;mso-position-horizontal-relative:text;mso-position-vertical-relative:text" from="447.6pt,667.9pt" to="447.4pt,668.1pt" strokeweight=".57pt"/>
              </w:pict>
            </w:r>
            <w:r>
              <w:rPr>
                <w:noProof/>
              </w:rPr>
              <w:pict w14:anchorId="176316F7">
                <v:line id="_x0000_s2901" style="position:absolute;left:0;text-align:left;flip:x y;z-index:251595776;mso-position-horizontal-relative:text;mso-position-vertical-relative:text" from="447.4pt,668.1pt" to="433.8pt,657.15pt" strokeweight=".57pt"/>
              </w:pict>
            </w:r>
            <w:r>
              <w:rPr>
                <w:noProof/>
              </w:rPr>
              <w:pict w14:anchorId="4F74B5CE">
                <v:line id="_x0000_s2900" style="position:absolute;left:0;text-align:left;flip:x y;z-index:251596800;mso-position-horizontal-relative:text;mso-position-vertical-relative:text" from="433.8pt,657.15pt" to="444.75pt,643.55pt" strokeweight=".57pt"/>
              </w:pict>
            </w:r>
            <w:r>
              <w:rPr>
                <w:noProof/>
              </w:rPr>
              <w:pict w14:anchorId="4B6F82E4">
                <v:line id="_x0000_s2899" style="position:absolute;left:0;text-align:left;flip:x y;z-index:251597824;mso-position-horizontal-relative:text;mso-position-vertical-relative:text" from="489.45pt,421.7pt" to="519.3pt,407.7pt" strokeweight=".57pt"/>
              </w:pict>
            </w:r>
            <w:r>
              <w:rPr>
                <w:noProof/>
              </w:rPr>
              <w:pict w14:anchorId="0FFD439E">
                <v:line id="_x0000_s2898" style="position:absolute;left:0;text-align:left;flip:x y;z-index:251598848;mso-position-horizontal-relative:text;mso-position-vertical-relative:text" from="519.3pt,407.7pt" to="507.95pt,383.45pt" strokeweight=".57pt"/>
              </w:pict>
            </w:r>
            <w:r>
              <w:rPr>
                <w:noProof/>
              </w:rPr>
              <w:pict w14:anchorId="0217AF43">
                <v:line id="_x0000_s2897" style="position:absolute;left:0;text-align:left;flip:x y;z-index:251599872;mso-position-horizontal-relative:text;mso-position-vertical-relative:text" from="507.95pt,383.45pt" to="503.65pt,385.45pt" strokeweight=".57pt"/>
              </w:pict>
            </w:r>
            <w:r>
              <w:rPr>
                <w:noProof/>
              </w:rPr>
              <w:pict w14:anchorId="61AB4CEB">
                <v:line id="_x0000_s2896" style="position:absolute;left:0;text-align:left;flip:x y;z-index:251600896;mso-position-horizontal-relative:text;mso-position-vertical-relative:text" from="503.65pt,385.45pt" to="500.2pt,377.9pt" strokeweight=".57pt"/>
              </w:pict>
            </w:r>
            <w:r>
              <w:rPr>
                <w:noProof/>
              </w:rPr>
              <w:pict w14:anchorId="03B2BA54">
                <v:line id="_x0000_s2895" style="position:absolute;left:0;text-align:left;flip:x y;z-index:251601920;mso-position-horizontal-relative:text;mso-position-vertical-relative:text" from="500.2pt,377.9pt" to="474.55pt,389.9pt" strokeweight=".57pt"/>
              </w:pict>
            </w:r>
            <w:r>
              <w:rPr>
                <w:noProof/>
              </w:rPr>
              <w:pict w14:anchorId="7AA2E2A8">
                <v:line id="_x0000_s2894" style="position:absolute;left:0;text-align:left;flip:x y;z-index:251602944;mso-position-horizontal-relative:text;mso-position-vertical-relative:text" from="474.55pt,389.9pt" to="489.45pt,421.7pt" strokeweight=".57pt"/>
              </w:pict>
            </w:r>
            <w:r>
              <w:rPr>
                <w:noProof/>
              </w:rPr>
              <w:pict w14:anchorId="55DE456F">
                <v:line id="_x0000_s2893" style="position:absolute;left:0;text-align:left;flip:x y;z-index:251603968;mso-position-horizontal-relative:text;mso-position-vertical-relative:text" from="296.7pt,317.4pt" to="311.85pt,305.85pt" strokeweight=".57pt"/>
              </w:pict>
            </w:r>
            <w:r>
              <w:rPr>
                <w:noProof/>
              </w:rPr>
              <w:pict w14:anchorId="4B1A9DA6">
                <v:line id="_x0000_s2892" style="position:absolute;left:0;text-align:left;flip:x y;z-index:251604992;mso-position-horizontal-relative:text;mso-position-vertical-relative:text" from="311.85pt,305.85pt" to="318.75pt,314.9pt" strokeweight=".57pt"/>
              </w:pict>
            </w:r>
            <w:r>
              <w:rPr>
                <w:noProof/>
              </w:rPr>
              <w:pict w14:anchorId="571EB97A">
                <v:line id="_x0000_s2891" style="position:absolute;left:0;text-align:left;flip:x y;z-index:251606016;mso-position-horizontal-relative:text;mso-position-vertical-relative:text" from="318.75pt,314.9pt" to="328.1pt,307.75pt" strokeweight=".57pt"/>
              </w:pict>
            </w:r>
            <w:r>
              <w:rPr>
                <w:noProof/>
              </w:rPr>
              <w:pict w14:anchorId="50BE64CC">
                <v:line id="_x0000_s2890" style="position:absolute;left:0;text-align:left;flip:x y;z-index:251607040;mso-position-horizontal-relative:text;mso-position-vertical-relative:text" from="328.1pt,307.75pt" to="339.7pt,322.95pt" strokeweight=".57pt"/>
              </w:pict>
            </w:r>
            <w:r>
              <w:rPr>
                <w:noProof/>
              </w:rPr>
              <w:pict w14:anchorId="332DBA08">
                <v:line id="_x0000_s2889" style="position:absolute;left:0;text-align:left;flip:x y;z-index:251608064;mso-position-horizontal-relative:text;mso-position-vertical-relative:text" from="339.7pt,322.95pt" to="315.25pt,341.65pt" strokeweight=".57pt"/>
              </w:pict>
            </w:r>
            <w:r>
              <w:rPr>
                <w:noProof/>
              </w:rPr>
              <w:pict w14:anchorId="7C46892A">
                <v:line id="_x0000_s2888" style="position:absolute;left:0;text-align:left;flip:x y;z-index:251609088;mso-position-horizontal-relative:text;mso-position-vertical-relative:text" from="315.25pt,341.65pt" to="296.7pt,317.4pt" strokeweight=".57pt"/>
              </w:pict>
            </w:r>
            <w:r>
              <w:rPr>
                <w:noProof/>
              </w:rPr>
              <w:pict w14:anchorId="3908FC4E">
                <v:line id="_x0000_s2887" style="position:absolute;left:0;text-align:left;flip:x y;z-index:251610112;mso-position-horizontal-relative:text;mso-position-vertical-relative:text" from="181.1pt,151.1pt" to="185.95pt,147.1pt" strokeweight=".57pt"/>
              </w:pict>
            </w:r>
            <w:r>
              <w:rPr>
                <w:noProof/>
              </w:rPr>
              <w:pict w14:anchorId="28C4137B">
                <v:line id="_x0000_s2886" style="position:absolute;left:0;text-align:left;flip:x y;z-index:251611136;mso-position-horizontal-relative:text;mso-position-vertical-relative:text" from="185.95pt,147.1pt" to="182.6pt,143pt" strokeweight=".57pt"/>
              </w:pict>
            </w:r>
            <w:r>
              <w:rPr>
                <w:noProof/>
              </w:rPr>
              <w:pict w14:anchorId="052C12AE">
                <v:line id="_x0000_s2885" style="position:absolute;left:0;text-align:left;flip:x y;z-index:251612160;mso-position-horizontal-relative:text;mso-position-vertical-relative:text" from="182.6pt,143pt" to="188.35pt,138.35pt" strokeweight=".57pt"/>
              </w:pict>
            </w:r>
            <w:r>
              <w:rPr>
                <w:noProof/>
              </w:rPr>
              <w:pict w14:anchorId="06D54B25">
                <v:line id="_x0000_s2884" style="position:absolute;left:0;text-align:left;flip:x y;z-index:251613184;mso-position-horizontal-relative:text;mso-position-vertical-relative:text" from="188.35pt,138.35pt" to="189.7pt,132.2pt" strokeweight=".57pt"/>
              </w:pict>
            </w:r>
            <w:r>
              <w:rPr>
                <w:noProof/>
              </w:rPr>
              <w:pict w14:anchorId="3FB08B2E">
                <v:line id="_x0000_s2883" style="position:absolute;left:0;text-align:left;flip:x y;z-index:251614208;mso-position-horizontal-relative:text;mso-position-vertical-relative:text" from="189.7pt,132.2pt" to="195.4pt,130pt" strokeweight=".57pt"/>
              </w:pict>
            </w:r>
            <w:r>
              <w:rPr>
                <w:noProof/>
              </w:rPr>
              <w:pict w14:anchorId="72D83B26">
                <v:line id="_x0000_s2882" style="position:absolute;left:0;text-align:left;flip:x y;z-index:251615232;mso-position-horizontal-relative:text;mso-position-vertical-relative:text" from="195.4pt,130pt" to="200.75pt,133.5pt" strokeweight=".57pt"/>
              </w:pict>
            </w:r>
            <w:r>
              <w:rPr>
                <w:noProof/>
              </w:rPr>
              <w:pict w14:anchorId="6C622008">
                <v:line id="_x0000_s2881" style="position:absolute;left:0;text-align:left;flip:x y;z-index:251616256;mso-position-horizontal-relative:text;mso-position-vertical-relative:text" from="200.75pt,133.5pt" to="213.6pt,149pt" strokeweight=".57pt"/>
              </w:pict>
            </w:r>
            <w:r>
              <w:rPr>
                <w:noProof/>
              </w:rPr>
              <w:pict w14:anchorId="0B73BD3C">
                <v:line id="_x0000_s2880" style="position:absolute;left:0;text-align:left;flip:x y;z-index:251617280;mso-position-horizontal-relative:text;mso-position-vertical-relative:text" from="213.6pt,149pt" to="221.9pt,142.1pt" strokeweight=".57pt"/>
              </w:pict>
            </w:r>
            <w:r>
              <w:rPr>
                <w:noProof/>
              </w:rPr>
              <w:pict w14:anchorId="722F50AE">
                <v:line id="_x0000_s2879" style="position:absolute;left:0;text-align:left;flip:x y;z-index:251618304;mso-position-horizontal-relative:text;mso-position-vertical-relative:text" from="221.9pt,142.1pt" to="231.3pt,153.5pt" strokeweight=".57pt"/>
              </w:pict>
            </w:r>
            <w:r>
              <w:rPr>
                <w:noProof/>
              </w:rPr>
              <w:pict w14:anchorId="1C3711A8">
                <v:line id="_x0000_s2878" style="position:absolute;left:0;text-align:left;flip:x y;z-index:251619328;mso-position-horizontal-relative:text;mso-position-vertical-relative:text" from="231.3pt,153.5pt" to="202.7pt,177.2pt" strokeweight=".57pt"/>
              </w:pict>
            </w:r>
            <w:r>
              <w:rPr>
                <w:noProof/>
              </w:rPr>
              <w:pict w14:anchorId="07AD29FC">
                <v:line id="_x0000_s2877" style="position:absolute;left:0;text-align:left;flip:x y;z-index:251620352;mso-position-horizontal-relative:text;mso-position-vertical-relative:text" from="202.7pt,177.2pt" to="181.1pt,151.1pt" strokeweight=".57pt"/>
              </w:pict>
            </w:r>
            <w:r>
              <w:rPr>
                <w:noProof/>
              </w:rPr>
              <w:pict w14:anchorId="193054C2">
                <v:oval id="_x0000_s2876" style="position:absolute;left:0;text-align:left;margin-left:410.2pt;margin-top:274.45pt;width:4.25pt;height:4.25pt;z-index:251621376;mso-position-horizontal-relative:text;mso-position-vertical-relative:text" fillcolor="black"/>
              </w:pict>
            </w:r>
            <w:r>
              <w:rPr>
                <w:noProof/>
              </w:rPr>
              <w:pict w14:anchorId="6E305065">
                <v:oval id="_x0000_s2875" style="position:absolute;left:0;text-align:left;margin-left:450.65pt;margin-top:315.75pt;width:4.25pt;height:4.25pt;z-index:251622400;mso-position-horizontal-relative:text;mso-position-vertical-relative:text" fillcolor="black"/>
              </w:pict>
            </w:r>
            <w:r>
              <w:rPr>
                <w:noProof/>
              </w:rPr>
              <w:pict w14:anchorId="4E891C31">
                <v:oval id="_x0000_s2874" style="position:absolute;left:0;text-align:left;margin-left:452.65pt;margin-top:317.3pt;width:4.25pt;height:4.25pt;z-index:251623424;mso-position-horizontal-relative:text;mso-position-vertical-relative:text" fillcolor="black"/>
              </w:pict>
            </w:r>
            <w:r>
              <w:rPr>
                <w:noProof/>
              </w:rPr>
              <w:pict w14:anchorId="7D0B540C">
                <v:oval id="_x0000_s2873" style="position:absolute;left:0;text-align:left;margin-left:460.15pt;margin-top:326.3pt;width:4.25pt;height:4.25pt;z-index:251624448;mso-position-horizontal-relative:text;mso-position-vertical-relative:text" fillcolor="black"/>
              </w:pict>
            </w:r>
            <w:r>
              <w:rPr>
                <w:noProof/>
              </w:rPr>
              <w:pict w14:anchorId="36A43ECE">
                <v:oval id="_x0000_s2872" style="position:absolute;left:0;text-align:left;margin-left:445.75pt;margin-top:337.45pt;width:4.25pt;height:4.25pt;z-index:251625472;mso-position-horizontal-relative:text;mso-position-vertical-relative:text" fillcolor="black"/>
              </w:pict>
            </w:r>
            <w:r>
              <w:rPr>
                <w:noProof/>
              </w:rPr>
              <w:pict w14:anchorId="560A34C9">
                <v:oval id="_x0000_s2871" style="position:absolute;left:0;text-align:left;margin-left:409.05pt;margin-top:363.35pt;width:4.25pt;height:4.25pt;z-index:251626496;mso-position-horizontal-relative:text;mso-position-vertical-relative:text" fillcolor="black"/>
              </w:pict>
            </w:r>
            <w:r>
              <w:rPr>
                <w:noProof/>
              </w:rPr>
              <w:pict w14:anchorId="6097D597">
                <v:oval id="_x0000_s2870" style="position:absolute;left:0;text-align:left;margin-left:391.25pt;margin-top:377.4pt;width:4.25pt;height:4.25pt;z-index:251627520;mso-position-horizontal-relative:text;mso-position-vertical-relative:text" fillcolor="black"/>
              </w:pict>
            </w:r>
            <w:r>
              <w:rPr>
                <w:noProof/>
              </w:rPr>
              <w:pict w14:anchorId="3BE9E224">
                <v:oval id="_x0000_s2869" style="position:absolute;left:0;text-align:left;margin-left:372.15pt;margin-top:352.55pt;width:4.25pt;height:4.25pt;z-index:251628544;mso-position-horizontal-relative:text;mso-position-vertical-relative:text" fillcolor="black"/>
              </w:pict>
            </w:r>
            <w:r>
              <w:rPr>
                <w:noProof/>
              </w:rPr>
              <w:pict w14:anchorId="16954237">
                <v:oval id="_x0000_s2868" style="position:absolute;left:0;text-align:left;margin-left:354.65pt;margin-top:329.25pt;width:4.25pt;height:4.25pt;z-index:251629568;mso-position-horizontal-relative:text;mso-position-vertical-relative:text" fillcolor="black"/>
              </w:pict>
            </w:r>
            <w:r>
              <w:rPr>
                <w:noProof/>
              </w:rPr>
              <w:pict w14:anchorId="771A083A">
                <v:oval id="_x0000_s2867" style="position:absolute;left:0;text-align:left;margin-left:368pt;margin-top:319.95pt;width:4.25pt;height:4.25pt;z-index:251630592;mso-position-horizontal-relative:text;mso-position-vertical-relative:text" fillcolor="black"/>
              </w:pict>
            </w:r>
            <w:r>
              <w:rPr>
                <w:noProof/>
              </w:rPr>
              <w:pict w14:anchorId="3CBA8784">
                <v:oval id="_x0000_s2866" style="position:absolute;left:0;text-align:left;margin-left:410.2pt;margin-top:274.45pt;width:4.25pt;height:4.25pt;z-index:251631616;mso-position-horizontal-relative:text;mso-position-vertical-relative:text" fillcolor="black"/>
              </w:pict>
            </w:r>
            <w:r>
              <w:rPr>
                <w:noProof/>
              </w:rPr>
              <w:pict w14:anchorId="5AEDA2E6">
                <v:oval id="_x0000_s2865" style="position:absolute;left:0;text-align:left;margin-left:380.85pt;margin-top:385.8pt;width:4.25pt;height:4.25pt;z-index:251632640;mso-position-horizontal-relative:text;mso-position-vertical-relative:text" fillcolor="black"/>
              </w:pict>
            </w:r>
            <w:r>
              <w:rPr>
                <w:noProof/>
              </w:rPr>
              <w:pict w14:anchorId="698F4A7D">
                <v:oval id="_x0000_s2864" style="position:absolute;left:0;text-align:left;margin-left:391.25pt;margin-top:377.4pt;width:4.25pt;height:4.25pt;z-index:251633664;mso-position-horizontal-relative:text;mso-position-vertical-relative:text" fillcolor="black"/>
              </w:pict>
            </w:r>
            <w:r>
              <w:rPr>
                <w:noProof/>
              </w:rPr>
              <w:pict w14:anchorId="39297DB2">
                <v:oval id="_x0000_s2863" style="position:absolute;left:0;text-align:left;margin-left:409.05pt;margin-top:363.35pt;width:4.25pt;height:4.25pt;z-index:251634688;mso-position-horizontal-relative:text;mso-position-vertical-relative:text" fillcolor="black"/>
              </w:pict>
            </w:r>
            <w:r>
              <w:rPr>
                <w:noProof/>
              </w:rPr>
              <w:pict w14:anchorId="07C7D8CE">
                <v:oval id="_x0000_s2862" style="position:absolute;left:0;text-align:left;margin-left:445.75pt;margin-top:337.45pt;width:4.25pt;height:4.25pt;z-index:251635712;mso-position-horizontal-relative:text;mso-position-vertical-relative:text" fillcolor="black"/>
              </w:pict>
            </w:r>
            <w:r>
              <w:rPr>
                <w:noProof/>
              </w:rPr>
              <w:pict w14:anchorId="18D500B9">
                <v:oval id="_x0000_s2861" style="position:absolute;left:0;text-align:left;margin-left:460.15pt;margin-top:326.3pt;width:4.25pt;height:4.25pt;z-index:251636736;mso-position-horizontal-relative:text;mso-position-vertical-relative:text" fillcolor="black"/>
              </w:pict>
            </w:r>
            <w:r>
              <w:rPr>
                <w:noProof/>
              </w:rPr>
              <w:pict w14:anchorId="3E89814A">
                <v:oval id="_x0000_s2860" style="position:absolute;left:0;text-align:left;margin-left:469.6pt;margin-top:336.1pt;width:4.25pt;height:4.25pt;z-index:251637760;mso-position-horizontal-relative:text;mso-position-vertical-relative:text" fillcolor="black"/>
              </w:pict>
            </w:r>
            <w:r>
              <w:rPr>
                <w:noProof/>
              </w:rPr>
              <w:pict w14:anchorId="3C31C3AF">
                <v:oval id="_x0000_s2859" style="position:absolute;left:0;text-align:left;margin-left:480.65pt;margin-top:348pt;width:4.25pt;height:4.25pt;z-index:251638784;mso-position-horizontal-relative:text;mso-position-vertical-relative:text" fillcolor="black"/>
              </w:pict>
            </w:r>
            <w:r>
              <w:rPr>
                <w:noProof/>
              </w:rPr>
              <w:pict w14:anchorId="5C2CD535">
                <v:oval id="_x0000_s2858" style="position:absolute;left:0;text-align:left;margin-left:496.75pt;margin-top:368.3pt;width:4.25pt;height:4.25pt;z-index:251639808;mso-position-horizontal-relative:text;mso-position-vertical-relative:text" fillcolor="black"/>
              </w:pict>
            </w:r>
            <w:r>
              <w:rPr>
                <w:noProof/>
              </w:rPr>
              <w:pict w14:anchorId="3EFC3AC7">
                <v:oval id="_x0000_s2857" style="position:absolute;left:0;text-align:left;margin-left:456.35pt;margin-top:389.85pt;width:4.25pt;height:4.25pt;z-index:251640832;mso-position-horizontal-relative:text;mso-position-vertical-relative:text" fillcolor="black"/>
              </w:pict>
            </w:r>
            <w:r>
              <w:rPr>
                <w:noProof/>
              </w:rPr>
              <w:pict w14:anchorId="6D67CD0A">
                <v:oval id="_x0000_s2856" style="position:absolute;left:0;text-align:left;margin-left:464.75pt;margin-top:407.7pt;width:4.25pt;height:4.25pt;z-index:251641856;mso-position-horizontal-relative:text;mso-position-vertical-relative:text" fillcolor="black"/>
              </w:pict>
            </w:r>
            <w:r>
              <w:rPr>
                <w:noProof/>
              </w:rPr>
              <w:pict w14:anchorId="4231F64A">
                <v:oval id="_x0000_s2855" style="position:absolute;left:0;text-align:left;margin-left:439.45pt;margin-top:421.1pt;width:4.25pt;height:4.25pt;z-index:251642880;mso-position-horizontal-relative:text;mso-position-vertical-relative:text" fillcolor="black"/>
              </w:pict>
            </w:r>
            <w:r>
              <w:rPr>
                <w:noProof/>
              </w:rPr>
              <w:pict w14:anchorId="11C23FE4">
                <v:oval id="_x0000_s2854" style="position:absolute;left:0;text-align:left;margin-left:409.6pt;margin-top:435.65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 w14:anchorId="6419BA7C">
                <v:oval id="_x0000_s2853" style="position:absolute;left:0;text-align:left;margin-left:384.3pt;margin-top:393.3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 w14:anchorId="4A140AC7">
                <v:oval id="_x0000_s2852" style="position:absolute;left:0;text-align:left;margin-left:380.85pt;margin-top:385.8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7DEE4510">
                <v:oval id="_x0000_s2851" style="position:absolute;left:0;text-align:left;margin-left:476.75pt;margin-top:197.8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38DC6FAC">
                <v:oval id="_x0000_s2850" style="position:absolute;left:0;text-align:left;margin-left:486.8pt;margin-top:202.75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7BB4F2DF">
                <v:oval id="_x0000_s2849" style="position:absolute;left:0;text-align:left;margin-left:522.15pt;margin-top:233.2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67D64999">
                <v:oval id="_x0000_s2848" style="position:absolute;left:0;text-align:left;margin-left:493.15pt;margin-top:258.65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22D264B3">
                <v:oval id="_x0000_s2847" style="position:absolute;left:0;text-align:left;margin-left:455.75pt;margin-top:291.65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7C6DF300">
                <v:oval id="_x0000_s2846" style="position:absolute;left:0;text-align:left;margin-left:416.75pt;margin-top:247.55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21104E3F">
                <v:oval id="_x0000_s2845" style="position:absolute;left:0;text-align:left;margin-left:476.75pt;margin-top:197.8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09969B7C">
                <v:oval id="_x0000_s2844" style="position:absolute;left:0;text-align:left;margin-left:232.75pt;margin-top:108.2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71D79A4B">
                <v:oval id="_x0000_s2843" style="position:absolute;left:0;text-align:left;margin-left:247.95pt;margin-top:111.4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77471C90">
                <v:oval id="_x0000_s2842" style="position:absolute;left:0;text-align:left;margin-left:271.35pt;margin-top:122.85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7E1FC11C">
                <v:oval id="_x0000_s2841" style="position:absolute;left:0;text-align:left;margin-left:188.65pt;margin-top:189.8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234058AB">
                <v:oval id="_x0000_s2840" style="position:absolute;left:0;text-align:left;margin-left:154.6pt;margin-top:137.45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76965795">
                <v:oval id="_x0000_s2839" style="position:absolute;left:0;text-align:left;margin-left:158.25pt;margin-top:129.65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00AAE991">
                <v:oval id="_x0000_s2838" style="position:absolute;left:0;text-align:left;margin-left:172.55pt;margin-top:121.05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37CF0BA9">
                <v:oval id="_x0000_s2837" style="position:absolute;left:0;text-align:left;margin-left:180.6pt;margin-top:117.45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1CFF1DC7">
                <v:oval id="_x0000_s2836" style="position:absolute;left:0;text-align:left;margin-left:232.75pt;margin-top:108.2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02260FE6">
                <v:oval id="_x0000_s2835" style="position:absolute;left:0;text-align:left;margin-left:312pt;margin-top:156.45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093C8B4D">
                <v:oval id="_x0000_s2834" style="position:absolute;left:0;text-align:left;margin-left:335.05pt;margin-top:185.0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72B8CAE9">
                <v:oval id="_x0000_s2833" style="position:absolute;left:0;text-align:left;margin-left:336.75pt;margin-top:183.8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364D377C">
                <v:oval id="_x0000_s2832" style="position:absolute;left:0;text-align:left;margin-left:355.55pt;margin-top:208.3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4B565B80">
                <v:oval id="_x0000_s2831" style="position:absolute;left:0;text-align:left;margin-left:248.9pt;margin-top:259.7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4B0113F8">
                <v:oval id="_x0000_s2830" style="position:absolute;left:0;text-align:left;margin-left:248.25pt;margin-top:260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0367DC1A">
                <v:oval id="_x0000_s2829" style="position:absolute;left:0;text-align:left;margin-left:227.7pt;margin-top:233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42737E1A">
                <v:oval id="_x0000_s2828" style="position:absolute;left:0;text-align:left;margin-left:312pt;margin-top:156.4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63B98F2C">
                <v:oval id="_x0000_s2827" style="position:absolute;left:0;text-align:left;margin-left:355.55pt;margin-top:208.3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60B6821E">
                <v:oval id="_x0000_s2826" style="position:absolute;left:0;text-align:left;margin-left:377.2pt;margin-top:235.15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54AAB1C2">
                <v:oval id="_x0000_s2825" style="position:absolute;left:0;text-align:left;margin-left:386.7pt;margin-top:249.85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337238CB">
                <v:oval id="_x0000_s2824" style="position:absolute;left:0;text-align:left;margin-left:372.5pt;margin-top:257.3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3FF98B01">
                <v:oval id="_x0000_s2823" style="position:absolute;left:0;text-align:left;margin-left:351.8pt;margin-top:266.85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6356753C">
                <v:oval id="_x0000_s2822" style="position:absolute;left:0;text-align:left;margin-left:320.35pt;margin-top:281.35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06DC70C4">
                <v:oval id="_x0000_s2821" style="position:absolute;left:0;text-align:left;margin-left:297pt;margin-top:291.5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51DECD3E">
                <v:oval id="_x0000_s2820" style="position:absolute;left:0;text-align:left;margin-left:279.35pt;margin-top:300.5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6B74ACA5">
                <v:oval id="_x0000_s2819" style="position:absolute;left:0;text-align:left;margin-left:248.9pt;margin-top:259.7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76103012">
                <v:oval id="_x0000_s2818" style="position:absolute;left:0;text-align:left;margin-left:355.55pt;margin-top:208.3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661125BD">
                <v:oval id="_x0000_s2817" style="position:absolute;left:0;text-align:left;margin-left:386.7pt;margin-top:249.85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3AE19F99">
                <v:oval id="_x0000_s2816" style="position:absolute;left:0;text-align:left;margin-left:410.2pt;margin-top:274.45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7CB4858C">
                <v:oval id="_x0000_s2815" style="position:absolute;left:0;text-align:left;margin-left:368pt;margin-top:319.95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34744B50">
                <v:oval id="_x0000_s2814" style="position:absolute;left:0;text-align:left;margin-left:354.65pt;margin-top:329.2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6C7A14DA">
                <v:oval id="_x0000_s2813" style="position:absolute;left:0;text-align:left;margin-left:316.25pt;margin-top:349.1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227ED267">
                <v:oval id="_x0000_s2812" style="position:absolute;left:0;text-align:left;margin-left:306.95pt;margin-top:336.7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765A7FC6">
                <v:oval id="_x0000_s2811" style="position:absolute;left:0;text-align:left;margin-left:279.35pt;margin-top:300.5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08E4BE47">
                <v:oval id="_x0000_s2810" style="position:absolute;left:0;text-align:left;margin-left:297pt;margin-top:291.55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4A645A45">
                <v:oval id="_x0000_s2809" style="position:absolute;left:0;text-align:left;margin-left:320.35pt;margin-top:281.35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06E7F6EA">
                <v:oval id="_x0000_s2808" style="position:absolute;left:0;text-align:left;margin-left:351.8pt;margin-top:266.85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0BF82D6D">
                <v:oval id="_x0000_s2807" style="position:absolute;left:0;text-align:left;margin-left:372.5pt;margin-top:257.3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4AF36DD6">
                <v:oval id="_x0000_s2806" style="position:absolute;left:0;text-align:left;margin-left:386.7pt;margin-top:249.85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77C99044">
                <v:oval id="_x0000_s2805" style="position:absolute;left:0;text-align:left;margin-left:396.05pt;margin-top:149.45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0AB085A1">
                <v:oval id="_x0000_s2804" style="position:absolute;left:0;text-align:left;margin-left:404.7pt;margin-top:147.15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31032DF5">
                <v:oval id="_x0000_s2803" style="position:absolute;left:0;text-align:left;margin-left:410.15pt;margin-top:147.4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6206D9E2">
                <v:oval id="_x0000_s2802" style="position:absolute;left:0;text-align:left;margin-left:418.75pt;margin-top:153.35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3BE190B0">
                <v:oval id="_x0000_s2801" style="position:absolute;left:0;text-align:left;margin-left:419.55pt;margin-top:152.35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577884C1">
                <v:oval id="_x0000_s2800" style="position:absolute;left:0;text-align:left;margin-left:436.5pt;margin-top:166.8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4589D1A1">
                <v:oval id="_x0000_s2799" style="position:absolute;left:0;text-align:left;margin-left:453.05pt;margin-top:178.75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533BEE72">
                <v:oval id="_x0000_s2798" style="position:absolute;left:0;text-align:left;margin-left:476.75pt;margin-top:197.8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3D3766E7">
                <v:oval id="_x0000_s2797" style="position:absolute;left:0;text-align:left;margin-left:416.75pt;margin-top:247.55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11737D71">
                <v:oval id="_x0000_s2796" style="position:absolute;left:0;text-align:left;margin-left:370.4pt;margin-top:197.1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16A02382">
                <v:oval id="_x0000_s2795" style="position:absolute;left:0;text-align:left;margin-left:362.25pt;margin-top:188.45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187EE255">
                <v:oval id="_x0000_s2794" style="position:absolute;left:0;text-align:left;margin-left:377.75pt;margin-top:169.2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56BDA1E2">
                <v:oval id="_x0000_s2793" style="position:absolute;left:0;text-align:left;margin-left:396.05pt;margin-top:149.45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43F82E1F">
                <v:oval id="_x0000_s2792" style="position:absolute;left:0;text-align:left;margin-left:528.5pt;margin-top:226.7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230E3EFE">
                <v:oval id="_x0000_s2791" style="position:absolute;left:0;text-align:left;margin-left:534.85pt;margin-top:231.55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7493670B">
                <v:oval id="_x0000_s2790" style="position:absolute;left:0;text-align:left;margin-left:582.2pt;margin-top:266.5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55E509DB">
                <v:oval id="_x0000_s2789" style="position:absolute;left:0;text-align:left;margin-left:544.2pt;margin-top:301.7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4EB7EFF3">
                <v:oval id="_x0000_s2788" style="position:absolute;left:0;text-align:left;margin-left:500.75pt;margin-top:341.45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017D0B82">
                <v:oval id="_x0000_s2787" style="position:absolute;left:0;text-align:left;margin-left:455.75pt;margin-top:291.65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352F1F9E">
                <v:oval id="_x0000_s2786" style="position:absolute;left:0;text-align:left;margin-left:493.15pt;margin-top:258.65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6BDCBC60">
                <v:oval id="_x0000_s2785" style="position:absolute;left:0;text-align:left;margin-left:522.15pt;margin-top:233.2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0E339B43">
                <v:oval id="_x0000_s2784" style="position:absolute;left:0;text-align:left;margin-left:528.5pt;margin-top:226.7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6CD81641">
                <v:oval id="_x0000_s2783" style="position:absolute;left:0;text-align:left;margin-left:544.2pt;margin-top:301.7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38DAAF4E">
                <v:oval id="_x0000_s2782" style="position:absolute;left:0;text-align:left;margin-left:582.2pt;margin-top:266.5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38840832">
                <v:oval id="_x0000_s2781" style="position:absolute;left:0;text-align:left;margin-left:685.1pt;margin-top:331.7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3C3B3D3B">
                <v:oval id="_x0000_s2780" style="position:absolute;left:0;text-align:left;margin-left:604.2pt;margin-top:375.65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47A8DCD2">
                <v:oval id="_x0000_s2779" style="position:absolute;left:0;text-align:left;margin-left:582.6pt;margin-top:349.1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342C3CB5">
                <v:oval id="_x0000_s2778" style="position:absolute;left:0;text-align:left;margin-left:572.45pt;margin-top:333.85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2021AC1F">
                <v:oval id="_x0000_s2777" style="position:absolute;left:0;text-align:left;margin-left:557pt;margin-top:315.95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46D4D5DC">
                <v:oval id="_x0000_s2776" style="position:absolute;left:0;text-align:left;margin-left:544.2pt;margin-top:301.7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6E1D4664">
                <v:oval id="_x0000_s2775" style="position:absolute;left:0;text-align:left;margin-left:500.75pt;margin-top:341.45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742252A0">
                <v:oval id="_x0000_s2774" style="position:absolute;left:0;text-align:left;margin-left:544.2pt;margin-top:301.7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63C8BE55">
                <v:oval id="_x0000_s2773" style="position:absolute;left:0;text-align:left;margin-left:557pt;margin-top:315.95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273AA69C">
                <v:oval id="_x0000_s2772" style="position:absolute;left:0;text-align:left;margin-left:572.45pt;margin-top:333.85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10167F73">
                <v:oval id="_x0000_s2771" style="position:absolute;left:0;text-align:left;margin-left:582.6pt;margin-top:349.1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4A240AE9">
                <v:oval id="_x0000_s2770" style="position:absolute;left:0;text-align:left;margin-left:604.2pt;margin-top:375.65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63C365F5">
                <v:oval id="_x0000_s2769" style="position:absolute;left:0;text-align:left;margin-left:553.6pt;margin-top:400.75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5A2B559F">
                <v:oval id="_x0000_s2768" style="position:absolute;left:0;text-align:left;margin-left:520.9pt;margin-top:364.85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4B80AB00">
                <v:oval id="_x0000_s2767" style="position:absolute;left:0;text-align:left;margin-left:500.75pt;margin-top:341.45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222CEA9B">
                <v:oval id="_x0000_s2766" style="position:absolute;left:0;text-align:left;margin-left:314.65pt;margin-top:387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3030FA5A">
                <v:oval id="_x0000_s2765" style="position:absolute;left:0;text-align:left;margin-left:314.4pt;margin-top:389.95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62011174">
                <v:oval id="_x0000_s2764" style="position:absolute;left:0;text-align:left;margin-left:327.4pt;margin-top:405.8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5E078946">
                <v:oval id="_x0000_s2763" style="position:absolute;left:0;text-align:left;margin-left:343.95pt;margin-top:424.85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622A1F1D">
                <v:oval id="_x0000_s2762" style="position:absolute;left:0;text-align:left;margin-left:355.5pt;margin-top:438.7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04F88FD4">
                <v:oval id="_x0000_s2761" style="position:absolute;left:0;text-align:left;margin-left:402.55pt;margin-top:495.55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4EB267E5">
                <v:oval id="_x0000_s2760" style="position:absolute;left:0;text-align:left;margin-left:359.25pt;margin-top:522.7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2D4898A8">
                <v:oval id="_x0000_s2759" style="position:absolute;left:0;text-align:left;margin-left:330.85pt;margin-top:540.5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55151E0D">
                <v:oval id="_x0000_s2758" style="position:absolute;left:0;text-align:left;margin-left:327.8pt;margin-top:534.25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262EBB55">
                <v:oval id="_x0000_s2757" style="position:absolute;left:0;text-align:left;margin-left:325.85pt;margin-top:534.7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69D560DA">
                <v:oval id="_x0000_s2756" style="position:absolute;left:0;text-align:left;margin-left:271.85pt;margin-top:479.35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39F17525">
                <v:oval id="_x0000_s2755" style="position:absolute;left:0;text-align:left;margin-left:257.1pt;margin-top:462.1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7F27E022">
                <v:oval id="_x0000_s2754" style="position:absolute;left:0;text-align:left;margin-left:241.4pt;margin-top:442.35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37CE746F">
                <v:oval id="_x0000_s2753" style="position:absolute;left:0;text-align:left;margin-left:291.6pt;margin-top:403.7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06559860">
                <v:oval id="_x0000_s2752" style="position:absolute;left:0;text-align:left;margin-left:314.65pt;margin-top:387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1CC34A62">
                <v:oval id="_x0000_s2751" style="position:absolute;left:0;text-align:left;margin-left:241.4pt;margin-top:442.35pt;width:4.25pt;height:4.2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0B094B3A">
                <v:oval id="_x0000_s2750" style="position:absolute;left:0;text-align:left;margin-left:257.1pt;margin-top:462.1pt;width:4.25pt;height:4.2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7E979754">
                <v:oval id="_x0000_s2749" style="position:absolute;left:0;text-align:left;margin-left:271.85pt;margin-top:479.35pt;width:4.25pt;height:4.2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1895789D">
                <v:oval id="_x0000_s2748" style="position:absolute;left:0;text-align:left;margin-left:325.85pt;margin-top:534.7pt;width:4.25pt;height:4.2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3940E5B1">
                <v:oval id="_x0000_s2747" style="position:absolute;left:0;text-align:left;margin-left:327.8pt;margin-top:534.25pt;width:4.25pt;height:4.2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09B89C28">
                <v:oval id="_x0000_s2746" style="position:absolute;left:0;text-align:left;margin-left:330.85pt;margin-top:540.5pt;width:4.25pt;height:4.2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0A4B70BE">
                <v:oval id="_x0000_s2745" style="position:absolute;left:0;text-align:left;margin-left:248.7pt;margin-top:581.4pt;width:4.25pt;height:4.2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0B30E412">
                <v:oval id="_x0000_s2744" style="position:absolute;left:0;text-align:left;margin-left:205.9pt;margin-top:525.3pt;width:4.25pt;height:4.2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6DAA3F1C">
                <v:oval id="_x0000_s2743" style="position:absolute;left:0;text-align:left;margin-left:187.35pt;margin-top:500pt;width:4.25pt;height:4.2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3743F455">
                <v:oval id="_x0000_s2742" style="position:absolute;left:0;text-align:left;margin-left:177pt;margin-top:485.85pt;width:4.25pt;height:4.2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45012EBB">
                <v:oval id="_x0000_s2741" style="position:absolute;left:0;text-align:left;margin-left:175.8pt;margin-top:484.8pt;width:4.25pt;height:4.2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596A8B35">
                <v:oval id="_x0000_s2740" style="position:absolute;left:0;text-align:left;margin-left:241.4pt;margin-top:442.35pt;width:4.25pt;height:4.2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676B50D6">
                <v:oval id="_x0000_s2739" style="position:absolute;left:0;text-align:left;margin-left:175.8pt;margin-top:484.8pt;width:4.25pt;height:4.2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1B0900C1">
                <v:oval id="_x0000_s2738" style="position:absolute;left:0;text-align:left;margin-left:177pt;margin-top:485.85pt;width:4.25pt;height:4.2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436EABE1">
                <v:oval id="_x0000_s2737" style="position:absolute;left:0;text-align:left;margin-left:187.35pt;margin-top:500pt;width:4.25pt;height:4.2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07C4A052">
                <v:oval id="_x0000_s2736" style="position:absolute;left:0;text-align:left;margin-left:205.9pt;margin-top:525.3pt;width:4.25pt;height:4.2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1D472B81">
                <v:oval id="_x0000_s2735" style="position:absolute;left:0;text-align:left;margin-left:248.7pt;margin-top:581.4pt;width:4.25pt;height:4.2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4E5CB2CD">
                <v:oval id="_x0000_s2734" style="position:absolute;left:0;text-align:left;margin-left:249.95pt;margin-top:583.1pt;width:4.25pt;height:4.2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5544527D">
                <v:oval id="_x0000_s2733" style="position:absolute;left:0;text-align:left;margin-left:220.5pt;margin-top:597.6pt;width:4.25pt;height:4.2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391D7474">
                <v:oval id="_x0000_s2732" style="position:absolute;left:0;text-align:left;margin-left:212.9pt;margin-top:601.35pt;width:4.25pt;height:4.2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3A096753">
                <v:oval id="_x0000_s2731" style="position:absolute;left:0;text-align:left;margin-left:199.3pt;margin-top:608.05pt;width:4.25pt;height:4.2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15CDA52F">
                <v:oval id="_x0000_s2730" style="position:absolute;left:0;text-align:left;margin-left:155.55pt;margin-top:630.7pt;width:4.25pt;height:4.2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0D46C13D">
                <v:oval id="_x0000_s2729" style="position:absolute;left:0;text-align:left;margin-left:123.85pt;margin-top:588.15pt;width:4.25pt;height:4.2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6E6FE75F">
                <v:oval id="_x0000_s2728" style="position:absolute;left:0;text-align:left;margin-left:116.3pt;margin-top:575.75pt;width:4.25pt;height:4.2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560C19C7">
                <v:oval id="_x0000_s2727" style="position:absolute;left:0;text-align:left;margin-left:106.45pt;margin-top:565.4pt;width:4.25pt;height:4.2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2945C149">
                <v:oval id="_x0000_s2726" style="position:absolute;left:0;text-align:left;margin-left:105.75pt;margin-top:565.7pt;width:4.25pt;height:4.2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7414C6C3">
                <v:oval id="_x0000_s2725" style="position:absolute;left:0;text-align:left;margin-left:99.5pt;margin-top:559.6pt;width:4.25pt;height:4.2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5C1A1E59">
                <v:oval id="_x0000_s2724" style="position:absolute;left:0;text-align:left;margin-left:102.85pt;margin-top:556.15pt;width:4.25pt;height:4.2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710B31BE">
                <v:oval id="_x0000_s2723" style="position:absolute;left:0;text-align:left;margin-left:90.4pt;margin-top:541.45pt;width:4.25pt;height:4.2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55803810">
                <v:oval id="_x0000_s2722" style="position:absolute;left:0;text-align:left;margin-left:140pt;margin-top:508pt;width:4.25pt;height:4.2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32F3A956">
                <v:oval id="_x0000_s2721" style="position:absolute;left:0;text-align:left;margin-left:154.65pt;margin-top:498.55pt;width:4.25pt;height:4.2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48B414D2">
                <v:oval id="_x0000_s2720" style="position:absolute;left:0;text-align:left;margin-left:164.4pt;margin-top:492.4pt;width:4.25pt;height:4.2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3F8F8831">
                <v:oval id="_x0000_s2719" style="position:absolute;left:0;text-align:left;margin-left:175.8pt;margin-top:484.8pt;width:4.25pt;height:4.2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006899B8">
                <v:oval id="_x0000_s2718" style="position:absolute;left:0;text-align:left;margin-left:86.15pt;margin-top:540.65pt;width:4.25pt;height:4.2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47DDDA1F">
                <v:oval id="_x0000_s2717" style="position:absolute;left:0;text-align:left;margin-left:88.45pt;margin-top:542.6pt;width:4.25pt;height:4.2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2505AC89">
                <v:oval id="_x0000_s2716" style="position:absolute;left:0;text-align:left;margin-left:90.4pt;margin-top:541.45pt;width:4.25pt;height:4.2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65B8BA64">
                <v:oval id="_x0000_s2715" style="position:absolute;left:0;text-align:left;margin-left:102.85pt;margin-top:556.15pt;width:4.25pt;height:4.2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7AD37820">
                <v:oval id="_x0000_s2714" style="position:absolute;left:0;text-align:left;margin-left:99.5pt;margin-top:559.6pt;width:4.25pt;height:4.2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1DB44FC0">
                <v:oval id="_x0000_s2713" style="position:absolute;left:0;text-align:left;margin-left:105.75pt;margin-top:565.7pt;width:4.25pt;height:4.2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2964306C">
                <v:oval id="_x0000_s2712" style="position:absolute;left:0;text-align:left;margin-left:106.45pt;margin-top:565.4pt;width:4.25pt;height:4.2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03A27781">
                <v:oval id="_x0000_s2711" style="position:absolute;left:0;text-align:left;margin-left:116.3pt;margin-top:575.75pt;width:4.25pt;height:4.2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0ACF424B">
                <v:oval id="_x0000_s2710" style="position:absolute;left:0;text-align:left;margin-left:123.85pt;margin-top:588.15pt;width:4.25pt;height:4.2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4C2EF416">
                <v:oval id="_x0000_s2709" style="position:absolute;left:0;text-align:left;margin-left:155.55pt;margin-top:630.7pt;width:4.25pt;height:4.2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4056DCB7">
                <v:oval id="_x0000_s2708" style="position:absolute;left:0;text-align:left;margin-left:169pt;margin-top:651.2pt;width:4.25pt;height:4.2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5F5E2176">
                <v:oval id="_x0000_s2707" style="position:absolute;left:0;text-align:left;margin-left:149.45pt;margin-top:675.5pt;width:4.25pt;height:4.2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3936828F">
                <v:oval id="_x0000_s2706" style="position:absolute;left:0;text-align:left;margin-left:85.8pt;margin-top:624.05pt;width:4.25pt;height:4.2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7B3B87DB">
                <v:oval id="_x0000_s2705" style="position:absolute;left:0;text-align:left;margin-left:82.95pt;margin-top:621.8pt;width:4.25pt;height:4.2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35D7C995">
                <v:oval id="_x0000_s2704" style="position:absolute;left:0;text-align:left;margin-left:65.9pt;margin-top:606.85pt;width:4.25pt;height:4.2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325D17B2">
                <v:oval id="_x0000_s2703" style="position:absolute;left:0;text-align:left;margin-left:36.5pt;margin-top:578.15pt;width:4.25pt;height:4.2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3862D4D7">
                <v:oval id="_x0000_s2702" style="position:absolute;left:0;text-align:left;margin-left:67.7pt;margin-top:555.1pt;width:4.25pt;height:4.2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428C1964">
                <v:oval id="_x0000_s2701" style="position:absolute;left:0;text-align:left;margin-left:77.1pt;margin-top:550.2pt;width:4.25pt;height:4.2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13B6F0A4">
                <v:oval id="_x0000_s2700" style="position:absolute;left:0;text-align:left;margin-left:86.15pt;margin-top:540.65pt;width:4.25pt;height:4.2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6C3A78DA">
                <v:oval id="_x0000_s2699" style="position:absolute;left:0;text-align:left;margin-left:149.45pt;margin-top:675.5pt;width:4.25pt;height:4.2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1A3B22A8">
                <v:oval id="_x0000_s2698" style="position:absolute;left:0;text-align:left;margin-left:169pt;margin-top:651.2pt;width:4.25pt;height:4.2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69AD4A64">
                <v:oval id="_x0000_s2697" style="position:absolute;left:0;text-align:left;margin-left:212.9pt;margin-top:601.35pt;width:4.25pt;height:4.2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380BC37B">
                <v:oval id="_x0000_s2696" style="position:absolute;left:0;text-align:left;margin-left:220.5pt;margin-top:597.6pt;width:4.25pt;height:4.2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365727C4">
                <v:oval id="_x0000_s2695" style="position:absolute;left:0;text-align:left;margin-left:256.3pt;margin-top:629.3pt;width:4.25pt;height:4.2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489D5B20">
                <v:oval id="_x0000_s2694" style="position:absolute;left:0;text-align:left;margin-left:253.8pt;margin-top:632.5pt;width:4.25pt;height:4.2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57BDBB0E">
                <v:oval id="_x0000_s2693" style="position:absolute;left:0;text-align:left;margin-left:293.15pt;margin-top:666.55pt;width:4.25pt;height:4.2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24BDFF86">
                <v:oval id="_x0000_s2692" style="position:absolute;left:0;text-align:left;margin-left:225.5pt;margin-top:744.15pt;width:4.25pt;height:4.2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28007FB0">
                <v:oval id="_x0000_s2691" style="position:absolute;left:0;text-align:left;margin-left:149.45pt;margin-top:675.5pt;width:4.25pt;height:4.2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362F4BC5">
                <v:oval id="_x0000_s2690" style="position:absolute;left:0;text-align:left;margin-left:220.5pt;margin-top:597.6pt;width:4.25pt;height:4.2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4F7A8D52">
                <v:oval id="_x0000_s2689" style="position:absolute;left:0;text-align:left;margin-left:249.95pt;margin-top:583.1pt;width:4.25pt;height:4.2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2B8C6AF1">
                <v:oval id="_x0000_s2688" style="position:absolute;left:0;text-align:left;margin-left:248.7pt;margin-top:581.4pt;width:4.25pt;height:4.2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44EF6575">
                <v:oval id="_x0000_s2687" style="position:absolute;left:0;text-align:left;margin-left:330.85pt;margin-top:540.5pt;width:4.25pt;height:4.2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2F142567">
                <v:oval id="_x0000_s2686" style="position:absolute;left:0;text-align:left;margin-left:359.25pt;margin-top:522.7pt;width:4.25pt;height:4.2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32EBA979">
                <v:oval id="_x0000_s2685" style="position:absolute;left:0;text-align:left;margin-left:401.45pt;margin-top:571.4pt;width:4.25pt;height:4.2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15D1649F">
                <v:oval id="_x0000_s2684" style="position:absolute;left:0;text-align:left;margin-left:396.75pt;margin-top:575.5pt;width:4.25pt;height:4.2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1D0DDD30">
                <v:oval id="_x0000_s2683" style="position:absolute;left:0;text-align:left;margin-left:295.4pt;margin-top:664.55pt;width:4.25pt;height:4.2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37EB4178">
                <v:oval id="_x0000_s2682" style="position:absolute;left:0;text-align:left;margin-left:293.15pt;margin-top:666.55pt;width:4.25pt;height:4.2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573B79ED">
                <v:oval id="_x0000_s2681" style="position:absolute;left:0;text-align:left;margin-left:253.8pt;margin-top:632.5pt;width:4.25pt;height:4.2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1FC15111">
                <v:oval id="_x0000_s2680" style="position:absolute;left:0;text-align:left;margin-left:256.3pt;margin-top:629.3pt;width:4.25pt;height:4.2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564FB617">
                <v:oval id="_x0000_s2679" style="position:absolute;left:0;text-align:left;margin-left:220.5pt;margin-top:597.6pt;width:4.25pt;height:4.2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4B09840B">
                <v:oval id="_x0000_s2678" style="position:absolute;left:0;text-align:left;margin-left:374.65pt;margin-top:735.55pt;width:4.25pt;height:4.2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471B8538">
                <v:oval id="_x0000_s2677" style="position:absolute;left:0;text-align:left;margin-left:380.1pt;margin-top:740.25pt;width:4.25pt;height:4.2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05D28C6A">
                <v:oval id="_x0000_s2676" style="position:absolute;left:0;text-align:left;margin-left:396pt;margin-top:724.55pt;width:4.25pt;height:4.2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79617487">
                <v:oval id="_x0000_s2675" style="position:absolute;left:0;text-align:left;margin-left:456.75pt;margin-top:775.7pt;width:4.25pt;height:4.2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2AC05DD3">
                <v:oval id="_x0000_s2674" style="position:absolute;left:0;text-align:left;margin-left:438.7pt;margin-top:795.25pt;width:4.25pt;height:4.2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30DC2804">
                <v:oval id="_x0000_s2673" style="position:absolute;left:0;text-align:left;margin-left:419.35pt;margin-top:814.6pt;width:4.25pt;height:4.2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08F7FC6B">
                <v:oval id="_x0000_s2672" style="position:absolute;left:0;text-align:left;margin-left:381.2pt;margin-top:851.75pt;width:4.25pt;height:4.2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2C9B5BFB">
                <v:oval id="_x0000_s2671" style="position:absolute;left:0;text-align:left;margin-left:359.65pt;margin-top:856.7pt;width:4.25pt;height:4.2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5F246E1E">
                <v:oval id="_x0000_s2670" style="position:absolute;left:0;text-align:left;margin-left:306.35pt;margin-top:814.45pt;width:4.25pt;height:4.2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13A16F1C">
                <v:oval id="_x0000_s2669" style="position:absolute;left:0;text-align:left;margin-left:374.65pt;margin-top:735.55pt;width:4.25pt;height:4.2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33304277">
                <v:oval id="_x0000_s2668" style="position:absolute;left:0;text-align:left;margin-left:247.35pt;margin-top:239.15pt;width:2.85pt;height:2.8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5D729909">
                <v:oval id="_x0000_s2667" style="position:absolute;left:0;text-align:left;margin-left:258.15pt;margin-top:232.15pt;width:2.85pt;height:2.8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1065C4E4">
                <v:oval id="_x0000_s2666" style="position:absolute;left:0;text-align:left;margin-left:255.3pt;margin-top:227.7pt;width:2.85pt;height:2.85pt;z-index:251836416;mso-position-horizontal-relative:text;mso-position-vertical-relative:text" fillcolor="black"/>
              </w:pict>
            </w:r>
            <w:r>
              <w:rPr>
                <w:noProof/>
              </w:rPr>
              <w:pict w14:anchorId="2B3F1168">
                <v:oval id="_x0000_s2665" style="position:absolute;left:0;text-align:left;margin-left:262.95pt;margin-top:222.95pt;width:2.85pt;height:2.85pt;z-index:251837440;mso-position-horizontal-relative:text;mso-position-vertical-relative:text" fillcolor="black"/>
              </w:pict>
            </w:r>
            <w:r>
              <w:rPr>
                <w:noProof/>
              </w:rPr>
              <w:pict w14:anchorId="2D8B8D90">
                <v:oval id="_x0000_s2664" style="position:absolute;left:0;text-align:left;margin-left:275.45pt;margin-top:242.55pt;width:2.85pt;height:2.85pt;z-index:251838464;mso-position-horizontal-relative:text;mso-position-vertical-relative:text" fillcolor="black"/>
              </w:pict>
            </w:r>
            <w:r>
              <w:rPr>
                <w:noProof/>
              </w:rPr>
              <w:pict w14:anchorId="5DC28B6D">
                <v:oval id="_x0000_s2663" style="position:absolute;left:0;text-align:left;margin-left:256.4pt;margin-top:254.6pt;width:2.85pt;height:2.85pt;z-index:251839488;mso-position-horizontal-relative:text;mso-position-vertical-relative:text" fillcolor="black"/>
              </w:pict>
            </w:r>
            <w:r>
              <w:rPr>
                <w:noProof/>
              </w:rPr>
              <w:pict w14:anchorId="0B6BC4B2">
                <v:oval id="_x0000_s2662" style="position:absolute;left:0;text-align:left;margin-left:247.35pt;margin-top:239.15pt;width:2.85pt;height:2.85pt;z-index:251840512;mso-position-horizontal-relative:text;mso-position-vertical-relative:text" fillcolor="black"/>
              </w:pict>
            </w:r>
            <w:r>
              <w:rPr>
                <w:noProof/>
              </w:rPr>
              <w:pict w14:anchorId="406589F3">
                <v:oval id="_x0000_s2661" style="position:absolute;left:0;text-align:left;margin-left:332.5pt;margin-top:223.9pt;width:2.85pt;height:2.85pt;z-index:251841536;mso-position-horizontal-relative:text;mso-position-vertical-relative:text" fillcolor="black"/>
              </w:pict>
            </w:r>
            <w:r>
              <w:rPr>
                <w:noProof/>
              </w:rPr>
              <w:pict w14:anchorId="126A0C57">
                <v:oval id="_x0000_s2660" style="position:absolute;left:0;text-align:left;margin-left:351.8pt;margin-top:214.7pt;width:2.85pt;height:2.85pt;z-index:251842560;mso-position-horizontal-relative:text;mso-position-vertical-relative:text" fillcolor="black"/>
              </w:pict>
            </w:r>
            <w:r>
              <w:rPr>
                <w:noProof/>
              </w:rPr>
              <w:pict w14:anchorId="09683003">
                <v:oval id="_x0000_s2659" style="position:absolute;left:0;text-align:left;margin-left:361.9pt;margin-top:236.15pt;width:2.85pt;height:2.85pt;z-index:251843584;mso-position-horizontal-relative:text;mso-position-vertical-relative:text" fillcolor="black"/>
              </w:pict>
            </w:r>
            <w:r>
              <w:rPr>
                <w:noProof/>
              </w:rPr>
              <w:pict w14:anchorId="7D06A4B9">
                <v:oval id="_x0000_s2658" style="position:absolute;left:0;text-align:left;margin-left:354.65pt;margin-top:240.05pt;width:2.85pt;height:2.85pt;z-index:251844608;mso-position-horizontal-relative:text;mso-position-vertical-relative:text" fillcolor="black"/>
              </w:pict>
            </w:r>
            <w:r>
              <w:rPr>
                <w:noProof/>
              </w:rPr>
              <w:pict w14:anchorId="02EA51E9">
                <v:oval id="_x0000_s2657" style="position:absolute;left:0;text-align:left;margin-left:351.3pt;margin-top:233.6pt;width:2.85pt;height:2.85pt;z-index:251845632;mso-position-horizontal-relative:text;mso-position-vertical-relative:text" fillcolor="black"/>
              </w:pict>
            </w:r>
            <w:r>
              <w:rPr>
                <w:noProof/>
              </w:rPr>
              <w:pict w14:anchorId="7254FF21">
                <v:oval id="_x0000_s2656" style="position:absolute;left:0;text-align:left;margin-left:339.95pt;margin-top:239pt;width:2.85pt;height:2.85pt;z-index:251846656;mso-position-horizontal-relative:text;mso-position-vertical-relative:text" fillcolor="black"/>
              </w:pict>
            </w:r>
            <w:r>
              <w:rPr>
                <w:noProof/>
              </w:rPr>
              <w:pict w14:anchorId="41CC8AA1">
                <v:oval id="_x0000_s2655" style="position:absolute;left:0;text-align:left;margin-left:332.5pt;margin-top:223.9pt;width:2.85pt;height:2.85pt;z-index:251847680;mso-position-horizontal-relative:text;mso-position-vertical-relative:text" fillcolor="black"/>
              </w:pict>
            </w:r>
            <w:r>
              <w:rPr>
                <w:noProof/>
              </w:rPr>
              <w:pict w14:anchorId="5EEF13C9">
                <v:oval id="_x0000_s2654" style="position:absolute;left:0;text-align:left;margin-left:386.75pt;margin-top:306.9pt;width:2.85pt;height:2.85pt;z-index:251848704;mso-position-horizontal-relative:text;mso-position-vertical-relative:text" fillcolor="black"/>
              </w:pict>
            </w:r>
            <w:r>
              <w:rPr>
                <w:noProof/>
              </w:rPr>
              <w:pict w14:anchorId="14D6E2EF">
                <v:oval id="_x0000_s2653" style="position:absolute;left:0;text-align:left;margin-left:404.95pt;margin-top:288.4pt;width:2.85pt;height:2.85pt;z-index:251849728;mso-position-horizontal-relative:text;mso-position-vertical-relative:text" fillcolor="black"/>
              </w:pict>
            </w:r>
            <w:r>
              <w:rPr>
                <w:noProof/>
              </w:rPr>
              <w:pict w14:anchorId="12CCA74B">
                <v:oval id="_x0000_s2652" style="position:absolute;left:0;text-align:left;margin-left:424.15pt;margin-top:306.4pt;width:2.85pt;height:2.85pt;z-index:251850752;mso-position-horizontal-relative:text;mso-position-vertical-relative:text" fillcolor="black"/>
              </w:pict>
            </w:r>
            <w:r>
              <w:rPr>
                <w:noProof/>
              </w:rPr>
              <w:pict w14:anchorId="503AB220">
                <v:oval id="_x0000_s2651" style="position:absolute;left:0;text-align:left;margin-left:406.15pt;margin-top:325.3pt;width:2.85pt;height:2.85pt;z-index:251851776;mso-position-horizontal-relative:text;mso-position-vertical-relative:text" fillcolor="black"/>
              </w:pict>
            </w:r>
            <w:r>
              <w:rPr>
                <w:noProof/>
              </w:rPr>
              <w:pict w14:anchorId="76D05335">
                <v:oval id="_x0000_s2650" style="position:absolute;left:0;text-align:left;margin-left:386.75pt;margin-top:306.9pt;width:2.85pt;height:2.85pt;z-index:251852800;mso-position-horizontal-relative:text;mso-position-vertical-relative:text" fillcolor="black"/>
              </w:pict>
            </w:r>
            <w:r>
              <w:rPr>
                <w:noProof/>
              </w:rPr>
              <w:pict w14:anchorId="31151370">
                <v:oval id="_x0000_s2649" style="position:absolute;left:0;text-align:left;margin-left:432.15pt;margin-top:361.75pt;width:2.85pt;height:2.85pt;z-index:251853824;mso-position-horizontal-relative:text;mso-position-vertical-relative:text" fillcolor="black"/>
              </w:pict>
            </w:r>
            <w:r>
              <w:rPr>
                <w:noProof/>
              </w:rPr>
              <w:pict w14:anchorId="10977AD8">
                <v:oval id="_x0000_s2648" style="position:absolute;left:0;text-align:left;margin-left:461.65pt;margin-top:344.1pt;width:2.85pt;height:2.85pt;z-index:251854848;mso-position-horizontal-relative:text;mso-position-vertical-relative:text" fillcolor="black"/>
              </w:pict>
            </w:r>
            <w:r>
              <w:rPr>
                <w:noProof/>
              </w:rPr>
              <w:pict w14:anchorId="1E506B11">
                <v:oval id="_x0000_s2647" style="position:absolute;left:0;text-align:left;margin-left:469.9pt;margin-top:357.9pt;width:2.85pt;height:2.85pt;z-index:251855872;mso-position-horizontal-relative:text;mso-position-vertical-relative:text" fillcolor="black"/>
              </w:pict>
            </w:r>
            <w:r>
              <w:rPr>
                <w:noProof/>
              </w:rPr>
              <w:pict w14:anchorId="0E28204E">
                <v:oval id="_x0000_s2646" style="position:absolute;left:0;text-align:left;margin-left:439.85pt;margin-top:375.6pt;width:2.85pt;height:2.85pt;z-index:251856896;mso-position-horizontal-relative:text;mso-position-vertical-relative:text" fillcolor="black"/>
              </w:pict>
            </w:r>
            <w:r>
              <w:rPr>
                <w:noProof/>
              </w:rPr>
              <w:pict w14:anchorId="346BFB7F">
                <v:oval id="_x0000_s2645" style="position:absolute;left:0;text-align:left;margin-left:432.15pt;margin-top:361.75pt;width:2.85pt;height:2.85pt;z-index:251857920;mso-position-horizontal-relative:text;mso-position-vertical-relative:text" fillcolor="black"/>
              </w:pict>
            </w:r>
            <w:r>
              <w:rPr>
                <w:noProof/>
              </w:rPr>
              <w:pict w14:anchorId="2D9C0297">
                <v:oval id="_x0000_s2644" style="position:absolute;left:0;text-align:left;margin-left:389.65pt;margin-top:184.25pt;width:2.85pt;height:2.85pt;z-index:251858944;mso-position-horizontal-relative:text;mso-position-vertical-relative:text" fillcolor="black"/>
              </w:pict>
            </w:r>
            <w:r>
              <w:rPr>
                <w:noProof/>
              </w:rPr>
              <w:pict w14:anchorId="551C3152">
                <v:oval id="_x0000_s2643" style="position:absolute;left:0;text-align:left;margin-left:399.75pt;margin-top:175.4pt;width:2.85pt;height:2.85pt;z-index:251859968;mso-position-horizontal-relative:text;mso-position-vertical-relative:text" fillcolor="black"/>
              </w:pict>
            </w:r>
            <w:r>
              <w:rPr>
                <w:noProof/>
              </w:rPr>
              <w:pict w14:anchorId="359D0828">
                <v:oval id="_x0000_s2642" style="position:absolute;left:0;text-align:left;margin-left:402.85pt;margin-top:178.9pt;width:2.85pt;height:2.85pt;z-index:251860992;mso-position-horizontal-relative:text;mso-position-vertical-relative:text" fillcolor="black"/>
              </w:pict>
            </w:r>
            <w:r>
              <w:rPr>
                <w:noProof/>
              </w:rPr>
              <w:pict w14:anchorId="644EB98D">
                <v:oval id="_x0000_s2641" style="position:absolute;left:0;text-align:left;margin-left:408.05pt;margin-top:173.9pt;width:2.85pt;height:2.85pt;z-index:251862016;mso-position-horizontal-relative:text;mso-position-vertical-relative:text" fillcolor="black"/>
              </w:pict>
            </w:r>
            <w:r>
              <w:rPr>
                <w:noProof/>
              </w:rPr>
              <w:pict w14:anchorId="3B3139F4">
                <v:oval id="_x0000_s2640" style="position:absolute;left:0;text-align:left;margin-left:413.9pt;margin-top:179.95pt;width:2.85pt;height:2.85pt;z-index:251863040;mso-position-horizontal-relative:text;mso-position-vertical-relative:text" fillcolor="black"/>
              </w:pict>
            </w:r>
            <w:r>
              <w:rPr>
                <w:noProof/>
              </w:rPr>
              <w:pict w14:anchorId="6A891669">
                <v:oval id="_x0000_s2639" style="position:absolute;left:0;text-align:left;margin-left:407.65pt;margin-top:185.65pt;width:2.85pt;height:2.85pt;z-index:251864064;mso-position-horizontal-relative:text;mso-position-vertical-relative:text" fillcolor="black"/>
              </w:pict>
            </w:r>
            <w:r>
              <w:rPr>
                <w:noProof/>
              </w:rPr>
              <w:pict w14:anchorId="282DB301">
                <v:oval id="_x0000_s2638" style="position:absolute;left:0;text-align:left;margin-left:422.45pt;margin-top:202pt;width:2.85pt;height:2.85pt;z-index:251865088;mso-position-horizontal-relative:text;mso-position-vertical-relative:text" fillcolor="black"/>
              </w:pict>
            </w:r>
            <w:r>
              <w:rPr>
                <w:noProof/>
              </w:rPr>
              <w:pict w14:anchorId="7C3906AD">
                <v:oval id="_x0000_s2637" style="position:absolute;left:0;text-align:left;margin-left:406.6pt;margin-top:216.45pt;width:2.85pt;height:2.85pt;z-index:251866112;mso-position-horizontal-relative:text;mso-position-vertical-relative:text" fillcolor="black"/>
              </w:pict>
            </w:r>
            <w:r>
              <w:rPr>
                <w:noProof/>
              </w:rPr>
              <w:pict w14:anchorId="32C20878">
                <v:oval id="_x0000_s2636" style="position:absolute;left:0;text-align:left;margin-left:386.3pt;margin-top:193pt;width:2.85pt;height:2.85pt;z-index:251867136;mso-position-horizontal-relative:text;mso-position-vertical-relative:text" fillcolor="black"/>
              </w:pict>
            </w:r>
            <w:r>
              <w:rPr>
                <w:noProof/>
              </w:rPr>
              <w:pict w14:anchorId="58CBB38B">
                <v:oval id="_x0000_s2635" style="position:absolute;left:0;text-align:left;margin-left:392.5pt;margin-top:187.6pt;width:2.85pt;height:2.85pt;z-index:251868160;mso-position-horizontal-relative:text;mso-position-vertical-relative:text" fillcolor="black"/>
              </w:pict>
            </w:r>
            <w:r>
              <w:rPr>
                <w:noProof/>
              </w:rPr>
              <w:pict w14:anchorId="19B3AE12">
                <v:oval id="_x0000_s2634" style="position:absolute;left:0;text-align:left;margin-left:389.65pt;margin-top:184.25pt;width:2.85pt;height:2.85pt;z-index:251869184;mso-position-horizontal-relative:text;mso-position-vertical-relative:text" fillcolor="black"/>
              </w:pict>
            </w:r>
            <w:r>
              <w:rPr>
                <w:noProof/>
              </w:rPr>
              <w:pict w14:anchorId="1D29A276">
                <v:oval id="_x0000_s2633" style="position:absolute;left:0;text-align:left;margin-left:435.05pt;margin-top:246.75pt;width:2.85pt;height:2.85pt;z-index:251870208;mso-position-horizontal-relative:text;mso-position-vertical-relative:text" fillcolor="black"/>
              </w:pict>
            </w:r>
            <w:r>
              <w:rPr>
                <w:noProof/>
              </w:rPr>
              <w:pict w14:anchorId="614A4C00">
                <v:oval id="_x0000_s2632" style="position:absolute;left:0;text-align:left;margin-left:439.4pt;margin-top:243.15pt;width:2.85pt;height:2.85pt;z-index:251871232;mso-position-horizontal-relative:text;mso-position-vertical-relative:text" fillcolor="black"/>
              </w:pict>
            </w:r>
            <w:r>
              <w:rPr>
                <w:noProof/>
              </w:rPr>
              <w:pict w14:anchorId="7A52929C">
                <v:oval id="_x0000_s2631" style="position:absolute;left:0;text-align:left;margin-left:436.75pt;margin-top:239.9pt;width:2.85pt;height:2.85pt;z-index:251872256;mso-position-horizontal-relative:text;mso-position-vertical-relative:text" fillcolor="black"/>
              </w:pict>
            </w:r>
            <w:r>
              <w:rPr>
                <w:noProof/>
              </w:rPr>
              <w:pict w14:anchorId="4CCF591E">
                <v:oval id="_x0000_s2630" style="position:absolute;left:0;text-align:left;margin-left:443.25pt;margin-top:234.4pt;width:2.85pt;height:2.85pt;z-index:251873280;mso-position-horizontal-relative:text;mso-position-vertical-relative:text" fillcolor="black"/>
              </w:pict>
            </w:r>
            <w:r>
              <w:rPr>
                <w:noProof/>
              </w:rPr>
              <w:pict w14:anchorId="499AA3D9">
                <v:oval id="_x0000_s2629" style="position:absolute;left:0;text-align:left;margin-left:445.7pt;margin-top:237.35pt;width:2.85pt;height:2.85pt;z-index:251874304;mso-position-horizontal-relative:text;mso-position-vertical-relative:text" fillcolor="black"/>
              </w:pict>
            </w:r>
            <w:r>
              <w:rPr>
                <w:noProof/>
              </w:rPr>
              <w:pict w14:anchorId="4C8C8E67">
                <v:oval id="_x0000_s2628" style="position:absolute;left:0;text-align:left;margin-left:449.5pt;margin-top:233.75pt;width:2.85pt;height:2.85pt;z-index:251875328;mso-position-horizontal-relative:text;mso-position-vertical-relative:text" fillcolor="black"/>
              </w:pict>
            </w:r>
            <w:r>
              <w:rPr>
                <w:noProof/>
              </w:rPr>
              <w:pict w14:anchorId="473FE5B3">
                <v:oval id="_x0000_s2627" style="position:absolute;left:0;text-align:left;margin-left:468.45pt;margin-top:254.95pt;width:2.85pt;height:2.85pt;z-index:251876352;mso-position-horizontal-relative:text;mso-position-vertical-relative:text" fillcolor="black"/>
              </w:pict>
            </w:r>
            <w:r>
              <w:rPr>
                <w:noProof/>
              </w:rPr>
              <w:pict w14:anchorId="795BED86">
                <v:oval id="_x0000_s2626" style="position:absolute;left:0;text-align:left;margin-left:453.65pt;margin-top:268.05pt;width:2.85pt;height:2.85pt;z-index:251877376;mso-position-horizontal-relative:text;mso-position-vertical-relative:text" fillcolor="black"/>
              </w:pict>
            </w:r>
            <w:r>
              <w:rPr>
                <w:noProof/>
              </w:rPr>
              <w:pict w14:anchorId="56B4244A">
                <v:oval id="_x0000_s2625" style="position:absolute;left:0;text-align:left;margin-left:435.05pt;margin-top:246.75pt;width:2.85pt;height:2.85pt;z-index:251878400;mso-position-horizontal-relative:text;mso-position-vertical-relative:text" fillcolor="black"/>
              </w:pict>
            </w:r>
            <w:r>
              <w:rPr>
                <w:noProof/>
              </w:rPr>
              <w:pict w14:anchorId="57E11967">
                <v:oval id="_x0000_s2624" style="position:absolute;left:0;text-align:left;margin-left:592.1pt;margin-top:330.15pt;width:2.85pt;height:2.85pt;z-index:251879424;mso-position-horizontal-relative:text;mso-position-vertical-relative:text" fillcolor="black"/>
              </w:pict>
            </w:r>
            <w:r>
              <w:rPr>
                <w:noProof/>
              </w:rPr>
              <w:pict w14:anchorId="71985B2F">
                <v:oval id="_x0000_s2623" style="position:absolute;left:0;text-align:left;margin-left:603.3pt;margin-top:325.05pt;width:2.85pt;height:2.85pt;z-index:251880448;mso-position-horizontal-relative:text;mso-position-vertical-relative:text" fillcolor="black"/>
              </w:pict>
            </w:r>
            <w:r>
              <w:rPr>
                <w:noProof/>
              </w:rPr>
              <w:pict w14:anchorId="7CEF00F3">
                <v:oval id="_x0000_s2622" style="position:absolute;left:0;text-align:left;margin-left:602.5pt;margin-top:323pt;width:2.85pt;height:2.85pt;z-index:251881472;mso-position-horizontal-relative:text;mso-position-vertical-relative:text" fillcolor="black"/>
              </w:pict>
            </w:r>
            <w:r>
              <w:rPr>
                <w:noProof/>
              </w:rPr>
              <w:pict w14:anchorId="78045340">
                <v:oval id="_x0000_s2621" style="position:absolute;left:0;text-align:left;margin-left:612.6pt;margin-top:318.1pt;width:2.85pt;height:2.85pt;z-index:251882496;mso-position-horizontal-relative:text;mso-position-vertical-relative:text" fillcolor="black"/>
              </w:pict>
            </w:r>
            <w:r>
              <w:rPr>
                <w:noProof/>
              </w:rPr>
              <w:pict w14:anchorId="58FAAA85">
                <v:oval id="_x0000_s2620" style="position:absolute;left:0;text-align:left;margin-left:613.3pt;margin-top:320.05pt;width:2.85pt;height:2.85pt;z-index:251883520;mso-position-horizontal-relative:text;mso-position-vertical-relative:text" fillcolor="black"/>
              </w:pict>
            </w:r>
            <w:r>
              <w:rPr>
                <w:noProof/>
              </w:rPr>
              <w:pict w14:anchorId="236C9C4A">
                <v:oval id="_x0000_s2619" style="position:absolute;left:0;text-align:left;margin-left:614.95pt;margin-top:319.3pt;width:2.85pt;height:2.85pt;z-index:251884544;mso-position-horizontal-relative:text;mso-position-vertical-relative:text" fillcolor="black"/>
              </w:pict>
            </w:r>
            <w:r>
              <w:rPr>
                <w:noProof/>
              </w:rPr>
              <w:pict w14:anchorId="18B492E9">
                <v:oval id="_x0000_s2618" style="position:absolute;left:0;text-align:left;margin-left:626pt;margin-top:341.95pt;width:2.85pt;height:2.85pt;z-index:251885568;mso-position-horizontal-relative:text;mso-position-vertical-relative:text" fillcolor="black"/>
              </w:pict>
            </w:r>
            <w:r>
              <w:rPr>
                <w:noProof/>
              </w:rPr>
              <w:pict w14:anchorId="6274A7D2">
                <v:oval id="_x0000_s2617" style="position:absolute;left:0;text-align:left;margin-left:602.45pt;margin-top:352.95pt;width:2.85pt;height:2.85pt;z-index:251886592;mso-position-horizontal-relative:text;mso-position-vertical-relative:text" fillcolor="black"/>
              </w:pict>
            </w:r>
            <w:r>
              <w:rPr>
                <w:noProof/>
              </w:rPr>
              <w:pict w14:anchorId="3056FF74">
                <v:oval id="_x0000_s2616" style="position:absolute;left:0;text-align:left;margin-left:592.1pt;margin-top:330.15pt;width:2.85pt;height:2.85pt;z-index:251887616;mso-position-horizontal-relative:text;mso-position-vertical-relative:text" fillcolor="black"/>
              </w:pict>
            </w:r>
            <w:r>
              <w:rPr>
                <w:noProof/>
              </w:rPr>
              <w:pict w14:anchorId="1492C8A7">
                <v:oval id="_x0000_s2615" style="position:absolute;left:0;text-align:left;margin-left:549.95pt;margin-top:347.25pt;width:2.85pt;height:2.85pt;z-index:251888640;mso-position-horizontal-relative:text;mso-position-vertical-relative:text" fillcolor="black"/>
              </w:pict>
            </w:r>
            <w:r>
              <w:rPr>
                <w:noProof/>
              </w:rPr>
              <w:pict w14:anchorId="5E287B65">
                <v:oval id="_x0000_s2614" style="position:absolute;left:0;text-align:left;margin-left:556.55pt;margin-top:344.05pt;width:2.85pt;height:2.85pt;z-index:251889664;mso-position-horizontal-relative:text;mso-position-vertical-relative:text" fillcolor="black"/>
              </w:pict>
            </w:r>
            <w:r>
              <w:rPr>
                <w:noProof/>
              </w:rPr>
              <w:pict w14:anchorId="5212AB88">
                <v:oval id="_x0000_s2613" style="position:absolute;left:0;text-align:left;margin-left:559.35pt;margin-top:349.3pt;width:2.85pt;height:2.85pt;z-index:251890688;mso-position-horizontal-relative:text;mso-position-vertical-relative:text" fillcolor="black"/>
              </w:pict>
            </w:r>
            <w:r>
              <w:rPr>
                <w:noProof/>
              </w:rPr>
              <w:pict w14:anchorId="314B5214">
                <v:oval id="_x0000_s2612" style="position:absolute;left:0;text-align:left;margin-left:565.55pt;margin-top:346.25pt;width:2.85pt;height:2.85pt;z-index:251891712;mso-position-horizontal-relative:text;mso-position-vertical-relative:text" fillcolor="black"/>
              </w:pict>
            </w:r>
            <w:r>
              <w:rPr>
                <w:noProof/>
              </w:rPr>
              <w:pict w14:anchorId="3198A2A8">
                <v:oval id="_x0000_s2611" style="position:absolute;left:0;text-align:left;margin-left:579.6pt;margin-top:373.8pt;width:2.85pt;height:2.85pt;z-index:251892736;mso-position-horizontal-relative:text;mso-position-vertical-relative:text" fillcolor="black"/>
              </w:pict>
            </w:r>
            <w:r>
              <w:rPr>
                <w:noProof/>
              </w:rPr>
              <w:pict w14:anchorId="47A4D542">
                <v:oval id="_x0000_s2610" style="position:absolute;left:0;text-align:left;margin-left:559.15pt;margin-top:384.6pt;width:2.85pt;height:2.85pt;z-index:251893760;mso-position-horizontal-relative:text;mso-position-vertical-relative:text" fillcolor="black"/>
              </w:pict>
            </w:r>
            <w:r>
              <w:rPr>
                <w:noProof/>
              </w:rPr>
              <w:pict w14:anchorId="199610BB">
                <v:oval id="_x0000_s2609" style="position:absolute;left:0;text-align:left;margin-left:544.9pt;margin-top:357.05pt;width:2.85pt;height:2.85pt;z-index:251894784;mso-position-horizontal-relative:text;mso-position-vertical-relative:text" fillcolor="black"/>
              </w:pict>
            </w:r>
            <w:r>
              <w:rPr>
                <w:noProof/>
              </w:rPr>
              <w:pict w14:anchorId="2D0CA1EA">
                <v:oval id="_x0000_s2608" style="position:absolute;left:0;text-align:left;margin-left:552.55pt;margin-top:353pt;width:2.85pt;height:2.85pt;z-index:251895808;mso-position-horizontal-relative:text;mso-position-vertical-relative:text" fillcolor="black"/>
              </w:pict>
            </w:r>
            <w:r>
              <w:rPr>
                <w:noProof/>
              </w:rPr>
              <w:pict w14:anchorId="58AC4887">
                <v:oval id="_x0000_s2607" style="position:absolute;left:0;text-align:left;margin-left:549.95pt;margin-top:347.25pt;width:2.85pt;height:2.85pt;z-index:251896832;mso-position-horizontal-relative:text;mso-position-vertical-relative:text" fillcolor="black"/>
              </w:pict>
            </w:r>
            <w:r>
              <w:rPr>
                <w:noProof/>
              </w:rPr>
              <w:pict w14:anchorId="6467378F">
                <v:oval id="_x0000_s2606" style="position:absolute;left:0;text-align:left;margin-left:273.05pt;margin-top:427.55pt;width:2.85pt;height:2.85pt;z-index:251897856;mso-position-horizontal-relative:text;mso-position-vertical-relative:text" fillcolor="black"/>
              </w:pict>
            </w:r>
            <w:r>
              <w:rPr>
                <w:noProof/>
              </w:rPr>
              <w:pict w14:anchorId="66CB64F4">
                <v:oval id="_x0000_s2605" style="position:absolute;left:0;text-align:left;margin-left:300.8pt;margin-top:404.45pt;width:2.85pt;height:2.85pt;z-index:251898880;mso-position-horizontal-relative:text;mso-position-vertical-relative:text" fillcolor="black"/>
              </w:pict>
            </w:r>
            <w:r>
              <w:rPr>
                <w:noProof/>
              </w:rPr>
              <w:pict w14:anchorId="23ECD616">
                <v:oval id="_x0000_s2604" style="position:absolute;left:0;text-align:left;margin-left:314.5pt;margin-top:420.45pt;width:2.85pt;height:2.85pt;z-index:251899904;mso-position-horizontal-relative:text;mso-position-vertical-relative:text" fillcolor="black"/>
              </w:pict>
            </w:r>
            <w:r>
              <w:rPr>
                <w:noProof/>
              </w:rPr>
              <w:pict w14:anchorId="4FDDBD9E">
                <v:oval id="_x0000_s2603" style="position:absolute;left:0;text-align:left;margin-left:287.2pt;margin-top:443.4pt;width:2.85pt;height:2.85pt;z-index:251900928;mso-position-horizontal-relative:text;mso-position-vertical-relative:text" fillcolor="black"/>
              </w:pict>
            </w:r>
            <w:r>
              <w:rPr>
                <w:noProof/>
              </w:rPr>
              <w:pict w14:anchorId="08C03603">
                <v:oval id="_x0000_s2602" style="position:absolute;left:0;text-align:left;margin-left:273.05pt;margin-top:427.55pt;width:2.85pt;height:2.85pt;z-index:251901952;mso-position-horizontal-relative:text;mso-position-vertical-relative:text" fillcolor="black"/>
              </w:pict>
            </w:r>
            <w:r>
              <w:rPr>
                <w:noProof/>
              </w:rPr>
              <w:pict w14:anchorId="50E4BBE0">
                <v:oval id="_x0000_s2601" style="position:absolute;left:0;text-align:left;margin-left:138.45pt;margin-top:520.2pt;width:2.85pt;height:2.85pt;z-index:251902976;mso-position-horizontal-relative:text;mso-position-vertical-relative:text" fillcolor="black"/>
              </w:pict>
            </w:r>
            <w:r>
              <w:rPr>
                <w:noProof/>
              </w:rPr>
              <w:pict w14:anchorId="72084F59">
                <v:oval id="_x0000_s2600" style="position:absolute;left:0;text-align:left;margin-left:149.65pt;margin-top:512.75pt;width:2.85pt;height:2.85pt;z-index:251904000;mso-position-horizontal-relative:text;mso-position-vertical-relative:text" fillcolor="black"/>
              </w:pict>
            </w:r>
            <w:r>
              <w:rPr>
                <w:noProof/>
              </w:rPr>
              <w:pict w14:anchorId="43D8F468">
                <v:oval id="_x0000_s2599" style="position:absolute;left:0;text-align:left;margin-left:166.9pt;margin-top:501.3pt;width:2.85pt;height:2.85pt;z-index:251905024;mso-position-horizontal-relative:text;mso-position-vertical-relative:text" fillcolor="black"/>
              </w:pict>
            </w:r>
            <w:r>
              <w:rPr>
                <w:noProof/>
              </w:rPr>
              <w:pict w14:anchorId="752502FC">
                <v:oval id="_x0000_s2598" style="position:absolute;left:0;text-align:left;margin-left:178.05pt;margin-top:518.15pt;width:2.85pt;height:2.85pt;z-index:251906048;mso-position-horizontal-relative:text;mso-position-vertical-relative:text" fillcolor="black"/>
              </w:pict>
            </w:r>
            <w:r>
              <w:rPr>
                <w:noProof/>
              </w:rPr>
              <w:pict w14:anchorId="27F06925">
                <v:oval id="_x0000_s2597" style="position:absolute;left:0;text-align:left;margin-left:184.2pt;margin-top:514.3pt;width:2.85pt;height:2.85pt;z-index:251907072;mso-position-horizontal-relative:text;mso-position-vertical-relative:text" fillcolor="black"/>
              </w:pict>
            </w:r>
            <w:r>
              <w:rPr>
                <w:noProof/>
              </w:rPr>
              <w:pict w14:anchorId="4CFE83FC">
                <v:oval id="_x0000_s2596" style="position:absolute;left:0;text-align:left;margin-left:194pt;margin-top:528.95pt;width:2.85pt;height:2.85pt;z-index:251908096;mso-position-horizontal-relative:text;mso-position-vertical-relative:text" fillcolor="black"/>
              </w:pict>
            </w:r>
            <w:r>
              <w:rPr>
                <w:noProof/>
              </w:rPr>
              <w:pict w14:anchorId="5B1A48B1">
                <v:oval id="_x0000_s2595" style="position:absolute;left:0;text-align:left;margin-left:171.2pt;margin-top:544.8pt;width:2.85pt;height:2.85pt;z-index:251909120;mso-position-horizontal-relative:text;mso-position-vertical-relative:text" fillcolor="black"/>
              </w:pict>
            </w:r>
            <w:r>
              <w:rPr>
                <w:noProof/>
              </w:rPr>
              <w:pict w14:anchorId="1A638898">
                <v:oval id="_x0000_s2594" style="position:absolute;left:0;text-align:left;margin-left:159.5pt;margin-top:527.8pt;width:2.85pt;height:2.85pt;z-index:251910144;mso-position-horizontal-relative:text;mso-position-vertical-relative:text" fillcolor="black"/>
              </w:pict>
            </w:r>
            <w:r>
              <w:rPr>
                <w:noProof/>
              </w:rPr>
              <w:pict w14:anchorId="777BDDF9">
                <v:oval id="_x0000_s2593" style="position:absolute;left:0;text-align:left;margin-left:148.9pt;margin-top:534.8pt;width:2.85pt;height:2.85pt;z-index:251911168;mso-position-horizontal-relative:text;mso-position-vertical-relative:text" fillcolor="black"/>
              </w:pict>
            </w:r>
            <w:r>
              <w:rPr>
                <w:noProof/>
              </w:rPr>
              <w:pict w14:anchorId="65FF807B">
                <v:oval id="_x0000_s2592" style="position:absolute;left:0;text-align:left;margin-left:138.45pt;margin-top:520.2pt;width:2.85pt;height:2.85pt;z-index:251912192;mso-position-horizontal-relative:text;mso-position-vertical-relative:text" fillcolor="black"/>
              </w:pict>
            </w:r>
            <w:r>
              <w:rPr>
                <w:noProof/>
              </w:rPr>
              <w:pict w14:anchorId="15F0E599">
                <v:oval id="_x0000_s2591" style="position:absolute;left:0;text-align:left;margin-left:69.85pt;margin-top:579.8pt;width:2.85pt;height:2.85pt;z-index:251913216;mso-position-horizontal-relative:text;mso-position-vertical-relative:text" fillcolor="black"/>
              </w:pict>
            </w:r>
            <w:r>
              <w:rPr>
                <w:noProof/>
              </w:rPr>
              <w:pict w14:anchorId="55A4DC2C">
                <v:oval id="_x0000_s2590" style="position:absolute;left:0;text-align:left;margin-left:76.15pt;margin-top:573.75pt;width:2.85pt;height:2.85pt;z-index:251914240;mso-position-horizontal-relative:text;mso-position-vertical-relative:text" fillcolor="black"/>
              </w:pict>
            </w:r>
            <w:r>
              <w:rPr>
                <w:noProof/>
              </w:rPr>
              <w:pict w14:anchorId="309F69AA">
                <v:oval id="_x0000_s2589" style="position:absolute;left:0;text-align:left;margin-left:72.95pt;margin-top:569.85pt;width:2.85pt;height:2.85pt;z-index:251915264;mso-position-horizontal-relative:text;mso-position-vertical-relative:text" fillcolor="black"/>
              </w:pict>
            </w:r>
            <w:r>
              <w:rPr>
                <w:noProof/>
              </w:rPr>
              <w:pict w14:anchorId="6EA564E3">
                <v:oval id="_x0000_s2588" style="position:absolute;left:0;text-align:left;margin-left:83.25pt;margin-top:558.3pt;width:2.85pt;height:2.85pt;z-index:251916288;mso-position-horizontal-relative:text;mso-position-vertical-relative:text" fillcolor="black"/>
              </w:pict>
            </w:r>
            <w:r>
              <w:rPr>
                <w:noProof/>
              </w:rPr>
              <w:pict w14:anchorId="5A1C5944">
                <v:oval id="_x0000_s2587" style="position:absolute;left:0;text-align:left;margin-left:86.85pt;margin-top:561.95pt;width:2.85pt;height:2.85pt;z-index:251917312;mso-position-horizontal-relative:text;mso-position-vertical-relative:text" fillcolor="black"/>
              </w:pict>
            </w:r>
            <w:r>
              <w:rPr>
                <w:noProof/>
              </w:rPr>
              <w:pict w14:anchorId="0C9968D6">
                <v:oval id="_x0000_s2586" style="position:absolute;left:0;text-align:left;margin-left:99.5pt;margin-top:574.05pt;width:2.85pt;height:2.85pt;z-index:251918336;mso-position-horizontal-relative:text;mso-position-vertical-relative:text" fillcolor="black"/>
              </w:pict>
            </w:r>
            <w:r>
              <w:rPr>
                <w:noProof/>
              </w:rPr>
              <w:pict w14:anchorId="74579921">
                <v:oval id="_x0000_s2585" style="position:absolute;left:0;text-align:left;margin-left:105.45pt;margin-top:567.4pt;width:2.85pt;height:2.85pt;z-index:251919360;mso-position-horizontal-relative:text;mso-position-vertical-relative:text" fillcolor="black"/>
              </w:pict>
            </w:r>
            <w:r>
              <w:rPr>
                <w:noProof/>
              </w:rPr>
              <w:pict w14:anchorId="5F9A7A74">
                <v:oval id="_x0000_s2584" style="position:absolute;left:0;text-align:left;margin-left:119.05pt;margin-top:581.25pt;width:2.85pt;height:2.85pt;z-index:251920384;mso-position-horizontal-relative:text;mso-position-vertical-relative:text" fillcolor="black"/>
              </w:pict>
            </w:r>
            <w:r>
              <w:rPr>
                <w:noProof/>
              </w:rPr>
              <w:pict w14:anchorId="44588A88">
                <v:oval id="_x0000_s2583" style="position:absolute;left:0;text-align:left;margin-left:105.9pt;margin-top:594.45pt;width:2.85pt;height:2.85pt;z-index:251921408;mso-position-horizontal-relative:text;mso-position-vertical-relative:text" fillcolor="black"/>
              </w:pict>
            </w:r>
            <w:r>
              <w:rPr>
                <w:noProof/>
              </w:rPr>
              <w:pict w14:anchorId="13C76DCF">
                <v:oval id="_x0000_s2582" style="position:absolute;left:0;text-align:left;margin-left:97.05pt;margin-top:604.05pt;width:2.85pt;height:2.85pt;z-index:251922432;mso-position-horizontal-relative:text;mso-position-vertical-relative:text" fillcolor="black"/>
              </w:pict>
            </w:r>
            <w:r>
              <w:rPr>
                <w:noProof/>
              </w:rPr>
              <w:pict w14:anchorId="64CC4EFA">
                <v:oval id="_x0000_s2581" style="position:absolute;left:0;text-align:left;margin-left:69.85pt;margin-top:579.8pt;width:2.85pt;height:2.85pt;z-index:251923456;mso-position-horizontal-relative:text;mso-position-vertical-relative:text" fillcolor="black"/>
              </w:pict>
            </w:r>
            <w:r>
              <w:rPr>
                <w:noProof/>
              </w:rPr>
              <w:pict w14:anchorId="0CFEB02E">
                <v:oval id="_x0000_s2580" style="position:absolute;left:0;text-align:left;margin-left:181.9pt;margin-top:676.4pt;width:2.85pt;height:2.85pt;z-index:251924480;mso-position-horizontal-relative:text;mso-position-vertical-relative:text" fillcolor="black"/>
              </w:pict>
            </w:r>
            <w:r>
              <w:rPr>
                <w:noProof/>
              </w:rPr>
              <w:pict w14:anchorId="21B982A5">
                <v:oval id="_x0000_s2579" style="position:absolute;left:0;text-align:left;margin-left:207.75pt;margin-top:646.5pt;width:2.85pt;height:2.85pt;z-index:251925504;mso-position-horizontal-relative:text;mso-position-vertical-relative:text" fillcolor="black"/>
              </w:pict>
            </w:r>
            <w:r>
              <w:rPr>
                <w:noProof/>
              </w:rPr>
              <w:pict w14:anchorId="64D5B4AD">
                <v:oval id="_x0000_s2578" style="position:absolute;left:0;text-align:left;margin-left:226.2pt;margin-top:662.6pt;width:2.85pt;height:2.85pt;z-index:251926528;mso-position-horizontal-relative:text;mso-position-vertical-relative:text" fillcolor="black"/>
              </w:pict>
            </w:r>
            <w:r>
              <w:rPr>
                <w:noProof/>
              </w:rPr>
              <w:pict w14:anchorId="75814EA6">
                <v:oval id="_x0000_s2577" style="position:absolute;left:0;text-align:left;margin-left:218.2pt;margin-top:672.65pt;width:2.85pt;height:2.85pt;z-index:251927552;mso-position-horizontal-relative:text;mso-position-vertical-relative:text" fillcolor="black"/>
              </w:pict>
            </w:r>
            <w:r>
              <w:rPr>
                <w:noProof/>
              </w:rPr>
              <w:pict w14:anchorId="7CB33588">
                <v:oval id="_x0000_s2576" style="position:absolute;left:0;text-align:left;margin-left:236.75pt;margin-top:689.65pt;width:2.85pt;height:2.85pt;z-index:251928576;mso-position-horizontal-relative:text;mso-position-vertical-relative:text" fillcolor="black"/>
              </w:pict>
            </w:r>
            <w:r>
              <w:rPr>
                <w:noProof/>
              </w:rPr>
              <w:pict w14:anchorId="02198CBC">
                <v:oval id="_x0000_s2575" style="position:absolute;left:0;text-align:left;margin-left:219.6pt;margin-top:709.65pt;width:2.85pt;height:2.85pt;z-index:251929600;mso-position-horizontal-relative:text;mso-position-vertical-relative:text" fillcolor="black"/>
              </w:pict>
            </w:r>
            <w:r>
              <w:rPr>
                <w:noProof/>
              </w:rPr>
              <w:pict w14:anchorId="2938B22F">
                <v:oval id="_x0000_s2574" style="position:absolute;left:0;text-align:left;margin-left:181.9pt;margin-top:676.4pt;width:2.85pt;height:2.85pt;z-index:251930624;mso-position-horizontal-relative:text;mso-position-vertical-relative:text" fillcolor="black"/>
              </w:pict>
            </w:r>
            <w:r>
              <w:rPr>
                <w:noProof/>
              </w:rPr>
              <w:pict w14:anchorId="7F187D27">
                <v:oval id="_x0000_s2573" style="position:absolute;left:0;text-align:left;margin-left:262.05pt;margin-top:748pt;width:2.85pt;height:2.85pt;z-index:251931648;mso-position-horizontal-relative:text;mso-position-vertical-relative:text" fillcolor="black"/>
              </w:pict>
            </w:r>
            <w:r>
              <w:rPr>
                <w:noProof/>
              </w:rPr>
              <w:pict w14:anchorId="69864E55">
                <v:oval id="_x0000_s2572" style="position:absolute;left:0;text-align:left;margin-left:279.7pt;margin-top:726.8pt;width:2.85pt;height:2.85pt;z-index:251932672;mso-position-horizontal-relative:text;mso-position-vertical-relative:text" fillcolor="black"/>
              </w:pict>
            </w:r>
            <w:r>
              <w:rPr>
                <w:noProof/>
              </w:rPr>
              <w:pict w14:anchorId="6077F4CF">
                <v:oval id="_x0000_s2571" style="position:absolute;left:0;text-align:left;margin-left:318.75pt;margin-top:760.25pt;width:2.85pt;height:2.85pt;z-index:251933696;mso-position-horizontal-relative:text;mso-position-vertical-relative:text" fillcolor="black"/>
              </w:pict>
            </w:r>
            <w:r>
              <w:rPr>
                <w:noProof/>
              </w:rPr>
              <w:pict w14:anchorId="74F7928C">
                <v:oval id="_x0000_s2570" style="position:absolute;left:0;text-align:left;margin-left:300.4pt;margin-top:781.65pt;width:2.85pt;height:2.85pt;z-index:251934720;mso-position-horizontal-relative:text;mso-position-vertical-relative:text" fillcolor="black"/>
              </w:pict>
            </w:r>
            <w:r>
              <w:rPr>
                <w:noProof/>
              </w:rPr>
              <w:pict w14:anchorId="58BDED88">
                <v:oval id="_x0000_s2569" style="position:absolute;left:0;text-align:left;margin-left:262.05pt;margin-top:748pt;width:2.85pt;height:2.85pt;z-index:251935744;mso-position-horizontal-relative:text;mso-position-vertical-relative:text" fillcolor="black"/>
              </w:pict>
            </w:r>
            <w:r>
              <w:rPr>
                <w:noProof/>
              </w:rPr>
              <w:pict w14:anchorId="094E712C">
                <v:oval id="_x0000_s2568" style="position:absolute;left:0;text-align:left;margin-left:342.1pt;margin-top:818.1pt;width:2.85pt;height:2.85pt;z-index:251936768;mso-position-horizontal-relative:text;mso-position-vertical-relative:text" fillcolor="black"/>
              </w:pict>
            </w:r>
            <w:r>
              <w:rPr>
                <w:noProof/>
              </w:rPr>
              <w:pict w14:anchorId="215854A4">
                <v:oval id="_x0000_s2567" style="position:absolute;left:0;text-align:left;margin-left:360.6pt;margin-top:796.55pt;width:2.85pt;height:2.85pt;z-index:251937792;mso-position-horizontal-relative:text;mso-position-vertical-relative:text" fillcolor="black"/>
              </w:pict>
            </w:r>
            <w:r>
              <w:rPr>
                <w:noProof/>
              </w:rPr>
              <w:pict w14:anchorId="54B3DF22">
                <v:oval id="_x0000_s2566" style="position:absolute;left:0;text-align:left;margin-left:389.05pt;margin-top:820.4pt;width:2.85pt;height:2.85pt;z-index:251938816;mso-position-horizontal-relative:text;mso-position-vertical-relative:text" fillcolor="black"/>
              </w:pict>
            </w:r>
            <w:r>
              <w:rPr>
                <w:noProof/>
              </w:rPr>
              <w:pict w14:anchorId="1384071A">
                <v:oval id="_x0000_s2565" style="position:absolute;left:0;text-align:left;margin-left:393.25pt;margin-top:815.35pt;width:2.85pt;height:2.85pt;z-index:251939840;mso-position-horizontal-relative:text;mso-position-vertical-relative:text" fillcolor="black"/>
              </w:pict>
            </w:r>
            <w:r>
              <w:rPr>
                <w:noProof/>
              </w:rPr>
              <w:pict w14:anchorId="4B112B90">
                <v:oval id="_x0000_s2564" style="position:absolute;left:0;text-align:left;margin-left:399pt;margin-top:820.35pt;width:2.85pt;height:2.85pt;z-index:251940864;mso-position-horizontal-relative:text;mso-position-vertical-relative:text" fillcolor="black"/>
              </w:pict>
            </w:r>
            <w:r>
              <w:rPr>
                <w:noProof/>
              </w:rPr>
              <w:pict w14:anchorId="6CC11936">
                <v:oval id="_x0000_s2563" style="position:absolute;left:0;text-align:left;margin-left:394.95pt;margin-top:825.15pt;width:2.85pt;height:2.85pt;z-index:251941888;mso-position-horizontal-relative:text;mso-position-vertical-relative:text" fillcolor="black"/>
              </w:pict>
            </w:r>
            <w:r>
              <w:rPr>
                <w:noProof/>
              </w:rPr>
              <w:pict w14:anchorId="46F12E05">
                <v:oval id="_x0000_s2562" style="position:absolute;left:0;text-align:left;margin-left:400.1pt;margin-top:829.35pt;width:2.85pt;height:2.85pt;z-index:251942912;mso-position-horizontal-relative:text;mso-position-vertical-relative:text" fillcolor="black"/>
              </w:pict>
            </w:r>
            <w:r>
              <w:rPr>
                <w:noProof/>
              </w:rPr>
              <w:pict w14:anchorId="2D7F43F8">
                <v:oval id="_x0000_s2561" style="position:absolute;left:0;text-align:left;margin-left:381.25pt;margin-top:851.9pt;width:2.85pt;height:2.85pt;z-index:251943936;mso-position-horizontal-relative:text;mso-position-vertical-relative:text" fillcolor="black"/>
              </w:pict>
            </w:r>
            <w:r>
              <w:rPr>
                <w:noProof/>
              </w:rPr>
              <w:pict w14:anchorId="065F45E2">
                <v:oval id="_x0000_s2560" style="position:absolute;left:0;text-align:left;margin-left:342.1pt;margin-top:818.1pt;width:2.85pt;height:2.85pt;z-index:251944960;mso-position-horizontal-relative:text;mso-position-vertical-relative:text" fillcolor="black"/>
              </w:pict>
            </w:r>
            <w:r>
              <w:rPr>
                <w:noProof/>
              </w:rPr>
              <w:pict w14:anchorId="100898D7">
                <v:oval id="_x0000_s2559" style="position:absolute;left:0;text-align:left;margin-left:336.3pt;margin-top:389.05pt;width:2.85pt;height:2.85pt;z-index:251945984;mso-position-horizontal-relative:text;mso-position-vertical-relative:text" fillcolor="black"/>
              </w:pict>
            </w:r>
            <w:r>
              <w:rPr>
                <w:noProof/>
              </w:rPr>
              <w:pict w14:anchorId="34DC2A40">
                <v:oval id="_x0000_s2558" style="position:absolute;left:0;text-align:left;margin-left:356.2pt;margin-top:374.75pt;width:2.85pt;height:2.85pt;z-index:251947008;mso-position-horizontal-relative:text;mso-position-vertical-relative:text" fillcolor="black"/>
              </w:pict>
            </w:r>
            <w:r>
              <w:rPr>
                <w:noProof/>
              </w:rPr>
              <w:pict w14:anchorId="7D4DB14A">
                <v:oval id="_x0000_s2557" style="position:absolute;left:0;text-align:left;margin-left:371pt;margin-top:395.55pt;width:2.85pt;height:2.85pt;z-index:251948032;mso-position-horizontal-relative:text;mso-position-vertical-relative:text" fillcolor="black"/>
              </w:pict>
            </w:r>
            <w:r>
              <w:rPr>
                <w:noProof/>
              </w:rPr>
              <w:pict w14:anchorId="28974E22">
                <v:oval id="_x0000_s2556" style="position:absolute;left:0;text-align:left;margin-left:351pt;margin-top:409.55pt;width:2.85pt;height:2.85pt;z-index:251949056;mso-position-horizontal-relative:text;mso-position-vertical-relative:text" fillcolor="black"/>
              </w:pict>
            </w:r>
            <w:r>
              <w:rPr>
                <w:noProof/>
              </w:rPr>
              <w:pict w14:anchorId="4F9D37B5">
                <v:oval id="_x0000_s2555" style="position:absolute;left:0;text-align:left;margin-left:336.3pt;margin-top:389.05pt;width:2.85pt;height:2.85pt;z-index:251950080;mso-position-horizontal-relative:text;mso-position-vertical-relative:text" fillcolor="black"/>
              </w:pict>
            </w:r>
            <w:r>
              <w:rPr>
                <w:noProof/>
              </w:rPr>
              <w:pict w14:anchorId="5D6EEDEC">
                <v:shape id="_x0000_s2554" style="position:absolute;left:0;text-align:left;margin-left:410.4pt;margin-top:264.2pt;width:34pt;height:36pt;z-index:25195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30B7FB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AA6868">
                <v:shape id="_x0000_s2553" style="position:absolute;left:0;text-align:left;margin-left:453.05pt;margin-top:306.9pt;width:48pt;height:36pt;z-index:25195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255951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73FFF3">
                <v:shape id="_x0000_s2552" style="position:absolute;left:0;text-align:left;margin-left:455.3pt;margin-top:308.65pt;width:48pt;height:36pt;z-index:25195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2B5319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2EE085">
                <v:shape id="_x0000_s2551" style="position:absolute;left:0;text-align:left;margin-left:465.25pt;margin-top:324.3pt;width:48pt;height:36pt;z-index:25195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5FAC63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6846F3">
                <v:shape id="_x0000_s2550" style="position:absolute;left:0;text-align:left;margin-left:447.6pt;margin-top:341pt;width:48pt;height:36pt;z-index:25195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E476D4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76C334">
                <v:shape id="_x0000_s2549" style="position:absolute;left:0;text-align:left;margin-left:410.95pt;margin-top:366.9pt;width:48pt;height:36pt;z-index:25195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8AC8FD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2B5D15">
                <v:shape id="_x0000_s2548" style="position:absolute;left:0;text-align:left;margin-left:349.4pt;margin-top:382.5pt;width:48pt;height:36pt;z-index:25195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37CF75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9EDB80">
                <v:shape id="_x0000_s2547" style="position:absolute;left:0;text-align:left;margin-left:324.95pt;margin-top:354.5pt;width:48pt;height:36pt;z-index:25195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A82CEE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57946B">
                <v:shape id="_x0000_s2546" style="position:absolute;left:0;text-align:left;margin-left:305.9pt;margin-top:325.1pt;width:48pt;height:36pt;z-index:25195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808B04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E59B53">
                <v:shape id="_x0000_s2545" style="position:absolute;left:0;text-align:left;margin-left:321.9pt;margin-top:311pt;width:48pt;height:36pt;z-index:25196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FA5D80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847972">
                <v:shape id="_x0000_s2544" style="position:absolute;left:0;text-align:left;margin-left:391.55pt;margin-top:316.05pt;width:37pt;height:36pt;z-index:25196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64FA0D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33F065">
                <v:shape id="_x0000_s2543" style="position:absolute;left:0;text-align:left;margin-left:337.3pt;margin-top:375.4pt;width:48pt;height:36pt;z-index:25196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A1C09B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9A0E56">
                <v:shape id="_x0000_s2542" style="position:absolute;left:0;text-align:left;margin-left:472.55pt;margin-top:327.75pt;width:48pt;height:36pt;z-index:25196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3F25FF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24C333">
                <v:shape id="_x0000_s2541" style="position:absolute;left:0;text-align:left;margin-left:483.85pt;margin-top:339.9pt;width:48pt;height:36pt;z-index:25196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E5207D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6139B8">
                <v:shape id="_x0000_s2540" style="position:absolute;left:0;text-align:left;margin-left:501.7pt;margin-top:367.1pt;width:34pt;height:36pt;z-index:25196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E89644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F0188A">
                <v:shape id="_x0000_s2539" style="position:absolute;left:0;text-align:left;margin-left:461.1pt;margin-top:389.5pt;width:34pt;height:36pt;z-index:25196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63E4AC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EA5807">
                <v:shape id="_x0000_s2538" style="position:absolute;left:0;text-align:left;margin-left:469.45pt;margin-top:407.35pt;width:34pt;height:36pt;z-index:25196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CBFB08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3FBB9D">
                <v:shape id="_x0000_s2537" style="position:absolute;left:0;text-align:left;margin-left:440.2pt;margin-top:425.4pt;width:34pt;height:36pt;z-index:25196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FDF80A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0D6348">
                <v:shape id="_x0000_s2536" style="position:absolute;left:0;text-align:left;margin-left:366.45pt;margin-top:440.45pt;width:48pt;height:36pt;z-index:25196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0A2715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A6948E">
                <v:shape id="_x0000_s2535" style="position:absolute;left:0;text-align:left;margin-left:336.3pt;margin-top:394.15pt;width:48pt;height:36pt;z-index:25197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DD6531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9DC56E">
                <v:shape id="_x0000_s2534" style="position:absolute;left:0;text-align:left;margin-left:422.9pt;margin-top:371.1pt;width:37pt;height:36pt;z-index:25197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A72B65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ABEF7D">
                <v:shape id="_x0000_s2533" style="position:absolute;left:0;text-align:left;margin-left:475.7pt;margin-top:187.15pt;width:34pt;height:36pt;z-index:25197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726A1D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0F8939">
                <v:shape id="_x0000_s2532" style="position:absolute;left:0;text-align:left;margin-left:488.3pt;margin-top:193.2pt;width:48pt;height:36pt;z-index:25197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D80451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0FF819">
                <v:shape id="_x0000_s2531" style="position:absolute;left:0;text-align:left;margin-left:527.3pt;margin-top:230.25pt;width:48pt;height:36pt;z-index:25197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EF1EE5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AD86E3">
                <v:shape id="_x0000_s2530" style="position:absolute;left:0;text-align:left;margin-left:495.55pt;margin-top:261.75pt;width:34pt;height:36pt;z-index:25197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CAB957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1C87F6">
                <v:shape id="_x0000_s2529" style="position:absolute;left:0;text-align:left;margin-left:428.35pt;margin-top:296.8pt;width:34pt;height:36pt;z-index:25197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BBC456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98A582">
                <v:shape id="_x0000_s2528" style="position:absolute;left:0;text-align:left;margin-left:367.9pt;margin-top:244.05pt;width:48pt;height:36pt;z-index:25197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6B8B6E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124E75">
                <v:shape id="_x0000_s2527" style="position:absolute;left:0;text-align:left;margin-left:456.55pt;margin-top:234.85pt;width:31pt;height:36pt;z-index:25197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E8097E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58BD5E">
                <v:shape id="_x0000_s2526" style="position:absolute;left:0;text-align:left;margin-left:190.2pt;margin-top:103.1pt;width:42pt;height:36pt;z-index:25197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33D2E8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6570FA">
                <v:shape id="_x0000_s2525" style="position:absolute;left:0;text-align:left;margin-left:247.7pt;margin-top:101.05pt;width:42pt;height:36pt;z-index:25198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2163B7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ABF8A4">
                <v:shape id="_x0000_s2524" style="position:absolute;left:0;text-align:left;margin-left:276.4pt;margin-top:119.05pt;width:42pt;height:36pt;z-index:25198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F84493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6E92E7">
                <v:shape id="_x0000_s2523" style="position:absolute;left:0;text-align:left;margin-left:152.5pt;margin-top:194.85pt;width:42pt;height:36pt;z-index:25198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D6425E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069456">
                <v:shape id="_x0000_s2522" style="position:absolute;left:0;text-align:left;margin-left:111.75pt;margin-top:135.15pt;width:42pt;height:36pt;z-index:25198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12CD72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75A113">
                <v:shape id="_x0000_s2521" style="position:absolute;left:0;text-align:left;margin-left:117.45pt;margin-top:121.45pt;width:42pt;height:36pt;z-index:25198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50D38D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B13D3B">
                <v:shape id="_x0000_s2520" style="position:absolute;left:0;text-align:left;margin-left:133.95pt;margin-top:111.1pt;width:42pt;height:36pt;z-index:25198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2B0E61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86C67E">
                <v:shape id="_x0000_s2519" style="position:absolute;left:0;text-align:left;margin-left:143.4pt;margin-top:106.95pt;width:42pt;height:36pt;z-index:25198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346AC7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79A33F">
                <v:shape id="_x0000_s2518" style="position:absolute;left:0;text-align:left;margin-left:196.05pt;margin-top:140.95pt;width:37pt;height:36pt;z-index:25198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FC03A5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7868B3">
                <v:shape id="_x0000_s2517" style="position:absolute;left:0;text-align:left;margin-left:314.7pt;margin-top:159.25pt;width:42pt;height:36pt;z-index:25198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CF08C3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557970">
                <v:shape id="_x0000_s2516" style="position:absolute;left:0;text-align:left;margin-left:333.2pt;margin-top:174.25pt;width:48pt;height:36pt;z-index:25199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22F945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20926E">
                <v:shape id="_x0000_s2515" style="position:absolute;left:0;text-align:left;margin-left:334.95pt;margin-top:173pt;width:48pt;height:36pt;z-index:25199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82CF6F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9E7083">
                <v:shape id="_x0000_s2514" style="position:absolute;left:0;text-align:left;margin-left:360.45pt;margin-top:207.3pt;width:34pt;height:36pt;z-index:25199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7CA9AA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4F104E">
                <v:shape id="_x0000_s2513" style="position:absolute;left:0;text-align:left;margin-left:249.4pt;margin-top:264.1pt;width:48pt;height:36pt;z-index:25199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211F12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315B73">
                <v:shape id="_x0000_s2512" style="position:absolute;left:0;text-align:left;margin-left:219.45pt;margin-top:264.9pt;width:34pt;height:36pt;z-index:25199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DAF481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8E1FD2">
                <v:shape id="_x0000_s2511" style="position:absolute;left:0;text-align:left;margin-left:178.9pt;margin-top:229.4pt;width:48pt;height:36pt;z-index:25199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691627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679B58">
                <v:shape id="_x0000_s2510" style="position:absolute;left:0;text-align:left;margin-left:278.75pt;margin-top:198.4pt;width:31pt;height:36pt;z-index:25199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D2D994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BF79EE">
                <v:shape id="_x0000_s2509" style="position:absolute;left:0;text-align:left;margin-left:380.8pt;margin-top:227.6pt;width:48pt;height:36pt;z-index:25199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E5AC49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B555C9">
                <v:shape id="_x0000_s2508" style="position:absolute;left:0;text-align:left;margin-left:391.55pt;margin-top:248.95pt;width:48pt;height:36pt;z-index:25199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3372CB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A8CDF3">
                <v:shape id="_x0000_s2507" style="position:absolute;left:0;text-align:left;margin-left:373.2pt;margin-top:261.6pt;width:48pt;height:36pt;z-index:25199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E9FC31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F19329">
                <v:shape id="_x0000_s2506" style="position:absolute;left:0;text-align:left;margin-left:352.25pt;margin-top:271.25pt;width:48pt;height:36pt;z-index:25200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BE0E32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A741FE">
                <v:shape id="_x0000_s2505" style="position:absolute;left:0;text-align:left;margin-left:320.75pt;margin-top:285.75pt;width:48pt;height:36pt;z-index:25200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4FADB8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9B8CA9">
                <v:shape id="_x0000_s2504" style="position:absolute;left:0;text-align:left;margin-left:297.55pt;margin-top:295.9pt;width:48pt;height:36pt;z-index:25200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E967F0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6FEBA2">
                <v:shape id="_x0000_s2503" style="position:absolute;left:0;text-align:left;margin-left:236.65pt;margin-top:305.45pt;width:48pt;height:36pt;z-index:25200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9196ED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AFA78D">
                <v:shape id="_x0000_s2502" style="position:absolute;left:0;text-align:left;margin-left:305.65pt;margin-top:244.95pt;width:31pt;height:36pt;z-index:25200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516AA6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BBC1A4">
                <v:shape id="_x0000_s2501" style="position:absolute;left:0;text-align:left;margin-left:287.6pt;margin-top:354pt;width:34pt;height:36pt;z-index:25200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7F107E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0055E4">
                <v:shape id="_x0000_s2500" style="position:absolute;left:0;text-align:left;margin-left:273.7pt;margin-top:338.65pt;width:34pt;height:36pt;z-index:25200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5DAD1F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EBF734">
                <v:shape id="_x0000_s2499" style="position:absolute;left:0;text-align:left;margin-left:331.9pt;margin-top:289.4pt;width:31pt;height:36pt;z-index:25200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D719CC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774487">
                <v:shape id="_x0000_s2498" style="position:absolute;left:0;text-align:left;margin-left:350.25pt;margin-top:140.3pt;width:48pt;height:36pt;z-index:25200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F4E132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8CE98D">
                <v:shape id="_x0000_s2497" style="position:absolute;left:0;text-align:left;margin-left:363pt;margin-top:136.35pt;width:48pt;height:36pt;z-index:25200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755DF3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E89F76">
                <v:shape id="_x0000_s2496" style="position:absolute;left:0;text-align:left;margin-left:409.85pt;margin-top:137pt;width:48pt;height:36pt;z-index:25201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4584EA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3A5885">
                <v:shape id="_x0000_s2495" style="position:absolute;left:0;text-align:left;margin-left:376.75pt;margin-top:142.55pt;width:48pt;height:36pt;z-index:25201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0C347C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62BA4F">
                <v:shape id="_x0000_s2494" style="position:absolute;left:0;text-align:left;margin-left:378pt;margin-top:141.55pt;width:48pt;height:36pt;z-index:25201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C98A69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925A4A">
                <v:shape id="_x0000_s2493" style="position:absolute;left:0;text-align:left;margin-left:438.55pt;margin-top:157.65pt;width:48pt;height:36pt;z-index:25201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7BD419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9EB0CF">
                <v:shape id="_x0000_s2492" style="position:absolute;left:0;text-align:left;margin-left:455.05pt;margin-top:169.55pt;width:48pt;height:36pt;z-index:25201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BB4D70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F1CC91">
                <v:shape id="_x0000_s2491" style="position:absolute;left:0;text-align:left;margin-left:337.65pt;margin-top:199.65pt;width:34pt;height:36pt;z-index:25201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12821B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41A893">
                <v:shape id="_x0000_s2490" style="position:absolute;left:0;text-align:left;margin-left:327.4pt;margin-top:185.85pt;width:34pt;height:36pt;z-index:25201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EAC562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ECD755">
                <v:shape id="_x0000_s2489" style="position:absolute;left:0;text-align:left;margin-left:330.8pt;margin-top:161.1pt;width:48pt;height:36pt;z-index:25201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DAD475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0DC01C">
                <v:shape id="_x0000_s2488" style="position:absolute;left:0;text-align:left;margin-left:406.6pt;margin-top:187pt;width:31pt;height:36pt;z-index:25201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E95754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8F98C3">
                <v:shape id="_x0000_s2487" style="position:absolute;left:0;text-align:left;margin-left:528.35pt;margin-top:216.3pt;width:48pt;height:36pt;z-index:25201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53FD9E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E43939">
                <v:shape id="_x0000_s2486" style="position:absolute;left:0;text-align:left;margin-left:536.75pt;margin-top:222.25pt;width:48pt;height:36pt;z-index:25202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F1FEEB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740504">
                <v:shape id="_x0000_s2485" style="position:absolute;left:0;text-align:left;margin-left:587.3pt;margin-top:263.2pt;width:54pt;height:36pt;z-index:25202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5A4D88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F144F8">
                <v:shape id="_x0000_s2484" style="position:absolute;left:0;text-align:left;margin-left:546.75pt;margin-top:304.7pt;width:54pt;height:36pt;z-index:25202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823F64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EFA1C1">
                <v:shape id="_x0000_s2483" style="position:absolute;left:0;text-align:left;margin-left:453.5pt;margin-top:346.6pt;width:54pt;height:36pt;z-index:25202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8151E6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1D43C7">
                <v:shape id="_x0000_s2482" style="position:absolute;left:0;text-align:left;margin-left:506.1pt;margin-top:275.25pt;width:31pt;height:36pt;z-index:25202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23694A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BDFAE3">
                <v:shape id="_x0000_s2481" style="position:absolute;left:0;text-align:left;margin-left:658.25pt;margin-top:329.1pt;width:54pt;height:36pt;z-index:25202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733657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4ECF41">
                <v:shape id="_x0000_s2480" style="position:absolute;left:0;text-align:left;margin-left:555.75pt;margin-top:380.65pt;width:54pt;height:36pt;z-index:25202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C1E429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719C9A">
                <v:shape id="_x0000_s2479" style="position:absolute;left:0;text-align:left;margin-left:529.3pt;margin-top:351pt;width:54pt;height:36pt;z-index:25202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312089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9164F6">
                <v:shape id="_x0000_s2478" style="position:absolute;left:0;text-align:left;margin-left:519.2pt;margin-top:335.85pt;width:54pt;height:36pt;z-index:25202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E6B2D2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DB00DF">
                <v:shape id="_x0000_s2477" style="position:absolute;left:0;text-align:left;margin-left:504.1pt;margin-top:318.35pt;width:54pt;height:36pt;z-index:25202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5BDEDD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BD13C5">
                <v:shape id="_x0000_s2476" style="position:absolute;left:0;text-align:left;margin-left:602.95pt;margin-top:311.05pt;width:31pt;height:36pt;z-index:25203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F6CEBD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AC6593">
                <v:shape id="_x0000_s2475" style="position:absolute;left:0;text-align:left;margin-left:519.25pt;margin-top:405.75pt;width:40pt;height:36pt;z-index:25203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6F3AB1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C19FA8">
                <v:shape id="_x0000_s2474" style="position:absolute;left:0;text-align:left;margin-left:482pt;margin-top:367.3pt;width:40pt;height:36pt;z-index:25203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6E074B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16AF0C">
                <v:shape id="_x0000_s2473" style="position:absolute;left:0;text-align:left;margin-left:540pt;margin-top:341.15pt;width:31pt;height:36pt;z-index:25203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0939E2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462FFC">
                <v:shape id="_x0000_s2472" style="position:absolute;left:0;text-align:left;margin-left:313.9pt;margin-top:376.45pt;width:54pt;height:36pt;z-index:25203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D52E37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ABA69B">
                <v:shape id="_x0000_s2471" style="position:absolute;left:0;text-align:left;margin-left:319.15pt;margin-top:384.75pt;width:54pt;height:36pt;z-index:25203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7A5B47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23788C">
                <v:shape id="_x0000_s2470" style="position:absolute;left:0;text-align:left;margin-left:330.6pt;margin-top:397.8pt;width:54pt;height:36pt;z-index:25203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CA6A96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D496D0">
                <v:shape id="_x0000_s2469" style="position:absolute;left:0;text-align:left;margin-left:347.2pt;margin-top:416.8pt;width:54pt;height:36pt;z-index:25203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359602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AA5817">
                <v:shape id="_x0000_s2468" style="position:absolute;left:0;text-align:left;margin-left:358.8pt;margin-top:430.7pt;width:54pt;height:36pt;z-index:25203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63E017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0262D7">
                <v:shape id="_x0000_s2467" style="position:absolute;left:0;text-align:left;margin-left:407.55pt;margin-top:493.95pt;width:54pt;height:36pt;z-index:25204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C55AD6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96AEF0">
                <v:shape id="_x0000_s2466" style="position:absolute;left:0;text-align:left;margin-left:360.65pt;margin-top:526.6pt;width:54pt;height:36pt;z-index:25204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51510F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C22F6A">
                <v:shape id="_x0000_s2465" style="position:absolute;left:0;text-align:left;margin-left:295.75pt;margin-top:545.35pt;width:40pt;height:36pt;z-index:25204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CDC626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A1C3A8">
                <v:shape id="_x0000_s2464" style="position:absolute;left:0;text-align:left;margin-left:291.5pt;margin-top:538.55pt;width:40pt;height:36pt;z-index:25204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7F606E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DBEF2D">
                <v:shape id="_x0000_s2463" style="position:absolute;left:0;text-align:left;margin-left:290.75pt;margin-top:539.5pt;width:40pt;height:36pt;z-index:25204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F571F2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7387F6">
                <v:shape id="_x0000_s2462" style="position:absolute;left:0;text-align:left;margin-left:219.05pt;margin-top:481.85pt;width:54pt;height:36pt;z-index:25204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F43384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33B086">
                <v:shape id="_x0000_s2461" style="position:absolute;left:0;text-align:left;margin-left:204.05pt;margin-top:464.35pt;width:54pt;height:36pt;z-index:25204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0F8843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07DB73">
                <v:shape id="_x0000_s2460" style="position:absolute;left:0;text-align:left;margin-left:186.55pt;margin-top:438.5pt;width:54pt;height:36pt;z-index:25204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DBBB2E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7A8B4B">
                <v:shape id="_x0000_s2459" style="position:absolute;left:0;text-align:left;margin-left:253.95pt;margin-top:394.45pt;width:40pt;height:36pt;z-index:25204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2276E3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3E7EC8">
                <v:shape id="_x0000_s2458" style="position:absolute;left:0;text-align:left;margin-left:305.45pt;margin-top:453.8pt;width:37pt;height:36pt;z-index:25204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EF261E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92A3E3">
                <v:shape id="_x0000_s2457" style="position:absolute;left:0;text-align:left;margin-left:200pt;margin-top:586.35pt;width:54pt;height:36pt;z-index:25205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D9F5A4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A5FE26">
                <v:shape id="_x0000_s2456" style="position:absolute;left:0;text-align:left;margin-left:166.6pt;margin-top:527.2pt;width:40pt;height:36pt;z-index:25205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2D5670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13EAF9">
                <v:shape id="_x0000_s2455" style="position:absolute;left:0;text-align:left;margin-left:148.05pt;margin-top:501.85pt;width:40pt;height:36pt;z-index:25205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2968C9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2A0CFA">
                <v:shape id="_x0000_s2454" style="position:absolute;left:0;text-align:left;margin-left:138.15pt;margin-top:488.35pt;width:40pt;height:36pt;z-index:25205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583277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40A757">
                <v:shape id="_x0000_s2453" style="position:absolute;left:0;text-align:left;margin-left:134.95pt;margin-top:481.3pt;width:40pt;height:36pt;z-index:25205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5EC6FF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608A40">
                <v:shape id="_x0000_s2452" style="position:absolute;left:0;text-align:left;margin-left:234.45pt;margin-top:502.35pt;width:43pt;height:36pt;z-index:25205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FAA12C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A48455">
                <v:shape id="_x0000_s2451" style="position:absolute;left:0;text-align:left;margin-left:254.9pt;margin-top:582.05pt;width:54pt;height:36pt;z-index:25205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659DCA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756480">
                <v:shape id="_x0000_s2450" style="position:absolute;left:0;text-align:left;margin-left:221.2pt;margin-top:601.9pt;width:54pt;height:36pt;z-index:25205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756B1A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9D8879">
                <v:shape id="_x0000_s2449" style="position:absolute;left:0;text-align:left;margin-left:213.55pt;margin-top:605.65pt;width:54pt;height:36pt;z-index:25205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04423E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895B1A">
                <v:shape id="_x0000_s2448" style="position:absolute;left:0;text-align:left;margin-left:200pt;margin-top:612.3pt;width:54pt;height:36pt;z-index:25205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F0E087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78E9C8">
                <v:shape id="_x0000_s2447" style="position:absolute;left:0;text-align:left;margin-left:106.9pt;margin-top:635.6pt;width:54pt;height:36pt;z-index:25206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6DC873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AD88BA">
                <v:shape id="_x0000_s2446" style="position:absolute;left:0;text-align:left;margin-left:70.3pt;margin-top:589.75pt;width:54pt;height:36pt;z-index:25206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0D07F1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633723">
                <v:shape id="_x0000_s2445" style="position:absolute;left:0;text-align:left;margin-left:63.1pt;margin-top:577.75pt;width:54pt;height:36pt;z-index:25206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488FC2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472551">
                <v:shape id="_x0000_s2444" style="position:absolute;left:0;text-align:left;margin-left:58.05pt;margin-top:570.4pt;width:54pt;height:36pt;z-index:25206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651B63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6F419B">
                <v:shape id="_x0000_s2443" style="position:absolute;left:0;text-align:left;margin-left:57.5pt;margin-top:570.75pt;width:54pt;height:36pt;z-index:25206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546D32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34C573">
                <v:shape id="_x0000_s2442" style="position:absolute;left:0;text-align:left;margin-left:44.65pt;margin-top:556.85pt;width:54pt;height:36pt;z-index:25206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BEF40A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87CD6E">
                <v:shape id="_x0000_s2441" style="position:absolute;left:0;text-align:left;margin-left:47.95pt;margin-top:553pt;width:54pt;height:36pt;z-index:25206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8E7D47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E0CA27">
                <v:shape id="_x0000_s2440" style="position:absolute;left:0;text-align:left;margin-left:35.6pt;margin-top:537.45pt;width:54pt;height:36pt;z-index:25206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AA25F4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B8282A">
                <v:shape id="_x0000_s2439" style="position:absolute;left:0;text-align:left;margin-left:88.7pt;margin-top:498.45pt;width:54pt;height:36pt;z-index:25206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7E2B7E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E99F9C">
                <v:shape id="_x0000_s2438" style="position:absolute;left:0;text-align:left;margin-left:103.45pt;margin-top:488.9pt;width:54pt;height:36pt;z-index:25206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A07AAB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9D0108">
                <v:shape id="_x0000_s2437" style="position:absolute;left:0;text-align:left;margin-left:113.2pt;margin-top:482.8pt;width:54pt;height:36pt;z-index:25207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0A81E3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3D7630">
                <v:shape id="_x0000_s2436" style="position:absolute;left:0;text-align:left;margin-left:153.9pt;margin-top:548.55pt;width:37pt;height:36pt;z-index:25207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4AF6A5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EBC098">
                <v:shape id="_x0000_s2435" style="position:absolute;left:0;text-align:left;margin-left:33.75pt;margin-top:531.95pt;width:54pt;height:36pt;z-index:25207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C9A91F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4840B1">
                <v:shape id="_x0000_s2434" style="position:absolute;left:0;text-align:left;margin-left:86.2pt;margin-top:531.75pt;width:54pt;height:36pt;z-index:25207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9D9671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E685FD">
                <v:shape id="_x0000_s2433" style="position:absolute;left:0;text-align:left;margin-left:174.1pt;margin-top:648.7pt;width:54pt;height:36pt;z-index:25207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040C2E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AF23E2">
                <v:shape id="_x0000_s2432" style="position:absolute;left:0;text-align:left;margin-left:147.45pt;margin-top:680.55pt;width:40pt;height:36pt;z-index:25207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C48B4A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00814D">
                <v:shape id="_x0000_s2431" style="position:absolute;left:0;text-align:left;margin-left:47.95pt;margin-top:627.45pt;width:40pt;height:36pt;z-index:25207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CCFC01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6D2589">
                <v:shape id="_x0000_s2430" style="position:absolute;left:0;text-align:left;margin-left:44.95pt;margin-top:625.1pt;width:40pt;height:36pt;z-index:25207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DCE34C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45EC50">
                <v:shape id="_x0000_s2429" style="position:absolute;left:0;text-align:left;margin-left:13.6pt;margin-top:609.85pt;width:54pt;height:36pt;z-index:25207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7577A9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876FFC">
                <v:shape id="_x0000_s2428" style="position:absolute;left:0;text-align:left;margin-left:0;margin-top:574.7pt;width:54pt;height:36pt;z-index:25208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D24FDB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DFF5DB">
                <v:shape id="_x0000_s2427" style="position:absolute;left:0;text-align:left;margin-left:16.6pt;margin-top:545.45pt;width:54pt;height:36pt;z-index:25208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858C5E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E7AE32">
                <v:shape id="_x0000_s2426" style="position:absolute;left:0;text-align:left;margin-left:25.4pt;margin-top:540.95pt;width:54pt;height:36pt;z-index:25208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B29159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12939F">
                <v:shape id="_x0000_s2425" style="position:absolute;left:0;text-align:left;margin-left:86.85pt;margin-top:598.2pt;width:37pt;height:36pt;z-index:25208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9CBBDA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B62456">
                <v:shape id="_x0000_s2424" style="position:absolute;left:0;text-align:left;margin-left:261.4pt;margin-top:625.7pt;width:54pt;height:36pt;z-index:25208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FC9AC5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9CCE89">
                <v:shape id="_x0000_s2423" style="position:absolute;left:0;text-align:left;margin-left:258.9pt;margin-top:628.85pt;width:54pt;height:36pt;z-index:25208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546375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AC28B3">
                <v:shape id="_x0000_s2422" style="position:absolute;left:0;text-align:left;margin-left:298.3pt;margin-top:663.1pt;width:40pt;height:36pt;z-index:25208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E37ADA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A22714">
                <v:shape id="_x0000_s2421" style="position:absolute;left:0;text-align:left;margin-left:223.1pt;margin-top:749.25pt;width:40pt;height:36pt;z-index:25208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64018B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C2121D">
                <v:shape id="_x0000_s2420" style="position:absolute;left:0;text-align:left;margin-left:205.45pt;margin-top:661pt;width:37pt;height:36pt;z-index:25208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5A1DAC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3DD972">
                <v:shape id="_x0000_s2419" style="position:absolute;left:0;text-align:left;margin-left:406.55pt;margin-top:569.1pt;width:40pt;height:36pt;z-index:25208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3C8728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CBCE72">
                <v:shape id="_x0000_s2418" style="position:absolute;left:0;text-align:left;margin-left:399.15pt;margin-top:578.65pt;width:40pt;height:36pt;z-index:25209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4E8F87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BBB1B2">
                <v:shape id="_x0000_s2417" style="position:absolute;left:0;text-align:left;margin-left:297.85pt;margin-top:667.7pt;width:40pt;height:36pt;z-index:25209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C4D44E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9CE20A">
                <v:shape id="_x0000_s2416" style="position:absolute;left:0;text-align:left;margin-left:292.1pt;margin-top:584.45pt;width:43pt;height:36pt;z-index:25209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30B955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987472">
                <v:shape id="_x0000_s2415" style="position:absolute;left:0;text-align:left;margin-left:374.55pt;margin-top:725.2pt;width:40pt;height:36pt;z-index:25209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74F2B9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B818F2">
                <v:shape id="_x0000_s2414" style="position:absolute;left:0;text-align:left;margin-left:346.95pt;margin-top:729.4pt;width:40pt;height:36pt;z-index:25209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7F7C0E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A1EC75">
                <v:shape id="_x0000_s2413" style="position:absolute;left:0;text-align:left;margin-left:362.8pt;margin-top:713.7pt;width:40pt;height:36pt;z-index:25209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5C99B3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F917C1">
                <v:shape id="_x0000_s2412" style="position:absolute;left:0;text-align:left;margin-left:461.85pt;margin-top:772.35pt;width:40pt;height:36pt;z-index:25209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556D16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10F306">
                <v:shape id="_x0000_s2411" style="position:absolute;left:0;text-align:left;margin-left:441.6pt;margin-top:797.95pt;width:54pt;height:36pt;z-index:25209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E84DF8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47F198">
                <v:shape id="_x0000_s2410" style="position:absolute;left:0;text-align:left;margin-left:422.1pt;margin-top:817.4pt;width:54pt;height:36pt;z-index:25209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CB6ECF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0C017A">
                <v:shape id="_x0000_s2409" style="position:absolute;left:0;text-align:left;margin-left:382.15pt;margin-top:855.9pt;width:54pt;height:36pt;z-index:25209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E485E4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A17411">
                <v:shape id="_x0000_s2408" style="position:absolute;left:0;text-align:left;margin-left:311pt;margin-top:861.65pt;width:54pt;height:36pt;z-index:25210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AF6FE7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EEACB5">
                <v:shape id="_x0000_s2407" style="position:absolute;left:0;text-align:left;margin-left:265.5pt;margin-top:812.3pt;width:40pt;height:36pt;z-index:25210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EE8FB8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647166">
                <v:shape id="_x0000_s2406" style="position:absolute;left:0;text-align:left;margin-left:365.65pt;margin-top:787.9pt;width:37pt;height:36pt;z-index:25210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639263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5F2123">
                <v:shape id="_x0000_s2405" style="position:absolute;left:0;text-align:left;margin-left:203.5pt;margin-top:227.9pt;width:48pt;height:36pt;z-index:25210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DECB87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86EF58">
                <v:shape id="_x0000_s2404" style="position:absolute;left:0;text-align:left;margin-left:208.75pt;margin-top:226.85pt;width:48pt;height:36pt;z-index:25210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3EB117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98BC37">
                <v:shape id="_x0000_s2403" style="position:absolute;left:0;text-align:left;margin-left:205.9pt;margin-top:222.35pt;width:48pt;height:36pt;z-index:25210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4BD41D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797221">
                <v:shape id="_x0000_s2402" style="position:absolute;left:0;text-align:left;margin-left:261.1pt;margin-top:211.55pt;width:48pt;height:36pt;z-index:25210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E53D47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1C4843">
                <v:shape id="_x0000_s2401" style="position:absolute;left:0;text-align:left;margin-left:279.7pt;margin-top:240.75pt;width:48pt;height:36pt;z-index:25210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744ACB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0CF7F3">
                <v:shape id="_x0000_s2400" style="position:absolute;left:0;text-align:left;margin-left:212.95pt;margin-top:258.8pt;width:48pt;height:36pt;z-index:25210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92EE6E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90F54D">
                <v:shape id="_x0000_s2399" style="position:absolute;left:0;text-align:left;margin-left:244.85pt;margin-top:228.2pt;width:37pt;height:36pt;z-index:25210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A1E168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1F6484">
                <v:shape id="_x0000_s2398" style="position:absolute;left:0;text-align:left;margin-left:289.15pt;margin-top:212.55pt;width:48pt;height:36pt;z-index:25211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C91667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5FD1C1">
                <v:shape id="_x0000_s2397" style="position:absolute;left:0;text-align:left;margin-left:350.9pt;margin-top:203.55pt;width:48pt;height:36pt;z-index:25211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D27D7C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FE9C9F">
                <v:shape id="_x0000_s2396" style="position:absolute;left:0;text-align:left;margin-left:365.9pt;margin-top:235.1pt;width:48pt;height:36pt;z-index:25211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E752AC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CB72D9">
                <v:shape id="_x0000_s2395" style="position:absolute;left:0;text-align:left;margin-left:310.65pt;margin-top:244.1pt;width:48pt;height:36pt;z-index:25211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A31CF8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01EF09">
                <v:shape id="_x0000_s2394" style="position:absolute;left:0;text-align:left;margin-left:307.15pt;margin-top:237.6pt;width:48pt;height:36pt;z-index:25211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3CC1F8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3BFE04">
                <v:shape id="_x0000_s2393" style="position:absolute;left:0;text-align:left;margin-left:295.75pt;margin-top:243pt;width:48pt;height:36pt;z-index:25211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A831E4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8CBFCF">
                <v:shape id="_x0000_s2392" style="position:absolute;left:0;text-align:left;margin-left:330.6pt;margin-top:216.8pt;width:37pt;height:36pt;z-index:25211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FE5023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A758AA">
                <v:shape id="_x0000_s2391" style="position:absolute;left:0;text-align:left;margin-left:342.05pt;margin-top:295.95pt;width:48pt;height:36pt;z-index:25211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34DC67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016440">
                <v:shape id="_x0000_s2390" style="position:absolute;left:0;text-align:left;margin-left:363.2pt;margin-top:276.85pt;width:48pt;height:36pt;z-index:25211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85402B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6FB3B5">
                <v:shape id="_x0000_s2389" style="position:absolute;left:0;text-align:left;margin-left:428.55pt;margin-top:302.6pt;width:48pt;height:36pt;z-index:25212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575BCC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4DF308">
                <v:shape id="_x0000_s2388" style="position:absolute;left:0;text-align:left;margin-left:402.8pt;margin-top:329.7pt;width:48pt;height:36pt;z-index:25212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8C6152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71504C">
                <v:shape id="_x0000_s2387" style="position:absolute;left:0;text-align:left;margin-left:388.85pt;margin-top:296.25pt;width:37pt;height:36pt;z-index:25212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8BCADB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225E02">
                <v:shape id="_x0000_s2386" style="position:absolute;left:0;text-align:left;margin-left:388.4pt;margin-top:350.45pt;width:48pt;height:36pt;z-index:25212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138C1D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7D49DE">
                <v:shape id="_x0000_s2385" style="position:absolute;left:0;text-align:left;margin-left:460.05pt;margin-top:332.75pt;width:48pt;height:36pt;z-index:25212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789630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87AD01">
                <v:shape id="_x0000_s2384" style="position:absolute;left:0;text-align:left;margin-left:474.05pt;margin-top:356.3pt;width:48pt;height:36pt;z-index:25212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73513B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04D3A9">
                <v:shape id="_x0000_s2383" style="position:absolute;left:0;text-align:left;margin-left:396.15pt;margin-top:379.75pt;width:48pt;height:36pt;z-index:25212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3B3E4C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38BB23">
                <v:shape id="_x0000_s2382" style="position:absolute;left:0;text-align:left;margin-left:434.4pt;margin-top:349.25pt;width:37pt;height:36pt;z-index:25212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CD3033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6FDECC">
                <v:shape id="_x0000_s2381" style="position:absolute;left:0;text-align:left;margin-left:345.25pt;margin-top:173.2pt;width:48pt;height:36pt;z-index:25212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353694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C2EA9C">
                <v:shape id="_x0000_s2380" style="position:absolute;left:0;text-align:left;margin-left:396.65pt;margin-top:163.8pt;width:48pt;height:36pt;z-index:25212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80FAF8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AF4CD8">
                <v:shape id="_x0000_s2379" style="position:absolute;left:0;text-align:left;margin-left:399.6pt;margin-top:167.35pt;width:48pt;height:36pt;z-index:25213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200076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23E312">
                <v:shape id="_x0000_s2378" style="position:absolute;left:0;text-align:left;margin-left:404.6pt;margin-top:162.35pt;width:48pt;height:36pt;z-index:25213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14C40D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CAF2E5">
                <v:shape id="_x0000_s2377" style="position:absolute;left:0;text-align:left;margin-left:418.3pt;margin-top:176.6pt;width:48pt;height:36pt;z-index:25213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E18A25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D50E5C">
                <v:shape id="_x0000_s2376" style="position:absolute;left:0;text-align:left;margin-left:412.05pt;margin-top:182.45pt;width:48pt;height:36pt;z-index:25213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AEA38D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94D116">
                <v:shape id="_x0000_s2375" style="position:absolute;left:0;text-align:left;margin-left:426.85pt;margin-top:198.8pt;width:48pt;height:36pt;z-index:25213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EC7E9F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2627F7">
                <v:shape id="_x0000_s2374" style="position:absolute;left:0;text-align:left;margin-left:364.55pt;margin-top:220.85pt;width:48pt;height:36pt;z-index:25213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71AEBE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D7E295">
                <v:shape id="_x0000_s2373" style="position:absolute;left:0;text-align:left;margin-left:336.75pt;margin-top:188.9pt;width:48pt;height:36pt;z-index:25213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142C73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1C3C47">
                <v:shape id="_x0000_s2372" style="position:absolute;left:0;text-align:left;margin-left:342.95pt;margin-top:183.45pt;width:48pt;height:36pt;z-index:25213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3871F7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415AF1">
                <v:shape id="_x0000_s2371" style="position:absolute;left:0;text-align:left;margin-left:387.8pt;margin-top:184.6pt;width:37pt;height:36pt;z-index:25213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B53846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4A9FCD">
                <v:shape id="_x0000_s2370" style="position:absolute;left:0;text-align:left;margin-left:390.75pt;margin-top:235.6pt;width:48pt;height:36pt;z-index:25213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27B8B1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E1438E">
                <v:shape id="_x0000_s2369" style="position:absolute;left:0;text-align:left;margin-left:389.85pt;margin-top:238.8pt;width:48pt;height:36pt;z-index:25214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F276E6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E96E63">
                <v:shape id="_x0000_s2368" style="position:absolute;left:0;text-align:left;margin-left:387.2pt;margin-top:235.6pt;width:48pt;height:36pt;z-index:25214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6A9767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3C909A">
                <v:shape id="_x0000_s2367" style="position:absolute;left:0;text-align:left;margin-left:440.35pt;margin-top:222.85pt;width:48pt;height:36pt;z-index:25214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6AF72D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84261B">
                <v:shape id="_x0000_s2366" style="position:absolute;left:0;text-align:left;margin-left:442.6pt;margin-top:225.8pt;width:48pt;height:36pt;z-index:25214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343984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B6C28E">
                <v:shape id="_x0000_s2365" style="position:absolute;left:0;text-align:left;margin-left:446.25pt;margin-top:222.2pt;width:48pt;height:36pt;z-index:25214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B0FF0A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52BF3E">
                <v:shape id="_x0000_s2364" style="position:absolute;left:0;text-align:left;margin-left:472.85pt;margin-top:251.85pt;width:48pt;height:36pt;z-index:25214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C0BFE3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7F7887">
                <v:shape id="_x0000_s2363" style="position:absolute;left:0;text-align:left;margin-left:411.55pt;margin-top:272.45pt;width:48pt;height:36pt;z-index:25214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9711A2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3FA610">
                <v:shape id="_x0000_s2362" style="position:absolute;left:0;text-align:left;margin-left:435.15pt;margin-top:240.3pt;width:37pt;height:36pt;z-index:25214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8A711B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D2978B">
                <v:shape id="_x0000_s2361" style="position:absolute;left:0;text-align:left;margin-left:542.8pt;margin-top:318.75pt;width:54pt;height:36pt;z-index:25214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33B7DB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0C8044">
                <v:shape id="_x0000_s2360" style="position:absolute;left:0;text-align:left;margin-left:548.3pt;margin-top:318.4pt;width:54pt;height:36pt;z-index:25214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359AF5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A1A991">
                <v:shape id="_x0000_s2359" style="position:absolute;left:0;text-align:left;margin-left:547.5pt;margin-top:316.45pt;width:54pt;height:36pt;z-index:25215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DC7F01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F2D2A1">
                <v:shape id="_x0000_s2358" style="position:absolute;left:0;text-align:left;margin-left:612.1pt;margin-top:307.1pt;width:54pt;height:36pt;z-index:25215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409B20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8731BE">
                <v:shape id="_x0000_s2357" style="position:absolute;left:0;text-align:left;margin-left:612.85pt;margin-top:309.15pt;width:54pt;height:36pt;z-index:25215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1C5DA3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8C3C43">
                <v:shape id="_x0000_s2356" style="position:absolute;left:0;text-align:left;margin-left:614pt;margin-top:308.2pt;width:54pt;height:36pt;z-index:25215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50A0E5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F0A1F1">
                <v:shape id="_x0000_s2355" style="position:absolute;left:0;text-align:left;margin-left:630pt;margin-top:341.05pt;width:54pt;height:36pt;z-index:25215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2BE42B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817EF4">
                <v:shape id="_x0000_s2354" style="position:absolute;left:0;text-align:left;margin-left:552.05pt;margin-top:356.85pt;width:54pt;height:36pt;z-index:25215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62FFA8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F03FC4">
                <v:shape id="_x0000_s2353" style="position:absolute;left:0;text-align:left;margin-left:592.45pt;margin-top:324.95pt;width:37pt;height:36pt;z-index:25215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466F10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CB15F9">
                <v:shape id="_x0000_s2352" style="position:absolute;left:0;text-align:left;margin-left:500.6pt;margin-top:335.85pt;width:54pt;height:36pt;z-index:25215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A2FE56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16CE26">
                <v:shape id="_x0000_s2351" style="position:absolute;left:0;text-align:left;margin-left:555.45pt;margin-top:332.85pt;width:54pt;height:36pt;z-index:25215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404727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EF2F5E">
                <v:shape id="_x0000_s2350" style="position:absolute;left:0;text-align:left;margin-left:558.25pt;margin-top:338.1pt;width:54pt;height:36pt;z-index:25216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2D77B7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F8FF64">
                <v:shape id="_x0000_s2349" style="position:absolute;left:0;text-align:left;margin-left:564.45pt;margin-top:335.1pt;width:54pt;height:36pt;z-index:25216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E7EAE0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6A7BCA">
                <v:shape id="_x0000_s2348" style="position:absolute;left:0;text-align:left;margin-left:583.65pt;margin-top:372.6pt;width:54pt;height:36pt;z-index:25216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E90074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1BD3C5">
                <v:shape id="_x0000_s2347" style="position:absolute;left:0;text-align:left;margin-left:509.15pt;margin-top:388.65pt;width:54pt;height:36pt;z-index:25216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0DAB5D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97E8D0">
                <v:shape id="_x0000_s2346" style="position:absolute;left:0;text-align:left;margin-left:489.65pt;margin-top:351.05pt;width:54pt;height:36pt;z-index:25216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C664B9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CB288A">
                <v:shape id="_x0000_s2345" style="position:absolute;left:0;text-align:left;margin-left:497.4pt;margin-top:346.8pt;width:54pt;height:36pt;z-index:25216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8FD089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DEF9B8">
                <v:shape id="_x0000_s2344" style="position:absolute;left:0;text-align:left;margin-left:545.65pt;margin-top:353.75pt;width:37pt;height:36pt;z-index:25216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A6F312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1EDB8A">
                <v:shape id="_x0000_s2343" style="position:absolute;left:0;text-align:left;margin-left:222.75pt;margin-top:416.45pt;width:54pt;height:36pt;z-index:25216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85829E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D912DA">
                <v:shape id="_x0000_s2342" style="position:absolute;left:0;text-align:left;margin-left:297.9pt;margin-top:392.85pt;width:54pt;height:36pt;z-index:25216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85F19D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B5073D">
                <v:shape id="_x0000_s2341" style="position:absolute;left:0;text-align:left;margin-left:318.9pt;margin-top:417.5pt;width:54pt;height:36pt;z-index:25216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2D1988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E3AB64">
                <v:shape id="_x0000_s2340" style="position:absolute;left:0;text-align:left;margin-left:239.05pt;margin-top:447.75pt;width:54pt;height:36pt;z-index:25217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8B72C0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32FB77">
                <v:shape id="_x0000_s2339" style="position:absolute;left:0;text-align:left;margin-left:277.2pt;margin-top:413.3pt;width:37pt;height:36pt;z-index:25217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3F16B7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E5B980">
                <v:shape id="_x0000_s2338" style="position:absolute;left:0;text-align:left;margin-left:88.55pt;margin-top:509pt;width:54pt;height:36pt;z-index:25217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E2469B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0A6952">
                <v:shape id="_x0000_s2337" style="position:absolute;left:0;text-align:left;margin-left:97.65pt;margin-top:502.5pt;width:54pt;height:36pt;z-index:25217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7B8D0E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775883">
                <v:shape id="_x0000_s2336" style="position:absolute;left:0;text-align:left;margin-left:164.95pt;margin-top:489.85pt;width:54pt;height:36pt;z-index:25217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1A7899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8B7EBE">
                <v:shape id="_x0000_s2335" style="position:absolute;left:0;text-align:left;margin-left:176.15pt;margin-top:506.75pt;width:54pt;height:36pt;z-index:25217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06AF6B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8A211A">
                <v:shape id="_x0000_s2334" style="position:absolute;left:0;text-align:left;margin-left:182.25pt;margin-top:502.9pt;width:54pt;height:36pt;z-index:25217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0F7689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24D9BB">
                <v:shape id="_x0000_s2333" style="position:absolute;left:0;text-align:left;margin-left:198.3pt;margin-top:526.8pt;width:54pt;height:36pt;z-index:25217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2BA985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C1BB5E">
                <v:shape id="_x0000_s2332" style="position:absolute;left:0;text-align:left;margin-left:122.2pt;margin-top:549.1pt;width:54pt;height:36pt;z-index:25217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427A04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3DD638">
                <v:shape id="_x0000_s2331" style="position:absolute;left:0;text-align:left;margin-left:110.4pt;margin-top:532.1pt;width:54pt;height:36pt;z-index:25217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0BA306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5010B7">
                <v:shape id="_x0000_s2330" style="position:absolute;left:0;text-align:left;margin-left:99.85pt;margin-top:539.1pt;width:54pt;height:36pt;z-index:25218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883790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9E0564">
                <v:shape id="_x0000_s2329" style="position:absolute;left:0;text-align:left;margin-left:149.65pt;margin-top:512.45pt;width:37pt;height:36pt;z-index:25218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BAF230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4176B1">
                <v:shape id="_x0000_s2328" style="position:absolute;left:0;text-align:left;margin-left:19.3pt;margin-top:568.8pt;width:54pt;height:36pt;z-index:25218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31B075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7321F8">
                <v:shape id="_x0000_s2327" style="position:absolute;left:0;text-align:left;margin-left:20.6pt;margin-top:569.7pt;width:54pt;height:36pt;z-index:25218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F8853A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EAED60">
                <v:shape id="_x0000_s2326" style="position:absolute;left:0;text-align:left;margin-left:17.35pt;margin-top:566.1pt;width:54pt;height:36pt;z-index:25218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0BA3B1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A17B41">
                <v:shape id="_x0000_s2325" style="position:absolute;left:0;text-align:left;margin-left:35.45pt;margin-top:546.75pt;width:54pt;height:36pt;z-index:25218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904378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023E5D">
                <v:shape id="_x0000_s2324" style="position:absolute;left:0;text-align:left;margin-left:88.9pt;margin-top:552.65pt;width:54pt;height:36pt;z-index:25218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F86F07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1F2FC7">
                <v:shape id="_x0000_s2323" style="position:absolute;left:0;text-align:left;margin-left:51.65pt;margin-top:562.45pt;width:54pt;height:36pt;z-index:25218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F8512C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78D5C3">
                <v:shape id="_x0000_s2322" style="position:absolute;left:0;text-align:left;margin-left:57.7pt;margin-top:555.85pt;width:54pt;height:36pt;z-index:25218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AFC069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AD660C">
                <v:shape id="_x0000_s2321" style="position:absolute;left:0;text-align:left;margin-left:123.5pt;margin-top:577.65pt;width:54pt;height:36pt;z-index:25218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ABFA07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30836B">
                <v:shape id="_x0000_s2320" style="position:absolute;left:0;text-align:left;margin-left:108.1pt;margin-top:596.4pt;width:54pt;height:36pt;z-index:25219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8931E6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2E8E64">
                <v:shape id="_x0000_s2319" style="position:absolute;left:0;text-align:left;margin-left:93.9pt;margin-top:608.5pt;width:54pt;height:36pt;z-index:25219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304139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19801A">
                <v:shape id="_x0000_s2318" style="position:absolute;left:0;text-align:left;margin-left:77.9pt;margin-top:570.6pt;width:37pt;height:36pt;z-index:25219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43592F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541CE5">
                <v:shape id="_x0000_s2317" style="position:absolute;left:0;text-align:left;margin-left:131pt;margin-top:665.55pt;width:54pt;height:36pt;z-index:25219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03C64C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E5408D">
                <v:shape id="_x0000_s2316" style="position:absolute;left:0;text-align:left;margin-left:159.6pt;margin-top:634.9pt;width:54pt;height:36pt;z-index:25219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1F99F8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EA4662">
                <v:shape id="_x0000_s2315" style="position:absolute;left:0;text-align:left;margin-left:230.55pt;margin-top:658.25pt;width:54pt;height:36pt;z-index:25219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D759ED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9AC9F5">
                <v:shape id="_x0000_s2314" style="position:absolute;left:0;text-align:left;margin-left:222.6pt;margin-top:668.45pt;width:54pt;height:36pt;z-index:25219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21CF00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42AA39">
                <v:shape id="_x0000_s2313" style="position:absolute;left:0;text-align:left;margin-left:241.15pt;margin-top:685.6pt;width:54pt;height:36pt;z-index:25219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566BDF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892DF7">
                <v:shape id="_x0000_s2312" style="position:absolute;left:0;text-align:left;margin-left:216.6pt;margin-top:714.05pt;width:54pt;height:36pt;z-index:25219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23A5E6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B52DBA">
                <v:shape id="_x0000_s2311" style="position:absolute;left:0;text-align:left;margin-left:192.75pt;margin-top:667.5pt;width:37pt;height:36pt;z-index:25219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5914D4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A81FF8">
                <v:shape id="_x0000_s2310" style="position:absolute;left:0;text-align:left;margin-left:211.05pt;margin-top:737.15pt;width:54pt;height:36pt;z-index:25220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B8E19D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DF6069">
                <v:shape id="_x0000_s2309" style="position:absolute;left:0;text-align:left;margin-left:231.45pt;margin-top:715.25pt;width:54pt;height:36pt;z-index:25220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DA2F5B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826487">
                <v:shape id="_x0000_s2308" style="position:absolute;left:0;text-align:left;margin-left:323.15pt;margin-top:756.05pt;width:54pt;height:36pt;z-index:25220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47499F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57545A">
                <v:shape id="_x0000_s2307" style="position:absolute;left:0;text-align:left;margin-left:297.4pt;margin-top:786.05pt;width:54pt;height:36pt;z-index:25220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3EC3EB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4BDB35">
                <v:shape id="_x0000_s2306" style="position:absolute;left:0;text-align:left;margin-left:270.85pt;margin-top:743.65pt;width:43pt;height:36pt;z-index:25220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3758C6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256A47">
                <v:shape id="_x0000_s2305" style="position:absolute;left:0;text-align:left;margin-left:291.2pt;margin-top:807.25pt;width:54pt;height:36pt;z-index:25220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0BBD22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6B0076">
                <v:shape id="_x0000_s2304" style="position:absolute;left:0;text-align:left;margin-left:312.35pt;margin-top:785pt;width:54pt;height:36pt;z-index:25220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A12BC6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FD5A1B">
                <v:shape id="_x0000_s2303" style="position:absolute;left:0;text-align:left;margin-left:340.75pt;margin-top:808.85pt;width:54pt;height:36pt;z-index:25220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702B09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7669DF">
                <v:shape id="_x0000_s2302" style="position:absolute;left:0;text-align:left;margin-left:345pt;margin-top:803.8pt;width:54pt;height:36pt;z-index:25220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FDEB93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C83BFF">
                <v:shape id="_x0000_s2301" style="position:absolute;left:0;text-align:left;margin-left:403.4pt;margin-top:816.15pt;width:54pt;height:36pt;z-index:25221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100730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B27105">
                <v:shape id="_x0000_s2300" style="position:absolute;left:0;text-align:left;margin-left:399.35pt;margin-top:820.85pt;width:54pt;height:36pt;z-index:25221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714B93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A675F4">
                <v:shape id="_x0000_s2299" style="position:absolute;left:0;text-align:left;margin-left:404.5pt;margin-top:825.05pt;width:54pt;height:36pt;z-index:25221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FBBF5C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07E0C4">
                <v:shape id="_x0000_s2298" style="position:absolute;left:0;text-align:left;margin-left:378.3pt;margin-top:856.25pt;width:54pt;height:36pt;z-index:25221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132A08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46A8DB">
                <v:shape id="_x0000_s2297" style="position:absolute;left:0;text-align:left;margin-left:351.5pt;margin-top:813.65pt;width:43pt;height:36pt;z-index:25221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4B7E69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C89161">
                <v:shape id="_x0000_s2296" style="position:absolute;left:0;text-align:left;margin-left:286.25pt;margin-top:377.85pt;width:54pt;height:36pt;z-index:25221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3D5ED8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7E1C71">
                <v:shape id="_x0000_s2295" style="position:absolute;left:0;text-align:left;margin-left:353.95pt;margin-top:363.3pt;width:54pt;height:36pt;z-index:25221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1A51FD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15EB98">
                <v:shape id="_x0000_s2294" style="position:absolute;left:0;text-align:left;margin-left:375.3pt;margin-top:393.3pt;width:54pt;height:36pt;z-index:25221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BD058A" w14:textId="77777777" w:rsidR="00A449D2" w:rsidRDefault="003D4CA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FC308A">
                <v:shape id="_x0000_s2293" style="position:absolute;left:0;text-align:left;margin-left:302.05pt;margin-top:413.85pt;width:54pt;height:36pt;z-index:25221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BA60A8" w14:textId="77777777" w:rsidR="00A449D2" w:rsidRDefault="003D4CA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DEDD99">
                <v:shape id="_x0000_s2292" style="position:absolute;left:0;text-align:left;margin-left:337.05pt;margin-top:381.55pt;width:37pt;height:36pt;z-index:25221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5B1848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E80AA7">
                <v:shape id="_x0000_s2291" style="position:absolute;left:0;text-align:left;margin-left:472.2pt;margin-top:426.6pt;width:37pt;height:36pt;z-index:25222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08BC0A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ED7ADD">
                <v:shape id="_x0000_s2290" style="position:absolute;left:0;text-align:left;margin-left:590.65pt;margin-top:466.6pt;width:43pt;height:36pt;z-index:25222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4D45FF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8F5417">
                <v:shape id="_x0000_s2289" style="position:absolute;left:0;text-align:left;margin-left:545.65pt;margin-top:589.6pt;width:43pt;height:36pt;z-index:25222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F32AA7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99CE19">
                <v:shape id="_x0000_s2288" style="position:absolute;left:0;text-align:left;margin-left:360.6pt;margin-top:629.45pt;width:43pt;height:36pt;z-index:25222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22942A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846375">
                <v:shape id="_x0000_s2287" style="position:absolute;left:0;text-align:left;margin-left:405.95pt;margin-top:674.85pt;width:43pt;height:36pt;z-index:25222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8BD12C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E85932">
                <v:shape id="_x0000_s2286" style="position:absolute;left:0;text-align:left;margin-left:284.2pt;margin-top:729.6pt;width:37pt;height:36pt;z-index:25222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B7E61A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B296E7">
                <v:shape id="_x0000_s2285" style="position:absolute;left:0;text-align:left;margin-left:499.55pt;margin-top:266.85pt;width:43pt;height:36pt;z-index:25222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42B4FC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53D72F">
                <v:shape id="_x0000_s2284" style="position:absolute;left:0;text-align:left;margin-left:342.7pt;margin-top:645.25pt;width:43pt;height:36pt;z-index:25222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18CFC1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7319EA">
                <v:shape id="_x0000_s2283" style="position:absolute;left:0;text-align:left;margin-left:425.9pt;margin-top:645.9pt;width:43pt;height:36pt;z-index:25222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F6A92B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B60444">
                <v:shape id="_x0000_s2282" style="position:absolute;left:0;text-align:left;margin-left:478.95pt;margin-top:387.8pt;width:37pt;height:36pt;z-index:25222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C5E198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CE91E0">
                <v:shape id="_x0000_s2281" style="position:absolute;left:0;text-align:left;margin-left:300.2pt;margin-top:311.75pt;width:37pt;height:36pt;z-index:25223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589783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BF0ACE">
                <v:shape id="_x0000_s2280" style="position:absolute;left:0;text-align:left;margin-left:188.2pt;margin-top:141.6pt;width:37pt;height:36pt;z-index:25223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3ED94A" w14:textId="77777777" w:rsidR="00A449D2" w:rsidRDefault="003D4CA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:75</w:t>
                        </w:r>
                      </w:p>
                    </w:txbxContent>
                  </v:textbox>
                </v:shape>
              </w:pict>
            </w:r>
          </w:p>
          <w:p w14:paraId="2706C42C" w14:textId="77777777" w:rsidR="003D4CA8" w:rsidRPr="008C3E59" w:rsidRDefault="003D4CA8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5EBEB938" w14:textId="77777777" w:rsidTr="00E64948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14601" w:type="dxa"/>
            <w:tcBorders>
              <w:top w:val="nil"/>
            </w:tcBorders>
            <w:vAlign w:val="bottom"/>
          </w:tcPr>
          <w:p w14:paraId="329C061C" w14:textId="77777777" w:rsidR="003D4CA8" w:rsidRPr="00F40298" w:rsidRDefault="003D4CA8" w:rsidP="0020552B">
            <w:pPr>
              <w:jc w:val="center"/>
              <w:rPr>
                <w:b/>
                <w:lang w:val="en-US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1000</w:t>
            </w:r>
          </w:p>
          <w:p w14:paraId="26A33897" w14:textId="77777777" w:rsidR="003D4CA8" w:rsidRPr="008C3E59" w:rsidRDefault="003D4CA8" w:rsidP="00355D4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5D4744E" w14:textId="77777777" w:rsidR="003D4CA8" w:rsidRPr="00312000" w:rsidRDefault="003D4CA8" w:rsidP="00A72B10">
      <w:pPr>
        <w:tabs>
          <w:tab w:val="left" w:pos="2738"/>
        </w:tabs>
      </w:pPr>
    </w:p>
    <w:tbl>
      <w:tblPr>
        <w:tblW w:w="1460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4601"/>
      </w:tblGrid>
      <w:tr w:rsidR="002C054A" w:rsidRPr="005B4876" w14:paraId="4F3524C1" w14:textId="77777777" w:rsidTr="00A824E4">
        <w:trPr>
          <w:trHeight w:val="20243"/>
        </w:trPr>
        <w:tc>
          <w:tcPr>
            <w:tcW w:w="14601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0"/>
              <w:gridCol w:w="1983"/>
              <w:gridCol w:w="3447"/>
              <w:gridCol w:w="6"/>
            </w:tblGrid>
            <w:tr w:rsidR="0020552B" w:rsidRPr="00230DDF" w14:paraId="63DDE422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27EC1CE" w14:textId="77777777" w:rsidR="003D4CA8" w:rsidRPr="00230DDF" w:rsidRDefault="003D4CA8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AC6A2A" w:rsidRPr="00230DDF" w14:paraId="785722FA" w14:textId="77777777" w:rsidTr="00AC6A2A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5285E68F" w14:textId="77777777" w:rsidR="003D4CA8" w:rsidRPr="00230DDF" w:rsidRDefault="003D4CA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0" w:type="dxa"/>
                  <w:vAlign w:val="center"/>
                </w:tcPr>
                <w:p w14:paraId="75EADF9A" w14:textId="77777777" w:rsidR="003D4CA8" w:rsidRPr="00230DDF" w:rsidRDefault="003D4CA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3" w:type="dxa"/>
                  <w:vAlign w:val="center"/>
                </w:tcPr>
                <w:p w14:paraId="4E91071D" w14:textId="77777777" w:rsidR="003D4CA8" w:rsidRPr="00230DDF" w:rsidRDefault="003D4CA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2CCABA3B" w14:textId="77777777" w:rsidR="003D4CA8" w:rsidRPr="00230DDF" w:rsidRDefault="003D4CA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AC6A2A" w:rsidRPr="00230DDF" w14:paraId="7A425055" w14:textId="77777777" w:rsidTr="00AC6A2A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41E5BDD7" w14:textId="77777777" w:rsidR="003D4CA8" w:rsidRPr="00230DDF" w:rsidRDefault="003D4CA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0" w:type="dxa"/>
                  <w:vAlign w:val="center"/>
                </w:tcPr>
                <w:p w14:paraId="25B0C609" w14:textId="77777777" w:rsidR="003D4CA8" w:rsidRPr="00230DDF" w:rsidRDefault="003D4CA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3" w:type="dxa"/>
                  <w:vAlign w:val="center"/>
                </w:tcPr>
                <w:p w14:paraId="09AA1473" w14:textId="77777777" w:rsidR="003D4CA8" w:rsidRPr="00230DDF" w:rsidRDefault="003D4CA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5CDF36B3" w14:textId="77777777" w:rsidR="003D4CA8" w:rsidRPr="00230DDF" w:rsidRDefault="003D4CA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AC6A2A" w:rsidRPr="00230DDF" w14:paraId="250FB0E7" w14:textId="77777777" w:rsidTr="00AC6A2A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5D10CEE1" w14:textId="77777777" w:rsidR="003D4CA8" w:rsidRPr="00230DDF" w:rsidRDefault="003D4CA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0" w:type="dxa"/>
                  <w:tcBorders>
                    <w:bottom w:val="single" w:sz="4" w:space="0" w:color="auto"/>
                  </w:tcBorders>
                </w:tcPr>
                <w:p w14:paraId="68DD6D45" w14:textId="77777777" w:rsidR="003D4CA8" w:rsidRPr="00F40298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14:paraId="11B5E09D" w14:textId="77777777" w:rsidR="003D4CA8" w:rsidRPr="00230DDF" w:rsidRDefault="003D4CA8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3B0E3ECD" wp14:editId="2C8C20A1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097693C5" w14:textId="77777777" w:rsidR="003D4CA8" w:rsidRPr="00F40298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AC6A2A" w:rsidRPr="00230DDF" w14:paraId="13567C13" w14:textId="77777777" w:rsidTr="00852660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66025A91" w14:textId="77777777" w:rsidR="003D4CA8" w:rsidRPr="00F40298" w:rsidRDefault="003D4CA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035965EA" w14:textId="77777777" w:rsidR="003D4CA8" w:rsidRPr="00F40298" w:rsidRDefault="003D4CA8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17A77171" w14:textId="77777777" w:rsidR="003D4CA8" w:rsidRPr="00230DDF" w:rsidRDefault="003D4CA8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DB7AEB5" w14:textId="77777777" w:rsidR="003D4CA8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5AB60123" w14:textId="77777777" w:rsidR="003D4CA8" w:rsidRPr="00230DDF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AC6A2A" w:rsidRPr="00230DDF" w14:paraId="51FFCE7A" w14:textId="77777777" w:rsidTr="00852660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77E2AF01" w14:textId="77777777" w:rsidR="003D4CA8" w:rsidRPr="00230DDF" w:rsidRDefault="003D4CA8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4E60ABDA" w14:textId="77777777" w:rsidR="003D4CA8" w:rsidRPr="00F40298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6DADB903" w14:textId="77777777" w:rsidR="003D4CA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6CC9862">
                      <v:line id="_x0000_s2275" style="position:absolute;left:0;text-align:left;flip:y;z-index:252247040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C9F9ABB" w14:textId="77777777" w:rsidR="003D4CA8" w:rsidRPr="00230DDF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AC6A2A" w:rsidRPr="00230DDF" w14:paraId="0E3F286F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5DA0F04A" w14:textId="77777777" w:rsidR="003D4CA8" w:rsidRPr="00230DDF" w:rsidRDefault="003D4CA8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2F3C26" w14:textId="77777777" w:rsidR="003D4CA8" w:rsidRPr="00F40298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233B8B" w14:textId="77777777" w:rsidR="003D4CA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1FE9D8D">
                      <v:line id="_x0000_s2253" style="position:absolute;left:0;text-align:left;flip:y;z-index:252232704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B0371E" w14:textId="77777777" w:rsidR="003D4CA8" w:rsidRPr="00230DDF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AC6A2A" w:rsidRPr="00230DDF" w14:paraId="0013F6CD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FED616" w14:textId="77777777" w:rsidR="003D4CA8" w:rsidRPr="00100A99" w:rsidRDefault="003D4CA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67C076" w14:textId="77777777" w:rsidR="003D4CA8" w:rsidRPr="00100A99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054F7119" w14:textId="77777777" w:rsidR="003D4CA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FEEFBAB">
                      <v:oval id="_x0000_s2254" style="position:absolute;left:0;text-align:left;margin-left:0;margin-top:2.15pt;width:4.25pt;height:4.25pt;z-index:25223372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3B273DE" w14:textId="77777777" w:rsidR="003D4CA8" w:rsidRPr="00230DDF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AC6A2A" w:rsidRPr="00230DDF" w14:paraId="1A2BBFB9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EFC036" w14:textId="77777777" w:rsidR="003D4CA8" w:rsidRPr="00100A99" w:rsidRDefault="003D4CA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AD91C3" w14:textId="77777777" w:rsidR="003D4CA8" w:rsidRPr="00100A99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5DBDCB89" w14:textId="77777777" w:rsidR="003D4CA8" w:rsidRPr="00230DDF" w:rsidRDefault="003D4CA8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6E39B9F7" wp14:editId="37A039AF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5362B66" w14:textId="77777777" w:rsidR="003D4CA8" w:rsidRPr="00100A99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AC6A2A" w:rsidRPr="00230DDF" w14:paraId="0E424335" w14:textId="77777777" w:rsidTr="00AC6A2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66E39E" w14:textId="77777777" w:rsidR="003D4CA8" w:rsidRPr="00100A99" w:rsidRDefault="003D4CA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36DBD8" w14:textId="77777777" w:rsidR="003D4CA8" w:rsidRPr="00100A99" w:rsidRDefault="003D4CA8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9CD732" w14:textId="77777777" w:rsidR="003D4CA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8D1B948">
                      <v:rect id="_x0000_s2255" style="position:absolute;left:0;text-align:left;margin-left:39.9pt;margin-top:9.2pt;width:8.5pt;height:8.5pt;z-index:25223475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F857F3" w14:textId="77777777" w:rsidR="003D4CA8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75530DB8" w14:textId="77777777" w:rsidR="003D4CA8" w:rsidRPr="00230DDF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243B2C86" w14:textId="77777777" w:rsidTr="00AC6A2A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F19095E" w14:textId="77777777" w:rsidR="003D4CA8" w:rsidRPr="00230DDF" w:rsidRDefault="003D4CA8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892F12" w14:textId="77777777" w:rsidR="003D4CA8" w:rsidRPr="00100A99" w:rsidRDefault="003D4CA8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DF89CD" w14:textId="77777777" w:rsidR="003D4CA8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0BDB64E">
                      <v:oval id="_x0000_s2256" style="position:absolute;left:0;text-align:left;margin-left:39.9pt;margin-top:12.7pt;width:8.5pt;height:8.5pt;z-index:25223577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B64329" w14:textId="77777777" w:rsidR="003D4CA8" w:rsidRPr="00230DDF" w:rsidRDefault="003D4CA8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575E52A7" w14:textId="77777777" w:rsidTr="00900574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0D27E61A" w14:textId="77777777" w:rsidR="003D4CA8" w:rsidRPr="00100A99" w:rsidRDefault="003D4CA8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4EB3299E" w14:textId="77777777" w:rsidR="003D4CA8" w:rsidRPr="00100A99" w:rsidRDefault="003D4CA8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4A5078C0" w14:textId="77777777" w:rsidR="003D4CA8" w:rsidRPr="00313936" w:rsidRDefault="003D4CA8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C353C3D" w14:textId="77777777" w:rsidR="003D4CA8" w:rsidRDefault="003D4CA8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7154A582" w14:textId="77777777" w:rsidR="003D4CA8" w:rsidRPr="00313936" w:rsidRDefault="003D4CA8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AC6A2A" w:rsidRPr="00230DDF" w14:paraId="75622565" w14:textId="77777777" w:rsidTr="00900574">
              <w:trPr>
                <w:cantSplit/>
              </w:trPr>
              <w:tc>
                <w:tcPr>
                  <w:tcW w:w="445" w:type="dxa"/>
                  <w:vMerge/>
                </w:tcPr>
                <w:p w14:paraId="5895B632" w14:textId="77777777" w:rsidR="003D4CA8" w:rsidRPr="00BF6242" w:rsidRDefault="003D4CA8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027B7ABA" w14:textId="77777777" w:rsidR="003D4CA8" w:rsidRPr="00100A99" w:rsidRDefault="003D4CA8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561FEDE3" w14:textId="77777777" w:rsidR="003D4CA8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9079C30">
                      <v:line id="_x0000_s2276" style="position:absolute;left:0;text-align:left;flip:y;z-index:252248064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1F5FFC6" w14:textId="77777777" w:rsidR="003D4CA8" w:rsidRPr="00100A99" w:rsidRDefault="003D4CA8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C6A2A" w:rsidRPr="00230DDF" w14:paraId="71DD23E6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5141850F" w14:textId="77777777" w:rsidR="003D4CA8" w:rsidRPr="00100A99" w:rsidRDefault="003D4CA8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599A638B" w14:textId="77777777" w:rsidR="003D4CA8" w:rsidRPr="00100A99" w:rsidRDefault="003D4CA8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12E9B632" w14:textId="77777777" w:rsidR="003D4CA8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3FFACB6">
                      <v:line id="_x0000_s2258" style="position:absolute;left:0;text-align:left;flip:y;z-index:252236800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AFF68D1" w14:textId="77777777" w:rsidR="003D4CA8" w:rsidRDefault="003D4CA8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2364ECCC" w14:textId="77777777" w:rsidR="003D4CA8" w:rsidRPr="00100A99" w:rsidRDefault="003D4CA8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AC6A2A" w:rsidRPr="00230DDF" w14:paraId="45084819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4BB72DEF" w14:textId="77777777" w:rsidR="003D4CA8" w:rsidRPr="00100A99" w:rsidRDefault="003D4CA8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4D69FB92" w14:textId="77777777" w:rsidR="003D4CA8" w:rsidRPr="00100A99" w:rsidRDefault="003D4CA8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75E4F065" w14:textId="77777777" w:rsidR="003D4CA8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291A2B3">
                      <v:line id="_x0000_s2259" style="position:absolute;left:0;text-align:left;flip:y;z-index:252237824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AE74328" w14:textId="77777777" w:rsidR="003D4CA8" w:rsidRPr="00100A99" w:rsidRDefault="003D4CA8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74C18A51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69C2B694" w14:textId="77777777" w:rsidR="003D4CA8" w:rsidRPr="00100A99" w:rsidRDefault="003D4CA8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6DE34140" w14:textId="77777777" w:rsidR="003D4CA8" w:rsidRPr="00100A99" w:rsidRDefault="003D4CA8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424B2D42" w14:textId="77777777" w:rsidR="003D4CA8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81B8C09">
                      <v:line id="_x0000_s2260" style="position:absolute;left:0;text-align:left;flip:y;z-index:252238848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914244D" w14:textId="77777777" w:rsidR="003D4CA8" w:rsidRPr="00100A99" w:rsidRDefault="003D4CA8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25CB7EBD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3FE4384B" w14:textId="77777777" w:rsidR="003D4CA8" w:rsidRPr="00100A99" w:rsidRDefault="003D4CA8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505A42" w14:textId="77777777" w:rsidR="003D4CA8" w:rsidRPr="00100A99" w:rsidRDefault="003D4CA8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A3549D" w14:textId="77777777" w:rsidR="003D4CA8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3D81B67">
                      <v:line id="_x0000_s2261" style="position:absolute;left:0;text-align:left;flip:y;z-index:252239872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F2058A" w14:textId="77777777" w:rsidR="003D4CA8" w:rsidRPr="00100A99" w:rsidRDefault="003D4CA8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72299F9B" w14:textId="77777777" w:rsidTr="00AC6A2A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0AC9D907" w14:textId="77777777" w:rsidR="003D4CA8" w:rsidRPr="00100A99" w:rsidRDefault="003D4CA8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979624" w14:textId="77777777" w:rsidR="003D4CA8" w:rsidRPr="00100A99" w:rsidRDefault="003D4CA8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67D08C" w14:textId="77777777" w:rsidR="003D4CA8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49FE1A3">
                      <v:line id="_x0000_s2262" style="position:absolute;left:0;text-align:left;flip:y;z-index:252240896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B8733C" w14:textId="77777777" w:rsidR="003D4CA8" w:rsidRPr="00100A99" w:rsidRDefault="003D4CA8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04AB3BE6" w14:textId="77777777" w:rsidTr="00AC6A2A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DD0335" w14:textId="77777777" w:rsidR="003D4CA8" w:rsidRPr="00100A99" w:rsidRDefault="003D4CA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D0D282" w14:textId="77777777" w:rsidR="003D4CA8" w:rsidRPr="000E07F5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289F4B" w14:textId="77777777" w:rsidR="003D4CA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49FEBED">
                      <v:oval id="_x0000_s2263" style="position:absolute;left:0;text-align:left;margin-left:0;margin-top:5.35pt;width:2.85pt;height:2.85pt;z-index:25224192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73C076" w14:textId="77777777" w:rsidR="003D4CA8" w:rsidRPr="00230DDF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16CCD783" w14:textId="77777777" w:rsidTr="00062BB7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38258F8B" w14:textId="77777777" w:rsidR="003D4CA8" w:rsidRDefault="003D4CA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140088B0" w14:textId="77777777" w:rsidR="003D4CA8" w:rsidRPr="000E07F5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73887C76" w14:textId="77777777" w:rsidR="003D4CA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62AC867">
                      <v:group id="_x0000_s2277" style="position:absolute;left:0;text-align:left;margin-left:36.1pt;margin-top:8.5pt;width:17.05pt;height:14.35pt;z-index:252249088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278" type="#_x0000_t5" style="position:absolute;left:5831;top:5884;width:170;height:170"/>
                        <v:oval id="_x0000_s227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61BA15E" w14:textId="77777777" w:rsidR="003D4CA8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7D0A7F91" w14:textId="77777777" w:rsidR="003D4CA8" w:rsidRPr="00230DDF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AC6A2A" w:rsidRPr="00230DDF" w14:paraId="5F3211FF" w14:textId="77777777" w:rsidTr="00062BB7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4B747D8D" w14:textId="77777777" w:rsidR="003D4CA8" w:rsidRPr="00230DDF" w:rsidRDefault="003D4CA8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4F017692" w14:textId="77777777" w:rsidR="003D4CA8" w:rsidRPr="00230DDF" w:rsidRDefault="003D4CA8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062E8B8B" w14:textId="77777777" w:rsidR="003D4CA8" w:rsidRPr="00230DDF" w:rsidRDefault="003D4CA8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2AC186E" w14:textId="77777777" w:rsidR="003D4CA8" w:rsidRPr="00230DDF" w:rsidRDefault="003D4CA8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AC6A2A" w:rsidRPr="00230DDF" w14:paraId="0589EA8E" w14:textId="77777777" w:rsidTr="00AC6A2A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EE93BE8" w14:textId="77777777" w:rsidR="003D4CA8" w:rsidRPr="00230DDF" w:rsidRDefault="003D4CA8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74ABE5B5" w14:textId="77777777" w:rsidR="003D4CA8" w:rsidRPr="00230DDF" w:rsidRDefault="003D4CA8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019833F7" w14:textId="77777777" w:rsidR="003D4CA8" w:rsidRPr="00230DDF" w:rsidRDefault="00000000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256E114">
                      <v:group id="_x0000_s2267" style="position:absolute;left:0;text-align:left;margin-left:39.5pt;margin-top:8.55pt;width:9.25pt;height:9.25pt;z-index:252242944;mso-position-horizontal-relative:text;mso-position-vertical-relative:text" coordorigin="6314,5187" coordsize="170,170">
                        <v:rect id="_x0000_s2268" style="position:absolute;left:6314;top:5187;width:170;height:170"/>
                        <v:oval id="_x0000_s2269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70E2ABA" w14:textId="77777777" w:rsidR="003D4CA8" w:rsidRPr="00230DDF" w:rsidRDefault="003D4CA8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AC6A2A" w:rsidRPr="00230DDF" w14:paraId="33FFFF6F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F80562" w14:textId="77777777" w:rsidR="003D4CA8" w:rsidRPr="000E07F5" w:rsidRDefault="003D4CA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F33221" w14:textId="77777777" w:rsidR="003D4CA8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63D6F84C" w14:textId="77777777" w:rsidR="003D4CA8" w:rsidRPr="000E07F5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00736B" w14:textId="77777777" w:rsidR="003D4CA8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A055E95">
                      <v:group id="_x0000_s2270" style="position:absolute;left:0;text-align:left;margin-left:0;margin-top:5.3pt;width:6.05pt;height:6.05pt;z-index:252243968;mso-position-horizontal:center;mso-position-horizontal-relative:text;mso-position-vertical-relative:text" coordorigin="6125,5701" coordsize="57,57">
                        <v:oval id="_x0000_s2271" style="position:absolute;left:6125;top:5701;width:57;height:57"/>
                        <v:oval id="_x0000_s2272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58BAB8" w14:textId="77777777" w:rsidR="003D4CA8" w:rsidRPr="00230DDF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AC6A2A" w:rsidRPr="00230DDF" w14:paraId="55C7E928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F70FF3" w14:textId="77777777" w:rsidR="003D4CA8" w:rsidRPr="000E07F5" w:rsidRDefault="003D4CA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2BDA2E" w14:textId="77777777" w:rsidR="003D4CA8" w:rsidRPr="000E07F5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5E0F20" w14:textId="77777777" w:rsidR="003D4CA8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B0A5B51">
                      <v:line id="_x0000_s2273" style="position:absolute;left:0;text-align:left;flip:y;z-index:252244992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76EE21" w14:textId="77777777" w:rsidR="003D4CA8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4C9A47F9" w14:textId="77777777" w:rsidR="003D4CA8" w:rsidRPr="00230DDF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AC6A2A" w:rsidRPr="00230DDF" w14:paraId="42D5EF69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488B3B" w14:textId="77777777" w:rsidR="003D4CA8" w:rsidRPr="000E07F5" w:rsidRDefault="003D4CA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123F43" w14:textId="77777777" w:rsidR="003D4CA8" w:rsidRPr="000E07F5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11A54F" w14:textId="77777777" w:rsidR="003D4CA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75DED17">
                      <v:line id="_x0000_s2274" style="position:absolute;left:0;text-align:left;flip:y;z-index:252246016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FFBBD6" w14:textId="77777777" w:rsidR="003D4CA8" w:rsidRPr="00230DDF" w:rsidRDefault="003D4CA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20552B" w:rsidRPr="00230DDF" w14:paraId="70BF2A77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44E73DA" w14:textId="77777777" w:rsidR="003D4CA8" w:rsidRPr="00BF6242" w:rsidRDefault="003D4CA8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70CD00E0" w14:textId="77777777" w:rsidR="003D4CA8" w:rsidRDefault="003D4CA8" w:rsidP="0020552B"/>
          <w:p w14:paraId="03A79614" w14:textId="77777777" w:rsidR="003D4CA8" w:rsidRPr="005B4876" w:rsidRDefault="003D4CA8" w:rsidP="00D45A64">
            <w:pPr>
              <w:jc w:val="center"/>
            </w:pPr>
          </w:p>
        </w:tc>
      </w:tr>
    </w:tbl>
    <w:p w14:paraId="44CFCF63" w14:textId="77777777" w:rsidR="003D4CA8" w:rsidRDefault="003D4CA8"/>
    <w:sectPr w:rsidR="003D4CA8" w:rsidSect="00E64948">
      <w:footerReference w:type="even" r:id="rId13"/>
      <w:footerReference w:type="default" r:id="rId14"/>
      <w:pgSz w:w="16839" w:h="23814" w:code="8"/>
      <w:pgMar w:top="1134" w:right="1083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14BC0" w14:textId="77777777" w:rsidR="00B14EF3" w:rsidRDefault="00B14EF3">
      <w:r>
        <w:separator/>
      </w:r>
    </w:p>
  </w:endnote>
  <w:endnote w:type="continuationSeparator" w:id="0">
    <w:p w14:paraId="571F6DCC" w14:textId="77777777" w:rsidR="00B14EF3" w:rsidRDefault="00B1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5E880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953E47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02C9B" w14:textId="77777777" w:rsidR="008D51C3" w:rsidRDefault="003D4CA8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BC244D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08D5F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77FA5" w14:textId="77777777" w:rsidR="00B14EF3" w:rsidRDefault="00B14EF3">
      <w:r>
        <w:separator/>
      </w:r>
    </w:p>
  </w:footnote>
  <w:footnote w:type="continuationSeparator" w:id="0">
    <w:p w14:paraId="20AC50E2" w14:textId="77777777" w:rsidR="00B14EF3" w:rsidRDefault="00B1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057F8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92956573">
    <w:abstractNumId w:val="32"/>
  </w:num>
  <w:num w:numId="2" w16cid:durableId="1691563477">
    <w:abstractNumId w:val="28"/>
  </w:num>
  <w:num w:numId="3" w16cid:durableId="1099252959">
    <w:abstractNumId w:val="38"/>
  </w:num>
  <w:num w:numId="4" w16cid:durableId="1898319315">
    <w:abstractNumId w:val="15"/>
  </w:num>
  <w:num w:numId="5" w16cid:durableId="1276793205">
    <w:abstractNumId w:val="12"/>
  </w:num>
  <w:num w:numId="6" w16cid:durableId="291402372">
    <w:abstractNumId w:val="27"/>
  </w:num>
  <w:num w:numId="7" w16cid:durableId="858470219">
    <w:abstractNumId w:val="17"/>
  </w:num>
  <w:num w:numId="8" w16cid:durableId="1816946454">
    <w:abstractNumId w:val="42"/>
  </w:num>
  <w:num w:numId="9" w16cid:durableId="1590192310">
    <w:abstractNumId w:val="7"/>
  </w:num>
  <w:num w:numId="10" w16cid:durableId="360714621">
    <w:abstractNumId w:val="1"/>
  </w:num>
  <w:num w:numId="11" w16cid:durableId="1720082339">
    <w:abstractNumId w:val="13"/>
  </w:num>
  <w:num w:numId="12" w16cid:durableId="1453940871">
    <w:abstractNumId w:val="30"/>
  </w:num>
  <w:num w:numId="13" w16cid:durableId="1488546530">
    <w:abstractNumId w:val="24"/>
  </w:num>
  <w:num w:numId="14" w16cid:durableId="146433949">
    <w:abstractNumId w:val="31"/>
  </w:num>
  <w:num w:numId="15" w16cid:durableId="1310355857">
    <w:abstractNumId w:val="5"/>
  </w:num>
  <w:num w:numId="16" w16cid:durableId="870344922">
    <w:abstractNumId w:val="35"/>
  </w:num>
  <w:num w:numId="17" w16cid:durableId="573323737">
    <w:abstractNumId w:val="0"/>
  </w:num>
  <w:num w:numId="18" w16cid:durableId="256255113">
    <w:abstractNumId w:val="39"/>
  </w:num>
  <w:num w:numId="19" w16cid:durableId="122116638">
    <w:abstractNumId w:val="10"/>
  </w:num>
  <w:num w:numId="20" w16cid:durableId="716591308">
    <w:abstractNumId w:val="4"/>
  </w:num>
  <w:num w:numId="21" w16cid:durableId="462308399">
    <w:abstractNumId w:val="37"/>
  </w:num>
  <w:num w:numId="22" w16cid:durableId="1376196483">
    <w:abstractNumId w:val="11"/>
  </w:num>
  <w:num w:numId="23" w16cid:durableId="1512183803">
    <w:abstractNumId w:val="33"/>
  </w:num>
  <w:num w:numId="24" w16cid:durableId="1102147492">
    <w:abstractNumId w:val="21"/>
  </w:num>
  <w:num w:numId="25" w16cid:durableId="1316684574">
    <w:abstractNumId w:val="2"/>
  </w:num>
  <w:num w:numId="26" w16cid:durableId="753094203">
    <w:abstractNumId w:val="22"/>
  </w:num>
  <w:num w:numId="27" w16cid:durableId="1242132766">
    <w:abstractNumId w:val="44"/>
  </w:num>
  <w:num w:numId="28" w16cid:durableId="1668554794">
    <w:abstractNumId w:val="29"/>
  </w:num>
  <w:num w:numId="29" w16cid:durableId="300577873">
    <w:abstractNumId w:val="36"/>
  </w:num>
  <w:num w:numId="30" w16cid:durableId="258950993">
    <w:abstractNumId w:val="14"/>
  </w:num>
  <w:num w:numId="31" w16cid:durableId="1096825925">
    <w:abstractNumId w:val="6"/>
  </w:num>
  <w:num w:numId="32" w16cid:durableId="1103960916">
    <w:abstractNumId w:val="8"/>
  </w:num>
  <w:num w:numId="33" w16cid:durableId="2044357423">
    <w:abstractNumId w:val="26"/>
  </w:num>
  <w:num w:numId="34" w16cid:durableId="169877739">
    <w:abstractNumId w:val="18"/>
  </w:num>
  <w:num w:numId="35" w16cid:durableId="764426717">
    <w:abstractNumId w:val="19"/>
  </w:num>
  <w:num w:numId="36" w16cid:durableId="420033853">
    <w:abstractNumId w:val="23"/>
  </w:num>
  <w:num w:numId="37" w16cid:durableId="814417109">
    <w:abstractNumId w:val="3"/>
  </w:num>
  <w:num w:numId="38" w16cid:durableId="1374693678">
    <w:abstractNumId w:val="9"/>
  </w:num>
  <w:num w:numId="39" w16cid:durableId="551238275">
    <w:abstractNumId w:val="25"/>
  </w:num>
  <w:num w:numId="40" w16cid:durableId="1529828111">
    <w:abstractNumId w:val="43"/>
  </w:num>
  <w:num w:numId="41" w16cid:durableId="356544220">
    <w:abstractNumId w:val="43"/>
    <w:lvlOverride w:ilvl="0">
      <w:startOverride w:val="1"/>
    </w:lvlOverride>
  </w:num>
  <w:num w:numId="42" w16cid:durableId="988703739">
    <w:abstractNumId w:val="43"/>
    <w:lvlOverride w:ilvl="0">
      <w:startOverride w:val="1"/>
    </w:lvlOverride>
  </w:num>
  <w:num w:numId="43" w16cid:durableId="1894462066">
    <w:abstractNumId w:val="43"/>
    <w:lvlOverride w:ilvl="0">
      <w:startOverride w:val="1"/>
    </w:lvlOverride>
  </w:num>
  <w:num w:numId="44" w16cid:durableId="2022857797">
    <w:abstractNumId w:val="16"/>
  </w:num>
  <w:num w:numId="45" w16cid:durableId="34500999">
    <w:abstractNumId w:val="20"/>
  </w:num>
  <w:num w:numId="46" w16cid:durableId="1905338241">
    <w:abstractNumId w:val="41"/>
  </w:num>
  <w:num w:numId="47" w16cid:durableId="215625905">
    <w:abstractNumId w:val="40"/>
  </w:num>
  <w:num w:numId="48" w16cid:durableId="163540581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4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B5505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D4CA8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237E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17B13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449D2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14EF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5A0B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277C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18"/>
    <o:shapelayout v:ext="edit">
      <o:idmap v:ext="edit" data="2,3"/>
    </o:shapelayout>
  </w:shapeDefaults>
  <w:decimalSymbol w:val=","/>
  <w:listSeparator w:val=";"/>
  <w14:docId w14:val="342B7F05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1</TotalTime>
  <Pages>1</Pages>
  <Words>19518</Words>
  <Characters>111259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130516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5</cp:revision>
  <cp:lastPrinted>2024-06-07T10:43:00Z</cp:lastPrinted>
  <dcterms:created xsi:type="dcterms:W3CDTF">2024-06-07T10:42:00Z</dcterms:created>
  <dcterms:modified xsi:type="dcterms:W3CDTF">2024-06-07T10:44:00Z</dcterms:modified>
</cp:coreProperties>
</file>